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A5" w:rsidRDefault="005E2EA5"/>
    <w:p w:rsidR="005E2EA5" w:rsidRDefault="005E2EA5"/>
    <w:p w:rsidR="005E2EA5" w:rsidRDefault="005E2EA5"/>
    <w:p w:rsidR="005E2EA5" w:rsidRDefault="005E2EA5"/>
    <w:tbl>
      <w:tblPr>
        <w:tblW w:w="2013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111"/>
        <w:gridCol w:w="3518"/>
        <w:gridCol w:w="2290"/>
        <w:gridCol w:w="3980"/>
      </w:tblGrid>
      <w:tr w:rsidR="00203148" w:rsidRPr="00122E29" w:rsidTr="00203148">
        <w:trPr>
          <w:cantSplit/>
          <w:trHeight w:val="2200"/>
        </w:trPr>
        <w:tc>
          <w:tcPr>
            <w:tcW w:w="4111" w:type="dxa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ind w:left="2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FE5E8F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203148" w:rsidRPr="00573C9B" w:rsidRDefault="00203148" w:rsidP="00CC2E37">
            <w:pPr>
              <w:keepNext/>
              <w:widowControl/>
              <w:autoSpaceDE/>
              <w:autoSpaceDN/>
              <w:adjustRightInd/>
              <w:ind w:left="-113" w:firstLine="148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03148" w:rsidRPr="00573C9B" w:rsidRDefault="00CC2E37" w:rsidP="00CC2E37">
            <w:pPr>
              <w:keepNext/>
              <w:widowControl/>
              <w:autoSpaceDE/>
              <w:autoSpaceDN/>
              <w:adjustRightInd/>
              <w:ind w:left="35" w:hanging="148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="00203148"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203148" w:rsidRPr="00573C9B" w:rsidRDefault="00203148" w:rsidP="00C70D97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FE5E8F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203148" w:rsidRPr="00122E29" w:rsidRDefault="00203148" w:rsidP="00C70D9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203148" w:rsidRPr="00122E29" w:rsidRDefault="00203148" w:rsidP="00C70D9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03148" w:rsidRPr="00122E29" w:rsidRDefault="00203148" w:rsidP="00C70D9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203148" w:rsidRPr="00122E29" w:rsidTr="00203148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1" w:type="dxa"/>
            <w:gridSpan w:val="2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088" w:type="dxa"/>
            <w:gridSpan w:val="2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203148" w:rsidRPr="00122E29" w:rsidTr="00203148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1" w:type="dxa"/>
            <w:gridSpan w:val="2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088" w:type="dxa"/>
            <w:gridSpan w:val="2"/>
          </w:tcPr>
          <w:p w:rsidR="00203148" w:rsidRPr="00122E29" w:rsidRDefault="00203148" w:rsidP="00C70D9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583EF3" w:rsidRPr="00122E29" w:rsidRDefault="00583EF3" w:rsidP="00203148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5A4FB8" w:rsidRPr="00122E29" w:rsidTr="00E911D4">
        <w:trPr>
          <w:trHeight w:val="657"/>
        </w:trPr>
        <w:tc>
          <w:tcPr>
            <w:tcW w:w="9781" w:type="dxa"/>
          </w:tcPr>
          <w:p w:rsidR="00334486" w:rsidRDefault="00334486" w:rsidP="00947D0A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A4FB8" w:rsidRPr="00122E29" w:rsidRDefault="00BF0A5B" w:rsidP="00BF0A5B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«05</w:t>
            </w:r>
            <w:r w:rsidR="0025427D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25427D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E911D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D47F5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</w:t>
            </w:r>
            <w:r w:rsidR="00D47F5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5A4FB8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BF0A5B">
              <w:rPr>
                <w:b/>
                <w:snapToGrid w:val="0"/>
                <w:color w:val="000000"/>
                <w:sz w:val="28"/>
                <w:szCs w:val="28"/>
              </w:rPr>
              <w:t>01-04-605/6</w:t>
            </w:r>
          </w:p>
        </w:tc>
      </w:tr>
    </w:tbl>
    <w:p w:rsidR="005A4FB8" w:rsidRDefault="005A4FB8" w:rsidP="005A4FB8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2A4797" w:rsidRDefault="002A4797" w:rsidP="002A479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5F0B0A" w:rsidRPr="005E2EA5" w:rsidRDefault="005F0B0A" w:rsidP="005F0B0A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6"/>
          <w:szCs w:val="26"/>
        </w:rPr>
      </w:pPr>
      <w:r w:rsidRPr="005E2EA5">
        <w:rPr>
          <w:b/>
          <w:sz w:val="26"/>
          <w:szCs w:val="26"/>
        </w:rPr>
        <w:t>О внесении изменений в распоряжение главы</w:t>
      </w:r>
    </w:p>
    <w:p w:rsidR="005F0B0A" w:rsidRPr="005E2EA5" w:rsidRDefault="005F0B0A" w:rsidP="005F0B0A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6"/>
          <w:szCs w:val="26"/>
        </w:rPr>
      </w:pPr>
      <w:r w:rsidRPr="005E2EA5">
        <w:rPr>
          <w:b/>
          <w:sz w:val="26"/>
          <w:szCs w:val="26"/>
        </w:rPr>
        <w:t>от 18.10.2024 г. № 01-04-2281/4</w:t>
      </w:r>
    </w:p>
    <w:p w:rsidR="00FA5E5B" w:rsidRPr="005E2EA5" w:rsidRDefault="00FA5E5B" w:rsidP="005F0B0A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6"/>
          <w:szCs w:val="26"/>
        </w:rPr>
      </w:pPr>
    </w:p>
    <w:p w:rsidR="000138F3" w:rsidRPr="005E2EA5" w:rsidRDefault="00CF0B9B" w:rsidP="00846B12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E2EA5">
        <w:rPr>
          <w:sz w:val="26"/>
          <w:szCs w:val="26"/>
        </w:rPr>
        <w:t xml:space="preserve">В целях актуализации </w:t>
      </w:r>
      <w:r w:rsidR="008377C2" w:rsidRPr="005E2EA5">
        <w:rPr>
          <w:sz w:val="26"/>
          <w:szCs w:val="26"/>
        </w:rPr>
        <w:t>инвестиционного профиля муниципального района «Ленский район»</w:t>
      </w:r>
      <w:r w:rsidR="00254556" w:rsidRPr="005E2EA5">
        <w:rPr>
          <w:sz w:val="26"/>
          <w:szCs w:val="26"/>
        </w:rPr>
        <w:t>:</w:t>
      </w:r>
    </w:p>
    <w:p w:rsidR="00254556" w:rsidRPr="005E2EA5" w:rsidRDefault="000138F3" w:rsidP="00846B12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E2EA5">
        <w:rPr>
          <w:sz w:val="26"/>
          <w:szCs w:val="26"/>
        </w:rPr>
        <w:t>1.</w:t>
      </w:r>
      <w:r w:rsidR="00FD04FD" w:rsidRPr="005E2EA5">
        <w:rPr>
          <w:sz w:val="26"/>
          <w:szCs w:val="26"/>
        </w:rPr>
        <w:t xml:space="preserve">  </w:t>
      </w:r>
      <w:r w:rsidR="00AF0E52">
        <w:rPr>
          <w:sz w:val="26"/>
          <w:szCs w:val="26"/>
        </w:rPr>
        <w:t xml:space="preserve">   </w:t>
      </w:r>
      <w:r w:rsidRPr="005E2EA5">
        <w:rPr>
          <w:sz w:val="26"/>
          <w:szCs w:val="26"/>
        </w:rPr>
        <w:t>В</w:t>
      </w:r>
      <w:r w:rsidR="00B80297" w:rsidRPr="005E2EA5">
        <w:rPr>
          <w:sz w:val="26"/>
          <w:szCs w:val="26"/>
        </w:rPr>
        <w:t>нести изменения в распоряжение главы от 18.10.2024 г.</w:t>
      </w:r>
      <w:r w:rsidR="00254556" w:rsidRPr="005E2EA5">
        <w:rPr>
          <w:sz w:val="26"/>
          <w:szCs w:val="26"/>
        </w:rPr>
        <w:t xml:space="preserve"> </w:t>
      </w:r>
      <w:r w:rsidR="00B80297" w:rsidRPr="005E2EA5">
        <w:rPr>
          <w:sz w:val="26"/>
          <w:szCs w:val="26"/>
        </w:rPr>
        <w:t>№ 01-04-2281/4 «Об утверждении инвестиционного профиля муниципального района «Ленский район»</w:t>
      </w:r>
      <w:r w:rsidR="00254556" w:rsidRPr="005E2EA5">
        <w:rPr>
          <w:sz w:val="26"/>
          <w:szCs w:val="26"/>
        </w:rPr>
        <w:t>:</w:t>
      </w:r>
    </w:p>
    <w:p w:rsidR="00E17FEE" w:rsidRPr="005E2EA5" w:rsidRDefault="00867C2E" w:rsidP="00846B12">
      <w:pPr>
        <w:pStyle w:val="a9"/>
        <w:widowControl/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E2EA5">
        <w:rPr>
          <w:sz w:val="26"/>
          <w:szCs w:val="26"/>
        </w:rPr>
        <w:t xml:space="preserve">1.1. </w:t>
      </w:r>
      <w:r w:rsidR="000138F3" w:rsidRPr="005E2EA5">
        <w:rPr>
          <w:sz w:val="26"/>
          <w:szCs w:val="26"/>
        </w:rPr>
        <w:t xml:space="preserve"> </w:t>
      </w:r>
      <w:r w:rsidR="00EB10C1" w:rsidRPr="005E2EA5">
        <w:rPr>
          <w:sz w:val="26"/>
          <w:szCs w:val="26"/>
        </w:rPr>
        <w:t>пункт 1.1.</w:t>
      </w:r>
      <w:r w:rsidR="00382701" w:rsidRPr="005E2EA5">
        <w:rPr>
          <w:sz w:val="26"/>
          <w:szCs w:val="26"/>
        </w:rPr>
        <w:t xml:space="preserve"> </w:t>
      </w:r>
      <w:r w:rsidR="00C96802" w:rsidRPr="005E2EA5">
        <w:rPr>
          <w:sz w:val="26"/>
          <w:szCs w:val="26"/>
        </w:rPr>
        <w:t>изложить в новой редакции</w:t>
      </w:r>
      <w:r w:rsidR="00382701" w:rsidRPr="005E2EA5">
        <w:rPr>
          <w:sz w:val="26"/>
          <w:szCs w:val="26"/>
        </w:rPr>
        <w:t xml:space="preserve"> «Управлению инвестиционной и экономической политики (Кондратьева О.А.) актуализировать инвестиционный профиль муниципального района «Ленский район» ежегодно не позднее 01 </w:t>
      </w:r>
      <w:r w:rsidR="00BE6881" w:rsidRPr="005E2EA5">
        <w:rPr>
          <w:sz w:val="26"/>
          <w:szCs w:val="26"/>
        </w:rPr>
        <w:t>мая</w:t>
      </w:r>
      <w:r w:rsidR="00C96802" w:rsidRPr="005E2EA5">
        <w:rPr>
          <w:sz w:val="26"/>
          <w:szCs w:val="26"/>
        </w:rPr>
        <w:t>»</w:t>
      </w:r>
      <w:r w:rsidR="00AF0E52">
        <w:rPr>
          <w:sz w:val="26"/>
          <w:szCs w:val="26"/>
        </w:rPr>
        <w:t>;</w:t>
      </w:r>
    </w:p>
    <w:p w:rsidR="00CC2E37" w:rsidRPr="005E2EA5" w:rsidRDefault="00E17FEE" w:rsidP="00CC2E37">
      <w:pPr>
        <w:pStyle w:val="a9"/>
        <w:widowControl/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E2EA5">
        <w:rPr>
          <w:sz w:val="26"/>
          <w:szCs w:val="26"/>
        </w:rPr>
        <w:t xml:space="preserve">1.2. </w:t>
      </w:r>
      <w:r w:rsidR="00FA5E5B" w:rsidRPr="005E2EA5">
        <w:rPr>
          <w:sz w:val="26"/>
          <w:szCs w:val="26"/>
        </w:rPr>
        <w:t xml:space="preserve">приложение изложить в новой редакции </w:t>
      </w:r>
      <w:r w:rsidR="002A4797" w:rsidRPr="005E2EA5">
        <w:rPr>
          <w:sz w:val="26"/>
          <w:szCs w:val="26"/>
        </w:rPr>
        <w:t xml:space="preserve">согласно </w:t>
      </w:r>
      <w:proofErr w:type="gramStart"/>
      <w:r w:rsidR="002A4797" w:rsidRPr="005E2EA5">
        <w:rPr>
          <w:sz w:val="26"/>
          <w:szCs w:val="26"/>
        </w:rPr>
        <w:t>прилож</w:t>
      </w:r>
      <w:r w:rsidR="00A26C48" w:rsidRPr="005E2EA5">
        <w:rPr>
          <w:sz w:val="26"/>
          <w:szCs w:val="26"/>
        </w:rPr>
        <w:t>ению</w:t>
      </w:r>
      <w:proofErr w:type="gramEnd"/>
      <w:r w:rsidR="00A26C48" w:rsidRPr="005E2EA5">
        <w:rPr>
          <w:sz w:val="26"/>
          <w:szCs w:val="26"/>
        </w:rPr>
        <w:t xml:space="preserve"> к </w:t>
      </w:r>
      <w:r w:rsidR="00B01196" w:rsidRPr="005E2EA5">
        <w:rPr>
          <w:sz w:val="26"/>
          <w:szCs w:val="26"/>
        </w:rPr>
        <w:t xml:space="preserve">настоящему </w:t>
      </w:r>
      <w:r w:rsidR="00A26C48" w:rsidRPr="005E2EA5">
        <w:rPr>
          <w:sz w:val="26"/>
          <w:szCs w:val="26"/>
        </w:rPr>
        <w:t>распоряжению.</w:t>
      </w:r>
    </w:p>
    <w:p w:rsidR="00FD04FD" w:rsidRPr="005E2EA5" w:rsidRDefault="00CC2E37" w:rsidP="00CC2E37">
      <w:pPr>
        <w:pStyle w:val="a9"/>
        <w:widowControl/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E2EA5">
        <w:rPr>
          <w:sz w:val="26"/>
          <w:szCs w:val="26"/>
        </w:rPr>
        <w:t xml:space="preserve">2. </w:t>
      </w:r>
      <w:r w:rsidR="005E2EA5">
        <w:rPr>
          <w:sz w:val="26"/>
          <w:szCs w:val="26"/>
        </w:rPr>
        <w:t xml:space="preserve">   </w:t>
      </w:r>
      <w:r w:rsidR="00E17FEE" w:rsidRPr="005E2EA5">
        <w:rPr>
          <w:sz w:val="26"/>
          <w:szCs w:val="26"/>
        </w:rPr>
        <w:t>Главному специалисту управления делами (Павлова О.Д.</w:t>
      </w:r>
      <w:r w:rsidR="00FD04FD" w:rsidRPr="005E2EA5">
        <w:rPr>
          <w:sz w:val="26"/>
          <w:szCs w:val="26"/>
        </w:rPr>
        <w:t xml:space="preserve">) </w:t>
      </w:r>
      <w:r w:rsidR="00E17FEE" w:rsidRPr="005E2EA5">
        <w:rPr>
          <w:sz w:val="26"/>
          <w:szCs w:val="26"/>
        </w:rPr>
        <w:t xml:space="preserve"> опубликовать </w:t>
      </w:r>
      <w:r w:rsidR="00FD04FD" w:rsidRPr="005E2EA5">
        <w:rPr>
          <w:sz w:val="26"/>
          <w:szCs w:val="26"/>
        </w:rPr>
        <w:t xml:space="preserve">данное распоряжение на официальном сайте администрации МР «Ленский район». </w:t>
      </w:r>
    </w:p>
    <w:p w:rsidR="005F0B0A" w:rsidRPr="005E2EA5" w:rsidRDefault="00FD04FD" w:rsidP="00CC2E37">
      <w:pPr>
        <w:pStyle w:val="a9"/>
        <w:widowControl/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E2EA5">
        <w:rPr>
          <w:sz w:val="26"/>
          <w:szCs w:val="26"/>
        </w:rPr>
        <w:t xml:space="preserve">3.   </w:t>
      </w:r>
      <w:r w:rsidR="005E2EA5">
        <w:rPr>
          <w:sz w:val="26"/>
          <w:szCs w:val="26"/>
        </w:rPr>
        <w:t xml:space="preserve">  </w:t>
      </w:r>
      <w:r w:rsidR="005F0B0A" w:rsidRPr="005E2EA5">
        <w:rPr>
          <w:sz w:val="26"/>
          <w:szCs w:val="26"/>
        </w:rPr>
        <w:t>Остальные пункты распоряжения оставить без изменений.</w:t>
      </w:r>
    </w:p>
    <w:p w:rsidR="002A4797" w:rsidRPr="005E2EA5" w:rsidRDefault="002A4797" w:rsidP="002A4797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6"/>
          <w:szCs w:val="26"/>
        </w:rPr>
      </w:pPr>
    </w:p>
    <w:p w:rsidR="002C3825" w:rsidRPr="00A162D9" w:rsidRDefault="002C3825" w:rsidP="002A4797">
      <w:pPr>
        <w:pStyle w:val="a9"/>
        <w:widowControl/>
        <w:autoSpaceDE/>
        <w:autoSpaceDN/>
        <w:adjustRightInd/>
        <w:spacing w:line="360" w:lineRule="auto"/>
        <w:ind w:left="851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961"/>
        <w:gridCol w:w="2404"/>
      </w:tblGrid>
      <w:tr w:rsidR="0044216C" w:rsidRPr="002C3825" w:rsidTr="002C3825">
        <w:tc>
          <w:tcPr>
            <w:tcW w:w="2144" w:type="dxa"/>
          </w:tcPr>
          <w:p w:rsidR="00A162D9" w:rsidRDefault="00A162D9">
            <w:pPr>
              <w:rPr>
                <w:b/>
                <w:sz w:val="28"/>
                <w:szCs w:val="28"/>
              </w:rPr>
            </w:pPr>
          </w:p>
          <w:p w:rsidR="0044216C" w:rsidRPr="002C3825" w:rsidRDefault="005E2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1D08F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BF0A5B">
              <w:rPr>
                <w:b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961" w:type="dxa"/>
          </w:tcPr>
          <w:p w:rsidR="0044216C" w:rsidRDefault="0044216C" w:rsidP="004E5B1A">
            <w:pPr>
              <w:rPr>
                <w:b/>
                <w:sz w:val="28"/>
                <w:szCs w:val="28"/>
                <w:lang w:eastAsia="en-US"/>
              </w:rPr>
            </w:pPr>
          </w:p>
          <w:p w:rsidR="00BF0A5B" w:rsidRPr="002C3825" w:rsidRDefault="00BF0A5B" w:rsidP="004E5B1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04" w:type="dxa"/>
            <w:hideMark/>
          </w:tcPr>
          <w:p w:rsidR="00A162D9" w:rsidRDefault="00A162D9">
            <w:pPr>
              <w:rPr>
                <w:b/>
                <w:sz w:val="28"/>
                <w:szCs w:val="28"/>
              </w:rPr>
            </w:pPr>
            <w:bookmarkStart w:id="1" w:name="SIGNERNAME1"/>
          </w:p>
          <w:bookmarkEnd w:id="1"/>
          <w:p w:rsidR="0044216C" w:rsidRPr="002C3825" w:rsidRDefault="005E2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2A479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F83207" w:rsidSect="005E2EA5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D1B"/>
    <w:multiLevelType w:val="multilevel"/>
    <w:tmpl w:val="A9A4A73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54625E"/>
    <w:multiLevelType w:val="hybridMultilevel"/>
    <w:tmpl w:val="3B0A791A"/>
    <w:lvl w:ilvl="0" w:tplc="96D60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502BE"/>
    <w:multiLevelType w:val="hybridMultilevel"/>
    <w:tmpl w:val="D88031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138F3"/>
    <w:rsid w:val="00034A60"/>
    <w:rsid w:val="00050C47"/>
    <w:rsid w:val="0007650F"/>
    <w:rsid w:val="000B5EFC"/>
    <w:rsid w:val="000C34C0"/>
    <w:rsid w:val="000D6B3D"/>
    <w:rsid w:val="000F563E"/>
    <w:rsid w:val="00122E29"/>
    <w:rsid w:val="00174433"/>
    <w:rsid w:val="001757AA"/>
    <w:rsid w:val="001B2428"/>
    <w:rsid w:val="001D08F1"/>
    <w:rsid w:val="00203148"/>
    <w:rsid w:val="00217260"/>
    <w:rsid w:val="00246FFB"/>
    <w:rsid w:val="002477A2"/>
    <w:rsid w:val="0025427D"/>
    <w:rsid w:val="00254556"/>
    <w:rsid w:val="00254E7F"/>
    <w:rsid w:val="002623A8"/>
    <w:rsid w:val="00277672"/>
    <w:rsid w:val="002A4797"/>
    <w:rsid w:val="002C3825"/>
    <w:rsid w:val="003040CB"/>
    <w:rsid w:val="00334486"/>
    <w:rsid w:val="00340645"/>
    <w:rsid w:val="003442A3"/>
    <w:rsid w:val="00373214"/>
    <w:rsid w:val="00382701"/>
    <w:rsid w:val="00416C9F"/>
    <w:rsid w:val="00417945"/>
    <w:rsid w:val="00420649"/>
    <w:rsid w:val="004240E1"/>
    <w:rsid w:val="0044216C"/>
    <w:rsid w:val="0048200F"/>
    <w:rsid w:val="004A2052"/>
    <w:rsid w:val="004B3F6A"/>
    <w:rsid w:val="004E5B1A"/>
    <w:rsid w:val="00504E2E"/>
    <w:rsid w:val="005058DA"/>
    <w:rsid w:val="00553CB7"/>
    <w:rsid w:val="00555BAB"/>
    <w:rsid w:val="00566C38"/>
    <w:rsid w:val="00583EF3"/>
    <w:rsid w:val="005876E7"/>
    <w:rsid w:val="005A2850"/>
    <w:rsid w:val="005A4FB8"/>
    <w:rsid w:val="005B00ED"/>
    <w:rsid w:val="005D12DB"/>
    <w:rsid w:val="005D162A"/>
    <w:rsid w:val="005E2EA5"/>
    <w:rsid w:val="005F0B0A"/>
    <w:rsid w:val="005F7366"/>
    <w:rsid w:val="00620E25"/>
    <w:rsid w:val="00646934"/>
    <w:rsid w:val="00681383"/>
    <w:rsid w:val="006C620F"/>
    <w:rsid w:val="007023A6"/>
    <w:rsid w:val="00737E03"/>
    <w:rsid w:val="007521EC"/>
    <w:rsid w:val="00753653"/>
    <w:rsid w:val="00762B45"/>
    <w:rsid w:val="00793639"/>
    <w:rsid w:val="007A2A22"/>
    <w:rsid w:val="00822AB7"/>
    <w:rsid w:val="008377C2"/>
    <w:rsid w:val="00841B13"/>
    <w:rsid w:val="00846181"/>
    <w:rsid w:val="00846B12"/>
    <w:rsid w:val="00847274"/>
    <w:rsid w:val="0085601D"/>
    <w:rsid w:val="00857A45"/>
    <w:rsid w:val="00867C2E"/>
    <w:rsid w:val="00875612"/>
    <w:rsid w:val="008777CD"/>
    <w:rsid w:val="008A0DB5"/>
    <w:rsid w:val="008A0FE1"/>
    <w:rsid w:val="008A2A19"/>
    <w:rsid w:val="008B7634"/>
    <w:rsid w:val="008E50FE"/>
    <w:rsid w:val="00915018"/>
    <w:rsid w:val="00915AC4"/>
    <w:rsid w:val="009450B2"/>
    <w:rsid w:val="00945C10"/>
    <w:rsid w:val="00947D0A"/>
    <w:rsid w:val="00984ACB"/>
    <w:rsid w:val="00995AC5"/>
    <w:rsid w:val="009E3C4D"/>
    <w:rsid w:val="00A04F11"/>
    <w:rsid w:val="00A101CB"/>
    <w:rsid w:val="00A162D9"/>
    <w:rsid w:val="00A26546"/>
    <w:rsid w:val="00A26C48"/>
    <w:rsid w:val="00A657EE"/>
    <w:rsid w:val="00A82886"/>
    <w:rsid w:val="00A91197"/>
    <w:rsid w:val="00AA3149"/>
    <w:rsid w:val="00AE1940"/>
    <w:rsid w:val="00AF0E52"/>
    <w:rsid w:val="00B01196"/>
    <w:rsid w:val="00B312A9"/>
    <w:rsid w:val="00B45279"/>
    <w:rsid w:val="00B5135E"/>
    <w:rsid w:val="00B61A05"/>
    <w:rsid w:val="00B80297"/>
    <w:rsid w:val="00BA234B"/>
    <w:rsid w:val="00BE48D2"/>
    <w:rsid w:val="00BE6881"/>
    <w:rsid w:val="00BE73D3"/>
    <w:rsid w:val="00BF0A5B"/>
    <w:rsid w:val="00C128FD"/>
    <w:rsid w:val="00C166F5"/>
    <w:rsid w:val="00C8535D"/>
    <w:rsid w:val="00C96802"/>
    <w:rsid w:val="00CB376D"/>
    <w:rsid w:val="00CC2E37"/>
    <w:rsid w:val="00CF0B9B"/>
    <w:rsid w:val="00D12DE3"/>
    <w:rsid w:val="00D320F7"/>
    <w:rsid w:val="00D37E19"/>
    <w:rsid w:val="00D47F5B"/>
    <w:rsid w:val="00D51114"/>
    <w:rsid w:val="00D61344"/>
    <w:rsid w:val="00DA5E1F"/>
    <w:rsid w:val="00DC390D"/>
    <w:rsid w:val="00DD3CAD"/>
    <w:rsid w:val="00E006FC"/>
    <w:rsid w:val="00E17FEE"/>
    <w:rsid w:val="00E20164"/>
    <w:rsid w:val="00E911D4"/>
    <w:rsid w:val="00E938C3"/>
    <w:rsid w:val="00EB10C1"/>
    <w:rsid w:val="00EC65DB"/>
    <w:rsid w:val="00ED7029"/>
    <w:rsid w:val="00F168B2"/>
    <w:rsid w:val="00F3040A"/>
    <w:rsid w:val="00F461A9"/>
    <w:rsid w:val="00F4697C"/>
    <w:rsid w:val="00F63E0F"/>
    <w:rsid w:val="00F73534"/>
    <w:rsid w:val="00F83207"/>
    <w:rsid w:val="00FA5E5B"/>
    <w:rsid w:val="00FD04FD"/>
    <w:rsid w:val="00FD0AA1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967F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55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29</cp:revision>
  <cp:lastPrinted>2019-07-11T01:48:00Z</cp:lastPrinted>
  <dcterms:created xsi:type="dcterms:W3CDTF">2022-01-19T06:57:00Z</dcterms:created>
  <dcterms:modified xsi:type="dcterms:W3CDTF">2026-05-05T23:32:00Z</dcterms:modified>
</cp:coreProperties>
</file>