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07615F">
        <w:trPr>
          <w:cantSplit/>
          <w:trHeight w:val="2200"/>
        </w:trPr>
        <w:tc>
          <w:tcPr>
            <w:tcW w:w="3685" w:type="dxa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CF230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19" w:type="dxa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</w:tcPr>
          <w:p w:rsidR="00EE5191" w:rsidRPr="00122E29" w:rsidRDefault="00EE5191" w:rsidP="00CF230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CF230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CF230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07615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71"/>
        </w:trPr>
        <w:tc>
          <w:tcPr>
            <w:tcW w:w="4837" w:type="dxa"/>
            <w:gridSpan w:val="2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4" w:type="dxa"/>
            <w:gridSpan w:val="2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07615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487"/>
        </w:trPr>
        <w:tc>
          <w:tcPr>
            <w:tcW w:w="4837" w:type="dxa"/>
            <w:gridSpan w:val="2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4" w:type="dxa"/>
            <w:gridSpan w:val="2"/>
          </w:tcPr>
          <w:p w:rsidR="00EE5191" w:rsidRPr="00122E29" w:rsidRDefault="00EE5191" w:rsidP="00CF230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07615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57"/>
        </w:trPr>
        <w:tc>
          <w:tcPr>
            <w:tcW w:w="9671" w:type="dxa"/>
            <w:gridSpan w:val="4"/>
          </w:tcPr>
          <w:p w:rsidR="00EE5191" w:rsidRPr="00122E29" w:rsidRDefault="000737E2" w:rsidP="000737E2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«29</w:t>
            </w:r>
            <w:r w:rsidR="00594024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мая</w:t>
            </w:r>
            <w:r w:rsidR="00594024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BC4EF3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№</w:t>
            </w:r>
            <w:r w:rsidRPr="000737E2">
              <w:rPr>
                <w:b/>
                <w:snapToGrid w:val="0"/>
                <w:color w:val="000000"/>
                <w:sz w:val="28"/>
                <w:szCs w:val="28"/>
              </w:rPr>
              <w:t>01-04-732/6</w:t>
            </w:r>
          </w:p>
        </w:tc>
      </w:tr>
    </w:tbl>
    <w:p w:rsidR="00D0044A" w:rsidRPr="00D0044A" w:rsidRDefault="00D0044A" w:rsidP="00D0044A">
      <w:pPr>
        <w:ind w:left="527" w:right="372"/>
        <w:jc w:val="center"/>
        <w:rPr>
          <w:b/>
          <w:sz w:val="28"/>
          <w:szCs w:val="28"/>
        </w:rPr>
      </w:pPr>
      <w:r w:rsidRPr="00D0044A">
        <w:rPr>
          <w:b/>
          <w:sz w:val="28"/>
          <w:szCs w:val="28"/>
        </w:rPr>
        <w:t>О подготовке и проведении районного национальног</w:t>
      </w:r>
      <w:r w:rsidR="003E3E29">
        <w:rPr>
          <w:b/>
          <w:sz w:val="28"/>
          <w:szCs w:val="28"/>
        </w:rPr>
        <w:t>о праздника «Ысыах»</w:t>
      </w:r>
      <w:r w:rsidRPr="00D0044A">
        <w:rPr>
          <w:b/>
          <w:sz w:val="28"/>
          <w:szCs w:val="28"/>
        </w:rPr>
        <w:t>, посвящённого Году единства народов России в РФ, Году культуры в РС (Я) и Году сохранения традиций в Ленском р</w:t>
      </w:r>
      <w:r>
        <w:rPr>
          <w:b/>
          <w:sz w:val="28"/>
          <w:szCs w:val="28"/>
        </w:rPr>
        <w:t>айоне</w:t>
      </w:r>
      <w:r w:rsidRPr="00D0044A">
        <w:rPr>
          <w:b/>
          <w:sz w:val="28"/>
          <w:szCs w:val="28"/>
        </w:rPr>
        <w:t xml:space="preserve"> </w:t>
      </w:r>
    </w:p>
    <w:p w:rsidR="00D0044A" w:rsidRPr="00D0044A" w:rsidRDefault="00D0044A" w:rsidP="00D0044A">
      <w:pPr>
        <w:ind w:firstLine="709"/>
        <w:jc w:val="center"/>
        <w:rPr>
          <w:sz w:val="28"/>
          <w:szCs w:val="28"/>
        </w:rPr>
      </w:pPr>
    </w:p>
    <w:p w:rsidR="00D0044A" w:rsidRPr="00D0044A" w:rsidRDefault="00D0044A" w:rsidP="00A635CF">
      <w:pPr>
        <w:spacing w:line="360" w:lineRule="auto"/>
        <w:ind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>Во исполнение календарного плана мероприятий, в целях с</w:t>
      </w:r>
      <w:r>
        <w:rPr>
          <w:sz w:val="28"/>
          <w:szCs w:val="28"/>
        </w:rPr>
        <w:t xml:space="preserve">охранения культурных традиций, </w:t>
      </w:r>
      <w:r w:rsidRPr="00D0044A">
        <w:rPr>
          <w:sz w:val="28"/>
          <w:szCs w:val="28"/>
        </w:rPr>
        <w:t xml:space="preserve">координации взаимодействия и решения организационных вопросов проведения районного </w:t>
      </w:r>
      <w:r>
        <w:rPr>
          <w:sz w:val="28"/>
          <w:szCs w:val="28"/>
        </w:rPr>
        <w:t>национального праздника «Ысыах»</w:t>
      </w:r>
      <w:r w:rsidR="00A635CF">
        <w:rPr>
          <w:sz w:val="28"/>
          <w:szCs w:val="28"/>
        </w:rPr>
        <w:t>:</w:t>
      </w:r>
    </w:p>
    <w:p w:rsidR="00D0044A" w:rsidRPr="00D0044A" w:rsidRDefault="00D0044A" w:rsidP="00A635CF">
      <w:pPr>
        <w:spacing w:line="360" w:lineRule="auto"/>
        <w:ind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>1. Назначить дату проведения районного национального праздника «Ысыах», посвященного Году единства народов России в РФ, Году культуры в РС (Я) и Году сохранения традиций в Ленском районе</w:t>
      </w:r>
      <w:r w:rsidRPr="00D0044A">
        <w:rPr>
          <w:b/>
          <w:sz w:val="28"/>
          <w:szCs w:val="28"/>
        </w:rPr>
        <w:t xml:space="preserve"> </w:t>
      </w:r>
      <w:r w:rsidRPr="00D0044A">
        <w:rPr>
          <w:sz w:val="28"/>
          <w:szCs w:val="28"/>
        </w:rPr>
        <w:t>20 июня 2026 года с. Беченча</w:t>
      </w:r>
      <w:r w:rsidR="00A635CF">
        <w:rPr>
          <w:sz w:val="28"/>
          <w:szCs w:val="28"/>
        </w:rPr>
        <w:t xml:space="preserve"> СП «Беченчинский наслег»</w:t>
      </w:r>
      <w:r w:rsidRPr="00D0044A">
        <w:rPr>
          <w:sz w:val="28"/>
          <w:szCs w:val="28"/>
        </w:rPr>
        <w:t>.</w:t>
      </w:r>
    </w:p>
    <w:p w:rsidR="00D0044A" w:rsidRPr="00A635CF" w:rsidRDefault="00D0044A" w:rsidP="00A635CF">
      <w:pPr>
        <w:pStyle w:val="a9"/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635CF">
        <w:rPr>
          <w:sz w:val="28"/>
          <w:szCs w:val="28"/>
        </w:rPr>
        <w:t>Утвердить:</w:t>
      </w:r>
    </w:p>
    <w:p w:rsidR="00D0044A" w:rsidRPr="00D0044A" w:rsidRDefault="00A635CF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0044A" w:rsidRPr="00D0044A">
        <w:rPr>
          <w:sz w:val="28"/>
          <w:szCs w:val="28"/>
        </w:rPr>
        <w:t xml:space="preserve"> Состав организационного комитета по подготовке и проведению районного национального праздника «Ысыах», посвящённого Году единства народов России в РФ, Году культуры в РС (Я) и Году сохранения традиций в Ленском районе,</w:t>
      </w:r>
      <w:r w:rsidR="00D0044A" w:rsidRPr="00D0044A">
        <w:rPr>
          <w:b/>
          <w:sz w:val="28"/>
          <w:szCs w:val="28"/>
        </w:rPr>
        <w:t xml:space="preserve"> </w:t>
      </w:r>
      <w:r w:rsidR="00D0044A" w:rsidRPr="00D0044A">
        <w:rPr>
          <w:sz w:val="28"/>
          <w:szCs w:val="28"/>
        </w:rPr>
        <w:t>согласно приложению № 1 к настоящему распоряжению;</w:t>
      </w:r>
    </w:p>
    <w:p w:rsidR="00D0044A" w:rsidRPr="00D0044A" w:rsidRDefault="00A635CF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0044A" w:rsidRPr="00D0044A">
        <w:rPr>
          <w:sz w:val="28"/>
          <w:szCs w:val="28"/>
        </w:rPr>
        <w:t xml:space="preserve"> Программу мероприятий по подготовке и проведению районного национального праздника «Ысыах», посвящённого Году единства народов России в РФ, Году культуры в РС (Я) и Году сохранения традиций в Ленском районе, согласно приложению № 2 к настоящему распоряжению</w:t>
      </w:r>
      <w:r w:rsidR="000E03C9">
        <w:rPr>
          <w:sz w:val="28"/>
          <w:szCs w:val="28"/>
        </w:rPr>
        <w:t>.</w:t>
      </w:r>
    </w:p>
    <w:p w:rsidR="00D0044A" w:rsidRPr="00D0044A" w:rsidRDefault="00D0044A" w:rsidP="00A635CF">
      <w:pPr>
        <w:spacing w:line="360" w:lineRule="auto"/>
        <w:ind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 xml:space="preserve">3. Управлению инвестиционной и экономической политики муниципального района «Ленский район» (Кондратьева О.А.) организовать выездную торговлю </w:t>
      </w:r>
      <w:r w:rsidR="00A635CF">
        <w:rPr>
          <w:sz w:val="28"/>
          <w:szCs w:val="28"/>
        </w:rPr>
        <w:t>20 июня 2026</w:t>
      </w:r>
      <w:r w:rsidRPr="00D0044A">
        <w:rPr>
          <w:sz w:val="28"/>
          <w:szCs w:val="28"/>
        </w:rPr>
        <w:t xml:space="preserve"> года в с. Беченча.</w:t>
      </w:r>
    </w:p>
    <w:p w:rsidR="00D0044A" w:rsidRPr="00D0044A" w:rsidRDefault="001C6B95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C7F5D">
        <w:rPr>
          <w:sz w:val="28"/>
          <w:szCs w:val="28"/>
        </w:rPr>
        <w:t xml:space="preserve"> </w:t>
      </w:r>
      <w:r w:rsidR="00A635CF">
        <w:rPr>
          <w:sz w:val="28"/>
          <w:szCs w:val="28"/>
        </w:rPr>
        <w:t xml:space="preserve"> </w:t>
      </w:r>
      <w:r w:rsidR="00D0044A" w:rsidRPr="00D0044A">
        <w:rPr>
          <w:sz w:val="28"/>
          <w:szCs w:val="28"/>
        </w:rPr>
        <w:t>И.о. директора МКУ Д</w:t>
      </w:r>
      <w:r w:rsidR="00A635CF">
        <w:rPr>
          <w:sz w:val="28"/>
          <w:szCs w:val="28"/>
        </w:rPr>
        <w:t>О и ППС «</w:t>
      </w:r>
      <w:proofErr w:type="spellStart"/>
      <w:r w:rsidR="00A635CF">
        <w:rPr>
          <w:sz w:val="28"/>
          <w:szCs w:val="28"/>
        </w:rPr>
        <w:t>Сэргэ</w:t>
      </w:r>
      <w:proofErr w:type="spellEnd"/>
      <w:r w:rsidR="00A635CF">
        <w:rPr>
          <w:sz w:val="28"/>
          <w:szCs w:val="28"/>
        </w:rPr>
        <w:t>» (</w:t>
      </w:r>
      <w:proofErr w:type="spellStart"/>
      <w:r w:rsidR="00A635CF">
        <w:rPr>
          <w:sz w:val="28"/>
          <w:szCs w:val="28"/>
        </w:rPr>
        <w:t>Курсакова</w:t>
      </w:r>
      <w:proofErr w:type="spellEnd"/>
      <w:r w:rsidR="00A635CF">
        <w:rPr>
          <w:sz w:val="28"/>
          <w:szCs w:val="28"/>
        </w:rPr>
        <w:t xml:space="preserve"> Е.А.</w:t>
      </w:r>
      <w:r w:rsidR="00D0044A" w:rsidRPr="00D0044A">
        <w:rPr>
          <w:sz w:val="28"/>
          <w:szCs w:val="28"/>
        </w:rPr>
        <w:t xml:space="preserve">) обеспечить </w:t>
      </w:r>
      <w:r w:rsidR="00A635CF">
        <w:rPr>
          <w:sz w:val="28"/>
          <w:szCs w:val="28"/>
        </w:rPr>
        <w:lastRenderedPageBreak/>
        <w:t>работу звуковой аппаратуры</w:t>
      </w:r>
      <w:r w:rsidR="00D0044A" w:rsidRPr="00D0044A">
        <w:rPr>
          <w:sz w:val="28"/>
          <w:szCs w:val="28"/>
        </w:rPr>
        <w:t>, звукооператоров для озвучивания на</w:t>
      </w:r>
      <w:r w:rsidR="00A635CF">
        <w:rPr>
          <w:sz w:val="28"/>
          <w:szCs w:val="28"/>
        </w:rPr>
        <w:t>ционального праздника «Ысыах» 20 июня 2026</w:t>
      </w:r>
      <w:r w:rsidR="00D0044A" w:rsidRPr="00D0044A">
        <w:rPr>
          <w:sz w:val="28"/>
          <w:szCs w:val="28"/>
        </w:rPr>
        <w:t xml:space="preserve"> г. в с. Беченча.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35CF">
        <w:rPr>
          <w:sz w:val="28"/>
          <w:szCs w:val="28"/>
        </w:rPr>
        <w:t xml:space="preserve">. </w:t>
      </w:r>
      <w:r w:rsidR="00D0044A" w:rsidRPr="00D0044A">
        <w:rPr>
          <w:sz w:val="28"/>
          <w:szCs w:val="28"/>
        </w:rPr>
        <w:t>Директ</w:t>
      </w:r>
      <w:r w:rsidR="00A635CF">
        <w:rPr>
          <w:sz w:val="28"/>
          <w:szCs w:val="28"/>
        </w:rPr>
        <w:t>ору МБУ «Гранит»</w:t>
      </w:r>
      <w:r w:rsidR="001C6B95">
        <w:rPr>
          <w:sz w:val="28"/>
          <w:szCs w:val="28"/>
        </w:rPr>
        <w:t xml:space="preserve"> МР «Ленский район»</w:t>
      </w:r>
      <w:r w:rsidR="00A635CF">
        <w:rPr>
          <w:sz w:val="28"/>
          <w:szCs w:val="28"/>
        </w:rPr>
        <w:t xml:space="preserve"> (</w:t>
      </w:r>
      <w:proofErr w:type="spellStart"/>
      <w:r w:rsidR="00A635CF">
        <w:rPr>
          <w:sz w:val="28"/>
          <w:szCs w:val="28"/>
        </w:rPr>
        <w:t>Барбашов</w:t>
      </w:r>
      <w:proofErr w:type="spellEnd"/>
      <w:r w:rsidR="00A635CF">
        <w:rPr>
          <w:sz w:val="28"/>
          <w:szCs w:val="28"/>
        </w:rPr>
        <w:t xml:space="preserve"> А.Ю.</w:t>
      </w:r>
      <w:r w:rsidR="00D0044A" w:rsidRPr="00D0044A">
        <w:rPr>
          <w:sz w:val="28"/>
          <w:szCs w:val="28"/>
        </w:rPr>
        <w:t xml:space="preserve">) предоставить транспорт для доставки </w:t>
      </w:r>
      <w:r w:rsidR="00A635CF">
        <w:rPr>
          <w:sz w:val="28"/>
          <w:szCs w:val="28"/>
        </w:rPr>
        <w:t xml:space="preserve">организационного комитета, </w:t>
      </w:r>
      <w:r w:rsidR="00D0044A" w:rsidRPr="00D0044A">
        <w:rPr>
          <w:sz w:val="28"/>
          <w:szCs w:val="28"/>
        </w:rPr>
        <w:t>делегаций</w:t>
      </w:r>
      <w:r w:rsidR="00DB7FC4">
        <w:rPr>
          <w:sz w:val="28"/>
          <w:szCs w:val="28"/>
        </w:rPr>
        <w:t xml:space="preserve"> поселений (по - </w:t>
      </w:r>
      <w:r w:rsidR="00A635CF">
        <w:rPr>
          <w:sz w:val="28"/>
          <w:szCs w:val="28"/>
        </w:rPr>
        <w:t>возможно</w:t>
      </w:r>
      <w:r w:rsidR="00DB7FC4">
        <w:rPr>
          <w:sz w:val="28"/>
          <w:szCs w:val="28"/>
        </w:rPr>
        <w:t>с</w:t>
      </w:r>
      <w:r w:rsidR="00A635CF">
        <w:rPr>
          <w:sz w:val="28"/>
          <w:szCs w:val="28"/>
        </w:rPr>
        <w:t>ти)</w:t>
      </w:r>
      <w:r w:rsidR="00D0044A" w:rsidRPr="00D0044A">
        <w:rPr>
          <w:sz w:val="28"/>
          <w:szCs w:val="28"/>
        </w:rPr>
        <w:t xml:space="preserve"> к месту проведения национального праздника</w:t>
      </w:r>
      <w:r w:rsidR="00A635CF">
        <w:rPr>
          <w:sz w:val="28"/>
          <w:szCs w:val="28"/>
        </w:rPr>
        <w:t xml:space="preserve"> «Ысыах» в с. Беченча 20 июня 2026</w:t>
      </w:r>
      <w:r w:rsidR="00D0044A" w:rsidRPr="00D0044A">
        <w:rPr>
          <w:sz w:val="28"/>
          <w:szCs w:val="28"/>
        </w:rPr>
        <w:t xml:space="preserve"> г.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7FC4">
        <w:rPr>
          <w:sz w:val="28"/>
          <w:szCs w:val="28"/>
        </w:rPr>
        <w:t xml:space="preserve">. </w:t>
      </w:r>
      <w:r w:rsidR="00D0044A" w:rsidRPr="00D0044A">
        <w:rPr>
          <w:sz w:val="28"/>
          <w:szCs w:val="28"/>
        </w:rPr>
        <w:t>И.о. дир</w:t>
      </w:r>
      <w:r w:rsidR="00DB7FC4">
        <w:rPr>
          <w:sz w:val="28"/>
          <w:szCs w:val="28"/>
        </w:rPr>
        <w:t>ектора МКУ «</w:t>
      </w:r>
      <w:proofErr w:type="spellStart"/>
      <w:r w:rsidR="00DB7FC4">
        <w:rPr>
          <w:sz w:val="28"/>
          <w:szCs w:val="28"/>
        </w:rPr>
        <w:t>КФКиС</w:t>
      </w:r>
      <w:proofErr w:type="spellEnd"/>
      <w:r w:rsidR="00DB7FC4">
        <w:rPr>
          <w:sz w:val="28"/>
          <w:szCs w:val="28"/>
        </w:rPr>
        <w:t>» (</w:t>
      </w:r>
      <w:proofErr w:type="spellStart"/>
      <w:r w:rsidR="00DB7FC4">
        <w:rPr>
          <w:sz w:val="28"/>
          <w:szCs w:val="28"/>
        </w:rPr>
        <w:t>Бродников</w:t>
      </w:r>
      <w:proofErr w:type="spellEnd"/>
      <w:r w:rsidR="00DB7FC4">
        <w:rPr>
          <w:sz w:val="28"/>
          <w:szCs w:val="28"/>
        </w:rPr>
        <w:t xml:space="preserve"> М.М.</w:t>
      </w:r>
      <w:r w:rsidR="00D0044A" w:rsidRPr="00D0044A">
        <w:rPr>
          <w:sz w:val="28"/>
          <w:szCs w:val="28"/>
        </w:rPr>
        <w:t xml:space="preserve">) обеспечить </w:t>
      </w:r>
      <w:r w:rsidR="003A1180">
        <w:rPr>
          <w:sz w:val="28"/>
          <w:szCs w:val="28"/>
        </w:rPr>
        <w:t xml:space="preserve">проведение спортивных мероприятий, сформировать </w:t>
      </w:r>
      <w:r w:rsidR="00D0044A" w:rsidRPr="00D0044A">
        <w:rPr>
          <w:sz w:val="28"/>
          <w:szCs w:val="28"/>
        </w:rPr>
        <w:t>судейский состав национального праздника «Ысыах».</w:t>
      </w:r>
    </w:p>
    <w:p w:rsidR="00D0044A" w:rsidRPr="008C7F5D" w:rsidRDefault="008C7F5D" w:rsidP="008C7F5D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8C7F5D">
        <w:rPr>
          <w:sz w:val="28"/>
          <w:szCs w:val="28"/>
        </w:rPr>
        <w:t xml:space="preserve"> </w:t>
      </w:r>
      <w:r w:rsidR="00D0044A" w:rsidRPr="008C7F5D">
        <w:rPr>
          <w:sz w:val="28"/>
          <w:szCs w:val="28"/>
        </w:rPr>
        <w:t xml:space="preserve">Начальнику </w:t>
      </w:r>
      <w:r w:rsidR="001C6B95" w:rsidRPr="008C7F5D">
        <w:rPr>
          <w:sz w:val="28"/>
          <w:szCs w:val="28"/>
        </w:rPr>
        <w:t>МКУ</w:t>
      </w:r>
      <w:r w:rsidR="00D0044A" w:rsidRPr="008C7F5D">
        <w:rPr>
          <w:sz w:val="28"/>
          <w:szCs w:val="28"/>
        </w:rPr>
        <w:t xml:space="preserve"> «</w:t>
      </w:r>
      <w:r w:rsidR="001C6B95" w:rsidRPr="008C7F5D">
        <w:rPr>
          <w:sz w:val="28"/>
          <w:szCs w:val="28"/>
        </w:rPr>
        <w:t>ЛРУК</w:t>
      </w:r>
      <w:r w:rsidR="00D0044A" w:rsidRPr="008C7F5D">
        <w:rPr>
          <w:sz w:val="28"/>
          <w:szCs w:val="28"/>
        </w:rPr>
        <w:t>» (Капралова Ж.М.) обеспечить целевое использование средств.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044A" w:rsidRPr="00D0044A">
        <w:rPr>
          <w:sz w:val="28"/>
          <w:szCs w:val="28"/>
        </w:rPr>
        <w:t>. Рекомендовать: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044A" w:rsidRPr="00D0044A">
        <w:rPr>
          <w:sz w:val="28"/>
          <w:szCs w:val="28"/>
        </w:rPr>
        <w:t>.1. ОМВД Р</w:t>
      </w:r>
      <w:r w:rsidR="008A09E7">
        <w:rPr>
          <w:sz w:val="28"/>
          <w:szCs w:val="28"/>
        </w:rPr>
        <w:t>оссии по Ленскому району</w:t>
      </w:r>
      <w:r w:rsidR="00D0044A" w:rsidRPr="00D0044A">
        <w:rPr>
          <w:sz w:val="28"/>
          <w:szCs w:val="28"/>
        </w:rPr>
        <w:t xml:space="preserve"> (Емельянов И.М.) обеспечить охрану общественного порядка во время проведения праздника.</w:t>
      </w:r>
    </w:p>
    <w:p w:rsid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044A" w:rsidRPr="00D0044A">
        <w:rPr>
          <w:sz w:val="28"/>
          <w:szCs w:val="28"/>
        </w:rPr>
        <w:t>.2. ГБУ РС (Я) «Ленск</w:t>
      </w:r>
      <w:r w:rsidR="008A09E7">
        <w:rPr>
          <w:sz w:val="28"/>
          <w:szCs w:val="28"/>
        </w:rPr>
        <w:t>ая ЦРБ</w:t>
      </w:r>
      <w:r w:rsidR="00D0044A" w:rsidRPr="00D0044A">
        <w:rPr>
          <w:sz w:val="28"/>
          <w:szCs w:val="28"/>
        </w:rPr>
        <w:t>» (</w:t>
      </w:r>
      <w:proofErr w:type="spellStart"/>
      <w:r w:rsidR="00D0044A" w:rsidRPr="00D0044A">
        <w:rPr>
          <w:sz w:val="28"/>
          <w:szCs w:val="28"/>
        </w:rPr>
        <w:t>Туприн</w:t>
      </w:r>
      <w:proofErr w:type="spellEnd"/>
      <w:r w:rsidR="00D0044A" w:rsidRPr="00D0044A">
        <w:rPr>
          <w:sz w:val="28"/>
          <w:szCs w:val="28"/>
        </w:rPr>
        <w:t xml:space="preserve"> И.В.) обеспечить дежурство</w:t>
      </w:r>
      <w:r w:rsidR="00A635CF">
        <w:rPr>
          <w:sz w:val="28"/>
          <w:szCs w:val="28"/>
        </w:rPr>
        <w:t xml:space="preserve"> кареты скорой помощи,</w:t>
      </w:r>
      <w:r w:rsidR="00D0044A" w:rsidRPr="00D0044A">
        <w:rPr>
          <w:sz w:val="28"/>
          <w:szCs w:val="28"/>
        </w:rPr>
        <w:t xml:space="preserve"> медицинского работника </w:t>
      </w:r>
      <w:proofErr w:type="spellStart"/>
      <w:r w:rsidR="00D0044A" w:rsidRPr="00D0044A">
        <w:rPr>
          <w:sz w:val="28"/>
          <w:szCs w:val="28"/>
        </w:rPr>
        <w:t>Беченчинской</w:t>
      </w:r>
      <w:proofErr w:type="spellEnd"/>
      <w:r w:rsidR="00D0044A" w:rsidRPr="00D0044A">
        <w:rPr>
          <w:sz w:val="28"/>
          <w:szCs w:val="28"/>
        </w:rPr>
        <w:t xml:space="preserve"> врачебной амбулатории.</w:t>
      </w:r>
    </w:p>
    <w:p w:rsidR="00E1058A" w:rsidRPr="00D0044A" w:rsidRDefault="008C7F5D" w:rsidP="008C7F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058A">
        <w:rPr>
          <w:sz w:val="28"/>
          <w:szCs w:val="28"/>
        </w:rPr>
        <w:t xml:space="preserve">.3. </w:t>
      </w:r>
      <w:r w:rsidR="0021053E">
        <w:rPr>
          <w:sz w:val="28"/>
          <w:szCs w:val="28"/>
        </w:rPr>
        <w:t>Главе СП</w:t>
      </w:r>
      <w:r w:rsidR="0021053E" w:rsidRPr="00D0044A">
        <w:rPr>
          <w:sz w:val="28"/>
          <w:szCs w:val="28"/>
        </w:rPr>
        <w:t xml:space="preserve"> «Беченчинский наслег» (Данилов А.В.) привести в порядок местность проведения районного национального праздника «Ысыах», косметический и реставрационный ремонт имеющихся объектов, назначить ответственного специалиста за проведение районного национального праздника «Ысыах».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D0044A" w:rsidRPr="00D0044A">
        <w:rPr>
          <w:sz w:val="28"/>
          <w:szCs w:val="28"/>
        </w:rPr>
        <w:t xml:space="preserve">. Главам </w:t>
      </w:r>
      <w:r w:rsidR="001C6B95">
        <w:rPr>
          <w:sz w:val="28"/>
          <w:szCs w:val="28"/>
        </w:rPr>
        <w:t>ГП и СП Ленского района</w:t>
      </w:r>
      <w:r w:rsidR="00C91525">
        <w:rPr>
          <w:sz w:val="28"/>
          <w:szCs w:val="28"/>
        </w:rPr>
        <w:t xml:space="preserve"> принять личное участие, обеспечить делегацию для участия в мероприятиях районного национального праздника</w:t>
      </w:r>
      <w:r w:rsidR="00D0044A" w:rsidRPr="00D0044A">
        <w:rPr>
          <w:sz w:val="28"/>
          <w:szCs w:val="28"/>
        </w:rPr>
        <w:t xml:space="preserve"> </w:t>
      </w:r>
      <w:r w:rsidR="00C91525">
        <w:rPr>
          <w:sz w:val="28"/>
          <w:szCs w:val="28"/>
        </w:rPr>
        <w:t>«Ысыах».</w:t>
      </w:r>
    </w:p>
    <w:p w:rsidR="00D0044A" w:rsidRPr="00D0044A" w:rsidRDefault="008C7F5D" w:rsidP="00A635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044A" w:rsidRPr="00D0044A">
        <w:rPr>
          <w:sz w:val="28"/>
          <w:szCs w:val="28"/>
        </w:rPr>
        <w:t>. Главному спец</w:t>
      </w:r>
      <w:r w:rsidR="00A635CF">
        <w:rPr>
          <w:sz w:val="28"/>
          <w:szCs w:val="28"/>
        </w:rPr>
        <w:t>иалисту управления делами (Павлова О.Д.</w:t>
      </w:r>
      <w:r w:rsidR="00D0044A" w:rsidRPr="00D0044A">
        <w:rPr>
          <w:sz w:val="28"/>
          <w:szCs w:val="28"/>
        </w:rPr>
        <w:t xml:space="preserve">) разместить настоящее распоряжение на официальном сайте </w:t>
      </w:r>
      <w:r w:rsidR="003F59D5">
        <w:rPr>
          <w:sz w:val="28"/>
          <w:szCs w:val="28"/>
        </w:rPr>
        <w:t xml:space="preserve">администрации </w:t>
      </w:r>
      <w:r w:rsidR="00D0044A" w:rsidRPr="00D0044A">
        <w:rPr>
          <w:sz w:val="28"/>
          <w:szCs w:val="28"/>
        </w:rPr>
        <w:t xml:space="preserve">муниципального </w:t>
      </w:r>
      <w:r w:rsidR="001C6B95">
        <w:rPr>
          <w:sz w:val="28"/>
          <w:szCs w:val="28"/>
        </w:rPr>
        <w:t xml:space="preserve">района </w:t>
      </w:r>
      <w:r w:rsidR="00D0044A" w:rsidRPr="00D0044A">
        <w:rPr>
          <w:sz w:val="28"/>
          <w:szCs w:val="28"/>
        </w:rPr>
        <w:t>«Ленский район».</w:t>
      </w:r>
    </w:p>
    <w:p w:rsidR="00D0044A" w:rsidRDefault="008C7F5D" w:rsidP="00A635C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044A" w:rsidRPr="00D0044A">
        <w:rPr>
          <w:sz w:val="28"/>
          <w:szCs w:val="28"/>
        </w:rPr>
        <w:t xml:space="preserve">. Контроль исполнения настоящего распоряжения возложить на заместителя главы по социальным вопросам </w:t>
      </w:r>
      <w:r w:rsidR="00FB360F">
        <w:rPr>
          <w:sz w:val="28"/>
          <w:szCs w:val="28"/>
        </w:rPr>
        <w:t xml:space="preserve">администрации МР «Ленский район» </w:t>
      </w:r>
      <w:r w:rsidR="00D0044A" w:rsidRPr="00D0044A">
        <w:rPr>
          <w:sz w:val="28"/>
          <w:szCs w:val="28"/>
        </w:rPr>
        <w:t>Барбашову А.С.</w:t>
      </w:r>
    </w:p>
    <w:p w:rsidR="00D0044A" w:rsidRPr="00D0044A" w:rsidRDefault="00D0044A" w:rsidP="00D0044A">
      <w:pPr>
        <w:tabs>
          <w:tab w:val="center" w:pos="1125"/>
          <w:tab w:val="right" w:pos="1006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0044A">
        <w:rPr>
          <w:b/>
          <w:sz w:val="28"/>
          <w:szCs w:val="28"/>
        </w:rPr>
        <w:t>Глава</w:t>
      </w:r>
      <w:r w:rsidRPr="00D0044A">
        <w:rPr>
          <w:b/>
          <w:sz w:val="28"/>
          <w:szCs w:val="28"/>
        </w:rPr>
        <w:tab/>
        <w:t xml:space="preserve">                                </w:t>
      </w:r>
      <w:r w:rsidR="000737E2">
        <w:rPr>
          <w:b/>
          <w:sz w:val="28"/>
          <w:szCs w:val="28"/>
        </w:rPr>
        <w:t>п/п</w:t>
      </w:r>
      <w:r w:rsidRPr="00D0044A">
        <w:rPr>
          <w:b/>
          <w:sz w:val="28"/>
          <w:szCs w:val="28"/>
        </w:rPr>
        <w:t xml:space="preserve">                           </w:t>
      </w:r>
      <w:r w:rsidR="00E1058A">
        <w:rPr>
          <w:b/>
          <w:sz w:val="28"/>
          <w:szCs w:val="28"/>
        </w:rPr>
        <w:t xml:space="preserve">                   </w:t>
      </w:r>
      <w:r w:rsidRPr="00D0044A">
        <w:rPr>
          <w:b/>
          <w:sz w:val="28"/>
          <w:szCs w:val="28"/>
        </w:rPr>
        <w:t>А. В. Черепанов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lastRenderedPageBreak/>
        <w:t>Приложение № 1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 xml:space="preserve">к </w:t>
      </w:r>
      <w:r w:rsidR="00B037B5" w:rsidRPr="00D0044A">
        <w:rPr>
          <w:sz w:val="28"/>
          <w:szCs w:val="28"/>
        </w:rPr>
        <w:t>распоряжению главы</w:t>
      </w:r>
      <w:r w:rsidRPr="00D0044A">
        <w:rPr>
          <w:sz w:val="28"/>
          <w:szCs w:val="28"/>
        </w:rPr>
        <w:t xml:space="preserve"> 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>№</w:t>
      </w:r>
      <w:r w:rsidR="000737E2" w:rsidRPr="000737E2">
        <w:rPr>
          <w:sz w:val="28"/>
          <w:szCs w:val="28"/>
        </w:rPr>
        <w:t>01-04-732/6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 xml:space="preserve">от </w:t>
      </w:r>
      <w:r w:rsidR="000737E2">
        <w:rPr>
          <w:sz w:val="28"/>
          <w:szCs w:val="28"/>
        </w:rPr>
        <w:t>«29</w:t>
      </w:r>
      <w:r w:rsidR="00B037B5">
        <w:rPr>
          <w:sz w:val="28"/>
          <w:szCs w:val="28"/>
        </w:rPr>
        <w:t>»</w:t>
      </w:r>
      <w:r w:rsidR="000737E2">
        <w:rPr>
          <w:sz w:val="28"/>
          <w:szCs w:val="28"/>
        </w:rPr>
        <w:t xml:space="preserve"> мая </w:t>
      </w:r>
      <w:r w:rsidR="00B037B5">
        <w:rPr>
          <w:sz w:val="28"/>
          <w:szCs w:val="28"/>
        </w:rPr>
        <w:t>2026</w:t>
      </w:r>
      <w:r w:rsidRPr="00D0044A">
        <w:rPr>
          <w:sz w:val="28"/>
          <w:szCs w:val="28"/>
        </w:rPr>
        <w:t xml:space="preserve"> г.</w:t>
      </w:r>
    </w:p>
    <w:p w:rsidR="00D0044A" w:rsidRPr="00D0044A" w:rsidRDefault="00D0044A" w:rsidP="00D0044A">
      <w:pPr>
        <w:spacing w:line="249" w:lineRule="auto"/>
        <w:ind w:left="795" w:firstLine="319"/>
        <w:jc w:val="center"/>
        <w:rPr>
          <w:b/>
          <w:sz w:val="28"/>
          <w:szCs w:val="28"/>
        </w:rPr>
      </w:pPr>
    </w:p>
    <w:p w:rsidR="00B037B5" w:rsidRPr="00D0044A" w:rsidRDefault="00D0044A" w:rsidP="00B037B5">
      <w:pPr>
        <w:ind w:left="527" w:right="372"/>
        <w:jc w:val="center"/>
        <w:rPr>
          <w:b/>
          <w:sz w:val="28"/>
          <w:szCs w:val="28"/>
        </w:rPr>
      </w:pPr>
      <w:r w:rsidRPr="00D0044A">
        <w:rPr>
          <w:b/>
          <w:sz w:val="28"/>
          <w:szCs w:val="28"/>
        </w:rPr>
        <w:t xml:space="preserve">Состав организационного комитета по подготовке и проведению национального праздника «Ысыах», </w:t>
      </w:r>
      <w:r w:rsidR="00B037B5">
        <w:rPr>
          <w:b/>
          <w:sz w:val="28"/>
          <w:szCs w:val="28"/>
        </w:rPr>
        <w:t>посвященного</w:t>
      </w:r>
      <w:r w:rsidR="00DB7FC4">
        <w:rPr>
          <w:b/>
          <w:sz w:val="28"/>
          <w:szCs w:val="28"/>
        </w:rPr>
        <w:t xml:space="preserve"> </w:t>
      </w:r>
      <w:r w:rsidR="00B037B5" w:rsidRPr="00D0044A">
        <w:rPr>
          <w:b/>
          <w:sz w:val="28"/>
          <w:szCs w:val="28"/>
        </w:rPr>
        <w:t>Году единства народов России в РФ, Году культуры в РС (Я) и Году сохранения традиций в Ленском р</w:t>
      </w:r>
      <w:r w:rsidR="00B037B5">
        <w:rPr>
          <w:b/>
          <w:sz w:val="28"/>
          <w:szCs w:val="28"/>
        </w:rPr>
        <w:t>айоне</w:t>
      </w:r>
      <w:r w:rsidR="00B037B5" w:rsidRPr="00D0044A">
        <w:rPr>
          <w:b/>
          <w:sz w:val="28"/>
          <w:szCs w:val="28"/>
        </w:rPr>
        <w:t xml:space="preserve"> </w:t>
      </w:r>
    </w:p>
    <w:p w:rsidR="00B037B5" w:rsidRPr="00D0044A" w:rsidRDefault="00B037B5" w:rsidP="00B037B5">
      <w:pPr>
        <w:spacing w:line="360" w:lineRule="auto"/>
        <w:ind w:firstLine="709"/>
        <w:jc w:val="both"/>
        <w:rPr>
          <w:sz w:val="28"/>
          <w:szCs w:val="28"/>
        </w:rPr>
      </w:pPr>
    </w:p>
    <w:p w:rsidR="00D0044A" w:rsidRPr="00B037B5" w:rsidRDefault="00D0044A" w:rsidP="003F59D5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037B5">
        <w:rPr>
          <w:sz w:val="28"/>
          <w:szCs w:val="28"/>
        </w:rPr>
        <w:t>Черепанов А.В. – глава МР «Ленский район», председатель оргкомитета;</w:t>
      </w:r>
    </w:p>
    <w:p w:rsidR="00D0044A" w:rsidRPr="00D0044A" w:rsidRDefault="00D0044A" w:rsidP="003F59D5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 xml:space="preserve">Барбашова А.С. – заместитель главы по социальным вопросам </w:t>
      </w:r>
      <w:r w:rsidR="00FB360F">
        <w:rPr>
          <w:sz w:val="28"/>
          <w:szCs w:val="28"/>
        </w:rPr>
        <w:t xml:space="preserve">администрации </w:t>
      </w:r>
      <w:r w:rsidRPr="00D0044A">
        <w:rPr>
          <w:sz w:val="28"/>
          <w:szCs w:val="28"/>
        </w:rPr>
        <w:t>МР «Ленский район», заместитель председателя оргкомитета;</w:t>
      </w:r>
    </w:p>
    <w:p w:rsidR="00D0044A" w:rsidRPr="00D0044A" w:rsidRDefault="00D0044A" w:rsidP="003F59D5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 xml:space="preserve">Спиридонов С.В. – первый заместитель главы </w:t>
      </w:r>
      <w:r w:rsidR="008A09E7">
        <w:rPr>
          <w:sz w:val="28"/>
          <w:szCs w:val="28"/>
        </w:rPr>
        <w:t xml:space="preserve">администрации </w:t>
      </w:r>
      <w:r w:rsidRPr="00D0044A">
        <w:rPr>
          <w:sz w:val="28"/>
          <w:szCs w:val="28"/>
        </w:rPr>
        <w:t>МР «Ленский район»;</w:t>
      </w:r>
    </w:p>
    <w:p w:rsidR="00D0044A" w:rsidRPr="00D0044A" w:rsidRDefault="00D0044A" w:rsidP="003F59D5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0044A">
        <w:rPr>
          <w:sz w:val="28"/>
          <w:szCs w:val="28"/>
        </w:rPr>
        <w:t>Капралова Ж.М. – начальник МКУ «</w:t>
      </w:r>
      <w:r w:rsidR="008A09E7">
        <w:rPr>
          <w:sz w:val="28"/>
          <w:szCs w:val="28"/>
        </w:rPr>
        <w:t xml:space="preserve">ЛРУК», </w:t>
      </w:r>
      <w:r w:rsidRPr="00D0044A">
        <w:rPr>
          <w:sz w:val="28"/>
          <w:szCs w:val="28"/>
        </w:rPr>
        <w:t>секретарь.</w:t>
      </w:r>
    </w:p>
    <w:p w:rsidR="00D0044A" w:rsidRPr="00D0044A" w:rsidRDefault="00D0044A" w:rsidP="003F59D5">
      <w:pPr>
        <w:spacing w:line="360" w:lineRule="auto"/>
        <w:ind w:firstLine="709"/>
        <w:rPr>
          <w:sz w:val="28"/>
          <w:szCs w:val="28"/>
        </w:rPr>
      </w:pPr>
      <w:r w:rsidRPr="00D0044A">
        <w:rPr>
          <w:sz w:val="28"/>
          <w:szCs w:val="28"/>
        </w:rPr>
        <w:t>Члены оргкомитета: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Шардаков</w:t>
      </w:r>
      <w:proofErr w:type="spellEnd"/>
      <w:r w:rsidRPr="003F59D5">
        <w:rPr>
          <w:sz w:val="28"/>
          <w:szCs w:val="28"/>
        </w:rPr>
        <w:t xml:space="preserve"> В.В. –</w:t>
      </w:r>
      <w:r w:rsidR="008A09E7" w:rsidRPr="003F59D5">
        <w:rPr>
          <w:sz w:val="28"/>
          <w:szCs w:val="28"/>
        </w:rPr>
        <w:t xml:space="preserve"> Председатель Районного Совета Д</w:t>
      </w:r>
      <w:r w:rsidRPr="003F59D5">
        <w:rPr>
          <w:sz w:val="28"/>
          <w:szCs w:val="28"/>
        </w:rPr>
        <w:t xml:space="preserve">епутатов </w:t>
      </w:r>
      <w:r w:rsidR="003F59D5">
        <w:rPr>
          <w:sz w:val="28"/>
          <w:szCs w:val="28"/>
        </w:rPr>
        <w:t>МР</w:t>
      </w:r>
      <w:r w:rsidRPr="003F59D5">
        <w:rPr>
          <w:sz w:val="28"/>
          <w:szCs w:val="28"/>
        </w:rPr>
        <w:t xml:space="preserve"> «Ленский район»</w:t>
      </w:r>
      <w:r w:rsidR="008A09E7" w:rsidRPr="003F59D5">
        <w:rPr>
          <w:sz w:val="28"/>
          <w:szCs w:val="28"/>
        </w:rPr>
        <w:t xml:space="preserve"> Республики Саха (Якутия)</w:t>
      </w:r>
      <w:r w:rsidRPr="003F59D5">
        <w:rPr>
          <w:sz w:val="28"/>
          <w:szCs w:val="28"/>
        </w:rPr>
        <w:t xml:space="preserve">; 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Старыгина</w:t>
      </w:r>
      <w:proofErr w:type="spellEnd"/>
      <w:r w:rsidRPr="003F59D5">
        <w:rPr>
          <w:sz w:val="28"/>
          <w:szCs w:val="28"/>
        </w:rPr>
        <w:t xml:space="preserve"> Т.В. – начальник Управления делами</w:t>
      </w:r>
      <w:r w:rsidR="008A09E7" w:rsidRPr="003F59D5">
        <w:rPr>
          <w:sz w:val="28"/>
          <w:szCs w:val="28"/>
        </w:rPr>
        <w:t xml:space="preserve"> администрации</w:t>
      </w:r>
      <w:r w:rsidRPr="003F59D5">
        <w:rPr>
          <w:sz w:val="28"/>
          <w:szCs w:val="28"/>
        </w:rPr>
        <w:t xml:space="preserve"> МР «Ленский район»;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Кондратьева О.А. – начальник Управления инвестиционной и экономической политики </w:t>
      </w:r>
      <w:r w:rsidR="008A09E7" w:rsidRPr="003F59D5">
        <w:rPr>
          <w:sz w:val="28"/>
          <w:szCs w:val="28"/>
        </w:rPr>
        <w:t xml:space="preserve">администрации </w:t>
      </w:r>
      <w:r w:rsidRPr="003F59D5">
        <w:rPr>
          <w:sz w:val="28"/>
          <w:szCs w:val="28"/>
        </w:rPr>
        <w:t>МР «Ленский район»;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>Васильев С.В. – начальник Управления капитального строительства</w:t>
      </w:r>
      <w:r w:rsidR="008A09E7" w:rsidRPr="003F59D5">
        <w:rPr>
          <w:sz w:val="28"/>
          <w:szCs w:val="28"/>
        </w:rPr>
        <w:t xml:space="preserve"> администрации</w:t>
      </w:r>
      <w:r w:rsidRPr="003F59D5">
        <w:rPr>
          <w:sz w:val="28"/>
          <w:szCs w:val="28"/>
        </w:rPr>
        <w:t xml:space="preserve"> МР «Ленский район»; 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Беляев А.Ю. - начальник </w:t>
      </w:r>
      <w:r w:rsidR="008A09E7" w:rsidRPr="003F59D5">
        <w:rPr>
          <w:bCs/>
          <w:sz w:val="28"/>
          <w:szCs w:val="28"/>
          <w:shd w:val="clear" w:color="auto" w:fill="FFFFFF"/>
        </w:rPr>
        <w:t>отдела</w:t>
      </w:r>
      <w:r w:rsidR="008A09E7" w:rsidRPr="003F59D5">
        <w:rPr>
          <w:sz w:val="28"/>
          <w:szCs w:val="28"/>
          <w:shd w:val="clear" w:color="auto" w:fill="FFFFFF"/>
        </w:rPr>
        <w:t xml:space="preserve"> </w:t>
      </w:r>
      <w:r w:rsidR="008A09E7" w:rsidRPr="003F59D5">
        <w:rPr>
          <w:bCs/>
          <w:sz w:val="28"/>
          <w:szCs w:val="28"/>
          <w:shd w:val="clear" w:color="auto" w:fill="FFFFFF"/>
        </w:rPr>
        <w:t>Управления</w:t>
      </w:r>
      <w:r w:rsidR="008A09E7" w:rsidRPr="003F59D5">
        <w:rPr>
          <w:sz w:val="28"/>
          <w:szCs w:val="28"/>
          <w:shd w:val="clear" w:color="auto" w:fill="FFFFFF"/>
        </w:rPr>
        <w:t xml:space="preserve"> </w:t>
      </w:r>
      <w:proofErr w:type="spellStart"/>
      <w:r w:rsidR="008A09E7" w:rsidRPr="003F59D5">
        <w:rPr>
          <w:bCs/>
          <w:sz w:val="28"/>
          <w:szCs w:val="28"/>
          <w:shd w:val="clear" w:color="auto" w:fill="FFFFFF"/>
        </w:rPr>
        <w:t>Роспотребнадзора</w:t>
      </w:r>
      <w:proofErr w:type="spellEnd"/>
      <w:r w:rsidR="008A09E7" w:rsidRPr="003F59D5">
        <w:rPr>
          <w:sz w:val="28"/>
          <w:szCs w:val="28"/>
          <w:shd w:val="clear" w:color="auto" w:fill="FFFFFF"/>
        </w:rPr>
        <w:t xml:space="preserve"> </w:t>
      </w:r>
      <w:r w:rsidR="008A09E7" w:rsidRPr="003F59D5">
        <w:rPr>
          <w:bCs/>
          <w:sz w:val="28"/>
          <w:szCs w:val="28"/>
          <w:shd w:val="clear" w:color="auto" w:fill="FFFFFF"/>
        </w:rPr>
        <w:t>по</w:t>
      </w:r>
      <w:r w:rsidR="008A09E7" w:rsidRPr="003F59D5">
        <w:rPr>
          <w:sz w:val="28"/>
          <w:szCs w:val="28"/>
          <w:shd w:val="clear" w:color="auto" w:fill="FFFFFF"/>
        </w:rPr>
        <w:t xml:space="preserve"> Республике Саха (Якутия) </w:t>
      </w:r>
      <w:r w:rsidR="008A09E7" w:rsidRPr="003F59D5">
        <w:rPr>
          <w:bCs/>
          <w:sz w:val="28"/>
          <w:szCs w:val="28"/>
          <w:shd w:val="clear" w:color="auto" w:fill="FFFFFF"/>
        </w:rPr>
        <w:t>в</w:t>
      </w:r>
      <w:r w:rsidR="008A09E7" w:rsidRPr="003F59D5">
        <w:rPr>
          <w:sz w:val="28"/>
          <w:szCs w:val="28"/>
          <w:shd w:val="clear" w:color="auto" w:fill="FFFFFF"/>
        </w:rPr>
        <w:t xml:space="preserve"> </w:t>
      </w:r>
      <w:r w:rsidR="008A09E7" w:rsidRPr="003F59D5">
        <w:rPr>
          <w:bCs/>
          <w:sz w:val="28"/>
          <w:szCs w:val="28"/>
          <w:shd w:val="clear" w:color="auto" w:fill="FFFFFF"/>
        </w:rPr>
        <w:t>Ленском</w:t>
      </w:r>
      <w:r w:rsidR="008A09E7" w:rsidRPr="003F59D5">
        <w:rPr>
          <w:sz w:val="28"/>
          <w:szCs w:val="28"/>
          <w:shd w:val="clear" w:color="auto" w:fill="FFFFFF"/>
        </w:rPr>
        <w:t xml:space="preserve"> </w:t>
      </w:r>
      <w:r w:rsidR="008A09E7" w:rsidRPr="003F59D5">
        <w:rPr>
          <w:bCs/>
          <w:sz w:val="28"/>
          <w:szCs w:val="28"/>
          <w:shd w:val="clear" w:color="auto" w:fill="FFFFFF"/>
        </w:rPr>
        <w:t>районе</w:t>
      </w:r>
      <w:r w:rsidRPr="003F59D5">
        <w:rPr>
          <w:sz w:val="28"/>
          <w:szCs w:val="28"/>
        </w:rPr>
        <w:t>;</w:t>
      </w:r>
    </w:p>
    <w:p w:rsidR="00DB7FC4" w:rsidRPr="003F59D5" w:rsidRDefault="00DB7FC4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Емельянов И.М. – начальник </w:t>
      </w:r>
      <w:r w:rsidR="008A09E7" w:rsidRPr="003F59D5">
        <w:rPr>
          <w:sz w:val="28"/>
          <w:szCs w:val="28"/>
        </w:rPr>
        <w:t>ОМВД России</w:t>
      </w:r>
      <w:r w:rsidRPr="003F59D5">
        <w:rPr>
          <w:sz w:val="28"/>
          <w:szCs w:val="28"/>
        </w:rPr>
        <w:t xml:space="preserve"> по Ленскому району РС (Я);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Туприн</w:t>
      </w:r>
      <w:proofErr w:type="spellEnd"/>
      <w:r w:rsidRPr="003F59D5">
        <w:rPr>
          <w:sz w:val="28"/>
          <w:szCs w:val="28"/>
        </w:rPr>
        <w:t xml:space="preserve"> В.И. – главный врач ГБУ РС (Я) «Ленская ЦРБ»;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Барбашов</w:t>
      </w:r>
      <w:proofErr w:type="spellEnd"/>
      <w:r w:rsidRPr="003F59D5">
        <w:rPr>
          <w:sz w:val="28"/>
          <w:szCs w:val="28"/>
        </w:rPr>
        <w:t xml:space="preserve"> А.Ю.</w:t>
      </w:r>
      <w:r w:rsidR="008A09E7" w:rsidRPr="003F59D5">
        <w:rPr>
          <w:sz w:val="28"/>
          <w:szCs w:val="28"/>
        </w:rPr>
        <w:t xml:space="preserve"> – директор МБУ</w:t>
      </w:r>
      <w:r w:rsidRPr="003F59D5">
        <w:rPr>
          <w:sz w:val="28"/>
          <w:szCs w:val="28"/>
        </w:rPr>
        <w:t xml:space="preserve"> «Гранит» МР «Ленский район»;</w:t>
      </w:r>
    </w:p>
    <w:p w:rsidR="00FB360F" w:rsidRPr="003F59D5" w:rsidRDefault="00D0044A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Данилов А.В. - глава </w:t>
      </w:r>
      <w:r w:rsidR="008A09E7" w:rsidRPr="003F59D5">
        <w:rPr>
          <w:sz w:val="28"/>
          <w:szCs w:val="28"/>
        </w:rPr>
        <w:t>СП</w:t>
      </w:r>
      <w:r w:rsidRPr="003F59D5">
        <w:rPr>
          <w:sz w:val="28"/>
          <w:szCs w:val="28"/>
        </w:rPr>
        <w:t xml:space="preserve"> «Беченчи</w:t>
      </w:r>
      <w:r w:rsidR="008A09E7" w:rsidRPr="003F59D5">
        <w:rPr>
          <w:sz w:val="28"/>
          <w:szCs w:val="28"/>
        </w:rPr>
        <w:t>нский наслег»</w:t>
      </w:r>
      <w:r w:rsidRPr="003F59D5">
        <w:rPr>
          <w:sz w:val="28"/>
          <w:szCs w:val="28"/>
        </w:rPr>
        <w:t>;</w:t>
      </w:r>
    </w:p>
    <w:p w:rsidR="00FB360F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lastRenderedPageBreak/>
        <w:t>Семенов В.С.– руководитель МКУ «Ленско</w:t>
      </w:r>
      <w:r w:rsidR="008A09E7" w:rsidRPr="003F59D5">
        <w:rPr>
          <w:sz w:val="28"/>
          <w:szCs w:val="28"/>
        </w:rPr>
        <w:t>е УСХ</w:t>
      </w:r>
      <w:r w:rsidRPr="003F59D5">
        <w:rPr>
          <w:sz w:val="28"/>
          <w:szCs w:val="28"/>
        </w:rPr>
        <w:t>» МР «Ленский район»</w:t>
      </w:r>
      <w:r w:rsidR="008A09E7" w:rsidRPr="003F59D5">
        <w:rPr>
          <w:sz w:val="28"/>
          <w:szCs w:val="28"/>
        </w:rPr>
        <w:t xml:space="preserve"> РС (Я)</w:t>
      </w:r>
      <w:r w:rsidRPr="003F59D5">
        <w:rPr>
          <w:sz w:val="28"/>
          <w:szCs w:val="28"/>
        </w:rPr>
        <w:t xml:space="preserve">; </w:t>
      </w:r>
    </w:p>
    <w:p w:rsidR="00FB360F" w:rsidRPr="003F59D5" w:rsidRDefault="00D0044A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 </w:t>
      </w:r>
      <w:proofErr w:type="spellStart"/>
      <w:r w:rsidR="00FB360F" w:rsidRPr="003F59D5">
        <w:rPr>
          <w:sz w:val="28"/>
          <w:szCs w:val="28"/>
        </w:rPr>
        <w:t>Бродников</w:t>
      </w:r>
      <w:proofErr w:type="spellEnd"/>
      <w:r w:rsidR="00FB360F" w:rsidRPr="003F59D5">
        <w:rPr>
          <w:sz w:val="28"/>
          <w:szCs w:val="28"/>
        </w:rPr>
        <w:t xml:space="preserve"> М.М. – </w:t>
      </w:r>
      <w:proofErr w:type="spellStart"/>
      <w:r w:rsidR="00FB360F" w:rsidRPr="003F59D5">
        <w:rPr>
          <w:sz w:val="28"/>
          <w:szCs w:val="28"/>
        </w:rPr>
        <w:t>и.о</w:t>
      </w:r>
      <w:proofErr w:type="spellEnd"/>
      <w:r w:rsidR="00FB360F" w:rsidRPr="003F59D5">
        <w:rPr>
          <w:sz w:val="28"/>
          <w:szCs w:val="28"/>
        </w:rPr>
        <w:t xml:space="preserve">. директора </w:t>
      </w:r>
      <w:r w:rsidR="008A09E7" w:rsidRPr="003F59D5">
        <w:rPr>
          <w:sz w:val="28"/>
          <w:szCs w:val="28"/>
        </w:rPr>
        <w:t>МКУ «</w:t>
      </w:r>
      <w:proofErr w:type="spellStart"/>
      <w:r w:rsidR="008A09E7" w:rsidRPr="003F59D5">
        <w:rPr>
          <w:sz w:val="28"/>
          <w:szCs w:val="28"/>
        </w:rPr>
        <w:t>КФКиС</w:t>
      </w:r>
      <w:proofErr w:type="spellEnd"/>
      <w:r w:rsidR="008A09E7" w:rsidRPr="003F59D5">
        <w:rPr>
          <w:sz w:val="28"/>
          <w:szCs w:val="28"/>
        </w:rPr>
        <w:t>»</w:t>
      </w:r>
      <w:r w:rsidR="00FB360F" w:rsidRPr="003F59D5">
        <w:rPr>
          <w:sz w:val="28"/>
          <w:szCs w:val="28"/>
        </w:rPr>
        <w:t>;</w:t>
      </w:r>
    </w:p>
    <w:p w:rsidR="00D0044A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Курсакова</w:t>
      </w:r>
      <w:proofErr w:type="spellEnd"/>
      <w:r w:rsidRPr="003F59D5">
        <w:rPr>
          <w:sz w:val="28"/>
          <w:szCs w:val="28"/>
        </w:rPr>
        <w:t xml:space="preserve"> Е.А.</w:t>
      </w:r>
      <w:r w:rsidR="00D0044A" w:rsidRPr="003F59D5">
        <w:rPr>
          <w:sz w:val="28"/>
          <w:szCs w:val="28"/>
        </w:rPr>
        <w:t xml:space="preserve"> – </w:t>
      </w:r>
      <w:proofErr w:type="spellStart"/>
      <w:r w:rsidR="00D0044A" w:rsidRPr="003F59D5">
        <w:rPr>
          <w:sz w:val="28"/>
          <w:szCs w:val="28"/>
        </w:rPr>
        <w:t>и.о</w:t>
      </w:r>
      <w:proofErr w:type="spellEnd"/>
      <w:r w:rsidR="00D0044A" w:rsidRPr="003F59D5">
        <w:rPr>
          <w:sz w:val="28"/>
          <w:szCs w:val="28"/>
        </w:rPr>
        <w:t>. директора МКУ ДО и ППС «Сэргэ»;</w:t>
      </w:r>
    </w:p>
    <w:p w:rsidR="00D0044A" w:rsidRPr="003F59D5" w:rsidRDefault="00FB360F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>Попов Д.Р.</w:t>
      </w:r>
      <w:r w:rsidR="00D0044A" w:rsidRPr="003F59D5">
        <w:rPr>
          <w:sz w:val="28"/>
          <w:szCs w:val="28"/>
        </w:rPr>
        <w:t xml:space="preserve"> – председатель МКУ «</w:t>
      </w:r>
      <w:r w:rsidR="008A09E7" w:rsidRPr="003F59D5">
        <w:rPr>
          <w:sz w:val="28"/>
          <w:szCs w:val="28"/>
        </w:rPr>
        <w:t>КМСП</w:t>
      </w:r>
      <w:r w:rsidR="00D0044A" w:rsidRPr="003F59D5">
        <w:rPr>
          <w:sz w:val="28"/>
          <w:szCs w:val="28"/>
        </w:rPr>
        <w:t>» МР «Ленский район»;</w:t>
      </w:r>
    </w:p>
    <w:p w:rsidR="008A09E7" w:rsidRPr="003F59D5" w:rsidRDefault="008A09E7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>Богатых К.К. – главный специалист по работе со СМИ администрации МР «Ленский район».</w:t>
      </w:r>
    </w:p>
    <w:p w:rsidR="00D0044A" w:rsidRPr="003F59D5" w:rsidRDefault="00D0044A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F59D5">
        <w:rPr>
          <w:sz w:val="28"/>
          <w:szCs w:val="28"/>
        </w:rPr>
        <w:t xml:space="preserve">Андреев В.А. </w:t>
      </w:r>
      <w:r w:rsidR="00DB7FC4" w:rsidRPr="003F59D5">
        <w:rPr>
          <w:sz w:val="28"/>
          <w:szCs w:val="28"/>
        </w:rPr>
        <w:t>– редактор</w:t>
      </w:r>
      <w:r w:rsidRPr="003F59D5">
        <w:rPr>
          <w:sz w:val="28"/>
          <w:szCs w:val="28"/>
        </w:rPr>
        <w:t xml:space="preserve"> Ленского филиала ГБУ НВК «Саха»;</w:t>
      </w:r>
    </w:p>
    <w:p w:rsidR="00D0044A" w:rsidRPr="003F59D5" w:rsidRDefault="00D0044A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Васёва</w:t>
      </w:r>
      <w:proofErr w:type="spellEnd"/>
      <w:r w:rsidRPr="003F59D5">
        <w:rPr>
          <w:sz w:val="28"/>
          <w:szCs w:val="28"/>
        </w:rPr>
        <w:t xml:space="preserve"> О.С. – главный редактор ТРК ООО </w:t>
      </w:r>
      <w:proofErr w:type="spellStart"/>
      <w:r w:rsidRPr="003F59D5">
        <w:rPr>
          <w:sz w:val="28"/>
          <w:szCs w:val="28"/>
        </w:rPr>
        <w:t>Медиакомпания</w:t>
      </w:r>
      <w:proofErr w:type="spellEnd"/>
      <w:r w:rsidRPr="003F59D5">
        <w:rPr>
          <w:sz w:val="28"/>
          <w:szCs w:val="28"/>
        </w:rPr>
        <w:t xml:space="preserve"> «Алмазный край»;</w:t>
      </w:r>
    </w:p>
    <w:p w:rsidR="00D0044A" w:rsidRPr="003F59D5" w:rsidRDefault="00D0044A" w:rsidP="003F59D5">
      <w:pPr>
        <w:pStyle w:val="a9"/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F59D5">
        <w:rPr>
          <w:sz w:val="28"/>
          <w:szCs w:val="28"/>
        </w:rPr>
        <w:t>Возовикова</w:t>
      </w:r>
      <w:proofErr w:type="spellEnd"/>
      <w:r w:rsidRPr="003F59D5">
        <w:rPr>
          <w:sz w:val="28"/>
          <w:szCs w:val="28"/>
        </w:rPr>
        <w:t xml:space="preserve"> Ю.А.- редактор - ди</w:t>
      </w:r>
      <w:r w:rsidR="003F59D5">
        <w:rPr>
          <w:sz w:val="28"/>
          <w:szCs w:val="28"/>
        </w:rPr>
        <w:t>ректор АУ РИО «Ленский вестник».</w:t>
      </w:r>
    </w:p>
    <w:p w:rsidR="00D0044A" w:rsidRPr="00D0044A" w:rsidRDefault="00D0044A" w:rsidP="00DB7FC4">
      <w:pPr>
        <w:pStyle w:val="a9"/>
        <w:spacing w:line="360" w:lineRule="auto"/>
        <w:ind w:left="0" w:firstLine="709"/>
        <w:rPr>
          <w:sz w:val="28"/>
          <w:szCs w:val="28"/>
        </w:rPr>
      </w:pPr>
    </w:p>
    <w:p w:rsidR="00D0044A" w:rsidRPr="00D0044A" w:rsidRDefault="003F59D5" w:rsidP="00DB7FC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МКУ «</w:t>
      </w:r>
      <w:proofErr w:type="gramStart"/>
      <w:r>
        <w:rPr>
          <w:b/>
          <w:sz w:val="28"/>
          <w:szCs w:val="28"/>
        </w:rPr>
        <w:t xml:space="preserve">ЛРУК»  </w:t>
      </w:r>
      <w:r w:rsidR="00D0044A" w:rsidRPr="00D0044A">
        <w:rPr>
          <w:b/>
          <w:sz w:val="28"/>
          <w:szCs w:val="28"/>
        </w:rPr>
        <w:t xml:space="preserve"> </w:t>
      </w:r>
      <w:proofErr w:type="gramEnd"/>
      <w:r w:rsidR="00D0044A" w:rsidRPr="00D0044A">
        <w:rPr>
          <w:b/>
          <w:sz w:val="28"/>
          <w:szCs w:val="28"/>
        </w:rPr>
        <w:t xml:space="preserve">                     </w:t>
      </w:r>
      <w:r w:rsidR="000737E2">
        <w:rPr>
          <w:b/>
          <w:sz w:val="28"/>
          <w:szCs w:val="28"/>
        </w:rPr>
        <w:t>п/п</w:t>
      </w:r>
      <w:r w:rsidR="00D0044A" w:rsidRPr="00D0044A">
        <w:rPr>
          <w:b/>
          <w:sz w:val="28"/>
          <w:szCs w:val="28"/>
        </w:rPr>
        <w:t xml:space="preserve">                 </w:t>
      </w:r>
      <w:r w:rsidR="00DB7FC4">
        <w:rPr>
          <w:b/>
          <w:sz w:val="28"/>
          <w:szCs w:val="28"/>
        </w:rPr>
        <w:t xml:space="preserve">   </w:t>
      </w:r>
      <w:r w:rsidR="00D0044A" w:rsidRPr="00D0044A">
        <w:rPr>
          <w:b/>
          <w:sz w:val="28"/>
          <w:szCs w:val="28"/>
        </w:rPr>
        <w:t xml:space="preserve">Ж.М. </w:t>
      </w:r>
      <w:proofErr w:type="spellStart"/>
      <w:r w:rsidR="00D0044A" w:rsidRPr="00D0044A">
        <w:rPr>
          <w:b/>
          <w:sz w:val="28"/>
          <w:szCs w:val="28"/>
        </w:rPr>
        <w:t>Капралова</w:t>
      </w:r>
      <w:proofErr w:type="spellEnd"/>
      <w:r w:rsidR="00D0044A" w:rsidRPr="00D0044A">
        <w:rPr>
          <w:b/>
          <w:sz w:val="28"/>
          <w:szCs w:val="28"/>
        </w:rPr>
        <w:t xml:space="preserve"> </w:t>
      </w: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spacing w:after="15" w:line="249" w:lineRule="auto"/>
        <w:ind w:left="421"/>
        <w:rPr>
          <w:b/>
          <w:sz w:val="28"/>
          <w:szCs w:val="28"/>
        </w:rPr>
      </w:pP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</w:p>
    <w:p w:rsidR="00D0044A" w:rsidRDefault="00D0044A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DB7FC4" w:rsidRDefault="00DB7FC4" w:rsidP="00D0044A">
      <w:pPr>
        <w:ind w:left="6237"/>
        <w:outlineLvl w:val="0"/>
        <w:rPr>
          <w:sz w:val="28"/>
          <w:szCs w:val="28"/>
        </w:rPr>
      </w:pPr>
    </w:p>
    <w:p w:rsidR="00ED3491" w:rsidRDefault="00ED3491" w:rsidP="00D0044A">
      <w:pPr>
        <w:ind w:left="6237"/>
        <w:outlineLvl w:val="0"/>
        <w:rPr>
          <w:sz w:val="28"/>
          <w:szCs w:val="28"/>
        </w:rPr>
      </w:pPr>
    </w:p>
    <w:p w:rsidR="00ED3491" w:rsidRDefault="00ED3491" w:rsidP="00D0044A">
      <w:pPr>
        <w:ind w:left="6237"/>
        <w:outlineLvl w:val="0"/>
        <w:rPr>
          <w:sz w:val="28"/>
          <w:szCs w:val="28"/>
        </w:rPr>
      </w:pPr>
    </w:p>
    <w:p w:rsidR="00ED3491" w:rsidRDefault="00ED3491" w:rsidP="00D0044A">
      <w:pPr>
        <w:ind w:left="6237"/>
        <w:outlineLvl w:val="0"/>
        <w:rPr>
          <w:sz w:val="28"/>
          <w:szCs w:val="28"/>
        </w:rPr>
      </w:pPr>
    </w:p>
    <w:p w:rsidR="008A09E7" w:rsidRDefault="008A09E7" w:rsidP="00D0044A">
      <w:pPr>
        <w:ind w:left="6237"/>
        <w:outlineLvl w:val="0"/>
        <w:rPr>
          <w:sz w:val="28"/>
          <w:szCs w:val="28"/>
        </w:rPr>
      </w:pPr>
    </w:p>
    <w:p w:rsidR="008A09E7" w:rsidRDefault="008A09E7" w:rsidP="00D0044A">
      <w:pPr>
        <w:ind w:left="6237"/>
        <w:outlineLvl w:val="0"/>
        <w:rPr>
          <w:sz w:val="28"/>
          <w:szCs w:val="28"/>
        </w:rPr>
      </w:pPr>
    </w:p>
    <w:p w:rsidR="008A09E7" w:rsidRDefault="008A09E7" w:rsidP="00D0044A">
      <w:pPr>
        <w:ind w:left="6237"/>
        <w:outlineLvl w:val="0"/>
        <w:rPr>
          <w:sz w:val="28"/>
          <w:szCs w:val="28"/>
        </w:rPr>
      </w:pP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lastRenderedPageBreak/>
        <w:t>Приложение № 2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 xml:space="preserve">к </w:t>
      </w:r>
      <w:r w:rsidR="00DB7FC4" w:rsidRPr="00D0044A">
        <w:rPr>
          <w:sz w:val="28"/>
          <w:szCs w:val="28"/>
        </w:rPr>
        <w:t>распоряжению главы</w:t>
      </w:r>
      <w:r w:rsidRPr="00D0044A">
        <w:rPr>
          <w:sz w:val="28"/>
          <w:szCs w:val="28"/>
        </w:rPr>
        <w:t xml:space="preserve"> </w:t>
      </w:r>
    </w:p>
    <w:p w:rsidR="000737E2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>№</w:t>
      </w:r>
      <w:r w:rsidR="000737E2" w:rsidRPr="000737E2">
        <w:rPr>
          <w:sz w:val="28"/>
          <w:szCs w:val="28"/>
        </w:rPr>
        <w:t>01-04-732/6</w:t>
      </w:r>
    </w:p>
    <w:p w:rsidR="00D0044A" w:rsidRPr="00D0044A" w:rsidRDefault="00D0044A" w:rsidP="00D0044A">
      <w:pPr>
        <w:ind w:left="6237"/>
        <w:outlineLvl w:val="0"/>
        <w:rPr>
          <w:sz w:val="28"/>
          <w:szCs w:val="28"/>
        </w:rPr>
      </w:pPr>
      <w:r w:rsidRPr="00D0044A">
        <w:rPr>
          <w:sz w:val="28"/>
          <w:szCs w:val="28"/>
        </w:rPr>
        <w:t xml:space="preserve">от </w:t>
      </w:r>
      <w:r w:rsidR="000737E2">
        <w:rPr>
          <w:sz w:val="28"/>
          <w:szCs w:val="28"/>
        </w:rPr>
        <w:t>«29</w:t>
      </w:r>
      <w:r w:rsidR="00DB7FC4">
        <w:rPr>
          <w:sz w:val="28"/>
          <w:szCs w:val="28"/>
        </w:rPr>
        <w:t xml:space="preserve">» </w:t>
      </w:r>
      <w:r w:rsidR="000737E2">
        <w:rPr>
          <w:sz w:val="28"/>
          <w:szCs w:val="28"/>
        </w:rPr>
        <w:t xml:space="preserve">мая </w:t>
      </w:r>
      <w:r w:rsidR="00DB7FC4">
        <w:rPr>
          <w:sz w:val="28"/>
          <w:szCs w:val="28"/>
        </w:rPr>
        <w:t>2026</w:t>
      </w:r>
      <w:r w:rsidRPr="00D0044A">
        <w:rPr>
          <w:sz w:val="28"/>
          <w:szCs w:val="28"/>
        </w:rPr>
        <w:t xml:space="preserve"> г.</w:t>
      </w:r>
    </w:p>
    <w:p w:rsidR="00D0044A" w:rsidRPr="00D0044A" w:rsidRDefault="00D0044A" w:rsidP="00D0044A">
      <w:pPr>
        <w:spacing w:after="12" w:line="249" w:lineRule="auto"/>
        <w:ind w:left="527" w:right="91"/>
        <w:jc w:val="center"/>
        <w:rPr>
          <w:b/>
          <w:sz w:val="28"/>
          <w:szCs w:val="28"/>
        </w:rPr>
      </w:pPr>
    </w:p>
    <w:p w:rsidR="00D0044A" w:rsidRPr="00D0044A" w:rsidRDefault="00D0044A" w:rsidP="00D0044A">
      <w:pPr>
        <w:spacing w:after="12" w:line="249" w:lineRule="auto"/>
        <w:ind w:left="527" w:right="91"/>
        <w:jc w:val="center"/>
        <w:rPr>
          <w:b/>
          <w:sz w:val="28"/>
          <w:szCs w:val="28"/>
        </w:rPr>
      </w:pPr>
      <w:r w:rsidRPr="00D0044A">
        <w:rPr>
          <w:b/>
          <w:sz w:val="28"/>
          <w:szCs w:val="28"/>
        </w:rPr>
        <w:t>ПРОГРАММА</w:t>
      </w:r>
    </w:p>
    <w:p w:rsidR="00D0044A" w:rsidRDefault="00D0044A" w:rsidP="00D0044A">
      <w:pPr>
        <w:spacing w:after="12" w:line="249" w:lineRule="auto"/>
        <w:ind w:left="527" w:right="91"/>
        <w:jc w:val="center"/>
        <w:rPr>
          <w:b/>
          <w:sz w:val="28"/>
          <w:szCs w:val="28"/>
        </w:rPr>
      </w:pPr>
      <w:r w:rsidRPr="00D0044A">
        <w:rPr>
          <w:b/>
          <w:sz w:val="28"/>
          <w:szCs w:val="28"/>
        </w:rPr>
        <w:t xml:space="preserve"> мероприятий по подготовке и проведению районного национального праздника «Ысыах», </w:t>
      </w:r>
      <w:r w:rsidR="00DB7FC4">
        <w:rPr>
          <w:b/>
          <w:sz w:val="28"/>
          <w:szCs w:val="28"/>
        </w:rPr>
        <w:t xml:space="preserve">посвященного </w:t>
      </w:r>
      <w:r w:rsidR="00DB7FC4" w:rsidRPr="00D0044A">
        <w:rPr>
          <w:b/>
          <w:sz w:val="28"/>
          <w:szCs w:val="28"/>
        </w:rPr>
        <w:t>Году единства народов России в РФ, Году культуры в РС (Я) и Году сохранения традиций в Ленском р</w:t>
      </w:r>
      <w:r w:rsidR="00DB7FC4">
        <w:rPr>
          <w:b/>
          <w:sz w:val="28"/>
          <w:szCs w:val="28"/>
        </w:rPr>
        <w:t>айоне</w:t>
      </w:r>
    </w:p>
    <w:p w:rsidR="00DB7FC4" w:rsidRPr="00D0044A" w:rsidRDefault="00DB7FC4" w:rsidP="00D0044A">
      <w:pPr>
        <w:spacing w:after="12" w:line="249" w:lineRule="auto"/>
        <w:ind w:left="527" w:right="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июня 2026 год</w:t>
      </w:r>
    </w:p>
    <w:tbl>
      <w:tblPr>
        <w:tblpPr w:leftFromText="180" w:rightFromText="180" w:vertAnchor="text" w:horzAnchor="margin" w:tblpXSpec="center" w:tblpY="463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2552"/>
        <w:gridCol w:w="2268"/>
      </w:tblGrid>
      <w:tr w:rsidR="00ED3491" w:rsidRPr="00D0044A" w:rsidTr="00ED349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491" w:rsidRPr="00D0044A" w:rsidRDefault="00ED3491" w:rsidP="004B5D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044A">
              <w:rPr>
                <w:rFonts w:eastAsia="Calibri"/>
                <w:b/>
                <w:sz w:val="28"/>
                <w:szCs w:val="28"/>
              </w:rPr>
              <w:t>Время: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491" w:rsidRPr="00D0044A" w:rsidRDefault="00ED3491" w:rsidP="004B5D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044A">
              <w:rPr>
                <w:rFonts w:eastAsia="Calibri"/>
                <w:b/>
                <w:sz w:val="28"/>
                <w:szCs w:val="28"/>
              </w:rPr>
              <w:t>Название мероприятия: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491" w:rsidRPr="00D0044A" w:rsidRDefault="00ED3491" w:rsidP="004B5D40">
            <w:pPr>
              <w:jc w:val="center"/>
              <w:rPr>
                <w:b/>
                <w:sz w:val="28"/>
                <w:szCs w:val="28"/>
                <w:lang w:eastAsia="en-AU"/>
              </w:rPr>
            </w:pPr>
            <w:r w:rsidRPr="00D0044A">
              <w:rPr>
                <w:b/>
                <w:sz w:val="28"/>
                <w:szCs w:val="28"/>
                <w:lang w:eastAsia="en-AU"/>
              </w:rPr>
              <w:t>Место: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D0044A" w:rsidRDefault="00ED3491" w:rsidP="004B5D40">
            <w:pPr>
              <w:jc w:val="center"/>
              <w:rPr>
                <w:b/>
                <w:sz w:val="28"/>
                <w:szCs w:val="28"/>
                <w:lang w:eastAsia="en-AU"/>
              </w:rPr>
            </w:pPr>
            <w:r>
              <w:rPr>
                <w:b/>
                <w:sz w:val="28"/>
                <w:szCs w:val="28"/>
                <w:lang w:eastAsia="en-AU"/>
              </w:rPr>
              <w:t>Ответственные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10:00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Работа торговых</w:t>
            </w:r>
            <w:r w:rsidRPr="00B46035">
              <w:rPr>
                <w:rFonts w:eastAsia="Calibri"/>
                <w:sz w:val="28"/>
                <w:szCs w:val="28"/>
              </w:rPr>
              <w:t xml:space="preserve"> рядов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ED3491" w:rsidRDefault="00ED3491" w:rsidP="00ED3491">
            <w:pPr>
              <w:jc w:val="center"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Обрядовый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ED3491" w:rsidRDefault="00ED3491" w:rsidP="00ED3491">
            <w:pPr>
              <w:jc w:val="center"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Администрация СП «Беченчинский наслег</w:t>
            </w:r>
            <w:r w:rsidR="003F59D5">
              <w:rPr>
                <w:sz w:val="28"/>
                <w:szCs w:val="28"/>
                <w:lang w:eastAsia="en-AU"/>
              </w:rPr>
              <w:t>»</w:t>
            </w:r>
          </w:p>
        </w:tc>
      </w:tr>
      <w:tr w:rsidR="00ED3491" w:rsidRPr="00D0044A" w:rsidTr="005644DC">
        <w:trPr>
          <w:trHeight w:val="11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11:30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Торжественное открытие </w:t>
            </w:r>
            <w:r w:rsidRPr="00B46035">
              <w:rPr>
                <w:rFonts w:eastAsia="Calibri"/>
                <w:sz w:val="28"/>
                <w:szCs w:val="28"/>
              </w:rPr>
              <w:t>районного национального праздника «Ысыах»</w:t>
            </w:r>
          </w:p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- массовый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осуохай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Центр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кумысопития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МКУ </w:t>
            </w:r>
            <w:r w:rsidR="003F59D5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ЛРУК</w:t>
            </w:r>
            <w:r w:rsidR="003F59D5">
              <w:rPr>
                <w:rFonts w:eastAsia="Calibri"/>
                <w:sz w:val="28"/>
                <w:szCs w:val="28"/>
              </w:rPr>
              <w:t>»</w:t>
            </w:r>
          </w:p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AU"/>
              </w:rPr>
              <w:t>МКУ ЦКД «</w:t>
            </w:r>
            <w:proofErr w:type="spellStart"/>
            <w:r>
              <w:rPr>
                <w:sz w:val="28"/>
                <w:szCs w:val="28"/>
                <w:lang w:eastAsia="en-AU"/>
              </w:rPr>
              <w:t>Сырыада</w:t>
            </w:r>
            <w:proofErr w:type="spellEnd"/>
            <w:r>
              <w:rPr>
                <w:sz w:val="28"/>
                <w:szCs w:val="28"/>
                <w:lang w:eastAsia="en-AU"/>
              </w:rPr>
              <w:t>» СП «</w:t>
            </w:r>
            <w:proofErr w:type="spellStart"/>
            <w:r>
              <w:rPr>
                <w:sz w:val="28"/>
                <w:szCs w:val="28"/>
                <w:lang w:eastAsia="en-AU"/>
              </w:rPr>
              <w:t>Беченчинский</w:t>
            </w:r>
            <w:proofErr w:type="spellEnd"/>
            <w:r>
              <w:rPr>
                <w:sz w:val="28"/>
                <w:szCs w:val="28"/>
                <w:lang w:eastAsia="en-AU"/>
              </w:rPr>
              <w:t xml:space="preserve"> наслег»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12.00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Работа интерактивной площадки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Справа от Центра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кумысопития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«КМ</w:t>
            </w:r>
            <w:r w:rsidR="00ED3491" w:rsidRPr="00B46035">
              <w:rPr>
                <w:rFonts w:eastAsia="Calibri"/>
                <w:sz w:val="28"/>
                <w:szCs w:val="28"/>
              </w:rPr>
              <w:t>СП</w:t>
            </w:r>
            <w:r>
              <w:rPr>
                <w:rFonts w:eastAsia="Calibri"/>
                <w:sz w:val="28"/>
                <w:szCs w:val="28"/>
              </w:rPr>
              <w:t>» МР «Ленский район»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13:00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Конкурс запевал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осуохай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3A126B">
              <w:rPr>
                <w:rFonts w:eastAsia="Calibri"/>
                <w:sz w:val="28"/>
                <w:szCs w:val="28"/>
              </w:rPr>
              <w:t xml:space="preserve">Центр </w:t>
            </w:r>
            <w:proofErr w:type="spellStart"/>
            <w:r w:rsidRPr="003A126B">
              <w:rPr>
                <w:rFonts w:eastAsia="Calibri"/>
                <w:sz w:val="28"/>
                <w:szCs w:val="28"/>
              </w:rPr>
              <w:t>кумысопития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0737E2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МКУК «ЦКС» СП «</w:t>
            </w:r>
            <w:proofErr w:type="spellStart"/>
            <w:r>
              <w:rPr>
                <w:rFonts w:eastAsia="Calibri"/>
                <w:sz w:val="28"/>
                <w:szCs w:val="28"/>
              </w:rPr>
              <w:t>Орто-Н</w:t>
            </w:r>
            <w:r w:rsidR="003F59D5">
              <w:rPr>
                <w:rFonts w:eastAsia="Calibri"/>
                <w:sz w:val="28"/>
                <w:szCs w:val="28"/>
              </w:rPr>
              <w:t>ахаринский</w:t>
            </w:r>
            <w:proofErr w:type="spellEnd"/>
            <w:r w:rsidR="003F59D5">
              <w:rPr>
                <w:rFonts w:eastAsia="Calibri"/>
                <w:sz w:val="28"/>
                <w:szCs w:val="28"/>
              </w:rPr>
              <w:t xml:space="preserve"> наслег»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13:00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Конкурс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туьулгэ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среди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B2023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AU"/>
              </w:rPr>
              <w:t>Обрядовый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МКУ </w:t>
            </w:r>
            <w:r w:rsidR="003F59D5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ЛРУК</w:t>
            </w:r>
            <w:r w:rsidR="003F59D5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5644DC">
        <w:trPr>
          <w:trHeight w:val="10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12:00-12.30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Заезд, регистрация участников, жеребьевка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МКУ «</w:t>
            </w:r>
            <w:proofErr w:type="spellStart"/>
            <w:r w:rsidR="00ED3491" w:rsidRPr="00B46035">
              <w:rPr>
                <w:rFonts w:eastAsia="Calibri"/>
                <w:sz w:val="28"/>
                <w:szCs w:val="28"/>
              </w:rPr>
              <w:t>КФКиС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ED349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14.00</w:t>
            </w:r>
          </w:p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Семейный </w:t>
            </w:r>
            <w:hyperlink r:id="rId8" w:tgtFrame="_blank" w:history="1">
              <w:r w:rsidRPr="00ED3491">
                <w:rPr>
                  <w:rStyle w:val="a4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конкурс</w:t>
              </w:r>
            </w:hyperlink>
            <w:r w:rsidRPr="00ED3491">
              <w:rPr>
                <w:rFonts w:eastAsia="Calibri"/>
                <w:sz w:val="28"/>
                <w:szCs w:val="28"/>
              </w:rPr>
              <w:t xml:space="preserve"> </w:t>
            </w:r>
            <w:r w:rsidRPr="00B46035">
              <w:rPr>
                <w:rFonts w:eastAsia="Calibri"/>
                <w:sz w:val="28"/>
                <w:szCs w:val="28"/>
              </w:rPr>
              <w:t xml:space="preserve">якутской национальной одежды «Саха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талба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таҥаһа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МКУК «КДЦ» СП «Наторинский наслег»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14.00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ED3491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ED3491">
              <w:rPr>
                <w:rFonts w:eastAsia="Calibri"/>
                <w:sz w:val="28"/>
                <w:szCs w:val="28"/>
              </w:rPr>
              <w:t>Конкурс исполнителей чабыр5ах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ED3491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ED3491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ED3491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МКУК «КДЦ» СП «Наторинский наслег»</w:t>
            </w:r>
            <w:r w:rsidR="00ED3491" w:rsidRPr="00ED349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14.00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9024F6" w:rsidRDefault="009024F6" w:rsidP="00ED3491">
            <w:pPr>
              <w:rPr>
                <w:rFonts w:eastAsia="Calibri"/>
                <w:sz w:val="28"/>
                <w:szCs w:val="28"/>
              </w:rPr>
            </w:pPr>
            <w:r w:rsidRPr="009024F6">
              <w:rPr>
                <w:rFonts w:eastAsia="Calibri"/>
                <w:sz w:val="28"/>
                <w:szCs w:val="28"/>
              </w:rPr>
              <w:t>Спортивные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КФКиС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15:30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Приветственный </w:t>
            </w:r>
            <w:r w:rsidR="009024F6" w:rsidRPr="00B46035">
              <w:rPr>
                <w:rFonts w:eastAsia="Calibri"/>
                <w:sz w:val="28"/>
                <w:szCs w:val="28"/>
              </w:rPr>
              <w:t>концерт художественной</w:t>
            </w:r>
            <w:r w:rsidRPr="00B46035">
              <w:rPr>
                <w:rFonts w:eastAsia="Calibri"/>
                <w:sz w:val="28"/>
                <w:szCs w:val="28"/>
              </w:rPr>
              <w:t xml:space="preserve"> </w:t>
            </w:r>
            <w:r w:rsidR="00EB2023" w:rsidRPr="00B46035">
              <w:rPr>
                <w:rFonts w:eastAsia="Calibri"/>
                <w:sz w:val="28"/>
                <w:szCs w:val="28"/>
              </w:rPr>
              <w:lastRenderedPageBreak/>
              <w:t>самодеятельности «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Уйгу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 ыһыа5ынан!»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lastRenderedPageBreak/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МКУ </w:t>
            </w:r>
            <w:r w:rsidR="003F59D5">
              <w:rPr>
                <w:rFonts w:eastAsia="Calibri"/>
                <w:sz w:val="28"/>
                <w:szCs w:val="28"/>
              </w:rPr>
              <w:t>«</w:t>
            </w:r>
            <w:r w:rsidRPr="00B46035">
              <w:rPr>
                <w:rFonts w:eastAsia="Calibri"/>
                <w:sz w:val="28"/>
                <w:szCs w:val="28"/>
              </w:rPr>
              <w:t>ЛРУК</w:t>
            </w:r>
            <w:r w:rsidR="003F59D5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lastRenderedPageBreak/>
              <w:t>15.30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9024F6" w:rsidRDefault="009024F6" w:rsidP="00ED3491">
            <w:pPr>
              <w:rPr>
                <w:rFonts w:eastAsia="Calibri"/>
                <w:sz w:val="28"/>
                <w:szCs w:val="28"/>
              </w:rPr>
            </w:pPr>
            <w:r w:rsidRPr="009024F6">
              <w:rPr>
                <w:rFonts w:eastAsia="Calibri"/>
                <w:sz w:val="28"/>
                <w:szCs w:val="28"/>
              </w:rPr>
              <w:t>Спортивные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КФКиС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ED349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16.3</w:t>
            </w:r>
            <w:r w:rsidRPr="00B46035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Детский конкурс «Читаем </w:t>
            </w:r>
            <w:r w:rsidRPr="00B46035">
              <w:rPr>
                <w:rFonts w:eastAsia="Calibri"/>
                <w:sz w:val="28"/>
                <w:szCs w:val="28"/>
              </w:rPr>
              <w:t>Олонхо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 «ЦК </w:t>
            </w:r>
            <w:proofErr w:type="spellStart"/>
            <w:r>
              <w:rPr>
                <w:rFonts w:eastAsia="Calibri"/>
                <w:sz w:val="28"/>
                <w:szCs w:val="28"/>
              </w:rPr>
              <w:t>с.</w:t>
            </w:r>
            <w:r w:rsidR="00ED3491">
              <w:rPr>
                <w:rFonts w:eastAsia="Calibri"/>
                <w:sz w:val="28"/>
                <w:szCs w:val="28"/>
              </w:rPr>
              <w:t>Чамча</w:t>
            </w:r>
            <w:proofErr w:type="spellEnd"/>
            <w:r w:rsidR="009024F6">
              <w:rPr>
                <w:rFonts w:eastAsia="Calibri"/>
                <w:sz w:val="28"/>
                <w:szCs w:val="28"/>
              </w:rPr>
              <w:t>» МКУК</w:t>
            </w:r>
            <w:r w:rsidR="000737E2">
              <w:rPr>
                <w:rFonts w:eastAsia="Calibri"/>
                <w:sz w:val="28"/>
                <w:szCs w:val="28"/>
              </w:rPr>
              <w:t xml:space="preserve"> «ЦКС» СП «</w:t>
            </w:r>
            <w:proofErr w:type="spellStart"/>
            <w:r w:rsidR="000737E2">
              <w:rPr>
                <w:rFonts w:eastAsia="Calibri"/>
                <w:sz w:val="28"/>
                <w:szCs w:val="28"/>
              </w:rPr>
              <w:t>Орто-Н</w:t>
            </w:r>
            <w:r>
              <w:rPr>
                <w:rFonts w:eastAsia="Calibri"/>
                <w:sz w:val="28"/>
                <w:szCs w:val="28"/>
              </w:rPr>
              <w:t>ахаринский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наслег»</w:t>
            </w:r>
          </w:p>
        </w:tc>
      </w:tr>
      <w:tr w:rsidR="00ED3491" w:rsidRPr="00D0044A" w:rsidTr="005644DC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Конкурс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тойуксутов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Уруйдаах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тойукпут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46035">
              <w:rPr>
                <w:rFonts w:eastAsia="Calibri"/>
                <w:sz w:val="28"/>
                <w:szCs w:val="28"/>
              </w:rPr>
              <w:t>дуорайдын</w:t>
            </w:r>
            <w:proofErr w:type="spellEnd"/>
            <w:r w:rsidRPr="00B46035">
              <w:rPr>
                <w:rFonts w:eastAsia="Calibri"/>
                <w:sz w:val="28"/>
                <w:szCs w:val="28"/>
              </w:rPr>
              <w:t>!»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C952EC" w:rsidRDefault="003F59D5" w:rsidP="00ED3491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СП «ЦК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с.Чамча</w:t>
            </w:r>
            <w:proofErr w:type="spellEnd"/>
            <w:r w:rsidR="009024F6">
              <w:rPr>
                <w:rFonts w:eastAsia="Calibri"/>
                <w:sz w:val="28"/>
                <w:szCs w:val="28"/>
              </w:rPr>
              <w:t>» МКУК</w:t>
            </w:r>
            <w:r w:rsidR="000737E2">
              <w:rPr>
                <w:rFonts w:eastAsia="Calibri"/>
                <w:sz w:val="28"/>
                <w:szCs w:val="28"/>
              </w:rPr>
              <w:t xml:space="preserve"> «ЦКС» СП «</w:t>
            </w:r>
            <w:proofErr w:type="spellStart"/>
            <w:r w:rsidR="000737E2">
              <w:rPr>
                <w:rFonts w:eastAsia="Calibri"/>
                <w:sz w:val="28"/>
                <w:szCs w:val="28"/>
              </w:rPr>
              <w:t>Орто-Н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ахаринский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наслег»</w:t>
            </w:r>
          </w:p>
        </w:tc>
      </w:tr>
      <w:tr w:rsidR="00ED3491" w:rsidRPr="00D0044A" w:rsidTr="005644DC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17.30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Награждение победителей конкурсов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3A126B">
              <w:rPr>
                <w:rFonts w:eastAsia="Calibri"/>
                <w:sz w:val="28"/>
                <w:szCs w:val="28"/>
              </w:rPr>
              <w:t xml:space="preserve">МКУ </w:t>
            </w:r>
            <w:r w:rsidR="003F59D5">
              <w:rPr>
                <w:rFonts w:eastAsia="Calibri"/>
                <w:sz w:val="28"/>
                <w:szCs w:val="28"/>
              </w:rPr>
              <w:t>«</w:t>
            </w:r>
            <w:r w:rsidRPr="003A126B">
              <w:rPr>
                <w:rFonts w:eastAsia="Calibri"/>
                <w:sz w:val="28"/>
                <w:szCs w:val="28"/>
              </w:rPr>
              <w:t>ЛРУК</w:t>
            </w:r>
            <w:r w:rsidR="003F59D5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Pr="00B46035">
              <w:rPr>
                <w:rFonts w:eastAsia="Calibri"/>
                <w:sz w:val="28"/>
                <w:szCs w:val="28"/>
              </w:rPr>
              <w:t>:00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Этно-конкурс «Хозяйка очага»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 xml:space="preserve">МКУ </w:t>
            </w:r>
            <w:r w:rsidR="003F59D5">
              <w:rPr>
                <w:rFonts w:eastAsia="Calibri"/>
                <w:sz w:val="28"/>
                <w:szCs w:val="28"/>
              </w:rPr>
              <w:t>«</w:t>
            </w:r>
            <w:r w:rsidRPr="00B46035">
              <w:rPr>
                <w:rFonts w:eastAsia="Calibri"/>
                <w:sz w:val="28"/>
                <w:szCs w:val="28"/>
              </w:rPr>
              <w:t>ЛРУК</w:t>
            </w:r>
            <w:r w:rsidR="003F59D5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Pr="00B46035">
              <w:rPr>
                <w:rFonts w:eastAsia="Calibri"/>
                <w:sz w:val="28"/>
                <w:szCs w:val="28"/>
              </w:rPr>
              <w:t>:00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 самодеятельных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46035">
              <w:rPr>
                <w:rFonts w:eastAsia="Calibri"/>
                <w:sz w:val="28"/>
                <w:szCs w:val="28"/>
              </w:rPr>
              <w:t>артистов</w:t>
            </w:r>
            <w:r>
              <w:rPr>
                <w:rFonts w:eastAsia="Calibri"/>
                <w:sz w:val="28"/>
                <w:szCs w:val="28"/>
              </w:rPr>
              <w:t xml:space="preserve"> ЦДНТ г.Ленска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3F59D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МБУК «</w:t>
            </w:r>
            <w:r w:rsidR="00ED3491">
              <w:rPr>
                <w:rFonts w:eastAsia="Calibri"/>
                <w:sz w:val="28"/>
                <w:szCs w:val="28"/>
              </w:rPr>
              <w:t>ЦДНТ</w:t>
            </w:r>
            <w:r>
              <w:rPr>
                <w:rFonts w:eastAsia="Calibri"/>
                <w:sz w:val="28"/>
                <w:szCs w:val="28"/>
              </w:rPr>
              <w:t>» ГП «Город Ленск»</w:t>
            </w:r>
            <w:r w:rsidR="00ED349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ED3491" w:rsidRPr="00D0044A" w:rsidTr="005644D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  <w:r w:rsidRPr="00B46035">
              <w:rPr>
                <w:rFonts w:eastAsia="Calibri"/>
                <w:sz w:val="28"/>
                <w:szCs w:val="28"/>
              </w:rPr>
              <w:t>:00</w:t>
            </w:r>
            <w:r>
              <w:rPr>
                <w:rFonts w:eastAsia="Calibri"/>
                <w:sz w:val="28"/>
                <w:szCs w:val="28"/>
              </w:rPr>
              <w:t xml:space="preserve"> - </w:t>
            </w:r>
            <w:r w:rsidRPr="00B46035">
              <w:rPr>
                <w:rFonts w:eastAsia="Calibri"/>
                <w:sz w:val="28"/>
                <w:szCs w:val="28"/>
              </w:rPr>
              <w:t>4.00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Дискотека «</w:t>
            </w:r>
            <w:proofErr w:type="gramStart"/>
            <w:r w:rsidRPr="00B46035">
              <w:rPr>
                <w:rFonts w:eastAsia="Calibri"/>
                <w:sz w:val="28"/>
                <w:szCs w:val="28"/>
              </w:rPr>
              <w:t>Үрүң  түүн</w:t>
            </w:r>
            <w:proofErr w:type="gramEnd"/>
            <w:r w:rsidRPr="00B46035">
              <w:rPr>
                <w:rFonts w:eastAsia="Calibri"/>
                <w:sz w:val="28"/>
                <w:szCs w:val="28"/>
              </w:rPr>
              <w:t>!» («Белые ночи»)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491" w:rsidRPr="00B46035" w:rsidRDefault="00ED3491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 w:rsidRPr="00B46035">
              <w:rPr>
                <w:rFonts w:eastAsia="Calibri"/>
                <w:sz w:val="28"/>
                <w:szCs w:val="28"/>
              </w:rPr>
              <w:t>Концертная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491" w:rsidRPr="00B46035" w:rsidRDefault="003F59D5" w:rsidP="00ED34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AU"/>
              </w:rPr>
              <w:t>МКУ ЦКД «</w:t>
            </w:r>
            <w:proofErr w:type="spellStart"/>
            <w:r>
              <w:rPr>
                <w:sz w:val="28"/>
                <w:szCs w:val="28"/>
                <w:lang w:eastAsia="en-AU"/>
              </w:rPr>
              <w:t>Сырыада</w:t>
            </w:r>
            <w:proofErr w:type="spellEnd"/>
            <w:r>
              <w:rPr>
                <w:sz w:val="28"/>
                <w:szCs w:val="28"/>
                <w:lang w:eastAsia="en-AU"/>
              </w:rPr>
              <w:t>» СП «</w:t>
            </w:r>
            <w:proofErr w:type="spellStart"/>
            <w:r>
              <w:rPr>
                <w:sz w:val="28"/>
                <w:szCs w:val="28"/>
                <w:lang w:eastAsia="en-AU"/>
              </w:rPr>
              <w:t>Беченчинский</w:t>
            </w:r>
            <w:proofErr w:type="spellEnd"/>
            <w:r>
              <w:rPr>
                <w:sz w:val="28"/>
                <w:szCs w:val="28"/>
                <w:lang w:eastAsia="en-AU"/>
              </w:rPr>
              <w:t xml:space="preserve"> наслег»</w:t>
            </w:r>
          </w:p>
        </w:tc>
      </w:tr>
    </w:tbl>
    <w:p w:rsidR="00D0044A" w:rsidRPr="00D0044A" w:rsidRDefault="00D0044A" w:rsidP="00D0044A">
      <w:pPr>
        <w:spacing w:after="12" w:line="249" w:lineRule="auto"/>
        <w:ind w:left="527" w:right="91"/>
        <w:jc w:val="center"/>
        <w:rPr>
          <w:b/>
          <w:sz w:val="28"/>
          <w:szCs w:val="28"/>
        </w:rPr>
      </w:pPr>
      <w:r w:rsidRPr="00D0044A">
        <w:rPr>
          <w:sz w:val="28"/>
          <w:szCs w:val="28"/>
        </w:rPr>
        <w:br w:type="textWrapping" w:clear="all"/>
      </w:r>
    </w:p>
    <w:p w:rsidR="00D0044A" w:rsidRPr="00D0044A" w:rsidRDefault="00D0044A" w:rsidP="00D0044A">
      <w:pPr>
        <w:spacing w:after="12" w:line="249" w:lineRule="auto"/>
        <w:ind w:left="527" w:right="91"/>
        <w:jc w:val="center"/>
        <w:rPr>
          <w:sz w:val="28"/>
          <w:szCs w:val="28"/>
        </w:rPr>
      </w:pPr>
    </w:p>
    <w:p w:rsidR="00D0044A" w:rsidRPr="00D0044A" w:rsidRDefault="00D0044A" w:rsidP="00D0044A">
      <w:pPr>
        <w:rPr>
          <w:sz w:val="28"/>
          <w:szCs w:val="28"/>
        </w:rPr>
      </w:pPr>
    </w:p>
    <w:p w:rsidR="00D0044A" w:rsidRPr="00D0044A" w:rsidRDefault="00DB7FC4" w:rsidP="00D0044A">
      <w:pPr>
        <w:spacing w:line="2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D0044A" w:rsidRPr="00D0044A">
        <w:rPr>
          <w:b/>
          <w:sz w:val="28"/>
          <w:szCs w:val="28"/>
        </w:rPr>
        <w:t xml:space="preserve"> МКУ «ЛРУК» </w:t>
      </w:r>
      <w:r w:rsidR="00D0044A" w:rsidRPr="00D0044A">
        <w:rPr>
          <w:b/>
          <w:sz w:val="28"/>
          <w:szCs w:val="28"/>
        </w:rPr>
        <w:tab/>
        <w:t xml:space="preserve">                                                        </w:t>
      </w:r>
      <w:r>
        <w:rPr>
          <w:b/>
          <w:sz w:val="28"/>
          <w:szCs w:val="28"/>
        </w:rPr>
        <w:t xml:space="preserve">   </w:t>
      </w:r>
      <w:r w:rsidR="00D0044A" w:rsidRPr="00D0044A">
        <w:rPr>
          <w:b/>
          <w:sz w:val="28"/>
          <w:szCs w:val="28"/>
        </w:rPr>
        <w:t xml:space="preserve"> Ж.М. Капралова</w:t>
      </w: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p w:rsidR="00D0044A" w:rsidRPr="00D0044A" w:rsidRDefault="00D0044A" w:rsidP="00D0044A">
      <w:pPr>
        <w:spacing w:line="238" w:lineRule="auto"/>
        <w:rPr>
          <w:b/>
          <w:sz w:val="28"/>
          <w:szCs w:val="28"/>
        </w:rPr>
      </w:pPr>
    </w:p>
    <w:sectPr w:rsidR="00D0044A" w:rsidRPr="00D0044A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B65"/>
    <w:multiLevelType w:val="hybridMultilevel"/>
    <w:tmpl w:val="EF7E5E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37B"/>
    <w:multiLevelType w:val="hybridMultilevel"/>
    <w:tmpl w:val="C0B43412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F4B7C"/>
    <w:multiLevelType w:val="hybridMultilevel"/>
    <w:tmpl w:val="CDE2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55CF6"/>
    <w:multiLevelType w:val="hybridMultilevel"/>
    <w:tmpl w:val="08E82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 w15:restartNumberingAfterBreak="0">
    <w:nsid w:val="34CD4DA3"/>
    <w:multiLevelType w:val="multilevel"/>
    <w:tmpl w:val="F14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DC7A1C"/>
    <w:multiLevelType w:val="hybridMultilevel"/>
    <w:tmpl w:val="60C25B8A"/>
    <w:lvl w:ilvl="0" w:tplc="52809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FBF"/>
    <w:multiLevelType w:val="hybridMultilevel"/>
    <w:tmpl w:val="90AC80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B426427"/>
    <w:multiLevelType w:val="hybridMultilevel"/>
    <w:tmpl w:val="6A0023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6E74"/>
    <w:multiLevelType w:val="hybridMultilevel"/>
    <w:tmpl w:val="4134B55A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64AE3BBE"/>
    <w:multiLevelType w:val="hybridMultilevel"/>
    <w:tmpl w:val="D87E07FA"/>
    <w:lvl w:ilvl="0" w:tplc="7C6EF4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913432"/>
    <w:multiLevelType w:val="multilevel"/>
    <w:tmpl w:val="F14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BE6D86"/>
    <w:multiLevelType w:val="hybridMultilevel"/>
    <w:tmpl w:val="8FD20912"/>
    <w:lvl w:ilvl="0" w:tplc="7F229FE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00B60"/>
    <w:multiLevelType w:val="multilevel"/>
    <w:tmpl w:val="0B7864DC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3" w15:restartNumberingAfterBreak="0">
    <w:nsid w:val="78BA41B7"/>
    <w:multiLevelType w:val="hybridMultilevel"/>
    <w:tmpl w:val="7A0800F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C7F753A"/>
    <w:multiLevelType w:val="hybridMultilevel"/>
    <w:tmpl w:val="C0B43412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5" w15:restartNumberingAfterBreak="0">
    <w:nsid w:val="7DA568BE"/>
    <w:multiLevelType w:val="hybridMultilevel"/>
    <w:tmpl w:val="0676477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21"/>
  </w:num>
  <w:num w:numId="11">
    <w:abstractNumId w:val="8"/>
  </w:num>
  <w:num w:numId="12">
    <w:abstractNumId w:val="25"/>
  </w:num>
  <w:num w:numId="13">
    <w:abstractNumId w:val="14"/>
  </w:num>
  <w:num w:numId="14">
    <w:abstractNumId w:val="12"/>
  </w:num>
  <w:num w:numId="15">
    <w:abstractNumId w:val="23"/>
  </w:num>
  <w:num w:numId="16">
    <w:abstractNumId w:val="17"/>
  </w:num>
  <w:num w:numId="17">
    <w:abstractNumId w:val="10"/>
  </w:num>
  <w:num w:numId="18">
    <w:abstractNumId w:val="11"/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248F2"/>
    <w:rsid w:val="00027C98"/>
    <w:rsid w:val="00031C79"/>
    <w:rsid w:val="00034A60"/>
    <w:rsid w:val="00045645"/>
    <w:rsid w:val="00050A5A"/>
    <w:rsid w:val="00050C47"/>
    <w:rsid w:val="000737E2"/>
    <w:rsid w:val="0007615F"/>
    <w:rsid w:val="0007650F"/>
    <w:rsid w:val="000869B9"/>
    <w:rsid w:val="000B03A3"/>
    <w:rsid w:val="000B096B"/>
    <w:rsid w:val="000B31DF"/>
    <w:rsid w:val="000B58C4"/>
    <w:rsid w:val="000C34C0"/>
    <w:rsid w:val="000D6B3D"/>
    <w:rsid w:val="000E03C9"/>
    <w:rsid w:val="000F563E"/>
    <w:rsid w:val="000F5E10"/>
    <w:rsid w:val="00102017"/>
    <w:rsid w:val="0011297B"/>
    <w:rsid w:val="00113E97"/>
    <w:rsid w:val="00117699"/>
    <w:rsid w:val="0012089F"/>
    <w:rsid w:val="00122E29"/>
    <w:rsid w:val="001338BC"/>
    <w:rsid w:val="0014130B"/>
    <w:rsid w:val="00163FA7"/>
    <w:rsid w:val="00174433"/>
    <w:rsid w:val="001757AA"/>
    <w:rsid w:val="00186006"/>
    <w:rsid w:val="00197F71"/>
    <w:rsid w:val="001C2A53"/>
    <w:rsid w:val="001C6B95"/>
    <w:rsid w:val="001D513D"/>
    <w:rsid w:val="001D757E"/>
    <w:rsid w:val="0021053E"/>
    <w:rsid w:val="0021177F"/>
    <w:rsid w:val="00214784"/>
    <w:rsid w:val="002158D8"/>
    <w:rsid w:val="00217260"/>
    <w:rsid w:val="00226F98"/>
    <w:rsid w:val="00227C64"/>
    <w:rsid w:val="00237CA6"/>
    <w:rsid w:val="00242EA5"/>
    <w:rsid w:val="00244755"/>
    <w:rsid w:val="00246FFB"/>
    <w:rsid w:val="002477A2"/>
    <w:rsid w:val="0025427D"/>
    <w:rsid w:val="002623A8"/>
    <w:rsid w:val="00264B00"/>
    <w:rsid w:val="0026714B"/>
    <w:rsid w:val="00275F92"/>
    <w:rsid w:val="00277672"/>
    <w:rsid w:val="00287316"/>
    <w:rsid w:val="002A2B66"/>
    <w:rsid w:val="002A325A"/>
    <w:rsid w:val="002A4733"/>
    <w:rsid w:val="002C3825"/>
    <w:rsid w:val="002D38FB"/>
    <w:rsid w:val="002E15B9"/>
    <w:rsid w:val="002E3851"/>
    <w:rsid w:val="002F273E"/>
    <w:rsid w:val="003040CB"/>
    <w:rsid w:val="003043AC"/>
    <w:rsid w:val="00334486"/>
    <w:rsid w:val="00340645"/>
    <w:rsid w:val="003442A3"/>
    <w:rsid w:val="00373214"/>
    <w:rsid w:val="00385031"/>
    <w:rsid w:val="003A1180"/>
    <w:rsid w:val="003C418B"/>
    <w:rsid w:val="003E3E29"/>
    <w:rsid w:val="003E61C4"/>
    <w:rsid w:val="003F3038"/>
    <w:rsid w:val="003F59D5"/>
    <w:rsid w:val="003F776B"/>
    <w:rsid w:val="004036B7"/>
    <w:rsid w:val="00416C9F"/>
    <w:rsid w:val="00417945"/>
    <w:rsid w:val="00420649"/>
    <w:rsid w:val="0044216C"/>
    <w:rsid w:val="00452765"/>
    <w:rsid w:val="004708D9"/>
    <w:rsid w:val="0048200F"/>
    <w:rsid w:val="004A2052"/>
    <w:rsid w:val="004B3F6A"/>
    <w:rsid w:val="004D0549"/>
    <w:rsid w:val="004D452F"/>
    <w:rsid w:val="00504E2E"/>
    <w:rsid w:val="005058DA"/>
    <w:rsid w:val="005253DD"/>
    <w:rsid w:val="00526010"/>
    <w:rsid w:val="00553CB7"/>
    <w:rsid w:val="00557010"/>
    <w:rsid w:val="00566C38"/>
    <w:rsid w:val="005728D1"/>
    <w:rsid w:val="005876E7"/>
    <w:rsid w:val="00594024"/>
    <w:rsid w:val="005A2850"/>
    <w:rsid w:val="005A4FB8"/>
    <w:rsid w:val="005B00ED"/>
    <w:rsid w:val="005B0978"/>
    <w:rsid w:val="005D12DB"/>
    <w:rsid w:val="005D162A"/>
    <w:rsid w:val="005D2492"/>
    <w:rsid w:val="00617054"/>
    <w:rsid w:val="00620E25"/>
    <w:rsid w:val="006566A8"/>
    <w:rsid w:val="00657FDC"/>
    <w:rsid w:val="00675219"/>
    <w:rsid w:val="00681383"/>
    <w:rsid w:val="006B7A7C"/>
    <w:rsid w:val="006C620F"/>
    <w:rsid w:val="006C6F8B"/>
    <w:rsid w:val="006E4D79"/>
    <w:rsid w:val="007023A6"/>
    <w:rsid w:val="00711163"/>
    <w:rsid w:val="00740440"/>
    <w:rsid w:val="0074265C"/>
    <w:rsid w:val="00742CB7"/>
    <w:rsid w:val="00742FE9"/>
    <w:rsid w:val="007521EC"/>
    <w:rsid w:val="00753653"/>
    <w:rsid w:val="00757CFA"/>
    <w:rsid w:val="00762B45"/>
    <w:rsid w:val="007727E3"/>
    <w:rsid w:val="00775833"/>
    <w:rsid w:val="00792FFA"/>
    <w:rsid w:val="00793639"/>
    <w:rsid w:val="007A2A22"/>
    <w:rsid w:val="007B0202"/>
    <w:rsid w:val="007C7673"/>
    <w:rsid w:val="007E6EBE"/>
    <w:rsid w:val="00801CD7"/>
    <w:rsid w:val="008105C0"/>
    <w:rsid w:val="008160DC"/>
    <w:rsid w:val="00817864"/>
    <w:rsid w:val="008219B2"/>
    <w:rsid w:val="00836330"/>
    <w:rsid w:val="00841B13"/>
    <w:rsid w:val="00845E60"/>
    <w:rsid w:val="00846181"/>
    <w:rsid w:val="00847274"/>
    <w:rsid w:val="00847333"/>
    <w:rsid w:val="0085601D"/>
    <w:rsid w:val="0085705F"/>
    <w:rsid w:val="00875612"/>
    <w:rsid w:val="008777CD"/>
    <w:rsid w:val="008917BD"/>
    <w:rsid w:val="008A09E7"/>
    <w:rsid w:val="008A0DB5"/>
    <w:rsid w:val="008A0FE1"/>
    <w:rsid w:val="008A2A19"/>
    <w:rsid w:val="008B7634"/>
    <w:rsid w:val="008C7F5D"/>
    <w:rsid w:val="009024F6"/>
    <w:rsid w:val="00915018"/>
    <w:rsid w:val="00915AC4"/>
    <w:rsid w:val="0093450C"/>
    <w:rsid w:val="009450B2"/>
    <w:rsid w:val="00945C10"/>
    <w:rsid w:val="00947D0A"/>
    <w:rsid w:val="009626FF"/>
    <w:rsid w:val="00963068"/>
    <w:rsid w:val="00983FFC"/>
    <w:rsid w:val="00984ACB"/>
    <w:rsid w:val="00995AC5"/>
    <w:rsid w:val="009B792D"/>
    <w:rsid w:val="009C2F9E"/>
    <w:rsid w:val="009E211F"/>
    <w:rsid w:val="009E3C4D"/>
    <w:rsid w:val="009F1BDF"/>
    <w:rsid w:val="009F3E09"/>
    <w:rsid w:val="00A101CB"/>
    <w:rsid w:val="00A1727C"/>
    <w:rsid w:val="00A26546"/>
    <w:rsid w:val="00A429CC"/>
    <w:rsid w:val="00A635CF"/>
    <w:rsid w:val="00A642A8"/>
    <w:rsid w:val="00A657EE"/>
    <w:rsid w:val="00A75707"/>
    <w:rsid w:val="00A82886"/>
    <w:rsid w:val="00A85AC6"/>
    <w:rsid w:val="00AA3149"/>
    <w:rsid w:val="00AF5369"/>
    <w:rsid w:val="00B037B5"/>
    <w:rsid w:val="00B06CF3"/>
    <w:rsid w:val="00B27518"/>
    <w:rsid w:val="00B312A9"/>
    <w:rsid w:val="00B33ACA"/>
    <w:rsid w:val="00B45279"/>
    <w:rsid w:val="00B8696F"/>
    <w:rsid w:val="00BA08A5"/>
    <w:rsid w:val="00BA234B"/>
    <w:rsid w:val="00BC4EF3"/>
    <w:rsid w:val="00BD667D"/>
    <w:rsid w:val="00BE48D2"/>
    <w:rsid w:val="00BF4EB0"/>
    <w:rsid w:val="00C12243"/>
    <w:rsid w:val="00C128FD"/>
    <w:rsid w:val="00C166F5"/>
    <w:rsid w:val="00C306C0"/>
    <w:rsid w:val="00C4072B"/>
    <w:rsid w:val="00C54F3D"/>
    <w:rsid w:val="00C8745C"/>
    <w:rsid w:val="00C91525"/>
    <w:rsid w:val="00C9700A"/>
    <w:rsid w:val="00CA6C35"/>
    <w:rsid w:val="00CB376D"/>
    <w:rsid w:val="00CB7AC3"/>
    <w:rsid w:val="00CD4411"/>
    <w:rsid w:val="00CF230D"/>
    <w:rsid w:val="00CF6AC5"/>
    <w:rsid w:val="00CF7388"/>
    <w:rsid w:val="00D0044A"/>
    <w:rsid w:val="00D12DE3"/>
    <w:rsid w:val="00D37E19"/>
    <w:rsid w:val="00D47F5B"/>
    <w:rsid w:val="00D54268"/>
    <w:rsid w:val="00D61344"/>
    <w:rsid w:val="00D61776"/>
    <w:rsid w:val="00D63C45"/>
    <w:rsid w:val="00D75A8D"/>
    <w:rsid w:val="00DB7FC4"/>
    <w:rsid w:val="00DC390D"/>
    <w:rsid w:val="00DD2732"/>
    <w:rsid w:val="00DE59D7"/>
    <w:rsid w:val="00E0060A"/>
    <w:rsid w:val="00E04A0A"/>
    <w:rsid w:val="00E1058A"/>
    <w:rsid w:val="00E20164"/>
    <w:rsid w:val="00E426EF"/>
    <w:rsid w:val="00E938C3"/>
    <w:rsid w:val="00EB2023"/>
    <w:rsid w:val="00EC346F"/>
    <w:rsid w:val="00ED31DC"/>
    <w:rsid w:val="00ED3491"/>
    <w:rsid w:val="00ED382A"/>
    <w:rsid w:val="00ED7029"/>
    <w:rsid w:val="00EE1D3F"/>
    <w:rsid w:val="00EE5191"/>
    <w:rsid w:val="00F227E1"/>
    <w:rsid w:val="00F461A9"/>
    <w:rsid w:val="00F4697C"/>
    <w:rsid w:val="00F5184A"/>
    <w:rsid w:val="00F63E0F"/>
    <w:rsid w:val="00F73534"/>
    <w:rsid w:val="00F83207"/>
    <w:rsid w:val="00FB360F"/>
    <w:rsid w:val="00FB4489"/>
    <w:rsid w:val="00FD0AA1"/>
    <w:rsid w:val="00FD34F6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D8463"/>
  <w15:docId w15:val="{7533B074-A5D8-4C3C-A5CF-83B1788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a"/>
    <w:rsid w:val="002F273E"/>
    <w:pPr>
      <w:spacing w:line="266" w:lineRule="exact"/>
      <w:ind w:firstLine="691"/>
      <w:jc w:val="both"/>
    </w:pPr>
    <w:rPr>
      <w:sz w:val="24"/>
      <w:szCs w:val="24"/>
    </w:rPr>
  </w:style>
  <w:style w:type="character" w:customStyle="1" w:styleId="FontStyle29">
    <w:name w:val="Font Style29"/>
    <w:rsid w:val="002F273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39FE-6924-4E2B-9DAF-FDBCD71A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0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2026-03-19T00:28:00Z</cp:lastPrinted>
  <dcterms:created xsi:type="dcterms:W3CDTF">2026-06-01T11:49:00Z</dcterms:created>
  <dcterms:modified xsi:type="dcterms:W3CDTF">2026-06-01T11:49:00Z</dcterms:modified>
</cp:coreProperties>
</file>