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99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4254"/>
      </w:tblGrid>
      <w:tr w:rsidR="00D77120" w:rsidRPr="00122E29" w:rsidTr="00D77120">
        <w:trPr>
          <w:cantSplit/>
          <w:trHeight w:val="2200"/>
          <w:jc w:val="center"/>
        </w:trPr>
        <w:tc>
          <w:tcPr>
            <w:tcW w:w="3685" w:type="dxa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6D1585A" wp14:editId="78372ED6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D77120" w:rsidRPr="00573C9B" w:rsidRDefault="00D77120" w:rsidP="00D7712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D77120" w:rsidRPr="00573C9B" w:rsidRDefault="00D77120" w:rsidP="00D7712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D77120" w:rsidRPr="00573C9B" w:rsidRDefault="00D77120" w:rsidP="00D7712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77120" w:rsidRPr="00122E29" w:rsidRDefault="00D77120" w:rsidP="00D771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D77120" w:rsidRPr="00122E29" w:rsidTr="00D77120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4837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62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D77120" w:rsidRPr="00122E29" w:rsidTr="00D77120">
        <w:tblPrEx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4837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62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D77120" w:rsidRPr="00122E29" w:rsidTr="00D77120">
        <w:tblPrEx>
          <w:tblLook w:val="01E0" w:firstRow="1" w:lastRow="1" w:firstColumn="1" w:lastColumn="1" w:noHBand="0" w:noVBand="0"/>
        </w:tblPrEx>
        <w:trPr>
          <w:trHeight w:val="657"/>
          <w:jc w:val="center"/>
        </w:trPr>
        <w:tc>
          <w:tcPr>
            <w:tcW w:w="10099" w:type="dxa"/>
            <w:gridSpan w:val="4"/>
          </w:tcPr>
          <w:p w:rsidR="00D77120" w:rsidRDefault="00D77120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D77120" w:rsidRPr="00122E29" w:rsidRDefault="00D77120" w:rsidP="00B154F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154F5">
              <w:rPr>
                <w:b/>
                <w:snapToGrid w:val="0"/>
                <w:color w:val="000000"/>
                <w:sz w:val="28"/>
                <w:szCs w:val="28"/>
              </w:rPr>
              <w:t>26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B154F5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B154F5">
              <w:rPr>
                <w:b/>
                <w:snapToGrid w:val="0"/>
                <w:color w:val="000000"/>
                <w:sz w:val="28"/>
                <w:szCs w:val="28"/>
              </w:rPr>
              <w:t>01-04-2879/4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9286"/>
      </w:tblGrid>
      <w:tr w:rsidR="0087254A" w:rsidRPr="0087254A" w:rsidTr="00C42A96">
        <w:trPr>
          <w:jc w:val="center"/>
        </w:trPr>
        <w:tc>
          <w:tcPr>
            <w:tcW w:w="9286" w:type="dxa"/>
          </w:tcPr>
          <w:p w:rsidR="0087254A" w:rsidRPr="0087254A" w:rsidRDefault="0087254A" w:rsidP="00AB092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7254A">
              <w:rPr>
                <w:b/>
                <w:sz w:val="28"/>
                <w:szCs w:val="28"/>
              </w:rPr>
              <w:t xml:space="preserve">О </w:t>
            </w:r>
            <w:r w:rsidR="00A27CAC">
              <w:rPr>
                <w:b/>
                <w:sz w:val="28"/>
                <w:szCs w:val="28"/>
              </w:rPr>
              <w:t xml:space="preserve">создании </w:t>
            </w:r>
            <w:r w:rsidR="00AB0923">
              <w:rPr>
                <w:b/>
                <w:sz w:val="28"/>
                <w:szCs w:val="28"/>
              </w:rPr>
              <w:t xml:space="preserve">постоянно действующей </w:t>
            </w:r>
            <w:r w:rsidR="00A27CAC">
              <w:rPr>
                <w:b/>
                <w:sz w:val="28"/>
                <w:szCs w:val="28"/>
              </w:rPr>
              <w:t xml:space="preserve">межведомственной </w:t>
            </w:r>
            <w:r w:rsidR="00AB0923">
              <w:rPr>
                <w:b/>
                <w:sz w:val="28"/>
                <w:szCs w:val="28"/>
              </w:rPr>
              <w:t xml:space="preserve">чрезвычайной </w:t>
            </w:r>
            <w:r w:rsidR="00A27CAC">
              <w:rPr>
                <w:b/>
                <w:sz w:val="28"/>
                <w:szCs w:val="28"/>
              </w:rPr>
              <w:t>комиссии по обращению с безнадзорными животными</w:t>
            </w:r>
            <w:r w:rsidRPr="0087254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7254A" w:rsidRPr="0087254A" w:rsidRDefault="0087254A" w:rsidP="0087254A">
      <w:pPr>
        <w:widowControl/>
        <w:autoSpaceDE/>
        <w:autoSpaceDN/>
        <w:adjustRightInd/>
        <w:spacing w:line="480" w:lineRule="auto"/>
        <w:ind w:firstLine="851"/>
        <w:jc w:val="both"/>
        <w:rPr>
          <w:sz w:val="28"/>
          <w:szCs w:val="28"/>
        </w:rPr>
      </w:pPr>
    </w:p>
    <w:p w:rsidR="0087254A" w:rsidRDefault="00D16E28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4E49">
        <w:rPr>
          <w:sz w:val="28"/>
          <w:szCs w:val="28"/>
        </w:rPr>
        <w:t>соответствии со ст.18 Федерального закона от 27.12.2018г. №498-ФЗ «Об ответственном обращении с животными и о внесении изменений в отдельные законодательные акты Российской Федерации»</w:t>
      </w:r>
      <w:r w:rsidR="00AB0923">
        <w:rPr>
          <w:sz w:val="28"/>
          <w:szCs w:val="28"/>
        </w:rPr>
        <w:t>,</w:t>
      </w:r>
      <w:r w:rsidR="000A4E49">
        <w:rPr>
          <w:sz w:val="28"/>
          <w:szCs w:val="28"/>
        </w:rPr>
        <w:t xml:space="preserve"> руководствуясь Федеральн</w:t>
      </w:r>
      <w:r w:rsidR="00BA7F08">
        <w:rPr>
          <w:sz w:val="28"/>
          <w:szCs w:val="28"/>
        </w:rPr>
        <w:t>ым</w:t>
      </w:r>
      <w:r w:rsidR="000A4E49">
        <w:rPr>
          <w:sz w:val="28"/>
          <w:szCs w:val="28"/>
        </w:rPr>
        <w:t xml:space="preserve"> закон</w:t>
      </w:r>
      <w:r w:rsidR="00BA7F08">
        <w:rPr>
          <w:sz w:val="28"/>
          <w:szCs w:val="28"/>
        </w:rPr>
        <w:t>ом</w:t>
      </w:r>
      <w:r w:rsidR="000A4E49">
        <w:rPr>
          <w:sz w:val="28"/>
          <w:szCs w:val="28"/>
        </w:rPr>
        <w:t xml:space="preserve"> от 06.10.2003</w:t>
      </w:r>
      <w:r w:rsidR="00253EBA">
        <w:rPr>
          <w:sz w:val="28"/>
          <w:szCs w:val="28"/>
        </w:rPr>
        <w:t xml:space="preserve"> г. №131-ФЗ «Об общих принципах организации местного самоуправления в Российской Федерации»</w:t>
      </w:r>
      <w:r w:rsidR="00BA7F08">
        <w:rPr>
          <w:sz w:val="28"/>
          <w:szCs w:val="28"/>
        </w:rPr>
        <w:t>, законом Республики Саха (Якутия)</w:t>
      </w:r>
      <w:r w:rsidR="00AB0923">
        <w:rPr>
          <w:sz w:val="28"/>
          <w:szCs w:val="28"/>
        </w:rPr>
        <w:t xml:space="preserve"> </w:t>
      </w:r>
      <w:r w:rsidR="00BA7F08">
        <w:rPr>
          <w:sz w:val="28"/>
          <w:szCs w:val="28"/>
        </w:rPr>
        <w:t>от 02.04.2014 г. 1288-З № 131-</w:t>
      </w:r>
      <w:r w:rsidR="00BA7F08">
        <w:rPr>
          <w:sz w:val="28"/>
          <w:szCs w:val="28"/>
          <w:lang w:val="en-US"/>
        </w:rPr>
        <w:t>V</w:t>
      </w:r>
      <w:r w:rsidR="00BA7F08" w:rsidRPr="00BA7F08">
        <w:rPr>
          <w:sz w:val="28"/>
          <w:szCs w:val="28"/>
        </w:rPr>
        <w:t xml:space="preserve"> </w:t>
      </w:r>
      <w:r w:rsidR="00BA7F08">
        <w:rPr>
          <w:sz w:val="28"/>
          <w:szCs w:val="28"/>
        </w:rPr>
        <w:t xml:space="preserve">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 </w:t>
      </w:r>
      <w:r w:rsidR="00AB0923">
        <w:rPr>
          <w:sz w:val="28"/>
          <w:szCs w:val="28"/>
        </w:rPr>
        <w:t xml:space="preserve">и на основании </w:t>
      </w:r>
      <w:r w:rsidR="007D3E69">
        <w:rPr>
          <w:sz w:val="28"/>
          <w:szCs w:val="28"/>
        </w:rPr>
        <w:t>п</w:t>
      </w:r>
      <w:r w:rsidR="00AB0923">
        <w:rPr>
          <w:sz w:val="28"/>
          <w:szCs w:val="28"/>
        </w:rPr>
        <w:t xml:space="preserve">ротокола совещания Председателя </w:t>
      </w:r>
      <w:r w:rsidR="00180444">
        <w:rPr>
          <w:sz w:val="28"/>
          <w:szCs w:val="28"/>
        </w:rPr>
        <w:t>П</w:t>
      </w:r>
      <w:r w:rsidR="00AB0923">
        <w:rPr>
          <w:sz w:val="28"/>
          <w:szCs w:val="28"/>
        </w:rPr>
        <w:t>равительства Республики Саха (Якутия) по рассмотрению представления следственного управления следственного комитета Российской Федерации по Республике Саха (Якутия) от 30.10.2024 г.:</w:t>
      </w:r>
    </w:p>
    <w:p w:rsidR="00D16E28" w:rsidRDefault="00D16E28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B0923">
        <w:rPr>
          <w:sz w:val="28"/>
          <w:szCs w:val="28"/>
        </w:rPr>
        <w:t>постоянно действующую</w:t>
      </w:r>
      <w:r>
        <w:rPr>
          <w:sz w:val="28"/>
          <w:szCs w:val="28"/>
        </w:rPr>
        <w:t xml:space="preserve"> межведомственную </w:t>
      </w:r>
      <w:r w:rsidR="00AB0923">
        <w:rPr>
          <w:sz w:val="28"/>
          <w:szCs w:val="28"/>
        </w:rPr>
        <w:t xml:space="preserve">чрезвычайную </w:t>
      </w:r>
      <w:r>
        <w:rPr>
          <w:sz w:val="28"/>
          <w:szCs w:val="28"/>
        </w:rPr>
        <w:t xml:space="preserve">комиссию по </w:t>
      </w:r>
      <w:r w:rsidR="00253EBA">
        <w:rPr>
          <w:sz w:val="28"/>
          <w:szCs w:val="28"/>
        </w:rPr>
        <w:t>обращению с безнадзорными животными</w:t>
      </w:r>
      <w:r>
        <w:rPr>
          <w:sz w:val="28"/>
          <w:szCs w:val="28"/>
        </w:rPr>
        <w:t xml:space="preserve"> в следующем составе:</w:t>
      </w:r>
    </w:p>
    <w:p w:rsidR="00253EBA" w:rsidRDefault="00253EBA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83D8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лава </w:t>
      </w:r>
      <w:r w:rsidR="00725685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«Ленский район», председатель комиссии;</w:t>
      </w:r>
    </w:p>
    <w:p w:rsidR="00D16E28" w:rsidRDefault="00D16E28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заместитель главы </w:t>
      </w:r>
      <w:r w:rsidR="0072568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«Ленский район» по производственным вопросам, </w:t>
      </w:r>
      <w:r w:rsidR="00253EBA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комиссии;</w:t>
      </w:r>
    </w:p>
    <w:p w:rsidR="00D16E28" w:rsidRDefault="00D16E28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начальник управления производственного развития </w:t>
      </w:r>
      <w:r w:rsidR="0072568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«Ленский район», </w:t>
      </w:r>
      <w:r w:rsidR="00253EBA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комиссии;</w:t>
      </w:r>
    </w:p>
    <w:p w:rsidR="0049791A" w:rsidRDefault="0049791A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9791A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муниципальных образований:</w:t>
      </w:r>
    </w:p>
    <w:p w:rsidR="00BA7F08" w:rsidRDefault="00BA7F08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«Город Ленск»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«Поселок Витим»;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«Поселок Пеледуй»;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«Нюйский наслег»;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«Беченчинский наслег»;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«Наторинский наслег»;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«Орто-Нахаринский наслег»;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«Ярославский наслег»;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«Толонский наслег»;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«Мурбайский наслег»;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 «Салдыкельский наслег».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начальник ТО в Ленском районе Управления Роспотребнадзора по Республике Саха (Якутия»;</w:t>
      </w:r>
    </w:p>
    <w:p w:rsidR="00725685" w:rsidRDefault="00725685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начальник ГБУ РС(Я) «Управление ветеринарии с ВИЛ Ленского района»;</w:t>
      </w:r>
    </w:p>
    <w:p w:rsidR="00725685" w:rsidRDefault="00725685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председатель административной комиссии </w:t>
      </w:r>
      <w:r w:rsidR="0084159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«Ленский район»</w:t>
      </w:r>
      <w:r w:rsidR="0084159D">
        <w:rPr>
          <w:sz w:val="28"/>
          <w:szCs w:val="28"/>
        </w:rPr>
        <w:t>.</w:t>
      </w:r>
    </w:p>
    <w:p w:rsidR="0084159D" w:rsidRDefault="0084159D" w:rsidP="00283D8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75A7">
        <w:rPr>
          <w:sz w:val="28"/>
          <w:szCs w:val="28"/>
        </w:rPr>
        <w:t xml:space="preserve">Данной комиссии </w:t>
      </w:r>
      <w:r w:rsidR="00283D84">
        <w:rPr>
          <w:sz w:val="28"/>
          <w:szCs w:val="28"/>
        </w:rPr>
        <w:t>проводить заседания не реже 1 раза в квартал или по мере необходимости.</w:t>
      </w:r>
    </w:p>
    <w:p w:rsidR="00283D84" w:rsidRDefault="00283D84" w:rsidP="0018044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0444">
        <w:rPr>
          <w:sz w:val="28"/>
          <w:szCs w:val="28"/>
        </w:rPr>
        <w:t>Главному специалисту у</w:t>
      </w:r>
      <w:r>
        <w:rPr>
          <w:sz w:val="28"/>
          <w:szCs w:val="28"/>
        </w:rPr>
        <w:t>правлени</w:t>
      </w:r>
      <w:r w:rsidR="00180444">
        <w:rPr>
          <w:sz w:val="28"/>
          <w:szCs w:val="28"/>
        </w:rPr>
        <w:t>я</w:t>
      </w:r>
      <w:r>
        <w:rPr>
          <w:sz w:val="28"/>
          <w:szCs w:val="28"/>
        </w:rPr>
        <w:t xml:space="preserve"> делами </w:t>
      </w:r>
      <w:r w:rsidR="00180444">
        <w:rPr>
          <w:sz w:val="28"/>
          <w:szCs w:val="28"/>
        </w:rPr>
        <w:t xml:space="preserve">(Иванская Е.С.) </w:t>
      </w:r>
      <w:r>
        <w:rPr>
          <w:sz w:val="28"/>
          <w:szCs w:val="28"/>
        </w:rPr>
        <w:t xml:space="preserve">разместить данное </w:t>
      </w:r>
      <w:r w:rsidR="00180444">
        <w:rPr>
          <w:sz w:val="28"/>
          <w:szCs w:val="28"/>
        </w:rPr>
        <w:t>р</w:t>
      </w:r>
      <w:r>
        <w:rPr>
          <w:sz w:val="28"/>
          <w:szCs w:val="28"/>
        </w:rPr>
        <w:t>аспоряжение</w:t>
      </w:r>
      <w:r w:rsidR="00180444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="00180444">
        <w:rPr>
          <w:sz w:val="28"/>
          <w:szCs w:val="28"/>
        </w:rPr>
        <w:t>МР «Ленский район»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180444" w:rsidRPr="0087254A" w:rsidRDefault="00180444" w:rsidP="0087254A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460" w:type="dxa"/>
        <w:jc w:val="right"/>
        <w:tblLayout w:type="fixed"/>
        <w:tblLook w:val="0000" w:firstRow="0" w:lastRow="0" w:firstColumn="0" w:lastColumn="0" w:noHBand="0" w:noVBand="0"/>
      </w:tblPr>
      <w:tblGrid>
        <w:gridCol w:w="5103"/>
        <w:gridCol w:w="4357"/>
      </w:tblGrid>
      <w:tr w:rsidR="0087254A" w:rsidRPr="0087254A" w:rsidTr="00C42A96">
        <w:trPr>
          <w:jc w:val="right"/>
        </w:trPr>
        <w:tc>
          <w:tcPr>
            <w:tcW w:w="5103" w:type="dxa"/>
          </w:tcPr>
          <w:p w:rsidR="0087254A" w:rsidRPr="0087254A" w:rsidRDefault="00C116C7" w:rsidP="00C116C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7254A" w:rsidRPr="008725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357" w:type="dxa"/>
          </w:tcPr>
          <w:p w:rsidR="0087254A" w:rsidRPr="0087254A" w:rsidRDefault="00725685" w:rsidP="00C116C7">
            <w:pPr>
              <w:keepNext/>
              <w:widowControl/>
              <w:autoSpaceDE/>
              <w:autoSpaceDN/>
              <w:adjustRightInd/>
              <w:ind w:left="55" w:hanging="55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87254A" w:rsidRPr="0087254A" w:rsidRDefault="0087254A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87254A" w:rsidRPr="0087254A" w:rsidSect="00BA7F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A4E49"/>
    <w:rsid w:val="000C34C0"/>
    <w:rsid w:val="000D6B3D"/>
    <w:rsid w:val="000F563E"/>
    <w:rsid w:val="00122E29"/>
    <w:rsid w:val="00174433"/>
    <w:rsid w:val="001757AA"/>
    <w:rsid w:val="00180444"/>
    <w:rsid w:val="001B33C2"/>
    <w:rsid w:val="001C4AB8"/>
    <w:rsid w:val="001D79F6"/>
    <w:rsid w:val="00217260"/>
    <w:rsid w:val="00246FFB"/>
    <w:rsid w:val="002477A2"/>
    <w:rsid w:val="00253EBA"/>
    <w:rsid w:val="0025427D"/>
    <w:rsid w:val="002623A8"/>
    <w:rsid w:val="00277672"/>
    <w:rsid w:val="00283D84"/>
    <w:rsid w:val="0029286E"/>
    <w:rsid w:val="002C3825"/>
    <w:rsid w:val="003040CB"/>
    <w:rsid w:val="00334486"/>
    <w:rsid w:val="00340645"/>
    <w:rsid w:val="003442A3"/>
    <w:rsid w:val="003668BB"/>
    <w:rsid w:val="0037163C"/>
    <w:rsid w:val="00373214"/>
    <w:rsid w:val="003E490B"/>
    <w:rsid w:val="004036B7"/>
    <w:rsid w:val="00416C9F"/>
    <w:rsid w:val="00417945"/>
    <w:rsid w:val="00420649"/>
    <w:rsid w:val="0044216C"/>
    <w:rsid w:val="00452765"/>
    <w:rsid w:val="0048200F"/>
    <w:rsid w:val="0049791A"/>
    <w:rsid w:val="004A2052"/>
    <w:rsid w:val="004B3F6A"/>
    <w:rsid w:val="004D13BB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5E4C3A"/>
    <w:rsid w:val="00620E25"/>
    <w:rsid w:val="00681383"/>
    <w:rsid w:val="006864A9"/>
    <w:rsid w:val="006C620F"/>
    <w:rsid w:val="007023A6"/>
    <w:rsid w:val="00725685"/>
    <w:rsid w:val="007521EC"/>
    <w:rsid w:val="00753653"/>
    <w:rsid w:val="00762B45"/>
    <w:rsid w:val="00793639"/>
    <w:rsid w:val="007A2A22"/>
    <w:rsid w:val="007B75A7"/>
    <w:rsid w:val="007D3E69"/>
    <w:rsid w:val="007F5CF9"/>
    <w:rsid w:val="0084159D"/>
    <w:rsid w:val="00841B13"/>
    <w:rsid w:val="00846181"/>
    <w:rsid w:val="00847274"/>
    <w:rsid w:val="0085601D"/>
    <w:rsid w:val="0087254A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0934"/>
    <w:rsid w:val="009E3C4D"/>
    <w:rsid w:val="00A101CB"/>
    <w:rsid w:val="00A26546"/>
    <w:rsid w:val="00A27CAC"/>
    <w:rsid w:val="00A657EE"/>
    <w:rsid w:val="00A82886"/>
    <w:rsid w:val="00AA3149"/>
    <w:rsid w:val="00AB0923"/>
    <w:rsid w:val="00B154F5"/>
    <w:rsid w:val="00B312A9"/>
    <w:rsid w:val="00B45279"/>
    <w:rsid w:val="00BA234B"/>
    <w:rsid w:val="00BA7F08"/>
    <w:rsid w:val="00BE48D2"/>
    <w:rsid w:val="00BE5948"/>
    <w:rsid w:val="00BF0B25"/>
    <w:rsid w:val="00C116C7"/>
    <w:rsid w:val="00C128FD"/>
    <w:rsid w:val="00C166F5"/>
    <w:rsid w:val="00CB376D"/>
    <w:rsid w:val="00D12DE3"/>
    <w:rsid w:val="00D16E28"/>
    <w:rsid w:val="00D37E19"/>
    <w:rsid w:val="00D47F5B"/>
    <w:rsid w:val="00D61344"/>
    <w:rsid w:val="00D66DF0"/>
    <w:rsid w:val="00D77120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F9992"/>
  <w15:docId w15:val="{18130FDB-E473-4790-AD25-189024A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296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2024-12-23T03:27:00Z</cp:lastPrinted>
  <dcterms:created xsi:type="dcterms:W3CDTF">2024-12-26T06:14:00Z</dcterms:created>
  <dcterms:modified xsi:type="dcterms:W3CDTF">2024-12-26T06:14:00Z</dcterms:modified>
</cp:coreProperties>
</file>