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B508A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508A9">
              <w:rPr>
                <w:b/>
                <w:snapToGrid w:val="0"/>
                <w:color w:val="000000"/>
                <w:sz w:val="28"/>
                <w:szCs w:val="28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B508A9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B508A9">
              <w:rPr>
                <w:b/>
                <w:snapToGrid w:val="0"/>
                <w:color w:val="000000"/>
                <w:sz w:val="28"/>
                <w:szCs w:val="28"/>
              </w:rPr>
              <w:t>01-04-2902/4</w:t>
            </w:r>
            <w:bookmarkStart w:id="0" w:name="_GoBack"/>
            <w:bookmarkEnd w:id="0"/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54466" w:rsidRDefault="00354466" w:rsidP="0035446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Квоты на награждение (поощрение) граждан, коллективов предприятий, организаций, учреждений </w:t>
      </w:r>
    </w:p>
    <w:p w:rsidR="00354466" w:rsidRDefault="00354466" w:rsidP="0035446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«Ленский район» на 2025 год</w:t>
      </w:r>
    </w:p>
    <w:p w:rsidR="00354466" w:rsidRDefault="00354466" w:rsidP="00354466">
      <w:pPr>
        <w:widowControl/>
        <w:autoSpaceDE/>
        <w:adjustRightInd/>
        <w:spacing w:line="360" w:lineRule="auto"/>
        <w:jc w:val="center"/>
        <w:rPr>
          <w:b/>
          <w:sz w:val="28"/>
          <w:szCs w:val="28"/>
        </w:rPr>
      </w:pPr>
    </w:p>
    <w:p w:rsidR="00354466" w:rsidRDefault="00354466" w:rsidP="00354466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Районного Совета депутатов муниципального образования «Ленский район» №8-11 от 21.11.19 года «О награждении (поощрении) граждан, коллективов предприятий, организаций, учреждений муниципального образования «Ленский район», также в целях упорядочивания процедуры награждения: </w:t>
      </w:r>
    </w:p>
    <w:p w:rsidR="00354466" w:rsidRDefault="00354466" w:rsidP="0035446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 Установить Квоту на награждение знаком отличия «За заслуги перед Ленским районом», Почетной грамотой и Благодарностью главы муниципального района «Ленский район» на 2024 год согласно приложению к распоряжению.</w:t>
      </w:r>
    </w:p>
    <w:p w:rsidR="00354466" w:rsidRDefault="00354466" w:rsidP="0035446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Главному специалисту управления делами (Иванская Е.С.)  разместить на официальном сайте администрации муниципального района «Ленский район». </w:t>
      </w:r>
    </w:p>
    <w:p w:rsidR="00354466" w:rsidRDefault="00354466" w:rsidP="0035446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исполнения данного распоряжения возложить на заместителя главы-руководителя аппарата администрации и работе с ОМСУ Петрова П.Л.  </w:t>
      </w:r>
    </w:p>
    <w:p w:rsidR="00354466" w:rsidRDefault="00354466" w:rsidP="00354466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354466" w:rsidTr="00354466">
        <w:tc>
          <w:tcPr>
            <w:tcW w:w="9781" w:type="dxa"/>
            <w:hideMark/>
          </w:tcPr>
          <w:p w:rsidR="00354466" w:rsidRDefault="00354466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Глава                                                                                           А.В. Черепанов </w:t>
            </w:r>
          </w:p>
        </w:tc>
      </w:tr>
    </w:tbl>
    <w:p w:rsidR="00354466" w:rsidRDefault="00354466" w:rsidP="00354466"/>
    <w:p w:rsidR="00354466" w:rsidRDefault="00354466" w:rsidP="0035446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54466" w:rsidRDefault="00354466" w:rsidP="0035446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354466" w:rsidRDefault="00354466" w:rsidP="0035446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«___» _____________2024 года </w:t>
      </w:r>
    </w:p>
    <w:p w:rsidR="00354466" w:rsidRDefault="00354466" w:rsidP="0035446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№ ___________________________</w:t>
      </w:r>
    </w:p>
    <w:p w:rsidR="00354466" w:rsidRDefault="00354466" w:rsidP="00354466">
      <w:pPr>
        <w:rPr>
          <w:sz w:val="28"/>
          <w:szCs w:val="28"/>
        </w:rPr>
      </w:pPr>
    </w:p>
    <w:p w:rsidR="00354466" w:rsidRDefault="00354466" w:rsidP="00354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Квота на награждение (поощрение) граждан, коллективов предприятий,</w:t>
      </w:r>
    </w:p>
    <w:p w:rsidR="00354466" w:rsidRDefault="00354466" w:rsidP="00354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организаций, учреждений муниципального района</w:t>
      </w:r>
    </w:p>
    <w:p w:rsidR="00354466" w:rsidRDefault="00354466" w:rsidP="00354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«Ленский район» на 2025 год</w:t>
      </w:r>
    </w:p>
    <w:p w:rsidR="00354466" w:rsidRDefault="00354466" w:rsidP="00354466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4114"/>
        <w:gridCol w:w="1276"/>
        <w:gridCol w:w="1559"/>
        <w:gridCol w:w="1417"/>
      </w:tblGrid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предприятия, организации,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Почетная грамота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Благодарность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 отличия «За заслуги перед Ленским районом» 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 w:rsidP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МР «Ленский район»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Районный Совет депутатов </w:t>
            </w:r>
          </w:p>
          <w:p w:rsidR="00354466" w:rsidRDefault="00354466" w:rsidP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МР«Ленский район»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«Город Ленск»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5030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5030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«Поселок Витим»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«Поселок Пеледуй»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«Ярославский наслег»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 w:rsidP="002C38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="002C3836">
              <w:rPr>
                <w:sz w:val="28"/>
                <w:szCs w:val="28"/>
                <w:lang w:eastAsia="en-US"/>
              </w:rPr>
              <w:t>СП</w:t>
            </w:r>
            <w:r>
              <w:rPr>
                <w:sz w:val="28"/>
                <w:szCs w:val="28"/>
                <w:lang w:eastAsia="en-US"/>
              </w:rPr>
              <w:t xml:space="preserve"> «Орто-Нахаринский наслег»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«Мурбайский наслег»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«Беченчинский наслег»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 «Наторинский наслег»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«Нюйский наслег»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«Салдыкельский наслег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«Толонский наслег»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«Районное управление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 «Районное управление образования»: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СОШ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Детские сады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Сэргэ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354466" w:rsidRDefault="0035446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Ленский технологический техникум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 w:rsidP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 «Гранит»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«Комитет по молодежной и семейной политики»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«Комитет по физической культуре и спорту»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«ЕДДС»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«Муниципальный архив»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«Ленское управление сельского хозяйства»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«Комитет имущественных отношений»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ГБУ РС(Я) «Ленская ЦРБ»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«Ленское управление социальной защиты населения и труда при Министерстве труда и социального развития РС(Я)»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 w:rsidP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ГУ – Управления Пенсионного фонда РФ в  Ленском улусе (районе) РС(Я)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Нефтегазовые предприятия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ПАО «Сургутнефтегаз»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ООО «Таас-Юрях 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Нефтегаздобыча»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Ленская нефтебаза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ООО «Газпром трансгаз Томск </w:t>
            </w:r>
          </w:p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ООО «ГДК Ленск- газ»  </w:t>
            </w:r>
          </w:p>
          <w:p w:rsidR="00A175A2" w:rsidRDefault="00A175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Транснефть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175A2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54466" w:rsidRDefault="00A175A2" w:rsidP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ОМВД России по Ленскому району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Предпринимательство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Энергетики (ЗЭС , Энергосбыт АК «Якутскэнерго»)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Прокуратура Ленского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СМИ, Почта России, интернет –провайдеры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МЧС, пожнадзор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охраны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ООО «АДТ»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УМТС АК «АЛРОСА» (ПАО)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Роспотребнадзор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Военкомат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Ленский фи</w:t>
            </w:r>
            <w:r w:rsidR="004D6F32">
              <w:rPr>
                <w:sz w:val="28"/>
                <w:szCs w:val="28"/>
                <w:lang w:eastAsia="en-US"/>
              </w:rPr>
              <w:t>лиал АО «</w:t>
            </w:r>
            <w:r>
              <w:rPr>
                <w:sz w:val="28"/>
                <w:szCs w:val="28"/>
                <w:lang w:eastAsia="en-US"/>
              </w:rPr>
              <w:t>Теплоэнергосервис</w:t>
            </w:r>
            <w:r w:rsidR="004D6F3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Ленское управление ветеринарии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Судебные приставы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ЛОО «Районный Совет ветеранов войны и труда»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75A2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2" w:rsidRDefault="00A175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2" w:rsidRDefault="00A175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ООО «Баргузин»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2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2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A2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466" w:rsidTr="009A6584">
        <w:trPr>
          <w:trHeight w:val="4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354466" w:rsidTr="009A65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A175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54466" w:rsidTr="003544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3544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6" w:rsidRDefault="009A658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5446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354466" w:rsidRDefault="00354466" w:rsidP="00354466">
      <w:pPr>
        <w:rPr>
          <w:sz w:val="28"/>
          <w:szCs w:val="28"/>
        </w:rPr>
      </w:pPr>
    </w:p>
    <w:p w:rsidR="00354466" w:rsidRDefault="00354466" w:rsidP="00354466">
      <w:pPr>
        <w:rPr>
          <w:sz w:val="28"/>
          <w:szCs w:val="28"/>
        </w:rPr>
      </w:pPr>
    </w:p>
    <w:p w:rsidR="00354466" w:rsidRDefault="00354466" w:rsidP="003544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делами                                        Т.В. Старыгина 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35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2C3836"/>
    <w:rsid w:val="003040CB"/>
    <w:rsid w:val="00334486"/>
    <w:rsid w:val="00340645"/>
    <w:rsid w:val="003442A3"/>
    <w:rsid w:val="00354466"/>
    <w:rsid w:val="00373214"/>
    <w:rsid w:val="00416C9F"/>
    <w:rsid w:val="00417945"/>
    <w:rsid w:val="00420649"/>
    <w:rsid w:val="0044216C"/>
    <w:rsid w:val="0048200F"/>
    <w:rsid w:val="004A2052"/>
    <w:rsid w:val="004B3F6A"/>
    <w:rsid w:val="004D6F32"/>
    <w:rsid w:val="00503041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A6584"/>
    <w:rsid w:val="009E3C4D"/>
    <w:rsid w:val="00A101CB"/>
    <w:rsid w:val="00A175A2"/>
    <w:rsid w:val="00A26546"/>
    <w:rsid w:val="00A657EE"/>
    <w:rsid w:val="00A82886"/>
    <w:rsid w:val="00AA3149"/>
    <w:rsid w:val="00B312A9"/>
    <w:rsid w:val="00B45279"/>
    <w:rsid w:val="00B508A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EF660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D0BE-0A28-4E98-81F6-B8BCC0C7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606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2024-12-27T02:36:00Z</cp:lastPrinted>
  <dcterms:created xsi:type="dcterms:W3CDTF">2024-12-28T02:48:00Z</dcterms:created>
  <dcterms:modified xsi:type="dcterms:W3CDTF">2024-12-28T02:48:00Z</dcterms:modified>
</cp:coreProperties>
</file>