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202D5" w:rsidP="001C583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C58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1C58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1C583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01-03-156/5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3356ED" w:rsidRDefault="003356ED" w:rsidP="0091198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4A650E" w:rsidRDefault="004A650E" w:rsidP="0091198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4A650E" w:rsidRDefault="004A650E" w:rsidP="0091198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911984" w:rsidRPr="00911984" w:rsidRDefault="00911984" w:rsidP="0091198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911984">
              <w:rPr>
                <w:b/>
                <w:sz w:val="28"/>
                <w:szCs w:val="28"/>
              </w:rPr>
              <w:t xml:space="preserve">О создании проектного офиса по экологическому </w:t>
            </w:r>
          </w:p>
          <w:p w:rsidR="008E3EBE" w:rsidRPr="00122E29" w:rsidRDefault="00911984" w:rsidP="0091198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благополучию Ленского</w:t>
            </w:r>
            <w:r w:rsidRPr="00911984">
              <w:rPr>
                <w:b/>
                <w:sz w:val="28"/>
                <w:szCs w:val="28"/>
              </w:rPr>
              <w:t xml:space="preserve"> района Республики Саха (Якутия)</w:t>
            </w:r>
          </w:p>
        </w:tc>
      </w:tr>
    </w:tbl>
    <w:p w:rsidR="002E649D" w:rsidRDefault="002E649D" w:rsidP="002E649D">
      <w:pPr>
        <w:spacing w:line="360" w:lineRule="auto"/>
        <w:ind w:firstLine="720"/>
        <w:jc w:val="both"/>
        <w:rPr>
          <w:sz w:val="28"/>
          <w:szCs w:val="28"/>
        </w:rPr>
      </w:pPr>
    </w:p>
    <w:p w:rsidR="002E649D" w:rsidRPr="00784330" w:rsidRDefault="004979AF" w:rsidP="00917E91">
      <w:pPr>
        <w:spacing w:line="360" w:lineRule="auto"/>
        <w:ind w:firstLine="709"/>
        <w:jc w:val="both"/>
        <w:rPr>
          <w:sz w:val="28"/>
          <w:szCs w:val="28"/>
        </w:rPr>
      </w:pPr>
      <w:r w:rsidRPr="004979AF">
        <w:rPr>
          <w:sz w:val="28"/>
          <w:szCs w:val="28"/>
        </w:rPr>
        <w:t>В соответствии с Указом Главы Республики Саха (Якутия) от 27.09.2018 № 2 «Об экологическом благополучии Республики Саха (Якутия) до 2030 года</w:t>
      </w:r>
      <w:r w:rsidR="00603F13">
        <w:rPr>
          <w:sz w:val="28"/>
          <w:szCs w:val="28"/>
        </w:rPr>
        <w:t>»</w:t>
      </w:r>
      <w:r w:rsidRPr="004979AF">
        <w:rPr>
          <w:sz w:val="28"/>
          <w:szCs w:val="28"/>
        </w:rPr>
        <w:t>, в целях обеспечения благоприятной окружающей среды и экологической безопа</w:t>
      </w:r>
      <w:r>
        <w:rPr>
          <w:sz w:val="28"/>
          <w:szCs w:val="28"/>
        </w:rPr>
        <w:t>сности на территории Ленского</w:t>
      </w:r>
      <w:r w:rsidRPr="004979AF">
        <w:rPr>
          <w:sz w:val="28"/>
          <w:szCs w:val="28"/>
        </w:rPr>
        <w:t xml:space="preserve"> района Республики Саха (Якутия) и осуществления последовательного социально-эко</w:t>
      </w:r>
      <w:r>
        <w:rPr>
          <w:sz w:val="28"/>
          <w:szCs w:val="28"/>
        </w:rPr>
        <w:t>номического развития Ленского</w:t>
      </w:r>
      <w:r w:rsidRPr="004979AF">
        <w:rPr>
          <w:sz w:val="28"/>
          <w:szCs w:val="28"/>
        </w:rPr>
        <w:t xml:space="preserve"> района Республ</w:t>
      </w:r>
      <w:r w:rsidR="009E15F6">
        <w:rPr>
          <w:sz w:val="28"/>
          <w:szCs w:val="28"/>
        </w:rPr>
        <w:t>ики Саха (Якутия</w:t>
      </w:r>
      <w:r w:rsidR="003E1817">
        <w:rPr>
          <w:sz w:val="28"/>
          <w:szCs w:val="28"/>
        </w:rPr>
        <w:t>)</w:t>
      </w:r>
      <w:r w:rsidR="002E649D">
        <w:rPr>
          <w:sz w:val="28"/>
          <w:szCs w:val="28"/>
        </w:rPr>
        <w:t>,</w:t>
      </w:r>
      <w:r w:rsidR="00D0106D">
        <w:rPr>
          <w:sz w:val="28"/>
          <w:szCs w:val="28"/>
        </w:rPr>
        <w:softHyphen/>
      </w:r>
      <w:r w:rsidR="00D0106D">
        <w:rPr>
          <w:sz w:val="28"/>
          <w:szCs w:val="28"/>
        </w:rPr>
        <w:softHyphen/>
      </w:r>
      <w:r w:rsidR="00183C3D" w:rsidRPr="00183C3D">
        <w:rPr>
          <w:sz w:val="28"/>
          <w:szCs w:val="28"/>
        </w:rPr>
        <w:softHyphen/>
      </w:r>
      <w:r w:rsidR="00183C3D" w:rsidRPr="00183C3D">
        <w:rPr>
          <w:sz w:val="28"/>
          <w:szCs w:val="28"/>
        </w:rPr>
        <w:softHyphen/>
      </w:r>
      <w:r w:rsidR="00183C3D">
        <w:rPr>
          <w:sz w:val="28"/>
          <w:szCs w:val="28"/>
        </w:rPr>
        <w:softHyphen/>
      </w:r>
      <w:r w:rsidR="002E649D">
        <w:rPr>
          <w:sz w:val="28"/>
          <w:szCs w:val="28"/>
        </w:rPr>
        <w:t xml:space="preserve"> </w:t>
      </w:r>
      <w:r w:rsidR="00D31835" w:rsidRPr="00D31835">
        <w:rPr>
          <w:sz w:val="28"/>
          <w:szCs w:val="28"/>
        </w:rPr>
        <w:softHyphen/>
      </w:r>
      <w:r w:rsidR="00D31835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2E649D" w:rsidRPr="00D31835">
        <w:rPr>
          <w:sz w:val="28"/>
          <w:szCs w:val="28"/>
        </w:rPr>
        <w:t>п</w:t>
      </w:r>
      <w:r w:rsidR="002E649D">
        <w:rPr>
          <w:sz w:val="28"/>
          <w:szCs w:val="28"/>
        </w:rPr>
        <w:t xml:space="preserve"> о с т а н о в л я ю:</w:t>
      </w:r>
    </w:p>
    <w:p w:rsidR="002F12C9" w:rsidRPr="003356ED" w:rsidRDefault="002F12C9" w:rsidP="003356ED">
      <w:pPr>
        <w:pStyle w:val="a5"/>
        <w:widowControl/>
        <w:numPr>
          <w:ilvl w:val="0"/>
          <w:numId w:val="32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356ED">
        <w:rPr>
          <w:sz w:val="28"/>
          <w:szCs w:val="28"/>
        </w:rPr>
        <w:t>Создать проектный офис по экологическому благополучию Ленского района Республики Саха (Якутия).</w:t>
      </w:r>
    </w:p>
    <w:p w:rsidR="003356ED" w:rsidRPr="003356ED" w:rsidRDefault="003356ED" w:rsidP="003356ED">
      <w:pPr>
        <w:pStyle w:val="a5"/>
        <w:widowControl/>
        <w:numPr>
          <w:ilvl w:val="0"/>
          <w:numId w:val="32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356ED">
        <w:rPr>
          <w:sz w:val="28"/>
          <w:szCs w:val="28"/>
        </w:rPr>
        <w:t>Утвердить состав комиссии проектного офиса по экологическому благополучию Ленского района Республики Саха (Якутия</w:t>
      </w:r>
      <w:r>
        <w:rPr>
          <w:sz w:val="28"/>
          <w:szCs w:val="28"/>
        </w:rPr>
        <w:t>) в соответствии с приложением 1</w:t>
      </w:r>
      <w:r w:rsidRPr="003356ED">
        <w:rPr>
          <w:sz w:val="28"/>
          <w:szCs w:val="28"/>
        </w:rPr>
        <w:t xml:space="preserve"> к настоящему постановлению.</w:t>
      </w:r>
    </w:p>
    <w:p w:rsidR="00C20D94" w:rsidRDefault="003356ED" w:rsidP="003356ED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12C9">
        <w:rPr>
          <w:sz w:val="28"/>
          <w:szCs w:val="28"/>
        </w:rPr>
        <w:t xml:space="preserve">. </w:t>
      </w:r>
      <w:r w:rsidR="004979AF">
        <w:rPr>
          <w:sz w:val="28"/>
          <w:szCs w:val="28"/>
        </w:rPr>
        <w:t xml:space="preserve">Утвердить </w:t>
      </w:r>
      <w:r w:rsidR="004979AF" w:rsidRPr="004979AF">
        <w:rPr>
          <w:sz w:val="28"/>
          <w:szCs w:val="28"/>
        </w:rPr>
        <w:t>положение о проектном офисе по экологи</w:t>
      </w:r>
      <w:r w:rsidR="004979AF">
        <w:rPr>
          <w:sz w:val="28"/>
          <w:szCs w:val="28"/>
        </w:rPr>
        <w:t>ческому благополучию Ленского</w:t>
      </w:r>
      <w:r w:rsidR="004979AF" w:rsidRPr="004979AF">
        <w:rPr>
          <w:sz w:val="28"/>
          <w:szCs w:val="28"/>
        </w:rPr>
        <w:t xml:space="preserve"> района Республики Саха (Якутия</w:t>
      </w:r>
      <w:r>
        <w:rPr>
          <w:sz w:val="28"/>
          <w:szCs w:val="28"/>
        </w:rPr>
        <w:t>) в соответствии с приложением 2</w:t>
      </w:r>
      <w:r w:rsidR="004979AF" w:rsidRPr="004979AF">
        <w:rPr>
          <w:sz w:val="28"/>
          <w:szCs w:val="28"/>
        </w:rPr>
        <w:t xml:space="preserve"> к настоящему постановлению. </w:t>
      </w:r>
      <w:r w:rsidR="00C20D94">
        <w:rPr>
          <w:sz w:val="28"/>
          <w:szCs w:val="28"/>
        </w:rPr>
        <w:t xml:space="preserve"> </w:t>
      </w:r>
    </w:p>
    <w:p w:rsidR="002E649D" w:rsidRPr="002F12C9" w:rsidRDefault="003356ED" w:rsidP="003356E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649D" w:rsidRPr="000C19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E649D" w:rsidRPr="002F12C9">
        <w:rPr>
          <w:sz w:val="28"/>
          <w:szCs w:val="28"/>
        </w:rPr>
        <w:t xml:space="preserve"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</w:t>
      </w:r>
      <w:r w:rsidR="00092EEF" w:rsidRPr="002F12C9">
        <w:rPr>
          <w:sz w:val="28"/>
          <w:szCs w:val="28"/>
        </w:rPr>
        <w:t xml:space="preserve">администрации </w:t>
      </w:r>
      <w:r w:rsidR="005111D2" w:rsidRPr="002F12C9">
        <w:rPr>
          <w:sz w:val="28"/>
          <w:szCs w:val="28"/>
        </w:rPr>
        <w:t>муниципального района</w:t>
      </w:r>
      <w:r w:rsidR="002E649D" w:rsidRPr="002F12C9">
        <w:rPr>
          <w:sz w:val="28"/>
          <w:szCs w:val="28"/>
        </w:rPr>
        <w:t xml:space="preserve"> «Ленский район».</w:t>
      </w:r>
    </w:p>
    <w:p w:rsidR="002E649D" w:rsidRPr="003356ED" w:rsidRDefault="002E649D" w:rsidP="003356ED">
      <w:pPr>
        <w:pStyle w:val="a5"/>
        <w:widowControl/>
        <w:numPr>
          <w:ilvl w:val="0"/>
          <w:numId w:val="33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356ED">
        <w:rPr>
          <w:sz w:val="28"/>
          <w:szCs w:val="28"/>
        </w:rPr>
        <w:lastRenderedPageBreak/>
        <w:t>Контроль исполнения настоящего постановления оставляю за собой.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EC4F3B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8E3EBE" w:rsidRPr="00122E29" w:rsidRDefault="00EC4F3B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В. Спиридонов</w:t>
            </w:r>
          </w:p>
        </w:tc>
      </w:tr>
    </w:tbl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C60429" w:rsidRDefault="00C60429" w:rsidP="00C60429">
      <w:pPr>
        <w:widowControl/>
        <w:autoSpaceDE/>
        <w:autoSpaceDN/>
        <w:adjustRightInd/>
        <w:jc w:val="right"/>
        <w:rPr>
          <w:sz w:val="24"/>
          <w:szCs w:val="28"/>
        </w:rPr>
      </w:pPr>
    </w:p>
    <w:p w:rsidR="0086732A" w:rsidRDefault="0086732A" w:rsidP="0086732A">
      <w:pPr>
        <w:widowControl/>
        <w:autoSpaceDE/>
        <w:autoSpaceDN/>
        <w:adjustRightInd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86732A" w:rsidTr="0086732A">
        <w:tc>
          <w:tcPr>
            <w:tcW w:w="6374" w:type="dxa"/>
          </w:tcPr>
          <w:p w:rsidR="0086732A" w:rsidRDefault="0086732A" w:rsidP="0086732A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</w:p>
        </w:tc>
        <w:tc>
          <w:tcPr>
            <w:tcW w:w="3254" w:type="dxa"/>
          </w:tcPr>
          <w:p w:rsidR="0086732A" w:rsidRDefault="0086732A" w:rsidP="0086732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Приложение 1                                                                                                      </w:t>
            </w:r>
            <w:r w:rsidRPr="00C60429">
              <w:rPr>
                <w:sz w:val="24"/>
                <w:szCs w:val="28"/>
              </w:rPr>
              <w:t>к пост</w:t>
            </w:r>
            <w:r>
              <w:rPr>
                <w:sz w:val="24"/>
                <w:szCs w:val="28"/>
              </w:rPr>
              <w:t xml:space="preserve">ановлению и.о. главы </w:t>
            </w:r>
          </w:p>
          <w:p w:rsidR="0086732A" w:rsidRDefault="0086732A" w:rsidP="0086732A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«</w:t>
            </w:r>
            <w:r w:rsidR="001C5836">
              <w:rPr>
                <w:sz w:val="24"/>
                <w:szCs w:val="28"/>
                <w:u w:val="single"/>
              </w:rPr>
              <w:t>03</w:t>
            </w:r>
            <w:r>
              <w:rPr>
                <w:sz w:val="24"/>
                <w:szCs w:val="28"/>
              </w:rPr>
              <w:t>» _</w:t>
            </w:r>
            <w:r w:rsidR="001C5836">
              <w:rPr>
                <w:sz w:val="24"/>
                <w:szCs w:val="28"/>
                <w:u w:val="single"/>
              </w:rPr>
              <w:t>марта</w:t>
            </w:r>
            <w:r>
              <w:rPr>
                <w:sz w:val="24"/>
                <w:szCs w:val="28"/>
              </w:rPr>
              <w:t>___ 2025</w:t>
            </w:r>
            <w:r w:rsidRPr="00C60429">
              <w:rPr>
                <w:sz w:val="24"/>
                <w:szCs w:val="28"/>
              </w:rPr>
              <w:t xml:space="preserve"> года </w:t>
            </w:r>
          </w:p>
          <w:p w:rsidR="0086732A" w:rsidRDefault="0086732A" w:rsidP="001C5836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C60429">
              <w:rPr>
                <w:sz w:val="24"/>
                <w:szCs w:val="28"/>
              </w:rPr>
              <w:t>№ __</w:t>
            </w:r>
            <w:r w:rsidR="001C5836">
              <w:rPr>
                <w:sz w:val="24"/>
                <w:szCs w:val="28"/>
                <w:u w:val="single"/>
              </w:rPr>
              <w:t>01-03-156/5</w:t>
            </w:r>
            <w:r>
              <w:rPr>
                <w:sz w:val="24"/>
                <w:szCs w:val="28"/>
              </w:rPr>
              <w:t>________</w:t>
            </w:r>
          </w:p>
        </w:tc>
      </w:tr>
    </w:tbl>
    <w:p w:rsidR="0086732A" w:rsidRDefault="0086732A" w:rsidP="0086732A">
      <w:pPr>
        <w:widowControl/>
        <w:autoSpaceDE/>
        <w:autoSpaceDN/>
        <w:adjustRightInd/>
        <w:rPr>
          <w:sz w:val="24"/>
          <w:szCs w:val="28"/>
        </w:rPr>
      </w:pPr>
    </w:p>
    <w:p w:rsidR="00C60429" w:rsidRPr="00C60429" w:rsidRDefault="0086732A" w:rsidP="00C6042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356ED">
        <w:rPr>
          <w:b/>
          <w:sz w:val="28"/>
          <w:szCs w:val="28"/>
        </w:rPr>
        <w:t xml:space="preserve">остав </w:t>
      </w:r>
      <w:r w:rsidR="00B51C8B">
        <w:rPr>
          <w:b/>
          <w:sz w:val="28"/>
          <w:szCs w:val="28"/>
        </w:rPr>
        <w:t>комиссии</w:t>
      </w:r>
      <w:r w:rsidR="00C60429" w:rsidRPr="00C60429">
        <w:rPr>
          <w:b/>
          <w:sz w:val="28"/>
          <w:szCs w:val="28"/>
        </w:rPr>
        <w:t xml:space="preserve"> проектного офиса</w:t>
      </w:r>
    </w:p>
    <w:p w:rsidR="00C60429" w:rsidRPr="00C60429" w:rsidRDefault="00C60429" w:rsidP="00C6042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Hlk171507239"/>
      <w:r w:rsidRPr="00C60429">
        <w:rPr>
          <w:b/>
          <w:sz w:val="28"/>
          <w:szCs w:val="28"/>
        </w:rPr>
        <w:t>по экологическому благополучию</w:t>
      </w:r>
      <w:bookmarkEnd w:id="0"/>
    </w:p>
    <w:p w:rsidR="00142D2C" w:rsidRDefault="00C60429" w:rsidP="00C6042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Ленского</w:t>
      </w:r>
      <w:r w:rsidRPr="00C60429">
        <w:rPr>
          <w:b/>
          <w:sz w:val="28"/>
          <w:szCs w:val="28"/>
        </w:rPr>
        <w:t xml:space="preserve"> района Республики Саха (Якутия)</w:t>
      </w:r>
    </w:p>
    <w:p w:rsidR="00142D2C" w:rsidRDefault="00142D2C" w:rsidP="00C6042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42D2C" w:rsidRPr="00142D2C" w:rsidRDefault="00142D2C" w:rsidP="00142D2C">
      <w:pPr>
        <w:spacing w:line="360" w:lineRule="auto"/>
        <w:jc w:val="both"/>
        <w:rPr>
          <w:rFonts w:eastAsia="Calibri"/>
          <w:bCs/>
          <w:sz w:val="28"/>
          <w:szCs w:val="28"/>
        </w:rPr>
      </w:pPr>
      <w:r w:rsidRPr="00142D2C">
        <w:rPr>
          <w:rFonts w:eastAsia="Calibri"/>
          <w:b/>
          <w:bCs/>
          <w:sz w:val="28"/>
          <w:szCs w:val="28"/>
        </w:rPr>
        <w:t>Председатель проектного офиса</w:t>
      </w:r>
      <w:r w:rsidRPr="00142D2C">
        <w:rPr>
          <w:rFonts w:eastAsia="Calibri"/>
          <w:bCs/>
          <w:sz w:val="28"/>
          <w:szCs w:val="28"/>
        </w:rPr>
        <w:t xml:space="preserve"> - г</w:t>
      </w:r>
      <w:r>
        <w:rPr>
          <w:rFonts w:eastAsia="Calibri"/>
          <w:bCs/>
          <w:sz w:val="28"/>
          <w:szCs w:val="28"/>
        </w:rPr>
        <w:t>лава МР «Ленский район»</w:t>
      </w:r>
      <w:r w:rsidRPr="00142D2C">
        <w:rPr>
          <w:rFonts w:eastAsia="Calibri"/>
          <w:bCs/>
          <w:sz w:val="28"/>
          <w:szCs w:val="28"/>
        </w:rPr>
        <w:t>;</w:t>
      </w:r>
    </w:p>
    <w:p w:rsidR="00142D2C" w:rsidRPr="00142D2C" w:rsidRDefault="00142D2C" w:rsidP="00142D2C">
      <w:pPr>
        <w:widowControl/>
        <w:spacing w:line="360" w:lineRule="auto"/>
        <w:jc w:val="both"/>
        <w:rPr>
          <w:rFonts w:eastAsia="Calibri"/>
          <w:bCs/>
          <w:sz w:val="28"/>
          <w:szCs w:val="28"/>
        </w:rPr>
      </w:pPr>
      <w:r w:rsidRPr="00142D2C">
        <w:rPr>
          <w:rFonts w:eastAsia="Calibri"/>
          <w:b/>
          <w:bCs/>
          <w:sz w:val="28"/>
          <w:szCs w:val="28"/>
        </w:rPr>
        <w:t>Заместитель председателя проектного офиса</w:t>
      </w:r>
      <w:r>
        <w:rPr>
          <w:rFonts w:eastAsia="Calibri"/>
          <w:bCs/>
          <w:sz w:val="28"/>
          <w:szCs w:val="28"/>
        </w:rPr>
        <w:t xml:space="preserve"> - заместитель</w:t>
      </w:r>
      <w:r w:rsidRPr="00142D2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главы по производственным вопросам МР «Ленский район»</w:t>
      </w:r>
      <w:r w:rsidRPr="00142D2C">
        <w:rPr>
          <w:rFonts w:eastAsia="Calibri"/>
          <w:bCs/>
          <w:sz w:val="28"/>
          <w:szCs w:val="28"/>
        </w:rPr>
        <w:t>;</w:t>
      </w:r>
    </w:p>
    <w:p w:rsidR="00142D2C" w:rsidRPr="00142D2C" w:rsidRDefault="00142D2C" w:rsidP="00142D2C">
      <w:pPr>
        <w:widowControl/>
        <w:spacing w:line="360" w:lineRule="auto"/>
        <w:jc w:val="both"/>
        <w:rPr>
          <w:rFonts w:eastAsia="Calibri"/>
          <w:bCs/>
          <w:sz w:val="28"/>
          <w:szCs w:val="28"/>
        </w:rPr>
      </w:pPr>
      <w:r w:rsidRPr="00142D2C">
        <w:rPr>
          <w:rFonts w:eastAsia="Calibri"/>
          <w:b/>
          <w:bCs/>
          <w:sz w:val="28"/>
          <w:szCs w:val="28"/>
        </w:rPr>
        <w:t>Секретарь проектного офиса</w:t>
      </w:r>
      <w:r>
        <w:rPr>
          <w:rFonts w:eastAsia="Calibri"/>
          <w:bCs/>
          <w:sz w:val="28"/>
          <w:szCs w:val="28"/>
        </w:rPr>
        <w:t xml:space="preserve"> - </w:t>
      </w:r>
      <w:r w:rsidRPr="00142D2C">
        <w:rPr>
          <w:rFonts w:eastAsia="Calibri"/>
          <w:bCs/>
          <w:sz w:val="28"/>
          <w:szCs w:val="28"/>
        </w:rPr>
        <w:t xml:space="preserve">главный специалист по </w:t>
      </w:r>
      <w:r>
        <w:rPr>
          <w:rFonts w:eastAsia="Calibri"/>
          <w:bCs/>
          <w:sz w:val="28"/>
          <w:szCs w:val="28"/>
        </w:rPr>
        <w:t>охране окружающей среды МКУ «КИО» МР «Ленский район»</w:t>
      </w:r>
      <w:r w:rsidRPr="00142D2C">
        <w:rPr>
          <w:rFonts w:eastAsia="Calibri"/>
          <w:bCs/>
          <w:sz w:val="28"/>
          <w:szCs w:val="28"/>
        </w:rPr>
        <w:t>;</w:t>
      </w:r>
    </w:p>
    <w:p w:rsidR="00142D2C" w:rsidRPr="00142D2C" w:rsidRDefault="00142D2C" w:rsidP="00142D2C">
      <w:pPr>
        <w:widowControl/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142D2C">
        <w:rPr>
          <w:rFonts w:eastAsia="Calibri"/>
          <w:b/>
          <w:bCs/>
          <w:sz w:val="28"/>
          <w:szCs w:val="28"/>
        </w:rPr>
        <w:t>Члены комиссии проектного офиса:</w:t>
      </w:r>
    </w:p>
    <w:p w:rsidR="00142D2C" w:rsidRPr="00142D2C" w:rsidRDefault="004D27A9" w:rsidP="00142D2C">
      <w:pPr>
        <w:widowControl/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42D2C" w:rsidRPr="00142D2C">
        <w:rPr>
          <w:rFonts w:eastAsia="Calibri"/>
          <w:bCs/>
          <w:sz w:val="28"/>
          <w:szCs w:val="28"/>
        </w:rPr>
        <w:t>. Председатель МКУ «КИО</w:t>
      </w:r>
      <w:r w:rsidR="00142D2C">
        <w:rPr>
          <w:rFonts w:eastAsia="Calibri"/>
          <w:bCs/>
          <w:sz w:val="28"/>
          <w:szCs w:val="28"/>
        </w:rPr>
        <w:t>» МР</w:t>
      </w:r>
      <w:r w:rsidR="00142D2C" w:rsidRPr="00142D2C">
        <w:rPr>
          <w:rFonts w:eastAsia="Calibri"/>
          <w:bCs/>
          <w:sz w:val="28"/>
          <w:szCs w:val="28"/>
        </w:rPr>
        <w:t xml:space="preserve"> «Ленский район»;</w:t>
      </w:r>
    </w:p>
    <w:p w:rsidR="00142D2C" w:rsidRPr="00142D2C" w:rsidRDefault="004D27A9" w:rsidP="00142D2C">
      <w:pPr>
        <w:widowControl/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9E15F6">
        <w:rPr>
          <w:rFonts w:eastAsia="Calibri"/>
          <w:bCs/>
          <w:sz w:val="28"/>
          <w:szCs w:val="28"/>
        </w:rPr>
        <w:t xml:space="preserve">. Начальник </w:t>
      </w:r>
      <w:r w:rsidR="00142D2C" w:rsidRPr="00142D2C">
        <w:rPr>
          <w:rFonts w:eastAsia="Calibri"/>
          <w:bCs/>
          <w:sz w:val="28"/>
          <w:szCs w:val="28"/>
        </w:rPr>
        <w:t>отдела</w:t>
      </w:r>
      <w:r w:rsidR="009E15F6">
        <w:rPr>
          <w:rFonts w:eastAsia="Calibri"/>
          <w:bCs/>
          <w:sz w:val="28"/>
          <w:szCs w:val="28"/>
        </w:rPr>
        <w:t xml:space="preserve"> земельных отношений</w:t>
      </w:r>
      <w:r w:rsidR="00142D2C" w:rsidRPr="00142D2C">
        <w:rPr>
          <w:rFonts w:eastAsia="Calibri"/>
          <w:bCs/>
          <w:sz w:val="28"/>
          <w:szCs w:val="28"/>
        </w:rPr>
        <w:t xml:space="preserve"> МКУ «КИО</w:t>
      </w:r>
      <w:r w:rsidR="00142D2C">
        <w:rPr>
          <w:rFonts w:eastAsia="Calibri"/>
          <w:bCs/>
          <w:sz w:val="28"/>
          <w:szCs w:val="28"/>
        </w:rPr>
        <w:t>» МР</w:t>
      </w:r>
      <w:r w:rsidR="00142D2C" w:rsidRPr="00142D2C">
        <w:rPr>
          <w:rFonts w:eastAsia="Calibri"/>
          <w:bCs/>
          <w:sz w:val="28"/>
          <w:szCs w:val="28"/>
        </w:rPr>
        <w:t xml:space="preserve"> «Ленский район»;</w:t>
      </w:r>
    </w:p>
    <w:p w:rsidR="00142D2C" w:rsidRPr="00142D2C" w:rsidRDefault="004D27A9" w:rsidP="00142D2C">
      <w:pPr>
        <w:widowControl/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="00142D2C" w:rsidRPr="00142D2C">
        <w:rPr>
          <w:rFonts w:eastAsia="Calibri"/>
          <w:bCs/>
          <w:sz w:val="28"/>
          <w:szCs w:val="28"/>
        </w:rPr>
        <w:t>. Начальник управления производственного развития</w:t>
      </w:r>
      <w:r w:rsidR="00142D2C">
        <w:rPr>
          <w:rFonts w:eastAsia="Calibri"/>
          <w:bCs/>
          <w:sz w:val="28"/>
          <w:szCs w:val="28"/>
        </w:rPr>
        <w:t xml:space="preserve"> МР «Ленский район»</w:t>
      </w:r>
      <w:r w:rsidR="00142D2C" w:rsidRPr="00142D2C">
        <w:rPr>
          <w:rFonts w:eastAsia="Calibri"/>
          <w:bCs/>
          <w:sz w:val="28"/>
          <w:szCs w:val="28"/>
        </w:rPr>
        <w:t>;</w:t>
      </w:r>
    </w:p>
    <w:p w:rsidR="00142D2C" w:rsidRPr="00142D2C" w:rsidRDefault="004D27A9" w:rsidP="00142D2C">
      <w:pPr>
        <w:widowControl/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142D2C" w:rsidRPr="00142D2C">
        <w:rPr>
          <w:rFonts w:eastAsia="Calibri"/>
          <w:bCs/>
          <w:sz w:val="28"/>
          <w:szCs w:val="28"/>
        </w:rPr>
        <w:t xml:space="preserve">. Председатель экологической комиссии </w:t>
      </w:r>
      <w:r w:rsidR="00142D2C">
        <w:rPr>
          <w:rFonts w:eastAsia="Calibri"/>
          <w:bCs/>
          <w:sz w:val="28"/>
          <w:szCs w:val="28"/>
        </w:rPr>
        <w:t>Районного Совета депутатов МР</w:t>
      </w:r>
      <w:r w:rsidR="00142D2C" w:rsidRPr="00142D2C">
        <w:rPr>
          <w:rFonts w:eastAsia="Calibri"/>
          <w:bCs/>
          <w:sz w:val="28"/>
          <w:szCs w:val="28"/>
        </w:rPr>
        <w:t xml:space="preserve"> «Ленский район»;</w:t>
      </w:r>
    </w:p>
    <w:p w:rsidR="00142D2C" w:rsidRPr="00142D2C" w:rsidRDefault="004D27A9" w:rsidP="00142D2C">
      <w:pPr>
        <w:widowControl/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142D2C" w:rsidRPr="00142D2C">
        <w:rPr>
          <w:rFonts w:eastAsia="Calibri"/>
          <w:bCs/>
          <w:sz w:val="28"/>
          <w:szCs w:val="28"/>
        </w:rPr>
        <w:t>. Председатель административной ком</w:t>
      </w:r>
      <w:r w:rsidR="00142D2C">
        <w:rPr>
          <w:rFonts w:eastAsia="Calibri"/>
          <w:bCs/>
          <w:sz w:val="28"/>
          <w:szCs w:val="28"/>
        </w:rPr>
        <w:t>иссии МР</w:t>
      </w:r>
      <w:r w:rsidR="00142D2C" w:rsidRPr="00142D2C">
        <w:rPr>
          <w:rFonts w:eastAsia="Calibri"/>
          <w:bCs/>
          <w:sz w:val="28"/>
          <w:szCs w:val="28"/>
        </w:rPr>
        <w:t xml:space="preserve"> «Ленский район»;</w:t>
      </w:r>
    </w:p>
    <w:p w:rsidR="00142D2C" w:rsidRPr="00142D2C" w:rsidRDefault="004D27A9" w:rsidP="00142D2C">
      <w:pPr>
        <w:widowControl/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</w:t>
      </w:r>
      <w:r w:rsidR="00142D2C" w:rsidRPr="00142D2C">
        <w:rPr>
          <w:rFonts w:eastAsia="Calibri"/>
          <w:bCs/>
          <w:sz w:val="28"/>
          <w:szCs w:val="28"/>
        </w:rPr>
        <w:t>. Начальник отдела Управления Роспотребнадзора по РС (Я) в Ленском районе;</w:t>
      </w:r>
    </w:p>
    <w:p w:rsidR="00142D2C" w:rsidRPr="00142D2C" w:rsidRDefault="004D27A9" w:rsidP="00142D2C">
      <w:pPr>
        <w:widowControl/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="00142D2C" w:rsidRPr="00142D2C">
        <w:rPr>
          <w:rFonts w:eastAsia="Calibri"/>
          <w:bCs/>
          <w:sz w:val="28"/>
          <w:szCs w:val="28"/>
        </w:rPr>
        <w:t>. Председатель Ленского комитета государственного экологического надзора Минэкологии РС (Я);</w:t>
      </w:r>
    </w:p>
    <w:p w:rsidR="00142D2C" w:rsidRPr="00142D2C" w:rsidRDefault="004D27A9" w:rsidP="00142D2C">
      <w:pPr>
        <w:widowControl/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</w:t>
      </w:r>
      <w:r w:rsidR="00142D2C" w:rsidRPr="00142D2C">
        <w:rPr>
          <w:rFonts w:eastAsia="Calibri"/>
          <w:bCs/>
          <w:sz w:val="28"/>
          <w:szCs w:val="28"/>
        </w:rPr>
        <w:t>. Региональный оператор по Ленской зоне;</w:t>
      </w:r>
    </w:p>
    <w:p w:rsidR="00142D2C" w:rsidRPr="00142D2C" w:rsidRDefault="004D27A9" w:rsidP="00142D2C">
      <w:pPr>
        <w:widowControl/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</w:t>
      </w:r>
      <w:r w:rsidR="00142D2C" w:rsidRPr="00142D2C">
        <w:rPr>
          <w:rFonts w:eastAsia="Calibri"/>
          <w:bCs/>
          <w:sz w:val="28"/>
          <w:szCs w:val="28"/>
        </w:rPr>
        <w:t xml:space="preserve">. Главы муниципальных образований </w:t>
      </w:r>
      <w:r w:rsidR="009E15F6">
        <w:rPr>
          <w:rFonts w:eastAsia="Calibri"/>
          <w:bCs/>
          <w:sz w:val="28"/>
          <w:szCs w:val="28"/>
        </w:rPr>
        <w:t>Ленского района</w:t>
      </w:r>
      <w:r w:rsidR="00142D2C" w:rsidRPr="00142D2C">
        <w:rPr>
          <w:rFonts w:eastAsia="Calibri"/>
          <w:bCs/>
          <w:sz w:val="28"/>
          <w:szCs w:val="28"/>
        </w:rPr>
        <w:t xml:space="preserve"> (по согласованию).</w:t>
      </w:r>
    </w:p>
    <w:p w:rsidR="009555CF" w:rsidRDefault="009555CF" w:rsidP="009E15F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9E15F6" w:rsidRPr="009E15F6" w:rsidRDefault="009E15F6" w:rsidP="009E15F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9E15F6">
        <w:rPr>
          <w:b/>
          <w:sz w:val="28"/>
          <w:szCs w:val="28"/>
        </w:rPr>
        <w:t>Председатель</w:t>
      </w:r>
    </w:p>
    <w:p w:rsidR="00C60429" w:rsidRPr="00C60429" w:rsidRDefault="009E15F6" w:rsidP="009E15F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9E15F6">
        <w:rPr>
          <w:b/>
          <w:sz w:val="28"/>
          <w:szCs w:val="28"/>
        </w:rPr>
        <w:t>МКУ «КИО</w:t>
      </w:r>
      <w:r>
        <w:rPr>
          <w:b/>
          <w:sz w:val="28"/>
          <w:szCs w:val="28"/>
        </w:rPr>
        <w:t>» МР</w:t>
      </w:r>
      <w:r w:rsidRPr="009E15F6">
        <w:rPr>
          <w:b/>
          <w:sz w:val="28"/>
          <w:szCs w:val="28"/>
        </w:rPr>
        <w:t xml:space="preserve"> «Ленски</w:t>
      </w:r>
      <w:r>
        <w:rPr>
          <w:b/>
          <w:sz w:val="28"/>
          <w:szCs w:val="28"/>
        </w:rPr>
        <w:t xml:space="preserve">й район»                    </w:t>
      </w:r>
      <w:r w:rsidRPr="009E15F6">
        <w:rPr>
          <w:b/>
          <w:sz w:val="28"/>
          <w:szCs w:val="28"/>
        </w:rPr>
        <w:t xml:space="preserve">                   А.С. Пляскина</w:t>
      </w:r>
    </w:p>
    <w:p w:rsidR="00C60429" w:rsidRPr="00C60429" w:rsidRDefault="00C60429" w:rsidP="00C6042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51C8B" w:rsidRPr="00C60429" w:rsidRDefault="00B51C8B" w:rsidP="00C6042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51C8B" w:rsidRDefault="00B51C8B" w:rsidP="00B51C8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B51C8B" w:rsidRDefault="00B51C8B" w:rsidP="00B51C8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B51C8B" w:rsidRDefault="00B51C8B" w:rsidP="00B51C8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B51C8B" w:rsidRDefault="00B51C8B" w:rsidP="00B51C8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B51C8B" w:rsidRDefault="00B51C8B" w:rsidP="00B51C8B">
      <w:pPr>
        <w:widowControl/>
        <w:autoSpaceDE/>
        <w:autoSpaceDN/>
        <w:adjustRightInd/>
        <w:jc w:val="right"/>
        <w:rPr>
          <w:sz w:val="28"/>
          <w:szCs w:val="24"/>
        </w:rPr>
      </w:pPr>
    </w:p>
    <w:p w:rsidR="0086732A" w:rsidRDefault="0086732A" w:rsidP="009E15F6">
      <w:pPr>
        <w:widowControl/>
        <w:autoSpaceDE/>
        <w:autoSpaceDN/>
        <w:adjustRightInd/>
        <w:ind w:right="140"/>
        <w:jc w:val="right"/>
        <w:rPr>
          <w:sz w:val="24"/>
          <w:szCs w:val="24"/>
        </w:rPr>
      </w:pPr>
    </w:p>
    <w:tbl>
      <w:tblPr>
        <w:tblStyle w:val="a6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86732A" w:rsidRPr="0086732A" w:rsidTr="0086732A">
        <w:tc>
          <w:tcPr>
            <w:tcW w:w="3119" w:type="dxa"/>
          </w:tcPr>
          <w:p w:rsidR="0086732A" w:rsidRPr="0086732A" w:rsidRDefault="0086732A" w:rsidP="008673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732A">
              <w:rPr>
                <w:sz w:val="24"/>
                <w:szCs w:val="24"/>
              </w:rPr>
              <w:lastRenderedPageBreak/>
              <w:t xml:space="preserve">Приложение 2 </w:t>
            </w:r>
          </w:p>
        </w:tc>
      </w:tr>
      <w:tr w:rsidR="0086732A" w:rsidRPr="0086732A" w:rsidTr="0086732A">
        <w:tc>
          <w:tcPr>
            <w:tcW w:w="3119" w:type="dxa"/>
          </w:tcPr>
          <w:p w:rsidR="0086732A" w:rsidRPr="0086732A" w:rsidRDefault="0086732A" w:rsidP="008673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6732A">
              <w:rPr>
                <w:sz w:val="24"/>
                <w:szCs w:val="24"/>
              </w:rPr>
              <w:t xml:space="preserve">к постановлению и.о. </w:t>
            </w:r>
            <w:r>
              <w:rPr>
                <w:sz w:val="24"/>
                <w:szCs w:val="24"/>
              </w:rPr>
              <w:t>г</w:t>
            </w:r>
            <w:r w:rsidRPr="0086732A">
              <w:rPr>
                <w:sz w:val="24"/>
                <w:szCs w:val="24"/>
              </w:rPr>
              <w:t xml:space="preserve">лавы  </w:t>
            </w:r>
          </w:p>
        </w:tc>
      </w:tr>
      <w:tr w:rsidR="001C5836" w:rsidRPr="0086732A" w:rsidTr="0086732A">
        <w:tc>
          <w:tcPr>
            <w:tcW w:w="3119" w:type="dxa"/>
          </w:tcPr>
          <w:p w:rsidR="001C5836" w:rsidRPr="00B83B98" w:rsidRDefault="001C5836" w:rsidP="001C5836">
            <w:pPr>
              <w:rPr>
                <w:sz w:val="24"/>
                <w:szCs w:val="28"/>
              </w:rPr>
            </w:pPr>
            <w:r w:rsidRPr="00B83B98">
              <w:rPr>
                <w:sz w:val="24"/>
                <w:szCs w:val="28"/>
              </w:rPr>
              <w:t>от «</w:t>
            </w:r>
            <w:r w:rsidRPr="00B83B98">
              <w:rPr>
                <w:sz w:val="24"/>
                <w:szCs w:val="28"/>
                <w:u w:val="single"/>
              </w:rPr>
              <w:t>03</w:t>
            </w:r>
            <w:r w:rsidRPr="00B83B98">
              <w:rPr>
                <w:sz w:val="24"/>
                <w:szCs w:val="28"/>
              </w:rPr>
              <w:t>» _</w:t>
            </w:r>
            <w:r w:rsidRPr="00B83B98">
              <w:rPr>
                <w:sz w:val="24"/>
                <w:szCs w:val="28"/>
                <w:u w:val="single"/>
              </w:rPr>
              <w:t>марта</w:t>
            </w:r>
            <w:r>
              <w:rPr>
                <w:sz w:val="24"/>
                <w:szCs w:val="28"/>
              </w:rPr>
              <w:t>_</w:t>
            </w:r>
            <w:bookmarkStart w:id="1" w:name="_GoBack"/>
            <w:bookmarkEnd w:id="1"/>
            <w:r w:rsidRPr="00B83B98">
              <w:rPr>
                <w:sz w:val="24"/>
                <w:szCs w:val="28"/>
              </w:rPr>
              <w:t xml:space="preserve"> 2025 года </w:t>
            </w:r>
          </w:p>
        </w:tc>
      </w:tr>
      <w:tr w:rsidR="001C5836" w:rsidRPr="0086732A" w:rsidTr="0086732A">
        <w:tc>
          <w:tcPr>
            <w:tcW w:w="3119" w:type="dxa"/>
          </w:tcPr>
          <w:p w:rsidR="001C5836" w:rsidRDefault="001C5836" w:rsidP="001C5836">
            <w:r w:rsidRPr="00B83B98">
              <w:rPr>
                <w:sz w:val="24"/>
                <w:szCs w:val="28"/>
              </w:rPr>
              <w:t>№ __</w:t>
            </w:r>
            <w:r w:rsidRPr="00B83B98">
              <w:rPr>
                <w:sz w:val="24"/>
                <w:szCs w:val="28"/>
                <w:u w:val="single"/>
              </w:rPr>
              <w:t>01-03-156/5</w:t>
            </w:r>
            <w:r w:rsidRPr="00B83B98">
              <w:rPr>
                <w:sz w:val="24"/>
                <w:szCs w:val="28"/>
              </w:rPr>
              <w:t>________</w:t>
            </w:r>
          </w:p>
        </w:tc>
      </w:tr>
    </w:tbl>
    <w:p w:rsidR="00B51C8B" w:rsidRPr="00B51C8B" w:rsidRDefault="00B51C8B" w:rsidP="00B51C8B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</w:p>
    <w:p w:rsidR="00B51C8B" w:rsidRPr="00B51C8B" w:rsidRDefault="004D27A9" w:rsidP="00B51C8B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Положение</w:t>
      </w:r>
      <w:r w:rsidR="00B51C8B" w:rsidRPr="00B51C8B">
        <w:rPr>
          <w:b/>
          <w:sz w:val="28"/>
          <w:szCs w:val="24"/>
        </w:rPr>
        <w:br/>
        <w:t xml:space="preserve">о проектном офисе </w:t>
      </w:r>
      <w:r w:rsidR="00B51C8B" w:rsidRPr="00B51C8B">
        <w:rPr>
          <w:b/>
          <w:sz w:val="28"/>
          <w:szCs w:val="28"/>
        </w:rPr>
        <w:t>по экологическому благополучию</w:t>
      </w:r>
      <w:r w:rsidR="00B51C8B" w:rsidRPr="00B51C8B">
        <w:rPr>
          <w:b/>
          <w:sz w:val="28"/>
          <w:szCs w:val="24"/>
        </w:rPr>
        <w:t xml:space="preserve"> </w:t>
      </w:r>
    </w:p>
    <w:p w:rsidR="00B51C8B" w:rsidRPr="00B51C8B" w:rsidRDefault="00B51C8B" w:rsidP="00B51C8B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Ленского</w:t>
      </w:r>
      <w:r w:rsidRPr="00B51C8B">
        <w:rPr>
          <w:b/>
          <w:sz w:val="28"/>
          <w:szCs w:val="24"/>
        </w:rPr>
        <w:t xml:space="preserve"> района Республики Саха (Якутия) </w:t>
      </w:r>
    </w:p>
    <w:p w:rsidR="00B51C8B" w:rsidRPr="00B51C8B" w:rsidRDefault="00B51C8B" w:rsidP="00B51C8B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4"/>
        </w:rPr>
      </w:pPr>
    </w:p>
    <w:p w:rsidR="00B51C8B" w:rsidRPr="00B51C8B" w:rsidRDefault="00B51C8B" w:rsidP="00B51C8B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contextualSpacing/>
        <w:jc w:val="center"/>
        <w:rPr>
          <w:b/>
          <w:sz w:val="28"/>
          <w:szCs w:val="24"/>
        </w:rPr>
      </w:pPr>
      <w:r w:rsidRPr="00B51C8B">
        <w:rPr>
          <w:b/>
          <w:sz w:val="28"/>
          <w:szCs w:val="24"/>
        </w:rPr>
        <w:t>Общие положения</w:t>
      </w:r>
    </w:p>
    <w:p w:rsidR="00B51C8B" w:rsidRPr="00B51C8B" w:rsidRDefault="00B51C8B" w:rsidP="00B51C8B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4"/>
        </w:rPr>
      </w:pPr>
      <w:r w:rsidRPr="00B51C8B">
        <w:rPr>
          <w:sz w:val="28"/>
          <w:szCs w:val="24"/>
        </w:rPr>
        <w:t>1.1. Настоящее Положение определяет цели, задачи, полномочия и структуру проектного офиса по экологическому благополучию</w:t>
      </w:r>
      <w:r>
        <w:rPr>
          <w:sz w:val="28"/>
          <w:szCs w:val="24"/>
        </w:rPr>
        <w:t xml:space="preserve"> Ленского</w:t>
      </w:r>
      <w:r w:rsidRPr="00B51C8B">
        <w:rPr>
          <w:sz w:val="28"/>
          <w:szCs w:val="24"/>
        </w:rPr>
        <w:t xml:space="preserve"> района Республики Саха (Якутия) (далее - Проектный офис).</w:t>
      </w:r>
    </w:p>
    <w:p w:rsidR="00B51C8B" w:rsidRPr="00B51C8B" w:rsidRDefault="00B51C8B" w:rsidP="00B51C8B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4"/>
        </w:rPr>
      </w:pPr>
      <w:r w:rsidRPr="00B51C8B">
        <w:rPr>
          <w:sz w:val="28"/>
          <w:szCs w:val="24"/>
        </w:rPr>
        <w:t>1.2. Проектный офис является постоянно действующим коллегиальным органом, созданным для принятия решений и координации деятельности органов местного самоуправления и подведомственных им организаций, а также в целях взаимодействия с профильными министерствами Республики Саха (Якутия) по</w:t>
      </w:r>
      <w:r w:rsidRPr="00B51C8B">
        <w:rPr>
          <w:b/>
          <w:sz w:val="28"/>
          <w:szCs w:val="28"/>
        </w:rPr>
        <w:t xml:space="preserve"> </w:t>
      </w:r>
      <w:r w:rsidRPr="00B51C8B">
        <w:rPr>
          <w:bCs/>
          <w:sz w:val="28"/>
          <w:szCs w:val="28"/>
        </w:rPr>
        <w:t>экологическому благополучию</w:t>
      </w:r>
      <w:r w:rsidRPr="00B51C8B">
        <w:rPr>
          <w:sz w:val="28"/>
          <w:szCs w:val="24"/>
        </w:rPr>
        <w:t xml:space="preserve"> </w:t>
      </w:r>
      <w:r>
        <w:rPr>
          <w:sz w:val="28"/>
          <w:szCs w:val="24"/>
        </w:rPr>
        <w:t>Ленского</w:t>
      </w:r>
      <w:r w:rsidRPr="00B51C8B">
        <w:rPr>
          <w:sz w:val="28"/>
          <w:szCs w:val="24"/>
        </w:rPr>
        <w:t xml:space="preserve"> района Республики Саха (Якутия). </w:t>
      </w:r>
    </w:p>
    <w:p w:rsidR="00B51C8B" w:rsidRPr="00B51C8B" w:rsidRDefault="00B51C8B" w:rsidP="00B51C8B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4"/>
        </w:rPr>
      </w:pPr>
      <w:r w:rsidRPr="00B51C8B">
        <w:rPr>
          <w:sz w:val="28"/>
          <w:szCs w:val="24"/>
        </w:rPr>
        <w:t xml:space="preserve">1.3. </w:t>
      </w:r>
      <w:r w:rsidR="003E1817" w:rsidRPr="003E1817">
        <w:rPr>
          <w:sz w:val="28"/>
          <w:szCs w:val="24"/>
        </w:rPr>
        <w:t>Проектный офис 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постановлением Правительства Российской Федерации от 31 октября 201</w:t>
      </w:r>
      <w:r w:rsidR="00270EC7">
        <w:rPr>
          <w:sz w:val="28"/>
          <w:szCs w:val="24"/>
        </w:rPr>
        <w:t>8 г. №</w:t>
      </w:r>
      <w:r w:rsidR="003E1817" w:rsidRPr="003E1817">
        <w:rPr>
          <w:sz w:val="28"/>
          <w:szCs w:val="24"/>
        </w:rPr>
        <w:t xml:space="preserve"> 1288 "Об организации проектной деятельности в Правительстве Российской Федерации", Конституцией (Основным законом) Республики Саха (Якутия), законами Республики Саха (Якутия), Указом Главы Республики Саха (</w:t>
      </w:r>
      <w:r w:rsidR="00270EC7">
        <w:rPr>
          <w:sz w:val="28"/>
          <w:szCs w:val="24"/>
        </w:rPr>
        <w:t>Якутия) от 16 сентября 2019 г. №</w:t>
      </w:r>
      <w:r w:rsidR="003E1817" w:rsidRPr="003E1817">
        <w:rPr>
          <w:sz w:val="28"/>
          <w:szCs w:val="24"/>
        </w:rPr>
        <w:t xml:space="preserve"> 737 "Об организации проектной деятельности в Республике Саха (Якутия)", а также настоящим Положением. </w:t>
      </w:r>
    </w:p>
    <w:p w:rsidR="004D27A9" w:rsidRDefault="004D27A9" w:rsidP="004D27A9">
      <w:pPr>
        <w:widowControl/>
        <w:autoSpaceDE/>
        <w:autoSpaceDN/>
        <w:adjustRightInd/>
        <w:spacing w:line="276" w:lineRule="auto"/>
        <w:ind w:left="360"/>
        <w:contextualSpacing/>
        <w:jc w:val="center"/>
        <w:rPr>
          <w:b/>
          <w:sz w:val="28"/>
          <w:szCs w:val="24"/>
        </w:rPr>
      </w:pPr>
    </w:p>
    <w:p w:rsidR="00B51C8B" w:rsidRPr="004D27A9" w:rsidRDefault="00B51C8B" w:rsidP="004D27A9">
      <w:pPr>
        <w:pStyle w:val="a5"/>
        <w:widowControl/>
        <w:numPr>
          <w:ilvl w:val="0"/>
          <w:numId w:val="23"/>
        </w:numPr>
        <w:autoSpaceDE/>
        <w:autoSpaceDN/>
        <w:adjustRightInd/>
        <w:spacing w:line="276" w:lineRule="auto"/>
        <w:jc w:val="center"/>
        <w:rPr>
          <w:b/>
          <w:sz w:val="28"/>
          <w:szCs w:val="24"/>
        </w:rPr>
      </w:pPr>
      <w:r w:rsidRPr="004D27A9">
        <w:rPr>
          <w:b/>
          <w:sz w:val="28"/>
          <w:szCs w:val="24"/>
        </w:rPr>
        <w:t>Функции Проектного офиса</w:t>
      </w:r>
    </w:p>
    <w:p w:rsidR="00B51C8B" w:rsidRPr="00B51C8B" w:rsidRDefault="00B51C8B" w:rsidP="00B51C8B">
      <w:pPr>
        <w:widowControl/>
        <w:autoSpaceDE/>
        <w:autoSpaceDN/>
        <w:adjustRightInd/>
        <w:spacing w:line="276" w:lineRule="auto"/>
        <w:ind w:firstLine="709"/>
        <w:rPr>
          <w:sz w:val="28"/>
          <w:szCs w:val="24"/>
        </w:rPr>
      </w:pPr>
      <w:r w:rsidRPr="00B51C8B">
        <w:rPr>
          <w:sz w:val="28"/>
          <w:szCs w:val="24"/>
        </w:rPr>
        <w:t>К функциям Проектного офиса относятся:</w:t>
      </w:r>
    </w:p>
    <w:p w:rsidR="00B51C8B" w:rsidRPr="00B51C8B" w:rsidRDefault="004D27A9" w:rsidP="004D27A9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 xml:space="preserve">разработка предложений по определению приоритетных направлений, задач и целевых показателей </w:t>
      </w:r>
      <w:r w:rsidR="00B51C8B" w:rsidRPr="00B51C8B">
        <w:rPr>
          <w:bCs/>
          <w:sz w:val="28"/>
          <w:szCs w:val="28"/>
        </w:rPr>
        <w:t>по экологическому благополучию</w:t>
      </w:r>
      <w:r w:rsidR="00B51C8B" w:rsidRPr="00B51C8B">
        <w:rPr>
          <w:sz w:val="28"/>
          <w:szCs w:val="24"/>
        </w:rPr>
        <w:t xml:space="preserve"> </w:t>
      </w:r>
      <w:r w:rsidR="00B51C8B">
        <w:rPr>
          <w:sz w:val="28"/>
          <w:szCs w:val="24"/>
        </w:rPr>
        <w:t>Ленского</w:t>
      </w:r>
      <w:r w:rsidR="00B51C8B" w:rsidRPr="00B51C8B">
        <w:rPr>
          <w:sz w:val="28"/>
          <w:szCs w:val="24"/>
        </w:rPr>
        <w:t xml:space="preserve"> района Республики Саха (Якутия);</w:t>
      </w:r>
    </w:p>
    <w:p w:rsidR="00B51C8B" w:rsidRPr="00B51C8B" w:rsidRDefault="004D27A9" w:rsidP="004D27A9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 xml:space="preserve">координация реализации проектов </w:t>
      </w:r>
      <w:r w:rsidR="00B51C8B" w:rsidRPr="00B51C8B">
        <w:rPr>
          <w:bCs/>
          <w:sz w:val="28"/>
          <w:szCs w:val="28"/>
        </w:rPr>
        <w:t>по экологическому благополучию</w:t>
      </w:r>
      <w:r w:rsidR="00B51C8B">
        <w:rPr>
          <w:sz w:val="28"/>
          <w:szCs w:val="24"/>
        </w:rPr>
        <w:t xml:space="preserve"> Ленского</w:t>
      </w:r>
      <w:r w:rsidR="00B51C8B" w:rsidRPr="00B51C8B">
        <w:rPr>
          <w:sz w:val="28"/>
          <w:szCs w:val="24"/>
        </w:rPr>
        <w:t xml:space="preserve"> района Республики Саха (Якутия) (далее – проекты);</w:t>
      </w:r>
    </w:p>
    <w:p w:rsidR="00B51C8B" w:rsidRPr="00B51C8B" w:rsidRDefault="004D27A9" w:rsidP="004D27A9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 xml:space="preserve">координация взаимодействия органов государственной власти, органов местного самоуправления, подведомственных им государственных и муниципальных учреждений, а также институтов гражданского общества, организаций и предприятий, осуществляющих свою деятельность на территории </w:t>
      </w:r>
      <w:r w:rsidR="00B51C8B">
        <w:rPr>
          <w:sz w:val="28"/>
          <w:szCs w:val="24"/>
        </w:rPr>
        <w:t xml:space="preserve">Ленского </w:t>
      </w:r>
      <w:r w:rsidR="00B51C8B" w:rsidRPr="00B51C8B">
        <w:rPr>
          <w:sz w:val="28"/>
          <w:szCs w:val="24"/>
        </w:rPr>
        <w:t>района Республики Саха (Якутия).</w:t>
      </w:r>
    </w:p>
    <w:p w:rsidR="00B51C8B" w:rsidRPr="00B51C8B" w:rsidRDefault="00B51C8B" w:rsidP="00B51C8B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4"/>
        </w:rPr>
      </w:pPr>
    </w:p>
    <w:p w:rsidR="00B51C8B" w:rsidRPr="00B51C8B" w:rsidRDefault="00B51C8B" w:rsidP="00B51C8B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contextualSpacing/>
        <w:jc w:val="center"/>
        <w:rPr>
          <w:b/>
          <w:sz w:val="28"/>
          <w:szCs w:val="24"/>
        </w:rPr>
      </w:pPr>
      <w:r w:rsidRPr="00B51C8B">
        <w:rPr>
          <w:b/>
          <w:sz w:val="28"/>
          <w:szCs w:val="24"/>
        </w:rPr>
        <w:t>Права Проектного офиса</w:t>
      </w:r>
    </w:p>
    <w:p w:rsidR="00B51C8B" w:rsidRPr="00B51C8B" w:rsidRDefault="00B51C8B" w:rsidP="00B51C8B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4"/>
        </w:rPr>
      </w:pPr>
      <w:r w:rsidRPr="00B51C8B">
        <w:rPr>
          <w:sz w:val="28"/>
          <w:szCs w:val="24"/>
        </w:rPr>
        <w:t>Для выполнения своих задач Проектный офис имеет право:</w:t>
      </w:r>
    </w:p>
    <w:p w:rsidR="00B51C8B" w:rsidRPr="00B51C8B" w:rsidRDefault="00B51C8B" w:rsidP="00B51C8B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 w:rsidRPr="00B51C8B">
        <w:rPr>
          <w:sz w:val="28"/>
          <w:szCs w:val="24"/>
        </w:rPr>
        <w:t>образовывать отдельные общественно-экспертные советы и рабочие группы;</w:t>
      </w:r>
    </w:p>
    <w:p w:rsidR="00B51C8B" w:rsidRPr="00B51C8B" w:rsidRDefault="00B51C8B" w:rsidP="00B51C8B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 w:rsidRPr="00B51C8B">
        <w:rPr>
          <w:sz w:val="28"/>
          <w:szCs w:val="24"/>
        </w:rPr>
        <w:t>приглашать и заслушивать на заседаниях Проектного офиса должностных лиц органов местного самоуправления, представителей подведомственных и сторонних организаций, в том числе ресурсоснабжающих организаций и недропользователей, а также независимых экспертов;</w:t>
      </w:r>
    </w:p>
    <w:p w:rsidR="00B51C8B" w:rsidRPr="00B51C8B" w:rsidRDefault="00B51C8B" w:rsidP="00B51C8B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 w:rsidRPr="00B51C8B">
        <w:rPr>
          <w:sz w:val="28"/>
          <w:szCs w:val="24"/>
        </w:rPr>
        <w:t xml:space="preserve">привлекать в установленном порядке для осуществления информационно-аналитических и экспертных работ научные и другие организации, а также ученых и специалистов. </w:t>
      </w:r>
    </w:p>
    <w:p w:rsidR="00B51C8B" w:rsidRPr="00B51C8B" w:rsidRDefault="00B51C8B" w:rsidP="00B51C8B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 w:rsidRPr="00B51C8B">
        <w:rPr>
          <w:sz w:val="28"/>
          <w:szCs w:val="24"/>
        </w:rPr>
        <w:t xml:space="preserve">давать обязательные для исполнения поручения участникам </w:t>
      </w:r>
      <w:r w:rsidR="00323A5B">
        <w:rPr>
          <w:sz w:val="28"/>
          <w:szCs w:val="24"/>
        </w:rPr>
        <w:t>проектной деятельности</w:t>
      </w:r>
      <w:r w:rsidRPr="00B51C8B">
        <w:rPr>
          <w:sz w:val="28"/>
          <w:szCs w:val="24"/>
        </w:rPr>
        <w:t xml:space="preserve"> в рамках реализации мероприятий включая развитие природоохранной инфраструктуры</w:t>
      </w:r>
      <w:r>
        <w:rPr>
          <w:sz w:val="28"/>
          <w:szCs w:val="24"/>
        </w:rPr>
        <w:t xml:space="preserve"> Ленского</w:t>
      </w:r>
      <w:r w:rsidRPr="00B51C8B">
        <w:rPr>
          <w:sz w:val="28"/>
          <w:szCs w:val="24"/>
        </w:rPr>
        <w:t xml:space="preserve"> района Республики Саха (Якутия);</w:t>
      </w:r>
    </w:p>
    <w:p w:rsidR="00B51C8B" w:rsidRPr="00B51C8B" w:rsidRDefault="00B51C8B" w:rsidP="00B51C8B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 w:rsidRPr="00B51C8B">
        <w:rPr>
          <w:sz w:val="28"/>
          <w:szCs w:val="24"/>
        </w:rPr>
        <w:t xml:space="preserve">готовить в пределах своей компетенции инструктивные документы и рекомендации, обязательные для исполнения участниками </w:t>
      </w:r>
      <w:r w:rsidR="00511163">
        <w:rPr>
          <w:sz w:val="28"/>
          <w:szCs w:val="24"/>
        </w:rPr>
        <w:t>проек</w:t>
      </w:r>
      <w:r w:rsidR="00323A5B">
        <w:rPr>
          <w:sz w:val="28"/>
          <w:szCs w:val="24"/>
        </w:rPr>
        <w:t>тной деятельности</w:t>
      </w:r>
      <w:r w:rsidRPr="00B51C8B">
        <w:rPr>
          <w:sz w:val="28"/>
          <w:szCs w:val="24"/>
        </w:rPr>
        <w:t>;</w:t>
      </w:r>
    </w:p>
    <w:p w:rsidR="00B51C8B" w:rsidRPr="00B51C8B" w:rsidRDefault="00B51C8B" w:rsidP="00B51C8B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 w:rsidRPr="00B51C8B">
        <w:rPr>
          <w:sz w:val="28"/>
          <w:szCs w:val="24"/>
        </w:rPr>
        <w:t>организовывать и проводить в установленном порядке совещания и рабочие встречи по рассматриваемым вопросам.</w:t>
      </w:r>
    </w:p>
    <w:p w:rsidR="00B51C8B" w:rsidRPr="00B51C8B" w:rsidRDefault="00B51C8B" w:rsidP="00B51C8B">
      <w:pPr>
        <w:widowControl/>
        <w:autoSpaceDE/>
        <w:autoSpaceDN/>
        <w:adjustRightInd/>
        <w:spacing w:line="276" w:lineRule="auto"/>
        <w:jc w:val="both"/>
        <w:rPr>
          <w:b/>
          <w:sz w:val="28"/>
          <w:szCs w:val="24"/>
        </w:rPr>
      </w:pPr>
    </w:p>
    <w:p w:rsidR="00B51C8B" w:rsidRPr="00B51C8B" w:rsidRDefault="00B51C8B" w:rsidP="00B51C8B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contextualSpacing/>
        <w:jc w:val="center"/>
        <w:rPr>
          <w:b/>
          <w:sz w:val="28"/>
          <w:szCs w:val="24"/>
        </w:rPr>
      </w:pPr>
      <w:r w:rsidRPr="00B51C8B">
        <w:rPr>
          <w:b/>
          <w:sz w:val="28"/>
          <w:szCs w:val="24"/>
        </w:rPr>
        <w:t>Структура и организация работы Проектного офиса</w:t>
      </w:r>
    </w:p>
    <w:p w:rsidR="00B51C8B" w:rsidRPr="00B51C8B" w:rsidRDefault="00B51C8B" w:rsidP="00B51C8B">
      <w:pPr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 w:rsidRPr="00B51C8B">
        <w:rPr>
          <w:sz w:val="28"/>
          <w:szCs w:val="24"/>
        </w:rPr>
        <w:t>Структура проектного офиса состоит из:</w:t>
      </w:r>
    </w:p>
    <w:p w:rsidR="00B51C8B" w:rsidRPr="00B51C8B" w:rsidRDefault="004D27A9" w:rsidP="00B51C8B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председателя</w:t>
      </w:r>
      <w:r w:rsidR="00B51C8B" w:rsidRPr="00B51C8B">
        <w:rPr>
          <w:sz w:val="28"/>
          <w:szCs w:val="24"/>
        </w:rPr>
        <w:t xml:space="preserve"> Проектного офиса;</w:t>
      </w:r>
    </w:p>
    <w:p w:rsidR="00B51C8B" w:rsidRPr="00B51C8B" w:rsidRDefault="004D27A9" w:rsidP="00B51C8B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заместителя председателя</w:t>
      </w:r>
      <w:r w:rsidR="00B51C8B" w:rsidRPr="00B51C8B">
        <w:rPr>
          <w:sz w:val="28"/>
          <w:szCs w:val="24"/>
        </w:rPr>
        <w:t xml:space="preserve"> Проектного офиса;</w:t>
      </w:r>
    </w:p>
    <w:p w:rsidR="00B51C8B" w:rsidRPr="00B51C8B" w:rsidRDefault="004D27A9" w:rsidP="00B51C8B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секретаря</w:t>
      </w:r>
      <w:r w:rsidR="00B51C8B" w:rsidRPr="00B51C8B">
        <w:rPr>
          <w:sz w:val="28"/>
          <w:szCs w:val="24"/>
        </w:rPr>
        <w:t xml:space="preserve"> Проектного офиса;</w:t>
      </w:r>
    </w:p>
    <w:p w:rsidR="00B51C8B" w:rsidRPr="00B51C8B" w:rsidRDefault="004D27A9" w:rsidP="00B51C8B">
      <w:pPr>
        <w:widowControl/>
        <w:numPr>
          <w:ilvl w:val="0"/>
          <w:numId w:val="28"/>
        </w:numPr>
        <w:tabs>
          <w:tab w:val="left" w:pos="709"/>
          <w:tab w:val="left" w:pos="993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членов комиссии</w:t>
      </w:r>
      <w:r w:rsidR="00B51C8B" w:rsidRPr="00B51C8B">
        <w:rPr>
          <w:sz w:val="28"/>
          <w:szCs w:val="24"/>
        </w:rPr>
        <w:t xml:space="preserve"> Проектного офиса. </w:t>
      </w:r>
    </w:p>
    <w:p w:rsidR="00B51C8B" w:rsidRPr="00B51C8B" w:rsidRDefault="00786774" w:rsidP="00B51C8B">
      <w:pPr>
        <w:widowControl/>
        <w:numPr>
          <w:ilvl w:val="1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Функции председателя</w:t>
      </w:r>
      <w:r w:rsidR="00B51C8B" w:rsidRPr="00B51C8B">
        <w:rPr>
          <w:sz w:val="28"/>
          <w:szCs w:val="24"/>
        </w:rPr>
        <w:t xml:space="preserve"> Проектного офиса:</w:t>
      </w:r>
    </w:p>
    <w:p w:rsidR="00B51C8B" w:rsidRPr="00B51C8B" w:rsidRDefault="00786774" w:rsidP="00786774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возглавляет Проектный офис, а также согласовывает общие подходы к реализации проектов;</w:t>
      </w:r>
    </w:p>
    <w:p w:rsidR="00B51C8B" w:rsidRPr="00B51C8B" w:rsidRDefault="00786774" w:rsidP="00786774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планирует деятельность Проектного офиса, подписывает от имени Проектного офиса все документы, связанные с такой деятельностью, а также осуществляет контроль за деятельностью Проектного офиса и за ходом реализации проектов;</w:t>
      </w:r>
    </w:p>
    <w:p w:rsidR="00B51C8B" w:rsidRPr="00B51C8B" w:rsidRDefault="00786774" w:rsidP="00786774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- дает поручения членам</w:t>
      </w:r>
      <w:r w:rsidR="00B51C8B" w:rsidRPr="00B51C8B">
        <w:rPr>
          <w:sz w:val="28"/>
          <w:szCs w:val="24"/>
        </w:rPr>
        <w:t xml:space="preserve"> Проектного офиса и участникам проектов в рамках их реализации;</w:t>
      </w:r>
    </w:p>
    <w:p w:rsidR="00B51C8B" w:rsidRPr="00B51C8B" w:rsidRDefault="00786774" w:rsidP="00786774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4"/>
        </w:rPr>
        <w:lastRenderedPageBreak/>
        <w:t xml:space="preserve">- </w:t>
      </w:r>
      <w:r w:rsidR="00B51C8B" w:rsidRPr="00B51C8B">
        <w:rPr>
          <w:sz w:val="28"/>
          <w:szCs w:val="24"/>
        </w:rPr>
        <w:t>назначает заседания Проектного офиса,</w:t>
      </w:r>
      <w:r w:rsidR="00B51C8B" w:rsidRPr="00B51C8B">
        <w:rPr>
          <w:sz w:val="24"/>
          <w:szCs w:val="24"/>
        </w:rPr>
        <w:t xml:space="preserve"> </w:t>
      </w:r>
      <w:r w:rsidR="00B51C8B" w:rsidRPr="00B51C8B">
        <w:rPr>
          <w:sz w:val="28"/>
          <w:szCs w:val="28"/>
        </w:rPr>
        <w:t>определяет время и место их проведения, а также форму заседания (очная или заочная, посредством видео-конференц-связи);</w:t>
      </w:r>
    </w:p>
    <w:p w:rsidR="00B51C8B" w:rsidRPr="00B51C8B" w:rsidRDefault="00786774" w:rsidP="00786774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 xml:space="preserve">определяет перечень и порядок рассмотрения вопросов на заседаниях Проектного офиса, ответственных за проведения отдельных заседаний и подписывает протоколы заседаний. </w:t>
      </w:r>
    </w:p>
    <w:p w:rsidR="00B51C8B" w:rsidRPr="00B51C8B" w:rsidRDefault="00786774" w:rsidP="00786774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привлекает в случае необходимости к работе Проектного офиса лиц, не являющихся его членами;</w:t>
      </w:r>
    </w:p>
    <w:p w:rsidR="00B51C8B" w:rsidRPr="00B51C8B" w:rsidRDefault="00786774" w:rsidP="00786774">
      <w:pPr>
        <w:widowControl/>
        <w:tabs>
          <w:tab w:val="left" w:pos="1276"/>
        </w:tabs>
        <w:autoSpaceDE/>
        <w:autoSpaceDN/>
        <w:adjustRightInd/>
        <w:spacing w:line="276" w:lineRule="auto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 xml:space="preserve">вносит предложения о включении в структуру Проектного офиса новых членов и (или) об исключении членов из его структуры. </w:t>
      </w:r>
    </w:p>
    <w:p w:rsidR="00B51C8B" w:rsidRPr="00B51C8B" w:rsidRDefault="00B51C8B" w:rsidP="00B51C8B">
      <w:pPr>
        <w:widowControl/>
        <w:numPr>
          <w:ilvl w:val="1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 w:rsidRPr="00B51C8B">
        <w:rPr>
          <w:sz w:val="28"/>
          <w:szCs w:val="24"/>
        </w:rPr>
        <w:t xml:space="preserve">Функции </w:t>
      </w:r>
      <w:r w:rsidR="00786774">
        <w:rPr>
          <w:sz w:val="28"/>
          <w:szCs w:val="24"/>
        </w:rPr>
        <w:t>заместителя председателя</w:t>
      </w:r>
      <w:r w:rsidRPr="00B51C8B">
        <w:rPr>
          <w:sz w:val="28"/>
          <w:szCs w:val="24"/>
        </w:rPr>
        <w:t xml:space="preserve"> Проектного офиса:</w:t>
      </w:r>
    </w:p>
    <w:p w:rsidR="00B51C8B" w:rsidRPr="00B51C8B" w:rsidRDefault="00786774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оказывает содействие успешной реализации проектов, координирует формирование портфеля проектов, направленного на реализацию проектов раз</w:t>
      </w:r>
      <w:r w:rsidR="00B51C8B">
        <w:rPr>
          <w:sz w:val="28"/>
          <w:szCs w:val="24"/>
        </w:rPr>
        <w:t>вития инфраструктуры Ленского</w:t>
      </w:r>
      <w:r w:rsidR="00B51C8B" w:rsidRPr="00B51C8B">
        <w:rPr>
          <w:sz w:val="28"/>
          <w:szCs w:val="24"/>
        </w:rPr>
        <w:t xml:space="preserve"> района Республики Саха (Якутия);</w:t>
      </w:r>
    </w:p>
    <w:p w:rsidR="00B51C8B" w:rsidRPr="00B51C8B" w:rsidRDefault="00786774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 xml:space="preserve">осуществляет контроль за ходом реализации проектов; </w:t>
      </w:r>
    </w:p>
    <w:p w:rsidR="00B51C8B" w:rsidRPr="00B51C8B" w:rsidRDefault="00786774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- дает поручения членам</w:t>
      </w:r>
      <w:r w:rsidR="00B51C8B" w:rsidRPr="00B51C8B">
        <w:rPr>
          <w:sz w:val="28"/>
          <w:szCs w:val="24"/>
        </w:rPr>
        <w:t xml:space="preserve"> Проектного офиса и участникам проекта в рамках его реализации;</w:t>
      </w:r>
    </w:p>
    <w:p w:rsidR="00B51C8B" w:rsidRPr="00B51C8B" w:rsidRDefault="00786774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вносит предложения о включении в структуру Проек</w:t>
      </w:r>
      <w:r>
        <w:rPr>
          <w:sz w:val="28"/>
          <w:szCs w:val="24"/>
        </w:rPr>
        <w:t>тного офиса новых членов</w:t>
      </w:r>
      <w:r w:rsidR="00B51C8B" w:rsidRPr="00B51C8B">
        <w:rPr>
          <w:sz w:val="28"/>
          <w:szCs w:val="24"/>
        </w:rPr>
        <w:t xml:space="preserve"> и (и</w:t>
      </w:r>
      <w:r>
        <w:rPr>
          <w:sz w:val="28"/>
          <w:szCs w:val="24"/>
        </w:rPr>
        <w:t>ли) об исключении членов</w:t>
      </w:r>
      <w:r w:rsidR="00B51C8B" w:rsidRPr="00B51C8B">
        <w:rPr>
          <w:sz w:val="28"/>
          <w:szCs w:val="24"/>
        </w:rPr>
        <w:t xml:space="preserve"> из его структуры.</w:t>
      </w:r>
    </w:p>
    <w:p w:rsidR="00B51C8B" w:rsidRPr="00B51C8B" w:rsidRDefault="00786774" w:rsidP="00B51C8B">
      <w:pPr>
        <w:widowControl/>
        <w:numPr>
          <w:ilvl w:val="1"/>
          <w:numId w:val="26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Функции секретаря</w:t>
      </w:r>
      <w:r w:rsidR="00B51C8B" w:rsidRPr="00B51C8B">
        <w:rPr>
          <w:sz w:val="28"/>
          <w:szCs w:val="24"/>
        </w:rPr>
        <w:t xml:space="preserve"> Проектного офиса:</w:t>
      </w:r>
    </w:p>
    <w:p w:rsidR="00B51C8B" w:rsidRPr="00B51C8B" w:rsidRDefault="00786774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формирует план проведения заседаний Проектного офиса;</w:t>
      </w:r>
    </w:p>
    <w:p w:rsidR="00B51C8B" w:rsidRPr="00B51C8B" w:rsidRDefault="00786774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информи</w:t>
      </w:r>
      <w:r>
        <w:rPr>
          <w:sz w:val="28"/>
          <w:szCs w:val="24"/>
        </w:rPr>
        <w:t>рует членов комиссии</w:t>
      </w:r>
      <w:r w:rsidR="00B51C8B" w:rsidRPr="00B51C8B">
        <w:rPr>
          <w:sz w:val="28"/>
          <w:szCs w:val="24"/>
        </w:rPr>
        <w:t xml:space="preserve"> Проектного офиса о дате, времени и месте проведения зас</w:t>
      </w:r>
      <w:r>
        <w:rPr>
          <w:sz w:val="28"/>
          <w:szCs w:val="24"/>
        </w:rPr>
        <w:t>едания</w:t>
      </w:r>
      <w:r w:rsidR="00B51C8B" w:rsidRPr="00B51C8B">
        <w:rPr>
          <w:sz w:val="28"/>
          <w:szCs w:val="24"/>
        </w:rPr>
        <w:t>;</w:t>
      </w:r>
    </w:p>
    <w:p w:rsidR="00B51C8B" w:rsidRPr="00B51C8B" w:rsidRDefault="00786774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организует работу по получению необходи</w:t>
      </w:r>
      <w:r>
        <w:rPr>
          <w:sz w:val="28"/>
          <w:szCs w:val="24"/>
        </w:rPr>
        <w:t>мых документов от членов</w:t>
      </w:r>
      <w:r w:rsidR="00B51C8B" w:rsidRPr="00B51C8B">
        <w:rPr>
          <w:sz w:val="28"/>
          <w:szCs w:val="24"/>
        </w:rPr>
        <w:t xml:space="preserve"> Проектного офиса и других участников заседаний, а также по ведению протокола заседаний;</w:t>
      </w:r>
    </w:p>
    <w:p w:rsidR="00B51C8B" w:rsidRPr="00B51C8B" w:rsidRDefault="00786774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осуществляет контроль исполнения решений, поручений Проектного офиса;</w:t>
      </w:r>
    </w:p>
    <w:p w:rsidR="00B51C8B" w:rsidRPr="00B51C8B" w:rsidRDefault="00786774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п</w:t>
      </w:r>
      <w:r>
        <w:rPr>
          <w:sz w:val="28"/>
          <w:szCs w:val="24"/>
        </w:rPr>
        <w:t>редставляет председателю</w:t>
      </w:r>
      <w:r w:rsidR="00B51C8B" w:rsidRPr="00B51C8B">
        <w:rPr>
          <w:sz w:val="28"/>
          <w:szCs w:val="24"/>
        </w:rPr>
        <w:t xml:space="preserve"> Проектного офиса предложения о привлечении к участию в заседаниях Проектного офиса лиц, н</w:t>
      </w:r>
      <w:r>
        <w:rPr>
          <w:sz w:val="28"/>
          <w:szCs w:val="24"/>
        </w:rPr>
        <w:t>е являющихся членами</w:t>
      </w:r>
      <w:r w:rsidRPr="00786774">
        <w:t xml:space="preserve"> </w:t>
      </w:r>
      <w:r w:rsidRPr="00786774">
        <w:rPr>
          <w:sz w:val="28"/>
          <w:szCs w:val="24"/>
        </w:rPr>
        <w:t>Проектного офиса</w:t>
      </w:r>
      <w:r w:rsidR="00B51C8B" w:rsidRPr="00B51C8B">
        <w:rPr>
          <w:sz w:val="28"/>
          <w:szCs w:val="24"/>
        </w:rPr>
        <w:t>;</w:t>
      </w:r>
    </w:p>
    <w:p w:rsidR="00B51C8B" w:rsidRPr="00B51C8B" w:rsidRDefault="00786774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вправе проводить раб</w:t>
      </w:r>
      <w:r>
        <w:rPr>
          <w:sz w:val="28"/>
          <w:szCs w:val="24"/>
        </w:rPr>
        <w:t>очие совещания с членами</w:t>
      </w:r>
      <w:r w:rsidR="00B51C8B" w:rsidRPr="00B51C8B">
        <w:rPr>
          <w:sz w:val="28"/>
          <w:szCs w:val="24"/>
        </w:rPr>
        <w:t xml:space="preserve"> Проектного офиса, иными лицами в целях подготовки заседаний Проектного офиса, запрашивать необходимые для деятельности Проектного офиса информацию и материалы;</w:t>
      </w:r>
    </w:p>
    <w:p w:rsidR="00B51C8B" w:rsidRPr="00B51C8B" w:rsidRDefault="00786774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выполняет иные обяза</w:t>
      </w:r>
      <w:r>
        <w:rPr>
          <w:sz w:val="28"/>
          <w:szCs w:val="24"/>
        </w:rPr>
        <w:t>нности по поручению председателя</w:t>
      </w:r>
      <w:r w:rsidR="00B51C8B" w:rsidRPr="00B51C8B">
        <w:rPr>
          <w:sz w:val="28"/>
          <w:szCs w:val="24"/>
        </w:rPr>
        <w:t xml:space="preserve"> и (или) </w:t>
      </w:r>
      <w:r>
        <w:rPr>
          <w:sz w:val="28"/>
          <w:szCs w:val="24"/>
        </w:rPr>
        <w:t>заместителя председателя</w:t>
      </w:r>
      <w:r w:rsidR="00B51C8B" w:rsidRPr="00B51C8B">
        <w:rPr>
          <w:sz w:val="28"/>
          <w:szCs w:val="24"/>
        </w:rPr>
        <w:t xml:space="preserve"> Проектного офиса.</w:t>
      </w:r>
    </w:p>
    <w:p w:rsidR="00B51C8B" w:rsidRPr="00B51C8B" w:rsidRDefault="00786774" w:rsidP="00B51C8B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adjustRightInd/>
        <w:spacing w:line="276" w:lineRule="auto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Функции членов комиссии</w:t>
      </w:r>
      <w:r w:rsidR="00B51C8B" w:rsidRPr="00B51C8B">
        <w:rPr>
          <w:sz w:val="28"/>
          <w:szCs w:val="24"/>
        </w:rPr>
        <w:t xml:space="preserve"> Проектного офиса:</w:t>
      </w:r>
    </w:p>
    <w:p w:rsidR="00B51C8B" w:rsidRPr="00B51C8B" w:rsidRDefault="00786774" w:rsidP="004A650E">
      <w:pPr>
        <w:widowControl/>
        <w:tabs>
          <w:tab w:val="left" w:pos="993"/>
        </w:tabs>
        <w:autoSpaceDE/>
        <w:autoSpaceDN/>
        <w:adjustRightInd/>
        <w:spacing w:line="276" w:lineRule="auto"/>
        <w:ind w:left="-142"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участвуют в заседаниях Проектного офиса, в определении целевых показателей, задач и результатов проектов, основных требований к этим результатам, их качественным и количественным характеристикам;</w:t>
      </w:r>
    </w:p>
    <w:p w:rsidR="00B51C8B" w:rsidRPr="00B51C8B" w:rsidRDefault="00786774" w:rsidP="004A650E">
      <w:pPr>
        <w:widowControl/>
        <w:tabs>
          <w:tab w:val="left" w:pos="993"/>
        </w:tabs>
        <w:autoSpaceDE/>
        <w:autoSpaceDN/>
        <w:adjustRightInd/>
        <w:spacing w:line="276" w:lineRule="auto"/>
        <w:ind w:left="-142" w:firstLine="851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направляют в Проектный офис предложения по повышению эффективности реализации проектов;</w:t>
      </w:r>
    </w:p>
    <w:p w:rsidR="00B51C8B" w:rsidRPr="00B51C8B" w:rsidRDefault="00786774" w:rsidP="004A650E">
      <w:pPr>
        <w:widowControl/>
        <w:tabs>
          <w:tab w:val="left" w:pos="993"/>
        </w:tabs>
        <w:autoSpaceDE/>
        <w:autoSpaceDN/>
        <w:adjustRightInd/>
        <w:spacing w:line="276" w:lineRule="auto"/>
        <w:ind w:left="567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>взаимодей</w:t>
      </w:r>
      <w:r>
        <w:rPr>
          <w:sz w:val="28"/>
          <w:szCs w:val="24"/>
        </w:rPr>
        <w:t>ствуют с другими членами</w:t>
      </w:r>
      <w:r w:rsidR="00B51C8B" w:rsidRPr="00B51C8B">
        <w:rPr>
          <w:sz w:val="28"/>
          <w:szCs w:val="24"/>
        </w:rPr>
        <w:t xml:space="preserve"> Проектного офиса;</w:t>
      </w:r>
    </w:p>
    <w:p w:rsidR="00B51C8B" w:rsidRPr="00B51C8B" w:rsidRDefault="00786774" w:rsidP="004A650E">
      <w:pPr>
        <w:widowControl/>
        <w:tabs>
          <w:tab w:val="left" w:pos="993"/>
        </w:tabs>
        <w:autoSpaceDE/>
        <w:autoSpaceDN/>
        <w:adjustRightInd/>
        <w:spacing w:line="276" w:lineRule="auto"/>
        <w:ind w:left="-142"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51C8B" w:rsidRPr="00B51C8B">
        <w:rPr>
          <w:sz w:val="28"/>
          <w:szCs w:val="24"/>
        </w:rPr>
        <w:t xml:space="preserve">выполняют задачи и функции в соответствии с обязанностями, распределенными </w:t>
      </w:r>
      <w:r>
        <w:rPr>
          <w:sz w:val="28"/>
          <w:szCs w:val="24"/>
        </w:rPr>
        <w:t>между ними председателем</w:t>
      </w:r>
      <w:r w:rsidR="00B51C8B" w:rsidRPr="00B51C8B">
        <w:rPr>
          <w:sz w:val="28"/>
          <w:szCs w:val="24"/>
        </w:rPr>
        <w:t xml:space="preserve"> Проектного офиса, а также обеспечивают реализацию мероприятий, осуществляемых Проектным офисом;</w:t>
      </w:r>
    </w:p>
    <w:p w:rsidR="00B51C8B" w:rsidRPr="00B51C8B" w:rsidRDefault="00786774" w:rsidP="004A650E">
      <w:pPr>
        <w:widowControl/>
        <w:tabs>
          <w:tab w:val="left" w:pos="993"/>
        </w:tabs>
        <w:autoSpaceDE/>
        <w:autoSpaceDN/>
        <w:adjustRightInd/>
        <w:spacing w:line="276" w:lineRule="auto"/>
        <w:ind w:left="-142" w:firstLine="709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- по поручению председателя</w:t>
      </w:r>
      <w:r w:rsidR="00B51C8B" w:rsidRPr="00B51C8B">
        <w:rPr>
          <w:sz w:val="28"/>
          <w:szCs w:val="24"/>
        </w:rPr>
        <w:t xml:space="preserve"> и (или) </w:t>
      </w:r>
      <w:r>
        <w:rPr>
          <w:sz w:val="28"/>
          <w:szCs w:val="24"/>
        </w:rPr>
        <w:t>заместителя председателя</w:t>
      </w:r>
      <w:r w:rsidR="00B51C8B" w:rsidRPr="00B51C8B">
        <w:rPr>
          <w:sz w:val="28"/>
          <w:szCs w:val="24"/>
        </w:rPr>
        <w:t xml:space="preserve"> Проектного офиса принимают участие в мониторинге реализации проектов, а также в контрольных мероприятиях. </w:t>
      </w:r>
    </w:p>
    <w:p w:rsidR="00B51C8B" w:rsidRPr="00B51C8B" w:rsidRDefault="004A650E" w:rsidP="00B51C8B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51C8B" w:rsidRPr="00B51C8B">
        <w:rPr>
          <w:sz w:val="28"/>
          <w:szCs w:val="24"/>
        </w:rPr>
        <w:t>Проектный офис осуществляет свою деятельность на постоянной основе.</w:t>
      </w:r>
    </w:p>
    <w:p w:rsidR="00B51C8B" w:rsidRPr="00B51C8B" w:rsidRDefault="00B51C8B" w:rsidP="00B51C8B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contextualSpacing/>
        <w:jc w:val="both"/>
        <w:rPr>
          <w:sz w:val="28"/>
          <w:szCs w:val="24"/>
        </w:rPr>
      </w:pPr>
      <w:r w:rsidRPr="00B51C8B">
        <w:rPr>
          <w:sz w:val="28"/>
          <w:szCs w:val="24"/>
        </w:rPr>
        <w:t xml:space="preserve">Заседания Проектного офиса проводятся по мере и необходимости, но не реже одного раза в квартал. </w:t>
      </w:r>
    </w:p>
    <w:p w:rsidR="00B51C8B" w:rsidRPr="00B51C8B" w:rsidRDefault="00B51C8B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8"/>
        <w:jc w:val="both"/>
        <w:rPr>
          <w:sz w:val="28"/>
          <w:szCs w:val="24"/>
        </w:rPr>
      </w:pPr>
      <w:r w:rsidRPr="00B51C8B">
        <w:rPr>
          <w:sz w:val="28"/>
          <w:szCs w:val="24"/>
        </w:rPr>
        <w:t>Заседание Проектного офиса может созываться как в полном составе, так и в усеченном составе по направлениям проектов.</w:t>
      </w:r>
    </w:p>
    <w:p w:rsidR="00B51C8B" w:rsidRPr="00B51C8B" w:rsidRDefault="00B51C8B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8"/>
        <w:jc w:val="both"/>
        <w:rPr>
          <w:sz w:val="28"/>
          <w:szCs w:val="24"/>
        </w:rPr>
      </w:pPr>
      <w:r w:rsidRPr="00B51C8B">
        <w:rPr>
          <w:sz w:val="28"/>
          <w:szCs w:val="24"/>
        </w:rPr>
        <w:t>Заседания Проектного офис</w:t>
      </w:r>
      <w:r w:rsidR="004A650E">
        <w:rPr>
          <w:sz w:val="28"/>
          <w:szCs w:val="24"/>
        </w:rPr>
        <w:t>а ведет председатель, а в отсутствие председателя</w:t>
      </w:r>
      <w:r w:rsidRPr="00B51C8B">
        <w:rPr>
          <w:sz w:val="28"/>
          <w:szCs w:val="24"/>
        </w:rPr>
        <w:t xml:space="preserve"> или по его поручению – </w:t>
      </w:r>
      <w:r w:rsidR="004A650E">
        <w:rPr>
          <w:sz w:val="28"/>
          <w:szCs w:val="24"/>
        </w:rPr>
        <w:t>заместитель председателя</w:t>
      </w:r>
      <w:r w:rsidRPr="00B51C8B">
        <w:rPr>
          <w:sz w:val="28"/>
          <w:szCs w:val="24"/>
        </w:rPr>
        <w:t xml:space="preserve"> Проектного офиса. </w:t>
      </w:r>
    </w:p>
    <w:p w:rsidR="00B51C8B" w:rsidRPr="00B51C8B" w:rsidRDefault="00B51C8B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8"/>
        <w:jc w:val="both"/>
        <w:rPr>
          <w:sz w:val="28"/>
          <w:szCs w:val="24"/>
        </w:rPr>
      </w:pPr>
      <w:r w:rsidRPr="00B51C8B">
        <w:rPr>
          <w:sz w:val="28"/>
          <w:szCs w:val="24"/>
        </w:rPr>
        <w:t xml:space="preserve">Заседание Проектного офиса считается правомочным, если на нем присутствуют более половины его членов. </w:t>
      </w:r>
    </w:p>
    <w:p w:rsidR="00B51C8B" w:rsidRPr="00B51C8B" w:rsidRDefault="004A650E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Члены комиссии</w:t>
      </w:r>
      <w:r w:rsidR="00B51C8B" w:rsidRPr="00B51C8B">
        <w:rPr>
          <w:sz w:val="28"/>
          <w:szCs w:val="24"/>
        </w:rPr>
        <w:t xml:space="preserve"> Проектного офиса участвуют в его заседаниях лично. В случае отсутствия возможности присутствовать </w:t>
      </w:r>
      <w:r>
        <w:rPr>
          <w:sz w:val="28"/>
          <w:szCs w:val="24"/>
        </w:rPr>
        <w:t xml:space="preserve">на заседании лично, член </w:t>
      </w:r>
      <w:r w:rsidR="00B51C8B" w:rsidRPr="00B51C8B">
        <w:rPr>
          <w:sz w:val="28"/>
          <w:szCs w:val="24"/>
        </w:rPr>
        <w:t>Проектного офиса вправе направить замещающего его лица либо заблаговременно представить свое мнение по рассматриваемым вопросам в письменной форме.</w:t>
      </w:r>
    </w:p>
    <w:p w:rsidR="00B51C8B" w:rsidRPr="00B51C8B" w:rsidRDefault="00B51C8B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8"/>
        <w:jc w:val="both"/>
        <w:rPr>
          <w:sz w:val="28"/>
          <w:szCs w:val="24"/>
        </w:rPr>
      </w:pPr>
      <w:r w:rsidRPr="00B51C8B">
        <w:rPr>
          <w:sz w:val="28"/>
          <w:szCs w:val="24"/>
        </w:rPr>
        <w:t>Право голосо</w:t>
      </w:r>
      <w:r w:rsidR="004A650E">
        <w:rPr>
          <w:sz w:val="28"/>
          <w:szCs w:val="24"/>
        </w:rPr>
        <w:t>вания имеет председатель</w:t>
      </w:r>
      <w:r w:rsidRPr="00B51C8B">
        <w:rPr>
          <w:sz w:val="28"/>
          <w:szCs w:val="24"/>
        </w:rPr>
        <w:t xml:space="preserve">, </w:t>
      </w:r>
      <w:r w:rsidR="004A650E">
        <w:rPr>
          <w:sz w:val="28"/>
          <w:szCs w:val="24"/>
        </w:rPr>
        <w:t>заместитель председателя и члены комиссии</w:t>
      </w:r>
      <w:r w:rsidRPr="00B51C8B">
        <w:rPr>
          <w:sz w:val="28"/>
          <w:szCs w:val="24"/>
        </w:rPr>
        <w:t xml:space="preserve"> проектного офиса.</w:t>
      </w:r>
    </w:p>
    <w:p w:rsidR="00B51C8B" w:rsidRPr="00B51C8B" w:rsidRDefault="00B51C8B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8"/>
        <w:jc w:val="both"/>
        <w:rPr>
          <w:sz w:val="28"/>
          <w:szCs w:val="24"/>
        </w:rPr>
      </w:pPr>
      <w:r w:rsidRPr="00B51C8B">
        <w:rPr>
          <w:sz w:val="28"/>
          <w:szCs w:val="24"/>
        </w:rPr>
        <w:t>Решения Проектного офиса принимаются большинством голосов присутствующих на заседании. В случае равенства голосов решающим является голос председательствующего.</w:t>
      </w:r>
    </w:p>
    <w:p w:rsidR="00B51C8B" w:rsidRPr="00B51C8B" w:rsidRDefault="00B51C8B" w:rsidP="00B51C8B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8"/>
        <w:jc w:val="both"/>
        <w:rPr>
          <w:sz w:val="28"/>
          <w:szCs w:val="24"/>
        </w:rPr>
      </w:pPr>
      <w:r w:rsidRPr="00B51C8B">
        <w:rPr>
          <w:sz w:val="28"/>
          <w:szCs w:val="24"/>
        </w:rPr>
        <w:t>Решения проектного офиса оформляются протоколом, который подписывает председательствующий.</w:t>
      </w:r>
    </w:p>
    <w:p w:rsidR="00B51C8B" w:rsidRPr="00B51C8B" w:rsidRDefault="006873D4" w:rsidP="00B51C8B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adjustRightInd/>
        <w:spacing w:line="276" w:lineRule="auto"/>
        <w:ind w:left="0" w:firstLine="708"/>
        <w:contextualSpacing/>
        <w:jc w:val="both"/>
        <w:rPr>
          <w:i/>
          <w:sz w:val="28"/>
          <w:szCs w:val="28"/>
        </w:rPr>
      </w:pPr>
      <w:r w:rsidRPr="006873D4">
        <w:rPr>
          <w:sz w:val="28"/>
          <w:szCs w:val="24"/>
        </w:rPr>
        <w:t>Проектный офис организует свою работу с учетом Положения об организации проектной деятельности в Республике Саха (Якутия) утвержденного Ук</w:t>
      </w:r>
      <w:r>
        <w:rPr>
          <w:sz w:val="28"/>
          <w:szCs w:val="24"/>
        </w:rPr>
        <w:t>азом Главы РС(Я) от 16.09.2019 №</w:t>
      </w:r>
      <w:r w:rsidRPr="006873D4">
        <w:rPr>
          <w:sz w:val="28"/>
          <w:szCs w:val="24"/>
        </w:rPr>
        <w:t xml:space="preserve"> 737 и Положения о муниципальном проектном офисе муниципального района «Ленский район» Республики Саха (Якутия).</w:t>
      </w:r>
    </w:p>
    <w:p w:rsidR="009E15F6" w:rsidRDefault="009E15F6" w:rsidP="009E15F6"/>
    <w:p w:rsidR="009555CF" w:rsidRDefault="009555CF" w:rsidP="009E15F6">
      <w:pPr>
        <w:rPr>
          <w:b/>
          <w:sz w:val="28"/>
          <w:szCs w:val="28"/>
        </w:rPr>
      </w:pPr>
    </w:p>
    <w:p w:rsidR="009E15F6" w:rsidRPr="009E15F6" w:rsidRDefault="009E15F6" w:rsidP="009E15F6">
      <w:pPr>
        <w:rPr>
          <w:b/>
          <w:sz w:val="28"/>
          <w:szCs w:val="28"/>
        </w:rPr>
      </w:pPr>
      <w:r w:rsidRPr="009E15F6">
        <w:rPr>
          <w:b/>
          <w:sz w:val="28"/>
          <w:szCs w:val="28"/>
        </w:rPr>
        <w:t>Председатель</w:t>
      </w:r>
    </w:p>
    <w:p w:rsidR="0000080B" w:rsidRPr="009E15F6" w:rsidRDefault="009E15F6" w:rsidP="009E15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 «КИО» МР «Ленский район» </w:t>
      </w:r>
      <w:r w:rsidRPr="009E15F6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А.С. Пляскина</w:t>
      </w:r>
      <w:r w:rsidRPr="009E15F6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</w:t>
      </w:r>
    </w:p>
    <w:sectPr w:rsidR="0000080B" w:rsidRPr="009E15F6" w:rsidSect="004A650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49" w:rsidRDefault="004F1449" w:rsidP="00837F87">
      <w:r>
        <w:separator/>
      </w:r>
    </w:p>
  </w:endnote>
  <w:endnote w:type="continuationSeparator" w:id="0">
    <w:p w:rsidR="004F1449" w:rsidRDefault="004F1449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49" w:rsidRDefault="004F1449" w:rsidP="00837F87">
      <w:r>
        <w:separator/>
      </w:r>
    </w:p>
  </w:footnote>
  <w:footnote w:type="continuationSeparator" w:id="0">
    <w:p w:rsidR="004F1449" w:rsidRDefault="004F1449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836">
          <w:rPr>
            <w:noProof/>
          </w:rPr>
          <w:t>8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525CF2"/>
    <w:multiLevelType w:val="hybridMultilevel"/>
    <w:tmpl w:val="EFF88256"/>
    <w:lvl w:ilvl="0" w:tplc="230A7D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BF2765"/>
    <w:multiLevelType w:val="hybridMultilevel"/>
    <w:tmpl w:val="1D50D52A"/>
    <w:lvl w:ilvl="0" w:tplc="2F38EC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E54B83"/>
    <w:multiLevelType w:val="multilevel"/>
    <w:tmpl w:val="AB764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6DF2B24"/>
    <w:multiLevelType w:val="hybridMultilevel"/>
    <w:tmpl w:val="CD3C1F36"/>
    <w:lvl w:ilvl="0" w:tplc="C1C2C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1AC745F"/>
    <w:multiLevelType w:val="hybridMultilevel"/>
    <w:tmpl w:val="842E718E"/>
    <w:lvl w:ilvl="0" w:tplc="6CE63C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9" w15:restartNumberingAfterBreak="0">
    <w:nsid w:val="2B102E50"/>
    <w:multiLevelType w:val="hybridMultilevel"/>
    <w:tmpl w:val="9E0225C6"/>
    <w:lvl w:ilvl="0" w:tplc="B4D04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E505F4"/>
    <w:multiLevelType w:val="hybridMultilevel"/>
    <w:tmpl w:val="40C40ABC"/>
    <w:lvl w:ilvl="0" w:tplc="2F38EC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D9B30D7"/>
    <w:multiLevelType w:val="multilevel"/>
    <w:tmpl w:val="EFD2DC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A340F"/>
    <w:multiLevelType w:val="multilevel"/>
    <w:tmpl w:val="CECAA5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A713254"/>
    <w:multiLevelType w:val="hybridMultilevel"/>
    <w:tmpl w:val="54804B46"/>
    <w:lvl w:ilvl="0" w:tplc="41E2F1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6" w15:restartNumberingAfterBreak="0">
    <w:nsid w:val="71FA4844"/>
    <w:multiLevelType w:val="multilevel"/>
    <w:tmpl w:val="1B82B5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7" w15:restartNumberingAfterBreak="0">
    <w:nsid w:val="7A6264C7"/>
    <w:multiLevelType w:val="hybridMultilevel"/>
    <w:tmpl w:val="EC008368"/>
    <w:lvl w:ilvl="0" w:tplc="B5E49EC8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3"/>
  </w:num>
  <w:num w:numId="4">
    <w:abstractNumId w:val="21"/>
  </w:num>
  <w:num w:numId="5">
    <w:abstractNumId w:val="0"/>
  </w:num>
  <w:num w:numId="6">
    <w:abstractNumId w:val="14"/>
  </w:num>
  <w:num w:numId="7">
    <w:abstractNumId w:val="25"/>
  </w:num>
  <w:num w:numId="8">
    <w:abstractNumId w:val="8"/>
  </w:num>
  <w:num w:numId="9">
    <w:abstractNumId w:val="20"/>
  </w:num>
  <w:num w:numId="10">
    <w:abstractNumId w:val="30"/>
  </w:num>
  <w:num w:numId="11">
    <w:abstractNumId w:val="1"/>
  </w:num>
  <w:num w:numId="12">
    <w:abstractNumId w:val="2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7"/>
  </w:num>
  <w:num w:numId="22">
    <w:abstractNumId w:val="2"/>
  </w:num>
  <w:num w:numId="23">
    <w:abstractNumId w:val="4"/>
  </w:num>
  <w:num w:numId="24">
    <w:abstractNumId w:val="12"/>
  </w:num>
  <w:num w:numId="25">
    <w:abstractNumId w:val="9"/>
  </w:num>
  <w:num w:numId="26">
    <w:abstractNumId w:val="26"/>
  </w:num>
  <w:num w:numId="27">
    <w:abstractNumId w:val="19"/>
  </w:num>
  <w:num w:numId="28">
    <w:abstractNumId w:val="3"/>
  </w:num>
  <w:num w:numId="29">
    <w:abstractNumId w:val="16"/>
  </w:num>
  <w:num w:numId="30">
    <w:abstractNumId w:val="23"/>
  </w:num>
  <w:num w:numId="31">
    <w:abstractNumId w:val="27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2EEF"/>
    <w:rsid w:val="000A5814"/>
    <w:rsid w:val="000F100B"/>
    <w:rsid w:val="00103EB3"/>
    <w:rsid w:val="00142D2C"/>
    <w:rsid w:val="00183C3D"/>
    <w:rsid w:val="001C5836"/>
    <w:rsid w:val="001E3839"/>
    <w:rsid w:val="00216C77"/>
    <w:rsid w:val="00220B62"/>
    <w:rsid w:val="00267448"/>
    <w:rsid w:val="00270EC7"/>
    <w:rsid w:val="002E649D"/>
    <w:rsid w:val="002F12C9"/>
    <w:rsid w:val="00307DDF"/>
    <w:rsid w:val="00323A5B"/>
    <w:rsid w:val="00327CD6"/>
    <w:rsid w:val="003356ED"/>
    <w:rsid w:val="003E1817"/>
    <w:rsid w:val="003E5C2B"/>
    <w:rsid w:val="004638E4"/>
    <w:rsid w:val="004979AF"/>
    <w:rsid w:val="004A650E"/>
    <w:rsid w:val="004D27A9"/>
    <w:rsid w:val="004F1449"/>
    <w:rsid w:val="00511163"/>
    <w:rsid w:val="005111D2"/>
    <w:rsid w:val="005158E8"/>
    <w:rsid w:val="005339D4"/>
    <w:rsid w:val="0057397B"/>
    <w:rsid w:val="005C133F"/>
    <w:rsid w:val="00603F13"/>
    <w:rsid w:val="00616261"/>
    <w:rsid w:val="00642E00"/>
    <w:rsid w:val="00681592"/>
    <w:rsid w:val="00686D80"/>
    <w:rsid w:val="006873D4"/>
    <w:rsid w:val="006A101C"/>
    <w:rsid w:val="006F4566"/>
    <w:rsid w:val="0075031E"/>
    <w:rsid w:val="00751960"/>
    <w:rsid w:val="00772F23"/>
    <w:rsid w:val="00773283"/>
    <w:rsid w:val="00786774"/>
    <w:rsid w:val="007D160B"/>
    <w:rsid w:val="00803EC9"/>
    <w:rsid w:val="008202D5"/>
    <w:rsid w:val="00821071"/>
    <w:rsid w:val="00837F87"/>
    <w:rsid w:val="0086732A"/>
    <w:rsid w:val="008A676A"/>
    <w:rsid w:val="008B3174"/>
    <w:rsid w:val="008E3EBE"/>
    <w:rsid w:val="00911984"/>
    <w:rsid w:val="00917E91"/>
    <w:rsid w:val="00930F1D"/>
    <w:rsid w:val="009555CF"/>
    <w:rsid w:val="009563BF"/>
    <w:rsid w:val="00990242"/>
    <w:rsid w:val="009B11B6"/>
    <w:rsid w:val="009C0DBC"/>
    <w:rsid w:val="009C4C2B"/>
    <w:rsid w:val="009D0A88"/>
    <w:rsid w:val="009D106E"/>
    <w:rsid w:val="009E15F6"/>
    <w:rsid w:val="00A2675D"/>
    <w:rsid w:val="00A6092B"/>
    <w:rsid w:val="00A63515"/>
    <w:rsid w:val="00A8639D"/>
    <w:rsid w:val="00AA05AF"/>
    <w:rsid w:val="00AE21B5"/>
    <w:rsid w:val="00B51C8B"/>
    <w:rsid w:val="00B75875"/>
    <w:rsid w:val="00B77C5D"/>
    <w:rsid w:val="00BA17E8"/>
    <w:rsid w:val="00BC1F18"/>
    <w:rsid w:val="00BF5EB4"/>
    <w:rsid w:val="00C20D94"/>
    <w:rsid w:val="00C22705"/>
    <w:rsid w:val="00C32E4E"/>
    <w:rsid w:val="00C60429"/>
    <w:rsid w:val="00CA077B"/>
    <w:rsid w:val="00CC6EBF"/>
    <w:rsid w:val="00CF49A0"/>
    <w:rsid w:val="00D0106D"/>
    <w:rsid w:val="00D31835"/>
    <w:rsid w:val="00D32D22"/>
    <w:rsid w:val="00D41EA5"/>
    <w:rsid w:val="00D44918"/>
    <w:rsid w:val="00D659BC"/>
    <w:rsid w:val="00D75BD1"/>
    <w:rsid w:val="00D87A88"/>
    <w:rsid w:val="00E12CBC"/>
    <w:rsid w:val="00E50E1F"/>
    <w:rsid w:val="00E53E80"/>
    <w:rsid w:val="00EC4F3B"/>
    <w:rsid w:val="00F06AE2"/>
    <w:rsid w:val="00F93546"/>
    <w:rsid w:val="00FB14C9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1C2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0520-D8A9-45E1-91E6-79B7B372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8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2025-02-27T07:05:00Z</cp:lastPrinted>
  <dcterms:created xsi:type="dcterms:W3CDTF">2025-03-03T08:11:00Z</dcterms:created>
  <dcterms:modified xsi:type="dcterms:W3CDTF">2025-03-03T08:11:00Z</dcterms:modified>
</cp:coreProperties>
</file>