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990242" w:rsidP="0099024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344D2F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344D2F" w:rsidRDefault="008E3EBE" w:rsidP="004C4B1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6"/>
                <w:szCs w:val="26"/>
              </w:rPr>
            </w:pPr>
            <w:r w:rsidRPr="00344D2F">
              <w:rPr>
                <w:b/>
                <w:snapToGrid w:val="0"/>
                <w:color w:val="000000"/>
                <w:sz w:val="26"/>
                <w:szCs w:val="26"/>
              </w:rPr>
              <w:t>от «</w:t>
            </w:r>
            <w:r w:rsidR="004C4B1D" w:rsidRPr="004C4B1D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16</w:t>
            </w:r>
            <w:r w:rsidRPr="004C4B1D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» __</w:t>
            </w:r>
            <w:r w:rsidR="004C4B1D" w:rsidRPr="004C4B1D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июня</w:t>
            </w:r>
            <w:r w:rsidRPr="004C4B1D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___</w:t>
            </w:r>
            <w:r w:rsidRPr="00344D2F">
              <w:rPr>
                <w:b/>
                <w:snapToGrid w:val="0"/>
                <w:color w:val="000000"/>
                <w:sz w:val="26"/>
                <w:szCs w:val="26"/>
              </w:rPr>
              <w:t>202</w:t>
            </w:r>
            <w:r w:rsidR="00114850" w:rsidRPr="00344D2F">
              <w:rPr>
                <w:b/>
                <w:snapToGrid w:val="0"/>
                <w:color w:val="000000"/>
                <w:sz w:val="26"/>
                <w:szCs w:val="26"/>
              </w:rPr>
              <w:t>5</w:t>
            </w:r>
            <w:r w:rsidRPr="00344D2F">
              <w:rPr>
                <w:b/>
                <w:snapToGrid w:val="0"/>
                <w:color w:val="000000"/>
                <w:sz w:val="26"/>
                <w:szCs w:val="26"/>
              </w:rPr>
              <w:t xml:space="preserve"> года                     </w:t>
            </w:r>
            <w:r w:rsidR="004C4B1D">
              <w:rPr>
                <w:b/>
                <w:snapToGrid w:val="0"/>
                <w:color w:val="000000"/>
                <w:sz w:val="26"/>
                <w:szCs w:val="26"/>
              </w:rPr>
              <w:t xml:space="preserve">                       </w:t>
            </w:r>
            <w:bookmarkStart w:id="0" w:name="_GoBack"/>
            <w:bookmarkEnd w:id="0"/>
            <w:r w:rsidRPr="00344D2F">
              <w:rPr>
                <w:b/>
                <w:snapToGrid w:val="0"/>
                <w:color w:val="000000"/>
                <w:sz w:val="26"/>
                <w:szCs w:val="26"/>
              </w:rPr>
              <w:t xml:space="preserve">       № </w:t>
            </w:r>
            <w:r w:rsidRPr="004C4B1D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</w:t>
            </w:r>
            <w:r w:rsidR="004C4B1D" w:rsidRPr="004C4B1D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01-03-468/5</w:t>
            </w:r>
            <w:r w:rsidRPr="004C4B1D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____</w:t>
            </w:r>
          </w:p>
        </w:tc>
      </w:tr>
      <w:tr w:rsidR="008E3EBE" w:rsidRPr="00344D2F" w:rsidTr="00E90571">
        <w:trPr>
          <w:trHeight w:val="471"/>
        </w:trPr>
        <w:tc>
          <w:tcPr>
            <w:tcW w:w="9781" w:type="dxa"/>
            <w:gridSpan w:val="6"/>
          </w:tcPr>
          <w:p w:rsidR="008E3EBE" w:rsidRPr="00344D2F" w:rsidRDefault="00663500" w:rsidP="007E1119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6"/>
                <w:szCs w:val="26"/>
              </w:rPr>
            </w:pPr>
            <w:r w:rsidRPr="00344D2F">
              <w:rPr>
                <w:b/>
                <w:sz w:val="26"/>
                <w:szCs w:val="26"/>
              </w:rPr>
              <w:t xml:space="preserve">О назначении общественных обсуждений </w:t>
            </w:r>
            <w:r w:rsidR="0076271F">
              <w:rPr>
                <w:b/>
                <w:sz w:val="26"/>
                <w:szCs w:val="26"/>
              </w:rPr>
              <w:t>объекта УПРР ПАО «Сургутнефтегаз»</w:t>
            </w:r>
            <w:r w:rsidR="007E1119" w:rsidRPr="00344D2F">
              <w:rPr>
                <w:b/>
                <w:sz w:val="26"/>
                <w:szCs w:val="26"/>
              </w:rPr>
              <w:t xml:space="preserve"> – </w:t>
            </w:r>
            <w:r w:rsidR="00FE5334" w:rsidRPr="00344D2F">
              <w:rPr>
                <w:b/>
                <w:sz w:val="26"/>
                <w:szCs w:val="26"/>
              </w:rPr>
              <w:t>проектной докум</w:t>
            </w:r>
            <w:r w:rsidR="0076271F">
              <w:rPr>
                <w:b/>
                <w:sz w:val="26"/>
                <w:szCs w:val="26"/>
              </w:rPr>
              <w:t xml:space="preserve">ентации </w:t>
            </w:r>
            <w:r w:rsidR="0076271F" w:rsidRPr="0076271F">
              <w:rPr>
                <w:b/>
                <w:sz w:val="26"/>
                <w:szCs w:val="26"/>
              </w:rPr>
              <w:t>«Шламовые амбары на площадках скважин Северо-Талаканского, Восточно-Алинского, Верхнепеледуйского, Хоронохского, Кедрового участков недр в Республике Саха (Якутия)» (шифр 24541)</w:t>
            </w:r>
          </w:p>
        </w:tc>
      </w:tr>
    </w:tbl>
    <w:p w:rsidR="002E649D" w:rsidRPr="00344D2F" w:rsidRDefault="002E649D" w:rsidP="00002EA1">
      <w:pPr>
        <w:widowControl/>
        <w:autoSpaceDE/>
        <w:autoSpaceDN/>
        <w:adjustRightInd/>
        <w:ind w:firstLine="540"/>
        <w:jc w:val="center"/>
        <w:rPr>
          <w:b/>
          <w:sz w:val="26"/>
          <w:szCs w:val="26"/>
        </w:rPr>
      </w:pPr>
    </w:p>
    <w:p w:rsidR="00663500" w:rsidRPr="00344D2F" w:rsidRDefault="00663500" w:rsidP="00851E39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>В соответствии с Федеральным законом от 23.11.1995 г. № 174-ФЗ «Об экологической экспертизе», Фе</w:t>
      </w:r>
      <w:r w:rsidR="00F367E4">
        <w:rPr>
          <w:sz w:val="26"/>
          <w:szCs w:val="26"/>
        </w:rPr>
        <w:t xml:space="preserve">деральным законом от 06.10.2003 </w:t>
      </w:r>
      <w:r w:rsidRPr="00344D2F">
        <w:rPr>
          <w:sz w:val="26"/>
          <w:szCs w:val="26"/>
        </w:rPr>
        <w:t>г. № 131-ФЗ «Об общих принципах организации местного самоуправления в Российской Федерации», Постановлением Правительства Россий</w:t>
      </w:r>
      <w:r w:rsidR="00F46C28" w:rsidRPr="00344D2F">
        <w:rPr>
          <w:sz w:val="26"/>
          <w:szCs w:val="26"/>
        </w:rPr>
        <w:t>ской Федерации от 28.11.</w:t>
      </w:r>
      <w:r w:rsidRPr="00344D2F">
        <w:rPr>
          <w:sz w:val="26"/>
          <w:szCs w:val="26"/>
        </w:rPr>
        <w:t xml:space="preserve">2024 г. </w:t>
      </w:r>
      <w:r w:rsidR="00585F7D" w:rsidRPr="00344D2F">
        <w:rPr>
          <w:sz w:val="26"/>
          <w:szCs w:val="26"/>
        </w:rPr>
        <w:t>№</w:t>
      </w:r>
      <w:r w:rsidRPr="00344D2F">
        <w:rPr>
          <w:sz w:val="26"/>
          <w:szCs w:val="26"/>
        </w:rPr>
        <w:t> 1644 «О порядке проведения оценки воздействия на окружающую среду</w:t>
      </w:r>
      <w:r w:rsidR="00864E49" w:rsidRPr="00344D2F">
        <w:rPr>
          <w:sz w:val="26"/>
          <w:szCs w:val="26"/>
        </w:rPr>
        <w:t>»</w:t>
      </w:r>
      <w:r w:rsidRPr="00344D2F">
        <w:rPr>
          <w:sz w:val="26"/>
          <w:szCs w:val="26"/>
        </w:rPr>
        <w:t xml:space="preserve">, </w:t>
      </w:r>
      <w:r w:rsidR="0076271F">
        <w:rPr>
          <w:sz w:val="26"/>
          <w:szCs w:val="26"/>
        </w:rPr>
        <w:t>рассмотрев обращение УПРР ПАО «Сургутнефтегаз»</w:t>
      </w:r>
      <w:r w:rsidR="008A5B54" w:rsidRPr="00344D2F">
        <w:rPr>
          <w:sz w:val="26"/>
          <w:szCs w:val="26"/>
        </w:rPr>
        <w:t xml:space="preserve"> от </w:t>
      </w:r>
      <w:r w:rsidR="0076271F">
        <w:rPr>
          <w:sz w:val="26"/>
          <w:szCs w:val="26"/>
        </w:rPr>
        <w:t>04.06</w:t>
      </w:r>
      <w:r w:rsidR="008A5B54" w:rsidRPr="00344D2F">
        <w:rPr>
          <w:sz w:val="26"/>
          <w:szCs w:val="26"/>
        </w:rPr>
        <w:t>.2025</w:t>
      </w:r>
      <w:r w:rsidR="00F367E4">
        <w:rPr>
          <w:sz w:val="26"/>
          <w:szCs w:val="26"/>
        </w:rPr>
        <w:t xml:space="preserve"> </w:t>
      </w:r>
      <w:r w:rsidR="008A5B54" w:rsidRPr="00344D2F">
        <w:rPr>
          <w:sz w:val="26"/>
          <w:szCs w:val="26"/>
        </w:rPr>
        <w:t xml:space="preserve">г. № </w:t>
      </w:r>
      <w:r w:rsidR="0076271F">
        <w:rPr>
          <w:sz w:val="26"/>
          <w:szCs w:val="26"/>
        </w:rPr>
        <w:t>29-01-59-4153</w:t>
      </w:r>
      <w:r w:rsidR="008A5B54" w:rsidRPr="00344D2F">
        <w:rPr>
          <w:sz w:val="26"/>
          <w:szCs w:val="26"/>
        </w:rPr>
        <w:t xml:space="preserve">, </w:t>
      </w:r>
      <w:r w:rsidRPr="00344D2F">
        <w:rPr>
          <w:sz w:val="26"/>
          <w:szCs w:val="26"/>
        </w:rPr>
        <w:t>п о с т а н о в л я ю:</w:t>
      </w:r>
    </w:p>
    <w:p w:rsidR="00D05E69" w:rsidRPr="00344D2F" w:rsidRDefault="00D05E69" w:rsidP="005809BF">
      <w:pPr>
        <w:pStyle w:val="a5"/>
        <w:widowControl/>
        <w:numPr>
          <w:ilvl w:val="0"/>
          <w:numId w:val="25"/>
        </w:numPr>
        <w:autoSpaceDE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 xml:space="preserve">Назначить проведение на территории Ленского района общественных обсуждений в очном формате (далее – слушаний) </w:t>
      </w:r>
      <w:r w:rsidR="00651F60">
        <w:rPr>
          <w:sz w:val="26"/>
          <w:szCs w:val="26"/>
        </w:rPr>
        <w:t xml:space="preserve">объекта государственной экологической экспертизы – </w:t>
      </w:r>
      <w:r w:rsidR="00A6241B" w:rsidRPr="00344D2F">
        <w:rPr>
          <w:sz w:val="26"/>
          <w:szCs w:val="26"/>
        </w:rPr>
        <w:t xml:space="preserve">проектной документации, включающей предварительные материалы оценки воздействия на окружающую среду по объекту </w:t>
      </w:r>
      <w:r w:rsidR="0076271F" w:rsidRPr="0076271F">
        <w:rPr>
          <w:sz w:val="26"/>
          <w:szCs w:val="26"/>
        </w:rPr>
        <w:t>«Шламовые амбары на площадках скважин Северо-Талаканского, Восточно-Алинского, Верхнепеледуйского, Хоронохского, Кедрового участков недр в Республике Саха (Якутия)» (шифр 24541)</w:t>
      </w:r>
      <w:r w:rsidR="00A6241B" w:rsidRPr="00344D2F">
        <w:rPr>
          <w:sz w:val="26"/>
          <w:szCs w:val="26"/>
        </w:rPr>
        <w:t xml:space="preserve"> </w:t>
      </w:r>
      <w:r w:rsidRPr="00344D2F">
        <w:rPr>
          <w:sz w:val="26"/>
          <w:szCs w:val="26"/>
        </w:rPr>
        <w:t xml:space="preserve">на </w:t>
      </w:r>
      <w:r w:rsidR="0076271F">
        <w:rPr>
          <w:sz w:val="26"/>
          <w:szCs w:val="26"/>
        </w:rPr>
        <w:t>26</w:t>
      </w:r>
      <w:r w:rsidR="00651F60">
        <w:rPr>
          <w:sz w:val="26"/>
          <w:szCs w:val="26"/>
        </w:rPr>
        <w:t>.06</w:t>
      </w:r>
      <w:r w:rsidRPr="00344D2F">
        <w:rPr>
          <w:sz w:val="26"/>
          <w:szCs w:val="26"/>
        </w:rPr>
        <w:t>.2025</w:t>
      </w:r>
      <w:r w:rsidR="00F367E4">
        <w:rPr>
          <w:sz w:val="26"/>
          <w:szCs w:val="26"/>
        </w:rPr>
        <w:t xml:space="preserve"> г.</w:t>
      </w:r>
      <w:r w:rsidRPr="00344D2F">
        <w:rPr>
          <w:sz w:val="26"/>
          <w:szCs w:val="26"/>
        </w:rPr>
        <w:t xml:space="preserve"> в 1</w:t>
      </w:r>
      <w:r w:rsidR="00651F60">
        <w:rPr>
          <w:sz w:val="26"/>
          <w:szCs w:val="26"/>
        </w:rPr>
        <w:t>0</w:t>
      </w:r>
      <w:r w:rsidRPr="00344D2F">
        <w:rPr>
          <w:sz w:val="26"/>
          <w:szCs w:val="26"/>
        </w:rPr>
        <w:t>:</w:t>
      </w:r>
      <w:r w:rsidR="00A6241B" w:rsidRPr="00344D2F">
        <w:rPr>
          <w:sz w:val="26"/>
          <w:szCs w:val="26"/>
        </w:rPr>
        <w:t>00</w:t>
      </w:r>
      <w:r w:rsidRPr="00344D2F">
        <w:rPr>
          <w:sz w:val="26"/>
          <w:szCs w:val="26"/>
        </w:rPr>
        <w:t xml:space="preserve"> часов </w:t>
      </w:r>
      <w:r w:rsidR="0076271F">
        <w:rPr>
          <w:sz w:val="26"/>
          <w:szCs w:val="26"/>
        </w:rPr>
        <w:t xml:space="preserve">(время местное) </w:t>
      </w:r>
      <w:r w:rsidRPr="00344D2F">
        <w:rPr>
          <w:sz w:val="26"/>
          <w:szCs w:val="26"/>
        </w:rPr>
        <w:t xml:space="preserve">по адресу: Республика Саха (Якутия), г. Ленск, ул. Ленина, д. 65, </w:t>
      </w:r>
      <w:r w:rsidR="00970ABA">
        <w:rPr>
          <w:sz w:val="26"/>
          <w:szCs w:val="26"/>
        </w:rPr>
        <w:t>а</w:t>
      </w:r>
      <w:r w:rsidRPr="00344D2F">
        <w:rPr>
          <w:sz w:val="26"/>
          <w:szCs w:val="26"/>
        </w:rPr>
        <w:t>дминистрац</w:t>
      </w:r>
      <w:r w:rsidR="00A6241B" w:rsidRPr="00344D2F">
        <w:rPr>
          <w:sz w:val="26"/>
          <w:szCs w:val="26"/>
        </w:rPr>
        <w:t>ия МР «Ленский район», каб. 307.</w:t>
      </w:r>
    </w:p>
    <w:p w:rsidR="00F35E4E" w:rsidRPr="00344D2F" w:rsidRDefault="003A3751" w:rsidP="005809BF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 xml:space="preserve">Определить место доступа для очного ознакомления с </w:t>
      </w:r>
      <w:r w:rsidR="000D3FDC" w:rsidRPr="00344D2F">
        <w:rPr>
          <w:sz w:val="26"/>
          <w:szCs w:val="26"/>
        </w:rPr>
        <w:t>проектной документаци</w:t>
      </w:r>
      <w:r w:rsidR="00637AB8" w:rsidRPr="00344D2F">
        <w:rPr>
          <w:sz w:val="26"/>
          <w:szCs w:val="26"/>
        </w:rPr>
        <w:t>ей</w:t>
      </w:r>
      <w:r w:rsidR="000D3FDC" w:rsidRPr="00344D2F">
        <w:rPr>
          <w:sz w:val="26"/>
          <w:szCs w:val="26"/>
        </w:rPr>
        <w:t>, включающей предварительные материалы оценки воздействия на окружающую среду по объекту</w:t>
      </w:r>
      <w:r w:rsidR="0076271F">
        <w:rPr>
          <w:sz w:val="26"/>
          <w:szCs w:val="26"/>
        </w:rPr>
        <w:t xml:space="preserve"> </w:t>
      </w:r>
      <w:r w:rsidR="0076271F" w:rsidRPr="0076271F">
        <w:rPr>
          <w:sz w:val="26"/>
          <w:szCs w:val="26"/>
        </w:rPr>
        <w:t>«Шламовые амбары на площадках скважин Северо-Талаканского, Восточно-Алинского, Верхнепеледуйского, Хоронохского, Кедрового участков недр в Республ</w:t>
      </w:r>
      <w:r w:rsidR="00A2281D">
        <w:rPr>
          <w:sz w:val="26"/>
          <w:szCs w:val="26"/>
        </w:rPr>
        <w:t>ике Саха (Якутия)» (шифр 24541)</w:t>
      </w:r>
      <w:r w:rsidRPr="00344D2F">
        <w:rPr>
          <w:sz w:val="26"/>
          <w:szCs w:val="26"/>
        </w:rPr>
        <w:t xml:space="preserve"> с </w:t>
      </w:r>
      <w:r w:rsidR="0076271F">
        <w:rPr>
          <w:sz w:val="26"/>
          <w:szCs w:val="26"/>
        </w:rPr>
        <w:t>16.06</w:t>
      </w:r>
      <w:r w:rsidR="000D3FDC" w:rsidRPr="00344D2F">
        <w:rPr>
          <w:sz w:val="26"/>
          <w:szCs w:val="26"/>
        </w:rPr>
        <w:t xml:space="preserve">.2025 г. по </w:t>
      </w:r>
      <w:r w:rsidR="0076271F">
        <w:rPr>
          <w:sz w:val="26"/>
          <w:szCs w:val="26"/>
        </w:rPr>
        <w:t>15.07</w:t>
      </w:r>
      <w:r w:rsidR="000D3FDC" w:rsidRPr="00344D2F">
        <w:rPr>
          <w:sz w:val="26"/>
          <w:szCs w:val="26"/>
        </w:rPr>
        <w:t>.</w:t>
      </w:r>
      <w:r w:rsidRPr="00344D2F">
        <w:rPr>
          <w:sz w:val="26"/>
          <w:szCs w:val="26"/>
        </w:rPr>
        <w:t>2025 г.</w:t>
      </w:r>
      <w:r w:rsidR="00637AB8" w:rsidRPr="00344D2F">
        <w:rPr>
          <w:sz w:val="26"/>
          <w:szCs w:val="26"/>
        </w:rPr>
        <w:t xml:space="preserve">, </w:t>
      </w:r>
      <w:r w:rsidR="00637AB8" w:rsidRPr="00344D2F">
        <w:rPr>
          <w:sz w:val="26"/>
          <w:szCs w:val="26"/>
        </w:rPr>
        <w:lastRenderedPageBreak/>
        <w:t xml:space="preserve">включительно, </w:t>
      </w:r>
      <w:r w:rsidRPr="00344D2F">
        <w:rPr>
          <w:sz w:val="26"/>
          <w:szCs w:val="26"/>
        </w:rPr>
        <w:t>по адресу:</w:t>
      </w:r>
      <w:r w:rsidR="000F361A" w:rsidRPr="00344D2F">
        <w:rPr>
          <w:sz w:val="26"/>
          <w:szCs w:val="26"/>
        </w:rPr>
        <w:t xml:space="preserve"> </w:t>
      </w:r>
      <w:r w:rsidR="00F35E4E" w:rsidRPr="00344D2F">
        <w:rPr>
          <w:sz w:val="26"/>
          <w:szCs w:val="26"/>
        </w:rPr>
        <w:t>678144, Республика Саха (Якутия), Ленский район, г. Ленск, ул. Ленина, д. 65</w:t>
      </w:r>
      <w:r w:rsidR="000F361A" w:rsidRPr="00344D2F">
        <w:rPr>
          <w:sz w:val="26"/>
          <w:szCs w:val="26"/>
        </w:rPr>
        <w:t xml:space="preserve">, </w:t>
      </w:r>
      <w:r w:rsidR="00970ABA">
        <w:rPr>
          <w:sz w:val="26"/>
          <w:szCs w:val="26"/>
        </w:rPr>
        <w:t>а</w:t>
      </w:r>
      <w:r w:rsidR="000F361A" w:rsidRPr="00344D2F">
        <w:rPr>
          <w:sz w:val="26"/>
          <w:szCs w:val="26"/>
        </w:rPr>
        <w:t>дминистрация МР «Ленский район»</w:t>
      </w:r>
      <w:r w:rsidR="00637AB8" w:rsidRPr="00344D2F">
        <w:rPr>
          <w:sz w:val="26"/>
          <w:szCs w:val="26"/>
        </w:rPr>
        <w:t>, каб. 221.</w:t>
      </w:r>
    </w:p>
    <w:p w:rsidR="00663500" w:rsidRPr="00344D2F" w:rsidRDefault="00663500" w:rsidP="005809BF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 xml:space="preserve">Определить ответственным за организацию </w:t>
      </w:r>
      <w:r w:rsidR="00340224" w:rsidRPr="00344D2F">
        <w:rPr>
          <w:sz w:val="26"/>
          <w:szCs w:val="26"/>
        </w:rPr>
        <w:t>слушаний</w:t>
      </w:r>
      <w:r w:rsidRPr="00344D2F">
        <w:rPr>
          <w:sz w:val="26"/>
          <w:szCs w:val="26"/>
        </w:rPr>
        <w:t xml:space="preserve"> </w:t>
      </w:r>
      <w:r w:rsidR="00340224" w:rsidRPr="00344D2F">
        <w:rPr>
          <w:sz w:val="26"/>
          <w:szCs w:val="26"/>
        </w:rPr>
        <w:t xml:space="preserve">проектной документации, включающей предварительные материалы оценки воздействия на окружающую среду по объекту </w:t>
      </w:r>
      <w:r w:rsidR="00A2281D" w:rsidRPr="00A2281D">
        <w:rPr>
          <w:sz w:val="26"/>
          <w:szCs w:val="26"/>
        </w:rPr>
        <w:t>«Шламовые амбары на площадках скважин Северо-Талаканского, Восточно-Алинского, Верхнепеледуйского, Хоронохского, Кедрового участков недр в Республи</w:t>
      </w:r>
      <w:r w:rsidR="00A2281D">
        <w:rPr>
          <w:sz w:val="26"/>
          <w:szCs w:val="26"/>
        </w:rPr>
        <w:t>ке Саха (Якутия)» (шифр 24541)</w:t>
      </w:r>
      <w:r w:rsidR="00340224" w:rsidRPr="00344D2F">
        <w:rPr>
          <w:sz w:val="26"/>
          <w:szCs w:val="26"/>
        </w:rPr>
        <w:t xml:space="preserve"> </w:t>
      </w:r>
      <w:r w:rsidRPr="00344D2F">
        <w:rPr>
          <w:sz w:val="26"/>
          <w:szCs w:val="26"/>
        </w:rPr>
        <w:t xml:space="preserve">в </w:t>
      </w:r>
      <w:r w:rsidR="00585F7D" w:rsidRPr="00344D2F">
        <w:rPr>
          <w:sz w:val="26"/>
          <w:szCs w:val="26"/>
        </w:rPr>
        <w:t>Ленском</w:t>
      </w:r>
      <w:r w:rsidRPr="00344D2F">
        <w:rPr>
          <w:sz w:val="26"/>
          <w:szCs w:val="26"/>
        </w:rPr>
        <w:t xml:space="preserve"> районе</w:t>
      </w:r>
      <w:r w:rsidR="00AE6066" w:rsidRPr="00344D2F">
        <w:rPr>
          <w:sz w:val="26"/>
          <w:szCs w:val="26"/>
        </w:rPr>
        <w:t xml:space="preserve"> </w:t>
      </w:r>
      <w:r w:rsidR="007D7250">
        <w:rPr>
          <w:sz w:val="26"/>
          <w:szCs w:val="26"/>
        </w:rPr>
        <w:t xml:space="preserve">– </w:t>
      </w:r>
      <w:r w:rsidR="002F6D3D">
        <w:rPr>
          <w:sz w:val="26"/>
          <w:szCs w:val="26"/>
        </w:rPr>
        <w:t>главного</w:t>
      </w:r>
      <w:r w:rsidR="00585F7D" w:rsidRPr="00344D2F">
        <w:rPr>
          <w:sz w:val="26"/>
          <w:szCs w:val="26"/>
        </w:rPr>
        <w:t xml:space="preserve"> специалиста</w:t>
      </w:r>
      <w:r w:rsidR="00470F26" w:rsidRPr="00344D2F">
        <w:rPr>
          <w:sz w:val="26"/>
          <w:szCs w:val="26"/>
        </w:rPr>
        <w:t xml:space="preserve"> по охране окружающей среды муниципального казенного учреждения «Комитет имущественных отношений» муниципального района «Ленский район» Республики Саха (Якутия)</w:t>
      </w:r>
      <w:r w:rsidR="00664CCB" w:rsidRPr="00344D2F">
        <w:rPr>
          <w:sz w:val="26"/>
          <w:szCs w:val="26"/>
        </w:rPr>
        <w:t xml:space="preserve"> – </w:t>
      </w:r>
      <w:r w:rsidR="002F6D3D">
        <w:rPr>
          <w:sz w:val="26"/>
          <w:szCs w:val="26"/>
        </w:rPr>
        <w:t>Алянкину Людмилу Дмитриевну</w:t>
      </w:r>
      <w:r w:rsidR="00664CCB" w:rsidRPr="00344D2F">
        <w:rPr>
          <w:sz w:val="26"/>
          <w:szCs w:val="26"/>
        </w:rPr>
        <w:t>.</w:t>
      </w:r>
    </w:p>
    <w:p w:rsidR="00E14562" w:rsidRPr="00344D2F" w:rsidRDefault="00E14562" w:rsidP="005809BF">
      <w:pPr>
        <w:pStyle w:val="a5"/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 xml:space="preserve">Установить срок по приему замечаний и предложений с </w:t>
      </w:r>
      <w:r w:rsidR="00A2281D">
        <w:rPr>
          <w:sz w:val="26"/>
          <w:szCs w:val="26"/>
        </w:rPr>
        <w:t>16.06</w:t>
      </w:r>
      <w:r w:rsidRPr="00344D2F">
        <w:rPr>
          <w:sz w:val="26"/>
          <w:szCs w:val="26"/>
        </w:rPr>
        <w:t xml:space="preserve">.2025 г. по </w:t>
      </w:r>
      <w:r w:rsidR="00A2281D">
        <w:rPr>
          <w:sz w:val="26"/>
          <w:szCs w:val="26"/>
        </w:rPr>
        <w:t>15.07</w:t>
      </w:r>
      <w:r w:rsidRPr="00344D2F">
        <w:rPr>
          <w:sz w:val="26"/>
          <w:szCs w:val="26"/>
        </w:rPr>
        <w:t xml:space="preserve">.2025 г., включительно. Направлять предложения по </w:t>
      </w:r>
      <w:r w:rsidR="00306A53" w:rsidRPr="00344D2F">
        <w:rPr>
          <w:sz w:val="26"/>
          <w:szCs w:val="26"/>
        </w:rPr>
        <w:t xml:space="preserve">проектной документации, включающей предварительные материалы оценки воздействия на окружающую среду по объекту </w:t>
      </w:r>
      <w:r w:rsidR="00A2281D" w:rsidRPr="00A2281D">
        <w:rPr>
          <w:sz w:val="26"/>
          <w:szCs w:val="26"/>
        </w:rPr>
        <w:t>«Шламовые амбары на площадках скважин Северо-Талаканского, Восточно-Алинского, Верхнепеледуйского, Хоронохского, Кедрового участков недр в Республике Саха (Якутия)» (шифр 24541)</w:t>
      </w:r>
      <w:r w:rsidR="00306A53" w:rsidRPr="00344D2F">
        <w:rPr>
          <w:sz w:val="26"/>
          <w:szCs w:val="26"/>
        </w:rPr>
        <w:t xml:space="preserve"> </w:t>
      </w:r>
      <w:r w:rsidRPr="00344D2F">
        <w:rPr>
          <w:sz w:val="26"/>
          <w:szCs w:val="26"/>
        </w:rPr>
        <w:t xml:space="preserve">по адресу: 678144, Республика Саха (Якутия), г. Ленск, ул. Ленина, 65, </w:t>
      </w:r>
      <w:r w:rsidR="00AE6066" w:rsidRPr="00344D2F">
        <w:rPr>
          <w:sz w:val="26"/>
          <w:szCs w:val="26"/>
        </w:rPr>
        <w:t xml:space="preserve">администрация МР «Ленский район», </w:t>
      </w:r>
      <w:r w:rsidRPr="00344D2F">
        <w:rPr>
          <w:sz w:val="26"/>
          <w:szCs w:val="26"/>
        </w:rPr>
        <w:t xml:space="preserve">каб. 221 и на электронную почту </w:t>
      </w:r>
      <w:hyperlink r:id="rId9" w:history="1">
        <w:r w:rsidRPr="00344D2F">
          <w:rPr>
            <w:rStyle w:val="a7"/>
            <w:sz w:val="26"/>
            <w:szCs w:val="26"/>
          </w:rPr>
          <w:t>raikiolensk@mail.ru</w:t>
        </w:r>
      </w:hyperlink>
      <w:r w:rsidRPr="00344D2F">
        <w:rPr>
          <w:sz w:val="26"/>
          <w:szCs w:val="26"/>
        </w:rPr>
        <w:t xml:space="preserve">.  Получатель – </w:t>
      </w:r>
      <w:r w:rsidR="002F6D3D">
        <w:rPr>
          <w:sz w:val="26"/>
          <w:szCs w:val="26"/>
        </w:rPr>
        <w:t>Алянкина Л. Д.</w:t>
      </w:r>
      <w:r w:rsidR="005809BF">
        <w:rPr>
          <w:sz w:val="26"/>
          <w:szCs w:val="26"/>
        </w:rPr>
        <w:t>, тел. (41137)3-00-84.</w:t>
      </w:r>
    </w:p>
    <w:p w:rsidR="00663500" w:rsidRPr="00344D2F" w:rsidRDefault="00663500" w:rsidP="00047B1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 xml:space="preserve">Рекомендовать </w:t>
      </w:r>
      <w:r w:rsidR="002B633D">
        <w:rPr>
          <w:sz w:val="26"/>
          <w:szCs w:val="26"/>
        </w:rPr>
        <w:t>исполнителю</w:t>
      </w:r>
      <w:r w:rsidRPr="00344D2F">
        <w:rPr>
          <w:sz w:val="26"/>
          <w:szCs w:val="26"/>
        </w:rPr>
        <w:t xml:space="preserve"> </w:t>
      </w:r>
      <w:r w:rsidR="00A2281D">
        <w:rPr>
          <w:sz w:val="26"/>
          <w:szCs w:val="26"/>
        </w:rPr>
        <w:t>УПРР ПАО «Сургутнефтегаз»</w:t>
      </w:r>
      <w:r w:rsidRPr="00344D2F">
        <w:rPr>
          <w:sz w:val="26"/>
          <w:szCs w:val="26"/>
        </w:rPr>
        <w:t xml:space="preserve"> обеспечить необходимыми материалами по проведению </w:t>
      </w:r>
      <w:r w:rsidR="00AE6066" w:rsidRPr="00344D2F">
        <w:rPr>
          <w:sz w:val="26"/>
          <w:szCs w:val="26"/>
        </w:rPr>
        <w:t>слушаний</w:t>
      </w:r>
      <w:r w:rsidRPr="00344D2F">
        <w:rPr>
          <w:sz w:val="26"/>
          <w:szCs w:val="26"/>
        </w:rPr>
        <w:t>.</w:t>
      </w:r>
    </w:p>
    <w:p w:rsidR="00663500" w:rsidRPr="00344D2F" w:rsidRDefault="00AA21D1" w:rsidP="00047B1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>Главному специалисту управления делами (Иванская Е.С.) о</w:t>
      </w:r>
      <w:r w:rsidR="00663500" w:rsidRPr="00344D2F">
        <w:rPr>
          <w:sz w:val="26"/>
          <w:szCs w:val="26"/>
        </w:rPr>
        <w:t xml:space="preserve">публиковать настоящее постановление на официальном сайте </w:t>
      </w:r>
      <w:r w:rsidR="00F73F67" w:rsidRPr="00344D2F">
        <w:rPr>
          <w:sz w:val="26"/>
          <w:szCs w:val="26"/>
        </w:rPr>
        <w:t>администрации муниципального района «Ленский район»</w:t>
      </w:r>
      <w:r w:rsidR="00970ABA">
        <w:rPr>
          <w:sz w:val="26"/>
          <w:szCs w:val="26"/>
        </w:rPr>
        <w:t xml:space="preserve"> Республики Саха (Якутия)</w:t>
      </w:r>
      <w:r w:rsidR="00663500" w:rsidRPr="00344D2F">
        <w:rPr>
          <w:sz w:val="26"/>
          <w:szCs w:val="26"/>
        </w:rPr>
        <w:t>.</w:t>
      </w:r>
    </w:p>
    <w:p w:rsidR="00F73F67" w:rsidRPr="00344D2F" w:rsidRDefault="00F73F67" w:rsidP="00047B1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>Контроль исполнения настоящего постановления оставляю за собой.</w:t>
      </w:r>
    </w:p>
    <w:p w:rsidR="00663500" w:rsidRPr="00344D2F" w:rsidRDefault="00663500" w:rsidP="00663500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</w:p>
    <w:p w:rsidR="008E3EBE" w:rsidRPr="00344D2F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344D2F" w:rsidTr="00E90571">
        <w:trPr>
          <w:trHeight w:val="471"/>
        </w:trPr>
        <w:tc>
          <w:tcPr>
            <w:tcW w:w="4677" w:type="dxa"/>
          </w:tcPr>
          <w:p w:rsidR="008E3EBE" w:rsidRPr="00344D2F" w:rsidRDefault="002374A8" w:rsidP="00E9057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344D2F">
              <w:rPr>
                <w:b/>
                <w:sz w:val="26"/>
                <w:szCs w:val="26"/>
              </w:rPr>
              <w:t>Глава</w:t>
            </w:r>
          </w:p>
        </w:tc>
        <w:tc>
          <w:tcPr>
            <w:tcW w:w="5104" w:type="dxa"/>
          </w:tcPr>
          <w:p w:rsidR="008E3EBE" w:rsidRPr="00344D2F" w:rsidRDefault="002374A8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6"/>
                <w:szCs w:val="26"/>
              </w:rPr>
            </w:pPr>
            <w:r w:rsidRPr="00344D2F">
              <w:rPr>
                <w:b/>
                <w:sz w:val="26"/>
                <w:szCs w:val="26"/>
              </w:rPr>
              <w:t>А. В. Черепанов</w:t>
            </w:r>
          </w:p>
        </w:tc>
      </w:tr>
    </w:tbl>
    <w:p w:rsidR="0000080B" w:rsidRPr="008E3EBE" w:rsidRDefault="0000080B" w:rsidP="008E3EBE"/>
    <w:sectPr w:rsidR="0000080B" w:rsidRPr="008E3EBE" w:rsidSect="00472A28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A68" w:rsidRDefault="009F6A68" w:rsidP="00837F87">
      <w:r>
        <w:separator/>
      </w:r>
    </w:p>
  </w:endnote>
  <w:endnote w:type="continuationSeparator" w:id="0">
    <w:p w:rsidR="009F6A68" w:rsidRDefault="009F6A68" w:rsidP="0083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A68" w:rsidRDefault="009F6A68" w:rsidP="00837F87">
      <w:r>
        <w:separator/>
      </w:r>
    </w:p>
  </w:footnote>
  <w:footnote w:type="continuationSeparator" w:id="0">
    <w:p w:rsidR="009F6A68" w:rsidRDefault="009F6A68" w:rsidP="0083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098623"/>
      <w:docPartObj>
        <w:docPartGallery w:val="Page Numbers (Top of Page)"/>
        <w:docPartUnique/>
      </w:docPartObj>
    </w:sdtPr>
    <w:sdtEndPr/>
    <w:sdtContent>
      <w:p w:rsidR="00837F87" w:rsidRDefault="00837F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B1D">
          <w:rPr>
            <w:noProof/>
          </w:rPr>
          <w:t>2</w:t>
        </w:r>
        <w:r>
          <w:fldChar w:fldCharType="end"/>
        </w:r>
      </w:p>
    </w:sdtContent>
  </w:sdt>
  <w:p w:rsidR="00837F87" w:rsidRDefault="00837F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6D6ABC"/>
    <w:multiLevelType w:val="hybridMultilevel"/>
    <w:tmpl w:val="EB769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A8D439B"/>
    <w:multiLevelType w:val="multilevel"/>
    <w:tmpl w:val="CC80E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1260382"/>
    <w:multiLevelType w:val="hybridMultilevel"/>
    <w:tmpl w:val="5B9CC84A"/>
    <w:lvl w:ilvl="0" w:tplc="338E448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469E8"/>
    <w:multiLevelType w:val="hybridMultilevel"/>
    <w:tmpl w:val="740210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5CC2248"/>
    <w:multiLevelType w:val="hybridMultilevel"/>
    <w:tmpl w:val="A1C216E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9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0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8"/>
  </w:num>
  <w:num w:numId="4">
    <w:abstractNumId w:val="15"/>
  </w:num>
  <w:num w:numId="5">
    <w:abstractNumId w:val="0"/>
  </w:num>
  <w:num w:numId="6">
    <w:abstractNumId w:val="9"/>
  </w:num>
  <w:num w:numId="7">
    <w:abstractNumId w:val="19"/>
  </w:num>
  <w:num w:numId="8">
    <w:abstractNumId w:val="5"/>
  </w:num>
  <w:num w:numId="9">
    <w:abstractNumId w:val="14"/>
  </w:num>
  <w:num w:numId="10">
    <w:abstractNumId w:val="22"/>
  </w:num>
  <w:num w:numId="11">
    <w:abstractNumId w:val="1"/>
  </w:num>
  <w:num w:numId="12">
    <w:abstractNumId w:val="2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6"/>
  </w:num>
  <w:num w:numId="21">
    <w:abstractNumId w:val="11"/>
  </w:num>
  <w:num w:numId="22">
    <w:abstractNumId w:val="4"/>
  </w:num>
  <w:num w:numId="23">
    <w:abstractNumId w:val="17"/>
  </w:num>
  <w:num w:numId="24">
    <w:abstractNumId w:val="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2EA1"/>
    <w:rsid w:val="00007188"/>
    <w:rsid w:val="00047B13"/>
    <w:rsid w:val="00064255"/>
    <w:rsid w:val="00064926"/>
    <w:rsid w:val="00074BEC"/>
    <w:rsid w:val="00085EA6"/>
    <w:rsid w:val="00090E29"/>
    <w:rsid w:val="00092EEF"/>
    <w:rsid w:val="000A5814"/>
    <w:rsid w:val="000B3997"/>
    <w:rsid w:val="000B60FE"/>
    <w:rsid w:val="000C4B0A"/>
    <w:rsid w:val="000D3FDC"/>
    <w:rsid w:val="000F361A"/>
    <w:rsid w:val="00114850"/>
    <w:rsid w:val="001455D7"/>
    <w:rsid w:val="00183C3D"/>
    <w:rsid w:val="001B421D"/>
    <w:rsid w:val="002374A8"/>
    <w:rsid w:val="00242C4D"/>
    <w:rsid w:val="00267867"/>
    <w:rsid w:val="002A3A5D"/>
    <w:rsid w:val="002B633D"/>
    <w:rsid w:val="002E649D"/>
    <w:rsid w:val="002F4EB7"/>
    <w:rsid w:val="002F6D3D"/>
    <w:rsid w:val="00306A53"/>
    <w:rsid w:val="00307DDF"/>
    <w:rsid w:val="00327CD6"/>
    <w:rsid w:val="00340224"/>
    <w:rsid w:val="00344D2F"/>
    <w:rsid w:val="00394F05"/>
    <w:rsid w:val="003A3751"/>
    <w:rsid w:val="003B6AC7"/>
    <w:rsid w:val="003E5C2B"/>
    <w:rsid w:val="003F1499"/>
    <w:rsid w:val="00421039"/>
    <w:rsid w:val="0042591F"/>
    <w:rsid w:val="004638E4"/>
    <w:rsid w:val="00470F26"/>
    <w:rsid w:val="00472A28"/>
    <w:rsid w:val="00492257"/>
    <w:rsid w:val="004C4B1D"/>
    <w:rsid w:val="004C7D19"/>
    <w:rsid w:val="004F1037"/>
    <w:rsid w:val="005111D2"/>
    <w:rsid w:val="005158E8"/>
    <w:rsid w:val="005339D4"/>
    <w:rsid w:val="0057397B"/>
    <w:rsid w:val="005809BF"/>
    <w:rsid w:val="00585F7D"/>
    <w:rsid w:val="005C133F"/>
    <w:rsid w:val="00616261"/>
    <w:rsid w:val="00637AB8"/>
    <w:rsid w:val="00642E00"/>
    <w:rsid w:val="00651F60"/>
    <w:rsid w:val="00660305"/>
    <w:rsid w:val="00663500"/>
    <w:rsid w:val="00664CCB"/>
    <w:rsid w:val="00681592"/>
    <w:rsid w:val="00686D80"/>
    <w:rsid w:val="006A03F8"/>
    <w:rsid w:val="006A101C"/>
    <w:rsid w:val="006D3A3C"/>
    <w:rsid w:val="006F4566"/>
    <w:rsid w:val="0075031E"/>
    <w:rsid w:val="00754D16"/>
    <w:rsid w:val="0076271F"/>
    <w:rsid w:val="007D160B"/>
    <w:rsid w:val="007D4C4F"/>
    <w:rsid w:val="007D7250"/>
    <w:rsid w:val="007E1119"/>
    <w:rsid w:val="007E7F11"/>
    <w:rsid w:val="00803EC9"/>
    <w:rsid w:val="00821071"/>
    <w:rsid w:val="00837F87"/>
    <w:rsid w:val="00851E39"/>
    <w:rsid w:val="00864E49"/>
    <w:rsid w:val="008A5B54"/>
    <w:rsid w:val="008A676A"/>
    <w:rsid w:val="008E3EBE"/>
    <w:rsid w:val="008E4FD5"/>
    <w:rsid w:val="00917E91"/>
    <w:rsid w:val="00930F1D"/>
    <w:rsid w:val="009563BF"/>
    <w:rsid w:val="00970ABA"/>
    <w:rsid w:val="00982117"/>
    <w:rsid w:val="00990242"/>
    <w:rsid w:val="009B11B6"/>
    <w:rsid w:val="009C0DBC"/>
    <w:rsid w:val="009D0A88"/>
    <w:rsid w:val="009D106E"/>
    <w:rsid w:val="009F125C"/>
    <w:rsid w:val="009F6A68"/>
    <w:rsid w:val="00A2281D"/>
    <w:rsid w:val="00A2675D"/>
    <w:rsid w:val="00A6092B"/>
    <w:rsid w:val="00A6241B"/>
    <w:rsid w:val="00A63515"/>
    <w:rsid w:val="00A839FE"/>
    <w:rsid w:val="00A8639D"/>
    <w:rsid w:val="00AA21D1"/>
    <w:rsid w:val="00AE21B5"/>
    <w:rsid w:val="00AE6066"/>
    <w:rsid w:val="00AF635D"/>
    <w:rsid w:val="00B45E53"/>
    <w:rsid w:val="00B75875"/>
    <w:rsid w:val="00BC1F18"/>
    <w:rsid w:val="00BF5EB4"/>
    <w:rsid w:val="00C20D94"/>
    <w:rsid w:val="00C32660"/>
    <w:rsid w:val="00C32E4E"/>
    <w:rsid w:val="00CB2E50"/>
    <w:rsid w:val="00CB495E"/>
    <w:rsid w:val="00CB7574"/>
    <w:rsid w:val="00CC6EBF"/>
    <w:rsid w:val="00CF49A0"/>
    <w:rsid w:val="00D0106D"/>
    <w:rsid w:val="00D05E69"/>
    <w:rsid w:val="00D31835"/>
    <w:rsid w:val="00D32D22"/>
    <w:rsid w:val="00D41EA5"/>
    <w:rsid w:val="00D44918"/>
    <w:rsid w:val="00D659BC"/>
    <w:rsid w:val="00D75BD1"/>
    <w:rsid w:val="00E14562"/>
    <w:rsid w:val="00F06AE2"/>
    <w:rsid w:val="00F35E4E"/>
    <w:rsid w:val="00F367E4"/>
    <w:rsid w:val="00F46C28"/>
    <w:rsid w:val="00F73F67"/>
    <w:rsid w:val="00F813E9"/>
    <w:rsid w:val="00F93546"/>
    <w:rsid w:val="00FB2942"/>
    <w:rsid w:val="00FB2A7C"/>
    <w:rsid w:val="00FD7DD4"/>
    <w:rsid w:val="00F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CA77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2E649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7F87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7F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ikiolensk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A93C4-E4F4-4F66-97D8-5A9BD671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2025-06-16T02:16:00Z</dcterms:created>
  <dcterms:modified xsi:type="dcterms:W3CDTF">2025-06-16T02:16:00Z</dcterms:modified>
</cp:coreProperties>
</file>