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C87EA4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 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_______________________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Pr="00122E29" w:rsidRDefault="006100F7" w:rsidP="0057187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100F7">
        <w:rPr>
          <w:b/>
          <w:sz w:val="28"/>
          <w:szCs w:val="28"/>
        </w:rPr>
        <w:t>О назначении ответственного должностного лица за включение сведений о лице, которое было уволено (чьи полномочия прекращены) в связи с утратой доверия за совершение коррупционного правонарушения, в реестр лиц, уволенных в связи с утратой доверия, и исключение сведений из реестра посредством направления сведений в Администрацию Главы Республики Саха(Якутия) и Правительства Республики Саха (Якутия)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6100F7" w:rsidRPr="00672B65" w:rsidRDefault="006100F7" w:rsidP="006100F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100F7">
        <w:rPr>
          <w:sz w:val="28"/>
          <w:szCs w:val="28"/>
        </w:rPr>
        <w:t>Во исполнение п.4 Положени</w:t>
      </w:r>
      <w:r>
        <w:rPr>
          <w:sz w:val="28"/>
          <w:szCs w:val="28"/>
        </w:rPr>
        <w:t>я</w:t>
      </w:r>
      <w:r w:rsidRPr="006100F7">
        <w:rPr>
          <w:sz w:val="28"/>
          <w:szCs w:val="28"/>
        </w:rPr>
        <w:t xml:space="preserve"> о реестре лиц, уволенных в связи с утратой доверия» утвержденного постановлением Правительства РФ от 05.03.2018 г. №228 «о реестре лиц, уволенных в связи с утратой доверия» и п. 3 Указа Врио Главы РС(Я) от 20.06.2018 г. №2692 «О мерах по реализации Постановления Правительства РФ от 05.03.2018 №228 «О реестре лиц, уволе</w:t>
      </w:r>
      <w:r>
        <w:rPr>
          <w:sz w:val="28"/>
          <w:szCs w:val="28"/>
        </w:rPr>
        <w:t>нных в связи с утратой доверия»</w:t>
      </w:r>
      <w:r w:rsidR="00335780">
        <w:rPr>
          <w:sz w:val="28"/>
          <w:szCs w:val="28"/>
        </w:rPr>
        <w:t xml:space="preserve">, </w:t>
      </w:r>
      <w:r w:rsidR="00335780" w:rsidRPr="00672B65">
        <w:rPr>
          <w:sz w:val="28"/>
          <w:szCs w:val="28"/>
        </w:rPr>
        <w:t xml:space="preserve">решения </w:t>
      </w:r>
      <w:r w:rsidR="001074D2">
        <w:rPr>
          <w:sz w:val="28"/>
          <w:szCs w:val="28"/>
        </w:rPr>
        <w:t>Районного С</w:t>
      </w:r>
      <w:r w:rsidR="00335780" w:rsidRPr="00672B65">
        <w:rPr>
          <w:sz w:val="28"/>
          <w:szCs w:val="28"/>
        </w:rPr>
        <w:t xml:space="preserve">овета депутатов муниципального образования «Ленский район» от 24.09.2024 №01-05/3-14 «О внесении изменений в решение Районного </w:t>
      </w:r>
      <w:r w:rsidR="001074D2">
        <w:rPr>
          <w:sz w:val="28"/>
          <w:szCs w:val="28"/>
        </w:rPr>
        <w:t>С</w:t>
      </w:r>
      <w:r w:rsidR="00335780" w:rsidRPr="00672B65">
        <w:rPr>
          <w:sz w:val="28"/>
          <w:szCs w:val="28"/>
        </w:rPr>
        <w:t>овета депутатов муниципального образования «Ленский район» от 02.06.2011 №17-24»</w:t>
      </w:r>
      <w:r w:rsidRPr="00672B65">
        <w:rPr>
          <w:sz w:val="28"/>
          <w:szCs w:val="28"/>
        </w:rPr>
        <w:t>:</w:t>
      </w:r>
    </w:p>
    <w:p w:rsidR="006100F7" w:rsidRPr="006100F7" w:rsidRDefault="006100F7" w:rsidP="006100F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72B65">
        <w:rPr>
          <w:sz w:val="28"/>
          <w:szCs w:val="28"/>
        </w:rPr>
        <w:t>1.Определить главного специалиста управления</w:t>
      </w:r>
      <w:r w:rsidRPr="006100F7">
        <w:rPr>
          <w:sz w:val="28"/>
          <w:szCs w:val="28"/>
        </w:rPr>
        <w:t xml:space="preserve"> делами администрации муниципального </w:t>
      </w:r>
      <w:r>
        <w:rPr>
          <w:sz w:val="28"/>
          <w:szCs w:val="28"/>
        </w:rPr>
        <w:t>района</w:t>
      </w:r>
      <w:r w:rsidRPr="006100F7">
        <w:rPr>
          <w:sz w:val="28"/>
          <w:szCs w:val="28"/>
        </w:rPr>
        <w:t xml:space="preserve"> «Ленский район» (Яроцкая Т.В.) ответственным должностным лицом за включение сведений о лице, которое было уволено (чьи полномочия прекращены) в связи с утратой доверия за совершение коррупционного правонарушения, в реестр лиц, уволенных в связи с утратой доверия, и исключение сведений из реестра посредством направления сведений </w:t>
      </w:r>
      <w:r w:rsidRPr="006100F7">
        <w:rPr>
          <w:sz w:val="28"/>
          <w:szCs w:val="28"/>
        </w:rPr>
        <w:lastRenderedPageBreak/>
        <w:t xml:space="preserve">в Администрацию Главы Республики Саха(Якутия) и Правительства Республики Саха(Якутия). </w:t>
      </w:r>
    </w:p>
    <w:p w:rsidR="006100F7" w:rsidRPr="006100F7" w:rsidRDefault="006100F7" w:rsidP="006100F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100F7">
        <w:rPr>
          <w:sz w:val="28"/>
          <w:szCs w:val="28"/>
        </w:rPr>
        <w:t xml:space="preserve">2.Главам муниципальных образований сельских поселений в границах Ленского района Республики Саха (Якутия) определить из числа сотрудников администрации муниципального образования ответственное должностное лицо за включение сведений о лице, которое было уволено (чьи полномочия прекращены) в связи с утратой доверия за совершение коррупционного правонарушения, в реестр лиц, уволенных в связи с утратой доверия, и исключение сведений из реестра посредством направления сведений в Администрацию Главы Республики Саха(Якутия) и Правительства Республики Саха(Якутия). </w:t>
      </w:r>
    </w:p>
    <w:p w:rsidR="006100F7" w:rsidRPr="006100F7" w:rsidRDefault="006100F7" w:rsidP="006100F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100F7">
        <w:rPr>
          <w:sz w:val="28"/>
          <w:szCs w:val="28"/>
        </w:rPr>
        <w:t>3.Должностным лицам, ответственным за направление сведений в Администрацию Главы РС(Я) и Правительства РС(Я) в своих действиях руководствоваться Положением о реестре лиц, уволенных в связи с утратой доверия утвержденного постановлением Правительства РФ от 05.03.2018 г. №228 «О реестре лиц, уволенных в связи с утратой доверия».</w:t>
      </w:r>
    </w:p>
    <w:p w:rsidR="006100F7" w:rsidRPr="006100F7" w:rsidRDefault="006100F7" w:rsidP="006100F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100F7">
        <w:rPr>
          <w:sz w:val="28"/>
          <w:szCs w:val="28"/>
        </w:rPr>
        <w:t xml:space="preserve">4.Признать утратившим силу распоряжение главы от </w:t>
      </w:r>
      <w:r w:rsidR="0071025A">
        <w:rPr>
          <w:sz w:val="28"/>
          <w:szCs w:val="28"/>
        </w:rPr>
        <w:t>12.09.2023</w:t>
      </w:r>
      <w:r w:rsidRPr="006100F7">
        <w:rPr>
          <w:sz w:val="28"/>
          <w:szCs w:val="28"/>
        </w:rPr>
        <w:t xml:space="preserve"> № 01-04-</w:t>
      </w:r>
      <w:r w:rsidR="0071025A">
        <w:rPr>
          <w:sz w:val="28"/>
          <w:szCs w:val="28"/>
        </w:rPr>
        <w:t>1807</w:t>
      </w:r>
      <w:r w:rsidRPr="006100F7">
        <w:rPr>
          <w:sz w:val="28"/>
          <w:szCs w:val="28"/>
        </w:rPr>
        <w:t>/</w:t>
      </w:r>
      <w:r w:rsidR="0071025A">
        <w:rPr>
          <w:sz w:val="28"/>
          <w:szCs w:val="28"/>
        </w:rPr>
        <w:t>3</w:t>
      </w:r>
      <w:r w:rsidRPr="006100F7">
        <w:rPr>
          <w:sz w:val="28"/>
          <w:szCs w:val="28"/>
        </w:rPr>
        <w:t xml:space="preserve"> «</w:t>
      </w:r>
      <w:r w:rsidR="0071025A" w:rsidRPr="0071025A">
        <w:rPr>
          <w:sz w:val="28"/>
          <w:szCs w:val="28"/>
        </w:rPr>
        <w:t>О назначении ответственного должностного лица за включение сведений о лице, которое было уволено (чьи полномочия прекращены) в связи с утратой доверия за совершение коррупционного правонарушения, в реестр лиц, уволенных в связи с утратой доверия, и исключение сведений из реестра посредством направления сведений в Администрацию Главы Республики Саха(Якутия) и Правительства Республики Саха (Якутия)</w:t>
      </w:r>
      <w:r w:rsidRPr="006100F7">
        <w:rPr>
          <w:sz w:val="28"/>
          <w:szCs w:val="28"/>
        </w:rPr>
        <w:t>».</w:t>
      </w:r>
    </w:p>
    <w:p w:rsidR="006100F7" w:rsidRPr="006100F7" w:rsidRDefault="006100F7" w:rsidP="006100F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100F7">
        <w:rPr>
          <w:sz w:val="28"/>
          <w:szCs w:val="28"/>
        </w:rPr>
        <w:t>5.Настоящее распоряжение вступает в силу со дня его подписания.</w:t>
      </w:r>
    </w:p>
    <w:p w:rsidR="006100F7" w:rsidRPr="006100F7" w:rsidRDefault="006100F7" w:rsidP="006100F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100F7">
        <w:rPr>
          <w:sz w:val="28"/>
          <w:szCs w:val="28"/>
        </w:rPr>
        <w:t xml:space="preserve">6.Контроль исполнения настоящего распоряжения возложить на заместителя главы - руководителя аппарата администрации по работе с ОМСУ </w:t>
      </w:r>
      <w:r w:rsidR="006B71C4">
        <w:rPr>
          <w:sz w:val="28"/>
          <w:szCs w:val="28"/>
        </w:rPr>
        <w:t>Петрова П.Л</w:t>
      </w:r>
      <w:r w:rsidRPr="006100F7">
        <w:rPr>
          <w:sz w:val="28"/>
          <w:szCs w:val="28"/>
        </w:rPr>
        <w:t>.</w:t>
      </w:r>
    </w:p>
    <w:p w:rsidR="00EE5191" w:rsidRPr="00122E29" w:rsidRDefault="006100F7" w:rsidP="006100F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6100F7">
        <w:rPr>
          <w:sz w:val="28"/>
          <w:szCs w:val="28"/>
        </w:rPr>
        <w:t xml:space="preserve"> </w:t>
      </w:r>
      <w:r w:rsidR="00EE5191"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2A5B76" w:rsidP="002A5B7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F93888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F83207" w:rsidRDefault="00F83207" w:rsidP="0015501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F83207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176F78"/>
    <w:multiLevelType w:val="hybridMultilevel"/>
    <w:tmpl w:val="D96E103A"/>
    <w:lvl w:ilvl="0" w:tplc="B5984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074D2"/>
    <w:rsid w:val="00122E29"/>
    <w:rsid w:val="00155011"/>
    <w:rsid w:val="00174433"/>
    <w:rsid w:val="001757AA"/>
    <w:rsid w:val="00217260"/>
    <w:rsid w:val="00246FFB"/>
    <w:rsid w:val="002477A2"/>
    <w:rsid w:val="0025427D"/>
    <w:rsid w:val="002623A8"/>
    <w:rsid w:val="002669FD"/>
    <w:rsid w:val="00277672"/>
    <w:rsid w:val="002A5B76"/>
    <w:rsid w:val="002C3825"/>
    <w:rsid w:val="00300426"/>
    <w:rsid w:val="003040CB"/>
    <w:rsid w:val="0032715B"/>
    <w:rsid w:val="00334486"/>
    <w:rsid w:val="00335780"/>
    <w:rsid w:val="00340645"/>
    <w:rsid w:val="003442A3"/>
    <w:rsid w:val="00373214"/>
    <w:rsid w:val="00391A2C"/>
    <w:rsid w:val="00416C9F"/>
    <w:rsid w:val="00417945"/>
    <w:rsid w:val="00420649"/>
    <w:rsid w:val="0044216C"/>
    <w:rsid w:val="0048200F"/>
    <w:rsid w:val="004A2052"/>
    <w:rsid w:val="004B3F6A"/>
    <w:rsid w:val="004F4A6B"/>
    <w:rsid w:val="00504E2E"/>
    <w:rsid w:val="005058DA"/>
    <w:rsid w:val="00553CB7"/>
    <w:rsid w:val="00566C38"/>
    <w:rsid w:val="0057187B"/>
    <w:rsid w:val="00573C9B"/>
    <w:rsid w:val="005876E7"/>
    <w:rsid w:val="005A2850"/>
    <w:rsid w:val="005A4FB8"/>
    <w:rsid w:val="005B00ED"/>
    <w:rsid w:val="005D12DB"/>
    <w:rsid w:val="005D162A"/>
    <w:rsid w:val="006100F7"/>
    <w:rsid w:val="00620E25"/>
    <w:rsid w:val="006218D6"/>
    <w:rsid w:val="00672B65"/>
    <w:rsid w:val="00681383"/>
    <w:rsid w:val="006B71C4"/>
    <w:rsid w:val="006C620F"/>
    <w:rsid w:val="007023A6"/>
    <w:rsid w:val="0071025A"/>
    <w:rsid w:val="007521EC"/>
    <w:rsid w:val="00753653"/>
    <w:rsid w:val="00762B45"/>
    <w:rsid w:val="00793639"/>
    <w:rsid w:val="007A2A22"/>
    <w:rsid w:val="00841B13"/>
    <w:rsid w:val="00846181"/>
    <w:rsid w:val="00847274"/>
    <w:rsid w:val="0085251F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20C2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87EA4"/>
    <w:rsid w:val="00CB376D"/>
    <w:rsid w:val="00CC42B0"/>
    <w:rsid w:val="00D12DE3"/>
    <w:rsid w:val="00D37E19"/>
    <w:rsid w:val="00D47F5B"/>
    <w:rsid w:val="00D61344"/>
    <w:rsid w:val="00DC390D"/>
    <w:rsid w:val="00DE6D36"/>
    <w:rsid w:val="00DF0D52"/>
    <w:rsid w:val="00E20164"/>
    <w:rsid w:val="00E65ECE"/>
    <w:rsid w:val="00E938C3"/>
    <w:rsid w:val="00ED7029"/>
    <w:rsid w:val="00EE5191"/>
    <w:rsid w:val="00F461A9"/>
    <w:rsid w:val="00F4697C"/>
    <w:rsid w:val="00F63E0F"/>
    <w:rsid w:val="00F73534"/>
    <w:rsid w:val="00F83207"/>
    <w:rsid w:val="00F93888"/>
    <w:rsid w:val="00FD0AA1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30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Pravo_Glav</cp:lastModifiedBy>
  <cp:revision>2</cp:revision>
  <cp:lastPrinted>2019-07-11T01:48:00Z</cp:lastPrinted>
  <dcterms:created xsi:type="dcterms:W3CDTF">2025-02-25T06:28:00Z</dcterms:created>
  <dcterms:modified xsi:type="dcterms:W3CDTF">2025-02-25T06:28:00Z</dcterms:modified>
</cp:coreProperties>
</file>