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50"/>
        <w:gridCol w:w="3435"/>
        <w:gridCol w:w="604"/>
        <w:gridCol w:w="1380"/>
        <w:gridCol w:w="4113"/>
        <w:gridCol w:w="249"/>
      </w:tblGrid>
      <w:tr w:rsidR="008E3EBE" w:rsidRPr="00122E29" w:rsidTr="00BF1639">
        <w:trPr>
          <w:gridAfter w:val="1"/>
          <w:wAfter w:w="249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671"/>
        </w:trPr>
        <w:tc>
          <w:tcPr>
            <w:tcW w:w="9782" w:type="dxa"/>
            <w:gridSpan w:val="5"/>
          </w:tcPr>
          <w:p w:rsidR="008E3EBE" w:rsidRPr="00122E29" w:rsidRDefault="008E3EBE" w:rsidP="00087F96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87F9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604EC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604EC8" w:rsidRPr="00604EC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87F9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604EC8" w:rsidRPr="00604EC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E3FF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C8746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6F08F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6522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3919B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04EC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87F9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01-03-397/5</w:t>
            </w:r>
            <w:bookmarkStart w:id="0" w:name="_GoBack"/>
            <w:bookmarkEnd w:id="0"/>
            <w:r w:rsidR="00604EC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C87460" w:rsidRPr="00122E29" w:rsidTr="00BF1639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C87460" w:rsidRPr="00122E29" w:rsidRDefault="00C87460" w:rsidP="00BF16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639" w:rsidRPr="00122E29" w:rsidTr="00BF1639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BF1639" w:rsidRDefault="00BF1639" w:rsidP="00AA5477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CF69A9" w:rsidRDefault="00CF69A9" w:rsidP="00CF69A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F69A9">
              <w:rPr>
                <w:b/>
                <w:sz w:val="28"/>
                <w:szCs w:val="28"/>
              </w:rPr>
              <w:t xml:space="preserve">Об утверждении предельной стоимости 1 машино-часа </w:t>
            </w:r>
          </w:p>
          <w:p w:rsidR="00CF69A9" w:rsidRPr="00CF69A9" w:rsidRDefault="00CF69A9" w:rsidP="00CF69A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F69A9">
              <w:rPr>
                <w:b/>
                <w:sz w:val="28"/>
                <w:szCs w:val="28"/>
              </w:rPr>
              <w:t xml:space="preserve">работы автотранспорта МБУ «Гранит» </w:t>
            </w:r>
          </w:p>
          <w:p w:rsidR="006F08F3" w:rsidRDefault="006F08F3" w:rsidP="006F08F3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«Ленский район» РС(Я)</w:t>
            </w:r>
          </w:p>
          <w:p w:rsidR="00BF1639" w:rsidRPr="00122E29" w:rsidRDefault="00BF1639" w:rsidP="00AA54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1639" w:rsidRDefault="00BF1639" w:rsidP="00BF1639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3C0496" w:rsidRDefault="003C0496" w:rsidP="00AC528E">
      <w:pPr>
        <w:spacing w:line="360" w:lineRule="auto"/>
        <w:ind w:firstLine="720"/>
        <w:jc w:val="both"/>
        <w:rPr>
          <w:sz w:val="28"/>
          <w:szCs w:val="28"/>
        </w:rPr>
      </w:pPr>
      <w:r w:rsidRPr="00AC528E">
        <w:rPr>
          <w:sz w:val="28"/>
          <w:szCs w:val="28"/>
        </w:rPr>
        <w:t xml:space="preserve">Во исполнение статьи 2 Закона Республики Саха (Якутия) </w:t>
      </w:r>
      <w:r w:rsidR="00AC528E" w:rsidRPr="00AC528E">
        <w:rPr>
          <w:sz w:val="28"/>
          <w:szCs w:val="28"/>
        </w:rPr>
        <w:t xml:space="preserve">  </w:t>
      </w:r>
      <w:r w:rsidRPr="00AC528E">
        <w:rPr>
          <w:sz w:val="28"/>
          <w:szCs w:val="28"/>
        </w:rPr>
        <w:t>от 15.06.2005г.   246-З №499-</w:t>
      </w:r>
      <w:r w:rsidRPr="00AC528E">
        <w:rPr>
          <w:sz w:val="28"/>
          <w:szCs w:val="28"/>
          <w:lang w:val="en-US"/>
        </w:rPr>
        <w:t>III</w:t>
      </w:r>
      <w:r w:rsidRPr="00AC528E">
        <w:rPr>
          <w:sz w:val="28"/>
          <w:szCs w:val="28"/>
        </w:rPr>
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государственному регулированию цен (тарифов)»</w:t>
      </w:r>
      <w:r w:rsidR="001C6CB4">
        <w:rPr>
          <w:sz w:val="28"/>
          <w:szCs w:val="28"/>
        </w:rPr>
        <w:t xml:space="preserve">, статьи 17 Федерального Закона от 06.10.2003г. №131-ФЗ «Об общих принципах организации местного самоуправления в Российской Федерации» </w:t>
      </w:r>
      <w:r w:rsidRPr="00AC528E">
        <w:rPr>
          <w:sz w:val="28"/>
          <w:szCs w:val="28"/>
        </w:rPr>
        <w:t xml:space="preserve"> </w:t>
      </w:r>
      <w:r w:rsidR="00BF1639" w:rsidRPr="00AC528E">
        <w:rPr>
          <w:sz w:val="28"/>
          <w:szCs w:val="28"/>
        </w:rPr>
        <w:t>п о с т а н о в л я ю:</w:t>
      </w:r>
    </w:p>
    <w:p w:rsidR="00B560B1" w:rsidRDefault="00B560B1" w:rsidP="00B560B1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536A5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предельную </w:t>
      </w:r>
      <w:r w:rsidRPr="00536A5B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 xml:space="preserve">1 машино-часа работы автотранспорта МБУ </w:t>
      </w:r>
      <w:r>
        <w:rPr>
          <w:sz w:val="28"/>
          <w:szCs w:val="28"/>
        </w:rPr>
        <w:lastRenderedPageBreak/>
        <w:t>«Гранит» МР «Ленский район»</w:t>
      </w:r>
      <w:r w:rsidRPr="00536A5B">
        <w:rPr>
          <w:sz w:val="28"/>
          <w:szCs w:val="28"/>
        </w:rPr>
        <w:t>, согласно приложению к настоящему постановлению.</w:t>
      </w:r>
    </w:p>
    <w:p w:rsidR="00BE4CD7" w:rsidRPr="00CF69A9" w:rsidRDefault="00BF1639" w:rsidP="00CF69A9">
      <w:pPr>
        <w:pStyle w:val="a5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F69A9">
        <w:rPr>
          <w:sz w:val="28"/>
          <w:szCs w:val="28"/>
        </w:rPr>
        <w:t xml:space="preserve">Главному </w:t>
      </w:r>
      <w:r w:rsidR="00BE4CD7" w:rsidRPr="00CF69A9">
        <w:rPr>
          <w:sz w:val="28"/>
          <w:szCs w:val="28"/>
        </w:rPr>
        <w:t xml:space="preserve">      </w:t>
      </w:r>
      <w:r w:rsidRPr="00CF69A9">
        <w:rPr>
          <w:sz w:val="28"/>
          <w:szCs w:val="28"/>
        </w:rPr>
        <w:t>специалисту</w:t>
      </w:r>
      <w:r w:rsidR="00BE4CD7" w:rsidRPr="00CF69A9">
        <w:rPr>
          <w:sz w:val="28"/>
          <w:szCs w:val="28"/>
        </w:rPr>
        <w:t xml:space="preserve">  </w:t>
      </w:r>
      <w:r w:rsidRPr="00CF69A9">
        <w:rPr>
          <w:sz w:val="28"/>
          <w:szCs w:val="28"/>
        </w:rPr>
        <w:t xml:space="preserve"> </w:t>
      </w:r>
      <w:r w:rsidR="007769BA" w:rsidRPr="00CF69A9">
        <w:rPr>
          <w:sz w:val="28"/>
          <w:szCs w:val="28"/>
        </w:rPr>
        <w:t xml:space="preserve"> </w:t>
      </w:r>
      <w:r w:rsidR="00BE4CD7" w:rsidRPr="00CF69A9">
        <w:rPr>
          <w:sz w:val="28"/>
          <w:szCs w:val="28"/>
        </w:rPr>
        <w:t xml:space="preserve">     </w:t>
      </w:r>
      <w:r w:rsidR="007769BA" w:rsidRPr="00CF69A9">
        <w:rPr>
          <w:sz w:val="28"/>
          <w:szCs w:val="28"/>
        </w:rPr>
        <w:t xml:space="preserve"> </w:t>
      </w:r>
      <w:r w:rsidRPr="00CF69A9">
        <w:rPr>
          <w:sz w:val="28"/>
          <w:szCs w:val="28"/>
        </w:rPr>
        <w:t xml:space="preserve">управления </w:t>
      </w:r>
      <w:r w:rsidR="00BE4CD7" w:rsidRPr="00CF69A9">
        <w:rPr>
          <w:sz w:val="28"/>
          <w:szCs w:val="28"/>
        </w:rPr>
        <w:t xml:space="preserve">         </w:t>
      </w:r>
      <w:r w:rsidRPr="00CF69A9">
        <w:rPr>
          <w:sz w:val="28"/>
          <w:szCs w:val="28"/>
        </w:rPr>
        <w:t xml:space="preserve">делами </w:t>
      </w:r>
      <w:r w:rsidR="007B1B9A" w:rsidRPr="00CF69A9">
        <w:rPr>
          <w:sz w:val="28"/>
          <w:szCs w:val="28"/>
        </w:rPr>
        <w:t xml:space="preserve">    </w:t>
      </w:r>
      <w:r w:rsidRPr="00CF69A9">
        <w:rPr>
          <w:sz w:val="28"/>
          <w:szCs w:val="28"/>
        </w:rPr>
        <w:t>(</w:t>
      </w:r>
      <w:proofErr w:type="spellStart"/>
      <w:r w:rsidRPr="00CF69A9">
        <w:rPr>
          <w:sz w:val="28"/>
          <w:szCs w:val="28"/>
        </w:rPr>
        <w:t>Иванская</w:t>
      </w:r>
      <w:proofErr w:type="spellEnd"/>
      <w:r w:rsidRPr="00CF69A9">
        <w:rPr>
          <w:sz w:val="28"/>
          <w:szCs w:val="28"/>
        </w:rPr>
        <w:t xml:space="preserve"> Е.С.) </w:t>
      </w:r>
      <w:r w:rsidR="007B1B9A" w:rsidRPr="00CF69A9">
        <w:rPr>
          <w:sz w:val="28"/>
          <w:szCs w:val="28"/>
        </w:rPr>
        <w:t xml:space="preserve">   </w:t>
      </w:r>
    </w:p>
    <w:p w:rsidR="00014206" w:rsidRDefault="00BF1639" w:rsidP="00014206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E4CD7">
        <w:rPr>
          <w:sz w:val="28"/>
          <w:szCs w:val="28"/>
        </w:rPr>
        <w:t xml:space="preserve">опубликовать данное постановление </w:t>
      </w:r>
      <w:r w:rsidR="007769BA" w:rsidRPr="00BE4CD7">
        <w:rPr>
          <w:sz w:val="28"/>
          <w:szCs w:val="28"/>
        </w:rPr>
        <w:t>н</w:t>
      </w:r>
      <w:r w:rsidRPr="00BE4CD7">
        <w:rPr>
          <w:sz w:val="28"/>
          <w:szCs w:val="28"/>
        </w:rPr>
        <w:t>а официальном сайте администрации муниципального района «Ленский район».</w:t>
      </w:r>
    </w:p>
    <w:p w:rsidR="007B1B9A" w:rsidRDefault="007B1B9A" w:rsidP="00014206">
      <w:pPr>
        <w:pStyle w:val="a5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14206">
        <w:rPr>
          <w:sz w:val="28"/>
          <w:szCs w:val="28"/>
        </w:rPr>
        <w:t xml:space="preserve">Настоящее постановление вступает в силу с момента </w:t>
      </w:r>
      <w:r w:rsidR="00CF69A9" w:rsidRPr="00014206">
        <w:rPr>
          <w:sz w:val="28"/>
          <w:szCs w:val="28"/>
        </w:rPr>
        <w:t>его подписания</w:t>
      </w:r>
      <w:r w:rsidRPr="00014206">
        <w:rPr>
          <w:sz w:val="28"/>
          <w:szCs w:val="28"/>
        </w:rPr>
        <w:t>.</w:t>
      </w:r>
    </w:p>
    <w:p w:rsidR="00BF1639" w:rsidRPr="00014206" w:rsidRDefault="00BF1639" w:rsidP="00014206">
      <w:pPr>
        <w:pStyle w:val="a5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14206">
        <w:rPr>
          <w:sz w:val="28"/>
          <w:szCs w:val="28"/>
        </w:rPr>
        <w:t xml:space="preserve">Контроль исполнения данного постановления </w:t>
      </w:r>
      <w:r w:rsidR="00AC528E" w:rsidRPr="00014206">
        <w:rPr>
          <w:sz w:val="28"/>
          <w:szCs w:val="28"/>
        </w:rPr>
        <w:t>оставляю за собой</w:t>
      </w:r>
      <w:r w:rsidR="00356F4F" w:rsidRPr="00014206">
        <w:rPr>
          <w:sz w:val="28"/>
          <w:szCs w:val="28"/>
        </w:rPr>
        <w:t>.</w:t>
      </w:r>
      <w:r w:rsidRPr="00014206">
        <w:rPr>
          <w:sz w:val="28"/>
          <w:szCs w:val="28"/>
        </w:rPr>
        <w:t xml:space="preserve"> </w:t>
      </w:r>
    </w:p>
    <w:p w:rsidR="00BF1639" w:rsidRDefault="00BF1639" w:rsidP="007B1B9A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C87460" w:rsidRDefault="00C87460" w:rsidP="00C8746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014206" w:rsidP="00014206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3919B5">
              <w:rPr>
                <w:b/>
                <w:sz w:val="28"/>
                <w:szCs w:val="28"/>
              </w:rPr>
              <w:t xml:space="preserve">                                     </w:t>
            </w:r>
            <w:r w:rsidR="001B11D1">
              <w:rPr>
                <w:b/>
                <w:sz w:val="28"/>
                <w:szCs w:val="28"/>
              </w:rPr>
              <w:tab/>
            </w:r>
          </w:p>
        </w:tc>
        <w:tc>
          <w:tcPr>
            <w:tcW w:w="5104" w:type="dxa"/>
          </w:tcPr>
          <w:p w:rsidR="00C87460" w:rsidRDefault="00B67518" w:rsidP="00D1230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12307">
              <w:rPr>
                <w:b/>
                <w:sz w:val="28"/>
                <w:szCs w:val="28"/>
              </w:rPr>
              <w:t xml:space="preserve">                </w:t>
            </w:r>
            <w:r w:rsidR="00C87460">
              <w:rPr>
                <w:b/>
                <w:sz w:val="28"/>
                <w:szCs w:val="28"/>
              </w:rPr>
              <w:t xml:space="preserve">                  </w:t>
            </w:r>
          </w:p>
          <w:p w:rsidR="00C10751" w:rsidRPr="00122E29" w:rsidRDefault="00C87460" w:rsidP="00014206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F1639">
              <w:rPr>
                <w:b/>
                <w:sz w:val="28"/>
                <w:szCs w:val="28"/>
              </w:rPr>
              <w:t xml:space="preserve">                             </w:t>
            </w:r>
            <w:r w:rsidR="00014206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14206" w:rsidRDefault="00AC528E" w:rsidP="00AC528E">
      <w:pPr>
        <w:tabs>
          <w:tab w:val="left" w:pos="2430"/>
          <w:tab w:val="right" w:pos="90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</w:t>
      </w:r>
    </w:p>
    <w:p w:rsidR="00014206" w:rsidRDefault="00014206" w:rsidP="00AC528E">
      <w:pPr>
        <w:tabs>
          <w:tab w:val="left" w:pos="2430"/>
          <w:tab w:val="right" w:pos="9070"/>
        </w:tabs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="-459" w:tblpY="-293"/>
        <w:tblW w:w="10490" w:type="dxa"/>
        <w:tblLook w:val="01E0" w:firstRow="1" w:lastRow="1" w:firstColumn="1" w:lastColumn="1" w:noHBand="0" w:noVBand="0"/>
      </w:tblPr>
      <w:tblGrid>
        <w:gridCol w:w="6856"/>
        <w:gridCol w:w="3634"/>
      </w:tblGrid>
      <w:tr w:rsidR="00014206" w:rsidRPr="00530BEF" w:rsidTr="00014206">
        <w:trPr>
          <w:trHeight w:val="1137"/>
        </w:trPr>
        <w:tc>
          <w:tcPr>
            <w:tcW w:w="6856" w:type="dxa"/>
          </w:tcPr>
          <w:p w:rsidR="00014206" w:rsidRPr="00530BEF" w:rsidRDefault="00014206" w:rsidP="00014206">
            <w:pPr>
              <w:tabs>
                <w:tab w:val="left" w:pos="2430"/>
                <w:tab w:val="right" w:pos="9070"/>
              </w:tabs>
              <w:jc w:val="right"/>
              <w:rPr>
                <w:sz w:val="24"/>
                <w:szCs w:val="24"/>
              </w:rPr>
            </w:pPr>
          </w:p>
          <w:p w:rsidR="00014206" w:rsidRPr="00530BEF" w:rsidRDefault="00014206" w:rsidP="00014206">
            <w:pPr>
              <w:tabs>
                <w:tab w:val="left" w:pos="2430"/>
                <w:tab w:val="right" w:pos="907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014206" w:rsidRPr="00530BEF" w:rsidRDefault="00014206" w:rsidP="0001420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14206" w:rsidRPr="00530BEF" w:rsidRDefault="00014206" w:rsidP="00014206">
            <w:pPr>
              <w:tabs>
                <w:tab w:val="left" w:pos="2430"/>
                <w:tab w:val="right" w:pos="9070"/>
              </w:tabs>
              <w:jc w:val="right"/>
              <w:rPr>
                <w:sz w:val="24"/>
                <w:szCs w:val="24"/>
              </w:rPr>
            </w:pPr>
          </w:p>
          <w:p w:rsidR="00014206" w:rsidRPr="00530BEF" w:rsidRDefault="00014206" w:rsidP="00014206">
            <w:pPr>
              <w:tabs>
                <w:tab w:val="left" w:pos="2430"/>
                <w:tab w:val="right" w:pos="9070"/>
              </w:tabs>
              <w:jc w:val="right"/>
              <w:rPr>
                <w:sz w:val="24"/>
                <w:szCs w:val="24"/>
              </w:rPr>
            </w:pPr>
          </w:p>
          <w:p w:rsidR="00014206" w:rsidRPr="00530BEF" w:rsidRDefault="00014206" w:rsidP="00014206">
            <w:pPr>
              <w:tabs>
                <w:tab w:val="left" w:pos="2430"/>
                <w:tab w:val="right" w:pos="9070"/>
              </w:tabs>
              <w:jc w:val="right"/>
              <w:rPr>
                <w:sz w:val="24"/>
                <w:szCs w:val="24"/>
              </w:rPr>
            </w:pPr>
          </w:p>
          <w:p w:rsidR="00014206" w:rsidRPr="00530BEF" w:rsidRDefault="00014206" w:rsidP="00014206">
            <w:pPr>
              <w:tabs>
                <w:tab w:val="left" w:pos="2430"/>
                <w:tab w:val="right" w:pos="9070"/>
              </w:tabs>
              <w:jc w:val="right"/>
              <w:rPr>
                <w:sz w:val="24"/>
                <w:szCs w:val="24"/>
              </w:rPr>
            </w:pPr>
          </w:p>
          <w:p w:rsidR="00014206" w:rsidRPr="00530BEF" w:rsidRDefault="00014206" w:rsidP="00014206">
            <w:pPr>
              <w:tabs>
                <w:tab w:val="left" w:pos="2430"/>
                <w:tab w:val="right" w:pos="907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014206" w:rsidRPr="00530BEF" w:rsidRDefault="00014206" w:rsidP="00014206">
            <w:pPr>
              <w:tabs>
                <w:tab w:val="left" w:pos="2430"/>
                <w:tab w:val="right" w:pos="90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014206" w:rsidRPr="00530BEF" w:rsidRDefault="00014206" w:rsidP="00014206">
            <w:pPr>
              <w:rPr>
                <w:sz w:val="28"/>
                <w:szCs w:val="28"/>
              </w:rPr>
            </w:pPr>
            <w:r w:rsidRPr="00530BEF">
              <w:rPr>
                <w:sz w:val="28"/>
                <w:szCs w:val="28"/>
              </w:rPr>
              <w:t>к постановлению глав</w:t>
            </w:r>
            <w:r>
              <w:rPr>
                <w:sz w:val="28"/>
                <w:szCs w:val="28"/>
              </w:rPr>
              <w:t>ы</w:t>
            </w:r>
            <w:r w:rsidRPr="00530BEF">
              <w:rPr>
                <w:sz w:val="28"/>
                <w:szCs w:val="28"/>
              </w:rPr>
              <w:t xml:space="preserve"> </w:t>
            </w:r>
          </w:p>
          <w:p w:rsidR="00014206" w:rsidRPr="00014206" w:rsidRDefault="00014206" w:rsidP="00014206">
            <w:pPr>
              <w:rPr>
                <w:sz w:val="28"/>
                <w:szCs w:val="28"/>
              </w:rPr>
            </w:pPr>
            <w:r w:rsidRPr="00014206">
              <w:rPr>
                <w:sz w:val="28"/>
                <w:szCs w:val="28"/>
              </w:rPr>
              <w:t>от «__»  _______2025 г.</w:t>
            </w:r>
          </w:p>
          <w:p w:rsidR="00014206" w:rsidRPr="00530BEF" w:rsidRDefault="00014206" w:rsidP="00014206">
            <w:pPr>
              <w:rPr>
                <w:sz w:val="28"/>
                <w:szCs w:val="28"/>
              </w:rPr>
            </w:pPr>
            <w:r w:rsidRPr="00530B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014206">
              <w:rPr>
                <w:sz w:val="28"/>
                <w:szCs w:val="28"/>
              </w:rPr>
              <w:t>__________________</w:t>
            </w:r>
          </w:p>
        </w:tc>
      </w:tr>
    </w:tbl>
    <w:p w:rsidR="00014206" w:rsidRDefault="00014206" w:rsidP="000142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Предельная стоимость 1 машино-часа работы автотранспорта </w:t>
      </w:r>
    </w:p>
    <w:p w:rsidR="00014206" w:rsidRDefault="00014206" w:rsidP="000142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</w:t>
      </w:r>
      <w:r w:rsidRPr="00536A5B">
        <w:rPr>
          <w:b/>
          <w:sz w:val="28"/>
          <w:szCs w:val="28"/>
        </w:rPr>
        <w:t xml:space="preserve"> «Гранит» </w:t>
      </w:r>
      <w:r>
        <w:rPr>
          <w:b/>
          <w:sz w:val="28"/>
          <w:szCs w:val="28"/>
        </w:rPr>
        <w:t>МР</w:t>
      </w:r>
      <w:r w:rsidRPr="00536A5B">
        <w:rPr>
          <w:b/>
          <w:sz w:val="28"/>
          <w:szCs w:val="28"/>
        </w:rPr>
        <w:t xml:space="preserve"> «Ленский район»</w:t>
      </w:r>
      <w:r>
        <w:rPr>
          <w:b/>
          <w:sz w:val="28"/>
          <w:szCs w:val="28"/>
        </w:rPr>
        <w:t xml:space="preserve"> </w:t>
      </w:r>
    </w:p>
    <w:p w:rsidR="00014206" w:rsidRDefault="00014206" w:rsidP="00014206">
      <w:pPr>
        <w:rPr>
          <w:b/>
          <w:sz w:val="28"/>
          <w:szCs w:val="28"/>
        </w:rPr>
      </w:pPr>
    </w:p>
    <w:p w:rsidR="00014206" w:rsidRDefault="00014206" w:rsidP="00014206">
      <w:pPr>
        <w:rPr>
          <w:b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87"/>
        <w:gridCol w:w="2274"/>
        <w:gridCol w:w="1985"/>
        <w:gridCol w:w="1740"/>
      </w:tblGrid>
      <w:tr w:rsidR="00014206" w:rsidRPr="00B32C18" w:rsidTr="00E51CFE">
        <w:tc>
          <w:tcPr>
            <w:tcW w:w="851" w:type="dxa"/>
            <w:shd w:val="clear" w:color="auto" w:fill="auto"/>
          </w:tcPr>
          <w:p w:rsidR="00014206" w:rsidRPr="00B32C18" w:rsidRDefault="00014206" w:rsidP="00DC42C5">
            <w:pPr>
              <w:rPr>
                <w:b/>
                <w:sz w:val="28"/>
                <w:szCs w:val="28"/>
              </w:rPr>
            </w:pPr>
            <w:r w:rsidRPr="00B32C18">
              <w:rPr>
                <w:b/>
                <w:sz w:val="28"/>
                <w:szCs w:val="28"/>
              </w:rPr>
              <w:t xml:space="preserve"> № п/п</w:t>
            </w:r>
          </w:p>
        </w:tc>
        <w:tc>
          <w:tcPr>
            <w:tcW w:w="2687" w:type="dxa"/>
            <w:shd w:val="clear" w:color="auto" w:fill="auto"/>
          </w:tcPr>
          <w:p w:rsidR="00014206" w:rsidRPr="00B32C18" w:rsidRDefault="00014206" w:rsidP="00E51C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B32C18">
              <w:rPr>
                <w:b/>
                <w:sz w:val="28"/>
                <w:szCs w:val="28"/>
              </w:rPr>
              <w:t>аименование хозяйствующ</w:t>
            </w:r>
            <w:r w:rsidR="00E51CFE">
              <w:rPr>
                <w:b/>
                <w:sz w:val="28"/>
                <w:szCs w:val="28"/>
              </w:rPr>
              <w:t>их субъектов</w:t>
            </w:r>
          </w:p>
        </w:tc>
        <w:tc>
          <w:tcPr>
            <w:tcW w:w="2274" w:type="dxa"/>
            <w:shd w:val="clear" w:color="auto" w:fill="auto"/>
          </w:tcPr>
          <w:p w:rsidR="00014206" w:rsidRPr="00B32C18" w:rsidRDefault="00014206" w:rsidP="00DC42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B32C18">
              <w:rPr>
                <w:b/>
                <w:sz w:val="28"/>
                <w:szCs w:val="28"/>
              </w:rPr>
              <w:t>аименование транспортного средства</w:t>
            </w:r>
          </w:p>
        </w:tc>
        <w:tc>
          <w:tcPr>
            <w:tcW w:w="1985" w:type="dxa"/>
            <w:shd w:val="clear" w:color="auto" w:fill="auto"/>
          </w:tcPr>
          <w:p w:rsidR="00014206" w:rsidRPr="00B32C18" w:rsidRDefault="00E51CFE" w:rsidP="00E51C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40" w:type="dxa"/>
            <w:shd w:val="clear" w:color="auto" w:fill="auto"/>
          </w:tcPr>
          <w:p w:rsidR="00A55670" w:rsidRDefault="00014206" w:rsidP="00DC42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B32C18">
              <w:rPr>
                <w:b/>
                <w:sz w:val="28"/>
                <w:szCs w:val="28"/>
              </w:rPr>
              <w:t>тоимость, в руб.</w:t>
            </w:r>
            <w:r w:rsidR="00A55670">
              <w:rPr>
                <w:b/>
                <w:sz w:val="28"/>
                <w:szCs w:val="28"/>
              </w:rPr>
              <w:t>,</w:t>
            </w:r>
            <w:r w:rsidR="00E51CFE">
              <w:rPr>
                <w:b/>
                <w:sz w:val="28"/>
                <w:szCs w:val="28"/>
              </w:rPr>
              <w:t xml:space="preserve"> </w:t>
            </w:r>
          </w:p>
          <w:p w:rsidR="00014206" w:rsidRPr="00B32C18" w:rsidRDefault="00E51CFE" w:rsidP="00DC42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НДС</w:t>
            </w:r>
          </w:p>
        </w:tc>
      </w:tr>
      <w:tr w:rsidR="00E51CFE" w:rsidRPr="00B32C18" w:rsidTr="00C95D50">
        <w:trPr>
          <w:trHeight w:val="2576"/>
        </w:trPr>
        <w:tc>
          <w:tcPr>
            <w:tcW w:w="851" w:type="dxa"/>
            <w:shd w:val="clear" w:color="auto" w:fill="auto"/>
          </w:tcPr>
          <w:p w:rsidR="00E51CFE" w:rsidRPr="00B32C18" w:rsidRDefault="00E51CFE" w:rsidP="00E51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32C18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:rsidR="00E51CFE" w:rsidRPr="00B32C18" w:rsidRDefault="00E51CFE" w:rsidP="00E5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физических и юридических лиц независимо от форм собственности (кроме организаций, находящихся в муниципальной собственности)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E51CFE" w:rsidRDefault="00E51CFE" w:rsidP="00DC42C5">
            <w:pPr>
              <w:rPr>
                <w:sz w:val="28"/>
                <w:szCs w:val="28"/>
              </w:rPr>
            </w:pPr>
            <w:r w:rsidRPr="00B32C18">
              <w:rPr>
                <w:sz w:val="28"/>
                <w:szCs w:val="28"/>
              </w:rPr>
              <w:t xml:space="preserve"> </w:t>
            </w:r>
          </w:p>
          <w:p w:rsidR="00E51CFE" w:rsidRDefault="00E51CFE" w:rsidP="00DC42C5">
            <w:pPr>
              <w:rPr>
                <w:sz w:val="28"/>
                <w:szCs w:val="28"/>
              </w:rPr>
            </w:pPr>
          </w:p>
          <w:p w:rsidR="00E51CFE" w:rsidRDefault="00E51CFE" w:rsidP="00DC42C5">
            <w:pPr>
              <w:rPr>
                <w:sz w:val="28"/>
                <w:szCs w:val="28"/>
              </w:rPr>
            </w:pPr>
          </w:p>
          <w:p w:rsidR="00E51CFE" w:rsidRDefault="00E51CFE" w:rsidP="00DC42C5">
            <w:pPr>
              <w:rPr>
                <w:sz w:val="28"/>
                <w:szCs w:val="28"/>
              </w:rPr>
            </w:pPr>
          </w:p>
          <w:p w:rsidR="00E51CFE" w:rsidRDefault="00E51CFE" w:rsidP="00DC42C5">
            <w:pPr>
              <w:rPr>
                <w:sz w:val="28"/>
                <w:szCs w:val="28"/>
              </w:rPr>
            </w:pPr>
          </w:p>
          <w:p w:rsidR="00E51CFE" w:rsidRPr="00B32C18" w:rsidRDefault="00E51CFE" w:rsidP="00DC4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Бульдозер ТМ10.11 ГСТ10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51CFE" w:rsidRDefault="00E51CFE" w:rsidP="00DC42C5">
            <w:pPr>
              <w:rPr>
                <w:sz w:val="28"/>
                <w:szCs w:val="28"/>
              </w:rPr>
            </w:pPr>
          </w:p>
          <w:p w:rsidR="00E51CFE" w:rsidRDefault="00E51CFE" w:rsidP="00DC42C5">
            <w:pPr>
              <w:rPr>
                <w:sz w:val="28"/>
                <w:szCs w:val="28"/>
              </w:rPr>
            </w:pPr>
          </w:p>
          <w:p w:rsidR="00E51CFE" w:rsidRDefault="00E51CFE" w:rsidP="00DC42C5">
            <w:pPr>
              <w:rPr>
                <w:sz w:val="28"/>
                <w:szCs w:val="28"/>
              </w:rPr>
            </w:pPr>
          </w:p>
          <w:p w:rsidR="00E51CFE" w:rsidRDefault="00E51CFE" w:rsidP="00DC42C5">
            <w:pPr>
              <w:rPr>
                <w:sz w:val="28"/>
                <w:szCs w:val="28"/>
              </w:rPr>
            </w:pPr>
          </w:p>
          <w:p w:rsidR="00E51CFE" w:rsidRDefault="00E51CFE" w:rsidP="00DC42C5">
            <w:pPr>
              <w:rPr>
                <w:sz w:val="28"/>
                <w:szCs w:val="28"/>
              </w:rPr>
            </w:pPr>
          </w:p>
          <w:p w:rsidR="00E51CFE" w:rsidRPr="00B32C18" w:rsidRDefault="00E51CFE" w:rsidP="00DC42C5">
            <w:pPr>
              <w:rPr>
                <w:sz w:val="28"/>
                <w:szCs w:val="28"/>
              </w:rPr>
            </w:pPr>
            <w:r w:rsidRPr="00B32C18">
              <w:rPr>
                <w:sz w:val="28"/>
                <w:szCs w:val="28"/>
              </w:rPr>
              <w:t xml:space="preserve">1 </w:t>
            </w:r>
            <w:proofErr w:type="spellStart"/>
            <w:r w:rsidRPr="00B32C18"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/</w:t>
            </w:r>
            <w:r w:rsidRPr="00B32C18">
              <w:rPr>
                <w:sz w:val="28"/>
                <w:szCs w:val="28"/>
              </w:rPr>
              <w:t>час</w:t>
            </w:r>
          </w:p>
          <w:p w:rsidR="00E51CFE" w:rsidRPr="00B32C18" w:rsidRDefault="00E51CFE" w:rsidP="00DC42C5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:rsidR="00E51CFE" w:rsidRDefault="00E51CFE" w:rsidP="00DC42C5">
            <w:pPr>
              <w:jc w:val="center"/>
              <w:rPr>
                <w:sz w:val="28"/>
                <w:szCs w:val="28"/>
              </w:rPr>
            </w:pPr>
          </w:p>
          <w:p w:rsidR="00E51CFE" w:rsidRDefault="00E51CFE" w:rsidP="00DC42C5">
            <w:pPr>
              <w:jc w:val="center"/>
              <w:rPr>
                <w:sz w:val="28"/>
                <w:szCs w:val="28"/>
              </w:rPr>
            </w:pPr>
          </w:p>
          <w:p w:rsidR="00E51CFE" w:rsidRDefault="00E51CFE" w:rsidP="00DC42C5">
            <w:pPr>
              <w:jc w:val="center"/>
              <w:rPr>
                <w:sz w:val="28"/>
                <w:szCs w:val="28"/>
              </w:rPr>
            </w:pPr>
          </w:p>
          <w:p w:rsidR="00E51CFE" w:rsidRPr="00B32C18" w:rsidRDefault="00E51CFE" w:rsidP="00DC4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7 884,00</w:t>
            </w:r>
          </w:p>
        </w:tc>
      </w:tr>
      <w:tr w:rsidR="00E51CFE" w:rsidRPr="00B32C18" w:rsidTr="00E51CFE">
        <w:tc>
          <w:tcPr>
            <w:tcW w:w="851" w:type="dxa"/>
            <w:shd w:val="clear" w:color="auto" w:fill="auto"/>
          </w:tcPr>
          <w:p w:rsidR="00E51CFE" w:rsidRPr="00B32C18" w:rsidRDefault="00E51CFE" w:rsidP="00E5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dxa"/>
            <w:shd w:val="clear" w:color="auto" w:fill="auto"/>
          </w:tcPr>
          <w:p w:rsidR="00E51CFE" w:rsidRPr="00B32C18" w:rsidRDefault="00E51CFE" w:rsidP="00DC4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организаций находящихся в муниципальной собственности МР «Ленский район»</w:t>
            </w:r>
          </w:p>
        </w:tc>
        <w:tc>
          <w:tcPr>
            <w:tcW w:w="2274" w:type="dxa"/>
            <w:vMerge/>
            <w:shd w:val="clear" w:color="auto" w:fill="auto"/>
          </w:tcPr>
          <w:p w:rsidR="00E51CFE" w:rsidRPr="00E51CFE" w:rsidRDefault="00E51CFE" w:rsidP="00DC42C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51CFE" w:rsidRPr="00B32C18" w:rsidRDefault="00E51CFE" w:rsidP="00DC42C5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:rsidR="00E51CFE" w:rsidRDefault="00E51CFE" w:rsidP="00DC42C5">
            <w:pPr>
              <w:jc w:val="center"/>
              <w:rPr>
                <w:sz w:val="28"/>
                <w:szCs w:val="28"/>
              </w:rPr>
            </w:pPr>
          </w:p>
          <w:p w:rsidR="00E51CFE" w:rsidRDefault="00E51CFE" w:rsidP="00DC42C5">
            <w:pPr>
              <w:jc w:val="center"/>
              <w:rPr>
                <w:sz w:val="28"/>
                <w:szCs w:val="28"/>
              </w:rPr>
            </w:pPr>
          </w:p>
          <w:p w:rsidR="00E51CFE" w:rsidRDefault="00E51CFE" w:rsidP="00DC4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</w:tbl>
    <w:p w:rsidR="00014206" w:rsidRDefault="00014206" w:rsidP="00014206">
      <w:pPr>
        <w:rPr>
          <w:b/>
          <w:sz w:val="28"/>
          <w:szCs w:val="28"/>
        </w:rPr>
      </w:pPr>
    </w:p>
    <w:p w:rsidR="00014206" w:rsidRDefault="00014206" w:rsidP="00014206">
      <w:pPr>
        <w:rPr>
          <w:b/>
          <w:sz w:val="28"/>
          <w:szCs w:val="28"/>
        </w:rPr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AC528E" w:rsidRPr="00A55670" w:rsidRDefault="00AC528E" w:rsidP="00AC528E">
      <w:pPr>
        <w:tabs>
          <w:tab w:val="left" w:pos="7275"/>
        </w:tabs>
        <w:rPr>
          <w:b/>
          <w:sz w:val="28"/>
          <w:szCs w:val="28"/>
        </w:rPr>
      </w:pPr>
      <w:r w:rsidRPr="00A55670">
        <w:rPr>
          <w:b/>
          <w:sz w:val="28"/>
          <w:szCs w:val="28"/>
        </w:rPr>
        <w:t xml:space="preserve">Начальник управления                                                        </w:t>
      </w:r>
      <w:r w:rsidR="00A55670">
        <w:rPr>
          <w:b/>
          <w:sz w:val="28"/>
          <w:szCs w:val="28"/>
        </w:rPr>
        <w:t>О.А. Кондратьева</w:t>
      </w:r>
      <w:r w:rsidRPr="00A55670">
        <w:rPr>
          <w:b/>
          <w:sz w:val="28"/>
          <w:szCs w:val="28"/>
        </w:rPr>
        <w:t xml:space="preserve">         </w:t>
      </w:r>
    </w:p>
    <w:p w:rsidR="00AC528E" w:rsidRPr="00A55670" w:rsidRDefault="00AC528E" w:rsidP="00AC528E">
      <w:pPr>
        <w:rPr>
          <w:b/>
          <w:sz w:val="28"/>
          <w:szCs w:val="28"/>
        </w:rPr>
      </w:pPr>
      <w:r w:rsidRPr="00A55670">
        <w:rPr>
          <w:b/>
          <w:sz w:val="28"/>
          <w:szCs w:val="28"/>
        </w:rPr>
        <w:t xml:space="preserve">инвестиционной </w:t>
      </w:r>
    </w:p>
    <w:p w:rsidR="00AC528E" w:rsidRPr="00A55670" w:rsidRDefault="00AC528E" w:rsidP="00AC528E">
      <w:pPr>
        <w:spacing w:line="360" w:lineRule="auto"/>
        <w:rPr>
          <w:b/>
          <w:sz w:val="28"/>
          <w:szCs w:val="28"/>
        </w:rPr>
      </w:pPr>
      <w:r w:rsidRPr="00A55670">
        <w:rPr>
          <w:b/>
          <w:sz w:val="28"/>
          <w:szCs w:val="28"/>
        </w:rPr>
        <w:t xml:space="preserve">и экономической политики                              </w:t>
      </w:r>
      <w:r w:rsidR="00B67B7E" w:rsidRPr="00A55670">
        <w:rPr>
          <w:b/>
          <w:sz w:val="28"/>
          <w:szCs w:val="28"/>
        </w:rPr>
        <w:t xml:space="preserve">      </w:t>
      </w:r>
      <w:r w:rsidRPr="00A55670">
        <w:rPr>
          <w:b/>
          <w:sz w:val="28"/>
          <w:szCs w:val="28"/>
        </w:rPr>
        <w:t xml:space="preserve">               </w:t>
      </w:r>
    </w:p>
    <w:p w:rsidR="00AC528E" w:rsidRPr="00A55670" w:rsidRDefault="00AC528E" w:rsidP="00F74778">
      <w:pPr>
        <w:pStyle w:val="ConsPlusNormal"/>
        <w:jc w:val="center"/>
        <w:rPr>
          <w:sz w:val="28"/>
          <w:szCs w:val="28"/>
        </w:rPr>
      </w:pPr>
    </w:p>
    <w:sectPr w:rsidR="00AC528E" w:rsidRPr="00A55670" w:rsidSect="00C87460">
      <w:pgSz w:w="11906" w:h="16838"/>
      <w:pgMar w:top="96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6D5BAC"/>
    <w:multiLevelType w:val="hybridMultilevel"/>
    <w:tmpl w:val="2AB497B8"/>
    <w:lvl w:ilvl="0" w:tplc="29EC99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2CA978B4"/>
    <w:multiLevelType w:val="hybridMultilevel"/>
    <w:tmpl w:val="A2A2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16"/>
  </w:num>
  <w:num w:numId="5">
    <w:abstractNumId w:val="0"/>
  </w:num>
  <w:num w:numId="6">
    <w:abstractNumId w:val="10"/>
  </w:num>
  <w:num w:numId="7">
    <w:abstractNumId w:val="19"/>
  </w:num>
  <w:num w:numId="8">
    <w:abstractNumId w:val="5"/>
  </w:num>
  <w:num w:numId="9">
    <w:abstractNumId w:val="15"/>
  </w:num>
  <w:num w:numId="10">
    <w:abstractNumId w:val="22"/>
  </w:num>
  <w:num w:numId="11">
    <w:abstractNumId w:val="1"/>
  </w:num>
  <w:num w:numId="12">
    <w:abstractNumId w:val="2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14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14206"/>
    <w:rsid w:val="00035C8C"/>
    <w:rsid w:val="000361B9"/>
    <w:rsid w:val="00064255"/>
    <w:rsid w:val="00074BEC"/>
    <w:rsid w:val="00087F96"/>
    <w:rsid w:val="000A5814"/>
    <w:rsid w:val="000C6DFA"/>
    <w:rsid w:val="00100389"/>
    <w:rsid w:val="00116E35"/>
    <w:rsid w:val="001353AD"/>
    <w:rsid w:val="001526E4"/>
    <w:rsid w:val="00187636"/>
    <w:rsid w:val="001A3EE1"/>
    <w:rsid w:val="001B11D1"/>
    <w:rsid w:val="001B7626"/>
    <w:rsid w:val="001C6CB4"/>
    <w:rsid w:val="001E029B"/>
    <w:rsid w:val="0022481A"/>
    <w:rsid w:val="00280B54"/>
    <w:rsid w:val="002B2F4E"/>
    <w:rsid w:val="00300AFD"/>
    <w:rsid w:val="00327C30"/>
    <w:rsid w:val="00327CD6"/>
    <w:rsid w:val="00356F4F"/>
    <w:rsid w:val="003574A0"/>
    <w:rsid w:val="0038653A"/>
    <w:rsid w:val="003919B5"/>
    <w:rsid w:val="003C0496"/>
    <w:rsid w:val="00434FB7"/>
    <w:rsid w:val="004638E4"/>
    <w:rsid w:val="004850A5"/>
    <w:rsid w:val="00497E51"/>
    <w:rsid w:val="004B23E3"/>
    <w:rsid w:val="004E3FFA"/>
    <w:rsid w:val="00502B0F"/>
    <w:rsid w:val="00504FEC"/>
    <w:rsid w:val="005300B3"/>
    <w:rsid w:val="00537243"/>
    <w:rsid w:val="00570EA0"/>
    <w:rsid w:val="0057397B"/>
    <w:rsid w:val="005A5A25"/>
    <w:rsid w:val="005C133F"/>
    <w:rsid w:val="005D3B22"/>
    <w:rsid w:val="005F08FA"/>
    <w:rsid w:val="005F2AEF"/>
    <w:rsid w:val="00604EC8"/>
    <w:rsid w:val="00612767"/>
    <w:rsid w:val="00612F3B"/>
    <w:rsid w:val="00616261"/>
    <w:rsid w:val="00625520"/>
    <w:rsid w:val="0062767B"/>
    <w:rsid w:val="00642C94"/>
    <w:rsid w:val="00642E00"/>
    <w:rsid w:val="00642FF5"/>
    <w:rsid w:val="00675A0C"/>
    <w:rsid w:val="00681592"/>
    <w:rsid w:val="00686D80"/>
    <w:rsid w:val="00692429"/>
    <w:rsid w:val="006A2BA7"/>
    <w:rsid w:val="006A4585"/>
    <w:rsid w:val="006C7AD7"/>
    <w:rsid w:val="006E14BA"/>
    <w:rsid w:val="006F08F3"/>
    <w:rsid w:val="0075031E"/>
    <w:rsid w:val="007769BA"/>
    <w:rsid w:val="00777168"/>
    <w:rsid w:val="007839F9"/>
    <w:rsid w:val="00786C42"/>
    <w:rsid w:val="007937DF"/>
    <w:rsid w:val="007B1B9A"/>
    <w:rsid w:val="007D159D"/>
    <w:rsid w:val="007D160B"/>
    <w:rsid w:val="00800021"/>
    <w:rsid w:val="0080645D"/>
    <w:rsid w:val="008111FF"/>
    <w:rsid w:val="00812D02"/>
    <w:rsid w:val="00833C75"/>
    <w:rsid w:val="00837B89"/>
    <w:rsid w:val="0086522D"/>
    <w:rsid w:val="008913C7"/>
    <w:rsid w:val="008B1446"/>
    <w:rsid w:val="008E3EBE"/>
    <w:rsid w:val="008F7ED4"/>
    <w:rsid w:val="009025B2"/>
    <w:rsid w:val="00926DAA"/>
    <w:rsid w:val="009504C0"/>
    <w:rsid w:val="009563BF"/>
    <w:rsid w:val="009A295A"/>
    <w:rsid w:val="009B11B6"/>
    <w:rsid w:val="009C0DBC"/>
    <w:rsid w:val="009C22C0"/>
    <w:rsid w:val="009D0A88"/>
    <w:rsid w:val="009D106E"/>
    <w:rsid w:val="00A2675D"/>
    <w:rsid w:val="00A37897"/>
    <w:rsid w:val="00A47CD0"/>
    <w:rsid w:val="00A55670"/>
    <w:rsid w:val="00A6092B"/>
    <w:rsid w:val="00A63515"/>
    <w:rsid w:val="00A92B78"/>
    <w:rsid w:val="00A93A25"/>
    <w:rsid w:val="00AB3CFC"/>
    <w:rsid w:val="00AC528E"/>
    <w:rsid w:val="00AD3A0A"/>
    <w:rsid w:val="00AF7BE6"/>
    <w:rsid w:val="00B3480F"/>
    <w:rsid w:val="00B473B6"/>
    <w:rsid w:val="00B560B1"/>
    <w:rsid w:val="00B67518"/>
    <w:rsid w:val="00B67B7E"/>
    <w:rsid w:val="00B72CD4"/>
    <w:rsid w:val="00B7440D"/>
    <w:rsid w:val="00B8168F"/>
    <w:rsid w:val="00B857EA"/>
    <w:rsid w:val="00BC1A94"/>
    <w:rsid w:val="00BC1F18"/>
    <w:rsid w:val="00BE4CD7"/>
    <w:rsid w:val="00BF1639"/>
    <w:rsid w:val="00BF5EB4"/>
    <w:rsid w:val="00C10751"/>
    <w:rsid w:val="00C12B41"/>
    <w:rsid w:val="00C162CD"/>
    <w:rsid w:val="00C23086"/>
    <w:rsid w:val="00C32E7C"/>
    <w:rsid w:val="00C87460"/>
    <w:rsid w:val="00CA63F3"/>
    <w:rsid w:val="00CC1143"/>
    <w:rsid w:val="00CF69A9"/>
    <w:rsid w:val="00D0314C"/>
    <w:rsid w:val="00D12307"/>
    <w:rsid w:val="00D30AA5"/>
    <w:rsid w:val="00D41EA5"/>
    <w:rsid w:val="00D427DB"/>
    <w:rsid w:val="00D44918"/>
    <w:rsid w:val="00D50843"/>
    <w:rsid w:val="00D608B4"/>
    <w:rsid w:val="00D659BC"/>
    <w:rsid w:val="00D75BD1"/>
    <w:rsid w:val="00D847B2"/>
    <w:rsid w:val="00D91609"/>
    <w:rsid w:val="00D9478A"/>
    <w:rsid w:val="00DC22AE"/>
    <w:rsid w:val="00DD7AC8"/>
    <w:rsid w:val="00DE3E1B"/>
    <w:rsid w:val="00E143C4"/>
    <w:rsid w:val="00E51CFE"/>
    <w:rsid w:val="00E763AB"/>
    <w:rsid w:val="00EB06D3"/>
    <w:rsid w:val="00EF04AB"/>
    <w:rsid w:val="00EF14DA"/>
    <w:rsid w:val="00F06AE2"/>
    <w:rsid w:val="00F60866"/>
    <w:rsid w:val="00F74778"/>
    <w:rsid w:val="00F91102"/>
    <w:rsid w:val="00F92597"/>
    <w:rsid w:val="00F93546"/>
    <w:rsid w:val="00F9548D"/>
    <w:rsid w:val="00FD7DD4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7F2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22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Normal (Web)"/>
    <w:basedOn w:val="a"/>
    <w:uiPriority w:val="99"/>
    <w:semiHidden/>
    <w:unhideWhenUsed/>
    <w:rsid w:val="00C12B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1619-D290-4304-A7FD-CD4CC525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2025-02-26T05:16:00Z</cp:lastPrinted>
  <dcterms:created xsi:type="dcterms:W3CDTF">2025-05-20T23:45:00Z</dcterms:created>
  <dcterms:modified xsi:type="dcterms:W3CDTF">2025-05-20T23:45:00Z</dcterms:modified>
</cp:coreProperties>
</file>