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1F010C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1F010C" w:rsidRPr="001F01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21</w:t>
            </w:r>
            <w:r w:rsidRPr="001F01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___</w:t>
            </w:r>
            <w:r w:rsidR="001F010C" w:rsidRPr="001F01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мая</w:t>
            </w:r>
            <w:r w:rsidRPr="001F01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0279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1F01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1F010C" w:rsidRPr="001F01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01-03-400/5</w:t>
            </w:r>
            <w:r w:rsidRPr="001F01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Default="008E3EBE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DC5D69" w:rsidRDefault="00DC5D69" w:rsidP="00DC5D6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60A3">
              <w:rPr>
                <w:b/>
                <w:sz w:val="28"/>
                <w:szCs w:val="28"/>
                <w:lang w:eastAsia="en-US"/>
              </w:rPr>
              <w:t xml:space="preserve">Об </w:t>
            </w:r>
            <w:r>
              <w:rPr>
                <w:b/>
                <w:sz w:val="28"/>
                <w:szCs w:val="28"/>
                <w:lang w:eastAsia="en-US"/>
              </w:rPr>
              <w:t xml:space="preserve">утверждении Порядка по выявлению обстоятельств, </w:t>
            </w:r>
          </w:p>
          <w:p w:rsidR="00DC5D69" w:rsidRDefault="00DC5D69" w:rsidP="00DC5D6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свидетельствующих о необходимости оказания лицам из числа </w:t>
            </w:r>
          </w:p>
          <w:p w:rsidR="00DC5D69" w:rsidRDefault="00DC5D69" w:rsidP="00DC5D6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детей-сирот и детей, оставшихся без попечения родителей, </w:t>
            </w:r>
          </w:p>
          <w:p w:rsidR="00DC5D69" w:rsidRDefault="00DC5D69" w:rsidP="00DC5D69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содействия в преодолении трудной жизненной ситуации</w:t>
            </w:r>
            <w:r>
              <w:rPr>
                <w:b/>
                <w:sz w:val="28"/>
                <w:szCs w:val="28"/>
              </w:rPr>
              <w:t xml:space="preserve"> в новой редакции</w:t>
            </w:r>
          </w:p>
          <w:p w:rsidR="009224E0" w:rsidRPr="00122E29" w:rsidRDefault="009224E0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47A2" w:rsidRPr="001A4EAB" w:rsidRDefault="009224E0" w:rsidP="001A4EA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131-ФЗ «Об общих принципах местного самоуправления в Российской Федерации», </w:t>
      </w:r>
      <w:r w:rsidR="00F87CE7" w:rsidRPr="00290AC4">
        <w:rPr>
          <w:sz w:val="28"/>
          <w:szCs w:val="28"/>
        </w:rPr>
        <w:t>Решением Районного Совета депутатов МР «Ленский район» от 24.09.2024г. № 01-05/3-14</w:t>
      </w:r>
      <w:r w:rsidR="00F87CE7">
        <w:rPr>
          <w:sz w:val="28"/>
          <w:szCs w:val="28"/>
        </w:rPr>
        <w:t>,</w:t>
      </w:r>
      <w:r w:rsidR="00F87CE7" w:rsidRPr="00F87CE7">
        <w:rPr>
          <w:sz w:val="28"/>
          <w:szCs w:val="28"/>
        </w:rPr>
        <w:t xml:space="preserve"> </w:t>
      </w:r>
      <w:r w:rsidR="00F87CE7" w:rsidRPr="00290AC4">
        <w:rPr>
          <w:sz w:val="28"/>
          <w:szCs w:val="28"/>
        </w:rPr>
        <w:t>п</w:t>
      </w:r>
      <w:r w:rsidR="00F87CE7">
        <w:rPr>
          <w:sz w:val="28"/>
          <w:szCs w:val="28"/>
        </w:rPr>
        <w:t xml:space="preserve"> о с т а н о в л я ю:</w:t>
      </w:r>
    </w:p>
    <w:p w:rsidR="00DC5D69" w:rsidRDefault="001A4EAB" w:rsidP="00DC5D69">
      <w:pPr>
        <w:tabs>
          <w:tab w:val="left" w:pos="9253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E1ECE">
        <w:rPr>
          <w:sz w:val="28"/>
          <w:szCs w:val="28"/>
        </w:rPr>
        <w:t>1.</w:t>
      </w:r>
      <w:r w:rsidR="00DC5D69">
        <w:rPr>
          <w:sz w:val="28"/>
          <w:szCs w:val="28"/>
        </w:rPr>
        <w:t xml:space="preserve"> </w:t>
      </w:r>
      <w:r w:rsidR="00DC5D69" w:rsidRPr="00366AAC">
        <w:rPr>
          <w:color w:val="000000"/>
          <w:sz w:val="28"/>
          <w:szCs w:val="28"/>
        </w:rPr>
        <w:t>Утвердить Порядок выявления обстоятельств, свидетельствующих о необходимости оказания содействия</w:t>
      </w:r>
      <w:r w:rsidR="00DC5D69" w:rsidRPr="00366AAC">
        <w:rPr>
          <w:sz w:val="28"/>
          <w:szCs w:val="28"/>
        </w:rPr>
        <w:t xml:space="preserve"> </w:t>
      </w:r>
      <w:r w:rsidR="00DC5D69" w:rsidRPr="00366AAC">
        <w:rPr>
          <w:color w:val="000000"/>
          <w:sz w:val="28"/>
          <w:szCs w:val="28"/>
        </w:rPr>
        <w:t xml:space="preserve">лицам из числа детей-сирот и детей, оставшихся без попечения родителей, в преодолении трудной жизненной ситуации </w:t>
      </w:r>
      <w:r w:rsidR="00DC5D69">
        <w:rPr>
          <w:color w:val="000000"/>
          <w:sz w:val="28"/>
          <w:szCs w:val="28"/>
        </w:rPr>
        <w:t xml:space="preserve">в новой редакции, </w:t>
      </w:r>
      <w:r w:rsidR="00DC5D69" w:rsidRPr="00366AAC">
        <w:rPr>
          <w:color w:val="000000"/>
          <w:sz w:val="28"/>
          <w:szCs w:val="28"/>
        </w:rPr>
        <w:t>согласно приложению № 1 к настоящему постановлению.</w:t>
      </w:r>
    </w:p>
    <w:p w:rsidR="001A4EAB" w:rsidRDefault="001A4EAB" w:rsidP="00DC5D69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5E1ECE">
        <w:rPr>
          <w:sz w:val="28"/>
          <w:szCs w:val="28"/>
        </w:rPr>
        <w:t xml:space="preserve">2. </w:t>
      </w:r>
      <w:r w:rsidR="00DC5D69" w:rsidRPr="00B45D57">
        <w:rPr>
          <w:color w:val="000000"/>
          <w:sz w:val="28"/>
          <w:szCs w:val="28"/>
        </w:rPr>
        <w:t xml:space="preserve">Утвердить Положение </w:t>
      </w:r>
      <w:r w:rsidR="00DC5D69">
        <w:rPr>
          <w:color w:val="000000"/>
          <w:sz w:val="28"/>
          <w:szCs w:val="28"/>
        </w:rPr>
        <w:t xml:space="preserve">о </w:t>
      </w:r>
      <w:r w:rsidR="00DC5D69" w:rsidRPr="00B45D57">
        <w:rPr>
          <w:color w:val="000000"/>
          <w:sz w:val="28"/>
          <w:szCs w:val="28"/>
        </w:rPr>
        <w:t xml:space="preserve">жилищной комиссии об исключении жилого помещения из специализированного жилищного фонда и заключения с нанимателем договора социального найма жилого помещения, либо заключения </w:t>
      </w:r>
      <w:r w:rsidR="00DC5D69">
        <w:rPr>
          <w:color w:val="000000"/>
          <w:sz w:val="28"/>
          <w:szCs w:val="28"/>
        </w:rPr>
        <w:t xml:space="preserve">договора </w:t>
      </w:r>
      <w:r w:rsidR="00DC5D69" w:rsidRPr="00B45D57">
        <w:rPr>
          <w:color w:val="000000"/>
          <w:sz w:val="28"/>
          <w:szCs w:val="28"/>
        </w:rPr>
        <w:t>найма специализированного жилого пом</w:t>
      </w:r>
      <w:r w:rsidR="00DC5D69">
        <w:rPr>
          <w:color w:val="000000"/>
          <w:sz w:val="28"/>
          <w:szCs w:val="28"/>
        </w:rPr>
        <w:t xml:space="preserve">ещения на новый пятилетний срок </w:t>
      </w:r>
      <w:r w:rsidR="00DC5D69">
        <w:rPr>
          <w:sz w:val="28"/>
          <w:szCs w:val="28"/>
        </w:rPr>
        <w:t xml:space="preserve">в новой редакции, </w:t>
      </w:r>
      <w:r w:rsidR="00DC5D69">
        <w:rPr>
          <w:color w:val="000000"/>
          <w:sz w:val="28"/>
          <w:szCs w:val="28"/>
        </w:rPr>
        <w:t>согласно приложению № 2 к настоящему постановлен</w:t>
      </w:r>
      <w:r w:rsidRPr="005E1ECE">
        <w:rPr>
          <w:bCs/>
          <w:color w:val="000000"/>
          <w:sz w:val="28"/>
          <w:szCs w:val="28"/>
        </w:rPr>
        <w:t>ию.</w:t>
      </w:r>
    </w:p>
    <w:p w:rsidR="00962375" w:rsidRPr="005E1ECE" w:rsidRDefault="00962375" w:rsidP="00DC5D69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Создать и утвердить состав жилищной комиссии об исключении жилого помещения из специализированного жилищного фонда и заключения с нанимателем договора социального найма жилого помещения, либо заключения договора найма специализированного жилого помещения на новый пятилетний срок</w:t>
      </w:r>
      <w:r w:rsidR="002256D4">
        <w:rPr>
          <w:bCs/>
          <w:color w:val="000000"/>
          <w:sz w:val="28"/>
          <w:szCs w:val="28"/>
        </w:rPr>
        <w:t xml:space="preserve">, согласно </w:t>
      </w:r>
      <w:r w:rsidR="002256D4">
        <w:rPr>
          <w:bCs/>
          <w:color w:val="000000"/>
          <w:sz w:val="28"/>
          <w:szCs w:val="28"/>
        </w:rPr>
        <w:lastRenderedPageBreak/>
        <w:t xml:space="preserve">приложению № 3 к настоящему постановлению. </w:t>
      </w:r>
    </w:p>
    <w:p w:rsidR="001A4EAB" w:rsidRPr="005E1ECE" w:rsidRDefault="002256D4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1A4EAB" w:rsidRPr="005E1ECE">
        <w:rPr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>Признать утратившим</w:t>
      </w:r>
      <w:r w:rsidR="001A4EAB" w:rsidRPr="005E1ECE">
        <w:rPr>
          <w:bCs/>
          <w:color w:val="000000"/>
          <w:sz w:val="28"/>
          <w:szCs w:val="28"/>
        </w:rPr>
        <w:t xml:space="preserve"> силу постановление </w:t>
      </w:r>
      <w:r w:rsidR="001A4EAB">
        <w:rPr>
          <w:bCs/>
          <w:color w:val="000000"/>
          <w:sz w:val="28"/>
          <w:szCs w:val="28"/>
        </w:rPr>
        <w:t xml:space="preserve">от </w:t>
      </w:r>
      <w:r w:rsidR="00DC5D69">
        <w:rPr>
          <w:bCs/>
          <w:color w:val="000000"/>
          <w:sz w:val="28"/>
          <w:szCs w:val="28"/>
        </w:rPr>
        <w:t>02.03.2020</w:t>
      </w:r>
      <w:r w:rsidR="001A4EAB">
        <w:rPr>
          <w:bCs/>
          <w:color w:val="000000"/>
          <w:sz w:val="28"/>
          <w:szCs w:val="28"/>
        </w:rPr>
        <w:t xml:space="preserve"> </w:t>
      </w:r>
      <w:r w:rsidR="001A4EAB" w:rsidRPr="005E1ECE">
        <w:rPr>
          <w:bCs/>
          <w:color w:val="000000"/>
          <w:sz w:val="28"/>
          <w:szCs w:val="28"/>
        </w:rPr>
        <w:t xml:space="preserve">г. № </w:t>
      </w:r>
      <w:r w:rsidR="00DC5D69">
        <w:rPr>
          <w:bCs/>
          <w:color w:val="000000"/>
          <w:sz w:val="28"/>
          <w:szCs w:val="28"/>
        </w:rPr>
        <w:t>01-03-85/0</w:t>
      </w:r>
      <w:r w:rsidR="001A4EAB" w:rsidRPr="005E1ECE">
        <w:rPr>
          <w:bCs/>
          <w:color w:val="000000"/>
          <w:sz w:val="28"/>
          <w:szCs w:val="28"/>
        </w:rPr>
        <w:t xml:space="preserve"> «</w:t>
      </w:r>
      <w:r w:rsidR="00DC5D69">
        <w:rPr>
          <w:bCs/>
          <w:color w:val="000000"/>
          <w:sz w:val="28"/>
          <w:szCs w:val="28"/>
        </w:rPr>
        <w:t>Об утверждении Порядка по выявлению обстоятельств, свидетельствующих о необходимости оказания лицам из числа детей-сирот и детей, оставшимся без попечения родителей, содействия в трудной жизненной ситуации».</w:t>
      </w:r>
    </w:p>
    <w:p w:rsidR="001A4EAB" w:rsidRPr="005E1ECE" w:rsidRDefault="002256D4" w:rsidP="001A4EA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1A4EAB" w:rsidRPr="005E1ECE">
        <w:rPr>
          <w:bCs/>
          <w:color w:val="000000"/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>Главному</w:t>
      </w:r>
      <w:r w:rsidR="001A4EAB" w:rsidRPr="005E1ECE">
        <w:rPr>
          <w:bCs/>
          <w:color w:val="000000"/>
          <w:sz w:val="28"/>
          <w:szCs w:val="28"/>
        </w:rPr>
        <w:t xml:space="preserve"> специалисту </w:t>
      </w:r>
      <w:r w:rsidR="001A4EAB">
        <w:rPr>
          <w:bCs/>
          <w:color w:val="000000"/>
          <w:sz w:val="28"/>
          <w:szCs w:val="28"/>
        </w:rPr>
        <w:t>управления делами</w:t>
      </w:r>
      <w:r w:rsidR="001A4EAB" w:rsidRPr="005E1ECE">
        <w:rPr>
          <w:bCs/>
          <w:color w:val="000000"/>
          <w:sz w:val="28"/>
          <w:szCs w:val="28"/>
        </w:rPr>
        <w:t xml:space="preserve"> (</w:t>
      </w:r>
      <w:r w:rsidR="001A4EAB">
        <w:rPr>
          <w:bCs/>
          <w:color w:val="000000"/>
          <w:sz w:val="28"/>
          <w:szCs w:val="28"/>
        </w:rPr>
        <w:t>Иванская Е.С.</w:t>
      </w:r>
      <w:r w:rsidR="001A4EAB" w:rsidRPr="005E1ECE">
        <w:rPr>
          <w:bCs/>
          <w:color w:val="000000"/>
          <w:sz w:val="28"/>
          <w:szCs w:val="28"/>
        </w:rPr>
        <w:t xml:space="preserve">) опубликовать настоящее постановление в средствах массовой информации и разместить на </w:t>
      </w:r>
      <w:r w:rsidR="00780BD1" w:rsidRPr="004A7F5B">
        <w:rPr>
          <w:bCs/>
          <w:sz w:val="28"/>
          <w:szCs w:val="28"/>
        </w:rPr>
        <w:t xml:space="preserve">официальном </w:t>
      </w:r>
      <w:r w:rsidR="001A4EAB" w:rsidRPr="005E1ECE">
        <w:rPr>
          <w:bCs/>
          <w:color w:val="000000"/>
          <w:sz w:val="28"/>
          <w:szCs w:val="28"/>
        </w:rPr>
        <w:t xml:space="preserve">сайте муниципального </w:t>
      </w:r>
      <w:r w:rsidR="00780BD1">
        <w:rPr>
          <w:bCs/>
          <w:color w:val="000000"/>
          <w:sz w:val="28"/>
          <w:szCs w:val="28"/>
        </w:rPr>
        <w:t xml:space="preserve">района </w:t>
      </w:r>
      <w:r w:rsidR="001A4EAB" w:rsidRPr="005E1ECE">
        <w:rPr>
          <w:bCs/>
          <w:color w:val="000000"/>
          <w:sz w:val="28"/>
          <w:szCs w:val="28"/>
        </w:rPr>
        <w:t>«Ленский район».</w:t>
      </w:r>
    </w:p>
    <w:p w:rsidR="001A4EAB" w:rsidRDefault="002256D4" w:rsidP="00780BD1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1A4EAB" w:rsidRPr="005E1ECE">
        <w:rPr>
          <w:bCs/>
          <w:color w:val="000000"/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главы по </w:t>
      </w:r>
      <w:r w:rsidR="00780BD1">
        <w:rPr>
          <w:bCs/>
          <w:color w:val="000000"/>
          <w:sz w:val="28"/>
          <w:szCs w:val="28"/>
        </w:rPr>
        <w:t>социальным вопросам Барбашову А.С.</w:t>
      </w:r>
    </w:p>
    <w:p w:rsidR="00F87CE7" w:rsidRPr="00F87CE7" w:rsidRDefault="00F87CE7" w:rsidP="001A4EAB">
      <w:pPr>
        <w:pStyle w:val="a5"/>
        <w:widowControl/>
        <w:autoSpaceDE/>
        <w:autoSpaceDN/>
        <w:adjustRightInd/>
        <w:spacing w:line="360" w:lineRule="auto"/>
        <w:ind w:left="708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143EDC" w:rsidP="00240BA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Глава </w:t>
            </w:r>
            <w:r w:rsidR="00240BA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4" w:type="dxa"/>
          </w:tcPr>
          <w:p w:rsidR="008E3EBE" w:rsidRDefault="00143EDC" w:rsidP="00143EDC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А.В. Черепанов</w:t>
            </w: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Pr="00122E29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00080B" w:rsidRDefault="0000080B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2E2883" w:rsidRPr="002E2883" w:rsidTr="00312EFE">
        <w:tc>
          <w:tcPr>
            <w:tcW w:w="5070" w:type="dxa"/>
          </w:tcPr>
          <w:p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>Приложение № 1                                              к постановлению главы                                от «___»______________20</w:t>
            </w:r>
            <w:r>
              <w:rPr>
                <w:bCs/>
                <w:color w:val="000000"/>
                <w:sz w:val="28"/>
                <w:szCs w:val="28"/>
              </w:rPr>
              <w:t>25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№____________________</w:t>
            </w:r>
          </w:p>
        </w:tc>
      </w:tr>
    </w:tbl>
    <w:p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:rsidR="002E2883" w:rsidRPr="002E2883" w:rsidRDefault="002E2883" w:rsidP="002E2883">
      <w:pPr>
        <w:widowControl/>
        <w:autoSpaceDE/>
        <w:autoSpaceDN/>
        <w:adjustRightInd/>
        <w:rPr>
          <w:b/>
          <w:bCs/>
          <w:color w:val="000000"/>
          <w:sz w:val="28"/>
          <w:szCs w:val="28"/>
        </w:rPr>
      </w:pPr>
    </w:p>
    <w:p w:rsidR="00240BA3" w:rsidRPr="0019237C" w:rsidRDefault="00240BA3" w:rsidP="00240BA3">
      <w:pPr>
        <w:pStyle w:val="a8"/>
        <w:spacing w:after="0" w:afterAutospacing="0"/>
        <w:ind w:left="357"/>
        <w:jc w:val="center"/>
        <w:rPr>
          <w:b/>
          <w:bCs/>
          <w:color w:val="000000"/>
          <w:sz w:val="28"/>
          <w:szCs w:val="28"/>
        </w:rPr>
      </w:pPr>
      <w:r w:rsidRPr="0019237C">
        <w:rPr>
          <w:b/>
          <w:bCs/>
          <w:color w:val="000000"/>
          <w:sz w:val="28"/>
          <w:szCs w:val="28"/>
        </w:rPr>
        <w:t>Порядок</w:t>
      </w:r>
    </w:p>
    <w:p w:rsidR="00240BA3" w:rsidRDefault="00240BA3" w:rsidP="00240BA3">
      <w:pPr>
        <w:jc w:val="center"/>
        <w:rPr>
          <w:b/>
          <w:bCs/>
          <w:color w:val="000000"/>
          <w:sz w:val="28"/>
          <w:szCs w:val="28"/>
        </w:rPr>
      </w:pPr>
      <w:r w:rsidRPr="00366AAC">
        <w:rPr>
          <w:b/>
          <w:bCs/>
          <w:color w:val="000000"/>
          <w:sz w:val="28"/>
          <w:szCs w:val="28"/>
        </w:rPr>
        <w:t>выявления обстоятельств, свидетельствующих о необходимости оказания содействия</w:t>
      </w:r>
      <w:r w:rsidRPr="00366AAC">
        <w:t xml:space="preserve"> </w:t>
      </w:r>
      <w:r w:rsidRPr="00366AAC">
        <w:rPr>
          <w:b/>
          <w:bCs/>
          <w:color w:val="000000"/>
          <w:sz w:val="28"/>
          <w:szCs w:val="28"/>
        </w:rPr>
        <w:t>лицам из числа детей-сирот и детей, оставшихся без попечения родителей, в преодолении трудной жизненной ситуации</w:t>
      </w:r>
    </w:p>
    <w:p w:rsidR="00240BA3" w:rsidRDefault="00240BA3" w:rsidP="00240BA3">
      <w:pPr>
        <w:jc w:val="center"/>
        <w:rPr>
          <w:b/>
          <w:bCs/>
          <w:color w:val="000000"/>
          <w:sz w:val="28"/>
          <w:szCs w:val="28"/>
        </w:rPr>
      </w:pPr>
    </w:p>
    <w:p w:rsidR="00240BA3" w:rsidRPr="0019237C" w:rsidRDefault="00240BA3" w:rsidP="00240BA3">
      <w:pPr>
        <w:widowControl/>
        <w:numPr>
          <w:ilvl w:val="0"/>
          <w:numId w:val="25"/>
        </w:numPr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240BA3" w:rsidRPr="0019237C" w:rsidRDefault="00240BA3" w:rsidP="00240BA3">
      <w:pPr>
        <w:pStyle w:val="a8"/>
        <w:spacing w:before="0" w:beforeAutospacing="0" w:after="0" w:afterAutospacing="0"/>
        <w:ind w:left="357"/>
        <w:jc w:val="center"/>
        <w:rPr>
          <w:b/>
          <w:bCs/>
          <w:color w:val="000000"/>
          <w:sz w:val="28"/>
          <w:szCs w:val="28"/>
        </w:rPr>
      </w:pP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237C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Порядок</w:t>
      </w:r>
      <w:r w:rsidRPr="0019237C">
        <w:rPr>
          <w:sz w:val="28"/>
          <w:szCs w:val="28"/>
        </w:rPr>
        <w:t xml:space="preserve"> в соответствии с Жилищным кодексом Российской Федерации, Федеральным законом от 21.12</w:t>
      </w:r>
      <w:r>
        <w:rPr>
          <w:sz w:val="28"/>
          <w:szCs w:val="28"/>
        </w:rPr>
        <w:t>.1996 г. №</w:t>
      </w:r>
      <w:r w:rsidRPr="0019237C">
        <w:rPr>
          <w:sz w:val="28"/>
          <w:szCs w:val="28"/>
        </w:rPr>
        <w:t xml:space="preserve"> 159-ФЗ «О дополнительных гарантиях по социальной поддержке детей-сирот и детей, оставшихся без попечения родителей», </w:t>
      </w:r>
      <w:r>
        <w:rPr>
          <w:sz w:val="28"/>
          <w:szCs w:val="28"/>
        </w:rPr>
        <w:t xml:space="preserve">законом РС (Я) </w:t>
      </w:r>
      <w:r w:rsidRPr="00093A03">
        <w:rPr>
          <w:sz w:val="28"/>
          <w:szCs w:val="28"/>
        </w:rPr>
        <w:t>от 15.12.2012 г. 1154-З № 1201-IV «Об обеспечении жилыми помещениями детей-сирот и детей, оставшихся без попечения родителей»</w:t>
      </w:r>
      <w:r>
        <w:rPr>
          <w:sz w:val="28"/>
          <w:szCs w:val="28"/>
        </w:rPr>
        <w:t xml:space="preserve">, </w:t>
      </w:r>
      <w:r w:rsidRPr="0019237C">
        <w:rPr>
          <w:sz w:val="28"/>
          <w:szCs w:val="28"/>
        </w:rPr>
        <w:t xml:space="preserve">постановлением Правительства РС (Я) от 15.05.2013 г. </w:t>
      </w:r>
      <w:r>
        <w:rPr>
          <w:sz w:val="28"/>
          <w:szCs w:val="28"/>
        </w:rPr>
        <w:t>№</w:t>
      </w:r>
      <w:r w:rsidRPr="0019237C">
        <w:rPr>
          <w:sz w:val="28"/>
          <w:szCs w:val="28"/>
        </w:rPr>
        <w:t>148 «Об утверждении порядков по вопросам обеспечения жилыми помещениями детей-сирот и детей, оставшихся без попечения родителей»</w:t>
      </w:r>
      <w:r>
        <w:rPr>
          <w:sz w:val="28"/>
          <w:szCs w:val="28"/>
        </w:rPr>
        <w:t xml:space="preserve"> определяет организацию работы по выявлению обстоятельств, свидетельствующих о необходимости оказания лицу из числа детей-сирот и детей, оставшихся без попечения родителей,</w:t>
      </w:r>
      <w:r w:rsidRPr="00366AAC">
        <w:t xml:space="preserve"> </w:t>
      </w:r>
      <w:r w:rsidRPr="0059288D">
        <w:rPr>
          <w:sz w:val="28"/>
          <w:szCs w:val="28"/>
        </w:rPr>
        <w:t xml:space="preserve">проживающему в жилом помещении, предоставленном по договору найма специализированного жилого помещения (далее - наниматель), содействия в преодолении трудной жизненной </w:t>
      </w:r>
      <w:r w:rsidRPr="00093A03">
        <w:rPr>
          <w:sz w:val="28"/>
          <w:szCs w:val="28"/>
        </w:rPr>
        <w:t>ситуации и основания в целях заключения договора найма специализированного жилого помещения на новый пятилетний срок или для заключения договора социального найма занимаемого нанимателем жилого помещения</w:t>
      </w:r>
      <w:r>
        <w:rPr>
          <w:sz w:val="28"/>
          <w:szCs w:val="28"/>
        </w:rPr>
        <w:t>.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222B6">
        <w:rPr>
          <w:sz w:val="28"/>
          <w:szCs w:val="28"/>
        </w:rPr>
        <w:t>О</w:t>
      </w:r>
      <w:r w:rsidR="001222B6" w:rsidRPr="001222B6">
        <w:rPr>
          <w:sz w:val="28"/>
          <w:szCs w:val="28"/>
        </w:rPr>
        <w:t>тдел</w:t>
      </w:r>
      <w:r w:rsidRPr="001222B6">
        <w:rPr>
          <w:sz w:val="28"/>
          <w:szCs w:val="28"/>
        </w:rPr>
        <w:t xml:space="preserve"> опеки и попечительства администрации М</w:t>
      </w:r>
      <w:r w:rsidR="001222B6" w:rsidRPr="001222B6">
        <w:rPr>
          <w:sz w:val="28"/>
          <w:szCs w:val="28"/>
        </w:rPr>
        <w:t>Р</w:t>
      </w:r>
      <w:r w:rsidRPr="001222B6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 xml:space="preserve"> (далее - орган опеки и попечительства)</w:t>
      </w:r>
      <w:r w:rsidRPr="006B08C3">
        <w:rPr>
          <w:sz w:val="28"/>
          <w:szCs w:val="28"/>
        </w:rPr>
        <w:t>,</w:t>
      </w:r>
      <w:r w:rsidRPr="00DE4716">
        <w:rPr>
          <w:sz w:val="28"/>
          <w:szCs w:val="28"/>
        </w:rPr>
        <w:t xml:space="preserve"> за три месяца до окончания срока действия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проводит проверку условий жизни нанимателя по указанному договору (далее - наниматель) и готовит заключение о наличии или отсутствии обстоятельств (далее - заключение).</w:t>
      </w:r>
    </w:p>
    <w:p w:rsidR="00240BA3" w:rsidRPr="00CF5E94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 xml:space="preserve">3. </w:t>
      </w:r>
      <w:r w:rsidRPr="00CF5E94">
        <w:rPr>
          <w:sz w:val="28"/>
          <w:szCs w:val="28"/>
        </w:rPr>
        <w:t>Обстоятельствами, свидетельствующими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</w:t>
      </w:r>
      <w:r>
        <w:rPr>
          <w:sz w:val="28"/>
          <w:szCs w:val="28"/>
        </w:rPr>
        <w:t>й жизненной ситуации, являются:</w:t>
      </w:r>
    </w:p>
    <w:p w:rsidR="00240BA3" w:rsidRPr="00CF5E94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CF5E94">
        <w:rPr>
          <w:sz w:val="28"/>
          <w:szCs w:val="28"/>
        </w:rPr>
        <w:t>а) неудовлетворительная адаптация нанимателя к самостоятельной жизни, в том числе отсутствие постоянного заработка, иного дохода в связи с незанятостью трудовой деятельностью, наличие отрицательной социальной среды, совершение правонарушений и антиобщественных действий;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CF5E94">
        <w:rPr>
          <w:sz w:val="28"/>
          <w:szCs w:val="28"/>
        </w:rPr>
        <w:t>б) длительная болезнь, инвалидность, препятствующие добросовестному исполнению обязанностей нанимателя, в том числе в связи с нахождением в лечебном или реабилитационном учреждении или у членов его семьи.</w:t>
      </w:r>
    </w:p>
    <w:p w:rsidR="00240BA3" w:rsidRPr="00CF5E94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 xml:space="preserve">4. </w:t>
      </w:r>
      <w:r>
        <w:rPr>
          <w:sz w:val="28"/>
          <w:szCs w:val="28"/>
        </w:rPr>
        <w:t>З</w:t>
      </w:r>
      <w:r w:rsidRPr="00CF5E94">
        <w:rPr>
          <w:sz w:val="28"/>
          <w:szCs w:val="28"/>
        </w:rPr>
        <w:t xml:space="preserve">аключение основывается на комплексной оценке жилищно-бытовых условий нанимателя, исполнения им обязанностей по договору найма специализированного жилого помещения, состояния его здоровья. Заключение должно содержать вывод об обоснованности заключения договора найма специализированного жилого </w:t>
      </w:r>
      <w:r w:rsidRPr="00CF5E94">
        <w:rPr>
          <w:sz w:val="28"/>
          <w:szCs w:val="28"/>
        </w:rPr>
        <w:lastRenderedPageBreak/>
        <w:t>помещения на новый пятилетний срок или заключения договора социального найма занимаемого нанимателем жилого помещения.</w:t>
      </w:r>
    </w:p>
    <w:p w:rsidR="00240BA3" w:rsidRPr="00CF5E94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CF5E94">
        <w:rPr>
          <w:sz w:val="28"/>
          <w:szCs w:val="28"/>
        </w:rPr>
        <w:t>5. Основанием для заключения договора найма специализированного жилого помещения на новый пятилетний срок является невозможность преодоления обстоятельств, указанных в пункте 3 настоящего Порядка, самостоятельными усилиями нанимателя.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CF5E94">
        <w:rPr>
          <w:sz w:val="28"/>
          <w:szCs w:val="28"/>
        </w:rPr>
        <w:t>При этом договор найма специализированного жилого помещения может быть заключен на новый пятилетний срок неоднократно.</w:t>
      </w:r>
    </w:p>
    <w:p w:rsidR="00240BA3" w:rsidRPr="00093A0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>6. К заключению прилагаются документы и материалы, подтверждающие наличие или отсутствие обстоятельств:</w:t>
      </w:r>
    </w:p>
    <w:p w:rsidR="00240BA3" w:rsidRPr="00093A0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>1) акт обследования жилищно-бытовых условий нанимателя;</w:t>
      </w:r>
    </w:p>
    <w:p w:rsidR="00240BA3" w:rsidRPr="00093A0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>2) справки, постановления правоохранительных органов;</w:t>
      </w:r>
    </w:p>
    <w:p w:rsidR="00240BA3" w:rsidRPr="00093A0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>4) акты проверок наймодателя и предписания наймодателя об устранении нарушений;</w:t>
      </w:r>
    </w:p>
    <w:p w:rsidR="00240BA3" w:rsidRPr="00093A0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>5) материалы проверок и предписания жилищных инспекций органа местного самоуправления;</w:t>
      </w:r>
    </w:p>
    <w:p w:rsidR="00240BA3" w:rsidRPr="00093A0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>6) справки о доходах нанимателя;</w:t>
      </w:r>
    </w:p>
    <w:p w:rsidR="00240BA3" w:rsidRPr="00093A0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>7) документы, подтверждающие наличие заболевания</w:t>
      </w:r>
      <w:r w:rsidR="00510733">
        <w:rPr>
          <w:sz w:val="28"/>
          <w:szCs w:val="28"/>
        </w:rPr>
        <w:t xml:space="preserve"> </w:t>
      </w:r>
      <w:r w:rsidRPr="00093A03">
        <w:rPr>
          <w:sz w:val="28"/>
          <w:szCs w:val="28"/>
        </w:rPr>
        <w:t xml:space="preserve"> у нанимателя, членов его семьи (при наличии заболеваний, приводящих к утрате трудоспособности);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093A03">
        <w:rPr>
          <w:sz w:val="28"/>
          <w:szCs w:val="28"/>
        </w:rPr>
        <w:t>8) документы, подтверждающие отбывание нанимателем наказания (приговоры судов, справки из учреждений, исполняющих наказание, и другие)</w:t>
      </w:r>
      <w:r>
        <w:rPr>
          <w:sz w:val="28"/>
          <w:szCs w:val="28"/>
        </w:rPr>
        <w:t>;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215A6C">
        <w:rPr>
          <w:sz w:val="28"/>
          <w:szCs w:val="28"/>
        </w:rPr>
        <w:t xml:space="preserve">Документы и материалы, находящиеся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запрашиваются и предоставляются в </w:t>
      </w:r>
      <w:r w:rsidRPr="00215A6C">
        <w:rPr>
          <w:sz w:val="28"/>
          <w:szCs w:val="28"/>
        </w:rPr>
        <w:lastRenderedPageBreak/>
        <w:t>жилищную комиссию</w:t>
      </w:r>
      <w:r>
        <w:rPr>
          <w:sz w:val="28"/>
          <w:szCs w:val="28"/>
        </w:rPr>
        <w:t xml:space="preserve"> </w:t>
      </w:r>
      <w:r w:rsidR="0051073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</w:t>
      </w:r>
      <w:r w:rsidR="00510733">
        <w:rPr>
          <w:sz w:val="28"/>
          <w:szCs w:val="28"/>
        </w:rPr>
        <w:t>Р</w:t>
      </w:r>
      <w:r>
        <w:rPr>
          <w:sz w:val="28"/>
          <w:szCs w:val="28"/>
        </w:rPr>
        <w:t xml:space="preserve"> «Ленский район» </w:t>
      </w:r>
      <w:r w:rsidRPr="002A50CA">
        <w:rPr>
          <w:sz w:val="28"/>
          <w:szCs w:val="28"/>
        </w:rPr>
        <w:t>(далее - жилищная комиссия)</w:t>
      </w:r>
      <w:r>
        <w:rPr>
          <w:sz w:val="28"/>
          <w:szCs w:val="28"/>
        </w:rPr>
        <w:t xml:space="preserve"> </w:t>
      </w:r>
      <w:r w:rsidRPr="00215A6C">
        <w:rPr>
          <w:sz w:val="28"/>
          <w:szCs w:val="28"/>
        </w:rPr>
        <w:t>органом опеки и попечительства, если такие документы и информация не были представлены гражданином по собственной инициативе.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5F6A92">
        <w:rPr>
          <w:sz w:val="28"/>
          <w:szCs w:val="28"/>
        </w:rPr>
        <w:t xml:space="preserve">7. </w:t>
      </w:r>
      <w:r w:rsidRPr="00215A6C">
        <w:rPr>
          <w:sz w:val="28"/>
          <w:szCs w:val="28"/>
        </w:rPr>
        <w:t xml:space="preserve">За один месяц до окончания срока действия договора найма специализированных жилых помещений, орган опеки и попечительства </w:t>
      </w:r>
      <w:r w:rsidRPr="00C230D2">
        <w:rPr>
          <w:sz w:val="28"/>
          <w:szCs w:val="28"/>
        </w:rPr>
        <w:t>направляет акт о наличии</w:t>
      </w:r>
      <w:r w:rsidRPr="00215A6C">
        <w:rPr>
          <w:sz w:val="28"/>
          <w:szCs w:val="28"/>
        </w:rPr>
        <w:t xml:space="preserve"> (отсутствии) обстоятельств с приложением заключения, иных подтверждающих документов и материалов (далее - подтверждающие документы) в жилищную комиссию.</w:t>
      </w:r>
    </w:p>
    <w:p w:rsidR="00240BA3" w:rsidRPr="005F6A92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F6A92">
        <w:rPr>
          <w:sz w:val="28"/>
          <w:szCs w:val="28"/>
        </w:rPr>
        <w:t>Жилищная комиссия</w:t>
      </w:r>
      <w:r w:rsidR="00510733">
        <w:rPr>
          <w:sz w:val="28"/>
          <w:szCs w:val="28"/>
        </w:rPr>
        <w:t xml:space="preserve"> </w:t>
      </w:r>
      <w:r w:rsidRPr="005F6A92">
        <w:rPr>
          <w:sz w:val="28"/>
          <w:szCs w:val="28"/>
        </w:rPr>
        <w:t xml:space="preserve"> в течение 10 рабочих дней с момента поступления документов, указанных в пункте 6 настоящего Порядка, принимает одно из следующих решений: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215A6C">
        <w:rPr>
          <w:sz w:val="28"/>
          <w:szCs w:val="28"/>
        </w:rPr>
        <w:t>о заключении договора найма специализированного жилого помещения на новый пятилетний срок в соответствии с пунктом 5 настоящего Порядка;</w:t>
      </w:r>
    </w:p>
    <w:p w:rsidR="00240BA3" w:rsidRPr="005F6A92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5F6A92">
        <w:rPr>
          <w:sz w:val="28"/>
          <w:szCs w:val="28"/>
        </w:rPr>
        <w:t>об исключении жилого помещения из специализированного жилищного фонда и заключении с нанимателем договора социального найма жилого помещения.</w:t>
      </w:r>
    </w:p>
    <w:p w:rsidR="00240BA3" w:rsidRPr="00215A6C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215A6C">
        <w:rPr>
          <w:sz w:val="28"/>
          <w:szCs w:val="28"/>
        </w:rPr>
        <w:t>Решение принимается большинством голосов членов жилищной комиссии и оформляется в виде заключения. Если число голосов "за" и "против" при принятии решения равно, решающим является голос председателя комиссии.</w:t>
      </w:r>
    </w:p>
    <w:p w:rsidR="00240BA3" w:rsidRPr="005F6A92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215A6C">
        <w:rPr>
          <w:sz w:val="28"/>
          <w:szCs w:val="28"/>
        </w:rPr>
        <w:t>В случае несогласия с принятым решением члены жилищной комиссии выражают свое особое мнение в письменной форме и прилагают его к заключению.</w:t>
      </w:r>
    </w:p>
    <w:p w:rsidR="00240BA3" w:rsidRPr="00215A6C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6F2FB2">
        <w:rPr>
          <w:sz w:val="28"/>
          <w:szCs w:val="28"/>
        </w:rPr>
        <w:t xml:space="preserve">9. </w:t>
      </w:r>
      <w:r>
        <w:rPr>
          <w:sz w:val="28"/>
          <w:szCs w:val="28"/>
        </w:rPr>
        <w:t>На основании решения</w:t>
      </w:r>
      <w:r w:rsidRPr="00215A6C">
        <w:rPr>
          <w:sz w:val="28"/>
          <w:szCs w:val="28"/>
        </w:rPr>
        <w:t xml:space="preserve"> жилищной комиссии </w:t>
      </w:r>
      <w:r>
        <w:rPr>
          <w:sz w:val="28"/>
          <w:szCs w:val="28"/>
        </w:rPr>
        <w:t xml:space="preserve">орган опеки и попечительства </w:t>
      </w:r>
      <w:r w:rsidRPr="00215A6C">
        <w:rPr>
          <w:sz w:val="28"/>
          <w:szCs w:val="28"/>
        </w:rPr>
        <w:t xml:space="preserve">в течение 5 (пяти) рабочих дней с момента </w:t>
      </w:r>
      <w:r>
        <w:rPr>
          <w:sz w:val="28"/>
          <w:szCs w:val="28"/>
        </w:rPr>
        <w:t>вынесения решения</w:t>
      </w:r>
      <w:r w:rsidRPr="00215A6C">
        <w:rPr>
          <w:sz w:val="28"/>
          <w:szCs w:val="28"/>
        </w:rPr>
        <w:t xml:space="preserve"> издает распоряжение: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215A6C">
        <w:rPr>
          <w:sz w:val="28"/>
          <w:szCs w:val="28"/>
        </w:rPr>
        <w:lastRenderedPageBreak/>
        <w:t>о заключении договора найма специализированного жилого помещения на новый пятилетний срок;</w:t>
      </w:r>
    </w:p>
    <w:p w:rsidR="00240BA3" w:rsidRPr="006F2FB2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215A6C">
        <w:rPr>
          <w:sz w:val="28"/>
          <w:szCs w:val="28"/>
        </w:rPr>
        <w:t>об исключении жилого помещения из специализированного жилищного фонда и заключении с нанимателем договора социального найма жилого помещения.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 w:rsidRPr="006F2FB2">
        <w:rPr>
          <w:sz w:val="28"/>
          <w:szCs w:val="28"/>
        </w:rPr>
        <w:t>10. Копия распоряжения в течение 5 (пяти) рабочих дней со дня подписа</w:t>
      </w:r>
      <w:r>
        <w:rPr>
          <w:sz w:val="28"/>
          <w:szCs w:val="28"/>
        </w:rPr>
        <w:t xml:space="preserve">ния направляется нанимателю. 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 Оригинал распоряжения</w:t>
      </w:r>
      <w:r w:rsidRPr="00B96283">
        <w:rPr>
          <w:sz w:val="28"/>
          <w:szCs w:val="28"/>
        </w:rPr>
        <w:t xml:space="preserve"> </w:t>
      </w:r>
      <w:r w:rsidRPr="006F2FB2">
        <w:rPr>
          <w:sz w:val="28"/>
          <w:szCs w:val="28"/>
        </w:rPr>
        <w:t>в течение 5 (пяти) рабочих дней</w:t>
      </w:r>
      <w:r>
        <w:rPr>
          <w:sz w:val="28"/>
          <w:szCs w:val="28"/>
        </w:rPr>
        <w:t xml:space="preserve"> направляется в МКУ «Комитет имущественных отношений» М</w:t>
      </w:r>
      <w:r w:rsidR="0039794B">
        <w:rPr>
          <w:sz w:val="28"/>
          <w:szCs w:val="28"/>
        </w:rPr>
        <w:t>Р</w:t>
      </w:r>
      <w:r>
        <w:rPr>
          <w:sz w:val="28"/>
          <w:szCs w:val="28"/>
        </w:rPr>
        <w:t xml:space="preserve"> «Ленский район» для заключения</w:t>
      </w:r>
      <w:r w:rsidRPr="00C231BD">
        <w:rPr>
          <w:sz w:val="28"/>
          <w:szCs w:val="28"/>
        </w:rPr>
        <w:t xml:space="preserve"> договора найма специализированного жилого помещения на новый пятилетний срок </w:t>
      </w:r>
      <w:r>
        <w:rPr>
          <w:sz w:val="28"/>
          <w:szCs w:val="28"/>
        </w:rPr>
        <w:t xml:space="preserve">либо </w:t>
      </w:r>
      <w:r w:rsidRPr="00C231BD">
        <w:rPr>
          <w:sz w:val="28"/>
          <w:szCs w:val="28"/>
        </w:rPr>
        <w:t>об исключении жилого помещения из специализированного жилищного фонда и заключении с нанимателем договора социального найма жилого помещения.</w:t>
      </w:r>
    </w:p>
    <w:p w:rsidR="00240BA3" w:rsidRDefault="00240BA3" w:rsidP="00240BA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F6F30">
        <w:rPr>
          <w:sz w:val="28"/>
          <w:szCs w:val="28"/>
        </w:rPr>
        <w:t>. Распоряжение, указанное в пункте 9 настоящего Порядка, может быть обжаловано в судебном порядке.</w:t>
      </w:r>
    </w:p>
    <w:p w:rsidR="00240BA3" w:rsidRDefault="00240BA3" w:rsidP="00240BA3">
      <w:pPr>
        <w:ind w:left="-181" w:firstLine="890"/>
        <w:jc w:val="both"/>
        <w:rPr>
          <w:sz w:val="28"/>
          <w:szCs w:val="28"/>
        </w:rPr>
      </w:pPr>
    </w:p>
    <w:p w:rsidR="00240BA3" w:rsidRDefault="00240BA3" w:rsidP="00240BA3">
      <w:pPr>
        <w:ind w:left="-181" w:firstLine="890"/>
        <w:jc w:val="both"/>
        <w:rPr>
          <w:sz w:val="28"/>
          <w:szCs w:val="28"/>
        </w:rPr>
      </w:pPr>
    </w:p>
    <w:p w:rsidR="00240BA3" w:rsidRDefault="00240BA3" w:rsidP="00240BA3">
      <w:pPr>
        <w:ind w:left="-181" w:firstLine="890"/>
        <w:jc w:val="both"/>
        <w:rPr>
          <w:sz w:val="28"/>
          <w:szCs w:val="28"/>
        </w:rPr>
      </w:pP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4785"/>
        <w:gridCol w:w="35"/>
        <w:gridCol w:w="4910"/>
        <w:gridCol w:w="69"/>
      </w:tblGrid>
      <w:tr w:rsidR="002E2883" w:rsidRPr="002E2883" w:rsidTr="0008290A">
        <w:trPr>
          <w:gridAfter w:val="1"/>
          <w:wAfter w:w="69" w:type="dxa"/>
          <w:trHeight w:val="67"/>
        </w:trPr>
        <w:tc>
          <w:tcPr>
            <w:tcW w:w="4820" w:type="dxa"/>
            <w:gridSpan w:val="2"/>
          </w:tcPr>
          <w:p w:rsidR="002E2883" w:rsidRPr="002E2883" w:rsidRDefault="00F13589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2E2883" w:rsidRPr="002E2883">
              <w:rPr>
                <w:b/>
                <w:sz w:val="28"/>
                <w:szCs w:val="28"/>
              </w:rPr>
              <w:t xml:space="preserve"> отдела</w:t>
            </w:r>
          </w:p>
          <w:p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>опеки и попечительства</w:t>
            </w:r>
          </w:p>
        </w:tc>
        <w:tc>
          <w:tcPr>
            <w:tcW w:w="4910" w:type="dxa"/>
          </w:tcPr>
          <w:p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                                 </w:t>
            </w:r>
            <w:r w:rsidR="00F13589">
              <w:rPr>
                <w:b/>
                <w:sz w:val="28"/>
                <w:szCs w:val="28"/>
              </w:rPr>
              <w:t xml:space="preserve"> Т.В. Васильева</w:t>
            </w:r>
          </w:p>
          <w:p w:rsidR="00510733" w:rsidRDefault="0051073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510733" w:rsidRPr="002E2883" w:rsidRDefault="0051073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  <w:tr w:rsidR="002E2883" w:rsidRPr="002E2883" w:rsidTr="0008290A">
        <w:tblPrEx>
          <w:tblLook w:val="04A0" w:firstRow="1" w:lastRow="0" w:firstColumn="1" w:lastColumn="0" w:noHBand="0" w:noVBand="1"/>
        </w:tblPrEx>
        <w:tc>
          <w:tcPr>
            <w:tcW w:w="4785" w:type="dxa"/>
            <w:shd w:val="clear" w:color="auto" w:fill="auto"/>
          </w:tcPr>
          <w:p w:rsidR="002E2883" w:rsidRPr="002E2883" w:rsidRDefault="0008290A" w:rsidP="002E288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gridSpan w:val="3"/>
            <w:shd w:val="clear" w:color="auto" w:fill="auto"/>
          </w:tcPr>
          <w:p w:rsidR="0008290A" w:rsidRDefault="0039794B" w:rsidP="0008290A">
            <w:pPr>
              <w:widowControl/>
              <w:autoSpaceDE/>
              <w:autoSpaceDN/>
              <w:adjustRightInd/>
              <w:ind w:left="639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Приложение № 2</w:t>
            </w:r>
            <w:r w:rsidRPr="0019237C">
              <w:rPr>
                <w:bCs/>
                <w:color w:val="000000"/>
                <w:sz w:val="28"/>
                <w:szCs w:val="28"/>
              </w:rPr>
              <w:t xml:space="preserve">  </w:t>
            </w:r>
          </w:p>
          <w:p w:rsidR="002E2883" w:rsidRPr="002E2883" w:rsidRDefault="0039794B" w:rsidP="0008290A">
            <w:pPr>
              <w:widowControl/>
              <w:autoSpaceDE/>
              <w:autoSpaceDN/>
              <w:adjustRightInd/>
              <w:ind w:left="639"/>
              <w:rPr>
                <w:bCs/>
                <w:color w:val="000000"/>
                <w:sz w:val="28"/>
                <w:szCs w:val="28"/>
              </w:rPr>
            </w:pPr>
            <w:r w:rsidRPr="0019237C">
              <w:rPr>
                <w:bCs/>
                <w:color w:val="000000"/>
                <w:sz w:val="28"/>
                <w:szCs w:val="28"/>
              </w:rPr>
              <w:t>к постановлению гла</w:t>
            </w:r>
            <w:r>
              <w:rPr>
                <w:bCs/>
                <w:color w:val="000000"/>
                <w:sz w:val="28"/>
                <w:szCs w:val="28"/>
              </w:rPr>
              <w:t xml:space="preserve">вы  </w:t>
            </w:r>
            <w:r w:rsidRPr="0019237C">
              <w:rPr>
                <w:bCs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</w:t>
            </w:r>
            <w:r w:rsidR="0008290A">
              <w:rPr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bCs/>
                <w:color w:val="000000"/>
                <w:sz w:val="28"/>
                <w:szCs w:val="28"/>
              </w:rPr>
              <w:t xml:space="preserve">от «___»________2025 </w:t>
            </w:r>
            <w:r w:rsidRPr="0019237C">
              <w:rPr>
                <w:bCs/>
                <w:color w:val="000000"/>
                <w:sz w:val="28"/>
                <w:szCs w:val="28"/>
              </w:rPr>
              <w:t>г.                            №____________________</w:t>
            </w:r>
          </w:p>
        </w:tc>
      </w:tr>
    </w:tbl>
    <w:p w:rsidR="0039794B" w:rsidRDefault="002E2883" w:rsidP="002E2883">
      <w:pPr>
        <w:widowControl/>
        <w:autoSpaceDE/>
        <w:autoSpaceDN/>
        <w:adjustRightInd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 xml:space="preserve">                                             </w:t>
      </w:r>
    </w:p>
    <w:p w:rsidR="0039794B" w:rsidRDefault="0039794B" w:rsidP="0039794B">
      <w:pPr>
        <w:rPr>
          <w:sz w:val="28"/>
          <w:szCs w:val="28"/>
        </w:rPr>
      </w:pPr>
    </w:p>
    <w:p w:rsidR="0039794B" w:rsidRDefault="0039794B" w:rsidP="003979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9794B" w:rsidRDefault="0039794B" w:rsidP="003979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жилищной комиссии </w:t>
      </w:r>
      <w:r w:rsidRPr="007C5838">
        <w:rPr>
          <w:b/>
          <w:sz w:val="28"/>
          <w:szCs w:val="28"/>
        </w:rPr>
        <w:t>об исключении жилого помещения из специализированного жилищного фонда и заключения с нанимателем договора социального найма жилого помещения</w:t>
      </w:r>
      <w:r>
        <w:rPr>
          <w:b/>
          <w:sz w:val="28"/>
          <w:szCs w:val="28"/>
        </w:rPr>
        <w:t>,</w:t>
      </w:r>
      <w:r w:rsidRPr="00C2225A">
        <w:t xml:space="preserve"> </w:t>
      </w:r>
      <w:r w:rsidRPr="00C2225A">
        <w:rPr>
          <w:b/>
          <w:sz w:val="28"/>
          <w:szCs w:val="28"/>
        </w:rPr>
        <w:t xml:space="preserve">либо заключения </w:t>
      </w:r>
      <w:r>
        <w:rPr>
          <w:b/>
          <w:sz w:val="28"/>
          <w:szCs w:val="28"/>
        </w:rPr>
        <w:t xml:space="preserve">договора </w:t>
      </w:r>
      <w:r w:rsidRPr="00C2225A">
        <w:rPr>
          <w:b/>
          <w:sz w:val="28"/>
          <w:szCs w:val="28"/>
        </w:rPr>
        <w:t xml:space="preserve">найма специализированного жилого помещения </w:t>
      </w:r>
      <w:r>
        <w:rPr>
          <w:b/>
          <w:sz w:val="28"/>
          <w:szCs w:val="28"/>
        </w:rPr>
        <w:t>на новый пятилетний срок</w:t>
      </w:r>
    </w:p>
    <w:p w:rsidR="0039794B" w:rsidRDefault="0039794B" w:rsidP="0039794B">
      <w:pPr>
        <w:jc w:val="center"/>
        <w:rPr>
          <w:b/>
          <w:sz w:val="28"/>
          <w:szCs w:val="28"/>
        </w:rPr>
      </w:pPr>
    </w:p>
    <w:p w:rsidR="0039794B" w:rsidRDefault="0039794B" w:rsidP="0039794B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Жилищная комиссия администрации МР «Ленский район» (в дальнейшем – Комиссия) создана </w:t>
      </w:r>
      <w:r>
        <w:rPr>
          <w:color w:val="000000"/>
          <w:sz w:val="28"/>
          <w:szCs w:val="28"/>
        </w:rPr>
        <w:t>для принятия решения по вопросу исключения жилого помещения из специализированного жилищного фонда и заключения с нанимателем (относящегося к категории детей-сирот и детей, оставшихся без попечения родителей, и лицам из их числа) договора социального найма жилого помещения</w:t>
      </w:r>
      <w:r>
        <w:rPr>
          <w:sz w:val="28"/>
          <w:szCs w:val="28"/>
        </w:rPr>
        <w:t xml:space="preserve">, </w:t>
      </w:r>
      <w:r w:rsidRPr="00C2225A">
        <w:rPr>
          <w:sz w:val="28"/>
          <w:szCs w:val="28"/>
        </w:rPr>
        <w:t xml:space="preserve">либо </w:t>
      </w:r>
      <w:r>
        <w:rPr>
          <w:sz w:val="28"/>
          <w:szCs w:val="28"/>
        </w:rPr>
        <w:t>заключения договора</w:t>
      </w:r>
      <w:r w:rsidRPr="00C2225A">
        <w:rPr>
          <w:sz w:val="28"/>
          <w:szCs w:val="28"/>
        </w:rPr>
        <w:t xml:space="preserve"> найма специализированного жилого помещения на новый пятилетний срок</w:t>
      </w:r>
      <w:r>
        <w:rPr>
          <w:sz w:val="28"/>
          <w:szCs w:val="28"/>
        </w:rPr>
        <w:t>.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в своей деятельности руководствуется</w:t>
      </w:r>
      <w:r w:rsidRPr="0019237C">
        <w:rPr>
          <w:sz w:val="28"/>
          <w:szCs w:val="28"/>
        </w:rPr>
        <w:t xml:space="preserve"> Жилищным кодексом Российской Федерации, Федеральным законом от 21.12</w:t>
      </w:r>
      <w:r>
        <w:rPr>
          <w:sz w:val="28"/>
          <w:szCs w:val="28"/>
        </w:rPr>
        <w:t>.1996 г. №</w:t>
      </w:r>
      <w:r w:rsidRPr="0019237C">
        <w:rPr>
          <w:sz w:val="28"/>
          <w:szCs w:val="28"/>
        </w:rPr>
        <w:t xml:space="preserve"> 159-ФЗ «О дополнительных гарантиях по социальной поддержке детей-сирот и детей, оставшихся без попечения родителей», </w:t>
      </w:r>
      <w:r>
        <w:rPr>
          <w:sz w:val="28"/>
          <w:szCs w:val="28"/>
        </w:rPr>
        <w:t xml:space="preserve">законом РС (Я) </w:t>
      </w:r>
      <w:r w:rsidRPr="00093A03">
        <w:rPr>
          <w:sz w:val="28"/>
          <w:szCs w:val="28"/>
        </w:rPr>
        <w:t>от 15.12.2012 г. 1154-З № 1201-IV «Об обеспечении жилыми помещениями детей-сирот и детей, оставшихся без попечения родителей»</w:t>
      </w:r>
      <w:r>
        <w:rPr>
          <w:sz w:val="28"/>
          <w:szCs w:val="28"/>
        </w:rPr>
        <w:t xml:space="preserve">, </w:t>
      </w:r>
      <w:r w:rsidRPr="0019237C">
        <w:rPr>
          <w:sz w:val="28"/>
          <w:szCs w:val="28"/>
        </w:rPr>
        <w:t xml:space="preserve">постановлением Правительства РС (Я) от 15.05.2013 г. </w:t>
      </w:r>
      <w:r>
        <w:rPr>
          <w:sz w:val="28"/>
          <w:szCs w:val="28"/>
        </w:rPr>
        <w:t>№</w:t>
      </w:r>
      <w:r w:rsidRPr="0019237C">
        <w:rPr>
          <w:sz w:val="28"/>
          <w:szCs w:val="28"/>
        </w:rPr>
        <w:t>148 «Об утверждении порядков по вопросам обеспечения жилыми помещениями детей-сирот и детей, оставшихся без попечения родителей»</w:t>
      </w:r>
      <w:r>
        <w:rPr>
          <w:sz w:val="28"/>
          <w:szCs w:val="28"/>
        </w:rPr>
        <w:t>.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60755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состоит из председателя, его заместителя, секретаря и членов Комиссии.</w:t>
      </w:r>
      <w:r w:rsidRPr="0060755E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членов Комиссии должно быть четным</w:t>
      </w:r>
      <w:r w:rsidRPr="006B6394">
        <w:rPr>
          <w:sz w:val="28"/>
          <w:szCs w:val="28"/>
        </w:rPr>
        <w:t>.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D5D89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омиссия в своей деятельности руководствуется Федеральными законами, республиканскими законами, муниципальными правовыми актами по вопросам, относящимся к компетенции Комиссии, а также настоящим положением. </w:t>
      </w:r>
    </w:p>
    <w:p w:rsidR="0039794B" w:rsidRDefault="0039794B" w:rsidP="0039794B">
      <w:pPr>
        <w:ind w:firstLine="709"/>
        <w:jc w:val="both"/>
        <w:rPr>
          <w:sz w:val="28"/>
          <w:szCs w:val="28"/>
        </w:rPr>
      </w:pPr>
    </w:p>
    <w:p w:rsidR="0039794B" w:rsidRDefault="0039794B" w:rsidP="0039794B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и функции комиссии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комиссией стоит исполнение следующих задач: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принятие решения </w:t>
      </w:r>
      <w:r w:rsidRPr="007653B3">
        <w:rPr>
          <w:sz w:val="28"/>
          <w:szCs w:val="28"/>
        </w:rPr>
        <w:t>об исключении жилого помещения из специализированного жилищного фонда и заключении с нанимателем договора социального найма жилого помещения</w:t>
      </w:r>
      <w:r>
        <w:rPr>
          <w:sz w:val="28"/>
          <w:szCs w:val="28"/>
        </w:rPr>
        <w:t>;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вопроса о</w:t>
      </w:r>
      <w:r w:rsidRPr="007653B3">
        <w:rPr>
          <w:sz w:val="28"/>
          <w:szCs w:val="28"/>
        </w:rPr>
        <w:t xml:space="preserve"> заключении договора найма специализированного жилого помещения на новый пятилетний срок</w:t>
      </w:r>
      <w:r>
        <w:rPr>
          <w:sz w:val="28"/>
          <w:szCs w:val="28"/>
        </w:rPr>
        <w:t>.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осуществляет следующие функции: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заявления, поданные детьми сиротами и детьми, оставшимися без попечения родителей, лицами из их числа, для принятия</w:t>
      </w:r>
      <w:r w:rsidRPr="007653B3">
        <w:rPr>
          <w:sz w:val="28"/>
          <w:szCs w:val="28"/>
        </w:rPr>
        <w:t xml:space="preserve"> решения об исключении жилого помещения из специализированного жилищного фонда и заключении с нанимателем договора соц</w:t>
      </w:r>
      <w:r>
        <w:rPr>
          <w:sz w:val="28"/>
          <w:szCs w:val="28"/>
        </w:rPr>
        <w:t>иального найма жилого помещения (Приложение № 2</w:t>
      </w:r>
      <w:r w:rsidRPr="00420705">
        <w:rPr>
          <w:sz w:val="28"/>
          <w:szCs w:val="28"/>
        </w:rPr>
        <w:t xml:space="preserve"> к настоящему положению);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53B3">
        <w:rPr>
          <w:sz w:val="28"/>
          <w:szCs w:val="28"/>
        </w:rPr>
        <w:t>рассматривает заявления, поданные детьми сиротами и детьми, оставшимися без попечения родителей, лицами из их числа, для приняти</w:t>
      </w:r>
      <w:r>
        <w:rPr>
          <w:sz w:val="28"/>
          <w:szCs w:val="28"/>
        </w:rPr>
        <w:t>я</w:t>
      </w:r>
      <w:r w:rsidRPr="007653B3">
        <w:rPr>
          <w:sz w:val="28"/>
          <w:szCs w:val="28"/>
        </w:rPr>
        <w:t xml:space="preserve"> решения</w:t>
      </w:r>
      <w:r>
        <w:t xml:space="preserve"> </w:t>
      </w:r>
      <w:r>
        <w:rPr>
          <w:sz w:val="28"/>
          <w:szCs w:val="28"/>
        </w:rPr>
        <w:t>о</w:t>
      </w:r>
      <w:r w:rsidRPr="007653B3">
        <w:rPr>
          <w:sz w:val="28"/>
          <w:szCs w:val="28"/>
        </w:rPr>
        <w:t xml:space="preserve"> заключении договора найма специализированного жилого помещения на новый пятилетний срок</w:t>
      </w:r>
      <w:r>
        <w:rPr>
          <w:sz w:val="28"/>
          <w:szCs w:val="28"/>
        </w:rPr>
        <w:t xml:space="preserve"> (Приложение № 3</w:t>
      </w:r>
      <w:r w:rsidRPr="00420705">
        <w:rPr>
          <w:sz w:val="28"/>
          <w:szCs w:val="28"/>
        </w:rPr>
        <w:t xml:space="preserve"> к настоящему положению).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</w:p>
    <w:p w:rsidR="0039794B" w:rsidRDefault="0039794B" w:rsidP="0039794B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деятельности Комиссии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Деятельностью Комиссии руководит председатель, который дает членам Комиссии поручения, связанные с её деятельностью, несет ответственность за выполнение возложенных на Комиссию задач, председательствует на заседаниях Комиссии, а в случае отсутствия возлагает свои функции на заместителя председателя.</w:t>
      </w:r>
    </w:p>
    <w:p w:rsidR="0039794B" w:rsidRPr="006B6394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ведется протокол согласно</w:t>
      </w:r>
      <w:r w:rsidRPr="0061752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  № 1</w:t>
      </w:r>
      <w:r w:rsidRPr="006B6394">
        <w:rPr>
          <w:sz w:val="28"/>
          <w:szCs w:val="28"/>
        </w:rPr>
        <w:t xml:space="preserve"> к настоящему положению.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готовит документы для рассмотрения Комиссией, ведет протокол заседания, необходимые переписки и другие документы.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Заседания Комиссии проводятся по мере необходимости и считаются правомочными, если на них присутствуют не менее 1/2 членов Комиссии. Комиссия принимает решения только при наличии всех документов. Решения Комиссии принимаются большинством голосов и оформляются протоколом. При равном исходе голосования решение принимает Председатель Комиссии.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Комиссии, отсутствующий на заседании по уважительной причине, вправе до начала заседания изложить свое мнение по рассматриваемым вопросам в письменной форме и оглашается секретарем Комиссии, учитывается при голосовании и приобщается к протоколу. 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Комиссии оформляется в трехдневный срок, утверждается председателем Комиссии, а в его отсутствие – заместителем председателя Комиссии.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Комиссии орган опеки и попечительства М</w:t>
      </w:r>
      <w:r w:rsidR="00962375">
        <w:rPr>
          <w:sz w:val="28"/>
          <w:szCs w:val="28"/>
        </w:rPr>
        <w:t>Р</w:t>
      </w:r>
      <w:r>
        <w:rPr>
          <w:sz w:val="28"/>
          <w:szCs w:val="28"/>
        </w:rPr>
        <w:t xml:space="preserve"> «Ленский район» готовит распоряжение:</w:t>
      </w:r>
    </w:p>
    <w:p w:rsidR="0039794B" w:rsidRDefault="0039794B" w:rsidP="003979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81F6D">
        <w:rPr>
          <w:sz w:val="28"/>
          <w:szCs w:val="28"/>
        </w:rPr>
        <w:t>об исключении жилого помещения из специализированного жилищного фонда и заключении с нанимателем договора социального найма жилого помещения</w:t>
      </w:r>
      <w:r>
        <w:rPr>
          <w:sz w:val="28"/>
          <w:szCs w:val="28"/>
        </w:rPr>
        <w:t>;</w:t>
      </w:r>
    </w:p>
    <w:p w:rsidR="0039794B" w:rsidRDefault="0039794B" w:rsidP="003979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81F6D">
        <w:rPr>
          <w:sz w:val="28"/>
          <w:szCs w:val="28"/>
        </w:rPr>
        <w:t xml:space="preserve"> заключении договора найма специализированного жилого помещения на новый пятилетний срок</w:t>
      </w:r>
      <w:r>
        <w:rPr>
          <w:sz w:val="28"/>
          <w:szCs w:val="28"/>
        </w:rPr>
        <w:t>.</w:t>
      </w:r>
    </w:p>
    <w:p w:rsidR="0039794B" w:rsidRDefault="0039794B" w:rsidP="003979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Подписанное распоряжение орган опеки и попечительства М</w:t>
      </w:r>
      <w:r w:rsidR="00962375">
        <w:rPr>
          <w:sz w:val="28"/>
          <w:szCs w:val="28"/>
        </w:rPr>
        <w:t>Р</w:t>
      </w:r>
      <w:r>
        <w:rPr>
          <w:sz w:val="28"/>
          <w:szCs w:val="28"/>
        </w:rPr>
        <w:t xml:space="preserve"> «Ленский район» направляет в МКУ «Комитет имущественных отношений» М</w:t>
      </w:r>
      <w:r w:rsidR="00962375">
        <w:rPr>
          <w:sz w:val="28"/>
          <w:szCs w:val="28"/>
        </w:rPr>
        <w:t>Р</w:t>
      </w:r>
      <w:r>
        <w:rPr>
          <w:sz w:val="28"/>
          <w:szCs w:val="28"/>
        </w:rPr>
        <w:t xml:space="preserve"> «Ленский район».</w:t>
      </w:r>
    </w:p>
    <w:p w:rsidR="0039794B" w:rsidRDefault="0039794B" w:rsidP="0039794B">
      <w:pPr>
        <w:spacing w:line="360" w:lineRule="auto"/>
        <w:ind w:firstLine="708"/>
        <w:jc w:val="both"/>
        <w:rPr>
          <w:sz w:val="28"/>
          <w:szCs w:val="28"/>
        </w:rPr>
      </w:pPr>
    </w:p>
    <w:p w:rsidR="0039794B" w:rsidRDefault="0039794B" w:rsidP="0039794B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907" w:type="dxa"/>
        <w:tblLook w:val="04A0" w:firstRow="1" w:lastRow="0" w:firstColumn="1" w:lastColumn="0" w:noHBand="0" w:noVBand="1"/>
      </w:tblPr>
      <w:tblGrid>
        <w:gridCol w:w="4962"/>
        <w:gridCol w:w="4945"/>
      </w:tblGrid>
      <w:tr w:rsidR="0039794B" w:rsidRPr="00714C95" w:rsidTr="0008290A">
        <w:trPr>
          <w:trHeight w:val="393"/>
        </w:trPr>
        <w:tc>
          <w:tcPr>
            <w:tcW w:w="4962" w:type="dxa"/>
            <w:shd w:val="clear" w:color="auto" w:fill="auto"/>
          </w:tcPr>
          <w:p w:rsidR="0039794B" w:rsidRPr="00430C71" w:rsidRDefault="00962375" w:rsidP="0009694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</w:t>
            </w:r>
            <w:r w:rsidR="0039794B" w:rsidRPr="00430C71">
              <w:rPr>
                <w:rFonts w:eastAsia="Calibri"/>
                <w:b/>
                <w:sz w:val="28"/>
                <w:szCs w:val="28"/>
              </w:rPr>
              <w:t xml:space="preserve">ачальник отдела </w:t>
            </w:r>
          </w:p>
          <w:p w:rsidR="0039794B" w:rsidRPr="00430C71" w:rsidRDefault="0039794B" w:rsidP="0009694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430C71">
              <w:rPr>
                <w:rFonts w:eastAsia="Calibri"/>
                <w:b/>
                <w:sz w:val="28"/>
                <w:szCs w:val="28"/>
              </w:rPr>
              <w:t>опеки и попечительства</w:t>
            </w:r>
          </w:p>
        </w:tc>
        <w:tc>
          <w:tcPr>
            <w:tcW w:w="4945" w:type="dxa"/>
            <w:shd w:val="clear" w:color="auto" w:fill="auto"/>
          </w:tcPr>
          <w:p w:rsidR="0039794B" w:rsidRDefault="0039794B" w:rsidP="00962375">
            <w:pPr>
              <w:tabs>
                <w:tab w:val="left" w:pos="329"/>
                <w:tab w:val="right" w:pos="4723"/>
              </w:tabs>
              <w:rPr>
                <w:rFonts w:eastAsia="Calibri"/>
                <w:b/>
                <w:sz w:val="28"/>
                <w:szCs w:val="28"/>
              </w:rPr>
            </w:pPr>
          </w:p>
          <w:p w:rsidR="00962375" w:rsidRDefault="00962375" w:rsidP="00962375">
            <w:pPr>
              <w:tabs>
                <w:tab w:val="left" w:pos="329"/>
                <w:tab w:val="right" w:pos="4723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</w:t>
            </w:r>
            <w:r w:rsidR="0008290A">
              <w:rPr>
                <w:rFonts w:eastAsia="Calibri"/>
                <w:b/>
                <w:sz w:val="28"/>
                <w:szCs w:val="28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</w:rPr>
              <w:t xml:space="preserve"> Т.В. Васильева</w:t>
            </w:r>
          </w:p>
          <w:p w:rsidR="002256D4" w:rsidRPr="0008290A" w:rsidRDefault="002256D4" w:rsidP="00962375">
            <w:pPr>
              <w:tabs>
                <w:tab w:val="left" w:pos="329"/>
                <w:tab w:val="right" w:pos="4723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8290A" w:rsidRDefault="0008290A" w:rsidP="0008290A">
      <w:pPr>
        <w:widowControl/>
        <w:autoSpaceDE/>
        <w:autoSpaceDN/>
        <w:adjustRightInd/>
        <w:rPr>
          <w:b/>
          <w:sz w:val="28"/>
          <w:szCs w:val="28"/>
        </w:rPr>
      </w:pP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08290A" w:rsidTr="0008290A">
        <w:tc>
          <w:tcPr>
            <w:tcW w:w="4671" w:type="dxa"/>
          </w:tcPr>
          <w:p w:rsidR="0008290A" w:rsidRDefault="0008290A" w:rsidP="0008290A">
            <w:pPr>
              <w:tabs>
                <w:tab w:val="left" w:pos="329"/>
                <w:tab w:val="right" w:pos="4723"/>
              </w:tabs>
              <w:rPr>
                <w:bCs/>
                <w:color w:val="000000"/>
                <w:sz w:val="28"/>
                <w:szCs w:val="28"/>
              </w:rPr>
            </w:pPr>
          </w:p>
          <w:p w:rsidR="0008290A" w:rsidRPr="0008290A" w:rsidRDefault="0008290A" w:rsidP="0008290A">
            <w:pPr>
              <w:tabs>
                <w:tab w:val="left" w:pos="329"/>
                <w:tab w:val="right" w:pos="4723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Приложение № 3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                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2E2883">
              <w:rPr>
                <w:bCs/>
                <w:color w:val="000000"/>
                <w:sz w:val="28"/>
                <w:szCs w:val="28"/>
              </w:rPr>
              <w:t>к постановлению главы                                от «___»______________20</w:t>
            </w:r>
            <w:r>
              <w:rPr>
                <w:bCs/>
                <w:color w:val="000000"/>
                <w:sz w:val="28"/>
                <w:szCs w:val="28"/>
              </w:rPr>
              <w:t>25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№____________________</w:t>
            </w:r>
          </w:p>
          <w:p w:rsidR="0008290A" w:rsidRDefault="0008290A" w:rsidP="0039794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</w:tbl>
    <w:p w:rsidR="0008290A" w:rsidRDefault="0008290A" w:rsidP="0039794B">
      <w:pPr>
        <w:widowControl/>
        <w:autoSpaceDE/>
        <w:autoSpaceDN/>
        <w:adjustRightInd/>
        <w:ind w:left="2832" w:firstLine="708"/>
        <w:rPr>
          <w:b/>
          <w:sz w:val="28"/>
          <w:szCs w:val="28"/>
        </w:rPr>
      </w:pPr>
    </w:p>
    <w:p w:rsidR="0039794B" w:rsidRDefault="0039794B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08290A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08290A">
        <w:rPr>
          <w:b/>
          <w:sz w:val="28"/>
          <w:szCs w:val="28"/>
        </w:rPr>
        <w:t xml:space="preserve">Состав жилищной комиссии </w:t>
      </w:r>
      <w:r w:rsidRPr="0008290A">
        <w:rPr>
          <w:b/>
          <w:bCs/>
          <w:color w:val="000000"/>
          <w:sz w:val="28"/>
          <w:szCs w:val="28"/>
        </w:rPr>
        <w:t>об исключении жилого помещения из специализированного жилищного фонда и заключения с нанимателем договора социального найма жилого помещения, либо заключения договора найма специализированного жилого помещения на новый пятилетний</w:t>
      </w:r>
    </w:p>
    <w:p w:rsidR="0008290A" w:rsidRDefault="0008290A" w:rsidP="000E2D11">
      <w:pPr>
        <w:widowControl/>
        <w:autoSpaceDE/>
        <w:autoSpaceDN/>
        <w:adjustRightInd/>
        <w:spacing w:line="360" w:lineRule="auto"/>
        <w:rPr>
          <w:b/>
          <w:bCs/>
          <w:color w:val="000000"/>
          <w:sz w:val="28"/>
          <w:szCs w:val="28"/>
        </w:rPr>
      </w:pPr>
    </w:p>
    <w:p w:rsidR="00DD5D89" w:rsidRP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D5D89">
        <w:rPr>
          <w:sz w:val="28"/>
          <w:szCs w:val="28"/>
        </w:rPr>
        <w:t>Глава МР «Ленский район» - председатель комиссии;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по социальным вопросам МР «Ленский район», заместитель председателя;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677F">
        <w:rPr>
          <w:sz w:val="28"/>
          <w:szCs w:val="28"/>
        </w:rPr>
        <w:t>Главный специалист отдела опеки</w:t>
      </w:r>
      <w:r>
        <w:rPr>
          <w:sz w:val="28"/>
          <w:szCs w:val="28"/>
        </w:rPr>
        <w:t xml:space="preserve"> и попечительства МР «Ленский район», секретарь комиссии;</w:t>
      </w:r>
    </w:p>
    <w:p w:rsidR="00DD5D89" w:rsidRDefault="00DD5D89" w:rsidP="000E2D11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D5D89" w:rsidRDefault="00DD5D89" w:rsidP="000E2D1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D5D89" w:rsidRP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D5D89">
        <w:rPr>
          <w:sz w:val="28"/>
          <w:szCs w:val="28"/>
        </w:rPr>
        <w:t>Начальник управления социального развития МР «Ленский район»;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опеки и попечительства МР «Ленский район»;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МКУ «КИО» МР «Ленский район»;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управлению недвижимостью МКУ «КИО» МР «Ленский район»;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2D11">
        <w:rPr>
          <w:sz w:val="28"/>
          <w:szCs w:val="28"/>
        </w:rPr>
        <w:t>Главный специалист правового отдела МР «Ленский район.</w:t>
      </w:r>
    </w:p>
    <w:p w:rsidR="000E2D11" w:rsidRDefault="000E2D11" w:rsidP="000E2D11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E2D11" w:rsidRDefault="000E2D11" w:rsidP="000E2D11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E2D11" w:rsidRPr="000E2D11" w:rsidRDefault="000E2D11" w:rsidP="000E2D11">
      <w:pPr>
        <w:pStyle w:val="a5"/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0E2D11">
        <w:rPr>
          <w:b/>
          <w:sz w:val="28"/>
          <w:szCs w:val="28"/>
        </w:rPr>
        <w:t xml:space="preserve">Начальник отдела </w:t>
      </w:r>
    </w:p>
    <w:p w:rsidR="000E2D11" w:rsidRPr="000E2D11" w:rsidRDefault="000E2D11" w:rsidP="000E2D11">
      <w:pPr>
        <w:pStyle w:val="a5"/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0E2D11">
        <w:rPr>
          <w:b/>
          <w:sz w:val="28"/>
          <w:szCs w:val="28"/>
        </w:rPr>
        <w:t xml:space="preserve">опеки и попечительства </w:t>
      </w:r>
      <w:r w:rsidRPr="000E2D11">
        <w:rPr>
          <w:b/>
          <w:sz w:val="28"/>
          <w:szCs w:val="28"/>
        </w:rPr>
        <w:tab/>
      </w:r>
      <w:r w:rsidRPr="000E2D11">
        <w:rPr>
          <w:b/>
          <w:sz w:val="28"/>
          <w:szCs w:val="28"/>
        </w:rPr>
        <w:tab/>
      </w:r>
      <w:r w:rsidRPr="000E2D11">
        <w:rPr>
          <w:b/>
          <w:sz w:val="28"/>
          <w:szCs w:val="28"/>
        </w:rPr>
        <w:tab/>
      </w:r>
      <w:r w:rsidRPr="000E2D11">
        <w:rPr>
          <w:b/>
          <w:sz w:val="28"/>
          <w:szCs w:val="28"/>
        </w:rPr>
        <w:tab/>
        <w:t xml:space="preserve">    Т.В. Васильева</w:t>
      </w:r>
    </w:p>
    <w:p w:rsidR="0008290A" w:rsidRDefault="0008290A" w:rsidP="000E2D11">
      <w:pPr>
        <w:widowControl/>
        <w:autoSpaceDE/>
        <w:autoSpaceDN/>
        <w:adjustRightInd/>
        <w:spacing w:line="360" w:lineRule="auto"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tbl>
      <w:tblPr>
        <w:tblStyle w:val="a6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08290A" w:rsidTr="0008290A">
        <w:tc>
          <w:tcPr>
            <w:tcW w:w="3679" w:type="dxa"/>
          </w:tcPr>
          <w:p w:rsidR="0008290A" w:rsidRDefault="0008290A" w:rsidP="0008290A">
            <w:pPr>
              <w:widowControl/>
              <w:autoSpaceDE/>
              <w:autoSpaceDN/>
              <w:adjustRightInd/>
              <w:jc w:val="both"/>
            </w:pPr>
            <w:r>
              <w:t>Приложение № 1</w:t>
            </w:r>
          </w:p>
          <w:p w:rsidR="0008290A" w:rsidRDefault="0008290A" w:rsidP="00E22BEA">
            <w:pPr>
              <w:widowControl/>
              <w:autoSpaceDE/>
              <w:autoSpaceDN/>
              <w:adjustRightInd/>
              <w:jc w:val="both"/>
            </w:pPr>
            <w:r>
              <w:t>к Положению о жилищной комиссии об исключении жилого помещения из специализированного жилищного фонда и заключения с нанимателем договора социального найма жилого помещения, либо заключения договора найма специализированного жилого помещения</w:t>
            </w:r>
            <w:r w:rsidR="00E22BEA">
              <w:t xml:space="preserve"> </w:t>
            </w:r>
            <w:r>
              <w:t>на новый пятилетний срок</w:t>
            </w:r>
          </w:p>
        </w:tc>
      </w:tr>
    </w:tbl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08290A">
      <w:pPr>
        <w:widowControl/>
        <w:autoSpaceDE/>
        <w:autoSpaceDN/>
        <w:adjustRightInd/>
        <w:jc w:val="both"/>
      </w:pPr>
    </w:p>
    <w:p w:rsidR="0008290A" w:rsidRDefault="0008290A" w:rsidP="0008290A">
      <w:pPr>
        <w:widowControl/>
        <w:autoSpaceDE/>
        <w:autoSpaceDN/>
        <w:adjustRightInd/>
        <w:jc w:val="center"/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E2D11" w:rsidP="000E2D11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r w:rsidR="0008290A" w:rsidRPr="0008290A">
        <w:rPr>
          <w:sz w:val="24"/>
          <w:szCs w:val="24"/>
        </w:rPr>
        <w:t>заседания жилищной комиссии об исключении жилого помещения из специализированного жилищного фонда и заключения с нанимателем договора социального найма жилого помещения, либо заключения договора найма специализированного жилого помещения на новый пятилетний срок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 xml:space="preserve">г. Ленск                                                                           </w:t>
      </w:r>
      <w:r w:rsidR="000E2D11">
        <w:rPr>
          <w:sz w:val="24"/>
          <w:szCs w:val="24"/>
        </w:rPr>
        <w:t xml:space="preserve">                    </w:t>
      </w:r>
      <w:r w:rsidRPr="0008290A">
        <w:rPr>
          <w:sz w:val="24"/>
          <w:szCs w:val="24"/>
        </w:rPr>
        <w:t xml:space="preserve">    «___»_________20___ г.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Жилищная комиссия в составе присутствующих: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1.Председатель жилищной комиссии 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2. Заместитель председателя жилищной комиссии 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3.Секретарь жилищной комиссии ________________________________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Члены комиссии: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4.___________________________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5.___________________________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6.___________________________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7.___________________________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8.___________________________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Рассмотрела вопрос об исключении жилого помещения из специализированного жилищного фонда и заключения с нанимателем договора социального найма жилого помещения, либо о заключении договора найма специализированного жилого помещения на новый пятилетний срок: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1._________________________________________________________________;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(Ф.И.О. заявителя, дата рождения, по адресу, на основании договора найма специализированного жилого фонда для детей-сирот и детей, оставшихся без попечения родителей от «__»_______20__г. №__)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lastRenderedPageBreak/>
        <w:t xml:space="preserve">2.__________________________________________________________________ 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(Ф.И.О. заявителя, дата рождения, по адресу, на основании договора найма специализированного жилого фонда для детей-сирот и детей, оставшихся без попечения родителей от «__»_______20__г. №__)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Ознакомившись с заключением отдела опеки и попечительства на каждого нанимателя и на основании представленных документов комиссия установила: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____________________________________________________________________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____________________________________________________________________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Мнения и замечания членов жилищной комиссии: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____________________________________________________________________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____________________________________________________________________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По результатам рассмотрения принято решение: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(исключить жилое помещение из специализированного жилищного фонда и заключить с нанимателем договор социального найма жилого помещения;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заключить договор найма специализированного жилого помещения на новый пятилетний срок)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на основании ФЗ от 21.12.1996 г. № 159-ФЗ «О дополнительных гарантиях по социальной поддержке детей-сирот и детей, оставшихся без попечения родителей», постановления Правительства РС (Я) от 15.05.2013 г. №148 «Об утверждении порядков по вопросам обеспечения жилыми помещениями детей-сирот и детей, оставшихся без попечения родителей»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Председатель жилищной комиссии:____________________________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Секретарь жилищной комиссии:_______________________________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Default="0008290A" w:rsidP="0008290A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/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E22BEA" w:rsidRDefault="000E2D11" w:rsidP="000E2D11">
      <w:r>
        <w:t xml:space="preserve">                                                                                                      </w:t>
      </w:r>
    </w:p>
    <w:p w:rsidR="000E2D11" w:rsidRDefault="00E22BEA" w:rsidP="00E22BEA">
      <w:pPr>
        <w:ind w:left="4248" w:firstLine="708"/>
      </w:pPr>
      <w:r>
        <w:t xml:space="preserve">   </w:t>
      </w:r>
      <w:r w:rsidR="000E2D11">
        <w:t xml:space="preserve">        Приложение № 2</w:t>
      </w:r>
    </w:p>
    <w:p w:rsidR="000E2D11" w:rsidRDefault="000E2D11" w:rsidP="000E2D11">
      <w:pPr>
        <w:ind w:left="5529" w:hanging="5529"/>
      </w:pPr>
      <w:r>
        <w:t xml:space="preserve">                                                                                                              к Положению о жилищной комиссии об                                                                                            исключении жилого помещения из специализированного жилищного фонда и заключения с нанимателем договора социального найма жилого помещения, либо заключения договора найма специализированного жилого помещения</w:t>
      </w:r>
    </w:p>
    <w:p w:rsidR="000E2D11" w:rsidRDefault="000E2D11" w:rsidP="000E2D11">
      <w:pPr>
        <w:widowControl/>
        <w:tabs>
          <w:tab w:val="left" w:pos="9253"/>
        </w:tabs>
        <w:spacing w:line="360" w:lineRule="auto"/>
        <w:ind w:left="5529" w:hanging="5529"/>
        <w:rPr>
          <w:sz w:val="28"/>
          <w:szCs w:val="28"/>
        </w:rPr>
      </w:pPr>
      <w:r>
        <w:t xml:space="preserve">                                                                                                              на новый пятилетний срок</w:t>
      </w: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Pr="002E2883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0E2D11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заявления</w:t>
      </w:r>
    </w:p>
    <w:p w:rsidR="000E2D11" w:rsidRDefault="000E2D11" w:rsidP="000E2D11">
      <w:pPr>
        <w:tabs>
          <w:tab w:val="left" w:pos="9837"/>
        </w:tabs>
        <w:spacing w:before="1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39"/>
        <w:gridCol w:w="5199"/>
      </w:tblGrid>
      <w:tr w:rsidR="000E2D11" w:rsidTr="00096943">
        <w:tc>
          <w:tcPr>
            <w:tcW w:w="4785" w:type="dxa"/>
          </w:tcPr>
          <w:p w:rsidR="000E2D11" w:rsidRDefault="000E2D11" w:rsidP="0009694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0E2D11" w:rsidRDefault="000E2D11" w:rsidP="0009694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Главе муниципального района </w:t>
            </w:r>
          </w:p>
          <w:p w:rsidR="000E2D11" w:rsidRDefault="000E2D11" w:rsidP="0009694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«Ленский район» РС (Я)</w:t>
            </w:r>
          </w:p>
          <w:p w:rsidR="000E2D11" w:rsidRDefault="000E2D11" w:rsidP="0009694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___________________________________________</w:t>
            </w:r>
          </w:p>
          <w:p w:rsidR="000E2D11" w:rsidRDefault="000E2D11" w:rsidP="0009694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__________________________________________</w:t>
            </w:r>
          </w:p>
          <w:p w:rsidR="000E2D11" w:rsidRDefault="000E2D11" w:rsidP="0009694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0E2D11" w:rsidRDefault="000E2D11" w:rsidP="000969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  <w:p w:rsidR="000E2D11" w:rsidRDefault="000E2D11" w:rsidP="0009694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Зарегистрированного___________________________</w:t>
            </w:r>
          </w:p>
          <w:p w:rsidR="000E2D11" w:rsidRDefault="000E2D11" w:rsidP="0009694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0E2D11" w:rsidRDefault="000E2D11" w:rsidP="0009694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E2D11" w:rsidRDefault="000E2D11" w:rsidP="0009694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Тел. сотовый__________________________________</w:t>
            </w:r>
          </w:p>
          <w:p w:rsidR="000E2D11" w:rsidRDefault="000E2D11" w:rsidP="000969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(домашний, рабочий)</w:t>
            </w:r>
          </w:p>
          <w:p w:rsidR="000E2D11" w:rsidRDefault="000E2D11" w:rsidP="0009694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2D11" w:rsidRDefault="000E2D11" w:rsidP="000E2D11">
      <w:pPr>
        <w:ind w:firstLine="5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E2D11" w:rsidRDefault="000E2D11" w:rsidP="000E2D11">
      <w:pPr>
        <w:jc w:val="center"/>
        <w:rPr>
          <w:rFonts w:eastAsia="Calibri"/>
        </w:rPr>
      </w:pPr>
      <w:r>
        <w:rPr>
          <w:rFonts w:eastAsia="Calibri"/>
        </w:rPr>
        <w:t>Заявление.</w:t>
      </w:r>
    </w:p>
    <w:p w:rsidR="000E2D11" w:rsidRDefault="000E2D11" w:rsidP="000E2D11">
      <w:pPr>
        <w:jc w:val="center"/>
        <w:rPr>
          <w:rFonts w:eastAsia="Calibri"/>
        </w:rPr>
      </w:pPr>
    </w:p>
    <w:p w:rsidR="000E2D11" w:rsidRDefault="000E2D11" w:rsidP="000E2D11">
      <w:pPr>
        <w:jc w:val="both"/>
        <w:rPr>
          <w:rFonts w:eastAsia="Calibri"/>
        </w:rPr>
      </w:pPr>
      <w:r>
        <w:rPr>
          <w:rFonts w:eastAsia="Calibri"/>
        </w:rPr>
        <w:tab/>
        <w:t>Прошу исключить жилое помещение, находящееся по адресу: _____________________________________________________________________________</w:t>
      </w:r>
    </w:p>
    <w:p w:rsidR="000E2D11" w:rsidRDefault="000E2D11" w:rsidP="000E2D11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_____________________________________________________________________________,</w:t>
      </w:r>
    </w:p>
    <w:p w:rsidR="000E2D11" w:rsidRDefault="000E2D11" w:rsidP="000E2D11">
      <w:pPr>
        <w:jc w:val="both"/>
        <w:rPr>
          <w:rFonts w:eastAsia="Calibri"/>
        </w:rPr>
      </w:pPr>
      <w:r>
        <w:rPr>
          <w:rFonts w:eastAsia="Calibri"/>
        </w:rPr>
        <w:t xml:space="preserve"> из специализированного жилищного фонда для детей-сирот и детей, оставшихся без попечения родителей, заключить со мной договор социального найма жилого помещения. </w:t>
      </w:r>
    </w:p>
    <w:p w:rsidR="000E2D11" w:rsidRDefault="000E2D11" w:rsidP="000E2D11">
      <w:pPr>
        <w:rPr>
          <w:rFonts w:eastAsia="Calibri"/>
        </w:rPr>
      </w:pPr>
    </w:p>
    <w:p w:rsidR="000E2D11" w:rsidRDefault="000E2D11" w:rsidP="000E2D11">
      <w:pPr>
        <w:rPr>
          <w:rFonts w:eastAsia="Calibri"/>
        </w:rPr>
      </w:pPr>
      <w:r>
        <w:rPr>
          <w:rFonts w:eastAsia="Calibri"/>
        </w:rPr>
        <w:t>Прилагаю документы к заявлению:</w:t>
      </w:r>
    </w:p>
    <w:p w:rsidR="000E2D11" w:rsidRPr="005A243F" w:rsidRDefault="000E2D11" w:rsidP="000E2D11">
      <w:pPr>
        <w:rPr>
          <w:rFonts w:eastAsia="Calibri"/>
        </w:rPr>
      </w:pPr>
      <w:r w:rsidRPr="005A243F">
        <w:rPr>
          <w:rFonts w:eastAsia="Calibri"/>
        </w:rPr>
        <w:t>1) акт обследования жилищно-бытовых условий нанимателя;</w:t>
      </w:r>
    </w:p>
    <w:p w:rsidR="000E2D11" w:rsidRPr="005A243F" w:rsidRDefault="00E22BEA" w:rsidP="000E2D11">
      <w:pPr>
        <w:rPr>
          <w:rFonts w:eastAsia="Calibri"/>
        </w:rPr>
      </w:pPr>
      <w:r>
        <w:rPr>
          <w:rFonts w:eastAsia="Calibri"/>
        </w:rPr>
        <w:lastRenderedPageBreak/>
        <w:t>2) сп</w:t>
      </w:r>
      <w:r w:rsidR="000E2D11" w:rsidRPr="005A243F">
        <w:rPr>
          <w:rFonts w:eastAsia="Calibri"/>
        </w:rPr>
        <w:t>равки, постановления правоохранительных органов;</w:t>
      </w:r>
    </w:p>
    <w:p w:rsidR="000E2D11" w:rsidRPr="005A243F" w:rsidRDefault="000E2D11" w:rsidP="000E2D11">
      <w:pPr>
        <w:rPr>
          <w:rFonts w:eastAsia="Calibri"/>
        </w:rPr>
      </w:pPr>
      <w:r w:rsidRPr="005A243F">
        <w:rPr>
          <w:rFonts w:eastAsia="Calibri"/>
        </w:rPr>
        <w:t>4) акты проверок наймодателя и предписания наймодателя об устранении нарушений;</w:t>
      </w:r>
    </w:p>
    <w:p w:rsidR="000E2D11" w:rsidRPr="005A243F" w:rsidRDefault="000E2D11" w:rsidP="000E2D11">
      <w:pPr>
        <w:rPr>
          <w:rFonts w:eastAsia="Calibri"/>
        </w:rPr>
      </w:pPr>
      <w:r w:rsidRPr="005A243F">
        <w:rPr>
          <w:rFonts w:eastAsia="Calibri"/>
        </w:rPr>
        <w:t>5) материалы проверок и предписания жилищных инспекций органа местного самоуправления;</w:t>
      </w:r>
    </w:p>
    <w:p w:rsidR="000E2D11" w:rsidRPr="005A243F" w:rsidRDefault="000E2D11" w:rsidP="000E2D11">
      <w:pPr>
        <w:rPr>
          <w:rFonts w:eastAsia="Calibri"/>
        </w:rPr>
      </w:pPr>
      <w:r w:rsidRPr="005A243F">
        <w:rPr>
          <w:rFonts w:eastAsia="Calibri"/>
        </w:rPr>
        <w:t>6) справки о доходах нанимателя;</w:t>
      </w:r>
    </w:p>
    <w:p w:rsidR="000E2D11" w:rsidRDefault="00BB677F" w:rsidP="000E2D11">
      <w:pPr>
        <w:rPr>
          <w:rFonts w:eastAsia="Calibri"/>
        </w:rPr>
      </w:pPr>
      <w:r>
        <w:rPr>
          <w:rFonts w:eastAsia="Calibri"/>
        </w:rPr>
        <w:t>7) копия паспорта;</w:t>
      </w:r>
    </w:p>
    <w:p w:rsidR="00BB677F" w:rsidRDefault="00BB677F" w:rsidP="000E2D11">
      <w:pPr>
        <w:rPr>
          <w:rFonts w:eastAsia="Calibri"/>
        </w:rPr>
      </w:pPr>
      <w:r>
        <w:rPr>
          <w:rFonts w:eastAsia="Calibri"/>
        </w:rPr>
        <w:t>8) копия СНИЛС;</w:t>
      </w:r>
    </w:p>
    <w:p w:rsidR="00BB677F" w:rsidRDefault="00BB677F" w:rsidP="000E2D11">
      <w:pPr>
        <w:rPr>
          <w:rFonts w:eastAsia="Calibri"/>
        </w:rPr>
      </w:pPr>
      <w:r>
        <w:rPr>
          <w:rFonts w:eastAsia="Calibri"/>
        </w:rPr>
        <w:t>9) копия ИНН.</w:t>
      </w:r>
    </w:p>
    <w:p w:rsidR="000E2D11" w:rsidRDefault="000E2D11" w:rsidP="000E2D11">
      <w:pPr>
        <w:rPr>
          <w:rFonts w:eastAsia="Calibri"/>
        </w:rPr>
      </w:pPr>
    </w:p>
    <w:p w:rsidR="000E2D11" w:rsidRDefault="000E2D11" w:rsidP="000E2D11">
      <w:pPr>
        <w:rPr>
          <w:rFonts w:eastAsia="Calibri"/>
        </w:rPr>
      </w:pPr>
    </w:p>
    <w:p w:rsidR="000E2D11" w:rsidRDefault="000E2D11" w:rsidP="000E2D11">
      <w:pPr>
        <w:rPr>
          <w:rFonts w:eastAsia="Calibri"/>
          <w:lang w:eastAsia="en-US"/>
        </w:rPr>
      </w:pPr>
    </w:p>
    <w:p w:rsidR="000E2D11" w:rsidRDefault="000E2D11" w:rsidP="000E2D1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                                                                       _____________________</w:t>
      </w:r>
    </w:p>
    <w:p w:rsidR="000E2D11" w:rsidRDefault="000E2D11" w:rsidP="000E2D11">
      <w:pPr>
        <w:tabs>
          <w:tab w:val="left" w:pos="1152"/>
          <w:tab w:val="left" w:pos="7908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(дата)                                                                                                                (подпись)</w:t>
      </w: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BB677F" w:rsidRDefault="00BB677F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E22BEA" w:rsidRDefault="00E22BEA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E22BEA" w:rsidRDefault="00E22BEA" w:rsidP="00E22BEA">
      <w:pPr>
        <w:ind w:left="5670"/>
        <w:jc w:val="both"/>
      </w:pPr>
      <w:r>
        <w:t xml:space="preserve">Приложение № 3 </w:t>
      </w:r>
    </w:p>
    <w:p w:rsidR="00E22BEA" w:rsidRDefault="00E22BEA" w:rsidP="00E22BEA">
      <w:pPr>
        <w:ind w:left="5670"/>
        <w:jc w:val="both"/>
      </w:pPr>
      <w:r>
        <w:t xml:space="preserve">к Положению о жилищной комиссии об исключении жилого помещения из специализированного жилищного фонда и заключения с нанимателем договора социального найма жилого помещения, либо заключения договора найма специализированного жилого помещения </w:t>
      </w:r>
    </w:p>
    <w:p w:rsidR="00E22BEA" w:rsidRPr="002E2883" w:rsidRDefault="00E22BEA" w:rsidP="00E22BEA">
      <w:pPr>
        <w:widowControl/>
        <w:tabs>
          <w:tab w:val="left" w:pos="9253"/>
        </w:tabs>
        <w:spacing w:line="360" w:lineRule="auto"/>
        <w:ind w:left="5670"/>
        <w:jc w:val="both"/>
        <w:rPr>
          <w:sz w:val="28"/>
          <w:szCs w:val="28"/>
        </w:rPr>
      </w:pPr>
      <w:r>
        <w:t>на новый пятилетний срок</w:t>
      </w: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E22BEA" w:rsidRDefault="00E22BEA" w:rsidP="00E22BEA">
      <w:pPr>
        <w:jc w:val="center"/>
        <w:rPr>
          <w:rFonts w:eastAsia="Calibri"/>
        </w:rPr>
      </w:pPr>
      <w:r>
        <w:rPr>
          <w:rFonts w:eastAsia="Calibri"/>
        </w:rPr>
        <w:t>Заявление.</w:t>
      </w:r>
    </w:p>
    <w:p w:rsidR="00E22BEA" w:rsidRDefault="00E22BEA" w:rsidP="00E22BEA">
      <w:pPr>
        <w:jc w:val="center"/>
        <w:rPr>
          <w:rFonts w:eastAsia="Calibri"/>
        </w:rPr>
      </w:pPr>
    </w:p>
    <w:p w:rsidR="00E22BEA" w:rsidRPr="00E22BEA" w:rsidRDefault="00E22BEA" w:rsidP="00E22BEA">
      <w:pPr>
        <w:jc w:val="both"/>
        <w:rPr>
          <w:rFonts w:eastAsia="Calibri"/>
          <w:sz w:val="22"/>
          <w:szCs w:val="22"/>
        </w:rPr>
      </w:pPr>
      <w:r>
        <w:rPr>
          <w:rFonts w:eastAsia="Calibri"/>
        </w:rPr>
        <w:tab/>
      </w:r>
      <w:r w:rsidRPr="00E22BEA">
        <w:rPr>
          <w:rFonts w:eastAsia="Calibri"/>
          <w:sz w:val="22"/>
          <w:szCs w:val="22"/>
        </w:rPr>
        <w:t xml:space="preserve">Прошу </w:t>
      </w:r>
      <w:r w:rsidRPr="00E22BEA">
        <w:rPr>
          <w:sz w:val="22"/>
          <w:szCs w:val="22"/>
        </w:rPr>
        <w:t xml:space="preserve">заключить договор найма специализированного жилого помещения на новый пятилетний срок на </w:t>
      </w:r>
      <w:r w:rsidRPr="00E22BEA">
        <w:rPr>
          <w:rFonts w:eastAsia="Calibri"/>
          <w:sz w:val="22"/>
          <w:szCs w:val="22"/>
        </w:rPr>
        <w:t>жилое помещение, находящееся по адресу: _____________________________________________________________________________</w:t>
      </w:r>
      <w:r>
        <w:rPr>
          <w:rFonts w:eastAsia="Calibri"/>
          <w:sz w:val="22"/>
          <w:szCs w:val="22"/>
        </w:rPr>
        <w:t>__________</w:t>
      </w:r>
    </w:p>
    <w:p w:rsidR="00E22BEA" w:rsidRPr="00E22BEA" w:rsidRDefault="00E22BEA" w:rsidP="00E22BEA">
      <w:pPr>
        <w:jc w:val="both"/>
        <w:rPr>
          <w:rFonts w:eastAsia="Calibri"/>
          <w:sz w:val="22"/>
          <w:szCs w:val="22"/>
        </w:rPr>
      </w:pPr>
      <w:r w:rsidRPr="00E22BEA">
        <w:rPr>
          <w:rFonts w:eastAsia="Calibri"/>
          <w:sz w:val="22"/>
          <w:szCs w:val="22"/>
        </w:rPr>
        <w:t>______________________________________________</w:t>
      </w:r>
      <w:r>
        <w:rPr>
          <w:rFonts w:eastAsia="Calibri"/>
          <w:sz w:val="22"/>
          <w:szCs w:val="22"/>
        </w:rPr>
        <w:t>_________________________________________</w:t>
      </w:r>
    </w:p>
    <w:p w:rsidR="00E22BEA" w:rsidRPr="00E22BEA" w:rsidRDefault="00E22BEA" w:rsidP="00E22BEA">
      <w:pPr>
        <w:jc w:val="both"/>
        <w:rPr>
          <w:rFonts w:eastAsia="Calibri"/>
          <w:sz w:val="22"/>
          <w:szCs w:val="22"/>
        </w:rPr>
      </w:pPr>
      <w:r w:rsidRPr="00E22BEA">
        <w:rPr>
          <w:rFonts w:eastAsia="Calibri"/>
          <w:sz w:val="22"/>
          <w:szCs w:val="22"/>
        </w:rPr>
        <w:t>и включить членов семьи:</w:t>
      </w:r>
    </w:p>
    <w:p w:rsidR="00E22BEA" w:rsidRDefault="00E22BEA" w:rsidP="00E22BE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E22BEA" w:rsidRDefault="00E22BEA" w:rsidP="00E22BE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E22BEA" w:rsidRDefault="00E22BEA" w:rsidP="00E22BEA">
      <w:pPr>
        <w:jc w:val="both"/>
        <w:rPr>
          <w:rFonts w:eastAsia="Calibri"/>
        </w:rPr>
      </w:pPr>
      <w:r>
        <w:rPr>
          <w:rFonts w:eastAsia="Calibri"/>
        </w:rPr>
        <w:t xml:space="preserve">_____________________________________________________________________________ </w:t>
      </w:r>
    </w:p>
    <w:p w:rsidR="00E22BEA" w:rsidRDefault="00E22BEA" w:rsidP="00E22BEA">
      <w:pPr>
        <w:rPr>
          <w:sz w:val="28"/>
          <w:szCs w:val="28"/>
        </w:rPr>
      </w:pPr>
    </w:p>
    <w:p w:rsidR="00E22BEA" w:rsidRDefault="00E22BEA" w:rsidP="00E22BEA">
      <w:pPr>
        <w:rPr>
          <w:sz w:val="28"/>
          <w:szCs w:val="28"/>
        </w:rPr>
      </w:pPr>
    </w:p>
    <w:p w:rsidR="00E22BEA" w:rsidRPr="00BB677F" w:rsidRDefault="00E22BEA" w:rsidP="00E22BEA">
      <w:pPr>
        <w:rPr>
          <w:sz w:val="22"/>
          <w:szCs w:val="22"/>
        </w:rPr>
      </w:pPr>
      <w:r w:rsidRPr="00BB677F">
        <w:rPr>
          <w:sz w:val="22"/>
          <w:szCs w:val="22"/>
        </w:rPr>
        <w:t>Прилагаю следующие документы:</w:t>
      </w:r>
    </w:p>
    <w:p w:rsidR="00BB677F" w:rsidRPr="005A243F" w:rsidRDefault="00BB677F" w:rsidP="00BB677F">
      <w:pPr>
        <w:rPr>
          <w:rFonts w:eastAsia="Calibri"/>
        </w:rPr>
      </w:pPr>
      <w:r>
        <w:rPr>
          <w:rFonts w:eastAsia="Calibri"/>
        </w:rPr>
        <w:t xml:space="preserve">1) </w:t>
      </w:r>
      <w:r w:rsidRPr="005A243F">
        <w:rPr>
          <w:rFonts w:eastAsia="Calibri"/>
        </w:rPr>
        <w:t>акт обследования жилищно-бытовых условий нанимателя;</w:t>
      </w:r>
    </w:p>
    <w:p w:rsidR="00BB677F" w:rsidRPr="005A243F" w:rsidRDefault="00BB677F" w:rsidP="00BB677F">
      <w:pPr>
        <w:rPr>
          <w:rFonts w:eastAsia="Calibri"/>
        </w:rPr>
      </w:pPr>
      <w:r>
        <w:rPr>
          <w:rFonts w:eastAsia="Calibri"/>
        </w:rPr>
        <w:t>2) сп</w:t>
      </w:r>
      <w:r w:rsidRPr="005A243F">
        <w:rPr>
          <w:rFonts w:eastAsia="Calibri"/>
        </w:rPr>
        <w:t>равки, постановления правоохранительных органов;</w:t>
      </w:r>
    </w:p>
    <w:p w:rsidR="00BB677F" w:rsidRPr="005A243F" w:rsidRDefault="00BB677F" w:rsidP="00BB677F">
      <w:pPr>
        <w:rPr>
          <w:rFonts w:eastAsia="Calibri"/>
        </w:rPr>
      </w:pPr>
      <w:r w:rsidRPr="005A243F">
        <w:rPr>
          <w:rFonts w:eastAsia="Calibri"/>
        </w:rPr>
        <w:t>4) акты проверок наймодателя и предписания наймодателя об устранении нарушений;</w:t>
      </w:r>
    </w:p>
    <w:p w:rsidR="00BB677F" w:rsidRPr="005A243F" w:rsidRDefault="00BB677F" w:rsidP="00BB677F">
      <w:pPr>
        <w:rPr>
          <w:rFonts w:eastAsia="Calibri"/>
        </w:rPr>
      </w:pPr>
      <w:r w:rsidRPr="005A243F">
        <w:rPr>
          <w:rFonts w:eastAsia="Calibri"/>
        </w:rPr>
        <w:lastRenderedPageBreak/>
        <w:t>5) материалы проверок и предписания жилищных инспекций органа местного самоуправления;</w:t>
      </w:r>
    </w:p>
    <w:p w:rsidR="00BB677F" w:rsidRPr="005A243F" w:rsidRDefault="00BB677F" w:rsidP="00BB677F">
      <w:pPr>
        <w:rPr>
          <w:rFonts w:eastAsia="Calibri"/>
        </w:rPr>
      </w:pPr>
      <w:r w:rsidRPr="005A243F">
        <w:rPr>
          <w:rFonts w:eastAsia="Calibri"/>
        </w:rPr>
        <w:t>6) справки о доходах нанимателя;</w:t>
      </w:r>
    </w:p>
    <w:p w:rsidR="00BB677F" w:rsidRPr="005A243F" w:rsidRDefault="00BB677F" w:rsidP="00BB677F">
      <w:pPr>
        <w:rPr>
          <w:rFonts w:eastAsia="Calibri"/>
        </w:rPr>
      </w:pPr>
      <w:r w:rsidRPr="005A243F">
        <w:rPr>
          <w:rFonts w:eastAsia="Calibri"/>
        </w:rPr>
        <w:t>7) документы, подтверждающие наличие заболевания, инвалидности у нанимателя, членов его семьи (при наличии заболеваний, приводящих к утрате трудоспособности);</w:t>
      </w:r>
    </w:p>
    <w:p w:rsidR="00BB677F" w:rsidRDefault="00BB677F" w:rsidP="00BB677F">
      <w:pPr>
        <w:rPr>
          <w:rFonts w:eastAsia="Calibri"/>
        </w:rPr>
      </w:pPr>
      <w:r w:rsidRPr="005A243F">
        <w:rPr>
          <w:rFonts w:eastAsia="Calibri"/>
        </w:rPr>
        <w:t>8) документы, подтверждающие отбывание нанимателем наказания (приговоры судов, справки из учреждений, ис</w:t>
      </w:r>
      <w:r>
        <w:rPr>
          <w:rFonts w:eastAsia="Calibri"/>
        </w:rPr>
        <w:t>полняющих наказание, и другие).</w:t>
      </w:r>
    </w:p>
    <w:p w:rsidR="00BB677F" w:rsidRDefault="00BB677F" w:rsidP="00BB677F">
      <w:pPr>
        <w:rPr>
          <w:rFonts w:eastAsia="Calibri"/>
        </w:rPr>
      </w:pPr>
      <w:r>
        <w:rPr>
          <w:rFonts w:eastAsia="Calibri"/>
        </w:rPr>
        <w:t>9) копия паспорта;</w:t>
      </w:r>
    </w:p>
    <w:p w:rsidR="00BB677F" w:rsidRDefault="00BB677F" w:rsidP="00BB677F">
      <w:pPr>
        <w:rPr>
          <w:rFonts w:eastAsia="Calibri"/>
        </w:rPr>
      </w:pPr>
      <w:r>
        <w:rPr>
          <w:rFonts w:eastAsia="Calibri"/>
        </w:rPr>
        <w:t>10) копия СНИЛС;</w:t>
      </w:r>
    </w:p>
    <w:p w:rsidR="00BB677F" w:rsidRDefault="00BB677F" w:rsidP="00BB677F">
      <w:pPr>
        <w:rPr>
          <w:rFonts w:eastAsia="Calibri"/>
        </w:rPr>
      </w:pPr>
      <w:r>
        <w:rPr>
          <w:rFonts w:eastAsia="Calibri"/>
        </w:rPr>
        <w:t>11) копия ИНН.</w:t>
      </w:r>
    </w:p>
    <w:p w:rsidR="00E22BEA" w:rsidRDefault="00E22BEA" w:rsidP="00E22BEA">
      <w:pPr>
        <w:rPr>
          <w:sz w:val="28"/>
          <w:szCs w:val="28"/>
        </w:rPr>
      </w:pPr>
    </w:p>
    <w:p w:rsidR="00E22BEA" w:rsidRDefault="00E22BEA" w:rsidP="00E22BEA">
      <w:pPr>
        <w:rPr>
          <w:sz w:val="28"/>
          <w:szCs w:val="28"/>
        </w:rPr>
      </w:pPr>
    </w:p>
    <w:p w:rsidR="00E22BEA" w:rsidRDefault="00E22BEA" w:rsidP="00E22BEA">
      <w:pPr>
        <w:rPr>
          <w:sz w:val="28"/>
          <w:szCs w:val="28"/>
        </w:rPr>
      </w:pPr>
    </w:p>
    <w:p w:rsidR="00E22BEA" w:rsidRDefault="00E22BEA" w:rsidP="00E22BE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                                                                       _____________________</w:t>
      </w:r>
    </w:p>
    <w:p w:rsidR="00E22BEA" w:rsidRDefault="00E22BEA" w:rsidP="00E22BEA">
      <w:pPr>
        <w:tabs>
          <w:tab w:val="left" w:pos="1152"/>
          <w:tab w:val="left" w:pos="7908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(дата)                                                                                                                (подпись)</w:t>
      </w: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</w:t>
      </w:r>
    </w:p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</w:t>
      </w:r>
    </w:p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sectPr w:rsidR="002E2883" w:rsidRPr="002E2883" w:rsidSect="0008290A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0A" w:rsidRDefault="0008290A" w:rsidP="0008290A">
      <w:r>
        <w:separator/>
      </w:r>
    </w:p>
  </w:endnote>
  <w:endnote w:type="continuationSeparator" w:id="0">
    <w:p w:rsidR="0008290A" w:rsidRDefault="0008290A" w:rsidP="000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0A" w:rsidRDefault="0008290A" w:rsidP="0008290A">
      <w:r>
        <w:separator/>
      </w:r>
    </w:p>
  </w:footnote>
  <w:footnote w:type="continuationSeparator" w:id="0">
    <w:p w:rsidR="0008290A" w:rsidRDefault="0008290A" w:rsidP="0008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312"/>
    <w:multiLevelType w:val="hybridMultilevel"/>
    <w:tmpl w:val="1680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B670C8"/>
    <w:multiLevelType w:val="multilevel"/>
    <w:tmpl w:val="91BA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 w15:restartNumberingAfterBreak="0">
    <w:nsid w:val="0F561073"/>
    <w:multiLevelType w:val="hybridMultilevel"/>
    <w:tmpl w:val="A8CC2F28"/>
    <w:lvl w:ilvl="0" w:tplc="02C80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B11B40"/>
    <w:multiLevelType w:val="hybridMultilevel"/>
    <w:tmpl w:val="6A6290A2"/>
    <w:lvl w:ilvl="0" w:tplc="403A74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B721439"/>
    <w:multiLevelType w:val="hybridMultilevel"/>
    <w:tmpl w:val="0898FEB0"/>
    <w:lvl w:ilvl="0" w:tplc="ED72D2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9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2166B"/>
    <w:multiLevelType w:val="hybridMultilevel"/>
    <w:tmpl w:val="90EC115C"/>
    <w:lvl w:ilvl="0" w:tplc="0BC600C2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6AB70F5"/>
    <w:multiLevelType w:val="hybridMultilevel"/>
    <w:tmpl w:val="FE98CF40"/>
    <w:lvl w:ilvl="0" w:tplc="53A8D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1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2" w15:restartNumberingAfterBreak="0">
    <w:nsid w:val="7A170DF0"/>
    <w:multiLevelType w:val="hybridMultilevel"/>
    <w:tmpl w:val="C5247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F1594"/>
    <w:multiLevelType w:val="hybridMultilevel"/>
    <w:tmpl w:val="606A1DC0"/>
    <w:lvl w:ilvl="0" w:tplc="81C04B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1"/>
  </w:num>
  <w:num w:numId="4">
    <w:abstractNumId w:val="17"/>
  </w:num>
  <w:num w:numId="5">
    <w:abstractNumId w:val="0"/>
  </w:num>
  <w:num w:numId="6">
    <w:abstractNumId w:val="12"/>
  </w:num>
  <w:num w:numId="7">
    <w:abstractNumId w:val="21"/>
  </w:num>
  <w:num w:numId="8">
    <w:abstractNumId w:val="8"/>
  </w:num>
  <w:num w:numId="9">
    <w:abstractNumId w:val="16"/>
  </w:num>
  <w:num w:numId="10">
    <w:abstractNumId w:val="25"/>
  </w:num>
  <w:num w:numId="11">
    <w:abstractNumId w:val="2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8"/>
  </w:num>
  <w:num w:numId="21">
    <w:abstractNumId w:val="4"/>
  </w:num>
  <w:num w:numId="22">
    <w:abstractNumId w:val="15"/>
  </w:num>
  <w:num w:numId="23">
    <w:abstractNumId w:val="19"/>
  </w:num>
  <w:num w:numId="24">
    <w:abstractNumId w:val="22"/>
  </w:num>
  <w:num w:numId="25">
    <w:abstractNumId w:val="1"/>
  </w:num>
  <w:num w:numId="26">
    <w:abstractNumId w:val="3"/>
  </w:num>
  <w:num w:numId="27">
    <w:abstractNumId w:val="5"/>
  </w:num>
  <w:num w:numId="28">
    <w:abstractNumId w:val="2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504B3"/>
    <w:rsid w:val="0006165B"/>
    <w:rsid w:val="00064255"/>
    <w:rsid w:val="00074BEC"/>
    <w:rsid w:val="0008290A"/>
    <w:rsid w:val="000A5814"/>
    <w:rsid w:val="000E2D11"/>
    <w:rsid w:val="001222B6"/>
    <w:rsid w:val="00133744"/>
    <w:rsid w:val="00143EDC"/>
    <w:rsid w:val="001A4EAB"/>
    <w:rsid w:val="001F010C"/>
    <w:rsid w:val="002256D4"/>
    <w:rsid w:val="00240BA3"/>
    <w:rsid w:val="00255FF7"/>
    <w:rsid w:val="002D4888"/>
    <w:rsid w:val="002E0B91"/>
    <w:rsid w:val="002E2883"/>
    <w:rsid w:val="00327CD6"/>
    <w:rsid w:val="0039794B"/>
    <w:rsid w:val="004638E4"/>
    <w:rsid w:val="00510733"/>
    <w:rsid w:val="0057397B"/>
    <w:rsid w:val="005A47A2"/>
    <w:rsid w:val="005C133F"/>
    <w:rsid w:val="005D608B"/>
    <w:rsid w:val="00612F3B"/>
    <w:rsid w:val="00616261"/>
    <w:rsid w:val="00642E00"/>
    <w:rsid w:val="00662316"/>
    <w:rsid w:val="006632E5"/>
    <w:rsid w:val="00681592"/>
    <w:rsid w:val="00686D80"/>
    <w:rsid w:val="006E482C"/>
    <w:rsid w:val="00714559"/>
    <w:rsid w:val="0075031E"/>
    <w:rsid w:val="00780BD1"/>
    <w:rsid w:val="007D160B"/>
    <w:rsid w:val="007D1F44"/>
    <w:rsid w:val="0089553C"/>
    <w:rsid w:val="008E3EBE"/>
    <w:rsid w:val="009224E0"/>
    <w:rsid w:val="00950677"/>
    <w:rsid w:val="009563BF"/>
    <w:rsid w:val="00962375"/>
    <w:rsid w:val="009B11B6"/>
    <w:rsid w:val="009C0DBC"/>
    <w:rsid w:val="009D0A88"/>
    <w:rsid w:val="009D106E"/>
    <w:rsid w:val="00A02791"/>
    <w:rsid w:val="00A2675D"/>
    <w:rsid w:val="00A6092B"/>
    <w:rsid w:val="00A63515"/>
    <w:rsid w:val="00AD53B5"/>
    <w:rsid w:val="00AF1341"/>
    <w:rsid w:val="00B15178"/>
    <w:rsid w:val="00B510DA"/>
    <w:rsid w:val="00BB2952"/>
    <w:rsid w:val="00BB677F"/>
    <w:rsid w:val="00BC1F18"/>
    <w:rsid w:val="00BF5EB4"/>
    <w:rsid w:val="00C230D2"/>
    <w:rsid w:val="00CF33DD"/>
    <w:rsid w:val="00D05C5A"/>
    <w:rsid w:val="00D41EA5"/>
    <w:rsid w:val="00D44918"/>
    <w:rsid w:val="00D659BC"/>
    <w:rsid w:val="00D75BD1"/>
    <w:rsid w:val="00DC2FAB"/>
    <w:rsid w:val="00DC5D69"/>
    <w:rsid w:val="00DD5D89"/>
    <w:rsid w:val="00E22BEA"/>
    <w:rsid w:val="00F06AE2"/>
    <w:rsid w:val="00F13589"/>
    <w:rsid w:val="00F87CE7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4947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DC5D6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8">
    <w:name w:val="Normal (Web)"/>
    <w:basedOn w:val="a"/>
    <w:rsid w:val="00240B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290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290A"/>
    <w:rPr>
      <w:rFonts w:ascii="Times New Roman" w:eastAsia="Times New Roman" w:hAnsi="Times New Roman"/>
    </w:rPr>
  </w:style>
  <w:style w:type="paragraph" w:styleId="ad">
    <w:name w:val="No Spacing"/>
    <w:uiPriority w:val="1"/>
    <w:qFormat/>
    <w:rsid w:val="000E2D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CE76-32A1-4D66-BBE4-C5268369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14</Pages>
  <Words>3313</Words>
  <Characters>18887</Characters>
  <Application>Microsoft Office Word</Application>
  <DocSecurity>4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2025-05-21T08:33:00Z</dcterms:created>
  <dcterms:modified xsi:type="dcterms:W3CDTF">2025-05-21T08:33:00Z</dcterms:modified>
</cp:coreProperties>
</file>