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4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152"/>
        <w:gridCol w:w="1282"/>
        <w:gridCol w:w="3553"/>
        <w:gridCol w:w="3520"/>
        <w:gridCol w:w="2292"/>
        <w:gridCol w:w="3969"/>
      </w:tblGrid>
      <w:tr w:rsidR="00EE5191" w:rsidRPr="00122E29" w:rsidTr="00331409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434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3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331409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6218D6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352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331409">
        <w:tblPrEx>
          <w:tblLook w:val="01E0" w:firstRow="1" w:lastRow="1" w:firstColumn="1" w:lastColumn="1" w:noHBand="0" w:noVBand="0"/>
        </w:tblPrEx>
        <w:trPr>
          <w:gridAfter w:val="3"/>
          <w:wAfter w:w="9781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835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EE5191" w:rsidRPr="00122E29" w:rsidTr="00331409">
        <w:tblPrEx>
          <w:tblLook w:val="01E0" w:firstRow="1" w:lastRow="1" w:firstColumn="1" w:lastColumn="1" w:noHBand="0" w:noVBand="0"/>
        </w:tblPrEx>
        <w:trPr>
          <w:gridAfter w:val="3"/>
          <w:wAfter w:w="9781" w:type="dxa"/>
          <w:trHeight w:val="487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4835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331409">
        <w:tblPrEx>
          <w:tblLook w:val="01E0" w:firstRow="1" w:lastRow="1" w:firstColumn="1" w:lastColumn="1" w:noHBand="0" w:noVBand="0"/>
        </w:tblPrEx>
        <w:trPr>
          <w:gridAfter w:val="3"/>
          <w:wAfter w:w="9781" w:type="dxa"/>
          <w:trHeight w:val="657"/>
        </w:trPr>
        <w:tc>
          <w:tcPr>
            <w:tcW w:w="9673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4972DB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4972DB" w:rsidRPr="004972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29</w:t>
            </w:r>
            <w:r w:rsidRPr="004972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4972DB" w:rsidRPr="004972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мая</w:t>
            </w:r>
            <w:r w:rsidRPr="004972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331409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r w:rsidR="00331409">
              <w:rPr>
                <w:b/>
                <w:snapToGrid w:val="0"/>
                <w:color w:val="000000"/>
                <w:sz w:val="28"/>
                <w:szCs w:val="28"/>
              </w:rPr>
              <w:t xml:space="preserve">        № </w:t>
            </w:r>
            <w:r w:rsidR="00331409" w:rsidRPr="004972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4972DB" w:rsidRPr="004972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01-04-855/5</w:t>
            </w:r>
            <w:r w:rsidR="00331409" w:rsidRPr="004972D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EE5191" w:rsidRDefault="00EE5191" w:rsidP="00D64AEF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6"/>
      </w:tblGrid>
      <w:tr w:rsidR="00D64AEF" w:rsidTr="00247160">
        <w:tc>
          <w:tcPr>
            <w:tcW w:w="9286" w:type="dxa"/>
            <w:hideMark/>
          </w:tcPr>
          <w:p w:rsidR="00644F40" w:rsidRDefault="00644F40" w:rsidP="004B53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проведении </w:t>
            </w:r>
            <w:r w:rsidR="0060160D">
              <w:rPr>
                <w:b/>
                <w:sz w:val="28"/>
                <w:szCs w:val="28"/>
              </w:rPr>
              <w:t xml:space="preserve">плановой </w:t>
            </w:r>
            <w:r>
              <w:rPr>
                <w:b/>
                <w:sz w:val="28"/>
                <w:szCs w:val="28"/>
              </w:rPr>
              <w:t>проверки</w:t>
            </w:r>
            <w:r w:rsidR="00D64AEF">
              <w:rPr>
                <w:b/>
                <w:sz w:val="28"/>
                <w:szCs w:val="28"/>
              </w:rPr>
              <w:t xml:space="preserve"> </w:t>
            </w:r>
            <w:r w:rsidR="002D5275">
              <w:rPr>
                <w:b/>
                <w:sz w:val="28"/>
                <w:szCs w:val="28"/>
              </w:rPr>
              <w:t xml:space="preserve">муниципального имущества </w:t>
            </w:r>
          </w:p>
          <w:p w:rsidR="004B5334" w:rsidRDefault="002D5275" w:rsidP="004B53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 «Ленский район»</w:t>
            </w:r>
          </w:p>
          <w:p w:rsidR="00D64AEF" w:rsidRDefault="00D64AEF" w:rsidP="007F44C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14A2" w:rsidRPr="00076123" w:rsidRDefault="00FF71E7" w:rsidP="00D64AEF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</w:rPr>
        <w:t>Н</w:t>
      </w:r>
      <w:r w:rsidR="00B63DC6">
        <w:rPr>
          <w:spacing w:val="2"/>
          <w:sz w:val="26"/>
          <w:szCs w:val="26"/>
        </w:rPr>
        <w:t>а основании Порядка осуществления контроля за использованием по целевому назначению и сохранностью муниципального имущества муниципального района «Ленский район» Республики Саха (Якутия) утвержденного постановлением главы от 17.01.2025г. №01-03-21/5</w:t>
      </w:r>
      <w:r>
        <w:rPr>
          <w:spacing w:val="2"/>
          <w:sz w:val="26"/>
          <w:szCs w:val="26"/>
        </w:rPr>
        <w:t>,</w:t>
      </w:r>
      <w:r w:rsidRPr="00FF71E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Pr="00076123">
        <w:rPr>
          <w:bCs/>
          <w:sz w:val="26"/>
          <w:szCs w:val="26"/>
        </w:rPr>
        <w:t xml:space="preserve"> целях </w:t>
      </w:r>
      <w:r w:rsidRPr="005B674A">
        <w:rPr>
          <w:spacing w:val="2"/>
          <w:sz w:val="26"/>
          <w:szCs w:val="26"/>
        </w:rPr>
        <w:t>выявлени</w:t>
      </w:r>
      <w:r>
        <w:rPr>
          <w:spacing w:val="2"/>
          <w:sz w:val="26"/>
          <w:szCs w:val="26"/>
        </w:rPr>
        <w:t>я</w:t>
      </w:r>
      <w:r w:rsidRPr="005B674A">
        <w:rPr>
          <w:spacing w:val="2"/>
          <w:sz w:val="26"/>
          <w:szCs w:val="26"/>
        </w:rPr>
        <w:t xml:space="preserve"> фактов нарушения действующего законодательства, регулирующего порядок владения, пользования и распоряжения муниципальным имуществом, и установление лиц, допустивших такие нарушения</w:t>
      </w:r>
      <w:r w:rsidR="00D114A2" w:rsidRPr="00076123">
        <w:rPr>
          <w:sz w:val="26"/>
          <w:szCs w:val="26"/>
          <w:shd w:val="clear" w:color="auto" w:fill="FFFFFF"/>
        </w:rPr>
        <w:t>:</w:t>
      </w:r>
    </w:p>
    <w:p w:rsidR="00D64AEF" w:rsidRPr="0060160D" w:rsidRDefault="002D5275" w:rsidP="008C2FB5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076123">
        <w:rPr>
          <w:sz w:val="26"/>
          <w:szCs w:val="26"/>
          <w:shd w:val="clear" w:color="auto" w:fill="FFFFFF"/>
        </w:rPr>
        <w:t xml:space="preserve"> </w:t>
      </w:r>
      <w:r w:rsidR="00644F40">
        <w:rPr>
          <w:sz w:val="26"/>
          <w:szCs w:val="26"/>
          <w:shd w:val="clear" w:color="auto" w:fill="FFFFFF"/>
        </w:rPr>
        <w:t xml:space="preserve">Провести </w:t>
      </w:r>
      <w:r w:rsidR="0060160D">
        <w:rPr>
          <w:sz w:val="26"/>
          <w:szCs w:val="26"/>
          <w:shd w:val="clear" w:color="auto" w:fill="FFFFFF"/>
        </w:rPr>
        <w:t xml:space="preserve">плановую </w:t>
      </w:r>
      <w:r w:rsidR="00A4623C">
        <w:rPr>
          <w:sz w:val="26"/>
          <w:szCs w:val="26"/>
          <w:shd w:val="clear" w:color="auto" w:fill="FFFFFF"/>
        </w:rPr>
        <w:t xml:space="preserve">выездную </w:t>
      </w:r>
      <w:r w:rsidR="00644F40">
        <w:rPr>
          <w:sz w:val="26"/>
          <w:szCs w:val="26"/>
          <w:shd w:val="clear" w:color="auto" w:fill="FFFFFF"/>
        </w:rPr>
        <w:t>про</w:t>
      </w:r>
      <w:r w:rsidR="00644F40">
        <w:rPr>
          <w:sz w:val="26"/>
          <w:szCs w:val="26"/>
          <w:shd w:val="clear" w:color="auto" w:fill="FFFFFF"/>
        </w:rPr>
        <w:lastRenderedPageBreak/>
        <w:t xml:space="preserve">верку муниципального имущества, согласно </w:t>
      </w:r>
      <w:r w:rsidR="00F60C6F">
        <w:rPr>
          <w:sz w:val="26"/>
          <w:szCs w:val="26"/>
          <w:shd w:val="clear" w:color="auto" w:fill="FFFFFF"/>
        </w:rPr>
        <w:t>приложению,</w:t>
      </w:r>
      <w:r w:rsidR="00644F40">
        <w:rPr>
          <w:sz w:val="26"/>
          <w:szCs w:val="26"/>
          <w:shd w:val="clear" w:color="auto" w:fill="FFFFFF"/>
        </w:rPr>
        <w:t xml:space="preserve"> к настоящему распоряжению. </w:t>
      </w:r>
    </w:p>
    <w:p w:rsidR="002D5275" w:rsidRPr="00076123" w:rsidRDefault="0060160D" w:rsidP="00D114A2">
      <w:pPr>
        <w:pStyle w:val="a9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 сроки проведения плановой </w:t>
      </w:r>
      <w:r w:rsidR="00A4623C">
        <w:rPr>
          <w:sz w:val="26"/>
          <w:szCs w:val="26"/>
        </w:rPr>
        <w:t xml:space="preserve">выездной </w:t>
      </w:r>
      <w:r>
        <w:rPr>
          <w:sz w:val="26"/>
          <w:szCs w:val="26"/>
        </w:rPr>
        <w:t>проверки</w:t>
      </w:r>
      <w:r w:rsidR="00D114A2" w:rsidRPr="00076123">
        <w:rPr>
          <w:sz w:val="26"/>
          <w:szCs w:val="26"/>
        </w:rPr>
        <w:t xml:space="preserve"> муниципального имущества, переданного в аренду, безво</w:t>
      </w:r>
      <w:r w:rsidR="00E66921">
        <w:rPr>
          <w:sz w:val="26"/>
          <w:szCs w:val="26"/>
        </w:rPr>
        <w:t>змездное пользование в срок с 28</w:t>
      </w:r>
      <w:r w:rsidR="00D114A2" w:rsidRPr="00076123">
        <w:rPr>
          <w:sz w:val="26"/>
          <w:szCs w:val="26"/>
        </w:rPr>
        <w:t>.05.2025</w:t>
      </w:r>
      <w:r w:rsidR="00D95DB3">
        <w:rPr>
          <w:sz w:val="26"/>
          <w:szCs w:val="26"/>
        </w:rPr>
        <w:t>г.</w:t>
      </w:r>
      <w:r w:rsidR="00D114A2" w:rsidRPr="00076123">
        <w:rPr>
          <w:sz w:val="26"/>
          <w:szCs w:val="26"/>
        </w:rPr>
        <w:t xml:space="preserve"> по 31.07.2025г. </w:t>
      </w:r>
    </w:p>
    <w:p w:rsidR="0060160D" w:rsidRPr="0060160D" w:rsidRDefault="0060160D" w:rsidP="0060160D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Лемешкову</w:t>
      </w:r>
      <w:r w:rsidRPr="0060160D">
        <w:rPr>
          <w:sz w:val="26"/>
          <w:szCs w:val="26"/>
        </w:rPr>
        <w:t xml:space="preserve"> О.С. - главн</w:t>
      </w:r>
      <w:r>
        <w:rPr>
          <w:sz w:val="26"/>
          <w:szCs w:val="26"/>
        </w:rPr>
        <w:t>ого</w:t>
      </w:r>
      <w:r w:rsidRPr="0060160D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Pr="0060160D">
        <w:rPr>
          <w:sz w:val="26"/>
          <w:szCs w:val="26"/>
        </w:rPr>
        <w:t xml:space="preserve"> отдела по управлению недвижимостью муниципального казенного учреждения «Комитет имущественных отношений» муниципального района «Ленский район» Республики Саха (Якутия), </w:t>
      </w:r>
      <w:r>
        <w:rPr>
          <w:sz w:val="26"/>
          <w:szCs w:val="26"/>
        </w:rPr>
        <w:t>назначить уполномоченным специалистом на проведение проверки.</w:t>
      </w:r>
    </w:p>
    <w:p w:rsidR="00D114A2" w:rsidRPr="00076123" w:rsidRDefault="00D114A2" w:rsidP="00D114A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r w:rsidRPr="00076123">
        <w:rPr>
          <w:sz w:val="26"/>
          <w:szCs w:val="26"/>
        </w:rPr>
        <w:t>Признать утратившим силу распоряжение главы</w:t>
      </w:r>
      <w:r w:rsidR="00A4623C">
        <w:rPr>
          <w:sz w:val="26"/>
          <w:szCs w:val="26"/>
        </w:rPr>
        <w:t xml:space="preserve"> от 18.03.2024г. № 01-04-494/4 </w:t>
      </w:r>
      <w:r w:rsidRPr="00076123">
        <w:rPr>
          <w:sz w:val="26"/>
          <w:szCs w:val="26"/>
        </w:rPr>
        <w:t>О создании постоянно действующей комиссии по контролю за использованием по целевому назначению и сохранностью муниципального имущества муниципального образовани</w:t>
      </w:r>
      <w:r w:rsidR="00A4623C">
        <w:rPr>
          <w:sz w:val="26"/>
          <w:szCs w:val="26"/>
        </w:rPr>
        <w:t>я «Ленский район»</w:t>
      </w:r>
      <w:r w:rsidR="00076123" w:rsidRPr="00076123">
        <w:rPr>
          <w:sz w:val="26"/>
          <w:szCs w:val="26"/>
        </w:rPr>
        <w:t>.</w:t>
      </w:r>
    </w:p>
    <w:p w:rsidR="00076123" w:rsidRPr="00076123" w:rsidRDefault="00076123" w:rsidP="00D114A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0" w:firstLine="709"/>
        <w:jc w:val="both"/>
        <w:rPr>
          <w:sz w:val="26"/>
          <w:szCs w:val="26"/>
        </w:rPr>
      </w:pPr>
      <w:r w:rsidRPr="00076123">
        <w:rPr>
          <w:sz w:val="26"/>
          <w:szCs w:val="26"/>
        </w:rPr>
        <w:lastRenderedPageBreak/>
        <w:t>Главному специалисту управления делами (Иванская Е.С.) разместить данное распоряжение на официальном сайте администрации муниципального района «Ленский район» Республики Саха (Якутия).</w:t>
      </w: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                             </w:t>
            </w:r>
            <w:r w:rsidR="009240C8">
              <w:rPr>
                <w:b/>
                <w:sz w:val="28"/>
                <w:szCs w:val="28"/>
              </w:rPr>
              <w:t xml:space="preserve">          </w:t>
            </w:r>
            <w:r w:rsidR="00213DBD">
              <w:rPr>
                <w:b/>
                <w:sz w:val="28"/>
                <w:szCs w:val="28"/>
              </w:rPr>
              <w:t xml:space="preserve">                </w:t>
            </w:r>
            <w:r w:rsidR="00A0188E">
              <w:rPr>
                <w:b/>
                <w:sz w:val="28"/>
                <w:szCs w:val="28"/>
              </w:rPr>
              <w:t xml:space="preserve">    </w:t>
            </w:r>
            <w:r w:rsidR="00213DBD">
              <w:rPr>
                <w:b/>
                <w:sz w:val="28"/>
                <w:szCs w:val="28"/>
              </w:rPr>
              <w:t xml:space="preserve">  А.В. Черепанов</w:t>
            </w:r>
          </w:p>
        </w:tc>
      </w:tr>
    </w:tbl>
    <w:p w:rsidR="00D95DB3" w:rsidRDefault="00D95DB3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95DB3" w:rsidRDefault="00D95DB3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629B" w:rsidRDefault="00D7629B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2"/>
        <w:gridCol w:w="4869"/>
      </w:tblGrid>
      <w:tr w:rsidR="00D95DB3" w:rsidRPr="00B33911" w:rsidTr="004259E0">
        <w:tc>
          <w:tcPr>
            <w:tcW w:w="4702" w:type="dxa"/>
            <w:shd w:val="clear" w:color="auto" w:fill="auto"/>
          </w:tcPr>
          <w:p w:rsidR="00D95DB3" w:rsidRPr="00B33911" w:rsidRDefault="00D95DB3" w:rsidP="004259E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69" w:type="dxa"/>
            <w:shd w:val="clear" w:color="auto" w:fill="auto"/>
          </w:tcPr>
          <w:p w:rsidR="00D95DB3" w:rsidRPr="00B33911" w:rsidRDefault="00F60C6F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D95DB3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 w:rsidR="00D545FF">
              <w:rPr>
                <w:rFonts w:eastAsia="Calibri"/>
                <w:sz w:val="28"/>
                <w:szCs w:val="28"/>
                <w:lang w:eastAsia="en-US"/>
              </w:rPr>
              <w:t>распоряжению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 xml:space="preserve">главы </w:t>
            </w:r>
          </w:p>
          <w:p w:rsidR="00D95DB3" w:rsidRPr="00B33911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от «___» ____________ 2025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  <w:p w:rsidR="00D95DB3" w:rsidRPr="00B33911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Pr="00B33911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</w:p>
        </w:tc>
      </w:tr>
    </w:tbl>
    <w:p w:rsidR="00D95DB3" w:rsidRDefault="00D95DB3" w:rsidP="00D95DB3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D95DB3" w:rsidRDefault="00D95DB3" w:rsidP="00D95DB3">
      <w:pPr>
        <w:widowControl/>
        <w:autoSpaceDE/>
        <w:autoSpaceDN/>
        <w:adjustRightInd/>
        <w:spacing w:after="200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Муниципальное имущество</w:t>
      </w:r>
      <w:r w:rsidRPr="00780B9E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 xml:space="preserve"> переданное государственным и </w:t>
      </w:r>
      <w:r w:rsidRPr="00780B9E">
        <w:rPr>
          <w:rFonts w:eastAsia="Calibri"/>
          <w:b/>
          <w:sz w:val="28"/>
          <w:szCs w:val="28"/>
          <w:lang w:eastAsia="en-US"/>
        </w:rPr>
        <w:t>муници</w:t>
      </w:r>
      <w:r>
        <w:rPr>
          <w:rFonts w:eastAsia="Calibri"/>
          <w:b/>
          <w:sz w:val="28"/>
          <w:szCs w:val="28"/>
          <w:lang w:eastAsia="en-US"/>
        </w:rPr>
        <w:t xml:space="preserve">пальным учреждениями на праве </w:t>
      </w:r>
      <w:r w:rsidRPr="00B33911">
        <w:rPr>
          <w:rFonts w:eastAsia="Calibri"/>
          <w:b/>
          <w:sz w:val="28"/>
          <w:szCs w:val="28"/>
          <w:lang w:eastAsia="en-US"/>
        </w:rPr>
        <w:t>безвозмездного</w:t>
      </w:r>
      <w:r>
        <w:rPr>
          <w:rFonts w:eastAsia="Calibri"/>
          <w:b/>
          <w:sz w:val="28"/>
          <w:szCs w:val="28"/>
          <w:lang w:eastAsia="en-US"/>
        </w:rPr>
        <w:t xml:space="preserve"> пользования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427"/>
        <w:gridCol w:w="5528"/>
      </w:tblGrid>
      <w:tr w:rsidR="00D95DB3" w:rsidRPr="00B33911" w:rsidTr="007334C0">
        <w:trPr>
          <w:trHeight w:val="569"/>
        </w:trPr>
        <w:tc>
          <w:tcPr>
            <w:tcW w:w="855" w:type="dxa"/>
            <w:shd w:val="clear" w:color="auto" w:fill="auto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№ п\п</w:t>
            </w:r>
          </w:p>
        </w:tc>
        <w:tc>
          <w:tcPr>
            <w:tcW w:w="3427" w:type="dxa"/>
            <w:shd w:val="clear" w:color="auto" w:fill="auto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 учреждения</w:t>
            </w:r>
          </w:p>
        </w:tc>
        <w:tc>
          <w:tcPr>
            <w:tcW w:w="5528" w:type="dxa"/>
            <w:shd w:val="clear" w:color="auto" w:fill="auto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D95DB3" w:rsidRPr="00B33911" w:rsidTr="007334C0">
        <w:trPr>
          <w:trHeight w:val="457"/>
        </w:trPr>
        <w:tc>
          <w:tcPr>
            <w:tcW w:w="855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ГАУ «МФЦ» по РС(Я)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Офисное здание</w:t>
            </w:r>
          </w:p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г. Ленск ул. Дзержинского 33</w:t>
            </w:r>
          </w:p>
        </w:tc>
      </w:tr>
      <w:tr w:rsidR="00D95DB3" w:rsidRPr="00B33911" w:rsidTr="007334C0">
        <w:trPr>
          <w:trHeight w:val="323"/>
        </w:trPr>
        <w:tc>
          <w:tcPr>
            <w:tcW w:w="855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ГБУ РС(Я) «Ленская ЦРБ»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Помещение стоматологической поликлиники</w:t>
            </w:r>
          </w:p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 xml:space="preserve"> г. Ленск ул. Орджоникидзе 11</w:t>
            </w:r>
          </w:p>
        </w:tc>
      </w:tr>
      <w:tr w:rsidR="00D95DB3" w:rsidRPr="00B33911" w:rsidTr="007334C0">
        <w:trPr>
          <w:trHeight w:val="323"/>
        </w:trPr>
        <w:tc>
          <w:tcPr>
            <w:tcW w:w="855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ГБУ РС(Я) «Ленская ЦРБ»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 xml:space="preserve">Детская поликлиника </w:t>
            </w:r>
          </w:p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г. Ленск ул. Орджоникидзе 3/1 помещение 1</w:t>
            </w:r>
          </w:p>
        </w:tc>
      </w:tr>
      <w:tr w:rsidR="00D95DB3" w:rsidRPr="00B33911" w:rsidTr="007334C0">
        <w:trPr>
          <w:trHeight w:val="323"/>
        </w:trPr>
        <w:tc>
          <w:tcPr>
            <w:tcW w:w="855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ГБУ РС(Я)  «Ленская ЦРБ»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Женская консультация</w:t>
            </w:r>
          </w:p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 xml:space="preserve"> г. Ленск ул. Орджоникидзе 3/1 помещение 2</w:t>
            </w:r>
          </w:p>
        </w:tc>
      </w:tr>
      <w:tr w:rsidR="00D95DB3" w:rsidRPr="00870EF9" w:rsidTr="007334C0">
        <w:trPr>
          <w:trHeight w:val="385"/>
        </w:trPr>
        <w:tc>
          <w:tcPr>
            <w:tcW w:w="855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 xml:space="preserve">МКУ «ЕДДС» МР «Ленский район»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 xml:space="preserve">Часть помещения радиотелевизионной передающей станции (РТПС) </w:t>
            </w:r>
          </w:p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5DB3">
              <w:rPr>
                <w:rFonts w:eastAsia="Calibri"/>
                <w:sz w:val="24"/>
                <w:szCs w:val="24"/>
                <w:lang w:eastAsia="en-US"/>
              </w:rPr>
              <w:t>г. Ленск, ул. Победы, 60</w:t>
            </w:r>
          </w:p>
          <w:p w:rsidR="00D95DB3" w:rsidRP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95DB3" w:rsidRDefault="00D95DB3" w:rsidP="00D95DB3">
      <w:pPr>
        <w:widowControl/>
        <w:autoSpaceDE/>
        <w:autoSpaceDN/>
        <w:adjustRightInd/>
        <w:spacing w:after="200"/>
        <w:rPr>
          <w:rFonts w:eastAsia="Calibri"/>
          <w:b/>
          <w:sz w:val="28"/>
          <w:szCs w:val="28"/>
          <w:lang w:eastAsia="en-US"/>
        </w:rPr>
      </w:pPr>
    </w:p>
    <w:p w:rsidR="00D95DB3" w:rsidRDefault="00D95DB3" w:rsidP="00D95DB3">
      <w:pPr>
        <w:widowControl/>
        <w:autoSpaceDE/>
        <w:autoSpaceDN/>
        <w:adjustRightInd/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Муниципальное</w:t>
      </w:r>
      <w:r w:rsidRPr="004F4042">
        <w:t xml:space="preserve"> </w:t>
      </w:r>
      <w:r w:rsidRPr="004F4042">
        <w:rPr>
          <w:rFonts w:eastAsia="Calibri"/>
          <w:b/>
          <w:sz w:val="28"/>
          <w:szCs w:val="28"/>
          <w:lang w:eastAsia="en-US"/>
        </w:rPr>
        <w:t>имуществ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4F4042">
        <w:rPr>
          <w:rFonts w:eastAsia="Calibri"/>
          <w:b/>
          <w:sz w:val="28"/>
          <w:szCs w:val="28"/>
          <w:lang w:eastAsia="en-US"/>
        </w:rPr>
        <w:t xml:space="preserve">, </w:t>
      </w:r>
      <w:r>
        <w:rPr>
          <w:rFonts w:eastAsia="Calibri"/>
          <w:b/>
          <w:sz w:val="28"/>
          <w:szCs w:val="28"/>
          <w:lang w:eastAsia="en-US"/>
        </w:rPr>
        <w:t>переданное</w:t>
      </w:r>
      <w:r w:rsidRPr="004F4042">
        <w:rPr>
          <w:rFonts w:eastAsia="Calibri"/>
          <w:b/>
          <w:sz w:val="28"/>
          <w:szCs w:val="28"/>
          <w:lang w:eastAsia="en-US"/>
        </w:rPr>
        <w:t xml:space="preserve"> юридическим и</w:t>
      </w:r>
      <w:r>
        <w:rPr>
          <w:rFonts w:eastAsia="Calibri"/>
          <w:b/>
          <w:sz w:val="28"/>
          <w:szCs w:val="28"/>
          <w:lang w:eastAsia="en-US"/>
        </w:rPr>
        <w:t xml:space="preserve">ли физическим лицам в срочное возмездное </w:t>
      </w:r>
      <w:r w:rsidRPr="004F4042">
        <w:rPr>
          <w:rFonts w:eastAsia="Calibri"/>
          <w:b/>
          <w:sz w:val="28"/>
          <w:szCs w:val="28"/>
          <w:lang w:eastAsia="en-US"/>
        </w:rPr>
        <w:t>владение</w:t>
      </w:r>
      <w:r>
        <w:rPr>
          <w:rFonts w:eastAsia="Calibri"/>
          <w:b/>
          <w:sz w:val="28"/>
          <w:szCs w:val="28"/>
          <w:lang w:eastAsia="en-US"/>
        </w:rPr>
        <w:t xml:space="preserve"> и пользование</w:t>
      </w:r>
    </w:p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5528"/>
      </w:tblGrid>
      <w:tr w:rsidR="00D95DB3" w:rsidRPr="004F4042" w:rsidTr="007334C0">
        <w:trPr>
          <w:trHeight w:val="5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Pr="00957952" w:rsidRDefault="00D95DB3" w:rsidP="004259E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57952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B3" w:rsidRPr="00957952" w:rsidRDefault="00D95DB3" w:rsidP="004259E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57952">
              <w:rPr>
                <w:b/>
                <w:bCs/>
                <w:color w:val="000000"/>
              </w:rPr>
              <w:t>Наименование имущества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B3" w:rsidRPr="00957952" w:rsidRDefault="00D95DB3" w:rsidP="004259E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57952">
              <w:rPr>
                <w:b/>
                <w:bCs/>
                <w:color w:val="000000"/>
              </w:rPr>
              <w:t>Адрес имущества</w:t>
            </w:r>
          </w:p>
        </w:tc>
      </w:tr>
      <w:tr w:rsidR="00D95DB3" w:rsidRPr="004F4042" w:rsidTr="007334C0">
        <w:trPr>
          <w:trHeight w:val="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E15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E159A">
              <w:rPr>
                <w:color w:val="000000"/>
                <w:sz w:val="24"/>
                <w:szCs w:val="24"/>
              </w:rPr>
              <w:t>Гараж - стоянка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Ленский район</w:t>
            </w:r>
            <w:r w:rsidRPr="000E159A">
              <w:rPr>
                <w:color w:val="000000"/>
                <w:sz w:val="24"/>
                <w:szCs w:val="24"/>
              </w:rPr>
              <w:t>, 3 км трассы Ленск-Мирный</w:t>
            </w:r>
          </w:p>
        </w:tc>
      </w:tr>
      <w:tr w:rsidR="00D95DB3" w:rsidRPr="004F4042" w:rsidTr="007334C0">
        <w:trPr>
          <w:trHeight w:val="22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E15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АБК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Ленский район</w:t>
            </w:r>
            <w:r w:rsidRPr="000E159A">
              <w:rPr>
                <w:color w:val="000000"/>
                <w:sz w:val="24"/>
                <w:szCs w:val="24"/>
              </w:rPr>
              <w:t>, 3 км трассы Ленск-Мирный</w:t>
            </w:r>
          </w:p>
        </w:tc>
      </w:tr>
      <w:tr w:rsidR="00D95DB3" w:rsidRPr="004F4042" w:rsidTr="007334C0">
        <w:trPr>
          <w:trHeight w:val="33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E159A">
              <w:rPr>
                <w:color w:val="000000"/>
                <w:sz w:val="24"/>
                <w:szCs w:val="24"/>
              </w:rPr>
              <w:t>Гаражный бокс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E159A">
              <w:rPr>
                <w:color w:val="000000"/>
                <w:sz w:val="24"/>
                <w:szCs w:val="24"/>
              </w:rPr>
              <w:t>г. Ленск, мкр. Спутник, ГСК, бокс 17</w:t>
            </w:r>
          </w:p>
        </w:tc>
      </w:tr>
      <w:tr w:rsidR="00D95DB3" w:rsidRPr="004F4042" w:rsidTr="007334C0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E159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гаража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Ленск, ул. Мелиораторов 27а</w:t>
            </w:r>
          </w:p>
        </w:tc>
      </w:tr>
      <w:tr w:rsidR="00D95DB3" w:rsidRPr="004F4042" w:rsidTr="007334C0">
        <w:trPr>
          <w:trHeight w:val="40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E159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0E159A">
              <w:rPr>
                <w:color w:val="000000"/>
                <w:sz w:val="24"/>
                <w:szCs w:val="24"/>
              </w:rPr>
              <w:t>дание арочного склада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E159A">
              <w:rPr>
                <w:color w:val="000000"/>
                <w:sz w:val="24"/>
                <w:szCs w:val="24"/>
              </w:rPr>
              <w:t>г. Ленск, г. Ленск, ул. Мелиораторов, д.27б</w:t>
            </w:r>
          </w:p>
        </w:tc>
      </w:tr>
      <w:tr w:rsidR="00D95DB3" w:rsidRPr="004F4042" w:rsidTr="007334C0">
        <w:trPr>
          <w:trHeight w:val="24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E159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E159A">
              <w:rPr>
                <w:color w:val="000000"/>
                <w:sz w:val="24"/>
                <w:szCs w:val="24"/>
              </w:rPr>
              <w:t>Гаражный бокс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E159A">
              <w:rPr>
                <w:color w:val="000000"/>
                <w:sz w:val="24"/>
                <w:szCs w:val="24"/>
              </w:rPr>
              <w:t>г. Ленск, ул. Победы, д. 43, корп. 8, пом. 19, ГСК "Спутник"</w:t>
            </w:r>
          </w:p>
        </w:tc>
      </w:tr>
      <w:tr w:rsidR="00D95DB3" w:rsidRPr="004F4042" w:rsidTr="007334C0">
        <w:trPr>
          <w:trHeight w:val="4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гаража на 10 автомашин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 ул. Объездная 12/1</w:t>
            </w:r>
          </w:p>
        </w:tc>
      </w:tr>
      <w:tr w:rsidR="00D95DB3" w:rsidRPr="004F4042" w:rsidTr="007334C0">
        <w:trPr>
          <w:trHeight w:val="25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гаража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 ул. Объездная 10/3</w:t>
            </w:r>
          </w:p>
        </w:tc>
      </w:tr>
      <w:tr w:rsidR="00D95DB3" w:rsidRPr="004F4042" w:rsidTr="007334C0">
        <w:trPr>
          <w:trHeight w:val="26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Помещение «Сварочных мастерских»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 ул. Победы 63б</w:t>
            </w:r>
          </w:p>
        </w:tc>
      </w:tr>
      <w:tr w:rsidR="00D95DB3" w:rsidRPr="004F4042" w:rsidTr="007334C0">
        <w:trPr>
          <w:trHeight w:val="22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B3" w:rsidRPr="005C49AC" w:rsidRDefault="00D95DB3" w:rsidP="004259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(гаража(склада)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5C49AC" w:rsidRDefault="00D95DB3" w:rsidP="00425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Ленск, ул. Объездная , д. 10/2</w:t>
            </w:r>
          </w:p>
        </w:tc>
      </w:tr>
      <w:tr w:rsidR="00D95DB3" w:rsidRPr="004F4042" w:rsidTr="007334C0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склада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Ленск, ул. Победы, д. 70</w:t>
            </w:r>
            <w:r w:rsidRPr="000E159A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95DB3" w:rsidRPr="004F4042" w:rsidTr="007334C0">
        <w:trPr>
          <w:trHeight w:val="4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Холодный навес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Ленск, ул. Победы, д. 70</w:t>
            </w:r>
            <w:r w:rsidRPr="000E159A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95DB3" w:rsidRPr="004F4042" w:rsidTr="0063634A">
        <w:trPr>
          <w:trHeight w:val="27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Нежилые помещения №1,2,3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 ул. Победы 80</w:t>
            </w:r>
          </w:p>
        </w:tc>
      </w:tr>
      <w:tr w:rsidR="00D95DB3" w:rsidRPr="004F4042" w:rsidTr="007334C0">
        <w:trPr>
          <w:trHeight w:val="5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B3" w:rsidRDefault="00D95DB3" w:rsidP="004259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Гараж-стоянка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jc w:val="center"/>
              <w:rPr>
                <w:color w:val="000000"/>
                <w:sz w:val="24"/>
                <w:szCs w:val="24"/>
              </w:rPr>
            </w:pPr>
            <w:r w:rsidRPr="000E159A">
              <w:rPr>
                <w:color w:val="000000"/>
                <w:sz w:val="24"/>
                <w:szCs w:val="24"/>
              </w:rPr>
              <w:t>г. Ле</w:t>
            </w:r>
            <w:r>
              <w:rPr>
                <w:color w:val="000000"/>
                <w:sz w:val="24"/>
                <w:szCs w:val="24"/>
              </w:rPr>
              <w:t xml:space="preserve">нск, ул. Чапаева, д. 60,  </w:t>
            </w:r>
          </w:p>
          <w:p w:rsidR="00D95DB3" w:rsidRDefault="00D95DB3" w:rsidP="00425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стояночное место № </w:t>
            </w:r>
            <w:r w:rsidRPr="000E159A">
              <w:rPr>
                <w:color w:val="000000"/>
                <w:sz w:val="24"/>
                <w:szCs w:val="24"/>
              </w:rPr>
              <w:t>17</w:t>
            </w:r>
          </w:p>
        </w:tc>
      </w:tr>
      <w:tr w:rsidR="00D95DB3" w:rsidRPr="004F4042" w:rsidTr="007334C0">
        <w:trPr>
          <w:trHeight w:val="42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B3" w:rsidRDefault="00D95DB3" w:rsidP="004259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Малая котельная № 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Pr="000E159A" w:rsidRDefault="00D95DB3" w:rsidP="004259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 ул. Заозерная 43б</w:t>
            </w:r>
          </w:p>
        </w:tc>
      </w:tr>
      <w:tr w:rsidR="00D95DB3" w:rsidRPr="004F4042" w:rsidTr="0063634A">
        <w:trPr>
          <w:trHeight w:val="2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свинофермы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Ленск, ул. Дачная 4/5</w:t>
            </w:r>
          </w:p>
        </w:tc>
      </w:tr>
      <w:tr w:rsidR="00D95DB3" w:rsidRPr="004F4042" w:rsidTr="007334C0">
        <w:trPr>
          <w:trHeight w:val="30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пристроя к свиноферме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Ленск, ул. Дачная 4/6</w:t>
            </w:r>
          </w:p>
        </w:tc>
      </w:tr>
      <w:tr w:rsidR="00D95DB3" w:rsidRPr="004F4042" w:rsidTr="0063634A">
        <w:trPr>
          <w:trHeight w:val="26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инкубатора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Ленск, ул. Дачная 4/2</w:t>
            </w:r>
          </w:p>
        </w:tc>
      </w:tr>
      <w:tr w:rsidR="00D95DB3" w:rsidRPr="004F4042" w:rsidTr="0063634A">
        <w:trPr>
          <w:trHeight w:val="22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гаража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Ленск, ул. Дачная 4/3</w:t>
            </w:r>
          </w:p>
        </w:tc>
      </w:tr>
      <w:tr w:rsidR="00D95DB3" w:rsidRPr="004F4042" w:rsidTr="007334C0">
        <w:trPr>
          <w:trHeight w:val="27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арочного склада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Ленск, ул. Дачная 4/4</w:t>
            </w:r>
          </w:p>
        </w:tc>
      </w:tr>
      <w:tr w:rsidR="00D95DB3" w:rsidRPr="004F4042" w:rsidTr="0063634A">
        <w:trPr>
          <w:trHeight w:val="22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Ленск, ул. Дачная 4</w:t>
            </w:r>
          </w:p>
        </w:tc>
      </w:tr>
      <w:tr w:rsidR="00D95DB3" w:rsidRPr="004F4042" w:rsidTr="0063634A">
        <w:trPr>
          <w:trHeight w:val="21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птицефермы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Ленск, ул. Дачная 4/7</w:t>
            </w:r>
          </w:p>
        </w:tc>
      </w:tr>
      <w:tr w:rsidR="00D95DB3" w:rsidRPr="004F4042" w:rsidTr="0063634A">
        <w:trPr>
          <w:trHeight w:val="2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птичника каменного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Ленск, ул. Дачная 4/1</w:t>
            </w:r>
          </w:p>
        </w:tc>
      </w:tr>
      <w:tr w:rsidR="00D95DB3" w:rsidRPr="004F4042" w:rsidTr="007334C0">
        <w:trPr>
          <w:trHeight w:val="5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свинарника на 500 голов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Ленск, ул. Дачная 4/8</w:t>
            </w:r>
          </w:p>
        </w:tc>
      </w:tr>
      <w:tr w:rsidR="00D95DB3" w:rsidRPr="004F4042" w:rsidTr="007334C0">
        <w:trPr>
          <w:trHeight w:val="5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«Гараж на 14 автомашин»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Батамай ул. Центральная д. 1</w:t>
            </w:r>
          </w:p>
        </w:tc>
      </w:tr>
      <w:tr w:rsidR="00D95DB3" w:rsidRPr="004F4042" w:rsidTr="007334C0">
        <w:trPr>
          <w:trHeight w:val="20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«Гараж»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Батамай ул. Центральная д. 1</w:t>
            </w:r>
          </w:p>
        </w:tc>
      </w:tr>
      <w:tr w:rsidR="00D95DB3" w:rsidRPr="004F4042" w:rsidTr="007334C0">
        <w:trPr>
          <w:trHeight w:val="28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Батамай ул. Центральная д. 1</w:t>
            </w:r>
          </w:p>
        </w:tc>
      </w:tr>
      <w:tr w:rsidR="00D95DB3" w:rsidRPr="004F4042" w:rsidTr="007334C0">
        <w:trPr>
          <w:trHeight w:val="27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«Молоканка»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Батамай ул. Центральная д. 1</w:t>
            </w:r>
          </w:p>
        </w:tc>
      </w:tr>
      <w:tr w:rsidR="00D95DB3" w:rsidRPr="004F4042" w:rsidTr="007334C0">
        <w:trPr>
          <w:trHeight w:val="27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«Коровник»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Батамай ул. Центральная д. 1</w:t>
            </w:r>
          </w:p>
        </w:tc>
      </w:tr>
      <w:tr w:rsidR="00D95DB3" w:rsidTr="007334C0">
        <w:trPr>
          <w:trHeight w:val="5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Сооружение «Силосная траншея»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Батамай ул. Центральная д. 1</w:t>
            </w:r>
          </w:p>
        </w:tc>
      </w:tr>
      <w:tr w:rsidR="00D95DB3" w:rsidRPr="004F4042" w:rsidTr="007334C0">
        <w:trPr>
          <w:trHeight w:val="30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Батамай ул. Центральная д. 1</w:t>
            </w:r>
          </w:p>
        </w:tc>
      </w:tr>
    </w:tbl>
    <w:p w:rsidR="00D95DB3" w:rsidRDefault="00D95DB3" w:rsidP="007334C0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D95DB3" w:rsidRDefault="00D95DB3" w:rsidP="00D95DB3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Председатель     </w:t>
      </w:r>
    </w:p>
    <w:p w:rsidR="00D95DB3" w:rsidRDefault="00D95DB3" w:rsidP="00D95DB3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МКУ «КИО» МР «Ленский район»             </w:t>
      </w:r>
      <w:r w:rsidRPr="00B33911">
        <w:rPr>
          <w:rFonts w:eastAsia="Calibri"/>
          <w:b/>
          <w:sz w:val="28"/>
          <w:szCs w:val="28"/>
          <w:lang w:eastAsia="en-US"/>
        </w:rPr>
        <w:t xml:space="preserve">   </w:t>
      </w: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Pr="00B33911">
        <w:rPr>
          <w:rFonts w:eastAsia="Calibri"/>
          <w:b/>
          <w:sz w:val="28"/>
          <w:szCs w:val="28"/>
          <w:lang w:eastAsia="en-US"/>
        </w:rPr>
        <w:t xml:space="preserve">     </w:t>
      </w:r>
      <w:r>
        <w:rPr>
          <w:rFonts w:eastAsia="Calibri"/>
          <w:b/>
          <w:sz w:val="28"/>
          <w:szCs w:val="28"/>
          <w:lang w:eastAsia="en-US"/>
        </w:rPr>
        <w:t xml:space="preserve">             </w:t>
      </w:r>
      <w:r w:rsidRPr="00B33911">
        <w:rPr>
          <w:rFonts w:eastAsia="Calibri"/>
          <w:b/>
          <w:sz w:val="28"/>
          <w:szCs w:val="28"/>
          <w:lang w:eastAsia="en-US"/>
        </w:rPr>
        <w:t>А.С. Пляскина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9"/>
        <w:gridCol w:w="3048"/>
        <w:gridCol w:w="3847"/>
      </w:tblGrid>
      <w:tr w:rsidR="00D95DB3" w:rsidRPr="00B33911" w:rsidTr="004259E0">
        <w:tc>
          <w:tcPr>
            <w:tcW w:w="2459" w:type="dxa"/>
            <w:shd w:val="clear" w:color="auto" w:fill="auto"/>
          </w:tcPr>
          <w:p w:rsidR="00D95DB3" w:rsidRPr="00B33911" w:rsidRDefault="00D95DB3" w:rsidP="004259E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48" w:type="dxa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47" w:type="dxa"/>
            <w:shd w:val="clear" w:color="auto" w:fill="auto"/>
          </w:tcPr>
          <w:p w:rsid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D95DB3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  <w:p w:rsidR="00D95DB3" w:rsidRPr="00B33911" w:rsidRDefault="00D95DB3" w:rsidP="004259E0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95DB3" w:rsidRDefault="00D95DB3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95DB3" w:rsidRDefault="00D95DB3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95DB3" w:rsidRDefault="00D95DB3" w:rsidP="00CA371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D95DB3" w:rsidSect="00F60C6F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0D7E"/>
    <w:multiLevelType w:val="hybridMultilevel"/>
    <w:tmpl w:val="642C76BC"/>
    <w:lvl w:ilvl="0" w:tplc="07A21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8A530D"/>
    <w:multiLevelType w:val="hybridMultilevel"/>
    <w:tmpl w:val="07FA4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123"/>
    <w:rsid w:val="0007650F"/>
    <w:rsid w:val="00077E82"/>
    <w:rsid w:val="000C34C0"/>
    <w:rsid w:val="000D6B3D"/>
    <w:rsid w:val="000F563E"/>
    <w:rsid w:val="00122E29"/>
    <w:rsid w:val="00174433"/>
    <w:rsid w:val="001757AA"/>
    <w:rsid w:val="00213DBD"/>
    <w:rsid w:val="00217260"/>
    <w:rsid w:val="00246FFB"/>
    <w:rsid w:val="002477A2"/>
    <w:rsid w:val="0025427D"/>
    <w:rsid w:val="002623A8"/>
    <w:rsid w:val="00277672"/>
    <w:rsid w:val="002C3825"/>
    <w:rsid w:val="002D5275"/>
    <w:rsid w:val="003040CB"/>
    <w:rsid w:val="00331409"/>
    <w:rsid w:val="00334486"/>
    <w:rsid w:val="00340645"/>
    <w:rsid w:val="003442A3"/>
    <w:rsid w:val="00373214"/>
    <w:rsid w:val="00416C9F"/>
    <w:rsid w:val="00417945"/>
    <w:rsid w:val="00420649"/>
    <w:rsid w:val="00430B39"/>
    <w:rsid w:val="0044216C"/>
    <w:rsid w:val="0048200F"/>
    <w:rsid w:val="004826A0"/>
    <w:rsid w:val="004972DB"/>
    <w:rsid w:val="004A2052"/>
    <w:rsid w:val="004B3F6A"/>
    <w:rsid w:val="004B5334"/>
    <w:rsid w:val="00504E2E"/>
    <w:rsid w:val="005058DA"/>
    <w:rsid w:val="00553CB7"/>
    <w:rsid w:val="00566C38"/>
    <w:rsid w:val="005876E7"/>
    <w:rsid w:val="005A2850"/>
    <w:rsid w:val="005A4FB8"/>
    <w:rsid w:val="005B00ED"/>
    <w:rsid w:val="005D12DB"/>
    <w:rsid w:val="005D162A"/>
    <w:rsid w:val="0060160D"/>
    <w:rsid w:val="00620E25"/>
    <w:rsid w:val="006218D6"/>
    <w:rsid w:val="0063634A"/>
    <w:rsid w:val="00644F40"/>
    <w:rsid w:val="00681383"/>
    <w:rsid w:val="006C620F"/>
    <w:rsid w:val="007023A6"/>
    <w:rsid w:val="007334C0"/>
    <w:rsid w:val="007521EC"/>
    <w:rsid w:val="00753653"/>
    <w:rsid w:val="00762B45"/>
    <w:rsid w:val="00793639"/>
    <w:rsid w:val="007A2A22"/>
    <w:rsid w:val="007B4029"/>
    <w:rsid w:val="007F44C9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8C2FB5"/>
    <w:rsid w:val="00915018"/>
    <w:rsid w:val="00915AC4"/>
    <w:rsid w:val="009240C8"/>
    <w:rsid w:val="009450B2"/>
    <w:rsid w:val="00945C10"/>
    <w:rsid w:val="00947D0A"/>
    <w:rsid w:val="00984ACB"/>
    <w:rsid w:val="00995AC5"/>
    <w:rsid w:val="009E3C4D"/>
    <w:rsid w:val="00A0188E"/>
    <w:rsid w:val="00A101CB"/>
    <w:rsid w:val="00A26546"/>
    <w:rsid w:val="00A4623C"/>
    <w:rsid w:val="00A657EE"/>
    <w:rsid w:val="00A82886"/>
    <w:rsid w:val="00AA3149"/>
    <w:rsid w:val="00B312A9"/>
    <w:rsid w:val="00B45279"/>
    <w:rsid w:val="00B63DC6"/>
    <w:rsid w:val="00BA234B"/>
    <w:rsid w:val="00BE48D2"/>
    <w:rsid w:val="00C128FD"/>
    <w:rsid w:val="00C166F5"/>
    <w:rsid w:val="00CA3714"/>
    <w:rsid w:val="00CB376D"/>
    <w:rsid w:val="00D114A2"/>
    <w:rsid w:val="00D12DE3"/>
    <w:rsid w:val="00D37E19"/>
    <w:rsid w:val="00D47F5B"/>
    <w:rsid w:val="00D545FF"/>
    <w:rsid w:val="00D61344"/>
    <w:rsid w:val="00D64AEF"/>
    <w:rsid w:val="00D7629B"/>
    <w:rsid w:val="00D95DB3"/>
    <w:rsid w:val="00DC390D"/>
    <w:rsid w:val="00E20164"/>
    <w:rsid w:val="00E66921"/>
    <w:rsid w:val="00E938C3"/>
    <w:rsid w:val="00EA065D"/>
    <w:rsid w:val="00EA101B"/>
    <w:rsid w:val="00ED7029"/>
    <w:rsid w:val="00EE5191"/>
    <w:rsid w:val="00F21AE1"/>
    <w:rsid w:val="00F461A9"/>
    <w:rsid w:val="00F4697C"/>
    <w:rsid w:val="00F60C6F"/>
    <w:rsid w:val="00F63E0F"/>
    <w:rsid w:val="00F73534"/>
    <w:rsid w:val="00F83207"/>
    <w:rsid w:val="00FD0AA1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8FDA9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D11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4</Pages>
  <Words>620</Words>
  <Characters>4252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2019-07-11T01:48:00Z</cp:lastPrinted>
  <dcterms:created xsi:type="dcterms:W3CDTF">2025-05-30T05:55:00Z</dcterms:created>
  <dcterms:modified xsi:type="dcterms:W3CDTF">2025-05-30T05:55:00Z</dcterms:modified>
</cp:coreProperties>
</file>