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</w:t>
            </w:r>
            <w:bookmarkStart w:id="0" w:name="_GoBack"/>
            <w:bookmarkEnd w:id="0"/>
            <w:r w:rsidRPr="00122E29">
              <w:rPr>
                <w:b/>
                <w:sz w:val="32"/>
                <w:szCs w:val="32"/>
              </w:rPr>
              <w:t>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F2537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25374" w:rsidRPr="00F2537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14» ___</w:t>
            </w:r>
            <w:r w:rsidRPr="00F2537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25374" w:rsidRPr="00F2537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F2537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F2537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F25374" w:rsidRPr="00F2537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01-03-187/5</w:t>
            </w:r>
            <w:r w:rsidRPr="00F2537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663500" w:rsidRPr="00663500" w:rsidRDefault="00663500" w:rsidP="0066350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663500">
              <w:rPr>
                <w:b/>
                <w:sz w:val="28"/>
                <w:szCs w:val="28"/>
              </w:rPr>
              <w:t xml:space="preserve">О назначении общественных обсуждений </w:t>
            </w:r>
          </w:p>
          <w:p w:rsidR="008E3EBE" w:rsidRPr="00122E29" w:rsidRDefault="00663500" w:rsidP="0066350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663500">
              <w:rPr>
                <w:b/>
                <w:sz w:val="28"/>
                <w:szCs w:val="28"/>
              </w:rPr>
              <w:t>в форме обсуждения предварительных материалов оценки воздействия на окружающую среду проекта лимитов и квот добычи копытных животных, бурого медведя, соболя рыси в охотничьих угодьях Республики Саха (Якутия) в сезон охоты 2025/2026 года</w:t>
            </w:r>
          </w:p>
        </w:tc>
      </w:tr>
    </w:tbl>
    <w:p w:rsidR="002E649D" w:rsidRDefault="002E649D" w:rsidP="002E649D">
      <w:pPr>
        <w:spacing w:line="360" w:lineRule="auto"/>
        <w:ind w:firstLine="720"/>
        <w:jc w:val="both"/>
        <w:rPr>
          <w:sz w:val="28"/>
          <w:szCs w:val="28"/>
        </w:rPr>
      </w:pPr>
    </w:p>
    <w:p w:rsidR="00663500" w:rsidRPr="00663500" w:rsidRDefault="00663500" w:rsidP="0066350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63500">
        <w:rPr>
          <w:sz w:val="28"/>
          <w:szCs w:val="28"/>
        </w:rPr>
        <w:t xml:space="preserve">В соответствии с Федеральным законом от 23.11.1995 г. № 174-ФЗ «Об экологической экспертизе»,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 ноября 2024 г. </w:t>
      </w:r>
      <w:r w:rsidR="00585F7D">
        <w:rPr>
          <w:sz w:val="28"/>
          <w:szCs w:val="28"/>
        </w:rPr>
        <w:t>№</w:t>
      </w:r>
      <w:r w:rsidRPr="00663500">
        <w:rPr>
          <w:sz w:val="28"/>
          <w:szCs w:val="28"/>
        </w:rPr>
        <w:t> 1644 «О порядке проведения оценки воздействия на окружающую среду</w:t>
      </w:r>
      <w:r w:rsidR="00864E49">
        <w:rPr>
          <w:sz w:val="28"/>
          <w:szCs w:val="28"/>
        </w:rPr>
        <w:t>»</w:t>
      </w:r>
      <w:r w:rsidRPr="00663500">
        <w:rPr>
          <w:sz w:val="28"/>
          <w:szCs w:val="28"/>
        </w:rPr>
        <w:t>, п о с т а н о в л я ю:</w:t>
      </w:r>
    </w:p>
    <w:p w:rsidR="00663500" w:rsidRPr="00754D16" w:rsidRDefault="00663500" w:rsidP="00754D16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63500">
        <w:rPr>
          <w:sz w:val="28"/>
          <w:szCs w:val="28"/>
        </w:rPr>
        <w:t xml:space="preserve">Назначить проведение на территории </w:t>
      </w:r>
      <w:r w:rsidR="00754D16">
        <w:rPr>
          <w:sz w:val="28"/>
          <w:szCs w:val="28"/>
        </w:rPr>
        <w:t>Ленского</w:t>
      </w:r>
      <w:r w:rsidR="00064926">
        <w:rPr>
          <w:sz w:val="28"/>
          <w:szCs w:val="28"/>
        </w:rPr>
        <w:t xml:space="preserve"> </w:t>
      </w:r>
      <w:r w:rsidRPr="00754D16">
        <w:rPr>
          <w:sz w:val="28"/>
          <w:szCs w:val="28"/>
        </w:rPr>
        <w:t>района общественных обсуждений в форме обсуждения предварительных материалов оценки воздействия на окружающую среду проекта лимитов и квот добычи копытных животных, бурого медведя, соболя рыси в охотничьих угодьях Республики Саха (Якутия) в сезон охоты 2025/2026 года в сроки с 1 апреля</w:t>
      </w:r>
      <w:r w:rsidR="003B6AC7">
        <w:rPr>
          <w:sz w:val="28"/>
          <w:szCs w:val="28"/>
        </w:rPr>
        <w:t xml:space="preserve"> 2025 года</w:t>
      </w:r>
      <w:r w:rsidRPr="00754D16">
        <w:rPr>
          <w:sz w:val="28"/>
          <w:szCs w:val="28"/>
        </w:rPr>
        <w:t xml:space="preserve"> по 1 мая 2025 года.</w:t>
      </w:r>
    </w:p>
    <w:p w:rsidR="00664CCB" w:rsidRDefault="00663500" w:rsidP="00664CCB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63500">
        <w:rPr>
          <w:sz w:val="28"/>
          <w:szCs w:val="28"/>
        </w:rPr>
        <w:t xml:space="preserve">Определить местом проведения общественных обсуждений, размещения предварительных материалов оценки воздействия на окружающую среду проекта лимитов и квот добычи копытных животных, бурого медведя, соболя рыси в охотничьих угодьях Республики Саха (Якутия) в сезон охоты 2025/2026 года: </w:t>
      </w:r>
      <w:r w:rsidR="00064926">
        <w:rPr>
          <w:sz w:val="28"/>
          <w:szCs w:val="28"/>
        </w:rPr>
        <w:t>администрация муниципального района</w:t>
      </w:r>
      <w:r w:rsidR="00064926" w:rsidRPr="004C5753">
        <w:rPr>
          <w:sz w:val="28"/>
          <w:szCs w:val="28"/>
        </w:rPr>
        <w:t xml:space="preserve"> «Ленский район»</w:t>
      </w:r>
      <w:r w:rsidR="00064926">
        <w:rPr>
          <w:sz w:val="28"/>
          <w:szCs w:val="28"/>
        </w:rPr>
        <w:t>,</w:t>
      </w:r>
      <w:r w:rsidRPr="00663500">
        <w:rPr>
          <w:sz w:val="28"/>
          <w:szCs w:val="28"/>
        </w:rPr>
        <w:t xml:space="preserve"> </w:t>
      </w:r>
      <w:r w:rsidR="00585F7D">
        <w:rPr>
          <w:sz w:val="28"/>
          <w:szCs w:val="28"/>
        </w:rPr>
        <w:t>678144, Республика Саха (Якутия), Ленский</w:t>
      </w:r>
      <w:r w:rsidRPr="00663500">
        <w:rPr>
          <w:sz w:val="28"/>
          <w:szCs w:val="28"/>
        </w:rPr>
        <w:t xml:space="preserve"> район</w:t>
      </w:r>
      <w:r w:rsidR="00585F7D">
        <w:rPr>
          <w:sz w:val="28"/>
          <w:szCs w:val="28"/>
        </w:rPr>
        <w:t>, г. Ленск, ул. Ленина, д. 65</w:t>
      </w:r>
      <w:r w:rsidR="00064926">
        <w:rPr>
          <w:sz w:val="28"/>
          <w:szCs w:val="28"/>
        </w:rPr>
        <w:t>.</w:t>
      </w:r>
    </w:p>
    <w:p w:rsidR="00663500" w:rsidRPr="00664CCB" w:rsidRDefault="00663500" w:rsidP="00664CCB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64CCB">
        <w:rPr>
          <w:sz w:val="28"/>
          <w:szCs w:val="28"/>
        </w:rPr>
        <w:lastRenderedPageBreak/>
        <w:t xml:space="preserve">Определить ответственным за организацию общественных обсуждений предварительных материалов оценки воздействия на окружающую среду проекта лимитов и квот добычи копытных животных, бурого медведя, соболя рыси в охотничьих угодьях Республики Саха (Якутия) в </w:t>
      </w:r>
      <w:r w:rsidR="00585F7D" w:rsidRPr="00664CCB">
        <w:rPr>
          <w:sz w:val="28"/>
          <w:szCs w:val="28"/>
        </w:rPr>
        <w:t>Ленском</w:t>
      </w:r>
      <w:r w:rsidRPr="00664CCB">
        <w:rPr>
          <w:sz w:val="28"/>
          <w:szCs w:val="28"/>
        </w:rPr>
        <w:t xml:space="preserve"> районе </w:t>
      </w:r>
      <w:r w:rsidR="00585F7D" w:rsidRPr="00664CCB">
        <w:rPr>
          <w:sz w:val="28"/>
          <w:szCs w:val="28"/>
        </w:rPr>
        <w:t>ведущего специалиста</w:t>
      </w:r>
      <w:r w:rsidR="00470F26" w:rsidRPr="00664CCB">
        <w:rPr>
          <w:sz w:val="28"/>
          <w:szCs w:val="28"/>
        </w:rPr>
        <w:t xml:space="preserve"> по охране окружающей среды муниципального казенного учреждения «Комитет имущественных отношений» муниципального района «Ленский район» Республики Саха (Якутия)</w:t>
      </w:r>
      <w:r w:rsidR="00664CCB">
        <w:rPr>
          <w:sz w:val="28"/>
          <w:szCs w:val="28"/>
        </w:rPr>
        <w:t xml:space="preserve"> – Иннокентьеву Анну Андреевну.</w:t>
      </w:r>
    </w:p>
    <w:p w:rsidR="00663500" w:rsidRPr="00663500" w:rsidRDefault="00663500" w:rsidP="0066350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63500">
        <w:rPr>
          <w:sz w:val="28"/>
          <w:szCs w:val="28"/>
        </w:rPr>
        <w:t>Рекомендовать заказчику Министерству экологии, природопользования и лесного хозяйства Республики Саха (Якутия) обеспечить необходимыми материалами по проведению общественных обсуждений.</w:t>
      </w:r>
    </w:p>
    <w:p w:rsidR="00663500" w:rsidRPr="00663500" w:rsidRDefault="00663500" w:rsidP="0066350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63500">
        <w:rPr>
          <w:sz w:val="28"/>
          <w:szCs w:val="28"/>
        </w:rPr>
        <w:t xml:space="preserve">Опубликовать настоящее постановление в средствах массовой информации и на официальном сайте </w:t>
      </w:r>
      <w:r w:rsidR="00F73F67">
        <w:rPr>
          <w:sz w:val="28"/>
          <w:szCs w:val="28"/>
        </w:rPr>
        <w:t>администрации муниципального района</w:t>
      </w:r>
      <w:r w:rsidR="00F73F67" w:rsidRPr="004C5753">
        <w:rPr>
          <w:sz w:val="28"/>
          <w:szCs w:val="28"/>
        </w:rPr>
        <w:t xml:space="preserve"> «Ленский район»</w:t>
      </w:r>
      <w:r w:rsidRPr="00663500">
        <w:rPr>
          <w:sz w:val="28"/>
          <w:szCs w:val="28"/>
        </w:rPr>
        <w:t>.</w:t>
      </w:r>
    </w:p>
    <w:p w:rsidR="00F73F67" w:rsidRPr="001636E4" w:rsidRDefault="00F73F67" w:rsidP="00F73F67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</w:t>
      </w:r>
      <w:r w:rsidRPr="003635DC">
        <w:rPr>
          <w:sz w:val="28"/>
          <w:szCs w:val="28"/>
        </w:rPr>
        <w:t xml:space="preserve"> настоящего постановления оставляю за собой.</w:t>
      </w:r>
    </w:p>
    <w:p w:rsidR="00663500" w:rsidRPr="00663500" w:rsidRDefault="00663500" w:rsidP="0066350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6A03F8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8E3EBE" w:rsidRPr="00122E29" w:rsidRDefault="006A03F8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В. Спиридонов</w:t>
            </w:r>
          </w:p>
        </w:tc>
      </w:tr>
    </w:tbl>
    <w:p w:rsidR="0000080B" w:rsidRPr="008E3EBE" w:rsidRDefault="0000080B" w:rsidP="008E3EBE"/>
    <w:sectPr w:rsidR="0000080B" w:rsidRPr="008E3EBE" w:rsidSect="00837F8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B7" w:rsidRDefault="002F4EB7" w:rsidP="00837F87">
      <w:r>
        <w:separator/>
      </w:r>
    </w:p>
  </w:endnote>
  <w:endnote w:type="continuationSeparator" w:id="0">
    <w:p w:rsidR="002F4EB7" w:rsidRDefault="002F4EB7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B7" w:rsidRDefault="002F4EB7" w:rsidP="00837F87">
      <w:r>
        <w:separator/>
      </w:r>
    </w:p>
  </w:footnote>
  <w:footnote w:type="continuationSeparator" w:id="0">
    <w:p w:rsidR="002F4EB7" w:rsidRDefault="002F4EB7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837F87" w:rsidRDefault="00837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374">
          <w:rPr>
            <w:noProof/>
          </w:rPr>
          <w:t>2</w:t>
        </w:r>
        <w:r>
          <w:fldChar w:fldCharType="end"/>
        </w:r>
      </w:p>
    </w:sdtContent>
  </w:sdt>
  <w:p w:rsidR="00837F87" w:rsidRDefault="00837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A8D439B"/>
    <w:multiLevelType w:val="multilevel"/>
    <w:tmpl w:val="CC80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16"/>
  </w:num>
  <w:num w:numId="8">
    <w:abstractNumId w:val="4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64926"/>
    <w:rsid w:val="00074BEC"/>
    <w:rsid w:val="00092EEF"/>
    <w:rsid w:val="000A5814"/>
    <w:rsid w:val="000B60FE"/>
    <w:rsid w:val="000C4B0A"/>
    <w:rsid w:val="00183C3D"/>
    <w:rsid w:val="002E649D"/>
    <w:rsid w:val="002F4EB7"/>
    <w:rsid w:val="00307DDF"/>
    <w:rsid w:val="00327CD6"/>
    <w:rsid w:val="003B6AC7"/>
    <w:rsid w:val="003E5C2B"/>
    <w:rsid w:val="004638E4"/>
    <w:rsid w:val="00470F26"/>
    <w:rsid w:val="005111D2"/>
    <w:rsid w:val="005158E8"/>
    <w:rsid w:val="005339D4"/>
    <w:rsid w:val="0057397B"/>
    <w:rsid w:val="00585F7D"/>
    <w:rsid w:val="005C133F"/>
    <w:rsid w:val="00616261"/>
    <w:rsid w:val="00642E00"/>
    <w:rsid w:val="00663500"/>
    <w:rsid w:val="00664CCB"/>
    <w:rsid w:val="00681592"/>
    <w:rsid w:val="00686D80"/>
    <w:rsid w:val="006A03F8"/>
    <w:rsid w:val="006A101C"/>
    <w:rsid w:val="006F4566"/>
    <w:rsid w:val="0075031E"/>
    <w:rsid w:val="00754D16"/>
    <w:rsid w:val="007D160B"/>
    <w:rsid w:val="00803EC9"/>
    <w:rsid w:val="00821071"/>
    <w:rsid w:val="00837F87"/>
    <w:rsid w:val="00864E49"/>
    <w:rsid w:val="008A676A"/>
    <w:rsid w:val="008E3EBE"/>
    <w:rsid w:val="00917E91"/>
    <w:rsid w:val="00930F1D"/>
    <w:rsid w:val="009563BF"/>
    <w:rsid w:val="00990242"/>
    <w:rsid w:val="009B11B6"/>
    <w:rsid w:val="009C0DBC"/>
    <w:rsid w:val="009D0A88"/>
    <w:rsid w:val="009D106E"/>
    <w:rsid w:val="00A2675D"/>
    <w:rsid w:val="00A6092B"/>
    <w:rsid w:val="00A63515"/>
    <w:rsid w:val="00A8639D"/>
    <w:rsid w:val="00AE21B5"/>
    <w:rsid w:val="00B75875"/>
    <w:rsid w:val="00BC1F18"/>
    <w:rsid w:val="00BF5EB4"/>
    <w:rsid w:val="00C20D94"/>
    <w:rsid w:val="00C32E4E"/>
    <w:rsid w:val="00CC6EBF"/>
    <w:rsid w:val="00CF49A0"/>
    <w:rsid w:val="00D0106D"/>
    <w:rsid w:val="00D31835"/>
    <w:rsid w:val="00D32D22"/>
    <w:rsid w:val="00D41EA5"/>
    <w:rsid w:val="00D44918"/>
    <w:rsid w:val="00D659BC"/>
    <w:rsid w:val="00D75BD1"/>
    <w:rsid w:val="00F06AE2"/>
    <w:rsid w:val="00F25374"/>
    <w:rsid w:val="00F73F67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C77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73D24-A993-482D-9A43-BA7ED16E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2025-03-17T00:44:00Z</dcterms:created>
  <dcterms:modified xsi:type="dcterms:W3CDTF">2025-03-17T00:44:00Z</dcterms:modified>
</cp:coreProperties>
</file>