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2B0DF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B0DF4" w:rsidRPr="002B0D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2B0D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2B0DF4" w:rsidRPr="002B0D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2B0D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2B0DF4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2B0D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B0DF4" w:rsidRPr="002B0D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01-03-858/4</w:t>
            </w:r>
            <w:r w:rsidRPr="002B0D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47303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473036">
              <w:rPr>
                <w:b/>
                <w:sz w:val="28"/>
                <w:szCs w:val="28"/>
              </w:rPr>
              <w:t>09.01.2018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0044C3">
              <w:rPr>
                <w:b/>
                <w:sz w:val="28"/>
                <w:szCs w:val="28"/>
              </w:rPr>
              <w:t xml:space="preserve"> №01-03-</w:t>
            </w:r>
            <w:r w:rsidR="00473036">
              <w:rPr>
                <w:b/>
                <w:sz w:val="28"/>
                <w:szCs w:val="28"/>
              </w:rPr>
              <w:t>5/8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251B54">
        <w:rPr>
          <w:color w:val="000000"/>
          <w:sz w:val="28"/>
          <w:szCs w:val="28"/>
        </w:rPr>
        <w:t>постановление</w:t>
      </w:r>
      <w:r w:rsidR="001E47A7" w:rsidRPr="00EE11B6">
        <w:rPr>
          <w:color w:val="000000"/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473036">
        <w:rPr>
          <w:sz w:val="28"/>
          <w:szCs w:val="28"/>
        </w:rPr>
        <w:t>09.01.2018г</w:t>
      </w:r>
      <w:r>
        <w:rPr>
          <w:sz w:val="28"/>
          <w:szCs w:val="28"/>
        </w:rPr>
        <w:t>. №01-03-</w:t>
      </w:r>
      <w:r w:rsidR="00473036">
        <w:rPr>
          <w:sz w:val="28"/>
          <w:szCs w:val="28"/>
        </w:rPr>
        <w:t>5/8</w:t>
      </w:r>
      <w:r w:rsidR="001E47A7">
        <w:rPr>
          <w:sz w:val="28"/>
          <w:szCs w:val="28"/>
        </w:rPr>
        <w:t xml:space="preserve"> «Об утверждении </w:t>
      </w:r>
      <w:r w:rsidR="00473036">
        <w:rPr>
          <w:sz w:val="28"/>
          <w:szCs w:val="28"/>
        </w:rPr>
        <w:t>А</w:t>
      </w:r>
      <w:r w:rsidR="001E47A7" w:rsidRPr="00E8010F">
        <w:rPr>
          <w:sz w:val="28"/>
          <w:szCs w:val="28"/>
        </w:rPr>
        <w:t>дминистративн</w:t>
      </w:r>
      <w:r w:rsidR="001E47A7">
        <w:rPr>
          <w:sz w:val="28"/>
          <w:szCs w:val="28"/>
        </w:rPr>
        <w:t>ого</w:t>
      </w:r>
      <w:r w:rsidR="001E47A7" w:rsidRPr="00E8010F">
        <w:rPr>
          <w:sz w:val="28"/>
          <w:szCs w:val="28"/>
        </w:rPr>
        <w:t xml:space="preserve"> регламент</w:t>
      </w:r>
      <w:r w:rsidR="001E47A7">
        <w:rPr>
          <w:sz w:val="28"/>
          <w:szCs w:val="28"/>
        </w:rPr>
        <w:t>а</w:t>
      </w:r>
      <w:r w:rsidR="00473036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 w:rsidR="00473036">
        <w:rPr>
          <w:sz w:val="28"/>
          <w:szCs w:val="28"/>
        </w:rPr>
        <w:t>муниципальной</w:t>
      </w:r>
      <w:r w:rsidR="00251B54">
        <w:rPr>
          <w:sz w:val="28"/>
          <w:szCs w:val="28"/>
        </w:rPr>
        <w:t xml:space="preserve"> </w:t>
      </w:r>
      <w:r w:rsidR="00473036">
        <w:rPr>
          <w:sz w:val="28"/>
          <w:szCs w:val="28"/>
        </w:rPr>
        <w:t>услуги</w:t>
      </w:r>
      <w:r w:rsidR="00251B54">
        <w:rPr>
          <w:sz w:val="28"/>
          <w:szCs w:val="28"/>
        </w:rPr>
        <w:t xml:space="preserve"> «</w:t>
      </w:r>
      <w:r w:rsidR="00473036"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«Ленский </w:t>
      </w:r>
      <w:r w:rsidR="00473036">
        <w:rPr>
          <w:sz w:val="28"/>
          <w:szCs w:val="28"/>
        </w:rPr>
        <w:lastRenderedPageBreak/>
        <w:t>район</w:t>
      </w:r>
      <w:r w:rsidR="00251B54">
        <w:rPr>
          <w:sz w:val="28"/>
          <w:szCs w:val="28"/>
        </w:rPr>
        <w:t>»:</w:t>
      </w:r>
    </w:p>
    <w:p w:rsidR="001163C3" w:rsidRDefault="001163C3" w:rsidP="00473036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постановления изложить в следующей редакции: </w:t>
      </w:r>
      <w:r w:rsidRPr="001163C3">
        <w:rPr>
          <w:color w:val="000000"/>
          <w:sz w:val="28"/>
          <w:szCs w:val="28"/>
        </w:rPr>
        <w:t>«</w:t>
      </w:r>
      <w:r w:rsidR="00473036" w:rsidRPr="00473036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</w:t>
      </w:r>
      <w:r w:rsidR="00473036">
        <w:rPr>
          <w:color w:val="000000"/>
          <w:sz w:val="28"/>
          <w:szCs w:val="28"/>
        </w:rPr>
        <w:t>района</w:t>
      </w:r>
      <w:r w:rsidR="00473036" w:rsidRPr="00473036">
        <w:rPr>
          <w:color w:val="000000"/>
          <w:sz w:val="28"/>
          <w:szCs w:val="28"/>
        </w:rPr>
        <w:t xml:space="preserve"> «Ленский район»</w:t>
      </w:r>
      <w:r w:rsidR="00473036">
        <w:rPr>
          <w:color w:val="000000"/>
          <w:sz w:val="28"/>
          <w:szCs w:val="28"/>
        </w:rPr>
        <w:t>.</w:t>
      </w:r>
    </w:p>
    <w:p w:rsidR="00951A13" w:rsidRPr="00951A13" w:rsidRDefault="00951A13" w:rsidP="00951A13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51A13">
        <w:rPr>
          <w:color w:val="000000"/>
          <w:sz w:val="28"/>
          <w:szCs w:val="28"/>
        </w:rPr>
        <w:t xml:space="preserve">Внести следующие изменения в </w:t>
      </w:r>
      <w:r>
        <w:rPr>
          <w:color w:val="000000"/>
          <w:sz w:val="28"/>
          <w:szCs w:val="28"/>
        </w:rPr>
        <w:t>приложение к постановлению</w:t>
      </w:r>
      <w:r w:rsidRPr="00951A13">
        <w:rPr>
          <w:color w:val="000000"/>
          <w:sz w:val="28"/>
          <w:szCs w:val="28"/>
        </w:rPr>
        <w:t xml:space="preserve"> главы МО «Ленский район» от </w:t>
      </w:r>
      <w:r w:rsidR="00473036">
        <w:rPr>
          <w:sz w:val="28"/>
          <w:szCs w:val="28"/>
        </w:rPr>
        <w:t>09.01.2018г. №01-03-5/8 «Об утверждении А</w:t>
      </w:r>
      <w:r w:rsidR="00473036" w:rsidRPr="00E8010F">
        <w:rPr>
          <w:sz w:val="28"/>
          <w:szCs w:val="28"/>
        </w:rPr>
        <w:t>дминистративн</w:t>
      </w:r>
      <w:r w:rsidR="00473036">
        <w:rPr>
          <w:sz w:val="28"/>
          <w:szCs w:val="28"/>
        </w:rPr>
        <w:t>ого</w:t>
      </w:r>
      <w:r w:rsidR="00473036" w:rsidRPr="00E8010F">
        <w:rPr>
          <w:sz w:val="28"/>
          <w:szCs w:val="28"/>
        </w:rPr>
        <w:t xml:space="preserve"> регламент</w:t>
      </w:r>
      <w:r w:rsidR="00473036">
        <w:rPr>
          <w:sz w:val="28"/>
          <w:szCs w:val="28"/>
        </w:rPr>
        <w:t>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«Ленский район»:</w:t>
      </w:r>
    </w:p>
    <w:p w:rsidR="00A2723A" w:rsidRPr="00A2723A" w:rsidRDefault="003F3CE1" w:rsidP="00473036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A2723A">
        <w:rPr>
          <w:color w:val="000000"/>
          <w:sz w:val="28"/>
          <w:szCs w:val="28"/>
        </w:rPr>
        <w:t>В</w:t>
      </w:r>
      <w:r w:rsidR="00A2723A" w:rsidRPr="00A2723A">
        <w:rPr>
          <w:color w:val="000000"/>
          <w:sz w:val="28"/>
          <w:szCs w:val="28"/>
        </w:rPr>
        <w:t xml:space="preserve"> </w:t>
      </w:r>
      <w:r w:rsidR="00473036">
        <w:rPr>
          <w:sz w:val="28"/>
          <w:szCs w:val="28"/>
        </w:rPr>
        <w:t>пунктах</w:t>
      </w:r>
      <w:r w:rsidRPr="00A2723A">
        <w:rPr>
          <w:sz w:val="28"/>
          <w:szCs w:val="28"/>
        </w:rPr>
        <w:t xml:space="preserve"> </w:t>
      </w:r>
      <w:r w:rsidR="00B20604" w:rsidRPr="00A2723A">
        <w:rPr>
          <w:sz w:val="28"/>
          <w:szCs w:val="28"/>
        </w:rPr>
        <w:t>1.</w:t>
      </w:r>
      <w:r w:rsidR="00473036">
        <w:rPr>
          <w:sz w:val="28"/>
          <w:szCs w:val="28"/>
        </w:rPr>
        <w:t>1, 1.2.13</w:t>
      </w:r>
      <w:r w:rsidR="00A437C7">
        <w:rPr>
          <w:sz w:val="28"/>
          <w:szCs w:val="28"/>
        </w:rPr>
        <w:t>, 1.2.31, 1.3</w:t>
      </w:r>
      <w:r w:rsidR="00D070FD">
        <w:rPr>
          <w:sz w:val="28"/>
          <w:szCs w:val="28"/>
        </w:rPr>
        <w:t>, 1.5, 1.7, 2.1, 2.3</w:t>
      </w:r>
      <w:r w:rsidR="00FF5808">
        <w:rPr>
          <w:sz w:val="28"/>
          <w:szCs w:val="28"/>
        </w:rPr>
        <w:t>, 2.15</w:t>
      </w:r>
      <w:r w:rsidR="00E064D8">
        <w:rPr>
          <w:sz w:val="28"/>
          <w:szCs w:val="28"/>
        </w:rPr>
        <w:t>, 3.3.7</w:t>
      </w:r>
      <w:r w:rsidR="00473036">
        <w:rPr>
          <w:sz w:val="28"/>
          <w:szCs w:val="28"/>
        </w:rPr>
        <w:t xml:space="preserve"> слова «муниципального образования «Ленский район» заменить словами «муниципального района «Ленский район».</w:t>
      </w:r>
    </w:p>
    <w:p w:rsidR="003C71E9" w:rsidRPr="00A437C7" w:rsidRDefault="00A2723A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A437C7">
        <w:rPr>
          <w:color w:val="000000"/>
          <w:sz w:val="28"/>
          <w:szCs w:val="28"/>
        </w:rPr>
        <w:t>В пункте</w:t>
      </w:r>
      <w:r w:rsidR="003C71E9" w:rsidRPr="00A437C7">
        <w:rPr>
          <w:color w:val="000000"/>
          <w:sz w:val="28"/>
          <w:szCs w:val="28"/>
        </w:rPr>
        <w:t xml:space="preserve"> </w:t>
      </w:r>
      <w:r w:rsidRPr="00A437C7">
        <w:rPr>
          <w:sz w:val="28"/>
          <w:szCs w:val="28"/>
        </w:rPr>
        <w:t>1.</w:t>
      </w:r>
      <w:r w:rsidR="00A437C7">
        <w:rPr>
          <w:sz w:val="28"/>
          <w:szCs w:val="28"/>
        </w:rPr>
        <w:t>2.30 слова «МО «Ленский район» заменить словами «МР «Ленский район».</w:t>
      </w:r>
    </w:p>
    <w:p w:rsidR="00531391" w:rsidRPr="00A437C7" w:rsidRDefault="00822726" w:rsidP="00A437C7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A437C7">
        <w:rPr>
          <w:color w:val="000000"/>
          <w:sz w:val="28"/>
          <w:szCs w:val="28"/>
        </w:rPr>
        <w:t>В пункте</w:t>
      </w:r>
      <w:r w:rsidR="00FD2603" w:rsidRPr="00A437C7">
        <w:rPr>
          <w:color w:val="000000"/>
          <w:sz w:val="28"/>
          <w:szCs w:val="28"/>
        </w:rPr>
        <w:t xml:space="preserve"> </w:t>
      </w:r>
      <w:r w:rsidR="00A437C7" w:rsidRPr="00A437C7">
        <w:rPr>
          <w:color w:val="000000"/>
          <w:sz w:val="28"/>
          <w:szCs w:val="28"/>
        </w:rPr>
        <w:t>1.4</w:t>
      </w:r>
      <w:r w:rsidR="00681C6F" w:rsidRPr="00A437C7">
        <w:rPr>
          <w:color w:val="000000"/>
          <w:sz w:val="28"/>
          <w:szCs w:val="28"/>
        </w:rPr>
        <w:t>.1</w:t>
      </w:r>
      <w:r w:rsidR="00531391" w:rsidRPr="00A437C7">
        <w:rPr>
          <w:color w:val="000000"/>
          <w:sz w:val="28"/>
          <w:szCs w:val="28"/>
        </w:rPr>
        <w:t>:</w:t>
      </w:r>
      <w:r w:rsidR="00B95DEF" w:rsidRPr="00A437C7">
        <w:rPr>
          <w:color w:val="000000"/>
          <w:sz w:val="28"/>
          <w:szCs w:val="28"/>
        </w:rPr>
        <w:t xml:space="preserve"> </w:t>
      </w:r>
    </w:p>
    <w:p w:rsidR="00B95DEF" w:rsidRDefault="00956614" w:rsidP="0053139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A437C7">
        <w:rPr>
          <w:color w:val="000000"/>
          <w:sz w:val="28"/>
          <w:szCs w:val="28"/>
        </w:rPr>
        <w:lastRenderedPageBreak/>
        <w:t>слова «</w:t>
      </w:r>
      <w:r w:rsidR="0066377E" w:rsidRPr="00A437C7">
        <w:rPr>
          <w:color w:val="000000"/>
          <w:sz w:val="28"/>
          <w:szCs w:val="28"/>
        </w:rPr>
        <w:t>муниципального образования «Ленский район</w:t>
      </w:r>
      <w:r w:rsidRPr="00A437C7">
        <w:rPr>
          <w:color w:val="000000"/>
          <w:sz w:val="28"/>
          <w:szCs w:val="28"/>
        </w:rPr>
        <w:t>» заменить словами «</w:t>
      </w:r>
      <w:r w:rsidR="0066377E" w:rsidRPr="00A437C7">
        <w:rPr>
          <w:color w:val="000000"/>
          <w:sz w:val="28"/>
          <w:szCs w:val="28"/>
        </w:rPr>
        <w:t>муниципального района «Ленский район</w:t>
      </w:r>
      <w:r w:rsidR="00A437C7">
        <w:rPr>
          <w:color w:val="000000"/>
          <w:sz w:val="28"/>
          <w:szCs w:val="28"/>
        </w:rPr>
        <w:t>»;</w:t>
      </w:r>
    </w:p>
    <w:p w:rsidR="00A437C7" w:rsidRDefault="00A437C7" w:rsidP="0053139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«каб. 406» заменить словами «каб. 112»;</w:t>
      </w:r>
    </w:p>
    <w:p w:rsidR="00A437C7" w:rsidRPr="00A437C7" w:rsidRDefault="00A437C7" w:rsidP="0053139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«главный специалист – архитектор Управления производственного развития администрации» заменить словами «Отдел архитектуры и градостроительства</w:t>
      </w:r>
      <w:r w:rsidR="00D070FD">
        <w:rPr>
          <w:color w:val="000000"/>
          <w:sz w:val="28"/>
          <w:szCs w:val="28"/>
        </w:rPr>
        <w:t xml:space="preserve"> (далее – Отдел)</w:t>
      </w:r>
      <w:r>
        <w:rPr>
          <w:color w:val="000000"/>
          <w:sz w:val="28"/>
          <w:szCs w:val="28"/>
        </w:rPr>
        <w:t>».</w:t>
      </w:r>
    </w:p>
    <w:p w:rsidR="00531391" w:rsidRPr="00851372" w:rsidRDefault="00851372" w:rsidP="00851372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51372">
        <w:rPr>
          <w:color w:val="000000"/>
          <w:sz w:val="28"/>
          <w:szCs w:val="28"/>
        </w:rPr>
        <w:t>В пункте 1.4.3:</w:t>
      </w:r>
    </w:p>
    <w:p w:rsidR="00851372" w:rsidRPr="00851372" w:rsidRDefault="00851372" w:rsidP="00851372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51372">
        <w:rPr>
          <w:color w:val="000000"/>
          <w:sz w:val="28"/>
          <w:szCs w:val="28"/>
        </w:rPr>
        <w:t>слова «каб. 406» заменить словами «каб. 112»;</w:t>
      </w:r>
    </w:p>
    <w:p w:rsidR="00D070FD" w:rsidRPr="00D070FD" w:rsidRDefault="00851372" w:rsidP="00D070FD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851372">
        <w:rPr>
          <w:color w:val="000000"/>
          <w:sz w:val="28"/>
          <w:szCs w:val="28"/>
        </w:rPr>
        <w:t xml:space="preserve">слова «управление производственного развития администрации» заменить словами «Отдел архитектуры и градостроительства». </w:t>
      </w:r>
    </w:p>
    <w:p w:rsidR="00EF54FC" w:rsidRPr="00D070FD" w:rsidRDefault="00EF54FC" w:rsidP="00E2145E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D070FD">
        <w:rPr>
          <w:color w:val="000000"/>
          <w:sz w:val="28"/>
          <w:szCs w:val="28"/>
        </w:rPr>
        <w:t>В</w:t>
      </w:r>
      <w:r w:rsidR="00C0097F">
        <w:rPr>
          <w:color w:val="000000"/>
          <w:sz w:val="28"/>
          <w:szCs w:val="28"/>
        </w:rPr>
        <w:t xml:space="preserve"> пункте</w:t>
      </w:r>
      <w:r w:rsidRPr="00D070FD">
        <w:rPr>
          <w:color w:val="000000"/>
          <w:sz w:val="28"/>
          <w:szCs w:val="28"/>
        </w:rPr>
        <w:t xml:space="preserve"> </w:t>
      </w:r>
      <w:r w:rsidR="00D070FD" w:rsidRPr="00D070FD">
        <w:rPr>
          <w:color w:val="000000"/>
          <w:sz w:val="28"/>
          <w:szCs w:val="28"/>
        </w:rPr>
        <w:t>1.4.5</w:t>
      </w:r>
      <w:r w:rsidR="00C0097F">
        <w:rPr>
          <w:color w:val="000000"/>
          <w:sz w:val="28"/>
          <w:szCs w:val="28"/>
        </w:rPr>
        <w:t xml:space="preserve"> </w:t>
      </w:r>
      <w:r w:rsidR="00D070FD" w:rsidRPr="00D070FD">
        <w:rPr>
          <w:color w:val="000000"/>
          <w:sz w:val="28"/>
          <w:szCs w:val="28"/>
        </w:rPr>
        <w:t>слова «главный специалист – архитектор управления производственного развития администрации» заменить словами «специалист Отдела».</w:t>
      </w:r>
    </w:p>
    <w:p w:rsidR="00D070FD" w:rsidRDefault="00D070FD" w:rsidP="00E2145E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D070FD">
        <w:rPr>
          <w:color w:val="000000"/>
          <w:sz w:val="28"/>
          <w:szCs w:val="28"/>
        </w:rPr>
        <w:t xml:space="preserve">В пункте 2.2 слова «Муниципальную услугу предоставляет администрация в лице главного специалист – архитектора Управления производственного развития, указанного в подпункте 1.4.1 настоящего Административного регламента» заменить словами «Предоставление муниципальной услуги осуществляется Администрацией. Ответственным структурным подразделением Администрации при предоставлении </w:t>
      </w:r>
      <w:r w:rsidRPr="00D070FD">
        <w:rPr>
          <w:color w:val="000000"/>
          <w:sz w:val="28"/>
          <w:szCs w:val="28"/>
        </w:rPr>
        <w:lastRenderedPageBreak/>
        <w:t>муниципальной услуги является Отдел архитектуры и градостроительства».</w:t>
      </w:r>
    </w:p>
    <w:p w:rsidR="00C0097F" w:rsidRDefault="00C0097F" w:rsidP="00E2145E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пунктах 2.4, 3.2.5, 3.3.2, 3.3.8</w:t>
      </w:r>
      <w:r w:rsidRPr="00D070FD">
        <w:rPr>
          <w:color w:val="000000"/>
          <w:sz w:val="28"/>
          <w:szCs w:val="28"/>
        </w:rPr>
        <w:t xml:space="preserve"> слова «главный специалист – архитектор </w:t>
      </w:r>
      <w:r>
        <w:rPr>
          <w:color w:val="000000"/>
          <w:sz w:val="28"/>
          <w:szCs w:val="28"/>
        </w:rPr>
        <w:t>Управления</w:t>
      </w:r>
      <w:r w:rsidRPr="00D070FD">
        <w:rPr>
          <w:color w:val="000000"/>
          <w:sz w:val="28"/>
          <w:szCs w:val="28"/>
        </w:rPr>
        <w:t>» заменить словами «специалист Отдела».</w:t>
      </w:r>
    </w:p>
    <w:p w:rsidR="00D070FD" w:rsidRDefault="00EC033F" w:rsidP="00E2145E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пунктах</w:t>
      </w:r>
      <w:r w:rsidR="00D070FD">
        <w:rPr>
          <w:color w:val="000000"/>
          <w:sz w:val="28"/>
          <w:szCs w:val="28"/>
        </w:rPr>
        <w:t xml:space="preserve"> 2.6.2</w:t>
      </w:r>
      <w:r>
        <w:rPr>
          <w:color w:val="000000"/>
          <w:sz w:val="28"/>
          <w:szCs w:val="28"/>
        </w:rPr>
        <w:t>, 3.2.4</w:t>
      </w:r>
      <w:r w:rsidR="00D070FD">
        <w:rPr>
          <w:color w:val="000000"/>
          <w:sz w:val="28"/>
          <w:szCs w:val="28"/>
        </w:rPr>
        <w:t xml:space="preserve"> слова «Управление» заменить словами «Отдел».</w:t>
      </w:r>
    </w:p>
    <w:p w:rsidR="00FF5808" w:rsidRDefault="00EC033F" w:rsidP="00E2145E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пунктах</w:t>
      </w:r>
      <w:r w:rsidR="00FF5808">
        <w:rPr>
          <w:color w:val="000000"/>
          <w:sz w:val="28"/>
          <w:szCs w:val="28"/>
        </w:rPr>
        <w:t xml:space="preserve"> 2.11</w:t>
      </w:r>
      <w:r>
        <w:rPr>
          <w:color w:val="000000"/>
          <w:sz w:val="28"/>
          <w:szCs w:val="28"/>
        </w:rPr>
        <w:t>, 3.2.2</w:t>
      </w:r>
      <w:r w:rsidR="00FF5808">
        <w:rPr>
          <w:color w:val="000000"/>
          <w:sz w:val="28"/>
          <w:szCs w:val="28"/>
        </w:rPr>
        <w:t xml:space="preserve"> слова «главному специалисту – архитектору Управления» заменить словами «специалисту Отдела».</w:t>
      </w:r>
    </w:p>
    <w:p w:rsidR="00FF5808" w:rsidRDefault="00EC033F" w:rsidP="00E2145E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пунктах</w:t>
      </w:r>
      <w:r w:rsidR="00FF5808">
        <w:rPr>
          <w:color w:val="000000"/>
          <w:sz w:val="28"/>
          <w:szCs w:val="28"/>
        </w:rPr>
        <w:t xml:space="preserve"> 3.3.1</w:t>
      </w:r>
      <w:r>
        <w:rPr>
          <w:color w:val="000000"/>
          <w:sz w:val="28"/>
          <w:szCs w:val="28"/>
        </w:rPr>
        <w:t>, 3.3.8</w:t>
      </w:r>
      <w:r w:rsidR="00FF5808">
        <w:rPr>
          <w:color w:val="000000"/>
          <w:sz w:val="28"/>
          <w:szCs w:val="28"/>
        </w:rPr>
        <w:t xml:space="preserve"> слова «главным специалистом – архитектором Управления» заменить словами «специалистом Отдела».</w:t>
      </w:r>
    </w:p>
    <w:p w:rsidR="00EC033F" w:rsidRDefault="00EC033F" w:rsidP="00E2145E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пунктах 3.5.9, 4.1 слова «Управлением» заменить словами «Отделом».</w:t>
      </w:r>
    </w:p>
    <w:p w:rsidR="00EC033F" w:rsidRDefault="00EC033F" w:rsidP="00E2145E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пункте 3.5.10 слова «в Управлении» заменить словами «в Отделе».</w:t>
      </w:r>
    </w:p>
    <w:p w:rsidR="00EC033F" w:rsidRDefault="00EC033F" w:rsidP="00E2145E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пунктах 4.2, 5.1, 5.10 слова «Управления» заменить словами «Отдела».</w:t>
      </w:r>
    </w:p>
    <w:p w:rsidR="00EC033F" w:rsidRDefault="00EC033F" w:rsidP="00EC033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пункте 5.3: </w:t>
      </w:r>
    </w:p>
    <w:p w:rsidR="00EC033F" w:rsidRDefault="00EC033F" w:rsidP="00EC033F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«начальника Управления» заменить словами «начальника Отдела»;</w:t>
      </w:r>
    </w:p>
    <w:p w:rsidR="00EC033F" w:rsidRDefault="00EC033F" w:rsidP="00EC033F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«начальником Управления» заменить словами «начальником Отдела».</w:t>
      </w:r>
    </w:p>
    <w:p w:rsidR="005807BD" w:rsidRPr="005807BD" w:rsidRDefault="00EC033F" w:rsidP="005807BD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 Приложении №1</w:t>
      </w:r>
      <w:r w:rsidR="005807BD">
        <w:rPr>
          <w:color w:val="000000"/>
          <w:sz w:val="28"/>
          <w:szCs w:val="28"/>
        </w:rPr>
        <w:t>, № 2</w:t>
      </w:r>
      <w:r>
        <w:rPr>
          <w:color w:val="000000"/>
          <w:sz w:val="28"/>
          <w:szCs w:val="28"/>
        </w:rPr>
        <w:t xml:space="preserve"> к Административному регламенту слова «муниципального образования «Ленский район» заменить словами «муниципального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EC033F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EC033F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25D468B9"/>
    <w:multiLevelType w:val="multilevel"/>
    <w:tmpl w:val="A156E33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3"/>
  </w:num>
  <w:num w:numId="5">
    <w:abstractNumId w:val="0"/>
  </w:num>
  <w:num w:numId="6">
    <w:abstractNumId w:val="9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163C3"/>
    <w:rsid w:val="00133C97"/>
    <w:rsid w:val="00150444"/>
    <w:rsid w:val="001E47A7"/>
    <w:rsid w:val="00251B54"/>
    <w:rsid w:val="002B0DF4"/>
    <w:rsid w:val="00327CD6"/>
    <w:rsid w:val="003C71E9"/>
    <w:rsid w:val="003F3CE1"/>
    <w:rsid w:val="00433E43"/>
    <w:rsid w:val="004638E4"/>
    <w:rsid w:val="00473036"/>
    <w:rsid w:val="00477DC4"/>
    <w:rsid w:val="00494D86"/>
    <w:rsid w:val="00531391"/>
    <w:rsid w:val="0057397B"/>
    <w:rsid w:val="005807BD"/>
    <w:rsid w:val="005A1125"/>
    <w:rsid w:val="005C133F"/>
    <w:rsid w:val="00610D7F"/>
    <w:rsid w:val="00616261"/>
    <w:rsid w:val="00617276"/>
    <w:rsid w:val="00642E00"/>
    <w:rsid w:val="0066377E"/>
    <w:rsid w:val="00681592"/>
    <w:rsid w:val="00681C6F"/>
    <w:rsid w:val="00686D80"/>
    <w:rsid w:val="006D24C3"/>
    <w:rsid w:val="0075031E"/>
    <w:rsid w:val="007D160B"/>
    <w:rsid w:val="00822726"/>
    <w:rsid w:val="00851372"/>
    <w:rsid w:val="008E3EBE"/>
    <w:rsid w:val="008F5C5F"/>
    <w:rsid w:val="00951A13"/>
    <w:rsid w:val="009563BF"/>
    <w:rsid w:val="00956614"/>
    <w:rsid w:val="009B11B6"/>
    <w:rsid w:val="009C0390"/>
    <w:rsid w:val="009C0DBC"/>
    <w:rsid w:val="009D0A88"/>
    <w:rsid w:val="009D106E"/>
    <w:rsid w:val="00A2675D"/>
    <w:rsid w:val="00A2723A"/>
    <w:rsid w:val="00A437C7"/>
    <w:rsid w:val="00A6092B"/>
    <w:rsid w:val="00A63515"/>
    <w:rsid w:val="00AF77A9"/>
    <w:rsid w:val="00B20604"/>
    <w:rsid w:val="00B95DEF"/>
    <w:rsid w:val="00BC1F18"/>
    <w:rsid w:val="00BF5EB4"/>
    <w:rsid w:val="00C0097F"/>
    <w:rsid w:val="00D070FD"/>
    <w:rsid w:val="00D41EA5"/>
    <w:rsid w:val="00D42373"/>
    <w:rsid w:val="00D44918"/>
    <w:rsid w:val="00D659BC"/>
    <w:rsid w:val="00D75BD1"/>
    <w:rsid w:val="00D84CBA"/>
    <w:rsid w:val="00E064D8"/>
    <w:rsid w:val="00E2145E"/>
    <w:rsid w:val="00E51310"/>
    <w:rsid w:val="00E85526"/>
    <w:rsid w:val="00EC033F"/>
    <w:rsid w:val="00EF54FC"/>
    <w:rsid w:val="00F06AE2"/>
    <w:rsid w:val="00F35DFB"/>
    <w:rsid w:val="00F93546"/>
    <w:rsid w:val="00FD2603"/>
    <w:rsid w:val="00FD7DD4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CCB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EA04-7264-4641-B67A-7DB44BEF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2024-11-15T02:47:00Z</cp:lastPrinted>
  <dcterms:created xsi:type="dcterms:W3CDTF">2024-11-22T02:44:00Z</dcterms:created>
  <dcterms:modified xsi:type="dcterms:W3CDTF">2024-11-22T02:44:00Z</dcterms:modified>
</cp:coreProperties>
</file>