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873D2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73D24"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73D24"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873D24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73D24"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01-03-859/4</w:t>
            </w:r>
            <w:r w:rsidRPr="00873D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7A618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7A6181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7A6181">
              <w:rPr>
                <w:b/>
                <w:sz w:val="28"/>
                <w:szCs w:val="28"/>
              </w:rPr>
              <w:t>443/1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7A6181">
        <w:rPr>
          <w:sz w:val="28"/>
          <w:szCs w:val="28"/>
        </w:rPr>
        <w:t>27.07.2021 г</w:t>
      </w:r>
      <w:r>
        <w:rPr>
          <w:sz w:val="28"/>
          <w:szCs w:val="28"/>
        </w:rPr>
        <w:t>. №01-03-</w:t>
      </w:r>
      <w:r w:rsidR="007A6181">
        <w:rPr>
          <w:sz w:val="28"/>
          <w:szCs w:val="28"/>
        </w:rPr>
        <w:t>443/1</w:t>
      </w:r>
      <w:r w:rsidR="001E47A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7A6181">
        <w:rPr>
          <w:sz w:val="28"/>
          <w:szCs w:val="28"/>
        </w:rPr>
        <w:t>Выдача разрешений на право вырубки зеленых насаждений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7A6181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7A6181">
        <w:rPr>
          <w:color w:val="000000"/>
          <w:sz w:val="28"/>
          <w:szCs w:val="28"/>
        </w:rPr>
        <w:t xml:space="preserve">В </w:t>
      </w:r>
      <w:r w:rsidR="007A6181" w:rsidRPr="007A6181">
        <w:rPr>
          <w:color w:val="000000"/>
          <w:sz w:val="28"/>
          <w:szCs w:val="28"/>
        </w:rPr>
        <w:t>пункте 1.3.1 слова «МО «Ленский район» заменить словами «МР «Ленский район».</w:t>
      </w:r>
    </w:p>
    <w:p w:rsidR="00433E43" w:rsidRPr="00A03B65" w:rsidRDefault="00433E43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03B65">
        <w:rPr>
          <w:color w:val="000000"/>
          <w:sz w:val="28"/>
          <w:szCs w:val="28"/>
        </w:rPr>
        <w:lastRenderedPageBreak/>
        <w:t xml:space="preserve">В Приложении №1 к Административному регламенту слова «Главе </w:t>
      </w:r>
      <w:r w:rsidR="00A03B65" w:rsidRPr="00A03B65">
        <w:rPr>
          <w:color w:val="000000"/>
          <w:sz w:val="28"/>
          <w:szCs w:val="28"/>
        </w:rPr>
        <w:t>администрации МО</w:t>
      </w:r>
      <w:r w:rsidRPr="00A03B65">
        <w:rPr>
          <w:color w:val="000000"/>
          <w:sz w:val="28"/>
          <w:szCs w:val="28"/>
        </w:rPr>
        <w:t xml:space="preserve"> «Ленский район» заменить словами «Главе </w:t>
      </w:r>
      <w:r w:rsidR="00A03B65" w:rsidRPr="00A03B65">
        <w:rPr>
          <w:color w:val="000000"/>
          <w:sz w:val="28"/>
          <w:szCs w:val="28"/>
        </w:rPr>
        <w:t xml:space="preserve">администрации МР </w:t>
      </w:r>
      <w:r w:rsidRPr="00A03B65">
        <w:rPr>
          <w:color w:val="000000"/>
          <w:sz w:val="28"/>
          <w:szCs w:val="28"/>
        </w:rPr>
        <w:t>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A6181"/>
    <w:rsid w:val="007D160B"/>
    <w:rsid w:val="00822726"/>
    <w:rsid w:val="00873D24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03B65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973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74E7-F825-4F6D-9E7F-B0AD228C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2024-11-22T02:46:00Z</dcterms:created>
  <dcterms:modified xsi:type="dcterms:W3CDTF">2024-11-22T02:46:00Z</dcterms:modified>
</cp:coreProperties>
</file>