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64429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4429A"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4429A"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644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4429A"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01-03-861/4</w:t>
            </w:r>
            <w:r w:rsidRPr="0064429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ED7B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ED7B77">
              <w:rPr>
                <w:b/>
                <w:sz w:val="28"/>
                <w:szCs w:val="28"/>
              </w:rPr>
              <w:t>27.07.2021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ED7B77">
              <w:rPr>
                <w:b/>
                <w:sz w:val="28"/>
                <w:szCs w:val="28"/>
              </w:rPr>
              <w:t>437/1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ED7B77">
        <w:rPr>
          <w:sz w:val="28"/>
          <w:szCs w:val="28"/>
        </w:rPr>
        <w:t>27.07.2021 г</w:t>
      </w:r>
      <w:r>
        <w:rPr>
          <w:sz w:val="28"/>
          <w:szCs w:val="28"/>
        </w:rPr>
        <w:t>. №01-03-</w:t>
      </w:r>
      <w:r w:rsidR="00ED7B77">
        <w:rPr>
          <w:sz w:val="28"/>
          <w:szCs w:val="28"/>
        </w:rPr>
        <w:t>437/1</w:t>
      </w:r>
      <w:r w:rsidR="001E47A7">
        <w:rPr>
          <w:sz w:val="28"/>
          <w:szCs w:val="28"/>
        </w:rPr>
        <w:t xml:space="preserve"> «Об утверждении </w:t>
      </w:r>
      <w:r w:rsidR="00ED7B77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ED7B77">
        <w:rPr>
          <w:sz w:val="28"/>
          <w:szCs w:val="28"/>
        </w:rPr>
        <w:t>Принятие решения о подготовке, утверждении документации по планировке территории (проекта планировки и (или) проекта межевания)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Pr="00ED7B77" w:rsidRDefault="00ED7B77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D7B77">
        <w:rPr>
          <w:color w:val="000000"/>
          <w:sz w:val="28"/>
          <w:szCs w:val="28"/>
        </w:rPr>
        <w:t xml:space="preserve">В пункте 1.2 слова «МО Ленский район» заменить словами «МР </w:t>
      </w:r>
      <w:r w:rsidRPr="00ED7B77">
        <w:rPr>
          <w:color w:val="000000"/>
          <w:sz w:val="28"/>
          <w:szCs w:val="28"/>
        </w:rPr>
        <w:lastRenderedPageBreak/>
        <w:t>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4429A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ED7B77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F54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6A93-BED3-4A47-A1CC-E985245E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2024-11-22T02:48:00Z</dcterms:created>
  <dcterms:modified xsi:type="dcterms:W3CDTF">2024-11-22T02:48:00Z</dcterms:modified>
</cp:coreProperties>
</file>