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EA583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A5838" w:rsidRPr="00EA58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EA58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A5838" w:rsidRPr="00EA58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EA58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A58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A5838" w:rsidRPr="00EA58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01-03-865/4</w:t>
            </w:r>
            <w:r w:rsidRPr="00EA583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DB33D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DB33D2">
              <w:rPr>
                <w:b/>
                <w:sz w:val="28"/>
                <w:szCs w:val="28"/>
              </w:rPr>
              <w:t>12.10.2020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DB33D2">
              <w:rPr>
                <w:b/>
                <w:sz w:val="28"/>
                <w:szCs w:val="28"/>
              </w:rPr>
              <w:t>509/0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27422C">
        <w:rPr>
          <w:sz w:val="28"/>
          <w:szCs w:val="28"/>
        </w:rPr>
        <w:t>12.10.2020 г</w:t>
      </w:r>
      <w:r>
        <w:rPr>
          <w:sz w:val="28"/>
          <w:szCs w:val="28"/>
        </w:rPr>
        <w:t>. №01-03-</w:t>
      </w:r>
      <w:r w:rsidR="0027422C">
        <w:rPr>
          <w:sz w:val="28"/>
          <w:szCs w:val="28"/>
        </w:rPr>
        <w:t>509/0</w:t>
      </w:r>
      <w:r w:rsidR="001E47A7">
        <w:rPr>
          <w:sz w:val="28"/>
          <w:szCs w:val="28"/>
        </w:rPr>
        <w:t xml:space="preserve"> «Об утверждении </w:t>
      </w:r>
      <w:r w:rsidR="0027422C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27422C">
        <w:rPr>
          <w:sz w:val="28"/>
          <w:szCs w:val="28"/>
        </w:rPr>
        <w:t>Предоставления решения о согласовании архитектурно-градостроительного облика объекта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Pr="00671CB1" w:rsidRDefault="003F3CE1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71CB1">
        <w:rPr>
          <w:color w:val="000000"/>
          <w:sz w:val="28"/>
          <w:szCs w:val="28"/>
        </w:rPr>
        <w:t xml:space="preserve">В </w:t>
      </w:r>
      <w:r w:rsidR="00671CB1">
        <w:rPr>
          <w:color w:val="000000"/>
          <w:sz w:val="28"/>
          <w:szCs w:val="28"/>
        </w:rPr>
        <w:t>пунктах</w:t>
      </w:r>
      <w:r w:rsidR="00671CB1" w:rsidRPr="00671CB1">
        <w:rPr>
          <w:color w:val="000000"/>
          <w:sz w:val="28"/>
          <w:szCs w:val="28"/>
        </w:rPr>
        <w:t xml:space="preserve"> 1.1</w:t>
      </w:r>
      <w:r w:rsidR="00671CB1">
        <w:rPr>
          <w:color w:val="000000"/>
          <w:sz w:val="28"/>
          <w:szCs w:val="28"/>
        </w:rPr>
        <w:t>, 1.3, 1.4, 1.7, 1.9, 2.2</w:t>
      </w:r>
      <w:r w:rsidR="00671CB1" w:rsidRPr="00671CB1">
        <w:rPr>
          <w:color w:val="000000"/>
          <w:sz w:val="28"/>
          <w:szCs w:val="28"/>
        </w:rPr>
        <w:t xml:space="preserve"> слова «муниципального </w:t>
      </w:r>
      <w:r w:rsidR="00671CB1" w:rsidRPr="00671CB1">
        <w:rPr>
          <w:color w:val="000000"/>
          <w:sz w:val="28"/>
          <w:szCs w:val="28"/>
        </w:rPr>
        <w:lastRenderedPageBreak/>
        <w:t>образования «Ленский район» заменить словами «муниципального района «Ленский район».</w:t>
      </w:r>
    </w:p>
    <w:p w:rsidR="00B95DEF" w:rsidRPr="00671CB1" w:rsidRDefault="00822726" w:rsidP="00671CB1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71CB1">
        <w:rPr>
          <w:color w:val="000000"/>
          <w:sz w:val="28"/>
          <w:szCs w:val="28"/>
        </w:rPr>
        <w:t>В пункте</w:t>
      </w:r>
      <w:r w:rsidR="00FD2603" w:rsidRPr="00671CB1">
        <w:rPr>
          <w:color w:val="000000"/>
          <w:sz w:val="28"/>
          <w:szCs w:val="28"/>
        </w:rPr>
        <w:t xml:space="preserve"> </w:t>
      </w:r>
      <w:r w:rsidR="00D42373" w:rsidRPr="00671CB1">
        <w:rPr>
          <w:color w:val="000000"/>
          <w:sz w:val="28"/>
          <w:szCs w:val="28"/>
        </w:rPr>
        <w:t>1.</w:t>
      </w:r>
      <w:r w:rsidR="00671CB1" w:rsidRPr="00671CB1">
        <w:rPr>
          <w:color w:val="000000"/>
          <w:sz w:val="28"/>
          <w:szCs w:val="28"/>
        </w:rPr>
        <w:t>7.1 слова «МО «Ленский район» заменить словами «МР «Ленский район».</w:t>
      </w:r>
    </w:p>
    <w:p w:rsidR="00681C6F" w:rsidRPr="00671CB1" w:rsidRDefault="00822726" w:rsidP="00671CB1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71CB1">
        <w:rPr>
          <w:color w:val="000000"/>
          <w:sz w:val="28"/>
          <w:szCs w:val="28"/>
        </w:rPr>
        <w:t xml:space="preserve">В </w:t>
      </w:r>
      <w:r w:rsidR="00671CB1" w:rsidRPr="00671CB1">
        <w:rPr>
          <w:color w:val="000000"/>
          <w:sz w:val="28"/>
          <w:szCs w:val="28"/>
        </w:rPr>
        <w:t>пункте 1.11.1:</w:t>
      </w:r>
    </w:p>
    <w:p w:rsidR="00671CB1" w:rsidRPr="00671CB1" w:rsidRDefault="00671CB1" w:rsidP="00671CB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71CB1">
        <w:rPr>
          <w:color w:val="000000"/>
          <w:sz w:val="28"/>
          <w:szCs w:val="28"/>
        </w:rPr>
        <w:t>слова «МО «Ленский район» заменить словами «МР «Ленский район»;</w:t>
      </w:r>
    </w:p>
    <w:p w:rsidR="00671CB1" w:rsidRPr="00671CB1" w:rsidRDefault="00671CB1" w:rsidP="00671CB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71CB1">
        <w:rPr>
          <w:color w:val="000000"/>
          <w:sz w:val="28"/>
          <w:szCs w:val="28"/>
        </w:rPr>
        <w:t xml:space="preserve">слова «муниципального образования «Ленский район» заменить словами «муниципального района «Ленский район». </w:t>
      </w:r>
    </w:p>
    <w:p w:rsidR="00531391" w:rsidRPr="00671CB1" w:rsidRDefault="00681C6F" w:rsidP="00956614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71CB1">
        <w:rPr>
          <w:color w:val="000000"/>
          <w:sz w:val="28"/>
          <w:szCs w:val="28"/>
        </w:rPr>
        <w:t xml:space="preserve"> </w:t>
      </w:r>
      <w:r w:rsidR="00822726" w:rsidRPr="00671CB1">
        <w:rPr>
          <w:color w:val="000000"/>
          <w:sz w:val="28"/>
          <w:szCs w:val="28"/>
        </w:rPr>
        <w:t xml:space="preserve">В </w:t>
      </w:r>
      <w:r w:rsidR="00671CB1" w:rsidRPr="00671CB1">
        <w:rPr>
          <w:color w:val="000000"/>
          <w:sz w:val="28"/>
          <w:szCs w:val="28"/>
        </w:rPr>
        <w:t>Приложении №1 к Административному регламенту:</w:t>
      </w:r>
      <w:r w:rsidR="00B95DEF" w:rsidRPr="00671CB1">
        <w:rPr>
          <w:color w:val="000000"/>
          <w:sz w:val="28"/>
          <w:szCs w:val="28"/>
        </w:rPr>
        <w:t xml:space="preserve"> </w:t>
      </w:r>
    </w:p>
    <w:p w:rsidR="00531391" w:rsidRPr="00671CB1" w:rsidRDefault="00671CB1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71CB1">
        <w:rPr>
          <w:color w:val="000000"/>
          <w:sz w:val="28"/>
          <w:szCs w:val="28"/>
        </w:rPr>
        <w:t>лова «Главе муниципального образования «Ленский район» заменить словами «Главе муниципального района «Ленский район»;</w:t>
      </w:r>
    </w:p>
    <w:p w:rsidR="00531391" w:rsidRPr="00671CB1" w:rsidRDefault="00B95DEF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71CB1">
        <w:rPr>
          <w:color w:val="000000"/>
          <w:sz w:val="28"/>
          <w:szCs w:val="28"/>
        </w:rPr>
        <w:t>слова «</w:t>
      </w:r>
      <w:r w:rsidR="00671CB1" w:rsidRPr="00671CB1">
        <w:rPr>
          <w:color w:val="000000"/>
          <w:sz w:val="28"/>
          <w:szCs w:val="28"/>
        </w:rPr>
        <w:t>МО «Ленский район» заменить словами «МР «Ленский район»</w:t>
      </w:r>
      <w:r w:rsidR="0092078C">
        <w:rPr>
          <w:color w:val="000000"/>
          <w:sz w:val="28"/>
          <w:szCs w:val="28"/>
        </w:rPr>
        <w:t>.</w:t>
      </w:r>
    </w:p>
    <w:p w:rsidR="00531391" w:rsidRPr="0092078C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2078C">
        <w:rPr>
          <w:color w:val="000000"/>
          <w:sz w:val="28"/>
          <w:szCs w:val="28"/>
        </w:rPr>
        <w:t xml:space="preserve">В </w:t>
      </w:r>
      <w:r w:rsidR="0092078C" w:rsidRPr="0092078C">
        <w:rPr>
          <w:color w:val="000000"/>
          <w:sz w:val="28"/>
          <w:szCs w:val="28"/>
        </w:rPr>
        <w:t>Приложении №2 к Административному регламенту слова «МО «Ленский район» заменить словами «МР «Ленский район».</w:t>
      </w:r>
    </w:p>
    <w:p w:rsidR="00433E43" w:rsidRDefault="00433E43" w:rsidP="0082272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2078C">
        <w:rPr>
          <w:color w:val="000000"/>
          <w:sz w:val="28"/>
          <w:szCs w:val="28"/>
        </w:rPr>
        <w:t>В Приложении №</w:t>
      </w:r>
      <w:r w:rsidR="0092078C" w:rsidRPr="0092078C">
        <w:rPr>
          <w:color w:val="000000"/>
          <w:sz w:val="28"/>
          <w:szCs w:val="28"/>
        </w:rPr>
        <w:t>3</w:t>
      </w:r>
      <w:r w:rsidRPr="0092078C">
        <w:rPr>
          <w:color w:val="000000"/>
          <w:sz w:val="28"/>
          <w:szCs w:val="28"/>
        </w:rPr>
        <w:t xml:space="preserve"> к Административному регламенту слова «</w:t>
      </w:r>
      <w:r w:rsidR="0092078C" w:rsidRPr="0092078C">
        <w:rPr>
          <w:color w:val="000000"/>
          <w:sz w:val="28"/>
          <w:szCs w:val="28"/>
        </w:rPr>
        <w:t>МО «Ленский район</w:t>
      </w:r>
      <w:r w:rsidRPr="0092078C">
        <w:rPr>
          <w:color w:val="000000"/>
          <w:sz w:val="28"/>
          <w:szCs w:val="28"/>
        </w:rPr>
        <w:t>» заменить словами «</w:t>
      </w:r>
      <w:r w:rsidR="0092078C" w:rsidRPr="0092078C">
        <w:rPr>
          <w:color w:val="000000"/>
          <w:sz w:val="28"/>
          <w:szCs w:val="28"/>
        </w:rPr>
        <w:t>МР «Ленский район</w:t>
      </w:r>
      <w:r w:rsidRPr="0092078C">
        <w:rPr>
          <w:color w:val="000000"/>
          <w:sz w:val="28"/>
          <w:szCs w:val="28"/>
        </w:rPr>
        <w:t>».</w:t>
      </w:r>
    </w:p>
    <w:p w:rsidR="00F34D40" w:rsidRDefault="00F34D40" w:rsidP="00F34D40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№4 к Административному регламенту:</w:t>
      </w:r>
    </w:p>
    <w:p w:rsidR="00F34D40" w:rsidRDefault="00F34D40" w:rsidP="00F34D40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 «Главе муниципального образования «Ленский </w:t>
      </w:r>
      <w:r>
        <w:rPr>
          <w:color w:val="000000"/>
          <w:sz w:val="28"/>
          <w:szCs w:val="28"/>
        </w:rPr>
        <w:lastRenderedPageBreak/>
        <w:t>район» заменить словами «Главе муниципального района «Ленский район»;</w:t>
      </w:r>
    </w:p>
    <w:p w:rsidR="00F34D40" w:rsidRDefault="00F34D40" w:rsidP="00F34D40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«МО «Ленский район» заменить словами «МР «Ленский район».</w:t>
      </w:r>
    </w:p>
    <w:p w:rsidR="00F34D40" w:rsidRDefault="00F34D40" w:rsidP="00F34D40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Приложении №5 к Административному регламенту:</w:t>
      </w:r>
    </w:p>
    <w:p w:rsidR="00F34D40" w:rsidRDefault="00F34D40" w:rsidP="00F34D40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«муниципального образования «Ленский район» заменить словами «муниципального района «Ленский район»;</w:t>
      </w:r>
    </w:p>
    <w:p w:rsidR="00F34D40" w:rsidRDefault="00F34D40" w:rsidP="00F34D40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«МО «Ленский район» заменить словами «МР «Ленский район».</w:t>
      </w:r>
    </w:p>
    <w:p w:rsidR="00F34D40" w:rsidRDefault="00F34D40" w:rsidP="00F34D40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Приложении №6 к Административному регламенту:</w:t>
      </w:r>
    </w:p>
    <w:p w:rsidR="00F34D40" w:rsidRDefault="00F34D40" w:rsidP="00F34D40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«муниципального образования «Ленский район» заменить словами «муниципального района «Ленский район»;</w:t>
      </w:r>
    </w:p>
    <w:p w:rsidR="00F34D40" w:rsidRPr="0092078C" w:rsidRDefault="00F34D40" w:rsidP="00F34D40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«МО «Ленский район» заменить словами «МР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494D86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27422C"/>
    <w:rsid w:val="00327CD6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71CB1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2078C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659BC"/>
    <w:rsid w:val="00D75BD1"/>
    <w:rsid w:val="00D84CBA"/>
    <w:rsid w:val="00DB33D2"/>
    <w:rsid w:val="00E51310"/>
    <w:rsid w:val="00E85526"/>
    <w:rsid w:val="00EA5838"/>
    <w:rsid w:val="00F06AE2"/>
    <w:rsid w:val="00F34D40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486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76A7-8EFE-4C1C-8CCC-BE7065F9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2024-11-25T02:41:00Z</dcterms:created>
  <dcterms:modified xsi:type="dcterms:W3CDTF">2024-11-25T02:41:00Z</dcterms:modified>
</cp:coreProperties>
</file>