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14:paraId="4E8D7D0D" w14:textId="77777777" w:rsidTr="002F2847">
        <w:trPr>
          <w:gridAfter w:val="2"/>
          <w:wAfter w:w="58" w:type="dxa"/>
          <w:trHeight w:val="2102"/>
        </w:trPr>
        <w:tc>
          <w:tcPr>
            <w:tcW w:w="4072" w:type="dxa"/>
          </w:tcPr>
          <w:p w14:paraId="3B1E1AFD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183516285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0CFE4052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0F631A7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FDB9F6B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77FBE36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49F1B8" wp14:editId="43CAEF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AB0FE80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320490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89E1A7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469EBF2" w14:textId="77777777"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14:paraId="54ABB42E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25034945" w14:textId="5FE98CF4" w:rsidR="008E3EBE" w:rsidRPr="00122E29" w:rsidRDefault="00210F65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="008E3EBE"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063" w:type="dxa"/>
            <w:gridSpan w:val="3"/>
          </w:tcPr>
          <w:p w14:paraId="0A1EA4FA" w14:textId="466C4256" w:rsidR="008E3EBE" w:rsidRPr="00210F65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210F65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14:paraId="559907B6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A2C2CBD" w14:textId="77777777"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6BBD3B4E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14:paraId="55D888DD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AC9AC01" w14:textId="0567FD07" w:rsidR="008E3EBE" w:rsidRPr="00122E29" w:rsidRDefault="008E3EBE" w:rsidP="00F426B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426B7" w:rsidRPr="00F426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F426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426B7" w:rsidRPr="00F426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F426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F426B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1" w:name="_GoBack"/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426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426B7" w:rsidRPr="00F426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01-03-884/4</w:t>
            </w:r>
            <w:r w:rsidRPr="00F426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14:paraId="20AD3B09" w14:textId="77777777" w:rsidTr="002F2847">
        <w:trPr>
          <w:trHeight w:val="471"/>
        </w:trPr>
        <w:tc>
          <w:tcPr>
            <w:tcW w:w="9781" w:type="dxa"/>
            <w:gridSpan w:val="6"/>
          </w:tcPr>
          <w:p w14:paraId="57DFF530" w14:textId="77777777" w:rsidR="002F2847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63A373AA" w14:textId="77777777" w:rsidR="00FF3AEB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64752">
              <w:rPr>
                <w:b/>
                <w:sz w:val="28"/>
                <w:szCs w:val="28"/>
              </w:rPr>
              <w:t xml:space="preserve">О внесении изменений в </w:t>
            </w:r>
            <w:r w:rsidR="00206EC2">
              <w:rPr>
                <w:b/>
                <w:sz w:val="28"/>
                <w:szCs w:val="28"/>
              </w:rPr>
              <w:t>постановление</w:t>
            </w:r>
            <w:r w:rsidRPr="00C64752">
              <w:rPr>
                <w:b/>
                <w:sz w:val="28"/>
                <w:szCs w:val="28"/>
              </w:rPr>
              <w:t xml:space="preserve"> главы от </w:t>
            </w:r>
            <w:r w:rsidR="00FF3AEB">
              <w:rPr>
                <w:b/>
                <w:sz w:val="28"/>
                <w:szCs w:val="28"/>
              </w:rPr>
              <w:t>25</w:t>
            </w:r>
            <w:r w:rsidRPr="00C64752">
              <w:rPr>
                <w:b/>
                <w:sz w:val="28"/>
                <w:szCs w:val="28"/>
              </w:rPr>
              <w:t>.0</w:t>
            </w:r>
            <w:r w:rsidR="00FF3AEB">
              <w:rPr>
                <w:b/>
                <w:sz w:val="28"/>
                <w:szCs w:val="28"/>
              </w:rPr>
              <w:t>2</w:t>
            </w:r>
            <w:r w:rsidRPr="00C64752">
              <w:rPr>
                <w:b/>
                <w:sz w:val="28"/>
                <w:szCs w:val="28"/>
              </w:rPr>
              <w:t>.20</w:t>
            </w:r>
            <w:r w:rsidR="00FF3AEB">
              <w:rPr>
                <w:b/>
                <w:sz w:val="28"/>
                <w:szCs w:val="28"/>
              </w:rPr>
              <w:t>20</w:t>
            </w:r>
            <w:r w:rsidRPr="00C64752">
              <w:rPr>
                <w:b/>
                <w:sz w:val="28"/>
                <w:szCs w:val="28"/>
              </w:rPr>
              <w:t xml:space="preserve"> г. </w:t>
            </w:r>
          </w:p>
          <w:p w14:paraId="0BC85D3A" w14:textId="021E68B4" w:rsidR="008E3EBE" w:rsidRPr="00122E29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647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 </w:t>
            </w:r>
            <w:r w:rsidRPr="00C64752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noBreakHyphen/>
            </w:r>
            <w:r w:rsidRPr="00C64752">
              <w:rPr>
                <w:b/>
                <w:sz w:val="28"/>
                <w:szCs w:val="28"/>
              </w:rPr>
              <w:t>0</w:t>
            </w:r>
            <w:r w:rsidR="00FF3AE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noBreakHyphen/>
            </w:r>
            <w:r w:rsidR="00FF3AEB">
              <w:rPr>
                <w:b/>
                <w:sz w:val="28"/>
                <w:szCs w:val="28"/>
              </w:rPr>
              <w:t>72</w:t>
            </w:r>
            <w:r w:rsidRPr="00C64752">
              <w:rPr>
                <w:b/>
                <w:sz w:val="28"/>
                <w:szCs w:val="28"/>
              </w:rPr>
              <w:t>/</w:t>
            </w:r>
            <w:r w:rsidR="00FF3AEB">
              <w:rPr>
                <w:b/>
                <w:sz w:val="28"/>
                <w:szCs w:val="28"/>
              </w:rPr>
              <w:t>0</w:t>
            </w:r>
          </w:p>
        </w:tc>
      </w:tr>
      <w:bookmarkEnd w:id="0"/>
    </w:tbl>
    <w:p w14:paraId="30BE8E41" w14:textId="77777777"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1964201E" w14:textId="6CFAC3CA" w:rsidR="001E47A7" w:rsidRDefault="006D24C3" w:rsidP="006121B4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210F65">
        <w:rPr>
          <w:sz w:val="28"/>
          <w:szCs w:val="28"/>
        </w:rPr>
        <w:t xml:space="preserve"> п о с т а н о в л я ю</w:t>
      </w:r>
      <w:r w:rsidR="001E47A7" w:rsidRPr="00C03FE2">
        <w:rPr>
          <w:sz w:val="28"/>
          <w:szCs w:val="28"/>
        </w:rPr>
        <w:t>:</w:t>
      </w:r>
    </w:p>
    <w:p w14:paraId="3130E3D5" w14:textId="7A094C3C" w:rsidR="001E47A7" w:rsidRPr="006121B4" w:rsidRDefault="000E33F5" w:rsidP="00723A70">
      <w:pPr>
        <w:pStyle w:val="a5"/>
        <w:numPr>
          <w:ilvl w:val="0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6121B4">
        <w:rPr>
          <w:color w:val="000000"/>
          <w:sz w:val="28"/>
          <w:szCs w:val="28"/>
        </w:rPr>
        <w:t>Внести</w:t>
      </w:r>
      <w:r w:rsidR="001E47A7" w:rsidRPr="006121B4">
        <w:rPr>
          <w:color w:val="000000"/>
          <w:sz w:val="28"/>
          <w:szCs w:val="28"/>
        </w:rPr>
        <w:t xml:space="preserve"> </w:t>
      </w:r>
      <w:r w:rsidR="00DA060B" w:rsidRPr="006121B4">
        <w:rPr>
          <w:color w:val="000000"/>
          <w:sz w:val="28"/>
          <w:szCs w:val="28"/>
        </w:rPr>
        <w:t xml:space="preserve">в </w:t>
      </w:r>
      <w:r w:rsidR="00210F65" w:rsidRPr="006121B4">
        <w:rPr>
          <w:color w:val="000000"/>
          <w:sz w:val="28"/>
          <w:szCs w:val="28"/>
        </w:rPr>
        <w:t>постановление</w:t>
      </w:r>
      <w:r w:rsidR="001E47A7" w:rsidRPr="006121B4">
        <w:rPr>
          <w:color w:val="000000"/>
          <w:sz w:val="28"/>
          <w:szCs w:val="28"/>
        </w:rPr>
        <w:t xml:space="preserve"> </w:t>
      </w:r>
      <w:r w:rsidR="006121B4" w:rsidRPr="006121B4">
        <w:rPr>
          <w:color w:val="000000"/>
          <w:sz w:val="28"/>
          <w:szCs w:val="28"/>
        </w:rPr>
        <w:t>главы от 25.02.2020 г. № 01</w:t>
      </w:r>
      <w:r w:rsidR="006121B4">
        <w:rPr>
          <w:color w:val="000000"/>
          <w:sz w:val="28"/>
          <w:szCs w:val="28"/>
        </w:rPr>
        <w:t>-</w:t>
      </w:r>
      <w:r w:rsidR="006121B4" w:rsidRPr="006121B4">
        <w:rPr>
          <w:color w:val="000000"/>
          <w:sz w:val="28"/>
          <w:szCs w:val="28"/>
        </w:rPr>
        <w:t>03</w:t>
      </w:r>
      <w:r w:rsidR="006121B4">
        <w:rPr>
          <w:color w:val="000000"/>
          <w:sz w:val="28"/>
          <w:szCs w:val="28"/>
        </w:rPr>
        <w:t>-</w:t>
      </w:r>
      <w:r w:rsidR="006121B4" w:rsidRPr="006121B4">
        <w:rPr>
          <w:color w:val="000000"/>
          <w:sz w:val="28"/>
          <w:szCs w:val="28"/>
        </w:rPr>
        <w:t>72/0</w:t>
      </w:r>
      <w:r w:rsidR="001E47A7" w:rsidRPr="006121B4">
        <w:rPr>
          <w:sz w:val="28"/>
          <w:szCs w:val="28"/>
        </w:rPr>
        <w:t xml:space="preserve"> «</w:t>
      </w:r>
      <w:r w:rsidR="00DA060B" w:rsidRPr="006121B4">
        <w:rPr>
          <w:sz w:val="28"/>
          <w:szCs w:val="28"/>
        </w:rPr>
        <w:t xml:space="preserve">О создании </w:t>
      </w:r>
      <w:r w:rsidR="006121B4">
        <w:rPr>
          <w:sz w:val="28"/>
          <w:szCs w:val="28"/>
        </w:rPr>
        <w:t xml:space="preserve">антинаркотической </w:t>
      </w:r>
      <w:r w:rsidR="00DA060B" w:rsidRPr="006121B4">
        <w:rPr>
          <w:sz w:val="28"/>
          <w:szCs w:val="28"/>
        </w:rPr>
        <w:t>комиссии на территории муниципального образования «Ленский район</w:t>
      </w:r>
      <w:r w:rsidRPr="006121B4">
        <w:rPr>
          <w:sz w:val="28"/>
          <w:szCs w:val="28"/>
        </w:rPr>
        <w:t>»</w:t>
      </w:r>
      <w:r w:rsidR="00DA060B" w:rsidRPr="006121B4">
        <w:rPr>
          <w:sz w:val="28"/>
          <w:szCs w:val="28"/>
        </w:rPr>
        <w:t xml:space="preserve"> </w:t>
      </w:r>
      <w:r w:rsidR="00DA060B" w:rsidRPr="006121B4">
        <w:rPr>
          <w:color w:val="000000"/>
          <w:sz w:val="28"/>
          <w:szCs w:val="28"/>
        </w:rPr>
        <w:t>следующие изменения</w:t>
      </w:r>
      <w:r w:rsidR="001E47A7" w:rsidRPr="006121B4">
        <w:rPr>
          <w:color w:val="000000"/>
          <w:sz w:val="28"/>
          <w:szCs w:val="28"/>
        </w:rPr>
        <w:t>:</w:t>
      </w:r>
    </w:p>
    <w:p w14:paraId="0F738CCA" w14:textId="6AEBCBD7" w:rsidR="00DA060B" w:rsidRDefault="00DA060B" w:rsidP="00723A70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№1:</w:t>
      </w:r>
    </w:p>
    <w:p w14:paraId="61281C94" w14:textId="492B26CF" w:rsidR="00CE7702" w:rsidRPr="00356BB2" w:rsidRDefault="00CE7702" w:rsidP="00723A70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356BB2">
        <w:rPr>
          <w:color w:val="000000"/>
          <w:sz w:val="28"/>
          <w:szCs w:val="28"/>
        </w:rPr>
        <w:t xml:space="preserve">Наименование </w:t>
      </w:r>
      <w:r w:rsidR="00573471" w:rsidRPr="00356BB2">
        <w:rPr>
          <w:color w:val="000000"/>
          <w:sz w:val="28"/>
          <w:szCs w:val="28"/>
        </w:rPr>
        <w:t xml:space="preserve">изложить в следующей редакции </w:t>
      </w:r>
      <w:r w:rsidRPr="00356BB2">
        <w:rPr>
          <w:color w:val="000000"/>
          <w:sz w:val="28"/>
          <w:szCs w:val="28"/>
        </w:rPr>
        <w:t>«</w:t>
      </w:r>
      <w:r w:rsidR="00356BB2" w:rsidRPr="00356BB2">
        <w:rPr>
          <w:color w:val="000000"/>
          <w:sz w:val="28"/>
          <w:szCs w:val="28"/>
        </w:rPr>
        <w:t>Положение об антинаркотической комиссии муниципального района «Ленский район»</w:t>
      </w:r>
      <w:r w:rsidR="00356BB2">
        <w:rPr>
          <w:color w:val="000000"/>
          <w:sz w:val="28"/>
          <w:szCs w:val="28"/>
        </w:rPr>
        <w:t xml:space="preserve"> Республики Саха (Якутия)»</w:t>
      </w:r>
      <w:r w:rsidRPr="00356BB2">
        <w:rPr>
          <w:color w:val="000000"/>
          <w:sz w:val="28"/>
          <w:szCs w:val="28"/>
        </w:rPr>
        <w:t>;</w:t>
      </w:r>
    </w:p>
    <w:p w14:paraId="3BA1406A" w14:textId="54921975" w:rsidR="002272F9" w:rsidRDefault="00DA060B" w:rsidP="00723A70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73471">
        <w:rPr>
          <w:color w:val="000000"/>
          <w:sz w:val="28"/>
          <w:szCs w:val="28"/>
        </w:rPr>
        <w:t>В</w:t>
      </w:r>
      <w:r w:rsidR="00BB7CF0" w:rsidRPr="00573471">
        <w:rPr>
          <w:color w:val="000000"/>
          <w:sz w:val="28"/>
          <w:szCs w:val="28"/>
        </w:rPr>
        <w:t xml:space="preserve"> пункт</w:t>
      </w:r>
      <w:r w:rsidRPr="00573471">
        <w:rPr>
          <w:color w:val="000000"/>
          <w:sz w:val="28"/>
          <w:szCs w:val="28"/>
        </w:rPr>
        <w:t>ах</w:t>
      </w:r>
      <w:r w:rsidR="00BB7CF0" w:rsidRPr="00573471">
        <w:rPr>
          <w:color w:val="000000"/>
          <w:sz w:val="28"/>
          <w:szCs w:val="28"/>
        </w:rPr>
        <w:t xml:space="preserve"> 1.</w:t>
      </w:r>
      <w:r w:rsidR="0027220C" w:rsidRPr="00573471">
        <w:rPr>
          <w:color w:val="000000"/>
          <w:sz w:val="28"/>
          <w:szCs w:val="28"/>
        </w:rPr>
        <w:t xml:space="preserve">1, </w:t>
      </w:r>
      <w:r w:rsidR="00356BB2">
        <w:rPr>
          <w:color w:val="000000"/>
          <w:sz w:val="28"/>
          <w:szCs w:val="28"/>
        </w:rPr>
        <w:t xml:space="preserve">1.3, 3.4, 4.1, 5.7 </w:t>
      </w:r>
      <w:r w:rsidR="002272F9" w:rsidRPr="00573471">
        <w:rPr>
          <w:color w:val="000000"/>
          <w:sz w:val="28"/>
          <w:szCs w:val="28"/>
        </w:rPr>
        <w:t>слова «</w:t>
      </w:r>
      <w:r w:rsidR="00356BB2">
        <w:rPr>
          <w:color w:val="000000"/>
          <w:sz w:val="28"/>
          <w:szCs w:val="28"/>
        </w:rPr>
        <w:t>муниципального образования «</w:t>
      </w:r>
      <w:r w:rsidR="0027220C" w:rsidRPr="00573471">
        <w:rPr>
          <w:color w:val="000000"/>
          <w:sz w:val="28"/>
          <w:szCs w:val="28"/>
        </w:rPr>
        <w:t>Ленск</w:t>
      </w:r>
      <w:r w:rsidR="00356BB2">
        <w:rPr>
          <w:color w:val="000000"/>
          <w:sz w:val="28"/>
          <w:szCs w:val="28"/>
        </w:rPr>
        <w:t>ий</w:t>
      </w:r>
      <w:r w:rsidR="0027220C" w:rsidRPr="00573471">
        <w:rPr>
          <w:color w:val="000000"/>
          <w:sz w:val="28"/>
          <w:szCs w:val="28"/>
        </w:rPr>
        <w:t xml:space="preserve"> район</w:t>
      </w:r>
      <w:r w:rsidR="00BB7CF0" w:rsidRPr="00573471">
        <w:rPr>
          <w:color w:val="000000"/>
          <w:sz w:val="28"/>
          <w:szCs w:val="28"/>
        </w:rPr>
        <w:t xml:space="preserve">» </w:t>
      </w:r>
      <w:r w:rsidR="009C72C6" w:rsidRPr="00573471">
        <w:rPr>
          <w:color w:val="000000"/>
          <w:sz w:val="28"/>
          <w:szCs w:val="28"/>
        </w:rPr>
        <w:t>заменить словами «</w:t>
      </w:r>
      <w:bookmarkStart w:id="2" w:name="_Hlk183591475"/>
      <w:r w:rsidR="00BB7CF0" w:rsidRPr="00573471">
        <w:rPr>
          <w:color w:val="000000"/>
          <w:sz w:val="28"/>
          <w:szCs w:val="28"/>
        </w:rPr>
        <w:t>муниципального района «Ленский район»</w:t>
      </w:r>
      <w:bookmarkEnd w:id="2"/>
      <w:r w:rsidR="00573471" w:rsidRPr="00573471">
        <w:rPr>
          <w:color w:val="000000"/>
          <w:sz w:val="28"/>
          <w:szCs w:val="28"/>
        </w:rPr>
        <w:t>;</w:t>
      </w:r>
    </w:p>
    <w:p w14:paraId="659491B4" w14:textId="708D6FAA" w:rsidR="00356BB2" w:rsidRDefault="00356BB2" w:rsidP="00723A70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пунктах 2.2, 3.1 </w:t>
      </w:r>
      <w:r w:rsidRPr="00573471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муниципального образования</w:t>
      </w:r>
      <w:r w:rsidRPr="00573471">
        <w:rPr>
          <w:color w:val="000000"/>
          <w:sz w:val="28"/>
          <w:szCs w:val="28"/>
        </w:rPr>
        <w:t>» заменить словами «муниципального района»</w:t>
      </w:r>
      <w:r>
        <w:rPr>
          <w:color w:val="000000"/>
          <w:sz w:val="28"/>
          <w:szCs w:val="28"/>
        </w:rPr>
        <w:t>;</w:t>
      </w:r>
    </w:p>
    <w:p w14:paraId="1EE4ECED" w14:textId="5051BB03" w:rsidR="00356BB2" w:rsidRPr="00573471" w:rsidRDefault="00356BB2" w:rsidP="00723A70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2.1 слова «</w:t>
      </w:r>
      <w:r>
        <w:rPr>
          <w:sz w:val="28"/>
          <w:szCs w:val="28"/>
        </w:rPr>
        <w:t>муниципальном образовании</w:t>
      </w:r>
      <w:r>
        <w:rPr>
          <w:color w:val="000000"/>
          <w:sz w:val="28"/>
          <w:szCs w:val="28"/>
        </w:rPr>
        <w:t>» заменить словами «муниципальном районе»;</w:t>
      </w:r>
    </w:p>
    <w:p w14:paraId="448DE1D9" w14:textId="77777777" w:rsidR="00900009" w:rsidRDefault="00900009" w:rsidP="00723A70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456F06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и</w:t>
      </w:r>
      <w:r w:rsidR="00456F06">
        <w:rPr>
          <w:color w:val="000000"/>
          <w:sz w:val="28"/>
          <w:szCs w:val="28"/>
        </w:rPr>
        <w:t xml:space="preserve"> №2</w:t>
      </w:r>
      <w:r>
        <w:rPr>
          <w:color w:val="000000"/>
          <w:sz w:val="28"/>
          <w:szCs w:val="28"/>
        </w:rPr>
        <w:t>:</w:t>
      </w:r>
    </w:p>
    <w:p w14:paraId="575C8D50" w14:textId="6487DE50" w:rsidR="00900009" w:rsidRDefault="00723A70" w:rsidP="00723A70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73471">
        <w:rPr>
          <w:color w:val="000000"/>
          <w:sz w:val="28"/>
          <w:szCs w:val="28"/>
        </w:rPr>
        <w:t xml:space="preserve">В пунктах 1.1, </w:t>
      </w:r>
      <w:r>
        <w:rPr>
          <w:color w:val="000000"/>
          <w:sz w:val="28"/>
          <w:szCs w:val="28"/>
        </w:rPr>
        <w:t xml:space="preserve">1.2 </w:t>
      </w:r>
      <w:r w:rsidRPr="00573471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муниципального образования «</w:t>
      </w:r>
      <w:r w:rsidRPr="00573471">
        <w:rPr>
          <w:color w:val="000000"/>
          <w:sz w:val="28"/>
          <w:szCs w:val="28"/>
        </w:rPr>
        <w:t>Ленск</w:t>
      </w:r>
      <w:r>
        <w:rPr>
          <w:color w:val="000000"/>
          <w:sz w:val="28"/>
          <w:szCs w:val="28"/>
        </w:rPr>
        <w:t>ий</w:t>
      </w:r>
      <w:r w:rsidRPr="00573471">
        <w:rPr>
          <w:color w:val="000000"/>
          <w:sz w:val="28"/>
          <w:szCs w:val="28"/>
        </w:rPr>
        <w:t xml:space="preserve"> </w:t>
      </w:r>
      <w:r w:rsidRPr="00573471">
        <w:rPr>
          <w:color w:val="000000"/>
          <w:sz w:val="28"/>
          <w:szCs w:val="28"/>
        </w:rPr>
        <w:lastRenderedPageBreak/>
        <w:t>район» заменить словами «муниципального района «Ленский район»</w:t>
      </w:r>
      <w:r>
        <w:rPr>
          <w:color w:val="000000"/>
          <w:sz w:val="28"/>
          <w:szCs w:val="28"/>
        </w:rPr>
        <w:t>;</w:t>
      </w:r>
    </w:p>
    <w:p w14:paraId="383F03F7" w14:textId="3124A454" w:rsidR="00723A70" w:rsidRDefault="00723A70" w:rsidP="00723A70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723A70">
        <w:rPr>
          <w:color w:val="000000"/>
          <w:sz w:val="28"/>
          <w:szCs w:val="28"/>
        </w:rPr>
        <w:t>В пункт</w:t>
      </w:r>
      <w:r>
        <w:rPr>
          <w:color w:val="000000"/>
          <w:sz w:val="28"/>
          <w:szCs w:val="28"/>
        </w:rPr>
        <w:t>е</w:t>
      </w:r>
      <w:r w:rsidRPr="00723A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723A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723A70">
        <w:rPr>
          <w:color w:val="000000"/>
          <w:sz w:val="28"/>
          <w:szCs w:val="28"/>
        </w:rPr>
        <w:t xml:space="preserve"> слова «муниципального образования» заменить словами «муниципального района»</w:t>
      </w:r>
      <w:r>
        <w:rPr>
          <w:color w:val="000000"/>
          <w:sz w:val="28"/>
          <w:szCs w:val="28"/>
        </w:rPr>
        <w:t>;</w:t>
      </w:r>
    </w:p>
    <w:p w14:paraId="705ED5E2" w14:textId="1F0D4030" w:rsidR="00723A70" w:rsidRDefault="00723A70" w:rsidP="00723A70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723A70">
        <w:rPr>
          <w:color w:val="000000"/>
          <w:sz w:val="28"/>
          <w:szCs w:val="28"/>
        </w:rPr>
        <w:t>В пункт</w:t>
      </w:r>
      <w:r>
        <w:rPr>
          <w:color w:val="000000"/>
          <w:sz w:val="28"/>
          <w:szCs w:val="28"/>
        </w:rPr>
        <w:t>ах</w:t>
      </w:r>
      <w:r w:rsidRPr="00723A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23A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2, 4.7</w:t>
      </w:r>
      <w:r w:rsidRPr="00723A70">
        <w:rPr>
          <w:color w:val="000000"/>
          <w:sz w:val="28"/>
          <w:szCs w:val="28"/>
        </w:rPr>
        <w:t xml:space="preserve"> слова «муниципальн</w:t>
      </w:r>
      <w:r>
        <w:rPr>
          <w:color w:val="000000"/>
          <w:sz w:val="28"/>
          <w:szCs w:val="28"/>
        </w:rPr>
        <w:t>ых</w:t>
      </w:r>
      <w:r w:rsidRPr="00723A70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723A70">
        <w:rPr>
          <w:color w:val="000000"/>
          <w:sz w:val="28"/>
          <w:szCs w:val="28"/>
        </w:rPr>
        <w:t>» заменить словами «муниципальн</w:t>
      </w:r>
      <w:r>
        <w:rPr>
          <w:color w:val="000000"/>
          <w:sz w:val="28"/>
          <w:szCs w:val="28"/>
        </w:rPr>
        <w:t>ых</w:t>
      </w:r>
      <w:r w:rsidRPr="00723A7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ов</w:t>
      </w:r>
      <w:r w:rsidRPr="00723A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27B114E0" w14:textId="4BD17AF8" w:rsidR="00CE7702" w:rsidRDefault="00723A70" w:rsidP="00723A70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3235">
        <w:rPr>
          <w:color w:val="000000"/>
          <w:sz w:val="28"/>
          <w:szCs w:val="28"/>
        </w:rPr>
        <w:t xml:space="preserve">Приложение №3 </w:t>
      </w:r>
      <w:r w:rsidR="00456F06">
        <w:rPr>
          <w:color w:val="000000"/>
          <w:sz w:val="28"/>
          <w:szCs w:val="28"/>
        </w:rPr>
        <w:t xml:space="preserve">изложить в новой редакции согласно приложению к настоящему </w:t>
      </w:r>
      <w:r w:rsidR="00356BB2">
        <w:rPr>
          <w:color w:val="000000"/>
          <w:sz w:val="28"/>
          <w:szCs w:val="28"/>
        </w:rPr>
        <w:t>постановлению</w:t>
      </w:r>
      <w:r w:rsidR="00456F06">
        <w:rPr>
          <w:color w:val="000000"/>
          <w:sz w:val="28"/>
          <w:szCs w:val="28"/>
        </w:rPr>
        <w:t>.</w:t>
      </w:r>
    </w:p>
    <w:p w14:paraId="70644552" w14:textId="56DB2507" w:rsidR="001E47A7" w:rsidRDefault="001E47A7" w:rsidP="00900009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настоящее</w:t>
      </w:r>
      <w:r w:rsidRPr="001E47A7">
        <w:rPr>
          <w:sz w:val="28"/>
          <w:szCs w:val="28"/>
        </w:rPr>
        <w:t xml:space="preserve"> </w:t>
      </w:r>
      <w:r w:rsidR="0038022A">
        <w:rPr>
          <w:sz w:val="28"/>
          <w:szCs w:val="28"/>
        </w:rPr>
        <w:t>постановление</w:t>
      </w:r>
      <w:r w:rsidRPr="001E47A7">
        <w:rPr>
          <w:sz w:val="28"/>
          <w:szCs w:val="28"/>
        </w:rPr>
        <w:t xml:space="preserve">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14:paraId="05B4C7AC" w14:textId="5BD2D041" w:rsidR="00210F65" w:rsidRPr="001E47A7" w:rsidRDefault="00210F65" w:rsidP="00900009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1C4463C" w14:textId="72777C82" w:rsidR="001E47A7" w:rsidRPr="001E47A7" w:rsidRDefault="001E47A7" w:rsidP="00DA060B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</w:t>
      </w:r>
      <w:r w:rsidR="00210F65">
        <w:rPr>
          <w:color w:val="000000"/>
          <w:sz w:val="28"/>
          <w:szCs w:val="28"/>
        </w:rPr>
        <w:t>настоящего</w:t>
      </w:r>
      <w:r w:rsidRPr="001E47A7">
        <w:rPr>
          <w:color w:val="000000"/>
          <w:sz w:val="28"/>
          <w:szCs w:val="28"/>
        </w:rPr>
        <w:t xml:space="preserve"> </w:t>
      </w:r>
      <w:r w:rsidR="00210F65">
        <w:rPr>
          <w:color w:val="000000"/>
          <w:sz w:val="28"/>
          <w:szCs w:val="28"/>
        </w:rPr>
        <w:t>постановления</w:t>
      </w:r>
      <w:r w:rsidRPr="001E47A7">
        <w:rPr>
          <w:color w:val="000000"/>
          <w:sz w:val="28"/>
          <w:szCs w:val="28"/>
        </w:rPr>
        <w:t xml:space="preserve"> оставляю за собой. </w:t>
      </w:r>
    </w:p>
    <w:p w14:paraId="71C757EA" w14:textId="77777777"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996"/>
      </w:tblGrid>
      <w:tr w:rsidR="008E3EBE" w:rsidRPr="00122E29" w14:paraId="49D5868F" w14:textId="77777777" w:rsidTr="005F3235">
        <w:trPr>
          <w:trHeight w:val="471"/>
        </w:trPr>
        <w:tc>
          <w:tcPr>
            <w:tcW w:w="4677" w:type="dxa"/>
          </w:tcPr>
          <w:p w14:paraId="0784B056" w14:textId="77777777"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86D7E54" w14:textId="77777777"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996" w:type="dxa"/>
          </w:tcPr>
          <w:p w14:paraId="6B9420FF" w14:textId="77777777"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2CC2D797" w14:textId="77777777" w:rsidR="008E3EBE" w:rsidRPr="00122E29" w:rsidRDefault="00F45861" w:rsidP="0057686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14:paraId="425C4C8B" w14:textId="468ADFC7" w:rsidR="00576867" w:rsidRPr="008E4D0B" w:rsidRDefault="00576867" w:rsidP="008E4D0B">
      <w:pPr>
        <w:widowControl/>
        <w:autoSpaceDE/>
        <w:autoSpaceDN/>
        <w:adjustRightInd/>
      </w:pPr>
    </w:p>
    <w:sectPr w:rsidR="00576867" w:rsidRPr="008E4D0B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EE"/>
    <w:multiLevelType w:val="hybridMultilevel"/>
    <w:tmpl w:val="9AA8BFE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05A1E"/>
    <w:rsid w:val="00112CB8"/>
    <w:rsid w:val="00150444"/>
    <w:rsid w:val="0017125A"/>
    <w:rsid w:val="001E47A7"/>
    <w:rsid w:val="001F58CB"/>
    <w:rsid w:val="002024F4"/>
    <w:rsid w:val="00206EC2"/>
    <w:rsid w:val="00210F65"/>
    <w:rsid w:val="002272F9"/>
    <w:rsid w:val="0027220C"/>
    <w:rsid w:val="002F2847"/>
    <w:rsid w:val="002F7ED4"/>
    <w:rsid w:val="0031306C"/>
    <w:rsid w:val="00327CD6"/>
    <w:rsid w:val="00356BB2"/>
    <w:rsid w:val="0038022A"/>
    <w:rsid w:val="00386552"/>
    <w:rsid w:val="003C71E9"/>
    <w:rsid w:val="003F3CE1"/>
    <w:rsid w:val="00416A50"/>
    <w:rsid w:val="00433E43"/>
    <w:rsid w:val="00456F06"/>
    <w:rsid w:val="004638E4"/>
    <w:rsid w:val="00494D86"/>
    <w:rsid w:val="00531391"/>
    <w:rsid w:val="00573471"/>
    <w:rsid w:val="0057397B"/>
    <w:rsid w:val="00576867"/>
    <w:rsid w:val="00580FD0"/>
    <w:rsid w:val="005A1125"/>
    <w:rsid w:val="005C133F"/>
    <w:rsid w:val="005F3235"/>
    <w:rsid w:val="00610D7F"/>
    <w:rsid w:val="006121B4"/>
    <w:rsid w:val="00616261"/>
    <w:rsid w:val="00642E00"/>
    <w:rsid w:val="00681592"/>
    <w:rsid w:val="00681C6F"/>
    <w:rsid w:val="00686D80"/>
    <w:rsid w:val="006D24C3"/>
    <w:rsid w:val="00723A70"/>
    <w:rsid w:val="00745ADE"/>
    <w:rsid w:val="0075031E"/>
    <w:rsid w:val="00777B97"/>
    <w:rsid w:val="007D160B"/>
    <w:rsid w:val="00822726"/>
    <w:rsid w:val="008E3EBE"/>
    <w:rsid w:val="008E4D0B"/>
    <w:rsid w:val="008F5C5F"/>
    <w:rsid w:val="00900009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64E0"/>
    <w:rsid w:val="00AF77A9"/>
    <w:rsid w:val="00B20604"/>
    <w:rsid w:val="00B75D3B"/>
    <w:rsid w:val="00B82528"/>
    <w:rsid w:val="00B95DEF"/>
    <w:rsid w:val="00BB7CF0"/>
    <w:rsid w:val="00BC1F18"/>
    <w:rsid w:val="00BF5EB4"/>
    <w:rsid w:val="00C4126F"/>
    <w:rsid w:val="00C82538"/>
    <w:rsid w:val="00CE7702"/>
    <w:rsid w:val="00D37873"/>
    <w:rsid w:val="00D41EA5"/>
    <w:rsid w:val="00D42373"/>
    <w:rsid w:val="00D44918"/>
    <w:rsid w:val="00D659BC"/>
    <w:rsid w:val="00D75BD1"/>
    <w:rsid w:val="00D84CBA"/>
    <w:rsid w:val="00DA060B"/>
    <w:rsid w:val="00DB6EF0"/>
    <w:rsid w:val="00E51310"/>
    <w:rsid w:val="00E85526"/>
    <w:rsid w:val="00F06AE2"/>
    <w:rsid w:val="00F2458A"/>
    <w:rsid w:val="00F35DFB"/>
    <w:rsid w:val="00F426B7"/>
    <w:rsid w:val="00F45861"/>
    <w:rsid w:val="00F67053"/>
    <w:rsid w:val="00F93546"/>
    <w:rsid w:val="00FD2603"/>
    <w:rsid w:val="00FD7DD4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45ADE"/>
    <w:rPr>
      <w:rFonts w:ascii="Times New Roman" w:eastAsia="Times New Roman"/>
    </w:rPr>
  </w:style>
  <w:style w:type="character" w:customStyle="1" w:styleId="FontStyle51">
    <w:name w:val="Font Style51"/>
    <w:uiPriority w:val="99"/>
    <w:rsid w:val="00745A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7D37-7396-40EA-ADFB-9C15BEBA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2024-11-28T07:18:00Z</dcterms:created>
  <dcterms:modified xsi:type="dcterms:W3CDTF">2024-11-28T07:18:00Z</dcterms:modified>
</cp:coreProperties>
</file>