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C4C1" w14:textId="77777777" w:rsidR="00576867" w:rsidRDefault="00576867" w:rsidP="00576867">
      <w:pPr>
        <w:ind w:left="5812"/>
        <w:rPr>
          <w:sz w:val="28"/>
          <w:szCs w:val="28"/>
        </w:rPr>
      </w:pPr>
      <w:bookmarkStart w:id="0" w:name="_GoBack"/>
      <w:bookmarkEnd w:id="0"/>
      <w:r w:rsidRPr="007D160B">
        <w:rPr>
          <w:sz w:val="28"/>
          <w:szCs w:val="28"/>
        </w:rPr>
        <w:t>Приложение</w:t>
      </w:r>
    </w:p>
    <w:p w14:paraId="2277118F" w14:textId="77777777" w:rsidR="00576867" w:rsidRDefault="00576867" w:rsidP="00576867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главы </w:t>
      </w:r>
    </w:p>
    <w:p w14:paraId="4CE94E93" w14:textId="77777777" w:rsidR="00576867" w:rsidRDefault="00576867" w:rsidP="00576867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 ___________2024 г.</w:t>
      </w:r>
    </w:p>
    <w:p w14:paraId="2D783D03" w14:textId="77777777" w:rsidR="00576867" w:rsidRPr="00A5070A" w:rsidRDefault="00576867" w:rsidP="00576867">
      <w:pPr>
        <w:ind w:left="5812"/>
        <w:rPr>
          <w:sz w:val="28"/>
          <w:szCs w:val="28"/>
        </w:rPr>
      </w:pPr>
      <w:r w:rsidRPr="00A5070A">
        <w:rPr>
          <w:sz w:val="28"/>
          <w:szCs w:val="28"/>
        </w:rPr>
        <w:t>№______________________</w:t>
      </w:r>
    </w:p>
    <w:p w14:paraId="78C96D3C" w14:textId="77777777" w:rsidR="00576867" w:rsidRPr="00A5070A" w:rsidRDefault="00576867" w:rsidP="00576867">
      <w:pPr>
        <w:rPr>
          <w:sz w:val="28"/>
          <w:szCs w:val="28"/>
        </w:rPr>
      </w:pPr>
    </w:p>
    <w:p w14:paraId="62708C22" w14:textId="77777777" w:rsidR="00576867" w:rsidRPr="00A5070A" w:rsidRDefault="00576867" w:rsidP="00576867">
      <w:pPr>
        <w:widowControl/>
        <w:autoSpaceDE/>
        <w:autoSpaceDN/>
        <w:adjustRightInd/>
        <w:rPr>
          <w:bCs/>
          <w:sz w:val="28"/>
          <w:szCs w:val="28"/>
        </w:rPr>
      </w:pPr>
      <w:r w:rsidRPr="00A5070A">
        <w:rPr>
          <w:bCs/>
          <w:sz w:val="28"/>
          <w:szCs w:val="28"/>
        </w:rPr>
        <w:t xml:space="preserve">                                                                                      </w:t>
      </w:r>
    </w:p>
    <w:p w14:paraId="39FF365A" w14:textId="0ED4DCC9" w:rsidR="00576867" w:rsidRDefault="00576867" w:rsidP="00576867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профилактике правонарушений </w:t>
      </w:r>
    </w:p>
    <w:p w14:paraId="72D9E177" w14:textId="0DDEDE34" w:rsidR="00576867" w:rsidRDefault="00576867" w:rsidP="00576867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«Ленский район»</w:t>
      </w:r>
    </w:p>
    <w:p w14:paraId="2BAB94FB" w14:textId="77777777" w:rsidR="00576867" w:rsidRDefault="00576867" w:rsidP="00576867">
      <w:pPr>
        <w:ind w:firstLine="708"/>
        <w:contextualSpacing/>
        <w:jc w:val="center"/>
        <w:rPr>
          <w:b/>
          <w:sz w:val="28"/>
          <w:szCs w:val="28"/>
        </w:rPr>
      </w:pPr>
    </w:p>
    <w:p w14:paraId="707F39AC" w14:textId="164E1016" w:rsidR="00576867" w:rsidRDefault="00576867" w:rsidP="005768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Черепанов Александр Вячеславович – глава МР «Ленский район», председатель комиссии</w:t>
      </w:r>
      <w:r w:rsidRPr="00A615BE">
        <w:rPr>
          <w:sz w:val="28"/>
          <w:szCs w:val="28"/>
        </w:rPr>
        <w:t>;</w:t>
      </w:r>
    </w:p>
    <w:p w14:paraId="5BD4692E" w14:textId="77777777" w:rsidR="00576867" w:rsidRDefault="00576867" w:rsidP="005768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Иван Маевич – начальник ОМВД России по Ленскому району РС (Я), заместитель председателя</w:t>
      </w:r>
      <w:r w:rsidRPr="00A615BE">
        <w:rPr>
          <w:sz w:val="28"/>
          <w:szCs w:val="28"/>
        </w:rPr>
        <w:t>;</w:t>
      </w:r>
    </w:p>
    <w:p w14:paraId="7ED3E08D" w14:textId="64A982DA" w:rsidR="00576867" w:rsidRDefault="00576867" w:rsidP="005768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Барбашова Анна Сергеевна – з</w:t>
      </w:r>
      <w:r w:rsidRPr="00146754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 xml:space="preserve">МР «Ленский район» </w:t>
      </w:r>
      <w:r w:rsidRPr="00146754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, заместитель председателя</w:t>
      </w:r>
      <w:r w:rsidRPr="00A615BE">
        <w:rPr>
          <w:sz w:val="28"/>
          <w:szCs w:val="28"/>
        </w:rPr>
        <w:t>;</w:t>
      </w:r>
    </w:p>
    <w:p w14:paraId="215A6F12" w14:textId="692FC4E3" w:rsidR="00576867" w:rsidRDefault="00576867" w:rsidP="005768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 Данил Риммович – заместитель председателя МКУ «Комитет по молодежной и семейной политике» МР «Ленский район», ответственный секретарь</w:t>
      </w:r>
      <w:r w:rsidRPr="00A615BE">
        <w:rPr>
          <w:sz w:val="28"/>
          <w:szCs w:val="28"/>
        </w:rPr>
        <w:t>;</w:t>
      </w:r>
    </w:p>
    <w:p w14:paraId="2563C41B" w14:textId="77777777" w:rsidR="00576867" w:rsidRDefault="00576867" w:rsidP="00576867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7F670CFB" w14:textId="5EAB86D3" w:rsidR="00576867" w:rsidRDefault="00416A50" w:rsidP="00576867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Лукина Оюна Баторовна</w:t>
      </w:r>
      <w:r w:rsidR="00576867" w:rsidRPr="00146754">
        <w:rPr>
          <w:sz w:val="28"/>
          <w:szCs w:val="28"/>
        </w:rPr>
        <w:t xml:space="preserve"> </w:t>
      </w:r>
      <w:r w:rsidR="0057686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и.о. </w:t>
      </w:r>
      <w:r w:rsidR="00576867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="00576867">
        <w:rPr>
          <w:sz w:val="28"/>
          <w:szCs w:val="28"/>
        </w:rPr>
        <w:t xml:space="preserve"> главного врача ГБУ РС</w:t>
      </w:r>
      <w:r>
        <w:rPr>
          <w:sz w:val="28"/>
          <w:szCs w:val="28"/>
        </w:rPr>
        <w:t> </w:t>
      </w:r>
      <w:r w:rsidR="00576867">
        <w:rPr>
          <w:sz w:val="28"/>
          <w:szCs w:val="28"/>
        </w:rPr>
        <w:t>(Я) «Ленская центральная районная больница»</w:t>
      </w:r>
      <w:r w:rsidR="00576867" w:rsidRPr="00FB375A">
        <w:rPr>
          <w:sz w:val="28"/>
          <w:szCs w:val="28"/>
        </w:rPr>
        <w:t>;</w:t>
      </w:r>
    </w:p>
    <w:p w14:paraId="2F69FCD5" w14:textId="08F9ECF9" w:rsidR="00576867" w:rsidRDefault="00576867" w:rsidP="00576867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Алена Александровна</w:t>
      </w:r>
      <w:r w:rsidRPr="003F24A6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МКУ «Ленское районное управление культуры» МР «Ленский район»</w:t>
      </w:r>
      <w:r w:rsidRPr="00FB375A">
        <w:rPr>
          <w:sz w:val="28"/>
          <w:szCs w:val="28"/>
        </w:rPr>
        <w:t>;</w:t>
      </w:r>
    </w:p>
    <w:p w14:paraId="101556C4" w14:textId="0D74B7CA" w:rsidR="00576867" w:rsidRDefault="00576867" w:rsidP="00576867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Pr="009B0B1A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«Районное управление образования» </w:t>
      </w:r>
      <w:r>
        <w:rPr>
          <w:sz w:val="28"/>
          <w:szCs w:val="28"/>
        </w:rPr>
        <w:t xml:space="preserve">МР </w:t>
      </w:r>
      <w:r w:rsidRPr="009B0B1A">
        <w:rPr>
          <w:sz w:val="28"/>
          <w:szCs w:val="28"/>
        </w:rPr>
        <w:t>«Ленский район»;</w:t>
      </w:r>
    </w:p>
    <w:p w14:paraId="1DAE5973" w14:textId="22CDE8C3" w:rsidR="00576867" w:rsidRPr="009B0B1A" w:rsidRDefault="00576867" w:rsidP="00576867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Великодная Татьяна Ивановна</w:t>
      </w:r>
      <w:r w:rsidRPr="009B0B1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председатель</w:t>
      </w:r>
      <w:r w:rsidRPr="009B0B1A">
        <w:rPr>
          <w:sz w:val="28"/>
          <w:szCs w:val="28"/>
        </w:rPr>
        <w:t xml:space="preserve"> </w:t>
      </w:r>
      <w:r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 </w:t>
      </w:r>
      <w:r>
        <w:rPr>
          <w:sz w:val="28"/>
          <w:szCs w:val="28"/>
        </w:rPr>
        <w:t>МР «Ленский район»</w:t>
      </w:r>
      <w:r w:rsidRPr="009B0B1A">
        <w:rPr>
          <w:sz w:val="28"/>
          <w:szCs w:val="28"/>
        </w:rPr>
        <w:t>;</w:t>
      </w:r>
    </w:p>
    <w:p w14:paraId="44AA45C0" w14:textId="277EDD5A" w:rsidR="00576867" w:rsidRDefault="00576867" w:rsidP="00576867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</w:t>
      </w:r>
      <w:r w:rsidRPr="00341985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МКУ «Комитет по физической культуре и спорту» МР «Ленский район»;</w:t>
      </w:r>
    </w:p>
    <w:p w14:paraId="5342C0B3" w14:textId="678C46DC" w:rsidR="00576867" w:rsidRPr="00B566D5" w:rsidRDefault="00576867" w:rsidP="00576867">
      <w:pPr>
        <w:pStyle w:val="a5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66D5">
        <w:rPr>
          <w:sz w:val="28"/>
          <w:szCs w:val="28"/>
        </w:rPr>
        <w:t>Шаронов</w:t>
      </w:r>
      <w:r>
        <w:rPr>
          <w:sz w:val="28"/>
          <w:szCs w:val="28"/>
        </w:rPr>
        <w:t>а</w:t>
      </w:r>
      <w:r w:rsidRPr="00B566D5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B566D5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а</w:t>
      </w:r>
      <w:r w:rsidRPr="00B566D5">
        <w:rPr>
          <w:sz w:val="28"/>
          <w:szCs w:val="28"/>
        </w:rPr>
        <w:t xml:space="preserve"> – ответственн</w:t>
      </w:r>
      <w:r>
        <w:rPr>
          <w:sz w:val="28"/>
          <w:szCs w:val="28"/>
        </w:rPr>
        <w:t>ый</w:t>
      </w:r>
      <w:r w:rsidRPr="00B566D5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ь</w:t>
      </w:r>
      <w:r w:rsidRPr="00B566D5">
        <w:rPr>
          <w:sz w:val="28"/>
          <w:szCs w:val="28"/>
        </w:rPr>
        <w:t xml:space="preserve"> районной (межведомственной) комиссии по делам несовершеннолетних и защите их прав </w:t>
      </w:r>
      <w:r>
        <w:rPr>
          <w:sz w:val="28"/>
          <w:szCs w:val="28"/>
        </w:rPr>
        <w:t xml:space="preserve">МР </w:t>
      </w:r>
      <w:r w:rsidRPr="00B566D5">
        <w:rPr>
          <w:sz w:val="28"/>
          <w:szCs w:val="28"/>
        </w:rPr>
        <w:t>«Ленский район»;</w:t>
      </w:r>
    </w:p>
    <w:p w14:paraId="42E766B9" w14:textId="77777777" w:rsidR="00576867" w:rsidRDefault="00576867" w:rsidP="00576867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674822">
        <w:rPr>
          <w:sz w:val="28"/>
          <w:szCs w:val="28"/>
        </w:rPr>
        <w:t>Мосейчук Ольг</w:t>
      </w:r>
      <w:r>
        <w:rPr>
          <w:sz w:val="28"/>
          <w:szCs w:val="28"/>
        </w:rPr>
        <w:t>а</w:t>
      </w:r>
      <w:r w:rsidRPr="00674822">
        <w:rPr>
          <w:sz w:val="28"/>
          <w:szCs w:val="28"/>
        </w:rPr>
        <w:t xml:space="preserve"> Иннокентьевн</w:t>
      </w:r>
      <w:r>
        <w:rPr>
          <w:sz w:val="28"/>
          <w:szCs w:val="28"/>
        </w:rPr>
        <w:t>а</w:t>
      </w:r>
      <w:r w:rsidRPr="00674822">
        <w:rPr>
          <w:sz w:val="28"/>
          <w:szCs w:val="28"/>
        </w:rPr>
        <w:t xml:space="preserve"> – врио начальника Ленского МФ ФКУ УИИ УФСИН России по РС(Я</w:t>
      </w:r>
      <w:r>
        <w:rPr>
          <w:sz w:val="28"/>
          <w:szCs w:val="28"/>
        </w:rPr>
        <w:t>).</w:t>
      </w:r>
    </w:p>
    <w:p w14:paraId="425C9CED" w14:textId="77777777" w:rsidR="00576867" w:rsidRDefault="00576867" w:rsidP="00576867">
      <w:pPr>
        <w:widowControl/>
        <w:autoSpaceDE/>
        <w:autoSpaceDN/>
        <w:adjustRightInd/>
        <w:rPr>
          <w:b/>
          <w:sz w:val="28"/>
          <w:szCs w:val="28"/>
        </w:rPr>
      </w:pPr>
    </w:p>
    <w:p w14:paraId="75FD0224" w14:textId="77777777" w:rsidR="00576867" w:rsidRDefault="00576867" w:rsidP="00576867">
      <w:pPr>
        <w:widowControl/>
        <w:autoSpaceDE/>
        <w:autoSpaceDN/>
        <w:adjustRightInd/>
        <w:rPr>
          <w:b/>
          <w:sz w:val="28"/>
          <w:szCs w:val="28"/>
        </w:rPr>
      </w:pPr>
    </w:p>
    <w:p w14:paraId="06481B50" w14:textId="77777777" w:rsidR="00576867" w:rsidRDefault="00576867" w:rsidP="00576867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МКУ «КМСП»                            </w:t>
      </w:r>
      <w:r w:rsidRPr="00D631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Pr="00D6319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Т.И. Великодная</w:t>
      </w:r>
      <w:r w:rsidRPr="007D160B">
        <w:rPr>
          <w:bCs/>
          <w:sz w:val="28"/>
          <w:szCs w:val="28"/>
        </w:rPr>
        <w:t xml:space="preserve"> </w:t>
      </w:r>
    </w:p>
    <w:p w14:paraId="45D51ADC" w14:textId="77777777" w:rsidR="00576867" w:rsidRDefault="00576867" w:rsidP="008E3EBE"/>
    <w:p w14:paraId="24783CA8" w14:textId="77777777" w:rsidR="00576867" w:rsidRPr="008E3EBE" w:rsidRDefault="00576867" w:rsidP="008E3EBE"/>
    <w:sectPr w:rsidR="00576867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37558"/>
    <w:rsid w:val="00064255"/>
    <w:rsid w:val="00074BEC"/>
    <w:rsid w:val="000A5814"/>
    <w:rsid w:val="000E33F5"/>
    <w:rsid w:val="00105A1E"/>
    <w:rsid w:val="00112CB8"/>
    <w:rsid w:val="00121BE5"/>
    <w:rsid w:val="00150444"/>
    <w:rsid w:val="0017125A"/>
    <w:rsid w:val="001E47A7"/>
    <w:rsid w:val="001F58CB"/>
    <w:rsid w:val="002024F4"/>
    <w:rsid w:val="002272F9"/>
    <w:rsid w:val="0027220C"/>
    <w:rsid w:val="002F2847"/>
    <w:rsid w:val="0031306C"/>
    <w:rsid w:val="00327CD6"/>
    <w:rsid w:val="0033444B"/>
    <w:rsid w:val="00386552"/>
    <w:rsid w:val="003C71E9"/>
    <w:rsid w:val="003F3CE1"/>
    <w:rsid w:val="00416A50"/>
    <w:rsid w:val="00433E43"/>
    <w:rsid w:val="00456F06"/>
    <w:rsid w:val="004638E4"/>
    <w:rsid w:val="00494D86"/>
    <w:rsid w:val="00531391"/>
    <w:rsid w:val="00573471"/>
    <w:rsid w:val="0057397B"/>
    <w:rsid w:val="00576867"/>
    <w:rsid w:val="00580FD0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77B97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77A9"/>
    <w:rsid w:val="00B20604"/>
    <w:rsid w:val="00B75D3B"/>
    <w:rsid w:val="00B82528"/>
    <w:rsid w:val="00B95DEF"/>
    <w:rsid w:val="00BB7CF0"/>
    <w:rsid w:val="00BC1F18"/>
    <w:rsid w:val="00BF5EB4"/>
    <w:rsid w:val="00C82538"/>
    <w:rsid w:val="00CE7702"/>
    <w:rsid w:val="00D41EA5"/>
    <w:rsid w:val="00D42373"/>
    <w:rsid w:val="00D44918"/>
    <w:rsid w:val="00D659BC"/>
    <w:rsid w:val="00D75BD1"/>
    <w:rsid w:val="00D84CBA"/>
    <w:rsid w:val="00DA060B"/>
    <w:rsid w:val="00E51310"/>
    <w:rsid w:val="00E85526"/>
    <w:rsid w:val="00F06AE2"/>
    <w:rsid w:val="00F35DFB"/>
    <w:rsid w:val="00F45861"/>
    <w:rsid w:val="00F67053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BC3B-9F43-48D6-98E2-BBC38C0D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2024-11-28T07:16:00Z</dcterms:created>
  <dcterms:modified xsi:type="dcterms:W3CDTF">2024-11-28T07:16:00Z</dcterms:modified>
</cp:coreProperties>
</file>