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DE1A9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E1A9E" w:rsidRPr="00DE1A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 w:rsidRPr="00DE1A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DE1A9E" w:rsidRPr="00DE1A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DE1A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DE1A9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DE1A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E1A9E" w:rsidRPr="00DE1A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01-03-872/4</w:t>
            </w:r>
            <w:r w:rsidRPr="00DE1A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8E3EBE" w:rsidRPr="00E20CB6" w:rsidRDefault="00E20CB6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E20CB6">
              <w:rPr>
                <w:b/>
                <w:sz w:val="28"/>
                <w:szCs w:val="28"/>
              </w:rPr>
              <w:t>О назначении общественных обсуждений в форме опроса по внесению изменений в постановление главы от 27.11.2020 № 01-03-620/0 «Об определении границ, перечня организаций и объектов муниципального образования «Ленский район», на прилегающих территориях которых не допускается розничная продажа алкогольной продукции»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E20CB6">
        <w:rPr>
          <w:sz w:val="27"/>
          <w:szCs w:val="27"/>
        </w:rPr>
        <w:t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21.07.2014 № 212-ФЗ (ред. от 25.12.2023) «Об основах общественного контроля в Российской Федерации»,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E20CB6">
        <w:rPr>
          <w:sz w:val="28"/>
          <w:szCs w:val="28"/>
        </w:rPr>
        <w:t>, постановлением и.о. главы от 14.11.2024г № 01-</w:t>
      </w:r>
      <w:r w:rsidRPr="00E20CB6">
        <w:rPr>
          <w:sz w:val="28"/>
          <w:szCs w:val="28"/>
        </w:rPr>
        <w:lastRenderedPageBreak/>
        <w:t>03-828/4 «Об утверждении Порядка проведения общественных обсуждений проектов муниципальных правовых актов по определению границ прилегающих территорий к организациям,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«Ленский район»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20CB6">
        <w:rPr>
          <w:sz w:val="28"/>
          <w:szCs w:val="28"/>
        </w:rPr>
        <w:t xml:space="preserve"> п о с т а н о в л я ю: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20CB6">
        <w:rPr>
          <w:sz w:val="28"/>
          <w:szCs w:val="28"/>
        </w:rPr>
        <w:t>1. Назначить проведение общественных слушаний (обсуждений) в форме опроса по внесению изменений в постановление главы от 27.11.2020 № 01-03-620/0 «Об определении границ, перечня организаций и объектов муниципального образования «Ленский район», на прилегающих территориях которых не допускается розничная продажа алкогольной продукции» (далее – Общественные обсуждения).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0CB6">
        <w:rPr>
          <w:sz w:val="28"/>
          <w:szCs w:val="28"/>
        </w:rPr>
        <w:t>1.1. Установить срок проведения Общественных обсуждений с 06.12.2024 по 16.12.2024 г.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0CB6">
        <w:rPr>
          <w:sz w:val="28"/>
          <w:szCs w:val="28"/>
        </w:rPr>
        <w:t>1.2. Определить местом доступа для ознакомления граждан, организаций, учреждений и общественности документацией: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0CB6">
        <w:rPr>
          <w:sz w:val="28"/>
          <w:szCs w:val="28"/>
        </w:rPr>
        <w:t>- здание районной администрации, г. Ленск, ул. Ленина, д. 65, каб. 209, управление инвестиционной и экономической политики, время работы с 8-45 часов до 17-15 часов, 8(41137)30-126,30-125.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0CB6">
        <w:rPr>
          <w:sz w:val="28"/>
          <w:szCs w:val="28"/>
        </w:rPr>
        <w:lastRenderedPageBreak/>
        <w:t>- официальный сайт администрации муниципального района «Ленский район» в разделе деятельности «Потребительский рынок и поддержка предпринимательства».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0CB6">
        <w:rPr>
          <w:sz w:val="28"/>
          <w:szCs w:val="28"/>
        </w:rPr>
        <w:t>1.3. Определить места размещения и сбора опросных листов: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0CB6">
        <w:rPr>
          <w:sz w:val="28"/>
          <w:szCs w:val="28"/>
        </w:rPr>
        <w:t>- в местах размещения документации, расположенных в соответствии с п. 1.2. настоящего постановления.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0CB6">
        <w:rPr>
          <w:sz w:val="28"/>
          <w:szCs w:val="28"/>
        </w:rPr>
        <w:t xml:space="preserve">Форма предоставления замечаний и предложений: в письменном виде или в электронном виде (дистанционно) в опросных листах в местах размещения материалов, а также по электронной почте </w:t>
      </w:r>
      <w:r w:rsidRPr="00E20CB6">
        <w:rPr>
          <w:sz w:val="28"/>
          <w:szCs w:val="28"/>
          <w:lang w:val="en-US"/>
        </w:rPr>
        <w:t>econom</w:t>
      </w:r>
      <w:r w:rsidRPr="00E20CB6">
        <w:rPr>
          <w:sz w:val="28"/>
          <w:szCs w:val="28"/>
        </w:rPr>
        <w:t>_</w:t>
      </w:r>
      <w:r w:rsidRPr="00E20CB6">
        <w:rPr>
          <w:sz w:val="28"/>
          <w:szCs w:val="28"/>
          <w:lang w:val="en-US"/>
        </w:rPr>
        <w:t>lensk</w:t>
      </w:r>
      <w:r w:rsidRPr="00E20CB6">
        <w:rPr>
          <w:sz w:val="28"/>
          <w:szCs w:val="28"/>
        </w:rPr>
        <w:t>@</w:t>
      </w:r>
      <w:r w:rsidRPr="00E20CB6">
        <w:rPr>
          <w:sz w:val="28"/>
          <w:szCs w:val="28"/>
          <w:lang w:val="en-US"/>
        </w:rPr>
        <w:t>mail</w:t>
      </w:r>
      <w:r w:rsidRPr="00E20CB6">
        <w:rPr>
          <w:sz w:val="28"/>
          <w:szCs w:val="28"/>
        </w:rPr>
        <w:t>.</w:t>
      </w:r>
      <w:r w:rsidRPr="00E20CB6">
        <w:rPr>
          <w:sz w:val="28"/>
          <w:szCs w:val="28"/>
          <w:lang w:val="en-US"/>
        </w:rPr>
        <w:t>ru</w:t>
      </w:r>
      <w:r w:rsidRPr="00E20CB6">
        <w:rPr>
          <w:sz w:val="28"/>
          <w:szCs w:val="28"/>
        </w:rPr>
        <w:t xml:space="preserve">. </w:t>
      </w:r>
    </w:p>
    <w:p w:rsidR="00E20CB6" w:rsidRPr="00E20CB6" w:rsidRDefault="00E20CB6" w:rsidP="00E20CB6">
      <w:pPr>
        <w:widowControl/>
        <w:tabs>
          <w:tab w:val="left" w:pos="108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20CB6">
        <w:rPr>
          <w:sz w:val="28"/>
          <w:szCs w:val="28"/>
        </w:rPr>
        <w:t xml:space="preserve">1.4. Определить Комиссию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«Ленский район», утвержденную постановлением главы от «13» декабря 2022 года № 01-03-803/2, </w:t>
      </w:r>
      <w:r w:rsidR="000E03B8">
        <w:rPr>
          <w:sz w:val="28"/>
          <w:szCs w:val="28"/>
        </w:rPr>
        <w:t xml:space="preserve">исполняющей </w:t>
      </w:r>
      <w:r w:rsidRPr="00E20CB6">
        <w:rPr>
          <w:sz w:val="28"/>
          <w:szCs w:val="28"/>
        </w:rPr>
        <w:t>полномочия по организации и проведению Общественных обсуждений.</w:t>
      </w:r>
    </w:p>
    <w:p w:rsidR="00E20CB6" w:rsidRPr="00E20CB6" w:rsidRDefault="00E20CB6" w:rsidP="00E20CB6">
      <w:pPr>
        <w:widowControl/>
        <w:numPr>
          <w:ilvl w:val="0"/>
          <w:numId w:val="21"/>
        </w:numPr>
        <w:tabs>
          <w:tab w:val="num" w:pos="0"/>
          <w:tab w:val="left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20CB6">
        <w:rPr>
          <w:sz w:val="28"/>
          <w:szCs w:val="28"/>
        </w:rPr>
        <w:t xml:space="preserve">Главному специалисту управления делами (Иванская Е.С.) опубликовать настоящее постановление в средствах массовой информации </w:t>
      </w:r>
      <w:r w:rsidRPr="00E20CB6">
        <w:rPr>
          <w:sz w:val="28"/>
          <w:szCs w:val="28"/>
        </w:rPr>
        <w:lastRenderedPageBreak/>
        <w:t>и разместить на официальном сайте муниципального района «Ленский район».</w:t>
      </w:r>
    </w:p>
    <w:p w:rsidR="00E20CB6" w:rsidRPr="00E20CB6" w:rsidRDefault="00E20CB6" w:rsidP="00E20CB6">
      <w:pPr>
        <w:widowControl/>
        <w:numPr>
          <w:ilvl w:val="0"/>
          <w:numId w:val="2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E20CB6">
        <w:rPr>
          <w:sz w:val="28"/>
          <w:szCs w:val="28"/>
        </w:rPr>
        <w:t>Контроль исполнения настоящего постановления возложить на первого заместителя главы МР «Ленский район» С.В. Спиридонова.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4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7"/>
        <w:gridCol w:w="4974"/>
      </w:tblGrid>
      <w:tr w:rsidR="00E20CB6" w:rsidRPr="00E20CB6" w:rsidTr="00297783">
        <w:trPr>
          <w:trHeight w:val="938"/>
        </w:trPr>
        <w:tc>
          <w:tcPr>
            <w:tcW w:w="4507" w:type="dxa"/>
          </w:tcPr>
          <w:p w:rsidR="00E20CB6" w:rsidRPr="00E20CB6" w:rsidRDefault="00E20CB6" w:rsidP="00E20CB6">
            <w:pPr>
              <w:widowControl/>
              <w:autoSpaceDE/>
              <w:autoSpaceDN/>
              <w:adjustRightInd/>
              <w:ind w:left="-108"/>
              <w:rPr>
                <w:b/>
                <w:sz w:val="28"/>
                <w:szCs w:val="28"/>
              </w:rPr>
            </w:pPr>
          </w:p>
          <w:p w:rsidR="00E20CB6" w:rsidRPr="00E20CB6" w:rsidRDefault="00E20CB6" w:rsidP="00E20CB6">
            <w:pPr>
              <w:widowControl/>
              <w:autoSpaceDE/>
              <w:autoSpaceDN/>
              <w:adjustRightInd/>
              <w:ind w:left="-108"/>
              <w:rPr>
                <w:b/>
                <w:sz w:val="28"/>
                <w:szCs w:val="28"/>
              </w:rPr>
            </w:pPr>
            <w:r w:rsidRPr="00E20CB6">
              <w:rPr>
                <w:b/>
                <w:sz w:val="28"/>
                <w:szCs w:val="28"/>
              </w:rPr>
              <w:t>Глава</w:t>
            </w:r>
          </w:p>
          <w:p w:rsidR="00E20CB6" w:rsidRPr="00E20CB6" w:rsidRDefault="00E20CB6" w:rsidP="00E20CB6">
            <w:pPr>
              <w:widowControl/>
              <w:autoSpaceDE/>
              <w:autoSpaceDN/>
              <w:adjustRightInd/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4974" w:type="dxa"/>
          </w:tcPr>
          <w:p w:rsidR="00E20CB6" w:rsidRPr="00E20CB6" w:rsidRDefault="00E20CB6" w:rsidP="00E20CB6">
            <w:pPr>
              <w:keepNext/>
              <w:widowControl/>
              <w:autoSpaceDE/>
              <w:autoSpaceDN/>
              <w:adjustRightInd/>
              <w:ind w:firstLine="720"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E20CB6" w:rsidRPr="00E20CB6" w:rsidRDefault="00E20CB6" w:rsidP="00E20CB6">
            <w:pPr>
              <w:keepNext/>
              <w:widowControl/>
              <w:autoSpaceDE/>
              <w:autoSpaceDN/>
              <w:adjustRightInd/>
              <w:ind w:firstLine="720"/>
              <w:jc w:val="right"/>
              <w:outlineLvl w:val="1"/>
              <w:rPr>
                <w:rFonts w:ascii="Arial" w:hAnsi="Arial"/>
                <w:sz w:val="28"/>
                <w:szCs w:val="28"/>
              </w:rPr>
            </w:pPr>
            <w:r w:rsidRPr="00E20CB6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E20CB6" w:rsidRPr="00E20CB6" w:rsidRDefault="00E20CB6" w:rsidP="00E20CB6">
      <w:pPr>
        <w:widowControl/>
        <w:autoSpaceDE/>
        <w:autoSpaceDN/>
        <w:adjustRightInd/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E3EBE" w:rsidRPr="00122E29" w:rsidRDefault="008E3EBE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00080B" w:rsidRPr="008E3EBE" w:rsidRDefault="0000080B" w:rsidP="008E3EBE"/>
    <w:sectPr w:rsidR="0000080B" w:rsidRPr="008E3EBE" w:rsidSect="00E20C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E03B8"/>
    <w:rsid w:val="00327CD6"/>
    <w:rsid w:val="004638E4"/>
    <w:rsid w:val="0057397B"/>
    <w:rsid w:val="005C133F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F5EB4"/>
    <w:rsid w:val="00D41EA5"/>
    <w:rsid w:val="00D44918"/>
    <w:rsid w:val="00D659BC"/>
    <w:rsid w:val="00D75BD1"/>
    <w:rsid w:val="00DE1A9E"/>
    <w:rsid w:val="00E20CB6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BF7E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DB544-C434-4F3F-A601-3F2FC0CE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2024-11-26T05:16:00Z</dcterms:created>
  <dcterms:modified xsi:type="dcterms:W3CDTF">2024-11-26T05:16:00Z</dcterms:modified>
</cp:coreProperties>
</file>