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B779D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779D9" w:rsidRPr="00B7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B7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779D9" w:rsidRPr="00B7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B7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B7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779D9" w:rsidRPr="00B7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01-03-880/4</w:t>
            </w:r>
            <w:r w:rsidRPr="00B7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6B41C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6B41C7">
              <w:rPr>
                <w:b/>
                <w:sz w:val="28"/>
                <w:szCs w:val="28"/>
              </w:rPr>
              <w:t>09.01.2018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6B41C7">
              <w:rPr>
                <w:b/>
                <w:sz w:val="28"/>
                <w:szCs w:val="28"/>
              </w:rPr>
              <w:t xml:space="preserve"> №01-03-7</w:t>
            </w:r>
            <w:r w:rsidR="000044C3" w:rsidRPr="000044C3">
              <w:rPr>
                <w:b/>
                <w:sz w:val="28"/>
                <w:szCs w:val="28"/>
              </w:rPr>
              <w:t>/8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6B41C7">
        <w:rPr>
          <w:sz w:val="28"/>
          <w:szCs w:val="28"/>
        </w:rPr>
        <w:t>09.01</w:t>
      </w:r>
      <w:r>
        <w:rPr>
          <w:sz w:val="28"/>
          <w:szCs w:val="28"/>
        </w:rPr>
        <w:t>.2018г. №01-03-</w:t>
      </w:r>
      <w:r w:rsidR="006B41C7">
        <w:rPr>
          <w:sz w:val="28"/>
          <w:szCs w:val="28"/>
        </w:rPr>
        <w:t>7</w:t>
      </w:r>
      <w:r>
        <w:rPr>
          <w:sz w:val="28"/>
          <w:szCs w:val="28"/>
        </w:rPr>
        <w:t>/8</w:t>
      </w:r>
      <w:r w:rsidR="001E47A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6B41C7">
        <w:rPr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552CF1" w:rsidRDefault="00552CF1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1.2.1 слова «муниципального образования «Ленский </w:t>
      </w:r>
      <w:r>
        <w:rPr>
          <w:color w:val="000000"/>
          <w:sz w:val="28"/>
          <w:szCs w:val="28"/>
        </w:rPr>
        <w:lastRenderedPageBreak/>
        <w:t>район» заменить словами «муниципального района «Ленский район».</w:t>
      </w:r>
    </w:p>
    <w:p w:rsidR="006B41C7" w:rsidRPr="006B41C7" w:rsidRDefault="006B41C7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</w:t>
      </w:r>
      <w:r w:rsidR="003F3CE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2.1.1:</w:t>
      </w:r>
    </w:p>
    <w:p w:rsidR="00D42373" w:rsidRPr="006B41C7" w:rsidRDefault="006B41C7" w:rsidP="00307D5C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B41C7">
        <w:rPr>
          <w:sz w:val="28"/>
          <w:szCs w:val="28"/>
        </w:rPr>
        <w:t>слова «</w:t>
      </w:r>
      <w:r>
        <w:rPr>
          <w:sz w:val="28"/>
          <w:szCs w:val="28"/>
        </w:rPr>
        <w:t>МО</w:t>
      </w:r>
      <w:r w:rsidRPr="006B41C7">
        <w:rPr>
          <w:sz w:val="28"/>
          <w:szCs w:val="28"/>
        </w:rPr>
        <w:t xml:space="preserve"> «Ленский район» заменить словами «</w:t>
      </w:r>
      <w:r>
        <w:rPr>
          <w:sz w:val="28"/>
          <w:szCs w:val="28"/>
        </w:rPr>
        <w:t>МР</w:t>
      </w:r>
      <w:r w:rsidRPr="006B41C7">
        <w:rPr>
          <w:sz w:val="28"/>
          <w:szCs w:val="28"/>
        </w:rPr>
        <w:t xml:space="preserve"> «Ленский район».</w:t>
      </w:r>
    </w:p>
    <w:p w:rsidR="006B41C7" w:rsidRPr="006B41C7" w:rsidRDefault="006B41C7" w:rsidP="00307D5C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B41C7">
        <w:rPr>
          <w:sz w:val="28"/>
          <w:szCs w:val="28"/>
        </w:rPr>
        <w:t>слова «муниципального образования «Ленский район» заменить словами «муниципального района «Ленский район».</w:t>
      </w:r>
    </w:p>
    <w:p w:rsidR="003C71E9" w:rsidRPr="00307D5C" w:rsidRDefault="003C71E9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307D5C">
        <w:rPr>
          <w:color w:val="000000"/>
          <w:sz w:val="28"/>
          <w:szCs w:val="28"/>
        </w:rPr>
        <w:t>В</w:t>
      </w:r>
      <w:r w:rsidR="00307D5C">
        <w:rPr>
          <w:color w:val="000000"/>
          <w:sz w:val="28"/>
          <w:szCs w:val="28"/>
        </w:rPr>
        <w:t xml:space="preserve"> пунктах</w:t>
      </w:r>
      <w:r w:rsidR="00307D5C" w:rsidRPr="00307D5C">
        <w:rPr>
          <w:color w:val="000000"/>
          <w:sz w:val="28"/>
          <w:szCs w:val="28"/>
        </w:rPr>
        <w:t xml:space="preserve"> 2.1.1</w:t>
      </w:r>
      <w:r w:rsidR="00307D5C">
        <w:rPr>
          <w:color w:val="000000"/>
          <w:sz w:val="28"/>
          <w:szCs w:val="28"/>
        </w:rPr>
        <w:t>, 3.5.7, 3.6.6</w:t>
      </w:r>
      <w:r w:rsidR="00307D5C" w:rsidRPr="00307D5C">
        <w:rPr>
          <w:color w:val="000000"/>
          <w:sz w:val="28"/>
          <w:szCs w:val="28"/>
        </w:rPr>
        <w:t xml:space="preserve"> слова «каб. </w:t>
      </w:r>
      <w:r w:rsidR="00307D5C">
        <w:rPr>
          <w:color w:val="000000"/>
          <w:sz w:val="28"/>
          <w:szCs w:val="28"/>
        </w:rPr>
        <w:t>404» заменить словами «каб. 112».</w:t>
      </w:r>
    </w:p>
    <w:p w:rsidR="00433E43" w:rsidRPr="00307D5C" w:rsidRDefault="00307D5C" w:rsidP="0082272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307D5C">
        <w:rPr>
          <w:color w:val="000000"/>
          <w:sz w:val="28"/>
          <w:szCs w:val="28"/>
        </w:rPr>
        <w:t xml:space="preserve">В Приложении </w:t>
      </w:r>
      <w:r w:rsidR="00822726" w:rsidRPr="00307D5C">
        <w:rPr>
          <w:color w:val="000000"/>
          <w:sz w:val="28"/>
          <w:szCs w:val="28"/>
        </w:rPr>
        <w:t>№2</w:t>
      </w:r>
      <w:r w:rsidR="00433E43" w:rsidRPr="00307D5C">
        <w:rPr>
          <w:color w:val="000000"/>
          <w:sz w:val="28"/>
          <w:szCs w:val="28"/>
        </w:rPr>
        <w:t xml:space="preserve"> к Административному регламенту слова «Главе муниципального образования «Ленский район» заменить словами «Главе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307D5C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307D5C" w:rsidP="00307D5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307D5C"/>
    <w:rsid w:val="00327CD6"/>
    <w:rsid w:val="003C71E9"/>
    <w:rsid w:val="003F3CE1"/>
    <w:rsid w:val="00433E43"/>
    <w:rsid w:val="004638E4"/>
    <w:rsid w:val="00494D86"/>
    <w:rsid w:val="00531391"/>
    <w:rsid w:val="00552CF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B41C7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779D9"/>
    <w:rsid w:val="00B95DEF"/>
    <w:rsid w:val="00BC1F18"/>
    <w:rsid w:val="00BF5EB4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8D0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E880-57F6-4D58-884C-375271B7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2024-11-27T02:45:00Z</dcterms:created>
  <dcterms:modified xsi:type="dcterms:W3CDTF">2024-11-27T02:45:00Z</dcterms:modified>
</cp:coreProperties>
</file>