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0B249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B249D" w:rsidRPr="000B24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0B24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B249D" w:rsidRPr="000B24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0B24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0B24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B249D" w:rsidRPr="000B24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01-03-882/4</w:t>
            </w:r>
            <w:r w:rsidRPr="000B249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9B37A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9B37A2">
              <w:rPr>
                <w:b/>
                <w:sz w:val="28"/>
                <w:szCs w:val="28"/>
              </w:rPr>
              <w:t>09.07.2024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9B37A2">
              <w:rPr>
                <w:b/>
                <w:sz w:val="28"/>
                <w:szCs w:val="28"/>
              </w:rPr>
              <w:t>448/4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9B37A2">
        <w:rPr>
          <w:sz w:val="28"/>
          <w:szCs w:val="28"/>
        </w:rPr>
        <w:t>09.07.2024г</w:t>
      </w:r>
      <w:r>
        <w:rPr>
          <w:sz w:val="28"/>
          <w:szCs w:val="28"/>
        </w:rPr>
        <w:t>. №01-03-</w:t>
      </w:r>
      <w:r w:rsidR="009B37A2">
        <w:rPr>
          <w:sz w:val="28"/>
          <w:szCs w:val="28"/>
        </w:rPr>
        <w:t>448/4</w:t>
      </w:r>
      <w:r w:rsidR="001E47A7">
        <w:rPr>
          <w:sz w:val="28"/>
          <w:szCs w:val="28"/>
        </w:rPr>
        <w:t xml:space="preserve"> «Об утверждении </w:t>
      </w:r>
      <w:r w:rsidR="003B7E11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9B37A2">
        <w:rPr>
          <w:sz w:val="28"/>
          <w:szCs w:val="28"/>
        </w:rPr>
        <w:t>Предоставление копий из топографического плана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D42373" w:rsidRDefault="003F3CE1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3B7E11">
        <w:rPr>
          <w:color w:val="000000"/>
          <w:sz w:val="28"/>
          <w:szCs w:val="28"/>
        </w:rPr>
        <w:t xml:space="preserve">В </w:t>
      </w:r>
      <w:r w:rsidR="003B7E11">
        <w:rPr>
          <w:color w:val="000000"/>
          <w:sz w:val="28"/>
          <w:szCs w:val="28"/>
        </w:rPr>
        <w:t>пунктах</w:t>
      </w:r>
      <w:r w:rsidR="009B37A2">
        <w:rPr>
          <w:color w:val="000000"/>
          <w:sz w:val="28"/>
          <w:szCs w:val="28"/>
        </w:rPr>
        <w:t xml:space="preserve"> 1.3.1,</w:t>
      </w:r>
      <w:r w:rsidR="00F5112B">
        <w:rPr>
          <w:color w:val="000000"/>
          <w:sz w:val="28"/>
          <w:szCs w:val="28"/>
        </w:rPr>
        <w:t xml:space="preserve"> 3.4.5,</w:t>
      </w:r>
      <w:r w:rsidR="009B37A2">
        <w:rPr>
          <w:color w:val="000000"/>
          <w:sz w:val="28"/>
          <w:szCs w:val="28"/>
        </w:rPr>
        <w:t xml:space="preserve"> 3.5.5, 3.5.7</w:t>
      </w:r>
      <w:r w:rsidR="003B7E11" w:rsidRPr="003B7E11">
        <w:rPr>
          <w:color w:val="000000"/>
          <w:sz w:val="28"/>
          <w:szCs w:val="28"/>
        </w:rPr>
        <w:t xml:space="preserve"> слова «МО «Ленский район» заменить словами «МР «Ленский район».</w:t>
      </w:r>
    </w:p>
    <w:p w:rsidR="009B37A2" w:rsidRPr="003B7E11" w:rsidRDefault="009B37A2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Приложениях</w:t>
      </w:r>
      <w:r w:rsidR="00F5112B">
        <w:rPr>
          <w:color w:val="000000"/>
          <w:sz w:val="28"/>
          <w:szCs w:val="28"/>
        </w:rPr>
        <w:t xml:space="preserve"> №3,</w:t>
      </w:r>
      <w:r>
        <w:rPr>
          <w:color w:val="000000"/>
          <w:sz w:val="28"/>
          <w:szCs w:val="28"/>
        </w:rPr>
        <w:t xml:space="preserve"> №4, №5 к административному регламенту слова «муниципального образования «Ленский район» заменить словами «муниципального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D24309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D24309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B249D"/>
    <w:rsid w:val="000E33F5"/>
    <w:rsid w:val="00150444"/>
    <w:rsid w:val="001E47A7"/>
    <w:rsid w:val="00327CD6"/>
    <w:rsid w:val="003B7E11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63BF"/>
    <w:rsid w:val="00956614"/>
    <w:rsid w:val="009B11B6"/>
    <w:rsid w:val="009B37A2"/>
    <w:rsid w:val="009C0390"/>
    <w:rsid w:val="009C0DBC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D24309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5112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6210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5D3C-2A7D-4F0F-BA5A-9B4E93EF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2024-11-27T02:59:00Z</dcterms:created>
  <dcterms:modified xsi:type="dcterms:W3CDTF">2024-11-27T02:59:00Z</dcterms:modified>
</cp:coreProperties>
</file>