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64"/>
        <w:gridCol w:w="1824"/>
        <w:gridCol w:w="3820"/>
      </w:tblGrid>
      <w:tr w:rsidR="0000080B" w:rsidRPr="003F7F7E" w:rsidTr="00D54257">
        <w:trPr>
          <w:cantSplit/>
          <w:trHeight w:val="2162"/>
        </w:trPr>
        <w:tc>
          <w:tcPr>
            <w:tcW w:w="4164" w:type="dxa"/>
          </w:tcPr>
          <w:p w:rsidR="00881FD0" w:rsidRPr="003F7F7E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F7F7E">
              <w:rPr>
                <w:b/>
                <w:sz w:val="32"/>
                <w:szCs w:val="32"/>
              </w:rPr>
              <w:t>Муниципальный район</w:t>
            </w:r>
          </w:p>
          <w:p w:rsidR="00881FD0" w:rsidRPr="003F7F7E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F7F7E">
              <w:rPr>
                <w:b/>
                <w:sz w:val="32"/>
                <w:szCs w:val="32"/>
              </w:rPr>
              <w:t>«ЛЕНСКИЙ РАЙОН»</w:t>
            </w:r>
          </w:p>
          <w:p w:rsidR="00881FD0" w:rsidRPr="003F7F7E" w:rsidRDefault="00881FD0" w:rsidP="00D54257">
            <w:pPr>
              <w:widowControl/>
              <w:autoSpaceDE/>
              <w:autoSpaceDN/>
              <w:adjustRightInd/>
              <w:ind w:left="-217"/>
              <w:jc w:val="center"/>
              <w:rPr>
                <w:b/>
                <w:sz w:val="32"/>
                <w:szCs w:val="32"/>
              </w:rPr>
            </w:pPr>
            <w:r w:rsidRPr="003F7F7E">
              <w:rPr>
                <w:b/>
                <w:sz w:val="32"/>
                <w:szCs w:val="32"/>
              </w:rPr>
              <w:t xml:space="preserve">Республики Саха </w:t>
            </w:r>
          </w:p>
          <w:p w:rsidR="0000080B" w:rsidRPr="003F7F7E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F7F7E">
              <w:rPr>
                <w:b/>
                <w:sz w:val="32"/>
                <w:szCs w:val="32"/>
              </w:rPr>
              <w:t>(Якутия)</w:t>
            </w:r>
          </w:p>
        </w:tc>
        <w:tc>
          <w:tcPr>
            <w:tcW w:w="1824" w:type="dxa"/>
          </w:tcPr>
          <w:p w:rsidR="0000080B" w:rsidRPr="003F7F7E" w:rsidRDefault="00A2675D" w:rsidP="00D54257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 w:rsidRPr="003F7F7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="00881FD0" w:rsidRPr="003F7F7E" w:rsidRDefault="00D54257" w:rsidP="00881FD0">
            <w:pPr>
              <w:widowControl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  <w:r w:rsidRPr="003F7F7E">
              <w:rPr>
                <w:b/>
                <w:bCs/>
                <w:sz w:val="32"/>
                <w:szCs w:val="32"/>
              </w:rPr>
              <w:t xml:space="preserve">Саха </w:t>
            </w:r>
            <w:r w:rsidR="00881FD0" w:rsidRPr="003F7F7E">
              <w:rPr>
                <w:b/>
                <w:bCs/>
                <w:sz w:val="32"/>
                <w:szCs w:val="32"/>
              </w:rPr>
              <w:t>Өрөспүүбүлүкэтин</w:t>
            </w:r>
          </w:p>
          <w:p w:rsidR="00881FD0" w:rsidRPr="003F7F7E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F7F7E">
              <w:rPr>
                <w:b/>
                <w:bCs/>
                <w:sz w:val="32"/>
                <w:szCs w:val="32"/>
              </w:rPr>
              <w:t xml:space="preserve">«ЛЕНСКЭЙ ОРОЙУОН» </w:t>
            </w:r>
          </w:p>
          <w:p w:rsidR="00881FD0" w:rsidRPr="003F7F7E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F7F7E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00080B" w:rsidRPr="003F7F7E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F7F7E">
              <w:rPr>
                <w:b/>
                <w:bCs/>
                <w:sz w:val="32"/>
                <w:szCs w:val="32"/>
              </w:rPr>
              <w:t>оройуона</w:t>
            </w:r>
          </w:p>
        </w:tc>
      </w:tr>
    </w:tbl>
    <w:p w:rsidR="0000080B" w:rsidRPr="003F7F7E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3F7F7E" w:rsidTr="00D41EA5">
        <w:trPr>
          <w:trHeight w:val="572"/>
        </w:trPr>
        <w:tc>
          <w:tcPr>
            <w:tcW w:w="4642" w:type="dxa"/>
          </w:tcPr>
          <w:p w:rsidR="0000080B" w:rsidRPr="003F7F7E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7F7E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3F7F7E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F7F7E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0080B" w:rsidRPr="003F7F7E" w:rsidTr="00D41EA5">
        <w:trPr>
          <w:trHeight w:val="497"/>
        </w:trPr>
        <w:tc>
          <w:tcPr>
            <w:tcW w:w="4642" w:type="dxa"/>
          </w:tcPr>
          <w:p w:rsidR="0000080B" w:rsidRPr="003F7F7E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F7E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3F7F7E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F7F7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00080B" w:rsidRPr="003F7F7E" w:rsidTr="00D41EA5">
        <w:trPr>
          <w:trHeight w:val="671"/>
        </w:trPr>
        <w:tc>
          <w:tcPr>
            <w:tcW w:w="9604" w:type="dxa"/>
            <w:gridSpan w:val="2"/>
          </w:tcPr>
          <w:p w:rsidR="0000080B" w:rsidRPr="003F7F7E" w:rsidRDefault="00327CD6" w:rsidP="00E37B5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3F7F7E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37B59"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37B59"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3F7F7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 w:rsidRPr="003F7F7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3F7F7E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3F7F7E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E37B5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64255" w:rsidRPr="003F7F7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0080B" w:rsidRPr="003F7F7E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37B59"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01-03-904/4</w:t>
            </w:r>
            <w:r w:rsidR="0000080B" w:rsidRPr="00E37B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Pr="003F7F7E" w:rsidRDefault="00D41EA5" w:rsidP="00D41EA5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816E8" w:rsidRPr="003F7F7E" w:rsidRDefault="003816E8" w:rsidP="003816E8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3F7F7E">
        <w:rPr>
          <w:b/>
          <w:color w:val="000000" w:themeColor="text1"/>
          <w:sz w:val="28"/>
          <w:szCs w:val="28"/>
        </w:rPr>
        <w:t xml:space="preserve">О внесении изменений </w:t>
      </w:r>
    </w:p>
    <w:p w:rsidR="00D41EA5" w:rsidRPr="003F7F7E" w:rsidRDefault="003816E8" w:rsidP="003816E8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3F7F7E">
        <w:rPr>
          <w:b/>
          <w:color w:val="000000" w:themeColor="text1"/>
          <w:sz w:val="28"/>
          <w:szCs w:val="28"/>
        </w:rPr>
        <w:t xml:space="preserve">в постановление главы от </w:t>
      </w:r>
      <w:r w:rsidR="00E32A9E" w:rsidRPr="003F7F7E">
        <w:rPr>
          <w:b/>
          <w:color w:val="000000" w:themeColor="text1"/>
          <w:sz w:val="28"/>
          <w:szCs w:val="28"/>
        </w:rPr>
        <w:t>11.03</w:t>
      </w:r>
      <w:r w:rsidRPr="003F7F7E">
        <w:rPr>
          <w:b/>
          <w:color w:val="000000" w:themeColor="text1"/>
          <w:sz w:val="28"/>
          <w:szCs w:val="28"/>
        </w:rPr>
        <w:t>.20</w:t>
      </w:r>
      <w:r w:rsidR="006B2FEC" w:rsidRPr="003F7F7E">
        <w:rPr>
          <w:b/>
          <w:color w:val="000000" w:themeColor="text1"/>
          <w:sz w:val="28"/>
          <w:szCs w:val="28"/>
        </w:rPr>
        <w:t>24</w:t>
      </w:r>
      <w:r w:rsidRPr="003F7F7E">
        <w:rPr>
          <w:b/>
          <w:color w:val="000000" w:themeColor="text1"/>
          <w:sz w:val="28"/>
          <w:szCs w:val="28"/>
        </w:rPr>
        <w:t xml:space="preserve"> года №</w:t>
      </w:r>
      <w:r w:rsidR="007373BA" w:rsidRPr="003F7F7E">
        <w:rPr>
          <w:b/>
          <w:color w:val="000000" w:themeColor="text1"/>
          <w:sz w:val="28"/>
          <w:szCs w:val="28"/>
        </w:rPr>
        <w:t xml:space="preserve"> </w:t>
      </w:r>
      <w:r w:rsidRPr="003F7F7E">
        <w:rPr>
          <w:b/>
          <w:color w:val="000000" w:themeColor="text1"/>
          <w:sz w:val="28"/>
          <w:szCs w:val="28"/>
        </w:rPr>
        <w:t>01-03-</w:t>
      </w:r>
      <w:r w:rsidR="00E32A9E" w:rsidRPr="003F7F7E">
        <w:rPr>
          <w:b/>
          <w:color w:val="000000" w:themeColor="text1"/>
          <w:sz w:val="28"/>
          <w:szCs w:val="28"/>
        </w:rPr>
        <w:t>143</w:t>
      </w:r>
      <w:r w:rsidRPr="003F7F7E">
        <w:rPr>
          <w:b/>
          <w:color w:val="000000" w:themeColor="text1"/>
          <w:sz w:val="28"/>
          <w:szCs w:val="28"/>
        </w:rPr>
        <w:t>/</w:t>
      </w:r>
      <w:r w:rsidR="006B2FEC" w:rsidRPr="003F7F7E">
        <w:rPr>
          <w:b/>
          <w:color w:val="000000" w:themeColor="text1"/>
          <w:sz w:val="28"/>
          <w:szCs w:val="28"/>
        </w:rPr>
        <w:t>4</w:t>
      </w:r>
    </w:p>
    <w:p w:rsidR="003816E8" w:rsidRPr="003F7F7E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3816E8" w:rsidRPr="003F7F7E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F7F7E">
        <w:rPr>
          <w:color w:val="000000" w:themeColor="text1"/>
          <w:sz w:val="26"/>
          <w:szCs w:val="26"/>
        </w:rPr>
        <w:t xml:space="preserve">В </w:t>
      </w:r>
      <w:r w:rsidR="00F83CBC" w:rsidRPr="003F7F7E">
        <w:rPr>
          <w:color w:val="000000" w:themeColor="text1"/>
          <w:sz w:val="26"/>
          <w:szCs w:val="26"/>
        </w:rPr>
        <w:t xml:space="preserve">соответствии с </w:t>
      </w:r>
      <w:r w:rsidR="008323FA" w:rsidRPr="003F7F7E">
        <w:rPr>
          <w:color w:val="000000" w:themeColor="text1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</w:t>
      </w:r>
      <w:r w:rsidR="001643E2" w:rsidRPr="003F7F7E">
        <w:rPr>
          <w:color w:val="000000" w:themeColor="text1"/>
          <w:sz w:val="26"/>
          <w:szCs w:val="26"/>
        </w:rPr>
        <w:t>района</w:t>
      </w:r>
      <w:r w:rsidR="00F831BB" w:rsidRPr="003F7F7E">
        <w:rPr>
          <w:color w:val="000000" w:themeColor="text1"/>
          <w:sz w:val="26"/>
          <w:szCs w:val="26"/>
        </w:rPr>
        <w:t xml:space="preserve"> </w:t>
      </w:r>
      <w:r w:rsidR="008323FA" w:rsidRPr="003F7F7E">
        <w:rPr>
          <w:color w:val="000000" w:themeColor="text1"/>
          <w:sz w:val="26"/>
          <w:szCs w:val="26"/>
        </w:rPr>
        <w:t>«Ленский район» Республики Саха (Якутия)</w:t>
      </w:r>
      <w:r w:rsidRPr="003F7F7E">
        <w:rPr>
          <w:color w:val="000000" w:themeColor="text1"/>
          <w:sz w:val="26"/>
          <w:szCs w:val="26"/>
        </w:rPr>
        <w:t xml:space="preserve"> п о с т а н о в л</w:t>
      </w:r>
      <w:r w:rsidR="00AE30C3" w:rsidRPr="003F7F7E">
        <w:rPr>
          <w:color w:val="000000" w:themeColor="text1"/>
          <w:sz w:val="26"/>
          <w:szCs w:val="26"/>
        </w:rPr>
        <w:t xml:space="preserve"> я ю</w:t>
      </w:r>
      <w:r w:rsidRPr="003F7F7E">
        <w:rPr>
          <w:color w:val="000000" w:themeColor="text1"/>
          <w:sz w:val="26"/>
          <w:szCs w:val="26"/>
        </w:rPr>
        <w:t>:</w:t>
      </w:r>
    </w:p>
    <w:p w:rsidR="000E5CF3" w:rsidRPr="003F7F7E" w:rsidRDefault="003816E8" w:rsidP="00C0772C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F7E">
        <w:rPr>
          <w:color w:val="000000" w:themeColor="text1"/>
          <w:sz w:val="26"/>
          <w:szCs w:val="26"/>
        </w:rPr>
        <w:t xml:space="preserve">Внести </w:t>
      </w:r>
      <w:r w:rsidR="004650F9" w:rsidRPr="003F7F7E">
        <w:rPr>
          <w:color w:val="000000" w:themeColor="text1"/>
          <w:sz w:val="26"/>
          <w:szCs w:val="26"/>
        </w:rPr>
        <w:t xml:space="preserve">следующие </w:t>
      </w:r>
      <w:r w:rsidRPr="003F7F7E">
        <w:rPr>
          <w:color w:val="000000" w:themeColor="text1"/>
          <w:sz w:val="26"/>
          <w:szCs w:val="26"/>
        </w:rPr>
        <w:t>изменения</w:t>
      </w:r>
      <w:r w:rsidR="0009701A" w:rsidRPr="003F7F7E">
        <w:rPr>
          <w:color w:val="000000" w:themeColor="text1"/>
          <w:sz w:val="26"/>
          <w:szCs w:val="26"/>
        </w:rPr>
        <w:t xml:space="preserve"> в</w:t>
      </w:r>
      <w:r w:rsidRPr="003F7F7E">
        <w:rPr>
          <w:color w:val="000000" w:themeColor="text1"/>
          <w:sz w:val="26"/>
          <w:szCs w:val="26"/>
        </w:rPr>
        <w:t xml:space="preserve"> </w:t>
      </w:r>
      <w:r w:rsidR="00E4536C" w:rsidRPr="003F7F7E">
        <w:rPr>
          <w:color w:val="000000" w:themeColor="text1"/>
          <w:sz w:val="26"/>
          <w:szCs w:val="26"/>
        </w:rPr>
        <w:t xml:space="preserve">постановление </w:t>
      </w:r>
      <w:r w:rsidR="008323FA" w:rsidRPr="003F7F7E">
        <w:rPr>
          <w:color w:val="000000" w:themeColor="text1"/>
          <w:sz w:val="26"/>
          <w:szCs w:val="26"/>
        </w:rPr>
        <w:t>главы</w:t>
      </w:r>
      <w:r w:rsidR="00E4536C" w:rsidRPr="003F7F7E">
        <w:rPr>
          <w:color w:val="000000" w:themeColor="text1"/>
          <w:sz w:val="26"/>
          <w:szCs w:val="26"/>
        </w:rPr>
        <w:t xml:space="preserve"> от </w:t>
      </w:r>
      <w:r w:rsidR="00262C4A" w:rsidRPr="003F7F7E">
        <w:rPr>
          <w:color w:val="000000" w:themeColor="text1"/>
          <w:sz w:val="26"/>
          <w:szCs w:val="26"/>
        </w:rPr>
        <w:t>11.03.2024г. №01-03-143</w:t>
      </w:r>
      <w:r w:rsidR="008323FA" w:rsidRPr="003F7F7E">
        <w:rPr>
          <w:color w:val="000000" w:themeColor="text1"/>
          <w:sz w:val="26"/>
          <w:szCs w:val="26"/>
        </w:rPr>
        <w:t>/4 «</w:t>
      </w:r>
      <w:r w:rsidR="00C0772C" w:rsidRPr="003F7F7E">
        <w:rPr>
          <w:color w:val="000000" w:themeColor="text1"/>
          <w:sz w:val="26"/>
          <w:szCs w:val="26"/>
        </w:rPr>
        <w:t>Об 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922BEB" w:rsidRPr="003F7F7E">
        <w:rPr>
          <w:color w:val="000000" w:themeColor="text1"/>
          <w:sz w:val="26"/>
          <w:szCs w:val="26"/>
        </w:rPr>
        <w:t xml:space="preserve"> в новой редакции</w:t>
      </w:r>
      <w:r w:rsidR="000E5CF3" w:rsidRPr="003F7F7E">
        <w:rPr>
          <w:color w:val="000000" w:themeColor="text1"/>
          <w:sz w:val="26"/>
          <w:szCs w:val="26"/>
        </w:rPr>
        <w:t>»:</w:t>
      </w:r>
    </w:p>
    <w:p w:rsidR="00F905BB" w:rsidRDefault="000E5CF3" w:rsidP="00C83BC7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F7F7E">
        <w:rPr>
          <w:color w:val="000000" w:themeColor="text1"/>
          <w:sz w:val="26"/>
          <w:szCs w:val="26"/>
        </w:rPr>
        <w:lastRenderedPageBreak/>
        <w:t>наименовани</w:t>
      </w:r>
      <w:r w:rsidR="0009701A" w:rsidRPr="003F7F7E">
        <w:rPr>
          <w:color w:val="000000" w:themeColor="text1"/>
          <w:sz w:val="26"/>
          <w:szCs w:val="26"/>
        </w:rPr>
        <w:t>е</w:t>
      </w:r>
      <w:r w:rsidRPr="003F7F7E">
        <w:rPr>
          <w:color w:val="000000" w:themeColor="text1"/>
          <w:sz w:val="26"/>
          <w:szCs w:val="26"/>
        </w:rPr>
        <w:t xml:space="preserve"> постановления</w:t>
      </w:r>
      <w:r w:rsidR="0009701A" w:rsidRPr="003F7F7E">
        <w:rPr>
          <w:color w:val="000000" w:themeColor="text1"/>
          <w:sz w:val="26"/>
          <w:szCs w:val="26"/>
        </w:rPr>
        <w:t xml:space="preserve"> изложить в следующей редакции: «</w:t>
      </w:r>
      <w:r w:rsidR="00C0772C" w:rsidRPr="003F7F7E">
        <w:rPr>
          <w:color w:val="000000" w:themeColor="text1"/>
          <w:sz w:val="26"/>
          <w:szCs w:val="26"/>
        </w:rPr>
        <w:t xml:space="preserve">Об утверждении Порядка предоставления субсидий из бюджета муниципального </w:t>
      </w:r>
      <w:r w:rsidR="005E7B99" w:rsidRPr="003F7F7E">
        <w:rPr>
          <w:color w:val="000000" w:themeColor="text1"/>
          <w:sz w:val="26"/>
          <w:szCs w:val="26"/>
        </w:rPr>
        <w:t>района</w:t>
      </w:r>
      <w:r w:rsidR="00C0772C" w:rsidRPr="003F7F7E">
        <w:rPr>
          <w:color w:val="000000" w:themeColor="text1"/>
          <w:sz w:val="26"/>
          <w:szCs w:val="26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09701A" w:rsidRPr="003F7F7E">
        <w:rPr>
          <w:color w:val="000000" w:themeColor="text1"/>
          <w:sz w:val="26"/>
          <w:szCs w:val="26"/>
        </w:rPr>
        <w:t>»</w:t>
      </w:r>
      <w:r w:rsidRPr="003F7F7E">
        <w:rPr>
          <w:color w:val="000000" w:themeColor="text1"/>
          <w:sz w:val="26"/>
          <w:szCs w:val="26"/>
        </w:rPr>
        <w:t>;</w:t>
      </w:r>
    </w:p>
    <w:p w:rsidR="00F905BB" w:rsidRDefault="00F905BB" w:rsidP="00B0323E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Порядке</w:t>
      </w:r>
      <w:r w:rsidR="00B0323E">
        <w:rPr>
          <w:color w:val="000000" w:themeColor="text1"/>
          <w:sz w:val="26"/>
          <w:szCs w:val="26"/>
        </w:rPr>
        <w:t xml:space="preserve"> </w:t>
      </w:r>
      <w:r w:rsidR="00B0323E" w:rsidRPr="00B0323E">
        <w:rPr>
          <w:color w:val="000000" w:themeColor="text1"/>
          <w:sz w:val="26"/>
          <w:szCs w:val="26"/>
        </w:rPr>
        <w:t>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B0323E">
        <w:rPr>
          <w:color w:val="000000" w:themeColor="text1"/>
          <w:sz w:val="26"/>
          <w:szCs w:val="26"/>
        </w:rPr>
        <w:t>:</w:t>
      </w:r>
    </w:p>
    <w:p w:rsidR="00C839CA" w:rsidRPr="003F7F7E" w:rsidRDefault="00B0323E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</w:t>
      </w:r>
      <w:r w:rsidR="00C839CA" w:rsidRPr="003F7F7E">
        <w:rPr>
          <w:color w:val="000000" w:themeColor="text1"/>
          <w:sz w:val="26"/>
          <w:szCs w:val="26"/>
        </w:rPr>
        <w:t xml:space="preserve">) в </w:t>
      </w:r>
      <w:r w:rsidR="00241C7F" w:rsidRPr="003F7F7E">
        <w:rPr>
          <w:color w:val="000000" w:themeColor="text1"/>
          <w:sz w:val="26"/>
          <w:szCs w:val="26"/>
        </w:rPr>
        <w:t>пунктах</w:t>
      </w:r>
      <w:r w:rsidR="00C839CA" w:rsidRPr="003F7F7E">
        <w:rPr>
          <w:color w:val="000000" w:themeColor="text1"/>
          <w:sz w:val="26"/>
          <w:szCs w:val="26"/>
        </w:rPr>
        <w:t xml:space="preserve"> </w:t>
      </w:r>
      <w:r w:rsidR="000A356C" w:rsidRPr="003F7F7E">
        <w:rPr>
          <w:color w:val="000000" w:themeColor="text1"/>
          <w:sz w:val="26"/>
          <w:szCs w:val="26"/>
        </w:rPr>
        <w:t>1.</w:t>
      </w:r>
      <w:r w:rsidR="00C839CA" w:rsidRPr="003F7F7E">
        <w:rPr>
          <w:color w:val="000000" w:themeColor="text1"/>
          <w:sz w:val="26"/>
          <w:szCs w:val="26"/>
        </w:rPr>
        <w:t>2</w:t>
      </w:r>
      <w:r w:rsidR="0074686F" w:rsidRPr="003F7F7E">
        <w:rPr>
          <w:color w:val="000000" w:themeColor="text1"/>
          <w:sz w:val="26"/>
          <w:szCs w:val="26"/>
        </w:rPr>
        <w:t>.</w:t>
      </w:r>
      <w:r w:rsidR="00241C7F" w:rsidRPr="003F7F7E">
        <w:rPr>
          <w:color w:val="000000" w:themeColor="text1"/>
          <w:sz w:val="26"/>
          <w:szCs w:val="26"/>
        </w:rPr>
        <w:t xml:space="preserve">, 1.11. </w:t>
      </w:r>
      <w:r w:rsidR="00C839CA" w:rsidRPr="003F7F7E">
        <w:rPr>
          <w:color w:val="000000" w:themeColor="text1"/>
          <w:sz w:val="26"/>
          <w:szCs w:val="26"/>
        </w:rPr>
        <w:t xml:space="preserve"> раздела 1 слова «МО «Ленский район» заменить словами «</w:t>
      </w:r>
      <w:r w:rsidR="003E1740" w:rsidRPr="003F7F7E">
        <w:rPr>
          <w:color w:val="000000" w:themeColor="text1"/>
          <w:sz w:val="26"/>
          <w:szCs w:val="26"/>
        </w:rPr>
        <w:t>м</w:t>
      </w:r>
      <w:r w:rsidR="005F746C" w:rsidRPr="003F7F7E">
        <w:rPr>
          <w:color w:val="000000" w:themeColor="text1"/>
          <w:sz w:val="26"/>
          <w:szCs w:val="26"/>
        </w:rPr>
        <w:t>униципальн</w:t>
      </w:r>
      <w:r w:rsidR="00044161" w:rsidRPr="003F7F7E">
        <w:rPr>
          <w:color w:val="000000" w:themeColor="text1"/>
          <w:sz w:val="26"/>
          <w:szCs w:val="26"/>
        </w:rPr>
        <w:t>ого</w:t>
      </w:r>
      <w:r w:rsidR="005F746C" w:rsidRPr="003F7F7E">
        <w:rPr>
          <w:color w:val="000000" w:themeColor="text1"/>
          <w:sz w:val="26"/>
          <w:szCs w:val="26"/>
        </w:rPr>
        <w:t xml:space="preserve"> район</w:t>
      </w:r>
      <w:r w:rsidR="00044161" w:rsidRPr="003F7F7E">
        <w:rPr>
          <w:color w:val="000000" w:themeColor="text1"/>
          <w:sz w:val="26"/>
          <w:szCs w:val="26"/>
        </w:rPr>
        <w:t>а</w:t>
      </w:r>
      <w:r w:rsidR="000A356C" w:rsidRPr="003F7F7E">
        <w:rPr>
          <w:color w:val="000000" w:themeColor="text1"/>
          <w:sz w:val="26"/>
          <w:szCs w:val="26"/>
        </w:rPr>
        <w:t xml:space="preserve"> </w:t>
      </w:r>
      <w:r w:rsidR="00C839CA" w:rsidRPr="003F7F7E">
        <w:rPr>
          <w:color w:val="000000" w:themeColor="text1"/>
          <w:sz w:val="26"/>
          <w:szCs w:val="26"/>
        </w:rPr>
        <w:t>«Ленский район»</w:t>
      </w:r>
      <w:r w:rsidR="00C8337D">
        <w:rPr>
          <w:color w:val="000000" w:themeColor="text1"/>
          <w:sz w:val="26"/>
          <w:szCs w:val="26"/>
        </w:rPr>
        <w:t>»</w:t>
      </w:r>
      <w:r w:rsidR="000A356C" w:rsidRPr="003F7F7E">
        <w:rPr>
          <w:color w:val="000000" w:themeColor="text1"/>
          <w:sz w:val="26"/>
          <w:szCs w:val="26"/>
        </w:rPr>
        <w:t>;</w:t>
      </w:r>
    </w:p>
    <w:p w:rsidR="000A356C" w:rsidRPr="00F17A67" w:rsidRDefault="00B0323E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0A356C" w:rsidRPr="00F17A67">
        <w:rPr>
          <w:color w:val="000000" w:themeColor="text1"/>
          <w:sz w:val="26"/>
          <w:szCs w:val="26"/>
        </w:rPr>
        <w:t>) в пункте 1.3</w:t>
      </w:r>
      <w:r w:rsidR="0074686F" w:rsidRPr="00F17A67">
        <w:rPr>
          <w:color w:val="000000" w:themeColor="text1"/>
          <w:sz w:val="26"/>
          <w:szCs w:val="26"/>
        </w:rPr>
        <w:t>.</w:t>
      </w:r>
      <w:r w:rsidR="009141F6" w:rsidRPr="00F17A67">
        <w:rPr>
          <w:color w:val="000000" w:themeColor="text1"/>
          <w:sz w:val="26"/>
          <w:szCs w:val="26"/>
        </w:rPr>
        <w:t xml:space="preserve"> раздела 1 слова «а</w:t>
      </w:r>
      <w:r w:rsidR="00D70383" w:rsidRPr="00F17A67">
        <w:rPr>
          <w:color w:val="000000" w:themeColor="text1"/>
          <w:sz w:val="26"/>
          <w:szCs w:val="26"/>
        </w:rPr>
        <w:t>дминистрация</w:t>
      </w:r>
      <w:r w:rsidR="000A356C" w:rsidRPr="00F17A67">
        <w:rPr>
          <w:color w:val="000000" w:themeColor="text1"/>
          <w:sz w:val="26"/>
          <w:szCs w:val="26"/>
        </w:rPr>
        <w:t xml:space="preserve"> муниципального образования «Ленский район» заменить</w:t>
      </w:r>
      <w:r w:rsidR="00241C7F" w:rsidRPr="00F17A67">
        <w:rPr>
          <w:color w:val="000000" w:themeColor="text1"/>
          <w:sz w:val="26"/>
          <w:szCs w:val="26"/>
        </w:rPr>
        <w:t xml:space="preserve"> словами «а</w:t>
      </w:r>
      <w:r w:rsidR="00D70383" w:rsidRPr="00F17A67">
        <w:rPr>
          <w:color w:val="000000" w:themeColor="text1"/>
          <w:sz w:val="26"/>
          <w:szCs w:val="26"/>
        </w:rPr>
        <w:t>дминистрация</w:t>
      </w:r>
      <w:r w:rsidR="000A356C" w:rsidRPr="00F17A67">
        <w:rPr>
          <w:color w:val="000000" w:themeColor="text1"/>
          <w:sz w:val="26"/>
          <w:szCs w:val="26"/>
        </w:rPr>
        <w:t xml:space="preserve"> муниципального района «Ленский район»</w:t>
      </w:r>
      <w:r w:rsidR="00C8337D">
        <w:rPr>
          <w:color w:val="000000" w:themeColor="text1"/>
          <w:sz w:val="26"/>
          <w:szCs w:val="26"/>
        </w:rPr>
        <w:t>»</w:t>
      </w:r>
      <w:r w:rsidR="000A356C" w:rsidRPr="00F17A67">
        <w:rPr>
          <w:color w:val="000000" w:themeColor="text1"/>
          <w:sz w:val="26"/>
          <w:szCs w:val="26"/>
        </w:rPr>
        <w:t>;</w:t>
      </w:r>
    </w:p>
    <w:p w:rsidR="00BD547C" w:rsidRPr="00F17A67" w:rsidRDefault="00B0323E" w:rsidP="00BD547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BD547C" w:rsidRPr="00F17A67">
        <w:rPr>
          <w:color w:val="000000" w:themeColor="text1"/>
          <w:sz w:val="26"/>
          <w:szCs w:val="26"/>
        </w:rPr>
        <w:t>)</w:t>
      </w:r>
      <w:r w:rsidR="00DC0171" w:rsidRPr="00F17A67">
        <w:rPr>
          <w:color w:val="000000" w:themeColor="text1"/>
          <w:sz w:val="26"/>
          <w:szCs w:val="26"/>
        </w:rPr>
        <w:t xml:space="preserve"> в подпункте «е» пункта</w:t>
      </w:r>
      <w:r w:rsidR="00BD547C" w:rsidRPr="00F17A67">
        <w:rPr>
          <w:color w:val="000000" w:themeColor="text1"/>
          <w:sz w:val="26"/>
          <w:szCs w:val="26"/>
        </w:rPr>
        <w:t xml:space="preserve"> </w:t>
      </w:r>
      <w:r w:rsidR="0074420F" w:rsidRPr="00F17A67">
        <w:rPr>
          <w:color w:val="000000" w:themeColor="text1"/>
          <w:sz w:val="26"/>
          <w:szCs w:val="26"/>
        </w:rPr>
        <w:t xml:space="preserve">1.4. </w:t>
      </w:r>
      <w:r w:rsidR="00DC0171" w:rsidRPr="00F17A67">
        <w:rPr>
          <w:color w:val="000000" w:themeColor="text1"/>
          <w:sz w:val="26"/>
          <w:szCs w:val="26"/>
        </w:rPr>
        <w:t>раздела 1 слова «администрации муниципального образования «Ленский район»</w:t>
      </w:r>
      <w:r w:rsidR="00906DDB" w:rsidRPr="00F17A67">
        <w:rPr>
          <w:color w:val="000000" w:themeColor="text1"/>
          <w:sz w:val="26"/>
          <w:szCs w:val="26"/>
        </w:rPr>
        <w:t xml:space="preserve"> заменить словами «администрации муниципального района «Ленский район»»;</w:t>
      </w:r>
    </w:p>
    <w:p w:rsidR="000A356C" w:rsidRPr="00260269" w:rsidRDefault="00B0323E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906DDB" w:rsidRPr="00260269">
        <w:rPr>
          <w:color w:val="000000" w:themeColor="text1"/>
          <w:sz w:val="26"/>
          <w:szCs w:val="26"/>
        </w:rPr>
        <w:t>) в</w:t>
      </w:r>
      <w:r w:rsidR="00E807C5" w:rsidRPr="00260269">
        <w:rPr>
          <w:color w:val="000000" w:themeColor="text1"/>
          <w:sz w:val="26"/>
          <w:szCs w:val="26"/>
        </w:rPr>
        <w:t xml:space="preserve"> </w:t>
      </w:r>
      <w:r w:rsidR="001C3C5E" w:rsidRPr="00260269">
        <w:rPr>
          <w:color w:val="000000" w:themeColor="text1"/>
          <w:sz w:val="26"/>
          <w:szCs w:val="26"/>
        </w:rPr>
        <w:t>абзац</w:t>
      </w:r>
      <w:r w:rsidR="00E807C5" w:rsidRPr="00260269">
        <w:rPr>
          <w:color w:val="000000" w:themeColor="text1"/>
          <w:sz w:val="26"/>
          <w:szCs w:val="26"/>
        </w:rPr>
        <w:t>е</w:t>
      </w:r>
      <w:r w:rsidR="001C3C5E" w:rsidRPr="00260269">
        <w:rPr>
          <w:color w:val="000000" w:themeColor="text1"/>
          <w:sz w:val="26"/>
          <w:szCs w:val="26"/>
        </w:rPr>
        <w:t xml:space="preserve"> 1 </w:t>
      </w:r>
      <w:r w:rsidR="005210DD" w:rsidRPr="00260269">
        <w:rPr>
          <w:color w:val="000000" w:themeColor="text1"/>
          <w:sz w:val="26"/>
          <w:szCs w:val="26"/>
        </w:rPr>
        <w:t>подпункта б) пункта 1.6</w:t>
      </w:r>
      <w:r w:rsidR="0074686F" w:rsidRPr="00260269">
        <w:rPr>
          <w:color w:val="000000" w:themeColor="text1"/>
          <w:sz w:val="26"/>
          <w:szCs w:val="26"/>
        </w:rPr>
        <w:t>.</w:t>
      </w:r>
      <w:r w:rsidR="00E807C5" w:rsidRPr="00260269">
        <w:rPr>
          <w:color w:val="000000" w:themeColor="text1"/>
          <w:sz w:val="26"/>
          <w:szCs w:val="26"/>
        </w:rPr>
        <w:t xml:space="preserve"> слова «по истечении трех лет» заменить на слова «по истечению двух лет»;  </w:t>
      </w:r>
    </w:p>
    <w:p w:rsidR="00906DDB" w:rsidRPr="00260269" w:rsidRDefault="00B0323E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0A356C" w:rsidRPr="00260269">
        <w:rPr>
          <w:color w:val="000000" w:themeColor="text1"/>
          <w:sz w:val="26"/>
          <w:szCs w:val="26"/>
        </w:rPr>
        <w:t xml:space="preserve">) </w:t>
      </w:r>
      <w:r w:rsidR="005256EC" w:rsidRPr="00260269">
        <w:rPr>
          <w:color w:val="000000" w:themeColor="text1"/>
          <w:sz w:val="26"/>
          <w:szCs w:val="26"/>
        </w:rPr>
        <w:t>в пунктах</w:t>
      </w:r>
      <w:r w:rsidR="000A4DA8" w:rsidRPr="00260269">
        <w:rPr>
          <w:color w:val="000000" w:themeColor="text1"/>
          <w:sz w:val="26"/>
          <w:szCs w:val="26"/>
        </w:rPr>
        <w:t xml:space="preserve"> 2.2</w:t>
      </w:r>
      <w:r w:rsidR="0074686F" w:rsidRPr="00260269">
        <w:rPr>
          <w:color w:val="000000" w:themeColor="text1"/>
          <w:sz w:val="26"/>
          <w:szCs w:val="26"/>
        </w:rPr>
        <w:t>.</w:t>
      </w:r>
      <w:r w:rsidR="005256EC" w:rsidRPr="00260269">
        <w:rPr>
          <w:color w:val="000000" w:themeColor="text1"/>
          <w:sz w:val="26"/>
          <w:szCs w:val="26"/>
        </w:rPr>
        <w:t>, 2.15.</w:t>
      </w:r>
      <w:r w:rsidR="008A03F2" w:rsidRPr="00260269">
        <w:rPr>
          <w:color w:val="000000" w:themeColor="text1"/>
          <w:sz w:val="26"/>
          <w:szCs w:val="26"/>
        </w:rPr>
        <w:t xml:space="preserve"> </w:t>
      </w:r>
      <w:r w:rsidR="00E047B6" w:rsidRPr="00260269">
        <w:rPr>
          <w:color w:val="000000" w:themeColor="text1"/>
          <w:sz w:val="26"/>
          <w:szCs w:val="26"/>
        </w:rPr>
        <w:t>раздела 2 слова «муниципального образования «Ленский район» заменить словами «муниципального района «Ленский район»</w:t>
      </w:r>
      <w:r w:rsidR="00C8337D">
        <w:rPr>
          <w:color w:val="000000" w:themeColor="text1"/>
          <w:sz w:val="26"/>
          <w:szCs w:val="26"/>
        </w:rPr>
        <w:t>»</w:t>
      </w:r>
      <w:r w:rsidR="00E047B6" w:rsidRPr="00260269">
        <w:rPr>
          <w:color w:val="000000" w:themeColor="text1"/>
          <w:sz w:val="26"/>
          <w:szCs w:val="26"/>
        </w:rPr>
        <w:t>;</w:t>
      </w:r>
    </w:p>
    <w:p w:rsidR="00F83D90" w:rsidRPr="00F83D90" w:rsidRDefault="006E16F6" w:rsidP="00F83D90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192B67" w:rsidRPr="00C8337D">
        <w:rPr>
          <w:sz w:val="26"/>
          <w:szCs w:val="26"/>
        </w:rPr>
        <w:t xml:space="preserve">) </w:t>
      </w:r>
      <w:r w:rsidR="00F83D90" w:rsidRPr="00F83D90">
        <w:rPr>
          <w:sz w:val="26"/>
          <w:szCs w:val="26"/>
        </w:rPr>
        <w:t>во втором абзаце пункта 2.4.  раздела 2 слова «муниципального образования «Ленский район» заменить словами «муниципального района «Ленский район»</w:t>
      </w:r>
      <w:r w:rsidR="00F83D90">
        <w:rPr>
          <w:sz w:val="26"/>
          <w:szCs w:val="26"/>
        </w:rPr>
        <w:t>»</w:t>
      </w:r>
      <w:r w:rsidR="00F83D90" w:rsidRPr="00F83D90">
        <w:rPr>
          <w:sz w:val="26"/>
          <w:szCs w:val="26"/>
        </w:rPr>
        <w:t>;</w:t>
      </w:r>
    </w:p>
    <w:p w:rsidR="00A36B0A" w:rsidRDefault="006E16F6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</w:rPr>
        <w:t>ж</w:t>
      </w:r>
      <w:r w:rsidR="00C8337D">
        <w:rPr>
          <w:color w:val="000000" w:themeColor="text1"/>
          <w:sz w:val="26"/>
          <w:szCs w:val="26"/>
        </w:rPr>
        <w:t xml:space="preserve">) </w:t>
      </w:r>
      <w:r w:rsidR="00A36B0A" w:rsidRPr="00A36B0A">
        <w:rPr>
          <w:color w:val="000000" w:themeColor="text1"/>
          <w:sz w:val="26"/>
          <w:szCs w:val="26"/>
        </w:rPr>
        <w:t>в пункте 2.18. раздела 2 слова «муниципального образования «Ленский район» заменить словами «муниципального района «Ленский район»</w:t>
      </w:r>
      <w:r w:rsidR="00C8337D">
        <w:rPr>
          <w:color w:val="000000" w:themeColor="text1"/>
          <w:sz w:val="26"/>
          <w:szCs w:val="26"/>
        </w:rPr>
        <w:t>»</w:t>
      </w:r>
      <w:r w:rsidR="00A36B0A" w:rsidRPr="00A36B0A">
        <w:rPr>
          <w:color w:val="000000" w:themeColor="text1"/>
          <w:sz w:val="26"/>
          <w:szCs w:val="26"/>
        </w:rPr>
        <w:t>;</w:t>
      </w:r>
    </w:p>
    <w:p w:rsidR="00A36B0A" w:rsidRDefault="006E16F6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</w:rPr>
        <w:t>з</w:t>
      </w:r>
      <w:r w:rsidR="008E66AD">
        <w:rPr>
          <w:color w:val="000000" w:themeColor="text1"/>
          <w:sz w:val="26"/>
          <w:szCs w:val="26"/>
        </w:rPr>
        <w:t xml:space="preserve">) </w:t>
      </w:r>
      <w:r w:rsidR="00A36B0A">
        <w:rPr>
          <w:color w:val="000000" w:themeColor="text1"/>
          <w:sz w:val="26"/>
          <w:szCs w:val="26"/>
        </w:rPr>
        <w:t xml:space="preserve">в пункте </w:t>
      </w:r>
      <w:r w:rsidR="00A36B0A" w:rsidRPr="00A36B0A">
        <w:rPr>
          <w:color w:val="000000" w:themeColor="text1"/>
          <w:sz w:val="26"/>
          <w:szCs w:val="26"/>
        </w:rPr>
        <w:t>2.19. раздела 2 слова «</w:t>
      </w:r>
      <w:r w:rsidR="00192B67" w:rsidRPr="00192B67">
        <w:rPr>
          <w:color w:val="000000" w:themeColor="text1"/>
          <w:sz w:val="26"/>
          <w:szCs w:val="26"/>
        </w:rPr>
        <w:t xml:space="preserve">администрация </w:t>
      </w:r>
      <w:r w:rsidR="00A36B0A" w:rsidRPr="00A36B0A">
        <w:rPr>
          <w:color w:val="000000" w:themeColor="text1"/>
          <w:sz w:val="26"/>
          <w:szCs w:val="26"/>
        </w:rPr>
        <w:t>муниципального образования «Ленский район» заменить словами «</w:t>
      </w:r>
      <w:r w:rsidR="00192B67">
        <w:rPr>
          <w:color w:val="000000" w:themeColor="text1"/>
          <w:sz w:val="26"/>
          <w:szCs w:val="26"/>
        </w:rPr>
        <w:t xml:space="preserve">администрация </w:t>
      </w:r>
      <w:r w:rsidR="00A36B0A" w:rsidRPr="00A36B0A">
        <w:rPr>
          <w:color w:val="000000" w:themeColor="text1"/>
          <w:sz w:val="26"/>
          <w:szCs w:val="26"/>
        </w:rPr>
        <w:t>муниципального района «Ленский район»</w:t>
      </w:r>
      <w:r w:rsidR="008E66AD">
        <w:rPr>
          <w:color w:val="000000" w:themeColor="text1"/>
          <w:sz w:val="26"/>
          <w:szCs w:val="26"/>
        </w:rPr>
        <w:t>»</w:t>
      </w:r>
      <w:r w:rsidR="00A36B0A" w:rsidRPr="00A36B0A">
        <w:rPr>
          <w:color w:val="000000" w:themeColor="text1"/>
          <w:sz w:val="26"/>
          <w:szCs w:val="26"/>
        </w:rPr>
        <w:t>;</w:t>
      </w:r>
    </w:p>
    <w:p w:rsidR="00C35696" w:rsidRDefault="006E16F6" w:rsidP="006411C9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6411C9" w:rsidRPr="00F83D90">
        <w:rPr>
          <w:sz w:val="26"/>
          <w:szCs w:val="26"/>
        </w:rPr>
        <w:t xml:space="preserve">) </w:t>
      </w:r>
      <w:r w:rsidR="00F83D90" w:rsidRPr="00F83D90">
        <w:rPr>
          <w:sz w:val="26"/>
          <w:szCs w:val="26"/>
        </w:rPr>
        <w:t>в пункте 2.17. раздела 2 слова «администрации муниципального образования «Ленский район» заменить словами «администрации муниципального района «Ленский район»»;</w:t>
      </w:r>
    </w:p>
    <w:p w:rsidR="00152F0C" w:rsidRPr="00152F0C" w:rsidRDefault="006E16F6" w:rsidP="00152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52F0C" w:rsidRPr="00152F0C">
        <w:rPr>
          <w:sz w:val="26"/>
          <w:szCs w:val="26"/>
        </w:rPr>
        <w:t>) в пунктах 3.1.7., 3.3.15., раздела 3 слова «администрацией муниципального образования «Ленский район» заменить словами «администрацией муниципального района «Ленский район»»;</w:t>
      </w:r>
    </w:p>
    <w:p w:rsidR="00DB5C7C" w:rsidRPr="00D35F36" w:rsidRDefault="006E16F6" w:rsidP="00DB5C7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A537E0" w:rsidRPr="00D35F36">
        <w:rPr>
          <w:sz w:val="26"/>
          <w:szCs w:val="26"/>
        </w:rPr>
        <w:t>)</w:t>
      </w:r>
      <w:r w:rsidR="00DB5C7C" w:rsidRPr="00D35F36">
        <w:rPr>
          <w:sz w:val="26"/>
          <w:szCs w:val="26"/>
        </w:rPr>
        <w:t xml:space="preserve"> в</w:t>
      </w:r>
      <w:r w:rsidR="00A537E0" w:rsidRPr="00D35F36">
        <w:rPr>
          <w:sz w:val="26"/>
          <w:szCs w:val="26"/>
        </w:rPr>
        <w:t xml:space="preserve"> </w:t>
      </w:r>
      <w:r w:rsidR="00DB5C7C" w:rsidRPr="00D35F36">
        <w:rPr>
          <w:sz w:val="26"/>
          <w:szCs w:val="26"/>
        </w:rPr>
        <w:t xml:space="preserve">подпункте </w:t>
      </w:r>
      <w:r w:rsidR="00023AA1" w:rsidRPr="00D35F36">
        <w:rPr>
          <w:sz w:val="26"/>
          <w:szCs w:val="26"/>
        </w:rPr>
        <w:t>«</w:t>
      </w:r>
      <w:r w:rsidR="00DB5C7C" w:rsidRPr="00D35F36">
        <w:rPr>
          <w:sz w:val="26"/>
          <w:szCs w:val="26"/>
        </w:rPr>
        <w:t>д</w:t>
      </w:r>
      <w:r w:rsidR="00023AA1" w:rsidRPr="00D35F36">
        <w:rPr>
          <w:sz w:val="26"/>
          <w:szCs w:val="26"/>
        </w:rPr>
        <w:t>»</w:t>
      </w:r>
      <w:r w:rsidR="00DB5C7C" w:rsidRPr="00D35F36">
        <w:rPr>
          <w:sz w:val="26"/>
          <w:szCs w:val="26"/>
        </w:rPr>
        <w:t xml:space="preserve"> пункта 3.8. раздела 3 слова «муниципального образования «Ленский район» заменить словами «муниципального района «Ленский район»</w:t>
      </w:r>
      <w:r w:rsidR="00D35F36" w:rsidRPr="00D35F36">
        <w:rPr>
          <w:sz w:val="26"/>
          <w:szCs w:val="26"/>
        </w:rPr>
        <w:t>»</w:t>
      </w:r>
      <w:r w:rsidR="00DB5C7C" w:rsidRPr="00D35F36">
        <w:rPr>
          <w:sz w:val="26"/>
          <w:szCs w:val="26"/>
        </w:rPr>
        <w:t>;</w:t>
      </w:r>
    </w:p>
    <w:p w:rsidR="00C35696" w:rsidRDefault="006E16F6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</w:t>
      </w:r>
      <w:r w:rsidR="006F008C" w:rsidRPr="00B9058F">
        <w:rPr>
          <w:sz w:val="26"/>
          <w:szCs w:val="26"/>
        </w:rPr>
        <w:t xml:space="preserve">) </w:t>
      </w:r>
      <w:r w:rsidR="00B9058F" w:rsidRPr="00B9058F">
        <w:rPr>
          <w:sz w:val="26"/>
          <w:szCs w:val="26"/>
        </w:rPr>
        <w:t>в пунктах 3.3.1., 3.12., 3.13., 3.17.  раздела 3 слова «муниципального образования «Ленский район» заменить словами «муниципального района «Ленский район»»;</w:t>
      </w:r>
    </w:p>
    <w:p w:rsidR="00660939" w:rsidRPr="00B9058F" w:rsidRDefault="006E16F6" w:rsidP="00B9058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C1356" w:rsidRPr="00AE74DB">
        <w:rPr>
          <w:sz w:val="26"/>
          <w:szCs w:val="26"/>
        </w:rPr>
        <w:t xml:space="preserve">) </w:t>
      </w:r>
      <w:r w:rsidR="006B2804" w:rsidRPr="00AE74DB">
        <w:rPr>
          <w:sz w:val="26"/>
          <w:szCs w:val="26"/>
        </w:rPr>
        <w:t>в пункте</w:t>
      </w:r>
      <w:r w:rsidR="00DF105C" w:rsidRPr="00AE74DB">
        <w:rPr>
          <w:sz w:val="26"/>
          <w:szCs w:val="26"/>
        </w:rPr>
        <w:t xml:space="preserve"> </w:t>
      </w:r>
      <w:r w:rsidR="006B2804" w:rsidRPr="00AE74DB">
        <w:rPr>
          <w:sz w:val="26"/>
          <w:szCs w:val="26"/>
        </w:rPr>
        <w:t>3.16.</w:t>
      </w:r>
      <w:r w:rsidR="00707793" w:rsidRPr="00AE74DB">
        <w:rPr>
          <w:sz w:val="26"/>
          <w:szCs w:val="26"/>
        </w:rPr>
        <w:t xml:space="preserve"> раздела 3 слова «администрация</w:t>
      </w:r>
      <w:r w:rsidR="00DF105C" w:rsidRPr="00AE74DB">
        <w:rPr>
          <w:sz w:val="26"/>
          <w:szCs w:val="26"/>
        </w:rPr>
        <w:t xml:space="preserve"> муниципального образования «Ленский район» </w:t>
      </w:r>
      <w:r w:rsidR="00707793" w:rsidRPr="00AE74DB">
        <w:rPr>
          <w:sz w:val="26"/>
          <w:szCs w:val="26"/>
        </w:rPr>
        <w:t>заменить словами «администрация</w:t>
      </w:r>
      <w:r w:rsidR="00DF105C" w:rsidRPr="00AE74DB">
        <w:rPr>
          <w:sz w:val="26"/>
          <w:szCs w:val="26"/>
        </w:rPr>
        <w:t xml:space="preserve"> муници</w:t>
      </w:r>
      <w:r w:rsidR="00707793" w:rsidRPr="00AE74DB">
        <w:rPr>
          <w:sz w:val="26"/>
          <w:szCs w:val="26"/>
        </w:rPr>
        <w:t>пального района «Ленский район»</w:t>
      </w:r>
      <w:r w:rsidR="00DF105C" w:rsidRPr="00AE74DB">
        <w:rPr>
          <w:sz w:val="26"/>
          <w:szCs w:val="26"/>
        </w:rPr>
        <w:t xml:space="preserve"> в соответствующем падеже;</w:t>
      </w:r>
    </w:p>
    <w:p w:rsidR="00CE6FC8" w:rsidRPr="00D34EA3" w:rsidRDefault="006E16F6" w:rsidP="00CE6FC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44948" w:rsidRPr="00AE74DB">
        <w:rPr>
          <w:sz w:val="26"/>
          <w:szCs w:val="26"/>
        </w:rPr>
        <w:t xml:space="preserve">) в </w:t>
      </w:r>
      <w:r w:rsidR="00EF7F9F" w:rsidRPr="00AE74DB">
        <w:rPr>
          <w:sz w:val="26"/>
          <w:szCs w:val="26"/>
        </w:rPr>
        <w:t>пункте</w:t>
      </w:r>
      <w:r w:rsidR="00644948" w:rsidRPr="00AE74DB">
        <w:rPr>
          <w:sz w:val="26"/>
          <w:szCs w:val="26"/>
        </w:rPr>
        <w:t xml:space="preserve"> </w:t>
      </w:r>
      <w:r w:rsidR="00EF7F9F" w:rsidRPr="00AE74DB">
        <w:rPr>
          <w:sz w:val="26"/>
          <w:szCs w:val="26"/>
        </w:rPr>
        <w:t>4</w:t>
      </w:r>
      <w:r w:rsidR="00644948" w:rsidRPr="00AE74DB">
        <w:rPr>
          <w:sz w:val="26"/>
          <w:szCs w:val="26"/>
        </w:rPr>
        <w:t xml:space="preserve">.1. раздела </w:t>
      </w:r>
      <w:r w:rsidR="00EF7F9F" w:rsidRPr="00AE74DB">
        <w:rPr>
          <w:sz w:val="26"/>
          <w:szCs w:val="26"/>
        </w:rPr>
        <w:t>4</w:t>
      </w:r>
      <w:r w:rsidR="00644948" w:rsidRPr="00AE74DB">
        <w:rPr>
          <w:sz w:val="26"/>
          <w:szCs w:val="26"/>
        </w:rPr>
        <w:t xml:space="preserve"> слова «муниципального образования «Ленский район» заменить словами «муниципального района «Ленский район»</w:t>
      </w:r>
      <w:r w:rsidR="00AE74DB" w:rsidRPr="00AE74DB">
        <w:rPr>
          <w:sz w:val="26"/>
          <w:szCs w:val="26"/>
        </w:rPr>
        <w:t>»</w:t>
      </w:r>
      <w:r w:rsidR="00644948" w:rsidRPr="00AE74DB">
        <w:rPr>
          <w:sz w:val="26"/>
          <w:szCs w:val="26"/>
        </w:rPr>
        <w:t>;</w:t>
      </w:r>
    </w:p>
    <w:p w:rsidR="007F588F" w:rsidRDefault="006E16F6" w:rsidP="00CE6FC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93C6E" w:rsidRPr="00AE7A1A">
        <w:rPr>
          <w:sz w:val="26"/>
          <w:szCs w:val="26"/>
        </w:rPr>
        <w:t xml:space="preserve">) </w:t>
      </w:r>
      <w:r w:rsidR="007F588F" w:rsidRPr="00AE7A1A">
        <w:rPr>
          <w:sz w:val="26"/>
          <w:szCs w:val="26"/>
        </w:rPr>
        <w:t xml:space="preserve">в </w:t>
      </w:r>
      <w:r w:rsidR="00565D4C" w:rsidRPr="00AE7A1A">
        <w:rPr>
          <w:sz w:val="26"/>
          <w:szCs w:val="26"/>
        </w:rPr>
        <w:t>пункте</w:t>
      </w:r>
      <w:r w:rsidR="007F588F" w:rsidRPr="00AE7A1A">
        <w:rPr>
          <w:sz w:val="26"/>
          <w:szCs w:val="26"/>
        </w:rPr>
        <w:t xml:space="preserve"> </w:t>
      </w:r>
      <w:r w:rsidR="00EF7F9F" w:rsidRPr="00AE7A1A">
        <w:rPr>
          <w:sz w:val="26"/>
          <w:szCs w:val="26"/>
        </w:rPr>
        <w:t>5.1.</w:t>
      </w:r>
      <w:r w:rsidR="00DA182F" w:rsidRPr="00AE7A1A">
        <w:rPr>
          <w:sz w:val="26"/>
          <w:szCs w:val="26"/>
        </w:rPr>
        <w:t xml:space="preserve"> </w:t>
      </w:r>
      <w:r w:rsidR="007F588F" w:rsidRPr="00AE7A1A">
        <w:rPr>
          <w:sz w:val="26"/>
          <w:szCs w:val="26"/>
        </w:rPr>
        <w:t xml:space="preserve"> раздела </w:t>
      </w:r>
      <w:r w:rsidR="00EF7F9F" w:rsidRPr="00AE7A1A">
        <w:rPr>
          <w:sz w:val="26"/>
          <w:szCs w:val="26"/>
        </w:rPr>
        <w:t>5</w:t>
      </w:r>
      <w:r w:rsidR="007F588F" w:rsidRPr="00AE7A1A">
        <w:rPr>
          <w:sz w:val="26"/>
          <w:szCs w:val="26"/>
        </w:rPr>
        <w:t xml:space="preserve"> слова «</w:t>
      </w:r>
      <w:r w:rsidR="00C02ADF" w:rsidRPr="00AE7A1A">
        <w:rPr>
          <w:sz w:val="26"/>
          <w:szCs w:val="26"/>
        </w:rPr>
        <w:t xml:space="preserve">Администрация </w:t>
      </w:r>
      <w:r w:rsidR="007F588F" w:rsidRPr="00AE7A1A">
        <w:rPr>
          <w:sz w:val="26"/>
          <w:szCs w:val="26"/>
        </w:rPr>
        <w:t>муниципального образования «Ленский район» заменить словами «</w:t>
      </w:r>
      <w:r w:rsidR="00C02ADF" w:rsidRPr="00AE7A1A">
        <w:rPr>
          <w:sz w:val="26"/>
          <w:szCs w:val="26"/>
        </w:rPr>
        <w:t xml:space="preserve">Администрация </w:t>
      </w:r>
      <w:r w:rsidR="007F588F" w:rsidRPr="00AE7A1A">
        <w:rPr>
          <w:sz w:val="26"/>
          <w:szCs w:val="26"/>
        </w:rPr>
        <w:t>муниципального района «Ленский район»</w:t>
      </w:r>
      <w:r w:rsidR="00AE7A1A" w:rsidRPr="00AE7A1A">
        <w:rPr>
          <w:sz w:val="26"/>
          <w:szCs w:val="26"/>
        </w:rPr>
        <w:t>»</w:t>
      </w:r>
      <w:r w:rsidR="007F588F" w:rsidRPr="00AE7A1A">
        <w:rPr>
          <w:sz w:val="26"/>
          <w:szCs w:val="26"/>
        </w:rPr>
        <w:t>;</w:t>
      </w:r>
    </w:p>
    <w:p w:rsidR="00565D4C" w:rsidRPr="00AE7A1A" w:rsidRDefault="006E16F6" w:rsidP="00CE6FC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02ADF" w:rsidRPr="00AE7A1A">
        <w:rPr>
          <w:sz w:val="26"/>
          <w:szCs w:val="26"/>
        </w:rPr>
        <w:t xml:space="preserve">) </w:t>
      </w:r>
      <w:r w:rsidR="005951AE" w:rsidRPr="00AE7A1A">
        <w:rPr>
          <w:sz w:val="26"/>
          <w:szCs w:val="26"/>
        </w:rPr>
        <w:t xml:space="preserve">в пункте </w:t>
      </w:r>
      <w:r w:rsidR="00565D4C" w:rsidRPr="00AE7A1A">
        <w:rPr>
          <w:sz w:val="26"/>
          <w:szCs w:val="26"/>
        </w:rPr>
        <w:t>5.4.  раздела 5 слова «муниципального образования «Ленский район» заменить словами «муниципального района «Ленский район»</w:t>
      </w:r>
      <w:r w:rsidR="00AE7A1A" w:rsidRPr="00AE7A1A">
        <w:rPr>
          <w:sz w:val="26"/>
          <w:szCs w:val="26"/>
        </w:rPr>
        <w:t>»</w:t>
      </w:r>
      <w:r w:rsidR="00565D4C" w:rsidRPr="00AE7A1A">
        <w:rPr>
          <w:sz w:val="26"/>
          <w:szCs w:val="26"/>
        </w:rPr>
        <w:t>;</w:t>
      </w:r>
    </w:p>
    <w:p w:rsidR="000A356C" w:rsidRPr="00270E80" w:rsidRDefault="006E16F6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36D7A" w:rsidRPr="00AE7A1A">
        <w:rPr>
          <w:sz w:val="26"/>
          <w:szCs w:val="26"/>
        </w:rPr>
        <w:t xml:space="preserve">) </w:t>
      </w:r>
      <w:r w:rsidR="00556AE7" w:rsidRPr="00AE7A1A">
        <w:rPr>
          <w:sz w:val="26"/>
          <w:szCs w:val="26"/>
        </w:rPr>
        <w:t>в</w:t>
      </w:r>
      <w:r w:rsidR="00E25CBD" w:rsidRPr="00AE7A1A">
        <w:rPr>
          <w:sz w:val="26"/>
          <w:szCs w:val="26"/>
        </w:rPr>
        <w:t xml:space="preserve"> форме согласия на публикацию на официальном сайте приложения</w:t>
      </w:r>
      <w:r w:rsidR="00036D7A" w:rsidRPr="00AE7A1A">
        <w:rPr>
          <w:sz w:val="26"/>
          <w:szCs w:val="26"/>
        </w:rPr>
        <w:t xml:space="preserve"> №1 к Порядку предоставления </w:t>
      </w:r>
      <w:r w:rsidR="00E25CBD" w:rsidRPr="00AE7A1A">
        <w:rPr>
          <w:sz w:val="26"/>
          <w:szCs w:val="26"/>
        </w:rPr>
        <w:t>субсидии слова «муниципального образования «Ленский район» заменить</w:t>
      </w:r>
      <w:r w:rsidR="00036D7A" w:rsidRPr="00AE7A1A">
        <w:rPr>
          <w:sz w:val="26"/>
          <w:szCs w:val="26"/>
        </w:rPr>
        <w:t xml:space="preserve"> на слова «муниципальн</w:t>
      </w:r>
      <w:r w:rsidR="00265A3E" w:rsidRPr="00AE7A1A">
        <w:rPr>
          <w:sz w:val="26"/>
          <w:szCs w:val="26"/>
        </w:rPr>
        <w:t>ого района «Ленский район»</w:t>
      </w:r>
      <w:r w:rsidR="00036D7A" w:rsidRPr="00AE7A1A">
        <w:rPr>
          <w:sz w:val="26"/>
          <w:szCs w:val="26"/>
        </w:rPr>
        <w:t>»;</w:t>
      </w:r>
    </w:p>
    <w:p w:rsidR="00036D7A" w:rsidRPr="00270E80" w:rsidRDefault="006E16F6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036D7A" w:rsidRPr="001C6275">
        <w:rPr>
          <w:sz w:val="26"/>
          <w:szCs w:val="26"/>
        </w:rPr>
        <w:t>) в абзаце 1</w:t>
      </w:r>
      <w:r w:rsidR="000E24CE" w:rsidRPr="001C6275">
        <w:rPr>
          <w:sz w:val="26"/>
          <w:szCs w:val="26"/>
        </w:rPr>
        <w:t xml:space="preserve"> приложения №</w:t>
      </w:r>
      <w:r w:rsidR="00D34EA3" w:rsidRPr="001C6275">
        <w:rPr>
          <w:sz w:val="26"/>
          <w:szCs w:val="26"/>
        </w:rPr>
        <w:t xml:space="preserve"> </w:t>
      </w:r>
      <w:r w:rsidR="000E24CE" w:rsidRPr="001C6275">
        <w:rPr>
          <w:sz w:val="26"/>
          <w:szCs w:val="26"/>
        </w:rPr>
        <w:t>8</w:t>
      </w:r>
      <w:r w:rsidR="00036D7A" w:rsidRPr="001C6275">
        <w:rPr>
          <w:sz w:val="26"/>
          <w:szCs w:val="26"/>
        </w:rPr>
        <w:t xml:space="preserve"> к Порядку предоставления субсидии слова «МО «Ленский район» РС(Я)» заменить словами «муниципального района «</w:t>
      </w:r>
      <w:r w:rsidR="00E25CBD" w:rsidRPr="001C6275">
        <w:rPr>
          <w:sz w:val="26"/>
          <w:szCs w:val="26"/>
        </w:rPr>
        <w:t>Ленский район» РС(Я)».</w:t>
      </w:r>
    </w:p>
    <w:p w:rsidR="003B478F" w:rsidRPr="00270E80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270E80">
        <w:rPr>
          <w:sz w:val="26"/>
          <w:szCs w:val="26"/>
        </w:rPr>
        <w:t xml:space="preserve">2. </w:t>
      </w:r>
      <w:r w:rsidR="00E401FA" w:rsidRPr="00270E80">
        <w:rPr>
          <w:sz w:val="26"/>
          <w:szCs w:val="26"/>
        </w:rPr>
        <w:t>Главному</w:t>
      </w:r>
      <w:r w:rsidR="00AE30C3" w:rsidRPr="00270E80">
        <w:rPr>
          <w:sz w:val="26"/>
          <w:szCs w:val="26"/>
        </w:rPr>
        <w:t xml:space="preserve"> специалисту   управления делами (</w:t>
      </w:r>
      <w:r w:rsidR="00E401FA" w:rsidRPr="00270E80">
        <w:rPr>
          <w:sz w:val="26"/>
          <w:szCs w:val="26"/>
        </w:rPr>
        <w:t>Иванская Е.С.)</w:t>
      </w:r>
      <w:r w:rsidR="00AE30C3" w:rsidRPr="00270E80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</w:t>
      </w:r>
      <w:r w:rsidR="00AE30C3" w:rsidRPr="00270E80">
        <w:rPr>
          <w:sz w:val="26"/>
          <w:szCs w:val="26"/>
        </w:rPr>
        <w:lastRenderedPageBreak/>
        <w:t xml:space="preserve">официальном сайте муниципального </w:t>
      </w:r>
      <w:r w:rsidR="00E401FA" w:rsidRPr="00270E80">
        <w:rPr>
          <w:sz w:val="26"/>
          <w:szCs w:val="26"/>
        </w:rPr>
        <w:t>района</w:t>
      </w:r>
      <w:r w:rsidR="00AE30C3" w:rsidRPr="00270E80">
        <w:rPr>
          <w:sz w:val="26"/>
          <w:szCs w:val="26"/>
        </w:rPr>
        <w:t xml:space="preserve"> «Ленский район»</w:t>
      </w:r>
      <w:r w:rsidR="00E401FA" w:rsidRPr="00270E80">
        <w:rPr>
          <w:sz w:val="26"/>
          <w:szCs w:val="26"/>
        </w:rPr>
        <w:t xml:space="preserve"> Республики Саха (Якутия)</w:t>
      </w:r>
      <w:r w:rsidR="00AE30C3" w:rsidRPr="00270E80">
        <w:rPr>
          <w:sz w:val="26"/>
          <w:szCs w:val="26"/>
        </w:rPr>
        <w:t>.</w:t>
      </w:r>
    </w:p>
    <w:p w:rsidR="00AE30C3" w:rsidRPr="00270E80" w:rsidRDefault="003B478F" w:rsidP="00AE30C3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270E80">
        <w:rPr>
          <w:sz w:val="26"/>
          <w:szCs w:val="26"/>
        </w:rPr>
        <w:t xml:space="preserve">3. </w:t>
      </w:r>
      <w:r w:rsidR="00AE30C3" w:rsidRPr="00270E80">
        <w:rPr>
          <w:sz w:val="26"/>
          <w:szCs w:val="26"/>
        </w:rPr>
        <w:t>Настоящее постановление вступает в силу с</w:t>
      </w:r>
      <w:r w:rsidR="00E401FA" w:rsidRPr="00270E80">
        <w:rPr>
          <w:sz w:val="26"/>
          <w:szCs w:val="26"/>
        </w:rPr>
        <w:t>о дня официального опубликования</w:t>
      </w:r>
      <w:r w:rsidR="00AE30C3" w:rsidRPr="00270E80">
        <w:rPr>
          <w:sz w:val="26"/>
          <w:szCs w:val="26"/>
        </w:rPr>
        <w:t>.</w:t>
      </w:r>
    </w:p>
    <w:p w:rsidR="003B478F" w:rsidRPr="00270E80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270E80">
        <w:rPr>
          <w:sz w:val="26"/>
          <w:szCs w:val="26"/>
        </w:rPr>
        <w:t xml:space="preserve">4. Контроль исполнения настоящего постановления </w:t>
      </w:r>
      <w:r w:rsidR="001C6275">
        <w:rPr>
          <w:sz w:val="26"/>
          <w:szCs w:val="26"/>
        </w:rPr>
        <w:t xml:space="preserve">возложить на первого заместителя главы Спиридонова С.В. </w:t>
      </w:r>
    </w:p>
    <w:p w:rsidR="00B945F4" w:rsidRPr="00270E80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C80D82" w:rsidRDefault="00C80D8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0D82" w:rsidRDefault="00C80D8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C80D82" w:rsidRDefault="00C80D8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70E80">
        <w:rPr>
          <w:b/>
          <w:sz w:val="28"/>
          <w:szCs w:val="28"/>
        </w:rPr>
        <w:t>Г</w:t>
      </w:r>
      <w:r w:rsidR="00D41EA5" w:rsidRPr="00270E80">
        <w:rPr>
          <w:b/>
          <w:sz w:val="28"/>
          <w:szCs w:val="28"/>
        </w:rPr>
        <w:t>лав</w:t>
      </w:r>
      <w:r w:rsidRPr="00270E80">
        <w:rPr>
          <w:b/>
          <w:sz w:val="28"/>
          <w:szCs w:val="28"/>
        </w:rPr>
        <w:t>а</w:t>
      </w:r>
      <w:r w:rsidR="00D41EA5" w:rsidRPr="00270E80">
        <w:rPr>
          <w:b/>
          <w:sz w:val="28"/>
          <w:szCs w:val="28"/>
        </w:rPr>
        <w:tab/>
        <w:t xml:space="preserve">                                                              </w:t>
      </w:r>
      <w:r w:rsidR="003B478F" w:rsidRPr="00270E80">
        <w:rPr>
          <w:b/>
          <w:sz w:val="28"/>
          <w:szCs w:val="28"/>
        </w:rPr>
        <w:t xml:space="preserve">              </w:t>
      </w:r>
      <w:r w:rsidR="00D41EA5" w:rsidRPr="00270E80">
        <w:rPr>
          <w:b/>
          <w:sz w:val="28"/>
          <w:szCs w:val="28"/>
        </w:rPr>
        <w:t xml:space="preserve"> </w:t>
      </w:r>
      <w:r w:rsidR="00294E56">
        <w:rPr>
          <w:b/>
          <w:sz w:val="28"/>
          <w:szCs w:val="28"/>
        </w:rPr>
        <w:t xml:space="preserve">       </w:t>
      </w:r>
      <w:r w:rsidR="00D41EA5" w:rsidRPr="00270E80">
        <w:rPr>
          <w:b/>
          <w:sz w:val="28"/>
          <w:szCs w:val="28"/>
        </w:rPr>
        <w:t xml:space="preserve"> </w:t>
      </w:r>
      <w:r w:rsidRPr="00270E80">
        <w:rPr>
          <w:b/>
          <w:sz w:val="28"/>
          <w:szCs w:val="28"/>
        </w:rPr>
        <w:t>А</w:t>
      </w:r>
      <w:r w:rsidR="003B478F" w:rsidRPr="00270E80">
        <w:rPr>
          <w:b/>
          <w:sz w:val="28"/>
          <w:szCs w:val="28"/>
        </w:rPr>
        <w:t>.</w:t>
      </w:r>
      <w:r w:rsidR="001A1CB7" w:rsidRPr="00270E80">
        <w:rPr>
          <w:b/>
          <w:sz w:val="28"/>
          <w:szCs w:val="28"/>
        </w:rPr>
        <w:t>В</w:t>
      </w:r>
      <w:r w:rsidR="003B478F" w:rsidRPr="00270E80">
        <w:rPr>
          <w:b/>
          <w:sz w:val="28"/>
          <w:szCs w:val="28"/>
        </w:rPr>
        <w:t xml:space="preserve">. </w:t>
      </w:r>
      <w:r w:rsidRPr="00270E80">
        <w:rPr>
          <w:b/>
          <w:sz w:val="28"/>
          <w:szCs w:val="28"/>
        </w:rPr>
        <w:t>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CF1189" w:rsidSect="001A1C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436"/>
    <w:multiLevelType w:val="hybridMultilevel"/>
    <w:tmpl w:val="A3848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5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1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8"/>
  </w:num>
  <w:num w:numId="5">
    <w:abstractNumId w:val="1"/>
  </w:num>
  <w:num w:numId="6">
    <w:abstractNumId w:val="12"/>
  </w:num>
  <w:num w:numId="7">
    <w:abstractNumId w:val="22"/>
  </w:num>
  <w:num w:numId="8">
    <w:abstractNumId w:val="7"/>
  </w:num>
  <w:num w:numId="9">
    <w:abstractNumId w:val="17"/>
  </w:num>
  <w:num w:numId="10">
    <w:abstractNumId w:val="26"/>
  </w:num>
  <w:num w:numId="11">
    <w:abstractNumId w:val="3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6"/>
  </w:num>
  <w:num w:numId="22">
    <w:abstractNumId w:val="4"/>
  </w:num>
  <w:num w:numId="23">
    <w:abstractNumId w:val="6"/>
  </w:num>
  <w:num w:numId="24">
    <w:abstractNumId w:val="2"/>
  </w:num>
  <w:num w:numId="25">
    <w:abstractNumId w:val="14"/>
  </w:num>
  <w:num w:numId="26">
    <w:abstractNumId w:val="25"/>
  </w:num>
  <w:num w:numId="27">
    <w:abstractNumId w:val="8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23AA1"/>
    <w:rsid w:val="00027A42"/>
    <w:rsid w:val="00036D7A"/>
    <w:rsid w:val="00041364"/>
    <w:rsid w:val="00044161"/>
    <w:rsid w:val="00045121"/>
    <w:rsid w:val="00064255"/>
    <w:rsid w:val="00085EA8"/>
    <w:rsid w:val="00096DD4"/>
    <w:rsid w:val="0009701A"/>
    <w:rsid w:val="000A356C"/>
    <w:rsid w:val="000A4DA8"/>
    <w:rsid w:val="000A7239"/>
    <w:rsid w:val="000D051F"/>
    <w:rsid w:val="000E24CE"/>
    <w:rsid w:val="000E5CF3"/>
    <w:rsid w:val="00152F0C"/>
    <w:rsid w:val="00155153"/>
    <w:rsid w:val="001641DE"/>
    <w:rsid w:val="001643E2"/>
    <w:rsid w:val="00192B67"/>
    <w:rsid w:val="00193E8E"/>
    <w:rsid w:val="001A1CB7"/>
    <w:rsid w:val="001C3C5E"/>
    <w:rsid w:val="001C6275"/>
    <w:rsid w:val="001D731D"/>
    <w:rsid w:val="001E77A6"/>
    <w:rsid w:val="001F526F"/>
    <w:rsid w:val="002210CF"/>
    <w:rsid w:val="002353C8"/>
    <w:rsid w:val="00241C7F"/>
    <w:rsid w:val="00260269"/>
    <w:rsid w:val="00262C4A"/>
    <w:rsid w:val="00265A3E"/>
    <w:rsid w:val="00270E80"/>
    <w:rsid w:val="00294E56"/>
    <w:rsid w:val="00327CD6"/>
    <w:rsid w:val="00357722"/>
    <w:rsid w:val="0036042E"/>
    <w:rsid w:val="003816E8"/>
    <w:rsid w:val="00384B89"/>
    <w:rsid w:val="003B478F"/>
    <w:rsid w:val="003E1740"/>
    <w:rsid w:val="003F7F7E"/>
    <w:rsid w:val="00423104"/>
    <w:rsid w:val="004638E4"/>
    <w:rsid w:val="004650F9"/>
    <w:rsid w:val="004A5676"/>
    <w:rsid w:val="004B1BCC"/>
    <w:rsid w:val="004B47A5"/>
    <w:rsid w:val="005210DD"/>
    <w:rsid w:val="005256EC"/>
    <w:rsid w:val="00556AE7"/>
    <w:rsid w:val="00565D4C"/>
    <w:rsid w:val="005951AE"/>
    <w:rsid w:val="005C133F"/>
    <w:rsid w:val="005E7B99"/>
    <w:rsid w:val="005F746C"/>
    <w:rsid w:val="00616261"/>
    <w:rsid w:val="006249BE"/>
    <w:rsid w:val="00630BC0"/>
    <w:rsid w:val="006411C9"/>
    <w:rsid w:val="00642E00"/>
    <w:rsid w:val="00644948"/>
    <w:rsid w:val="00660939"/>
    <w:rsid w:val="0066742E"/>
    <w:rsid w:val="006717C5"/>
    <w:rsid w:val="00677DC2"/>
    <w:rsid w:val="00681592"/>
    <w:rsid w:val="00684937"/>
    <w:rsid w:val="00686D80"/>
    <w:rsid w:val="0069746A"/>
    <w:rsid w:val="006B2804"/>
    <w:rsid w:val="006B2C5A"/>
    <w:rsid w:val="006B2FEC"/>
    <w:rsid w:val="006D3A4E"/>
    <w:rsid w:val="006E16F6"/>
    <w:rsid w:val="006F008C"/>
    <w:rsid w:val="006F4748"/>
    <w:rsid w:val="00707793"/>
    <w:rsid w:val="007373BA"/>
    <w:rsid w:val="0074420F"/>
    <w:rsid w:val="00746139"/>
    <w:rsid w:val="0074686F"/>
    <w:rsid w:val="007519E0"/>
    <w:rsid w:val="00754F7B"/>
    <w:rsid w:val="0076617B"/>
    <w:rsid w:val="007C1356"/>
    <w:rsid w:val="007D160B"/>
    <w:rsid w:val="007F47FA"/>
    <w:rsid w:val="007F588F"/>
    <w:rsid w:val="00801535"/>
    <w:rsid w:val="008323FA"/>
    <w:rsid w:val="0086567B"/>
    <w:rsid w:val="00881FD0"/>
    <w:rsid w:val="0089173D"/>
    <w:rsid w:val="008A03F2"/>
    <w:rsid w:val="008D61CE"/>
    <w:rsid w:val="008E66AD"/>
    <w:rsid w:val="00906DDB"/>
    <w:rsid w:val="009141F6"/>
    <w:rsid w:val="00922BEB"/>
    <w:rsid w:val="009B11B6"/>
    <w:rsid w:val="009C0DBC"/>
    <w:rsid w:val="009D0A88"/>
    <w:rsid w:val="009D106E"/>
    <w:rsid w:val="009D6761"/>
    <w:rsid w:val="009E0842"/>
    <w:rsid w:val="00A13590"/>
    <w:rsid w:val="00A2675D"/>
    <w:rsid w:val="00A36B0A"/>
    <w:rsid w:val="00A424B5"/>
    <w:rsid w:val="00A537E0"/>
    <w:rsid w:val="00A6092B"/>
    <w:rsid w:val="00A630A5"/>
    <w:rsid w:val="00A63515"/>
    <w:rsid w:val="00A91977"/>
    <w:rsid w:val="00AA56CD"/>
    <w:rsid w:val="00AD612D"/>
    <w:rsid w:val="00AE30C3"/>
    <w:rsid w:val="00AE74DB"/>
    <w:rsid w:val="00AE7A1A"/>
    <w:rsid w:val="00AF4F01"/>
    <w:rsid w:val="00B0323E"/>
    <w:rsid w:val="00B3678E"/>
    <w:rsid w:val="00B9058F"/>
    <w:rsid w:val="00B945F4"/>
    <w:rsid w:val="00BC1F18"/>
    <w:rsid w:val="00BD547C"/>
    <w:rsid w:val="00BE20B2"/>
    <w:rsid w:val="00C02ADF"/>
    <w:rsid w:val="00C0772C"/>
    <w:rsid w:val="00C35696"/>
    <w:rsid w:val="00C4248D"/>
    <w:rsid w:val="00C633EB"/>
    <w:rsid w:val="00C80D82"/>
    <w:rsid w:val="00C8337D"/>
    <w:rsid w:val="00C839CA"/>
    <w:rsid w:val="00C83BC7"/>
    <w:rsid w:val="00CE6FC8"/>
    <w:rsid w:val="00CF1189"/>
    <w:rsid w:val="00D104E5"/>
    <w:rsid w:val="00D34EA3"/>
    <w:rsid w:val="00D35F36"/>
    <w:rsid w:val="00D4023B"/>
    <w:rsid w:val="00D41EA5"/>
    <w:rsid w:val="00D44918"/>
    <w:rsid w:val="00D54257"/>
    <w:rsid w:val="00D658AA"/>
    <w:rsid w:val="00D659BC"/>
    <w:rsid w:val="00D70383"/>
    <w:rsid w:val="00D70621"/>
    <w:rsid w:val="00DA182F"/>
    <w:rsid w:val="00DB5C7C"/>
    <w:rsid w:val="00DC0171"/>
    <w:rsid w:val="00DC1D1E"/>
    <w:rsid w:val="00DC23C2"/>
    <w:rsid w:val="00DF105C"/>
    <w:rsid w:val="00E047B6"/>
    <w:rsid w:val="00E13BD0"/>
    <w:rsid w:val="00E1621F"/>
    <w:rsid w:val="00E25CBD"/>
    <w:rsid w:val="00E32A9E"/>
    <w:rsid w:val="00E37554"/>
    <w:rsid w:val="00E37B59"/>
    <w:rsid w:val="00E401FA"/>
    <w:rsid w:val="00E4536C"/>
    <w:rsid w:val="00E62600"/>
    <w:rsid w:val="00E75DD5"/>
    <w:rsid w:val="00E807C5"/>
    <w:rsid w:val="00E93C6E"/>
    <w:rsid w:val="00EB5C13"/>
    <w:rsid w:val="00EC29AC"/>
    <w:rsid w:val="00EF7F9F"/>
    <w:rsid w:val="00F06AE2"/>
    <w:rsid w:val="00F17A67"/>
    <w:rsid w:val="00F2036F"/>
    <w:rsid w:val="00F831BB"/>
    <w:rsid w:val="00F83CBC"/>
    <w:rsid w:val="00F83D90"/>
    <w:rsid w:val="00F905BB"/>
    <w:rsid w:val="00F93546"/>
    <w:rsid w:val="00FA05B5"/>
    <w:rsid w:val="00FA198C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73F0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2024-12-02T05:55:00Z</dcterms:created>
  <dcterms:modified xsi:type="dcterms:W3CDTF">2024-12-02T05:55:00Z</dcterms:modified>
</cp:coreProperties>
</file>