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14:paraId="4E8D7D0D" w14:textId="77777777" w:rsidTr="002F2847">
        <w:trPr>
          <w:gridAfter w:val="2"/>
          <w:wAfter w:w="58" w:type="dxa"/>
          <w:trHeight w:val="2102"/>
        </w:trPr>
        <w:tc>
          <w:tcPr>
            <w:tcW w:w="4072" w:type="dxa"/>
          </w:tcPr>
          <w:p w14:paraId="3B1E1AFD" w14:textId="77777777"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bookmarkStart w:id="0" w:name="_Hlk183516285"/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14:paraId="0CFE4052" w14:textId="77777777"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10F631A7" w14:textId="77777777"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4FDB9F6B" w14:textId="77777777"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14:paraId="377FBE36" w14:textId="77777777"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2449F1B8" wp14:editId="43CAEF1E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14:paraId="3AB0FE80" w14:textId="77777777"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14:paraId="33204905" w14:textId="77777777"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789E1A75" w14:textId="77777777"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6469EBF2" w14:textId="77777777"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14:paraId="54ABB42E" w14:textId="77777777" w:rsidTr="002F2847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14:paraId="25034945" w14:textId="5FE98CF4" w:rsidR="008E3EBE" w:rsidRPr="00122E29" w:rsidRDefault="00210F65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</w:t>
            </w:r>
            <w:r w:rsidR="008E3EBE" w:rsidRPr="00122E29">
              <w:rPr>
                <w:b/>
                <w:sz w:val="32"/>
                <w:szCs w:val="32"/>
              </w:rPr>
              <w:t>ЕНИЕ</w:t>
            </w:r>
          </w:p>
        </w:tc>
        <w:tc>
          <w:tcPr>
            <w:tcW w:w="5063" w:type="dxa"/>
            <w:gridSpan w:val="3"/>
          </w:tcPr>
          <w:p w14:paraId="0A1EA4FA" w14:textId="466C4256" w:rsidR="008E3EBE" w:rsidRPr="00210F65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="00210F65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14:paraId="559907B6" w14:textId="77777777" w:rsidTr="002F2847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14:paraId="5A2C2CBD" w14:textId="77777777"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14:paraId="6BBD3B4E" w14:textId="77777777"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14:paraId="55D888DD" w14:textId="77777777" w:rsidTr="002F2847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14:paraId="6AC9AC01" w14:textId="14FA4789" w:rsidR="008E3EBE" w:rsidRPr="00122E29" w:rsidRDefault="008E3EBE" w:rsidP="006D2CB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1" w:name="_GoBack"/>
            <w:r w:rsidR="006D2CB1" w:rsidRPr="006D2CB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05</w:t>
            </w:r>
            <w:r w:rsidRPr="006D2CB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6D2CB1" w:rsidRPr="006D2CB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Pr="006D2CB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1"/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6D2CB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6D2CB1" w:rsidRPr="006D2CB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01-03-924/4</w:t>
            </w:r>
            <w:r w:rsidRPr="006D2CB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  <w:tr w:rsidR="008E3EBE" w:rsidRPr="00122E29" w14:paraId="20AD3B09" w14:textId="77777777" w:rsidTr="002F2847">
        <w:trPr>
          <w:trHeight w:val="471"/>
        </w:trPr>
        <w:tc>
          <w:tcPr>
            <w:tcW w:w="9781" w:type="dxa"/>
            <w:gridSpan w:val="6"/>
          </w:tcPr>
          <w:p w14:paraId="57DFF530" w14:textId="77777777" w:rsidR="002F2847" w:rsidRDefault="002F2847" w:rsidP="00BB7CF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14:paraId="1B638A89" w14:textId="77777777" w:rsidR="002D719F" w:rsidRPr="002D719F" w:rsidRDefault="002D719F" w:rsidP="002D719F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D719F">
              <w:rPr>
                <w:b/>
                <w:sz w:val="28"/>
                <w:szCs w:val="28"/>
              </w:rPr>
              <w:t>О внесении изменений в постановление и.о. главы от 24.03.2021 г.</w:t>
            </w:r>
          </w:p>
          <w:p w14:paraId="0BC85D3A" w14:textId="54C65DD8" w:rsidR="008E3EBE" w:rsidRPr="00122E29" w:rsidRDefault="002D719F" w:rsidP="002D719F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D719F">
              <w:rPr>
                <w:b/>
                <w:sz w:val="28"/>
                <w:szCs w:val="28"/>
              </w:rPr>
              <w:t>№ 01-03-188/1</w:t>
            </w:r>
          </w:p>
        </w:tc>
      </w:tr>
      <w:bookmarkEnd w:id="0"/>
    </w:tbl>
    <w:p w14:paraId="30BE8E41" w14:textId="77777777" w:rsidR="000044C3" w:rsidRDefault="000044C3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14:paraId="1964201E" w14:textId="6FAC5311" w:rsidR="001E47A7" w:rsidRDefault="006D24C3" w:rsidP="002D719F">
      <w:pPr>
        <w:spacing w:line="360" w:lineRule="auto"/>
        <w:ind w:firstLine="708"/>
        <w:jc w:val="both"/>
        <w:rPr>
          <w:sz w:val="28"/>
          <w:szCs w:val="28"/>
        </w:rPr>
      </w:pPr>
      <w:r w:rsidRPr="006D24C3">
        <w:rPr>
          <w:sz w:val="28"/>
          <w:szCs w:val="28"/>
        </w:rPr>
        <w:t>В соответствии с</w:t>
      </w:r>
      <w:r w:rsidR="00895445">
        <w:rPr>
          <w:sz w:val="28"/>
          <w:szCs w:val="28"/>
        </w:rPr>
        <w:t xml:space="preserve"> </w:t>
      </w:r>
      <w:r w:rsidRPr="006D24C3">
        <w:rPr>
          <w:sz w:val="28"/>
          <w:szCs w:val="28"/>
        </w:rPr>
        <w:t>Федеральн</w:t>
      </w:r>
      <w:r w:rsidR="00895445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895445">
        <w:rPr>
          <w:sz w:val="28"/>
          <w:szCs w:val="28"/>
        </w:rPr>
        <w:t>ом</w:t>
      </w:r>
      <w:r>
        <w:rPr>
          <w:sz w:val="28"/>
          <w:szCs w:val="28"/>
        </w:rPr>
        <w:t xml:space="preserve"> от </w:t>
      </w:r>
      <w:r w:rsidRPr="006D24C3">
        <w:rPr>
          <w:sz w:val="28"/>
          <w:szCs w:val="28"/>
        </w:rPr>
        <w:t>06.10.2003 года №131</w:t>
      </w:r>
      <w:r w:rsidR="00895445">
        <w:rPr>
          <w:sz w:val="28"/>
          <w:szCs w:val="28"/>
        </w:rPr>
        <w:t>-ФЗ</w:t>
      </w:r>
      <w:r w:rsidRPr="006D24C3">
        <w:rPr>
          <w:sz w:val="28"/>
          <w:szCs w:val="28"/>
        </w:rPr>
        <w:t xml:space="preserve"> «Об общих</w:t>
      </w:r>
      <w:r>
        <w:rPr>
          <w:sz w:val="28"/>
          <w:szCs w:val="28"/>
        </w:rPr>
        <w:t xml:space="preserve"> принципах организации местного </w:t>
      </w:r>
      <w:r w:rsidRPr="006D24C3">
        <w:rPr>
          <w:sz w:val="28"/>
          <w:szCs w:val="28"/>
        </w:rPr>
        <w:t>самоуправления в Росси</w:t>
      </w:r>
      <w:r w:rsidR="00531391">
        <w:rPr>
          <w:sz w:val="28"/>
          <w:szCs w:val="28"/>
        </w:rPr>
        <w:t>йской Федерации»,</w:t>
      </w:r>
      <w:r w:rsidRPr="006D24C3">
        <w:rPr>
          <w:sz w:val="28"/>
          <w:szCs w:val="28"/>
        </w:rPr>
        <w:t xml:space="preserve"> </w:t>
      </w:r>
      <w:r w:rsidR="00895445">
        <w:rPr>
          <w:sz w:val="28"/>
          <w:szCs w:val="28"/>
        </w:rPr>
        <w:t xml:space="preserve">руководствуясь </w:t>
      </w:r>
      <w:r w:rsidRPr="006D24C3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муниципального района «Ленский район» Республики Саха (Якутия)</w:t>
      </w:r>
      <w:r w:rsidR="00210F65">
        <w:rPr>
          <w:sz w:val="28"/>
          <w:szCs w:val="28"/>
        </w:rPr>
        <w:t xml:space="preserve"> п о с т а н о в л я ю</w:t>
      </w:r>
      <w:r w:rsidR="001E47A7" w:rsidRPr="00C03FE2">
        <w:rPr>
          <w:sz w:val="28"/>
          <w:szCs w:val="28"/>
        </w:rPr>
        <w:t>:</w:t>
      </w:r>
    </w:p>
    <w:p w14:paraId="3130E3D5" w14:textId="67D50413" w:rsidR="001E47A7" w:rsidRPr="002D719F" w:rsidRDefault="000E33F5" w:rsidP="00207076">
      <w:pPr>
        <w:pStyle w:val="a5"/>
        <w:numPr>
          <w:ilvl w:val="0"/>
          <w:numId w:val="2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2D719F">
        <w:rPr>
          <w:color w:val="000000"/>
          <w:sz w:val="28"/>
          <w:szCs w:val="28"/>
        </w:rPr>
        <w:t>Внести</w:t>
      </w:r>
      <w:r w:rsidR="001E47A7" w:rsidRPr="002D719F">
        <w:rPr>
          <w:color w:val="000000"/>
          <w:sz w:val="28"/>
          <w:szCs w:val="28"/>
        </w:rPr>
        <w:t xml:space="preserve"> </w:t>
      </w:r>
      <w:r w:rsidR="00DA060B" w:rsidRPr="002D719F">
        <w:rPr>
          <w:color w:val="000000"/>
          <w:sz w:val="28"/>
          <w:szCs w:val="28"/>
        </w:rPr>
        <w:t xml:space="preserve">в </w:t>
      </w:r>
      <w:r w:rsidR="00210F65" w:rsidRPr="002D719F">
        <w:rPr>
          <w:color w:val="000000"/>
          <w:sz w:val="28"/>
          <w:szCs w:val="28"/>
        </w:rPr>
        <w:t>постановление</w:t>
      </w:r>
      <w:r w:rsidR="001E47A7" w:rsidRPr="002D719F">
        <w:rPr>
          <w:color w:val="000000"/>
          <w:sz w:val="28"/>
          <w:szCs w:val="28"/>
        </w:rPr>
        <w:t xml:space="preserve"> </w:t>
      </w:r>
      <w:r w:rsidR="002D719F">
        <w:rPr>
          <w:color w:val="000000"/>
          <w:sz w:val="28"/>
          <w:szCs w:val="28"/>
        </w:rPr>
        <w:t xml:space="preserve">и.о. </w:t>
      </w:r>
      <w:r w:rsidR="006121B4" w:rsidRPr="002D719F">
        <w:rPr>
          <w:color w:val="000000"/>
          <w:sz w:val="28"/>
          <w:szCs w:val="28"/>
        </w:rPr>
        <w:t xml:space="preserve">главы от </w:t>
      </w:r>
      <w:r w:rsidR="002D719F" w:rsidRPr="002D719F">
        <w:rPr>
          <w:color w:val="000000"/>
          <w:sz w:val="28"/>
          <w:szCs w:val="28"/>
        </w:rPr>
        <w:t>24.03.2021 г. № 01-03-188/1</w:t>
      </w:r>
      <w:r w:rsidR="001E47A7" w:rsidRPr="002D719F">
        <w:rPr>
          <w:sz w:val="28"/>
          <w:szCs w:val="28"/>
        </w:rPr>
        <w:t xml:space="preserve"> «</w:t>
      </w:r>
      <w:r w:rsidR="002D719F" w:rsidRPr="002D719F">
        <w:rPr>
          <w:sz w:val="28"/>
          <w:szCs w:val="28"/>
        </w:rPr>
        <w:t>О создании комиссии по вопросам религиозных объединений и национальной политики на территории муниципального образования «Ленский район</w:t>
      </w:r>
      <w:r w:rsidRPr="002D719F">
        <w:rPr>
          <w:sz w:val="28"/>
          <w:szCs w:val="28"/>
        </w:rPr>
        <w:t>»</w:t>
      </w:r>
      <w:r w:rsidR="00DA060B" w:rsidRPr="002D719F">
        <w:rPr>
          <w:sz w:val="28"/>
          <w:szCs w:val="28"/>
        </w:rPr>
        <w:t xml:space="preserve"> </w:t>
      </w:r>
      <w:r w:rsidR="00DA060B" w:rsidRPr="002D719F">
        <w:rPr>
          <w:color w:val="000000"/>
          <w:sz w:val="28"/>
          <w:szCs w:val="28"/>
        </w:rPr>
        <w:t>следующие изменения</w:t>
      </w:r>
      <w:r w:rsidR="001E47A7" w:rsidRPr="002D719F">
        <w:rPr>
          <w:color w:val="000000"/>
          <w:sz w:val="28"/>
          <w:szCs w:val="28"/>
        </w:rPr>
        <w:t>:</w:t>
      </w:r>
    </w:p>
    <w:p w14:paraId="0D05CF87" w14:textId="1CE3DCC9" w:rsidR="00207076" w:rsidRDefault="00207076" w:rsidP="00207076">
      <w:pPr>
        <w:pStyle w:val="a5"/>
        <w:numPr>
          <w:ilvl w:val="1"/>
          <w:numId w:val="2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207076">
        <w:rPr>
          <w:color w:val="000000"/>
          <w:sz w:val="28"/>
          <w:szCs w:val="28"/>
        </w:rPr>
        <w:t xml:space="preserve">аименование постановления изложить в следующей редакции: «О создании комиссии по вопросам религиозных объединений и национальной политики на территории муниципального </w:t>
      </w:r>
      <w:r>
        <w:rPr>
          <w:color w:val="000000"/>
          <w:sz w:val="28"/>
          <w:szCs w:val="28"/>
        </w:rPr>
        <w:t>района</w:t>
      </w:r>
      <w:r w:rsidRPr="00207076">
        <w:rPr>
          <w:color w:val="000000"/>
          <w:sz w:val="28"/>
          <w:szCs w:val="28"/>
        </w:rPr>
        <w:t xml:space="preserve"> «Ленский </w:t>
      </w:r>
      <w:r w:rsidRPr="00207076">
        <w:rPr>
          <w:color w:val="000000"/>
          <w:sz w:val="28"/>
          <w:szCs w:val="28"/>
        </w:rPr>
        <w:lastRenderedPageBreak/>
        <w:t>район»</w:t>
      </w:r>
      <w:r>
        <w:rPr>
          <w:color w:val="000000"/>
          <w:sz w:val="28"/>
          <w:szCs w:val="28"/>
        </w:rPr>
        <w:t>;</w:t>
      </w:r>
    </w:p>
    <w:p w14:paraId="7E2C3135" w14:textId="02C1C680" w:rsidR="00207076" w:rsidRDefault="00207076" w:rsidP="00207076">
      <w:pPr>
        <w:pStyle w:val="a5"/>
        <w:numPr>
          <w:ilvl w:val="1"/>
          <w:numId w:val="2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пунктах 1, 2, 3, 5 слова</w:t>
      </w:r>
      <w:r w:rsidRPr="00207076">
        <w:rPr>
          <w:color w:val="000000"/>
          <w:sz w:val="28"/>
          <w:szCs w:val="28"/>
        </w:rPr>
        <w:t xml:space="preserve"> «муниципального образования «Ленский район» заменить словами «муниципального района </w:t>
      </w:r>
      <w:r w:rsidR="00010AC2" w:rsidRPr="00010AC2">
        <w:rPr>
          <w:color w:val="000000"/>
          <w:sz w:val="28"/>
          <w:szCs w:val="28"/>
        </w:rPr>
        <w:t>"</w:t>
      </w:r>
      <w:r w:rsidRPr="00207076">
        <w:rPr>
          <w:color w:val="000000"/>
          <w:sz w:val="28"/>
          <w:szCs w:val="28"/>
        </w:rPr>
        <w:t>Ленский район</w:t>
      </w:r>
      <w:r w:rsidR="00010AC2" w:rsidRPr="00010AC2">
        <w:rPr>
          <w:color w:val="000000"/>
          <w:sz w:val="28"/>
          <w:szCs w:val="28"/>
        </w:rPr>
        <w:t>"</w:t>
      </w:r>
      <w:r w:rsidR="00010AC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14:paraId="0F738CCA" w14:textId="781D1444" w:rsidR="00DA060B" w:rsidRDefault="00DA060B" w:rsidP="00207076">
      <w:pPr>
        <w:pStyle w:val="a5"/>
        <w:numPr>
          <w:ilvl w:val="1"/>
          <w:numId w:val="2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приложении №1</w:t>
      </w:r>
      <w:r w:rsidR="00207076">
        <w:rPr>
          <w:color w:val="000000"/>
          <w:sz w:val="28"/>
          <w:szCs w:val="28"/>
        </w:rPr>
        <w:t xml:space="preserve"> к постановлению</w:t>
      </w:r>
      <w:r>
        <w:rPr>
          <w:color w:val="000000"/>
          <w:sz w:val="28"/>
          <w:szCs w:val="28"/>
        </w:rPr>
        <w:t>:</w:t>
      </w:r>
    </w:p>
    <w:p w14:paraId="61281C94" w14:textId="6D64DFDF" w:rsidR="00CE7702" w:rsidRPr="002D719F" w:rsidRDefault="00CE7702" w:rsidP="00207076">
      <w:pPr>
        <w:pStyle w:val="a5"/>
        <w:numPr>
          <w:ilvl w:val="2"/>
          <w:numId w:val="2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2D719F">
        <w:rPr>
          <w:color w:val="000000"/>
          <w:sz w:val="28"/>
          <w:szCs w:val="28"/>
        </w:rPr>
        <w:t xml:space="preserve">Наименование </w:t>
      </w:r>
      <w:r w:rsidR="00207076">
        <w:rPr>
          <w:color w:val="000000"/>
          <w:sz w:val="28"/>
          <w:szCs w:val="28"/>
        </w:rPr>
        <w:t xml:space="preserve">приложения </w:t>
      </w:r>
      <w:r w:rsidR="00573471" w:rsidRPr="002D719F">
        <w:rPr>
          <w:color w:val="000000"/>
          <w:sz w:val="28"/>
          <w:szCs w:val="28"/>
        </w:rPr>
        <w:t xml:space="preserve">изложить в следующей редакции </w:t>
      </w:r>
      <w:r w:rsidRPr="002D719F">
        <w:rPr>
          <w:color w:val="000000"/>
          <w:sz w:val="28"/>
          <w:szCs w:val="28"/>
        </w:rPr>
        <w:t>«</w:t>
      </w:r>
      <w:r w:rsidR="002D719F" w:rsidRPr="002D719F">
        <w:rPr>
          <w:color w:val="000000"/>
          <w:sz w:val="28"/>
          <w:szCs w:val="28"/>
        </w:rPr>
        <w:t xml:space="preserve">Положение о комиссии по вопросам религиозных объединений и национальной политики на территории муниципального </w:t>
      </w:r>
      <w:r w:rsidR="002D719F">
        <w:rPr>
          <w:color w:val="000000"/>
          <w:sz w:val="28"/>
          <w:szCs w:val="28"/>
        </w:rPr>
        <w:t>района</w:t>
      </w:r>
      <w:r w:rsidR="002D719F" w:rsidRPr="002D719F">
        <w:rPr>
          <w:color w:val="000000"/>
          <w:sz w:val="28"/>
          <w:szCs w:val="28"/>
        </w:rPr>
        <w:t xml:space="preserve"> </w:t>
      </w:r>
      <w:r w:rsidR="00010AC2" w:rsidRPr="00010AC2">
        <w:rPr>
          <w:color w:val="000000"/>
          <w:sz w:val="28"/>
          <w:szCs w:val="28"/>
        </w:rPr>
        <w:t>"</w:t>
      </w:r>
      <w:r w:rsidR="002D719F" w:rsidRPr="002D719F">
        <w:rPr>
          <w:color w:val="000000"/>
          <w:sz w:val="28"/>
          <w:szCs w:val="28"/>
        </w:rPr>
        <w:t>Ленский район</w:t>
      </w:r>
      <w:r w:rsidR="00010AC2" w:rsidRPr="00010AC2">
        <w:rPr>
          <w:color w:val="000000"/>
          <w:sz w:val="28"/>
          <w:szCs w:val="28"/>
        </w:rPr>
        <w:t>"</w:t>
      </w:r>
      <w:r w:rsidR="00010AC2">
        <w:rPr>
          <w:color w:val="000000"/>
          <w:sz w:val="28"/>
          <w:szCs w:val="28"/>
        </w:rPr>
        <w:t>»</w:t>
      </w:r>
      <w:r w:rsidRPr="002D719F">
        <w:rPr>
          <w:color w:val="000000"/>
          <w:sz w:val="28"/>
          <w:szCs w:val="28"/>
        </w:rPr>
        <w:t>;</w:t>
      </w:r>
    </w:p>
    <w:p w14:paraId="3BA1406A" w14:textId="71E41933" w:rsidR="002272F9" w:rsidRDefault="00DA060B" w:rsidP="00207076">
      <w:pPr>
        <w:pStyle w:val="a5"/>
        <w:numPr>
          <w:ilvl w:val="2"/>
          <w:numId w:val="2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573471">
        <w:rPr>
          <w:color w:val="000000"/>
          <w:sz w:val="28"/>
          <w:szCs w:val="28"/>
        </w:rPr>
        <w:t>В</w:t>
      </w:r>
      <w:r w:rsidR="00BB7CF0" w:rsidRPr="00573471">
        <w:rPr>
          <w:color w:val="000000"/>
          <w:sz w:val="28"/>
          <w:szCs w:val="28"/>
        </w:rPr>
        <w:t xml:space="preserve"> пункт</w:t>
      </w:r>
      <w:r w:rsidR="002D719F">
        <w:rPr>
          <w:color w:val="000000"/>
          <w:sz w:val="28"/>
          <w:szCs w:val="28"/>
        </w:rPr>
        <w:t>е</w:t>
      </w:r>
      <w:r w:rsidR="00BB7CF0" w:rsidRPr="00573471">
        <w:rPr>
          <w:color w:val="000000"/>
          <w:sz w:val="28"/>
          <w:szCs w:val="28"/>
        </w:rPr>
        <w:t xml:space="preserve"> 1.</w:t>
      </w:r>
      <w:r w:rsidR="0027220C" w:rsidRPr="00573471">
        <w:rPr>
          <w:color w:val="000000"/>
          <w:sz w:val="28"/>
          <w:szCs w:val="28"/>
        </w:rPr>
        <w:t>1</w:t>
      </w:r>
      <w:r w:rsidR="002D719F">
        <w:rPr>
          <w:color w:val="000000"/>
          <w:sz w:val="28"/>
          <w:szCs w:val="28"/>
        </w:rPr>
        <w:t xml:space="preserve"> </w:t>
      </w:r>
      <w:r w:rsidR="002272F9" w:rsidRPr="00573471">
        <w:rPr>
          <w:color w:val="000000"/>
          <w:sz w:val="28"/>
          <w:szCs w:val="28"/>
        </w:rPr>
        <w:t>слова «</w:t>
      </w:r>
      <w:r w:rsidR="00356BB2">
        <w:rPr>
          <w:color w:val="000000"/>
          <w:sz w:val="28"/>
          <w:szCs w:val="28"/>
        </w:rPr>
        <w:t>муниципального образования «</w:t>
      </w:r>
      <w:r w:rsidR="0027220C" w:rsidRPr="00573471">
        <w:rPr>
          <w:color w:val="000000"/>
          <w:sz w:val="28"/>
          <w:szCs w:val="28"/>
        </w:rPr>
        <w:t>Ленск</w:t>
      </w:r>
      <w:r w:rsidR="00356BB2">
        <w:rPr>
          <w:color w:val="000000"/>
          <w:sz w:val="28"/>
          <w:szCs w:val="28"/>
        </w:rPr>
        <w:t>ий</w:t>
      </w:r>
      <w:r w:rsidR="0027220C" w:rsidRPr="00573471">
        <w:rPr>
          <w:color w:val="000000"/>
          <w:sz w:val="28"/>
          <w:szCs w:val="28"/>
        </w:rPr>
        <w:t xml:space="preserve"> район</w:t>
      </w:r>
      <w:r w:rsidR="00BB7CF0" w:rsidRPr="00573471">
        <w:rPr>
          <w:color w:val="000000"/>
          <w:sz w:val="28"/>
          <w:szCs w:val="28"/>
        </w:rPr>
        <w:t xml:space="preserve">» </w:t>
      </w:r>
      <w:r w:rsidR="009C72C6" w:rsidRPr="00573471">
        <w:rPr>
          <w:color w:val="000000"/>
          <w:sz w:val="28"/>
          <w:szCs w:val="28"/>
        </w:rPr>
        <w:t>заменить словами «</w:t>
      </w:r>
      <w:bookmarkStart w:id="2" w:name="_Hlk183591475"/>
      <w:r w:rsidR="00BB7CF0" w:rsidRPr="00573471">
        <w:rPr>
          <w:color w:val="000000"/>
          <w:sz w:val="28"/>
          <w:szCs w:val="28"/>
        </w:rPr>
        <w:t xml:space="preserve">муниципального района </w:t>
      </w:r>
      <w:r w:rsidR="00010AC2" w:rsidRPr="00010AC2">
        <w:rPr>
          <w:color w:val="000000"/>
          <w:sz w:val="28"/>
          <w:szCs w:val="28"/>
        </w:rPr>
        <w:t>"</w:t>
      </w:r>
      <w:r w:rsidR="00BB7CF0" w:rsidRPr="00573471">
        <w:rPr>
          <w:color w:val="000000"/>
          <w:sz w:val="28"/>
          <w:szCs w:val="28"/>
        </w:rPr>
        <w:t>Ленский район</w:t>
      </w:r>
      <w:bookmarkEnd w:id="2"/>
      <w:r w:rsidR="00010AC2" w:rsidRPr="00010AC2">
        <w:rPr>
          <w:color w:val="000000"/>
          <w:sz w:val="28"/>
          <w:szCs w:val="28"/>
        </w:rPr>
        <w:t>"</w:t>
      </w:r>
      <w:r w:rsidR="00010AC2">
        <w:rPr>
          <w:color w:val="000000"/>
          <w:sz w:val="28"/>
          <w:szCs w:val="28"/>
        </w:rPr>
        <w:t>»</w:t>
      </w:r>
      <w:r w:rsidR="00573471" w:rsidRPr="00573471">
        <w:rPr>
          <w:color w:val="000000"/>
          <w:sz w:val="28"/>
          <w:szCs w:val="28"/>
        </w:rPr>
        <w:t>;</w:t>
      </w:r>
    </w:p>
    <w:p w14:paraId="3FE12B7D" w14:textId="2FC57B65" w:rsidR="00207076" w:rsidRDefault="00207076" w:rsidP="00207076">
      <w:pPr>
        <w:pStyle w:val="a5"/>
        <w:numPr>
          <w:ilvl w:val="1"/>
          <w:numId w:val="2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</w:t>
      </w:r>
      <w:r w:rsidR="005F3235">
        <w:rPr>
          <w:color w:val="000000"/>
          <w:sz w:val="28"/>
          <w:szCs w:val="28"/>
        </w:rPr>
        <w:t>риложени</w:t>
      </w:r>
      <w:r>
        <w:rPr>
          <w:color w:val="000000"/>
          <w:sz w:val="28"/>
          <w:szCs w:val="28"/>
        </w:rPr>
        <w:t>и</w:t>
      </w:r>
      <w:r w:rsidR="005F3235">
        <w:rPr>
          <w:color w:val="000000"/>
          <w:sz w:val="28"/>
          <w:szCs w:val="28"/>
        </w:rPr>
        <w:t xml:space="preserve"> №</w:t>
      </w:r>
      <w:r w:rsidR="002D719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к постановлению:</w:t>
      </w:r>
    </w:p>
    <w:p w14:paraId="1494D3D4" w14:textId="3DEDB8B8" w:rsidR="00207076" w:rsidRDefault="00207076" w:rsidP="00207076">
      <w:pPr>
        <w:pStyle w:val="a5"/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1.3.1. Наименование приложения </w:t>
      </w:r>
      <w:r w:rsidRPr="002D719F">
        <w:rPr>
          <w:color w:val="000000"/>
          <w:sz w:val="28"/>
          <w:szCs w:val="28"/>
        </w:rPr>
        <w:t xml:space="preserve">изложить в следующей редакции </w:t>
      </w:r>
      <w:r>
        <w:rPr>
          <w:color w:val="000000"/>
          <w:sz w:val="28"/>
          <w:szCs w:val="28"/>
        </w:rPr>
        <w:t>«</w:t>
      </w:r>
      <w:r w:rsidRPr="00207076">
        <w:rPr>
          <w:color w:val="000000"/>
          <w:sz w:val="28"/>
          <w:szCs w:val="28"/>
        </w:rPr>
        <w:t xml:space="preserve">Состав комиссии по вопросам религиозных объединений и национальной политики на территории муниципального </w:t>
      </w:r>
      <w:r>
        <w:rPr>
          <w:color w:val="000000"/>
          <w:sz w:val="28"/>
          <w:szCs w:val="28"/>
        </w:rPr>
        <w:t>района</w:t>
      </w:r>
      <w:r w:rsidRPr="00207076">
        <w:rPr>
          <w:color w:val="000000"/>
          <w:sz w:val="28"/>
          <w:szCs w:val="28"/>
        </w:rPr>
        <w:t xml:space="preserve"> </w:t>
      </w:r>
      <w:r w:rsidR="00010AC2" w:rsidRPr="00010AC2">
        <w:rPr>
          <w:color w:val="000000"/>
          <w:sz w:val="28"/>
          <w:szCs w:val="28"/>
        </w:rPr>
        <w:t>"</w:t>
      </w:r>
      <w:r w:rsidRPr="00207076">
        <w:rPr>
          <w:color w:val="000000"/>
          <w:sz w:val="28"/>
          <w:szCs w:val="28"/>
        </w:rPr>
        <w:t>Ленский район</w:t>
      </w:r>
      <w:r w:rsidR="00010AC2" w:rsidRPr="00010AC2">
        <w:rPr>
          <w:color w:val="000000"/>
          <w:sz w:val="28"/>
          <w:szCs w:val="28"/>
        </w:rPr>
        <w:t>"</w:t>
      </w:r>
      <w:r w:rsidR="00010AC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14:paraId="27B114E0" w14:textId="45C3E0DC" w:rsidR="00CE7702" w:rsidRDefault="00207076" w:rsidP="00207076">
      <w:pPr>
        <w:pStyle w:val="a5"/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1.3.2.</w:t>
      </w:r>
      <w:r w:rsidR="005F32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абзацах 1, 2, 3, 7, 8, 9 </w:t>
      </w:r>
      <w:r w:rsidR="00010AC2">
        <w:rPr>
          <w:color w:val="000000"/>
          <w:sz w:val="28"/>
          <w:szCs w:val="28"/>
        </w:rPr>
        <w:t xml:space="preserve">слова </w:t>
      </w:r>
      <w:r w:rsidR="00010AC2" w:rsidRPr="00010AC2">
        <w:rPr>
          <w:color w:val="000000"/>
          <w:sz w:val="28"/>
          <w:szCs w:val="28"/>
        </w:rPr>
        <w:t>«МО «Ленский район» заменить словами «</w:t>
      </w:r>
      <w:r w:rsidR="00010AC2">
        <w:rPr>
          <w:color w:val="000000"/>
          <w:sz w:val="28"/>
          <w:szCs w:val="28"/>
        </w:rPr>
        <w:t>МР</w:t>
      </w:r>
      <w:r w:rsidR="00010AC2" w:rsidRPr="00010AC2">
        <w:rPr>
          <w:color w:val="000000"/>
          <w:sz w:val="28"/>
          <w:szCs w:val="28"/>
        </w:rPr>
        <w:t xml:space="preserve"> "Ленский район"</w:t>
      </w:r>
      <w:r w:rsidR="00010AC2">
        <w:rPr>
          <w:color w:val="000000"/>
          <w:sz w:val="28"/>
          <w:szCs w:val="28"/>
        </w:rPr>
        <w:t>».</w:t>
      </w:r>
    </w:p>
    <w:p w14:paraId="0ECCF05B" w14:textId="01E4FE02" w:rsidR="00207076" w:rsidRPr="00207076" w:rsidRDefault="00207076" w:rsidP="00207076">
      <w:pPr>
        <w:pStyle w:val="a5"/>
        <w:numPr>
          <w:ilvl w:val="0"/>
          <w:numId w:val="2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207076">
        <w:rPr>
          <w:color w:val="000000"/>
          <w:sz w:val="28"/>
          <w:szCs w:val="28"/>
        </w:rPr>
        <w:t xml:space="preserve">Признать утратившим силу постановление главы от 28.11.2024 г. №01-03-884/4 «О внесении изменений в постановление и.о. главы от </w:t>
      </w:r>
      <w:r w:rsidRPr="00207076">
        <w:rPr>
          <w:color w:val="000000"/>
          <w:sz w:val="28"/>
          <w:szCs w:val="28"/>
        </w:rPr>
        <w:lastRenderedPageBreak/>
        <w:t>24.03.2021 г. № 01-03-188/1»</w:t>
      </w:r>
      <w:r>
        <w:rPr>
          <w:color w:val="000000"/>
          <w:sz w:val="28"/>
          <w:szCs w:val="28"/>
        </w:rPr>
        <w:t>.</w:t>
      </w:r>
    </w:p>
    <w:p w14:paraId="70644552" w14:textId="27403C9C" w:rsidR="001E47A7" w:rsidRDefault="001E47A7" w:rsidP="00207076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 w:rsidRPr="001E47A7">
        <w:rPr>
          <w:sz w:val="28"/>
          <w:szCs w:val="28"/>
        </w:rPr>
        <w:t>Главному специалисту управления делами (Иванская Е.С.) опубликовать</w:t>
      </w:r>
      <w:r>
        <w:rPr>
          <w:sz w:val="28"/>
          <w:szCs w:val="28"/>
        </w:rPr>
        <w:t xml:space="preserve"> </w:t>
      </w:r>
      <w:r w:rsidR="00456F06">
        <w:rPr>
          <w:sz w:val="28"/>
          <w:szCs w:val="28"/>
        </w:rPr>
        <w:t>настоящее</w:t>
      </w:r>
      <w:r w:rsidRPr="001E47A7">
        <w:rPr>
          <w:sz w:val="28"/>
          <w:szCs w:val="28"/>
        </w:rPr>
        <w:t xml:space="preserve"> </w:t>
      </w:r>
      <w:r w:rsidR="0038022A">
        <w:rPr>
          <w:sz w:val="28"/>
          <w:szCs w:val="28"/>
        </w:rPr>
        <w:t>постановление</w:t>
      </w:r>
      <w:r w:rsidRPr="001E47A7">
        <w:rPr>
          <w:sz w:val="28"/>
          <w:szCs w:val="28"/>
        </w:rPr>
        <w:t xml:space="preserve"> в средствах массовой информации и разместить на</w:t>
      </w:r>
      <w:r>
        <w:rPr>
          <w:sz w:val="28"/>
          <w:szCs w:val="28"/>
        </w:rPr>
        <w:t xml:space="preserve"> </w:t>
      </w:r>
      <w:r w:rsidRPr="001E47A7">
        <w:rPr>
          <w:sz w:val="28"/>
          <w:szCs w:val="28"/>
        </w:rPr>
        <w:t>официальном сайте муниципального района «Ленский район».</w:t>
      </w:r>
    </w:p>
    <w:p w14:paraId="05B4C7AC" w14:textId="5BD2D041" w:rsidR="00210F65" w:rsidRPr="001E47A7" w:rsidRDefault="00210F65" w:rsidP="00207076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официального опубликования.</w:t>
      </w:r>
    </w:p>
    <w:p w14:paraId="51C4463C" w14:textId="0A714E17" w:rsidR="001E47A7" w:rsidRPr="002D719F" w:rsidRDefault="001E47A7" w:rsidP="002D719F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 w:rsidRPr="002D719F">
        <w:rPr>
          <w:color w:val="000000"/>
          <w:sz w:val="28"/>
          <w:szCs w:val="28"/>
        </w:rPr>
        <w:t xml:space="preserve">Контроль исполнения </w:t>
      </w:r>
      <w:r w:rsidR="00210F65" w:rsidRPr="002D719F">
        <w:rPr>
          <w:color w:val="000000"/>
          <w:sz w:val="28"/>
          <w:szCs w:val="28"/>
        </w:rPr>
        <w:t>настоящего</w:t>
      </w:r>
      <w:r w:rsidRPr="002D719F">
        <w:rPr>
          <w:color w:val="000000"/>
          <w:sz w:val="28"/>
          <w:szCs w:val="28"/>
        </w:rPr>
        <w:t xml:space="preserve"> </w:t>
      </w:r>
      <w:r w:rsidR="00210F65" w:rsidRPr="002D719F">
        <w:rPr>
          <w:color w:val="000000"/>
          <w:sz w:val="28"/>
          <w:szCs w:val="28"/>
        </w:rPr>
        <w:t>постановления</w:t>
      </w:r>
      <w:r w:rsidRPr="002D719F">
        <w:rPr>
          <w:color w:val="000000"/>
          <w:sz w:val="28"/>
          <w:szCs w:val="28"/>
        </w:rPr>
        <w:t xml:space="preserve"> </w:t>
      </w:r>
      <w:r w:rsidR="002D719F" w:rsidRPr="002D719F">
        <w:rPr>
          <w:color w:val="000000"/>
          <w:sz w:val="28"/>
          <w:szCs w:val="28"/>
        </w:rPr>
        <w:t>возложить на заместителя главы по социальным вопросам Барбашову А.С</w:t>
      </w:r>
      <w:r w:rsidRPr="002D719F">
        <w:rPr>
          <w:color w:val="000000"/>
          <w:sz w:val="28"/>
          <w:szCs w:val="28"/>
        </w:rPr>
        <w:t xml:space="preserve">. </w:t>
      </w:r>
    </w:p>
    <w:p w14:paraId="71C757EA" w14:textId="77777777"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6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996"/>
      </w:tblGrid>
      <w:tr w:rsidR="008E3EBE" w:rsidRPr="00122E29" w14:paraId="49D5868F" w14:textId="77777777" w:rsidTr="005F3235">
        <w:trPr>
          <w:trHeight w:val="471"/>
        </w:trPr>
        <w:tc>
          <w:tcPr>
            <w:tcW w:w="4677" w:type="dxa"/>
          </w:tcPr>
          <w:p w14:paraId="0784B056" w14:textId="77777777" w:rsidR="001E47A7" w:rsidRDefault="001E47A7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14:paraId="086D7E54" w14:textId="77777777" w:rsidR="008E3EBE" w:rsidRPr="00122E29" w:rsidRDefault="00F45861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4996" w:type="dxa"/>
          </w:tcPr>
          <w:p w14:paraId="6B9420FF" w14:textId="77777777" w:rsidR="001E47A7" w:rsidRDefault="001E47A7" w:rsidP="00B95DEF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</w:p>
          <w:p w14:paraId="2CC2D797" w14:textId="77777777" w:rsidR="008E3EBE" w:rsidRPr="00122E29" w:rsidRDefault="00F45861" w:rsidP="00576867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А.В. Черепанов</w:t>
            </w:r>
          </w:p>
        </w:tc>
      </w:tr>
    </w:tbl>
    <w:p w14:paraId="425C4C8B" w14:textId="468ADFC7" w:rsidR="00576867" w:rsidRPr="008E4D0B" w:rsidRDefault="00576867" w:rsidP="008E4D0B">
      <w:pPr>
        <w:widowControl/>
        <w:autoSpaceDE/>
        <w:autoSpaceDN/>
        <w:adjustRightInd/>
      </w:pPr>
    </w:p>
    <w:sectPr w:rsidR="00576867" w:rsidRPr="008E4D0B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3323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D12EE"/>
    <w:multiLevelType w:val="hybridMultilevel"/>
    <w:tmpl w:val="9AA8BFE4"/>
    <w:lvl w:ilvl="0" w:tplc="0419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6A02658"/>
    <w:multiLevelType w:val="hybridMultilevel"/>
    <w:tmpl w:val="2122696C"/>
    <w:lvl w:ilvl="0" w:tplc="9A568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7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8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14"/>
  </w:num>
  <w:num w:numId="5">
    <w:abstractNumId w:val="0"/>
  </w:num>
  <w:num w:numId="6">
    <w:abstractNumId w:val="8"/>
  </w:num>
  <w:num w:numId="7">
    <w:abstractNumId w:val="17"/>
  </w:num>
  <w:num w:numId="8">
    <w:abstractNumId w:val="4"/>
  </w:num>
  <w:num w:numId="9">
    <w:abstractNumId w:val="13"/>
  </w:num>
  <w:num w:numId="10">
    <w:abstractNumId w:val="20"/>
  </w:num>
  <w:num w:numId="11">
    <w:abstractNumId w:val="1"/>
  </w:num>
  <w:num w:numId="12">
    <w:abstractNumId w:val="1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5"/>
  </w:num>
  <w:num w:numId="21">
    <w:abstractNumId w:val="2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44C3"/>
    <w:rsid w:val="00010AC2"/>
    <w:rsid w:val="00064255"/>
    <w:rsid w:val="00074BEC"/>
    <w:rsid w:val="000A5814"/>
    <w:rsid w:val="000E33F5"/>
    <w:rsid w:val="00105A1E"/>
    <w:rsid w:val="00112CB8"/>
    <w:rsid w:val="00150444"/>
    <w:rsid w:val="0017125A"/>
    <w:rsid w:val="001E47A7"/>
    <w:rsid w:val="001F58CB"/>
    <w:rsid w:val="002024F4"/>
    <w:rsid w:val="00206EC2"/>
    <w:rsid w:val="00207076"/>
    <w:rsid w:val="00210F65"/>
    <w:rsid w:val="002272F9"/>
    <w:rsid w:val="0027220C"/>
    <w:rsid w:val="002D719F"/>
    <w:rsid w:val="002F2847"/>
    <w:rsid w:val="002F7ED4"/>
    <w:rsid w:val="0031306C"/>
    <w:rsid w:val="00327CD6"/>
    <w:rsid w:val="00351CB6"/>
    <w:rsid w:val="00356BB2"/>
    <w:rsid w:val="0038022A"/>
    <w:rsid w:val="00386552"/>
    <w:rsid w:val="003C71E9"/>
    <w:rsid w:val="003F3CE1"/>
    <w:rsid w:val="00416A50"/>
    <w:rsid w:val="00433E43"/>
    <w:rsid w:val="00456F06"/>
    <w:rsid w:val="004638E4"/>
    <w:rsid w:val="00494D86"/>
    <w:rsid w:val="00531391"/>
    <w:rsid w:val="00573471"/>
    <w:rsid w:val="0057397B"/>
    <w:rsid w:val="00576867"/>
    <w:rsid w:val="00580FD0"/>
    <w:rsid w:val="005A1125"/>
    <w:rsid w:val="005C133F"/>
    <w:rsid w:val="005F3235"/>
    <w:rsid w:val="00610D7F"/>
    <w:rsid w:val="006121B4"/>
    <w:rsid w:val="00616261"/>
    <w:rsid w:val="00642E00"/>
    <w:rsid w:val="00681592"/>
    <w:rsid w:val="00681C6F"/>
    <w:rsid w:val="00686D80"/>
    <w:rsid w:val="006D24C3"/>
    <w:rsid w:val="006D2CB1"/>
    <w:rsid w:val="00723A70"/>
    <w:rsid w:val="00745ADE"/>
    <w:rsid w:val="0075031E"/>
    <w:rsid w:val="00777B97"/>
    <w:rsid w:val="007D160B"/>
    <w:rsid w:val="00822726"/>
    <w:rsid w:val="00895445"/>
    <w:rsid w:val="008E3EBE"/>
    <w:rsid w:val="008E4D0B"/>
    <w:rsid w:val="008F5C5F"/>
    <w:rsid w:val="00900009"/>
    <w:rsid w:val="009563BF"/>
    <w:rsid w:val="00956614"/>
    <w:rsid w:val="009B11B6"/>
    <w:rsid w:val="009C0390"/>
    <w:rsid w:val="009C0DBC"/>
    <w:rsid w:val="009C72C6"/>
    <w:rsid w:val="009D0A88"/>
    <w:rsid w:val="009D106E"/>
    <w:rsid w:val="00A2675D"/>
    <w:rsid w:val="00A6092B"/>
    <w:rsid w:val="00A63515"/>
    <w:rsid w:val="00AF64E0"/>
    <w:rsid w:val="00AF77A9"/>
    <w:rsid w:val="00B20604"/>
    <w:rsid w:val="00B75D3B"/>
    <w:rsid w:val="00B82528"/>
    <w:rsid w:val="00B95DEF"/>
    <w:rsid w:val="00BA0E54"/>
    <w:rsid w:val="00BB7CF0"/>
    <w:rsid w:val="00BC1F18"/>
    <w:rsid w:val="00BF5EB4"/>
    <w:rsid w:val="00C4126F"/>
    <w:rsid w:val="00C82538"/>
    <w:rsid w:val="00CE7702"/>
    <w:rsid w:val="00D37873"/>
    <w:rsid w:val="00D41EA5"/>
    <w:rsid w:val="00D42373"/>
    <w:rsid w:val="00D44918"/>
    <w:rsid w:val="00D659BC"/>
    <w:rsid w:val="00D75BD1"/>
    <w:rsid w:val="00D84CBA"/>
    <w:rsid w:val="00DA060B"/>
    <w:rsid w:val="00DB6EF0"/>
    <w:rsid w:val="00E51310"/>
    <w:rsid w:val="00E85526"/>
    <w:rsid w:val="00F06AE2"/>
    <w:rsid w:val="00F2458A"/>
    <w:rsid w:val="00F35DFB"/>
    <w:rsid w:val="00F45861"/>
    <w:rsid w:val="00F64580"/>
    <w:rsid w:val="00F67053"/>
    <w:rsid w:val="00F93546"/>
    <w:rsid w:val="00FD2603"/>
    <w:rsid w:val="00FD7DD4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A76D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45ADE"/>
    <w:rPr>
      <w:rFonts w:ascii="Times New Roman" w:eastAsia="Times New Roman"/>
    </w:rPr>
  </w:style>
  <w:style w:type="character" w:customStyle="1" w:styleId="FontStyle51">
    <w:name w:val="Font Style51"/>
    <w:uiPriority w:val="99"/>
    <w:rsid w:val="00745ADE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DB7B5-647E-4A64-81EF-1FBA504C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2024-11-13T03:01:00Z</cp:lastPrinted>
  <dcterms:created xsi:type="dcterms:W3CDTF">2024-12-05T02:44:00Z</dcterms:created>
  <dcterms:modified xsi:type="dcterms:W3CDTF">2024-12-05T02:44:00Z</dcterms:modified>
</cp:coreProperties>
</file>