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  <w:gridCol w:w="35"/>
      </w:tblGrid>
      <w:tr w:rsidR="008E3EBE" w:rsidRPr="00122E29" w:rsidTr="00AE0193">
        <w:trPr>
          <w:gridAfter w:val="2"/>
          <w:wAfter w:w="58" w:type="dxa"/>
          <w:cantSplit/>
          <w:trHeight w:val="2102"/>
        </w:trPr>
        <w:tc>
          <w:tcPr>
            <w:tcW w:w="4072" w:type="dxa"/>
          </w:tcPr>
          <w:p w:rsidR="008E3EBE" w:rsidRPr="00122E29" w:rsidRDefault="008E3EBE" w:rsidP="00AE01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AE01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AE01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AE0193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AE0193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8E3EBE" w:rsidRPr="00353682" w:rsidRDefault="008E3EBE" w:rsidP="00AE0193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8E3EBE" w:rsidP="00AE0193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8E3EBE" w:rsidRPr="00353682" w:rsidRDefault="008E3EBE" w:rsidP="00AE0193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8E3EBE" w:rsidP="00AE01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57397B">
              <w:rPr>
                <w:b/>
                <w:sz w:val="32"/>
                <w:szCs w:val="32"/>
              </w:rPr>
              <w:t>а</w:t>
            </w:r>
          </w:p>
        </w:tc>
      </w:tr>
      <w:tr w:rsidR="008E3EBE" w:rsidRPr="00122E29" w:rsidTr="00AE0193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72"/>
        </w:trPr>
        <w:tc>
          <w:tcPr>
            <w:tcW w:w="4683" w:type="dxa"/>
            <w:gridSpan w:val="2"/>
          </w:tcPr>
          <w:p w:rsidR="008E3EBE" w:rsidRPr="00122E29" w:rsidRDefault="008E3EBE" w:rsidP="00AE019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AE0193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AE0193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97"/>
        </w:trPr>
        <w:tc>
          <w:tcPr>
            <w:tcW w:w="4683" w:type="dxa"/>
            <w:gridSpan w:val="2"/>
          </w:tcPr>
          <w:p w:rsidR="008E3EBE" w:rsidRPr="00122E29" w:rsidRDefault="008E3EBE" w:rsidP="00AE019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AE019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AE0193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71"/>
        </w:trPr>
        <w:tc>
          <w:tcPr>
            <w:tcW w:w="9746" w:type="dxa"/>
            <w:gridSpan w:val="5"/>
          </w:tcPr>
          <w:p w:rsidR="008E3EBE" w:rsidRPr="00122E29" w:rsidRDefault="008E3EBE" w:rsidP="00850EBF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850EBF" w:rsidRPr="00850EB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03</w:t>
            </w:r>
            <w:r w:rsidRPr="00850EB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850EBF" w:rsidRPr="00850EB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декабря</w:t>
            </w:r>
            <w:r w:rsidRPr="00850EB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="00850EB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850EB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850EBF" w:rsidRPr="00850EB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01-03-914/4</w:t>
            </w:r>
            <w:r w:rsidRPr="00850EB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  <w:tr w:rsidR="008E3EBE" w:rsidRPr="00122E29" w:rsidTr="00AE0193">
        <w:trPr>
          <w:trHeight w:val="471"/>
        </w:trPr>
        <w:tc>
          <w:tcPr>
            <w:tcW w:w="9781" w:type="dxa"/>
            <w:gridSpan w:val="6"/>
          </w:tcPr>
          <w:p w:rsidR="002F293E" w:rsidRDefault="002F293E" w:rsidP="00290AC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  <w:p w:rsidR="00617D4F" w:rsidRDefault="00290AC4" w:rsidP="00290AC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Положения об отделе опеки и попечительства администрации муниципального района «Ленский район»</w:t>
            </w:r>
          </w:p>
          <w:p w:rsidR="00290AC4" w:rsidRPr="00122E29" w:rsidRDefault="00290AC4" w:rsidP="00290AC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E3EBE" w:rsidRDefault="00290AC4" w:rsidP="008E3EBE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90AC4">
        <w:rPr>
          <w:sz w:val="28"/>
          <w:szCs w:val="28"/>
        </w:rPr>
        <w:t>В соответствии с Федеральным законом от 06.10.2003 N 131-ФЗ "Об общих принципах организации местного самоуправления в Российской Федерации», Решением Районного Совета депутатов МР «Ленский район» от 24.09.2024г. № 01-05/3-14</w:t>
      </w:r>
      <w:r>
        <w:rPr>
          <w:sz w:val="28"/>
          <w:szCs w:val="28"/>
        </w:rPr>
        <w:t>,</w:t>
      </w:r>
      <w:r w:rsidRPr="00290AC4">
        <w:rPr>
          <w:sz w:val="28"/>
          <w:szCs w:val="28"/>
        </w:rPr>
        <w:t xml:space="preserve"> </w:t>
      </w:r>
      <w:r w:rsidR="008E3EBE" w:rsidRPr="00290AC4">
        <w:rPr>
          <w:sz w:val="28"/>
          <w:szCs w:val="28"/>
        </w:rPr>
        <w:t>п</w:t>
      </w:r>
      <w:r w:rsidR="008E3EBE">
        <w:rPr>
          <w:sz w:val="28"/>
          <w:szCs w:val="28"/>
        </w:rPr>
        <w:t xml:space="preserve"> о с т а н о в л я ю:</w:t>
      </w:r>
    </w:p>
    <w:p w:rsidR="00290AC4" w:rsidRDefault="00290AC4" w:rsidP="00AE0193">
      <w:pPr>
        <w:pStyle w:val="a5"/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в новой редакции </w:t>
      </w:r>
      <w:r w:rsidR="002F293E">
        <w:rPr>
          <w:sz w:val="28"/>
          <w:szCs w:val="28"/>
        </w:rPr>
        <w:t>«</w:t>
      </w:r>
      <w:r>
        <w:rPr>
          <w:sz w:val="28"/>
          <w:szCs w:val="28"/>
        </w:rPr>
        <w:t>Положение об отделе опеки и попечительства администрации муниципального района «Ленский район»</w:t>
      </w:r>
      <w:r w:rsidR="002F293E">
        <w:rPr>
          <w:sz w:val="28"/>
          <w:szCs w:val="28"/>
        </w:rPr>
        <w:t>»</w:t>
      </w:r>
      <w:r w:rsidR="00BC1F7A">
        <w:rPr>
          <w:sz w:val="28"/>
          <w:szCs w:val="28"/>
        </w:rPr>
        <w:t>, согласно приложению к настоящему постановлению.</w:t>
      </w:r>
    </w:p>
    <w:p w:rsidR="007A7EE5" w:rsidRDefault="007A7EE5" w:rsidP="00AE0193">
      <w:pPr>
        <w:pStyle w:val="a5"/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</w:t>
      </w:r>
      <w:r w:rsidR="00607D78">
        <w:rPr>
          <w:sz w:val="28"/>
          <w:szCs w:val="28"/>
        </w:rPr>
        <w:t>распоряжение главы от 05.04.2022</w:t>
      </w:r>
      <w:r>
        <w:rPr>
          <w:sz w:val="28"/>
          <w:szCs w:val="28"/>
        </w:rPr>
        <w:t>г. № 01-03-181/2 «Об утверждении Положения об отделе опеки и попечительства».</w:t>
      </w:r>
    </w:p>
    <w:p w:rsidR="00115149" w:rsidRPr="00290AC4" w:rsidRDefault="00115149" w:rsidP="00AE0193">
      <w:pPr>
        <w:pStyle w:val="a5"/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705"/>
        <w:jc w:val="both"/>
        <w:rPr>
          <w:sz w:val="28"/>
          <w:szCs w:val="28"/>
        </w:rPr>
      </w:pPr>
      <w:r w:rsidRPr="00290AC4">
        <w:rPr>
          <w:sz w:val="28"/>
          <w:szCs w:val="28"/>
        </w:rPr>
        <w:lastRenderedPageBreak/>
        <w:t>Главному специалисту управления делами (Иванская Е.С.) опубликовать настоящее в средствах массовой информации и на официальном сайте муниципального района «Ленский район».</w:t>
      </w:r>
    </w:p>
    <w:p w:rsidR="00115149" w:rsidRPr="00115149" w:rsidRDefault="00115149" w:rsidP="00115149">
      <w:pPr>
        <w:pStyle w:val="a5"/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данного постановления возложить на заместителя главы по социальным вопросам Барбашову А.С.</w:t>
      </w:r>
    </w:p>
    <w:p w:rsidR="006E3B5A" w:rsidRDefault="006E3B5A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733F2C" w:rsidRPr="00122E29" w:rsidRDefault="00733F2C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AE0193">
        <w:trPr>
          <w:trHeight w:val="471"/>
        </w:trPr>
        <w:tc>
          <w:tcPr>
            <w:tcW w:w="4677" w:type="dxa"/>
          </w:tcPr>
          <w:p w:rsidR="008E3EBE" w:rsidRPr="00122E29" w:rsidRDefault="00CB7019" w:rsidP="00AE0193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104" w:type="dxa"/>
          </w:tcPr>
          <w:p w:rsidR="008E3EBE" w:rsidRPr="00122E29" w:rsidRDefault="00CB7019" w:rsidP="00AE0193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00080B" w:rsidRDefault="0000080B" w:rsidP="008E3EBE"/>
    <w:p w:rsidR="00733F2C" w:rsidRDefault="00733F2C" w:rsidP="008E3EBE"/>
    <w:p w:rsidR="00733F2C" w:rsidRDefault="00733F2C" w:rsidP="008E3EBE"/>
    <w:p w:rsidR="00733F2C" w:rsidRDefault="00733F2C" w:rsidP="008E3EBE"/>
    <w:p w:rsidR="00733F2C" w:rsidRDefault="00733F2C" w:rsidP="00733F2C"/>
    <w:p w:rsidR="00733F2C" w:rsidRDefault="00733F2C" w:rsidP="00733F2C">
      <w:pPr>
        <w:rPr>
          <w:rFonts w:ascii="TimesNewRomanPSMT" w:eastAsia="Calibri" w:hAnsi="TimesNewRomanPSMT" w:cs="TimesNewRomanPSMT"/>
          <w:sz w:val="28"/>
          <w:szCs w:val="28"/>
        </w:rPr>
      </w:pPr>
    </w:p>
    <w:tbl>
      <w:tblPr>
        <w:tblStyle w:val="a6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8"/>
      </w:tblGrid>
      <w:tr w:rsidR="00733F2C" w:rsidTr="00733F2C">
        <w:tc>
          <w:tcPr>
            <w:tcW w:w="4178" w:type="dxa"/>
          </w:tcPr>
          <w:p w:rsidR="00733F2C" w:rsidRDefault="00733F2C" w:rsidP="00733F2C">
            <w:pPr>
              <w:widowControl/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Приложение</w:t>
            </w:r>
          </w:p>
          <w:p w:rsidR="00733F2C" w:rsidRDefault="00CB7019" w:rsidP="00733F2C">
            <w:pPr>
              <w:widowControl/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к постановлению </w:t>
            </w:r>
            <w:r w:rsidR="00733F2C">
              <w:rPr>
                <w:rFonts w:ascii="TimesNewRomanPSMT" w:eastAsia="Calibri" w:hAnsi="TimesNewRomanPSMT" w:cs="TimesNewRomanPSMT"/>
                <w:sz w:val="28"/>
                <w:szCs w:val="28"/>
              </w:rPr>
              <w:t>главы</w:t>
            </w:r>
          </w:p>
          <w:p w:rsidR="00733F2C" w:rsidRDefault="00733F2C" w:rsidP="00733F2C">
            <w:pPr>
              <w:widowControl/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от «____» _____________ 2024 г.</w:t>
            </w:r>
          </w:p>
          <w:p w:rsidR="00733F2C" w:rsidRDefault="00733F2C" w:rsidP="00733F2C">
            <w:pPr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№ _______________________</w:t>
            </w:r>
          </w:p>
          <w:p w:rsidR="00733F2C" w:rsidRDefault="00733F2C" w:rsidP="00733F2C"/>
        </w:tc>
      </w:tr>
    </w:tbl>
    <w:p w:rsidR="00733F2C" w:rsidRDefault="00733F2C" w:rsidP="00733F2C"/>
    <w:p w:rsidR="00733F2C" w:rsidRPr="00733F2C" w:rsidRDefault="00733F2C" w:rsidP="00733F2C">
      <w:pPr>
        <w:autoSpaceDE/>
        <w:autoSpaceDN/>
        <w:adjustRightInd/>
        <w:spacing w:before="213"/>
        <w:ind w:right="3511"/>
        <w:outlineLvl w:val="0"/>
        <w:rPr>
          <w:sz w:val="28"/>
          <w:szCs w:val="28"/>
          <w:lang w:eastAsia="en-US"/>
        </w:rPr>
      </w:pPr>
    </w:p>
    <w:p w:rsidR="00733F2C" w:rsidRDefault="00E45F3B" w:rsidP="00733F2C">
      <w:pPr>
        <w:autoSpaceDE/>
        <w:autoSpaceDN/>
        <w:adjustRightInd/>
        <w:ind w:right="675"/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ПОЛОЖЕНИЕ</w:t>
      </w:r>
      <w:r w:rsidR="00733F2C">
        <w:rPr>
          <w:rFonts w:eastAsia="Calibri"/>
          <w:b/>
          <w:sz w:val="28"/>
          <w:szCs w:val="22"/>
          <w:lang w:eastAsia="en-US"/>
        </w:rPr>
        <w:t xml:space="preserve"> </w:t>
      </w:r>
    </w:p>
    <w:p w:rsidR="00733F2C" w:rsidRDefault="00733F2C" w:rsidP="00733F2C">
      <w:pPr>
        <w:autoSpaceDE/>
        <w:autoSpaceDN/>
        <w:adjustRightInd/>
        <w:ind w:right="675"/>
        <w:jc w:val="center"/>
        <w:rPr>
          <w:rFonts w:eastAsia="Calibri"/>
          <w:b/>
          <w:spacing w:val="-1"/>
          <w:sz w:val="28"/>
          <w:szCs w:val="22"/>
          <w:lang w:eastAsia="en-US"/>
        </w:rPr>
      </w:pPr>
      <w:r w:rsidRPr="00733F2C">
        <w:rPr>
          <w:rFonts w:eastAsia="Calibri"/>
          <w:b/>
          <w:sz w:val="28"/>
          <w:szCs w:val="22"/>
          <w:lang w:eastAsia="en-US"/>
        </w:rPr>
        <w:t xml:space="preserve">об отделе опеки и </w:t>
      </w:r>
      <w:r w:rsidRPr="00733F2C">
        <w:rPr>
          <w:rFonts w:eastAsia="Calibri"/>
          <w:b/>
          <w:spacing w:val="-1"/>
          <w:sz w:val="28"/>
          <w:szCs w:val="22"/>
          <w:lang w:eastAsia="en-US"/>
        </w:rPr>
        <w:t>попечительства</w:t>
      </w:r>
    </w:p>
    <w:p w:rsidR="00733F2C" w:rsidRPr="00733F2C" w:rsidRDefault="00733F2C" w:rsidP="00733F2C">
      <w:pPr>
        <w:autoSpaceDE/>
        <w:autoSpaceDN/>
        <w:adjustRightInd/>
        <w:ind w:right="675"/>
        <w:jc w:val="center"/>
        <w:rPr>
          <w:sz w:val="28"/>
          <w:szCs w:val="28"/>
          <w:lang w:eastAsia="en-US"/>
        </w:rPr>
      </w:pPr>
      <w:r w:rsidRPr="00733F2C">
        <w:rPr>
          <w:rFonts w:eastAsia="Calibri"/>
          <w:b/>
          <w:spacing w:val="24"/>
          <w:sz w:val="28"/>
          <w:szCs w:val="22"/>
          <w:lang w:eastAsia="en-US"/>
        </w:rPr>
        <w:t xml:space="preserve"> </w:t>
      </w:r>
      <w:r w:rsidRPr="00733F2C">
        <w:rPr>
          <w:rFonts w:eastAsia="Calibri"/>
          <w:b/>
          <w:spacing w:val="-1"/>
          <w:sz w:val="28"/>
          <w:szCs w:val="22"/>
          <w:lang w:eastAsia="en-US"/>
        </w:rPr>
        <w:t>администрации</w:t>
      </w:r>
      <w:r w:rsidRPr="00733F2C">
        <w:rPr>
          <w:rFonts w:eastAsia="Calibri"/>
          <w:b/>
          <w:sz w:val="28"/>
          <w:szCs w:val="22"/>
          <w:lang w:eastAsia="en-US"/>
        </w:rPr>
        <w:t xml:space="preserve"> муниципального </w:t>
      </w:r>
      <w:r>
        <w:rPr>
          <w:rFonts w:eastAsia="Calibri"/>
          <w:b/>
          <w:spacing w:val="-1"/>
          <w:sz w:val="28"/>
          <w:szCs w:val="22"/>
          <w:lang w:eastAsia="en-US"/>
        </w:rPr>
        <w:t>района</w:t>
      </w:r>
      <w:r w:rsidRPr="00733F2C">
        <w:rPr>
          <w:rFonts w:eastAsia="Calibri"/>
          <w:b/>
          <w:sz w:val="28"/>
          <w:szCs w:val="22"/>
          <w:lang w:eastAsia="en-US"/>
        </w:rPr>
        <w:t xml:space="preserve"> «Ленский район»</w:t>
      </w:r>
    </w:p>
    <w:p w:rsidR="00733F2C" w:rsidRPr="00733F2C" w:rsidRDefault="00733F2C" w:rsidP="00733F2C">
      <w:pPr>
        <w:autoSpaceDE/>
        <w:autoSpaceDN/>
        <w:adjustRightInd/>
        <w:rPr>
          <w:b/>
          <w:bCs/>
          <w:sz w:val="28"/>
          <w:szCs w:val="28"/>
          <w:lang w:eastAsia="en-US"/>
        </w:rPr>
      </w:pPr>
    </w:p>
    <w:p w:rsidR="00733F2C" w:rsidRPr="008912C9" w:rsidRDefault="00733F2C" w:rsidP="00733F2C">
      <w:pPr>
        <w:pStyle w:val="a5"/>
        <w:tabs>
          <w:tab w:val="left" w:pos="1301"/>
        </w:tabs>
        <w:autoSpaceDE/>
        <w:autoSpaceDN/>
        <w:adjustRightInd/>
        <w:spacing w:before="161" w:line="360" w:lineRule="auto"/>
        <w:ind w:left="101" w:right="107"/>
        <w:jc w:val="center"/>
        <w:rPr>
          <w:b/>
          <w:sz w:val="28"/>
          <w:szCs w:val="28"/>
          <w:lang w:eastAsia="en-US"/>
        </w:rPr>
      </w:pPr>
      <w:r w:rsidRPr="008912C9">
        <w:rPr>
          <w:b/>
          <w:sz w:val="28"/>
          <w:szCs w:val="28"/>
          <w:lang w:eastAsia="en-US"/>
        </w:rPr>
        <w:t>1. Общие положения</w:t>
      </w:r>
    </w:p>
    <w:p w:rsidR="00733F2C" w:rsidRPr="00733F2C" w:rsidRDefault="00733F2C" w:rsidP="00287B28">
      <w:pPr>
        <w:pStyle w:val="a5"/>
        <w:numPr>
          <w:ilvl w:val="1"/>
          <w:numId w:val="37"/>
        </w:numPr>
        <w:tabs>
          <w:tab w:val="left" w:pos="1301"/>
        </w:tabs>
        <w:autoSpaceDE/>
        <w:autoSpaceDN/>
        <w:adjustRightInd/>
        <w:spacing w:before="161" w:line="360" w:lineRule="auto"/>
        <w:ind w:left="0" w:right="107" w:firstLine="851"/>
        <w:jc w:val="both"/>
        <w:rPr>
          <w:sz w:val="28"/>
          <w:szCs w:val="28"/>
          <w:lang w:eastAsia="en-US"/>
        </w:rPr>
      </w:pPr>
      <w:r w:rsidRPr="00733F2C">
        <w:rPr>
          <w:sz w:val="28"/>
          <w:szCs w:val="28"/>
          <w:lang w:eastAsia="en-US"/>
        </w:rPr>
        <w:t xml:space="preserve">Отдел опеки и </w:t>
      </w:r>
      <w:r w:rsidRPr="00733F2C">
        <w:rPr>
          <w:spacing w:val="-1"/>
          <w:sz w:val="28"/>
          <w:szCs w:val="28"/>
          <w:lang w:eastAsia="en-US"/>
        </w:rPr>
        <w:t>попечительства</w:t>
      </w:r>
      <w:r w:rsidRPr="00733F2C">
        <w:rPr>
          <w:sz w:val="28"/>
          <w:szCs w:val="28"/>
          <w:lang w:eastAsia="en-US"/>
        </w:rPr>
        <w:t xml:space="preserve"> (далее ООиП) </w:t>
      </w:r>
      <w:r w:rsidRPr="00733F2C">
        <w:rPr>
          <w:spacing w:val="-1"/>
          <w:sz w:val="28"/>
          <w:szCs w:val="28"/>
          <w:lang w:eastAsia="en-US"/>
        </w:rPr>
        <w:t>является</w:t>
      </w:r>
      <w:r w:rsidRPr="00733F2C">
        <w:rPr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lastRenderedPageBreak/>
        <w:t>структурным</w:t>
      </w:r>
      <w:r w:rsidRPr="00733F2C">
        <w:rPr>
          <w:spacing w:val="39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подразделением</w:t>
      </w:r>
      <w:r w:rsidRPr="00733F2C">
        <w:rPr>
          <w:spacing w:val="1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администрации</w:t>
      </w:r>
      <w:r w:rsidRPr="00733F2C">
        <w:rPr>
          <w:spacing w:val="1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муниципального</w:t>
      </w:r>
      <w:r w:rsidRPr="00733F2C">
        <w:rPr>
          <w:spacing w:val="18"/>
          <w:sz w:val="28"/>
          <w:szCs w:val="28"/>
          <w:lang w:eastAsia="en-US"/>
        </w:rPr>
        <w:t xml:space="preserve"> </w:t>
      </w:r>
      <w:r w:rsidR="00FF0224">
        <w:rPr>
          <w:sz w:val="28"/>
          <w:szCs w:val="28"/>
          <w:lang w:eastAsia="en-US"/>
        </w:rPr>
        <w:t>района</w:t>
      </w:r>
      <w:r w:rsidRPr="00733F2C">
        <w:rPr>
          <w:spacing w:val="1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«Ленский</w:t>
      </w:r>
      <w:r w:rsidRPr="00733F2C">
        <w:rPr>
          <w:spacing w:val="2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район»</w:t>
      </w:r>
      <w:r w:rsidRPr="00733F2C">
        <w:rPr>
          <w:spacing w:val="26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подчиняется</w:t>
      </w:r>
      <w:r w:rsidRPr="00733F2C">
        <w:rPr>
          <w:spacing w:val="26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непосредственно</w:t>
      </w:r>
      <w:r w:rsidRPr="00733F2C">
        <w:rPr>
          <w:spacing w:val="2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главе</w:t>
      </w:r>
      <w:r w:rsidRPr="00733F2C">
        <w:rPr>
          <w:spacing w:val="26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администрации</w:t>
      </w:r>
      <w:r w:rsidRPr="00733F2C">
        <w:rPr>
          <w:spacing w:val="2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муниципального</w:t>
      </w:r>
      <w:r w:rsidRPr="00733F2C">
        <w:rPr>
          <w:spacing w:val="69"/>
          <w:sz w:val="28"/>
          <w:szCs w:val="28"/>
          <w:lang w:eastAsia="en-US"/>
        </w:rPr>
        <w:t xml:space="preserve"> </w:t>
      </w:r>
      <w:r w:rsidR="0034397F">
        <w:rPr>
          <w:sz w:val="28"/>
          <w:szCs w:val="28"/>
          <w:lang w:eastAsia="en-US"/>
        </w:rPr>
        <w:t>района</w:t>
      </w:r>
      <w:r w:rsidRPr="00733F2C">
        <w:rPr>
          <w:spacing w:val="2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«Ленский</w:t>
      </w:r>
      <w:r w:rsidRPr="00733F2C">
        <w:rPr>
          <w:spacing w:val="2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район»,</w:t>
      </w:r>
      <w:r w:rsidRPr="00733F2C">
        <w:rPr>
          <w:spacing w:val="27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заместителю</w:t>
      </w:r>
      <w:r w:rsidRPr="00733F2C">
        <w:rPr>
          <w:spacing w:val="2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главы</w:t>
      </w:r>
      <w:r w:rsidRPr="00733F2C">
        <w:rPr>
          <w:spacing w:val="2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</w:t>
      </w:r>
      <w:r w:rsidRPr="00733F2C">
        <w:rPr>
          <w:spacing w:val="2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социальным</w:t>
      </w:r>
      <w:r w:rsidRPr="00733F2C">
        <w:rPr>
          <w:spacing w:val="26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вопросам</w:t>
      </w:r>
      <w:r w:rsidRPr="00733F2C">
        <w:rPr>
          <w:spacing w:val="3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 xml:space="preserve">и начальнику управления </w:t>
      </w:r>
      <w:r w:rsidRPr="00733F2C">
        <w:rPr>
          <w:spacing w:val="-1"/>
          <w:sz w:val="28"/>
          <w:szCs w:val="28"/>
          <w:lang w:eastAsia="en-US"/>
        </w:rPr>
        <w:t>социального</w:t>
      </w:r>
      <w:r w:rsidRPr="00733F2C">
        <w:rPr>
          <w:sz w:val="28"/>
          <w:szCs w:val="28"/>
          <w:lang w:eastAsia="en-US"/>
        </w:rPr>
        <w:t xml:space="preserve"> развития.</w:t>
      </w:r>
    </w:p>
    <w:p w:rsidR="00733F2C" w:rsidRPr="00287B28" w:rsidRDefault="00733F2C" w:rsidP="00287B28">
      <w:pPr>
        <w:pStyle w:val="a5"/>
        <w:numPr>
          <w:ilvl w:val="1"/>
          <w:numId w:val="37"/>
        </w:numPr>
        <w:tabs>
          <w:tab w:val="left" w:pos="1458"/>
        </w:tabs>
        <w:autoSpaceDE/>
        <w:autoSpaceDN/>
        <w:adjustRightInd/>
        <w:spacing w:before="6" w:line="360" w:lineRule="auto"/>
        <w:ind w:left="-142" w:right="107" w:firstLine="993"/>
        <w:jc w:val="both"/>
        <w:rPr>
          <w:sz w:val="28"/>
          <w:szCs w:val="28"/>
          <w:lang w:eastAsia="en-US"/>
        </w:rPr>
      </w:pPr>
      <w:r w:rsidRPr="00287B28">
        <w:rPr>
          <w:sz w:val="28"/>
          <w:szCs w:val="28"/>
          <w:lang w:eastAsia="en-US"/>
        </w:rPr>
        <w:t>Отдел</w:t>
      </w:r>
      <w:r w:rsidRPr="00287B28">
        <w:rPr>
          <w:spacing w:val="17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опеки</w:t>
      </w:r>
      <w:r w:rsidRPr="00287B28">
        <w:rPr>
          <w:spacing w:val="17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и</w:t>
      </w:r>
      <w:r w:rsidRPr="00287B28">
        <w:rPr>
          <w:spacing w:val="17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попечительства</w:t>
      </w:r>
      <w:r w:rsidRPr="00287B28">
        <w:rPr>
          <w:spacing w:val="17"/>
          <w:sz w:val="28"/>
          <w:szCs w:val="28"/>
          <w:lang w:eastAsia="en-US"/>
        </w:rPr>
        <w:t xml:space="preserve"> </w:t>
      </w:r>
      <w:r w:rsidRPr="00287B28">
        <w:rPr>
          <w:spacing w:val="-1"/>
          <w:sz w:val="28"/>
          <w:szCs w:val="28"/>
          <w:lang w:eastAsia="en-US"/>
        </w:rPr>
        <w:t>обеспечивает</w:t>
      </w:r>
      <w:r w:rsidRPr="00287B28">
        <w:rPr>
          <w:spacing w:val="17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осуществление</w:t>
      </w:r>
      <w:r w:rsidRPr="00287B28">
        <w:rPr>
          <w:spacing w:val="20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отдельных</w:t>
      </w:r>
      <w:r w:rsidRPr="00287B28">
        <w:rPr>
          <w:spacing w:val="56"/>
          <w:sz w:val="28"/>
          <w:szCs w:val="28"/>
          <w:lang w:eastAsia="en-US"/>
        </w:rPr>
        <w:t xml:space="preserve"> </w:t>
      </w:r>
      <w:r w:rsidRPr="00287B28">
        <w:rPr>
          <w:spacing w:val="-1"/>
          <w:sz w:val="28"/>
          <w:szCs w:val="28"/>
          <w:lang w:eastAsia="en-US"/>
        </w:rPr>
        <w:t>государственных</w:t>
      </w:r>
      <w:r w:rsidRPr="00287B28">
        <w:rPr>
          <w:spacing w:val="56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полномочий,</w:t>
      </w:r>
      <w:r w:rsidRPr="00287B28">
        <w:rPr>
          <w:spacing w:val="56"/>
          <w:sz w:val="28"/>
          <w:szCs w:val="28"/>
          <w:lang w:eastAsia="en-US"/>
        </w:rPr>
        <w:t xml:space="preserve"> </w:t>
      </w:r>
      <w:r w:rsidRPr="00287B28">
        <w:rPr>
          <w:spacing w:val="-1"/>
          <w:sz w:val="28"/>
          <w:szCs w:val="28"/>
          <w:lang w:eastAsia="en-US"/>
        </w:rPr>
        <w:t>переданных</w:t>
      </w:r>
      <w:r w:rsidRPr="00287B28">
        <w:rPr>
          <w:spacing w:val="56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органам</w:t>
      </w:r>
      <w:r w:rsidRPr="00287B28">
        <w:rPr>
          <w:spacing w:val="56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местного</w:t>
      </w:r>
      <w:r w:rsidRPr="00287B28">
        <w:rPr>
          <w:spacing w:val="45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самоуправления</w:t>
      </w:r>
      <w:r w:rsidRPr="00287B28">
        <w:rPr>
          <w:spacing w:val="3"/>
          <w:sz w:val="28"/>
          <w:szCs w:val="28"/>
          <w:lang w:eastAsia="en-US"/>
        </w:rPr>
        <w:t xml:space="preserve"> </w:t>
      </w:r>
      <w:r w:rsidRPr="00287B28">
        <w:rPr>
          <w:spacing w:val="-1"/>
          <w:sz w:val="28"/>
          <w:szCs w:val="28"/>
          <w:lang w:eastAsia="en-US"/>
        </w:rPr>
        <w:t>федеральными</w:t>
      </w:r>
      <w:r w:rsidRPr="00287B28">
        <w:rPr>
          <w:spacing w:val="3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законами</w:t>
      </w:r>
      <w:r w:rsidRPr="00287B28">
        <w:rPr>
          <w:spacing w:val="3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и</w:t>
      </w:r>
      <w:r w:rsidRPr="00287B28">
        <w:rPr>
          <w:spacing w:val="3"/>
          <w:sz w:val="28"/>
          <w:szCs w:val="28"/>
          <w:lang w:eastAsia="en-US"/>
        </w:rPr>
        <w:t xml:space="preserve"> </w:t>
      </w:r>
      <w:r w:rsidRPr="00287B28">
        <w:rPr>
          <w:spacing w:val="-1"/>
          <w:sz w:val="28"/>
          <w:szCs w:val="28"/>
          <w:lang w:eastAsia="en-US"/>
        </w:rPr>
        <w:t>законами</w:t>
      </w:r>
      <w:r w:rsidRPr="00287B28">
        <w:rPr>
          <w:spacing w:val="3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Республики</w:t>
      </w:r>
      <w:r w:rsidRPr="00287B28">
        <w:rPr>
          <w:spacing w:val="3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Саха</w:t>
      </w:r>
      <w:r w:rsidRPr="00287B28">
        <w:rPr>
          <w:spacing w:val="35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(Якутия)</w:t>
      </w:r>
      <w:r w:rsidRPr="00287B28">
        <w:rPr>
          <w:spacing w:val="9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в</w:t>
      </w:r>
      <w:r w:rsidRPr="00287B28">
        <w:rPr>
          <w:spacing w:val="9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области</w:t>
      </w:r>
      <w:r w:rsidRPr="00287B28">
        <w:rPr>
          <w:spacing w:val="9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опеки</w:t>
      </w:r>
      <w:r w:rsidRPr="00287B28">
        <w:rPr>
          <w:spacing w:val="9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и</w:t>
      </w:r>
      <w:r w:rsidRPr="00287B28">
        <w:rPr>
          <w:spacing w:val="9"/>
          <w:sz w:val="28"/>
          <w:szCs w:val="28"/>
          <w:lang w:eastAsia="en-US"/>
        </w:rPr>
        <w:t xml:space="preserve"> </w:t>
      </w:r>
      <w:r w:rsidRPr="00287B28">
        <w:rPr>
          <w:spacing w:val="-1"/>
          <w:sz w:val="28"/>
          <w:szCs w:val="28"/>
          <w:lang w:eastAsia="en-US"/>
        </w:rPr>
        <w:t>попечительства</w:t>
      </w:r>
      <w:r w:rsidRPr="00287B28">
        <w:rPr>
          <w:spacing w:val="9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и</w:t>
      </w:r>
      <w:r w:rsidRPr="00287B28">
        <w:rPr>
          <w:spacing w:val="9"/>
          <w:sz w:val="28"/>
          <w:szCs w:val="28"/>
          <w:lang w:eastAsia="en-US"/>
        </w:rPr>
        <w:t xml:space="preserve"> </w:t>
      </w:r>
      <w:r w:rsidRPr="00287B28">
        <w:rPr>
          <w:spacing w:val="-1"/>
          <w:sz w:val="28"/>
          <w:szCs w:val="28"/>
          <w:lang w:eastAsia="en-US"/>
        </w:rPr>
        <w:t>является</w:t>
      </w:r>
      <w:r w:rsidRPr="00287B28">
        <w:rPr>
          <w:spacing w:val="9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органом</w:t>
      </w:r>
      <w:r w:rsidRPr="00287B28">
        <w:rPr>
          <w:spacing w:val="9"/>
          <w:sz w:val="28"/>
          <w:szCs w:val="28"/>
          <w:lang w:eastAsia="en-US"/>
        </w:rPr>
        <w:t xml:space="preserve"> </w:t>
      </w:r>
      <w:r w:rsidRPr="00287B28">
        <w:rPr>
          <w:spacing w:val="-1"/>
          <w:sz w:val="28"/>
          <w:szCs w:val="28"/>
          <w:lang w:eastAsia="en-US"/>
        </w:rPr>
        <w:t>опеки</w:t>
      </w:r>
      <w:r w:rsidRPr="00287B28">
        <w:rPr>
          <w:spacing w:val="9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и</w:t>
      </w:r>
      <w:r w:rsidRPr="00287B28">
        <w:rPr>
          <w:spacing w:val="49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попечительства</w:t>
      </w:r>
      <w:r w:rsidRPr="00287B28">
        <w:rPr>
          <w:spacing w:val="35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администрации</w:t>
      </w:r>
      <w:r w:rsidRPr="00287B28">
        <w:rPr>
          <w:spacing w:val="35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муниципального</w:t>
      </w:r>
      <w:r w:rsidR="002F0B9E" w:rsidRPr="00287B28">
        <w:rPr>
          <w:sz w:val="28"/>
          <w:szCs w:val="28"/>
          <w:lang w:eastAsia="en-US"/>
        </w:rPr>
        <w:t xml:space="preserve"> района</w:t>
      </w:r>
      <w:r w:rsidRPr="00287B28">
        <w:rPr>
          <w:spacing w:val="35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«Ленский район» Республики Саха (Якутия).</w:t>
      </w:r>
    </w:p>
    <w:p w:rsidR="00733F2C" w:rsidRPr="004C6CBF" w:rsidRDefault="00733F2C" w:rsidP="00287B28">
      <w:pPr>
        <w:numPr>
          <w:ilvl w:val="1"/>
          <w:numId w:val="37"/>
        </w:numPr>
        <w:tabs>
          <w:tab w:val="left" w:pos="1570"/>
        </w:tabs>
        <w:autoSpaceDE/>
        <w:autoSpaceDN/>
        <w:adjustRightInd/>
        <w:spacing w:before="6" w:line="360" w:lineRule="auto"/>
        <w:ind w:left="-142" w:right="107" w:firstLine="993"/>
        <w:jc w:val="both"/>
        <w:rPr>
          <w:sz w:val="28"/>
          <w:szCs w:val="28"/>
          <w:lang w:eastAsia="en-US"/>
        </w:rPr>
        <w:sectPr w:rsidR="00733F2C" w:rsidRPr="004C6CBF" w:rsidSect="004C6CBF">
          <w:pgSz w:w="11910" w:h="16840"/>
          <w:pgMar w:top="1440" w:right="740" w:bottom="426" w:left="1600" w:header="720" w:footer="720" w:gutter="0"/>
          <w:cols w:space="720"/>
        </w:sectPr>
      </w:pPr>
      <w:r w:rsidRPr="00733F2C">
        <w:rPr>
          <w:sz w:val="28"/>
          <w:szCs w:val="28"/>
          <w:lang w:eastAsia="en-US"/>
        </w:rPr>
        <w:t>Отдел</w:t>
      </w:r>
      <w:r w:rsidRPr="00733F2C">
        <w:rPr>
          <w:spacing w:val="5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опеки</w:t>
      </w:r>
      <w:r w:rsidRPr="00733F2C">
        <w:rPr>
          <w:spacing w:val="5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5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попечительства</w:t>
      </w:r>
      <w:r w:rsidRPr="00733F2C">
        <w:rPr>
          <w:spacing w:val="5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</w:t>
      </w:r>
      <w:r w:rsidRPr="00733F2C">
        <w:rPr>
          <w:spacing w:val="5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своей</w:t>
      </w:r>
      <w:r w:rsidRPr="00733F2C">
        <w:rPr>
          <w:spacing w:val="5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деятельности руководствуется</w:t>
      </w:r>
      <w:r w:rsidRPr="00733F2C">
        <w:rPr>
          <w:spacing w:val="13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Конституцией</w:t>
      </w:r>
      <w:r w:rsidRPr="00733F2C">
        <w:rPr>
          <w:spacing w:val="1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Российской</w:t>
      </w:r>
      <w:r w:rsidRPr="00733F2C">
        <w:rPr>
          <w:spacing w:val="13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Федерации,</w:t>
      </w:r>
      <w:r w:rsidRPr="00733F2C">
        <w:rPr>
          <w:spacing w:val="13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Гражданским,</w:t>
      </w:r>
      <w:r w:rsidRPr="00733F2C">
        <w:rPr>
          <w:spacing w:val="59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Семейным,</w:t>
      </w:r>
      <w:r w:rsidRPr="00733F2C">
        <w:rPr>
          <w:spacing w:val="1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Жилищным</w:t>
      </w:r>
      <w:r w:rsidRPr="00733F2C">
        <w:rPr>
          <w:spacing w:val="17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кодексами</w:t>
      </w:r>
      <w:r w:rsidRPr="00733F2C">
        <w:rPr>
          <w:spacing w:val="1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Российской</w:t>
      </w:r>
      <w:r w:rsidRPr="00733F2C">
        <w:rPr>
          <w:spacing w:val="1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Федерации,</w:t>
      </w:r>
      <w:r w:rsidRPr="00733F2C">
        <w:rPr>
          <w:spacing w:val="17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Конвенцией</w:t>
      </w:r>
      <w:r w:rsidRPr="00733F2C">
        <w:rPr>
          <w:spacing w:val="1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</w:t>
      </w:r>
      <w:r w:rsidRPr="00733F2C">
        <w:rPr>
          <w:spacing w:val="5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правах</w:t>
      </w:r>
      <w:r w:rsidRPr="00733F2C">
        <w:rPr>
          <w:spacing w:val="68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ребенка,</w:t>
      </w:r>
      <w:r w:rsidRPr="00733F2C">
        <w:rPr>
          <w:spacing w:val="68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федеральными</w:t>
      </w:r>
      <w:r w:rsidRPr="00733F2C">
        <w:rPr>
          <w:spacing w:val="68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законами:</w:t>
      </w:r>
      <w:r w:rsidRPr="00733F2C">
        <w:rPr>
          <w:spacing w:val="6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от</w:t>
      </w:r>
      <w:r w:rsidRPr="00733F2C">
        <w:rPr>
          <w:spacing w:val="6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06.10.2003</w:t>
      </w:r>
      <w:r w:rsidRPr="00733F2C">
        <w:rPr>
          <w:spacing w:val="6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г.</w:t>
      </w:r>
      <w:r w:rsidRPr="00733F2C">
        <w:rPr>
          <w:spacing w:val="6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№</w:t>
      </w:r>
      <w:r w:rsidRPr="00733F2C">
        <w:rPr>
          <w:spacing w:val="6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131-ФЗ</w:t>
      </w:r>
      <w:r w:rsidRPr="00733F2C">
        <w:rPr>
          <w:spacing w:val="6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«Об</w:t>
      </w:r>
      <w:r w:rsidRPr="00733F2C">
        <w:rPr>
          <w:spacing w:val="5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общих</w:t>
      </w:r>
      <w:r w:rsidRPr="00733F2C">
        <w:rPr>
          <w:spacing w:val="5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принципах</w:t>
      </w:r>
      <w:r w:rsidRPr="00733F2C">
        <w:rPr>
          <w:spacing w:val="5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организации</w:t>
      </w:r>
      <w:r w:rsidRPr="00733F2C">
        <w:rPr>
          <w:spacing w:val="5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местного</w:t>
      </w:r>
      <w:r w:rsidRPr="00733F2C">
        <w:rPr>
          <w:spacing w:val="5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самоуправления</w:t>
      </w:r>
      <w:r w:rsidRPr="00733F2C">
        <w:rPr>
          <w:spacing w:val="5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</w:t>
      </w:r>
      <w:r w:rsidRPr="00733F2C">
        <w:rPr>
          <w:spacing w:val="5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 xml:space="preserve">Российской </w:t>
      </w:r>
      <w:r w:rsidRPr="00733F2C">
        <w:rPr>
          <w:spacing w:val="-1"/>
          <w:sz w:val="28"/>
          <w:szCs w:val="28"/>
          <w:lang w:eastAsia="en-US"/>
        </w:rPr>
        <w:t>Федерации»,</w:t>
      </w:r>
      <w:r w:rsidRPr="00733F2C">
        <w:rPr>
          <w:spacing w:val="3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от</w:t>
      </w:r>
      <w:r w:rsidRPr="00733F2C">
        <w:rPr>
          <w:spacing w:val="3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24.07.1998</w:t>
      </w:r>
      <w:r w:rsidRPr="00733F2C">
        <w:rPr>
          <w:spacing w:val="3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г.</w:t>
      </w:r>
      <w:r w:rsidRPr="00733F2C">
        <w:rPr>
          <w:spacing w:val="3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№</w:t>
      </w:r>
      <w:r w:rsidRPr="00733F2C">
        <w:rPr>
          <w:spacing w:val="3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124-ФЗ</w:t>
      </w:r>
      <w:r w:rsidRPr="00733F2C">
        <w:rPr>
          <w:spacing w:val="3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«Об</w:t>
      </w:r>
      <w:r w:rsidRPr="00733F2C">
        <w:rPr>
          <w:spacing w:val="35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основных</w:t>
      </w:r>
      <w:r w:rsidRPr="00733F2C">
        <w:rPr>
          <w:spacing w:val="3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гарантиях</w:t>
      </w:r>
      <w:r w:rsidRPr="00733F2C">
        <w:rPr>
          <w:spacing w:val="3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прав</w:t>
      </w:r>
      <w:r w:rsidRPr="00733F2C">
        <w:rPr>
          <w:spacing w:val="34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ребенка</w:t>
      </w:r>
      <w:r w:rsidRPr="00733F2C">
        <w:rPr>
          <w:spacing w:val="5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</w:t>
      </w:r>
      <w:r w:rsidRPr="00733F2C">
        <w:rPr>
          <w:spacing w:val="5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Российской</w:t>
      </w:r>
      <w:r w:rsidRPr="00733F2C">
        <w:rPr>
          <w:spacing w:val="5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Федерации»,</w:t>
      </w:r>
      <w:r w:rsidRPr="00733F2C">
        <w:rPr>
          <w:spacing w:val="5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от</w:t>
      </w:r>
      <w:r w:rsidRPr="00733F2C">
        <w:rPr>
          <w:spacing w:val="5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24.04.2008</w:t>
      </w:r>
      <w:r w:rsidRPr="00733F2C">
        <w:rPr>
          <w:spacing w:val="5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г.</w:t>
      </w:r>
      <w:r w:rsidRPr="00733F2C">
        <w:rPr>
          <w:spacing w:val="5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№</w:t>
      </w:r>
      <w:r w:rsidRPr="00733F2C">
        <w:rPr>
          <w:spacing w:val="5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48-ФЗ</w:t>
      </w:r>
      <w:r w:rsidRPr="00733F2C">
        <w:rPr>
          <w:spacing w:val="5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«Об</w:t>
      </w:r>
      <w:r w:rsidRPr="00733F2C">
        <w:rPr>
          <w:spacing w:val="51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опеке</w:t>
      </w:r>
      <w:r w:rsidRPr="00733F2C">
        <w:rPr>
          <w:spacing w:val="5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2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попечительстве»,</w:t>
      </w:r>
      <w:r w:rsidRPr="00733F2C">
        <w:rPr>
          <w:spacing w:val="2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от</w:t>
      </w:r>
      <w:r w:rsidRPr="00733F2C">
        <w:rPr>
          <w:spacing w:val="2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02.03.2007</w:t>
      </w:r>
      <w:r w:rsidRPr="00733F2C">
        <w:rPr>
          <w:spacing w:val="2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г.</w:t>
      </w:r>
      <w:r w:rsidRPr="00733F2C">
        <w:rPr>
          <w:spacing w:val="2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№25-ФЗ</w:t>
      </w:r>
      <w:r w:rsidRPr="00733F2C">
        <w:rPr>
          <w:spacing w:val="2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«О</w:t>
      </w:r>
      <w:r w:rsidRPr="00733F2C">
        <w:rPr>
          <w:spacing w:val="2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муниципальной</w:t>
      </w:r>
      <w:r w:rsidRPr="00733F2C">
        <w:rPr>
          <w:spacing w:val="2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службе</w:t>
      </w:r>
      <w:r w:rsidRPr="00733F2C">
        <w:rPr>
          <w:spacing w:val="2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 Российской</w:t>
      </w:r>
      <w:r w:rsidRPr="00733F2C">
        <w:rPr>
          <w:spacing w:val="2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Федерации»,</w:t>
      </w:r>
      <w:r w:rsidRPr="00733F2C">
        <w:rPr>
          <w:spacing w:val="2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от</w:t>
      </w:r>
      <w:r w:rsidRPr="00733F2C">
        <w:rPr>
          <w:spacing w:val="2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25.12.2008</w:t>
      </w:r>
      <w:r w:rsidRPr="00733F2C">
        <w:rPr>
          <w:spacing w:val="2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г.</w:t>
      </w:r>
      <w:r w:rsidRPr="00733F2C">
        <w:rPr>
          <w:spacing w:val="2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№273-ФЗ</w:t>
      </w:r>
      <w:r w:rsidRPr="00733F2C">
        <w:rPr>
          <w:spacing w:val="2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«О</w:t>
      </w:r>
      <w:r w:rsidRPr="00733F2C">
        <w:rPr>
          <w:spacing w:val="26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противодействии</w:t>
      </w:r>
      <w:r w:rsidRPr="00733F2C">
        <w:rPr>
          <w:spacing w:val="2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коррупции»,</w:t>
      </w:r>
      <w:r w:rsidRPr="00733F2C">
        <w:rPr>
          <w:spacing w:val="2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от</w:t>
      </w:r>
      <w:r w:rsidRPr="00733F2C">
        <w:rPr>
          <w:spacing w:val="2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05.04.2013</w:t>
      </w:r>
      <w:r w:rsidRPr="00733F2C">
        <w:rPr>
          <w:spacing w:val="2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г.</w:t>
      </w:r>
      <w:r w:rsidRPr="00733F2C">
        <w:rPr>
          <w:spacing w:val="2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№44-ФЗ</w:t>
      </w:r>
      <w:r w:rsidRPr="00733F2C">
        <w:rPr>
          <w:spacing w:val="2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«О</w:t>
      </w:r>
      <w:r w:rsidRPr="00733F2C">
        <w:rPr>
          <w:spacing w:val="28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lastRenderedPageBreak/>
        <w:t>контрактной</w:t>
      </w:r>
      <w:r w:rsidRPr="00733F2C">
        <w:rPr>
          <w:spacing w:val="28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системе</w:t>
      </w:r>
      <w:r w:rsidRPr="00733F2C">
        <w:rPr>
          <w:spacing w:val="2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</w:t>
      </w:r>
      <w:r w:rsidRPr="00733F2C">
        <w:rPr>
          <w:spacing w:val="2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сфере</w:t>
      </w:r>
      <w:r w:rsidRPr="00733F2C">
        <w:rPr>
          <w:spacing w:val="3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 xml:space="preserve">закупок  </w:t>
      </w:r>
      <w:r w:rsidRPr="00733F2C">
        <w:rPr>
          <w:spacing w:val="6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 xml:space="preserve">товаров,  </w:t>
      </w:r>
      <w:r w:rsidRPr="00733F2C">
        <w:rPr>
          <w:spacing w:val="62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работ,</w:t>
      </w:r>
      <w:r w:rsidRPr="00733F2C">
        <w:rPr>
          <w:sz w:val="28"/>
          <w:szCs w:val="28"/>
          <w:lang w:eastAsia="en-US"/>
        </w:rPr>
        <w:t xml:space="preserve">  </w:t>
      </w:r>
      <w:r w:rsidRPr="00733F2C">
        <w:rPr>
          <w:spacing w:val="62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услуг</w:t>
      </w:r>
      <w:r w:rsidRPr="00733F2C">
        <w:rPr>
          <w:sz w:val="28"/>
          <w:szCs w:val="28"/>
          <w:lang w:eastAsia="en-US"/>
        </w:rPr>
        <w:t xml:space="preserve">  </w:t>
      </w:r>
      <w:r w:rsidRPr="00733F2C">
        <w:rPr>
          <w:spacing w:val="6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 xml:space="preserve">для  </w:t>
      </w:r>
      <w:r w:rsidRPr="00733F2C">
        <w:rPr>
          <w:spacing w:val="61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обеспечения</w:t>
      </w:r>
      <w:r w:rsidRPr="00733F2C">
        <w:rPr>
          <w:sz w:val="28"/>
          <w:szCs w:val="28"/>
          <w:lang w:eastAsia="en-US"/>
        </w:rPr>
        <w:t xml:space="preserve">  </w:t>
      </w:r>
      <w:r w:rsidRPr="00733F2C">
        <w:rPr>
          <w:spacing w:val="6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государственных</w:t>
      </w:r>
      <w:r w:rsidR="004C6CBF">
        <w:rPr>
          <w:sz w:val="28"/>
          <w:szCs w:val="28"/>
          <w:lang w:eastAsia="en-US"/>
        </w:rPr>
        <w:t xml:space="preserve"> и муниципальных</w:t>
      </w:r>
      <w:r w:rsidRPr="00733F2C">
        <w:rPr>
          <w:sz w:val="28"/>
          <w:szCs w:val="28"/>
          <w:lang w:eastAsia="en-US"/>
        </w:rPr>
        <w:t xml:space="preserve">  </w:t>
      </w:r>
      <w:r w:rsidRPr="00733F2C">
        <w:rPr>
          <w:spacing w:val="61"/>
          <w:sz w:val="28"/>
          <w:szCs w:val="28"/>
          <w:lang w:eastAsia="en-US"/>
        </w:rPr>
        <w:t xml:space="preserve"> </w:t>
      </w:r>
    </w:p>
    <w:p w:rsidR="00733F2C" w:rsidRPr="00733F2C" w:rsidRDefault="00733F2C" w:rsidP="00287B28">
      <w:pPr>
        <w:autoSpaceDE/>
        <w:autoSpaceDN/>
        <w:adjustRightInd/>
        <w:spacing w:before="154" w:line="360" w:lineRule="auto"/>
        <w:ind w:right="107"/>
        <w:jc w:val="both"/>
        <w:rPr>
          <w:sz w:val="28"/>
          <w:szCs w:val="28"/>
          <w:lang w:eastAsia="en-US"/>
        </w:rPr>
      </w:pPr>
      <w:r w:rsidRPr="00733F2C">
        <w:rPr>
          <w:sz w:val="28"/>
          <w:szCs w:val="28"/>
          <w:lang w:eastAsia="en-US"/>
        </w:rPr>
        <w:lastRenderedPageBreak/>
        <w:t>нужд»,</w:t>
      </w:r>
      <w:r w:rsidRPr="00733F2C">
        <w:rPr>
          <w:spacing w:val="5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от</w:t>
      </w:r>
      <w:r w:rsidRPr="00733F2C">
        <w:rPr>
          <w:spacing w:val="5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21.12.1996</w:t>
      </w:r>
      <w:r w:rsidRPr="00733F2C">
        <w:rPr>
          <w:spacing w:val="5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г.</w:t>
      </w:r>
      <w:r w:rsidRPr="00733F2C">
        <w:rPr>
          <w:spacing w:val="5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№159-ФЗ</w:t>
      </w:r>
      <w:r w:rsidRPr="00733F2C">
        <w:rPr>
          <w:spacing w:val="5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«О</w:t>
      </w:r>
      <w:r w:rsidRPr="00733F2C">
        <w:rPr>
          <w:spacing w:val="5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дополнительных</w:t>
      </w:r>
      <w:r w:rsidRPr="00733F2C">
        <w:rPr>
          <w:spacing w:val="2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гарантиях</w:t>
      </w:r>
      <w:r w:rsidRPr="00733F2C">
        <w:rPr>
          <w:spacing w:val="6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</w:t>
      </w:r>
      <w:r w:rsidRPr="00733F2C">
        <w:rPr>
          <w:spacing w:val="6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социальной</w:t>
      </w:r>
      <w:r w:rsidRPr="00733F2C">
        <w:rPr>
          <w:spacing w:val="66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поддержке</w:t>
      </w:r>
      <w:r w:rsidRPr="00733F2C">
        <w:rPr>
          <w:spacing w:val="66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детей-сирот</w:t>
      </w:r>
      <w:r w:rsidRPr="00733F2C">
        <w:rPr>
          <w:spacing w:val="6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66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детей,</w:t>
      </w:r>
      <w:r w:rsidRPr="00733F2C">
        <w:rPr>
          <w:spacing w:val="6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оставшихся</w:t>
      </w:r>
      <w:r w:rsidRPr="00733F2C">
        <w:rPr>
          <w:spacing w:val="6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без</w:t>
      </w:r>
      <w:r w:rsidRPr="00733F2C">
        <w:rPr>
          <w:spacing w:val="4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попечения</w:t>
      </w:r>
      <w:r w:rsidRPr="00733F2C">
        <w:rPr>
          <w:spacing w:val="30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родителей»,</w:t>
      </w:r>
      <w:r w:rsidRPr="00733F2C">
        <w:rPr>
          <w:spacing w:val="2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от</w:t>
      </w:r>
      <w:r w:rsidRPr="00733F2C">
        <w:rPr>
          <w:spacing w:val="3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24.06.1999</w:t>
      </w:r>
      <w:r w:rsidRPr="00733F2C">
        <w:rPr>
          <w:spacing w:val="2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г.</w:t>
      </w:r>
      <w:r w:rsidRPr="00733F2C">
        <w:rPr>
          <w:spacing w:val="2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№120-ФЗ</w:t>
      </w:r>
      <w:r w:rsidRPr="00733F2C">
        <w:rPr>
          <w:spacing w:val="3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«Об</w:t>
      </w:r>
      <w:r w:rsidRPr="00733F2C">
        <w:rPr>
          <w:spacing w:val="2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основах</w:t>
      </w:r>
      <w:r w:rsidRPr="00733F2C">
        <w:rPr>
          <w:spacing w:val="30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системы</w:t>
      </w:r>
      <w:r w:rsidRPr="00733F2C">
        <w:rPr>
          <w:spacing w:val="3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профилактики</w:t>
      </w:r>
      <w:r w:rsidRPr="00733F2C">
        <w:rPr>
          <w:spacing w:val="2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безнадзорности</w:t>
      </w:r>
      <w:r w:rsidRPr="00733F2C">
        <w:rPr>
          <w:spacing w:val="2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2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правонарушений</w:t>
      </w:r>
      <w:r w:rsidRPr="00733F2C">
        <w:rPr>
          <w:spacing w:val="5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несовершеннолетних», постановлением</w:t>
      </w:r>
      <w:r w:rsidRPr="00733F2C">
        <w:rPr>
          <w:spacing w:val="3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Правительства</w:t>
      </w:r>
      <w:r w:rsidRPr="00733F2C">
        <w:rPr>
          <w:spacing w:val="3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РФ</w:t>
      </w:r>
      <w:r w:rsidRPr="00733F2C">
        <w:rPr>
          <w:spacing w:val="3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от</w:t>
      </w:r>
      <w:r w:rsidRPr="00733F2C">
        <w:rPr>
          <w:spacing w:val="3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17.11.2010</w:t>
      </w:r>
      <w:r w:rsidRPr="00733F2C">
        <w:rPr>
          <w:spacing w:val="3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val="en-US" w:eastAsia="en-US"/>
        </w:rPr>
        <w:t>N</w:t>
      </w:r>
      <w:r w:rsidRPr="00733F2C">
        <w:rPr>
          <w:spacing w:val="3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927</w:t>
      </w:r>
      <w:r w:rsidRPr="00733F2C">
        <w:rPr>
          <w:spacing w:val="3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(ред.</w:t>
      </w:r>
      <w:r w:rsidRPr="00733F2C">
        <w:rPr>
          <w:spacing w:val="3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от</w:t>
      </w:r>
      <w:r w:rsidRPr="00733F2C">
        <w:rPr>
          <w:spacing w:val="33"/>
          <w:sz w:val="28"/>
          <w:szCs w:val="28"/>
          <w:lang w:eastAsia="en-US"/>
        </w:rPr>
        <w:t xml:space="preserve"> </w:t>
      </w:r>
      <w:r w:rsidR="00287B28">
        <w:rPr>
          <w:sz w:val="28"/>
          <w:szCs w:val="28"/>
          <w:lang w:eastAsia="en-US"/>
        </w:rPr>
        <w:t xml:space="preserve">21.12.2018) </w:t>
      </w:r>
      <w:r w:rsidRPr="00733F2C">
        <w:rPr>
          <w:sz w:val="28"/>
          <w:szCs w:val="28"/>
          <w:lang w:eastAsia="en-US"/>
        </w:rPr>
        <w:t>«Об</w:t>
      </w:r>
      <w:r w:rsidRPr="00733F2C">
        <w:rPr>
          <w:spacing w:val="5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отдельных</w:t>
      </w:r>
      <w:r w:rsidRPr="00733F2C">
        <w:rPr>
          <w:spacing w:val="5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вопросах</w:t>
      </w:r>
      <w:r w:rsidRPr="00733F2C">
        <w:rPr>
          <w:spacing w:val="5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осуществления</w:t>
      </w:r>
      <w:r w:rsidRPr="00733F2C">
        <w:rPr>
          <w:spacing w:val="5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опеки</w:t>
      </w:r>
      <w:r w:rsidRPr="00733F2C">
        <w:rPr>
          <w:spacing w:val="5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5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попечительства</w:t>
      </w:r>
      <w:r w:rsidRPr="00733F2C">
        <w:rPr>
          <w:spacing w:val="5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 отношении</w:t>
      </w:r>
      <w:r w:rsidRPr="00733F2C">
        <w:rPr>
          <w:spacing w:val="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совершеннолетних</w:t>
      </w:r>
      <w:r w:rsidRPr="00733F2C">
        <w:rPr>
          <w:spacing w:val="3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недееспособных</w:t>
      </w:r>
      <w:r w:rsidRPr="00733F2C">
        <w:rPr>
          <w:spacing w:val="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или</w:t>
      </w:r>
      <w:r w:rsidRPr="00733F2C">
        <w:rPr>
          <w:spacing w:val="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не</w:t>
      </w:r>
      <w:r w:rsidRPr="00733F2C">
        <w:rPr>
          <w:spacing w:val="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полностью</w:t>
      </w:r>
      <w:r w:rsidRPr="00733F2C">
        <w:rPr>
          <w:spacing w:val="26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дееспособных</w:t>
      </w:r>
      <w:r w:rsidRPr="00733F2C">
        <w:rPr>
          <w:spacing w:val="22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граждан»,</w:t>
      </w:r>
      <w:r w:rsidRPr="00733F2C">
        <w:rPr>
          <w:spacing w:val="2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законом</w:t>
      </w:r>
      <w:r w:rsidRPr="00733F2C">
        <w:rPr>
          <w:spacing w:val="2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Республики</w:t>
      </w:r>
      <w:r w:rsidRPr="00733F2C">
        <w:rPr>
          <w:spacing w:val="2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Саха</w:t>
      </w:r>
      <w:r w:rsidRPr="00733F2C">
        <w:rPr>
          <w:spacing w:val="2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(Якутия)</w:t>
      </w:r>
      <w:r w:rsidRPr="00733F2C">
        <w:rPr>
          <w:spacing w:val="2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от</w:t>
      </w:r>
      <w:r w:rsidRPr="00733F2C">
        <w:rPr>
          <w:spacing w:val="2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31.05.2008</w:t>
      </w:r>
      <w:r w:rsidRPr="00733F2C">
        <w:rPr>
          <w:spacing w:val="2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г.</w:t>
      </w:r>
      <w:r w:rsidRPr="00733F2C">
        <w:rPr>
          <w:spacing w:val="3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552-З</w:t>
      </w:r>
      <w:r w:rsidRPr="00733F2C">
        <w:rPr>
          <w:spacing w:val="2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№1119-</w:t>
      </w:r>
      <w:r w:rsidRPr="00733F2C">
        <w:rPr>
          <w:sz w:val="28"/>
          <w:szCs w:val="28"/>
          <w:lang w:val="en-US" w:eastAsia="en-US"/>
        </w:rPr>
        <w:t>III</w:t>
      </w:r>
      <w:r w:rsidRPr="00733F2C">
        <w:rPr>
          <w:spacing w:val="2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«Об</w:t>
      </w:r>
      <w:r w:rsidRPr="00733F2C">
        <w:rPr>
          <w:spacing w:val="2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организации</w:t>
      </w:r>
      <w:r w:rsidRPr="00733F2C">
        <w:rPr>
          <w:spacing w:val="2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21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осуществлении</w:t>
      </w:r>
      <w:r w:rsidRPr="00733F2C">
        <w:rPr>
          <w:spacing w:val="2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деятельности</w:t>
      </w:r>
      <w:r w:rsidRPr="00733F2C">
        <w:rPr>
          <w:spacing w:val="2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</w:t>
      </w:r>
      <w:r w:rsidRPr="00733F2C">
        <w:rPr>
          <w:spacing w:val="20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опеке</w:t>
      </w:r>
      <w:r w:rsidRPr="00733F2C">
        <w:rPr>
          <w:spacing w:val="2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3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попечительству</w:t>
      </w:r>
      <w:r w:rsidRPr="00733F2C">
        <w:rPr>
          <w:spacing w:val="1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</w:t>
      </w:r>
      <w:r w:rsidRPr="00733F2C">
        <w:rPr>
          <w:spacing w:val="12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Республике</w:t>
      </w:r>
      <w:r w:rsidRPr="00733F2C">
        <w:rPr>
          <w:spacing w:val="1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Саха</w:t>
      </w:r>
      <w:r w:rsidRPr="00733F2C">
        <w:rPr>
          <w:spacing w:val="1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(Якутия)</w:t>
      </w:r>
      <w:r w:rsidRPr="00733F2C">
        <w:rPr>
          <w:spacing w:val="1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1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</w:t>
      </w:r>
      <w:r w:rsidRPr="00733F2C">
        <w:rPr>
          <w:spacing w:val="12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наделении</w:t>
      </w:r>
      <w:r w:rsidRPr="00733F2C">
        <w:rPr>
          <w:spacing w:val="1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органов</w:t>
      </w:r>
      <w:r w:rsidRPr="00733F2C">
        <w:rPr>
          <w:spacing w:val="1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местного</w:t>
      </w:r>
      <w:r w:rsidRPr="00733F2C">
        <w:rPr>
          <w:spacing w:val="3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самоуправления</w:t>
      </w:r>
      <w:r w:rsidRPr="00733F2C">
        <w:rPr>
          <w:spacing w:val="4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муниципальных</w:t>
      </w:r>
      <w:r w:rsidRPr="00733F2C">
        <w:rPr>
          <w:spacing w:val="4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районов</w:t>
      </w:r>
      <w:r w:rsidRPr="00733F2C">
        <w:rPr>
          <w:spacing w:val="4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49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городских</w:t>
      </w:r>
      <w:r w:rsidRPr="00733F2C">
        <w:rPr>
          <w:spacing w:val="4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округов</w:t>
      </w:r>
      <w:r w:rsidRPr="00733F2C">
        <w:rPr>
          <w:spacing w:val="4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отдельными</w:t>
      </w:r>
      <w:r w:rsidRPr="00733F2C">
        <w:rPr>
          <w:spacing w:val="28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государственными</w:t>
      </w:r>
      <w:r w:rsidRPr="00733F2C">
        <w:rPr>
          <w:spacing w:val="2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полномочиями</w:t>
      </w:r>
      <w:r w:rsidRPr="00733F2C">
        <w:rPr>
          <w:spacing w:val="2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</w:t>
      </w:r>
      <w:r w:rsidRPr="00733F2C">
        <w:rPr>
          <w:spacing w:val="2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осуществлению</w:t>
      </w:r>
      <w:r w:rsidRPr="00733F2C">
        <w:rPr>
          <w:spacing w:val="2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деятельности</w:t>
      </w:r>
      <w:r w:rsidRPr="00733F2C">
        <w:rPr>
          <w:spacing w:val="2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</w:t>
      </w:r>
      <w:r w:rsidRPr="00733F2C">
        <w:rPr>
          <w:spacing w:val="2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опеке</w:t>
      </w:r>
      <w:r w:rsidRPr="00733F2C">
        <w:rPr>
          <w:spacing w:val="3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 xml:space="preserve">и попечительству», решением Районного </w:t>
      </w:r>
      <w:r w:rsidRPr="00EE542F">
        <w:rPr>
          <w:sz w:val="28"/>
          <w:szCs w:val="28"/>
          <w:lang w:eastAsia="en-US"/>
        </w:rPr>
        <w:t>Совета депутатов от 26.11.2015 г. № 1-12</w:t>
      </w:r>
      <w:r w:rsidRPr="00EE542F">
        <w:rPr>
          <w:spacing w:val="48"/>
          <w:sz w:val="28"/>
          <w:szCs w:val="28"/>
          <w:lang w:eastAsia="en-US"/>
        </w:rPr>
        <w:t xml:space="preserve"> </w:t>
      </w:r>
      <w:r w:rsidRPr="00EE542F">
        <w:rPr>
          <w:sz w:val="24"/>
          <w:szCs w:val="24"/>
          <w:lang w:eastAsia="en-US"/>
        </w:rPr>
        <w:t>«</w:t>
      </w:r>
      <w:r w:rsidRPr="00EE542F">
        <w:rPr>
          <w:sz w:val="28"/>
          <w:szCs w:val="28"/>
          <w:lang w:eastAsia="en-US"/>
        </w:rPr>
        <w:t>О</w:t>
      </w:r>
      <w:r w:rsidRPr="00EE542F">
        <w:rPr>
          <w:spacing w:val="58"/>
          <w:sz w:val="28"/>
          <w:szCs w:val="28"/>
          <w:lang w:eastAsia="en-US"/>
        </w:rPr>
        <w:t xml:space="preserve"> </w:t>
      </w:r>
      <w:r w:rsidRPr="00EE542F">
        <w:rPr>
          <w:spacing w:val="-1"/>
          <w:sz w:val="28"/>
          <w:szCs w:val="28"/>
          <w:lang w:eastAsia="en-US"/>
        </w:rPr>
        <w:t>наделении</w:t>
      </w:r>
      <w:r w:rsidRPr="00EE542F">
        <w:rPr>
          <w:spacing w:val="59"/>
          <w:sz w:val="28"/>
          <w:szCs w:val="28"/>
          <w:lang w:eastAsia="en-US"/>
        </w:rPr>
        <w:t xml:space="preserve"> </w:t>
      </w:r>
      <w:r w:rsidRPr="00EE542F">
        <w:rPr>
          <w:spacing w:val="-1"/>
          <w:sz w:val="28"/>
          <w:szCs w:val="28"/>
          <w:lang w:eastAsia="en-US"/>
        </w:rPr>
        <w:t>администрации</w:t>
      </w:r>
      <w:r w:rsidRPr="00EE542F">
        <w:rPr>
          <w:spacing w:val="58"/>
          <w:sz w:val="28"/>
          <w:szCs w:val="28"/>
          <w:lang w:eastAsia="en-US"/>
        </w:rPr>
        <w:t xml:space="preserve"> </w:t>
      </w:r>
      <w:r w:rsidRPr="00EE542F">
        <w:rPr>
          <w:sz w:val="28"/>
          <w:szCs w:val="28"/>
          <w:lang w:eastAsia="en-US"/>
        </w:rPr>
        <w:t>муниципального</w:t>
      </w:r>
      <w:r w:rsidRPr="00EE542F">
        <w:rPr>
          <w:spacing w:val="58"/>
          <w:sz w:val="28"/>
          <w:szCs w:val="28"/>
          <w:lang w:eastAsia="en-US"/>
        </w:rPr>
        <w:t xml:space="preserve"> </w:t>
      </w:r>
      <w:r w:rsidRPr="00EE542F">
        <w:rPr>
          <w:spacing w:val="-1"/>
          <w:sz w:val="28"/>
          <w:szCs w:val="28"/>
          <w:lang w:eastAsia="en-US"/>
        </w:rPr>
        <w:t>образования</w:t>
      </w:r>
      <w:r w:rsidRPr="00EE542F">
        <w:rPr>
          <w:spacing w:val="58"/>
          <w:sz w:val="28"/>
          <w:szCs w:val="28"/>
          <w:lang w:eastAsia="en-US"/>
        </w:rPr>
        <w:t xml:space="preserve"> </w:t>
      </w:r>
      <w:r w:rsidRPr="00EE542F">
        <w:rPr>
          <w:sz w:val="28"/>
          <w:szCs w:val="28"/>
          <w:lang w:eastAsia="en-US"/>
        </w:rPr>
        <w:t>«Ленский</w:t>
      </w:r>
      <w:r w:rsidRPr="00EE542F">
        <w:rPr>
          <w:spacing w:val="59"/>
          <w:sz w:val="28"/>
          <w:szCs w:val="28"/>
          <w:lang w:eastAsia="en-US"/>
        </w:rPr>
        <w:t xml:space="preserve"> </w:t>
      </w:r>
      <w:r w:rsidRPr="00EE542F">
        <w:rPr>
          <w:sz w:val="28"/>
          <w:szCs w:val="28"/>
          <w:lang w:eastAsia="en-US"/>
        </w:rPr>
        <w:t>район»</w:t>
      </w:r>
      <w:r w:rsidRPr="00EE542F">
        <w:rPr>
          <w:spacing w:val="57"/>
          <w:sz w:val="28"/>
          <w:szCs w:val="28"/>
          <w:lang w:eastAsia="en-US"/>
        </w:rPr>
        <w:t xml:space="preserve"> </w:t>
      </w:r>
      <w:r w:rsidRPr="00EE542F">
        <w:rPr>
          <w:sz w:val="28"/>
          <w:szCs w:val="28"/>
          <w:lang w:eastAsia="en-US"/>
        </w:rPr>
        <w:t>отдельными</w:t>
      </w:r>
      <w:r w:rsidRPr="00EE542F">
        <w:rPr>
          <w:spacing w:val="57"/>
          <w:sz w:val="28"/>
          <w:szCs w:val="28"/>
          <w:lang w:eastAsia="en-US"/>
        </w:rPr>
        <w:t xml:space="preserve"> </w:t>
      </w:r>
      <w:r w:rsidRPr="00EE542F">
        <w:rPr>
          <w:spacing w:val="-1"/>
          <w:sz w:val="28"/>
          <w:szCs w:val="28"/>
          <w:lang w:eastAsia="en-US"/>
        </w:rPr>
        <w:t>государственными</w:t>
      </w:r>
      <w:r w:rsidRPr="00EE542F">
        <w:rPr>
          <w:spacing w:val="57"/>
          <w:sz w:val="28"/>
          <w:szCs w:val="28"/>
          <w:lang w:eastAsia="en-US"/>
        </w:rPr>
        <w:t xml:space="preserve"> </w:t>
      </w:r>
      <w:r w:rsidRPr="00EE542F">
        <w:rPr>
          <w:sz w:val="28"/>
          <w:szCs w:val="28"/>
          <w:lang w:eastAsia="en-US"/>
        </w:rPr>
        <w:t>полномочиями</w:t>
      </w:r>
      <w:r w:rsidRPr="00EE542F">
        <w:rPr>
          <w:spacing w:val="57"/>
          <w:sz w:val="28"/>
          <w:szCs w:val="28"/>
          <w:lang w:eastAsia="en-US"/>
        </w:rPr>
        <w:t xml:space="preserve"> </w:t>
      </w:r>
      <w:r w:rsidRPr="00EE542F">
        <w:rPr>
          <w:sz w:val="28"/>
          <w:szCs w:val="28"/>
          <w:lang w:eastAsia="en-US"/>
        </w:rPr>
        <w:t>по</w:t>
      </w:r>
      <w:r w:rsidRPr="00EE542F">
        <w:rPr>
          <w:spacing w:val="57"/>
          <w:sz w:val="28"/>
          <w:szCs w:val="28"/>
          <w:lang w:eastAsia="en-US"/>
        </w:rPr>
        <w:t xml:space="preserve"> </w:t>
      </w:r>
      <w:r w:rsidRPr="00EE542F">
        <w:rPr>
          <w:sz w:val="28"/>
          <w:szCs w:val="28"/>
          <w:lang w:eastAsia="en-US"/>
        </w:rPr>
        <w:t>социальной</w:t>
      </w:r>
      <w:r w:rsidRPr="00EE542F">
        <w:rPr>
          <w:spacing w:val="27"/>
          <w:sz w:val="28"/>
          <w:szCs w:val="28"/>
          <w:lang w:eastAsia="en-US"/>
        </w:rPr>
        <w:t xml:space="preserve"> </w:t>
      </w:r>
      <w:r w:rsidRPr="00EE542F">
        <w:rPr>
          <w:spacing w:val="-1"/>
          <w:sz w:val="28"/>
          <w:szCs w:val="28"/>
          <w:lang w:eastAsia="en-US"/>
        </w:rPr>
        <w:t>поддержке</w:t>
      </w:r>
      <w:r w:rsidRPr="00EE542F">
        <w:rPr>
          <w:spacing w:val="8"/>
          <w:sz w:val="28"/>
          <w:szCs w:val="28"/>
          <w:lang w:eastAsia="en-US"/>
        </w:rPr>
        <w:t xml:space="preserve"> </w:t>
      </w:r>
      <w:r w:rsidRPr="00EE542F">
        <w:rPr>
          <w:spacing w:val="-1"/>
          <w:sz w:val="28"/>
          <w:szCs w:val="28"/>
          <w:lang w:eastAsia="en-US"/>
        </w:rPr>
        <w:t>детей-сирот</w:t>
      </w:r>
      <w:r w:rsidRPr="00EE542F">
        <w:rPr>
          <w:spacing w:val="8"/>
          <w:sz w:val="28"/>
          <w:szCs w:val="28"/>
          <w:lang w:eastAsia="en-US"/>
        </w:rPr>
        <w:t xml:space="preserve"> </w:t>
      </w:r>
      <w:r w:rsidRPr="00EE542F">
        <w:rPr>
          <w:sz w:val="28"/>
          <w:szCs w:val="28"/>
          <w:lang w:eastAsia="en-US"/>
        </w:rPr>
        <w:t>и</w:t>
      </w:r>
      <w:r w:rsidRPr="00EE542F">
        <w:rPr>
          <w:spacing w:val="8"/>
          <w:sz w:val="28"/>
          <w:szCs w:val="28"/>
          <w:lang w:eastAsia="en-US"/>
        </w:rPr>
        <w:t xml:space="preserve"> </w:t>
      </w:r>
      <w:r w:rsidRPr="00EE542F">
        <w:rPr>
          <w:sz w:val="28"/>
          <w:szCs w:val="28"/>
          <w:lang w:eastAsia="en-US"/>
        </w:rPr>
        <w:t>детей,</w:t>
      </w:r>
      <w:r w:rsidRPr="00EE542F">
        <w:rPr>
          <w:spacing w:val="8"/>
          <w:sz w:val="28"/>
          <w:szCs w:val="28"/>
          <w:lang w:eastAsia="en-US"/>
        </w:rPr>
        <w:t xml:space="preserve"> </w:t>
      </w:r>
      <w:r w:rsidRPr="00EE542F">
        <w:rPr>
          <w:sz w:val="28"/>
          <w:szCs w:val="28"/>
          <w:lang w:eastAsia="en-US"/>
        </w:rPr>
        <w:t>оставшихся</w:t>
      </w:r>
      <w:r w:rsidRPr="00EE542F">
        <w:rPr>
          <w:spacing w:val="8"/>
          <w:sz w:val="28"/>
          <w:szCs w:val="28"/>
          <w:lang w:eastAsia="en-US"/>
        </w:rPr>
        <w:t xml:space="preserve"> </w:t>
      </w:r>
      <w:r w:rsidRPr="00EE542F">
        <w:rPr>
          <w:sz w:val="28"/>
          <w:szCs w:val="28"/>
          <w:lang w:eastAsia="en-US"/>
        </w:rPr>
        <w:t>без</w:t>
      </w:r>
      <w:r w:rsidRPr="00EE542F">
        <w:rPr>
          <w:spacing w:val="8"/>
          <w:sz w:val="28"/>
          <w:szCs w:val="28"/>
          <w:lang w:eastAsia="en-US"/>
        </w:rPr>
        <w:t xml:space="preserve"> </w:t>
      </w:r>
      <w:r w:rsidRPr="00EE542F">
        <w:rPr>
          <w:spacing w:val="-1"/>
          <w:sz w:val="28"/>
          <w:szCs w:val="28"/>
          <w:lang w:eastAsia="en-US"/>
        </w:rPr>
        <w:t>попечения</w:t>
      </w:r>
      <w:r w:rsidRPr="00EE542F">
        <w:rPr>
          <w:spacing w:val="8"/>
          <w:sz w:val="28"/>
          <w:szCs w:val="28"/>
          <w:lang w:eastAsia="en-US"/>
        </w:rPr>
        <w:t xml:space="preserve"> </w:t>
      </w:r>
      <w:r w:rsidRPr="00EE542F">
        <w:rPr>
          <w:sz w:val="28"/>
          <w:szCs w:val="28"/>
          <w:lang w:eastAsia="en-US"/>
        </w:rPr>
        <w:t>родителей»</w:t>
      </w:r>
      <w:r w:rsidRPr="00EE542F">
        <w:rPr>
          <w:spacing w:val="8"/>
          <w:sz w:val="28"/>
          <w:szCs w:val="28"/>
          <w:lang w:eastAsia="en-US"/>
        </w:rPr>
        <w:t xml:space="preserve"> </w:t>
      </w:r>
      <w:r w:rsidRPr="00EE542F">
        <w:rPr>
          <w:sz w:val="28"/>
          <w:szCs w:val="28"/>
          <w:lang w:eastAsia="en-US"/>
        </w:rPr>
        <w:t>и</w:t>
      </w:r>
      <w:r w:rsidRPr="00EE542F">
        <w:rPr>
          <w:spacing w:val="53"/>
          <w:sz w:val="28"/>
          <w:szCs w:val="28"/>
          <w:lang w:eastAsia="en-US"/>
        </w:rPr>
        <w:t xml:space="preserve"> </w:t>
      </w:r>
      <w:r w:rsidRPr="00EE542F">
        <w:rPr>
          <w:sz w:val="28"/>
          <w:szCs w:val="28"/>
          <w:lang w:eastAsia="en-US"/>
        </w:rPr>
        <w:t>настоящим Положением.</w:t>
      </w:r>
    </w:p>
    <w:p w:rsidR="00733F2C" w:rsidRPr="00733F2C" w:rsidRDefault="00733F2C" w:rsidP="00287B28">
      <w:pPr>
        <w:numPr>
          <w:ilvl w:val="1"/>
          <w:numId w:val="37"/>
        </w:numPr>
        <w:tabs>
          <w:tab w:val="left" w:pos="1379"/>
        </w:tabs>
        <w:autoSpaceDE/>
        <w:autoSpaceDN/>
        <w:adjustRightInd/>
        <w:spacing w:before="6" w:line="360" w:lineRule="auto"/>
        <w:ind w:left="-142" w:right="107" w:firstLine="993"/>
        <w:jc w:val="both"/>
        <w:rPr>
          <w:sz w:val="28"/>
          <w:szCs w:val="28"/>
          <w:lang w:eastAsia="en-US"/>
        </w:rPr>
      </w:pPr>
      <w:r w:rsidRPr="00733F2C">
        <w:rPr>
          <w:sz w:val="28"/>
          <w:szCs w:val="28"/>
          <w:lang w:eastAsia="en-US"/>
        </w:rPr>
        <w:t>Структура</w:t>
      </w:r>
      <w:r w:rsidRPr="00733F2C">
        <w:rPr>
          <w:spacing w:val="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штатная</w:t>
      </w:r>
      <w:r w:rsidRPr="00733F2C">
        <w:rPr>
          <w:spacing w:val="7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численность</w:t>
      </w:r>
      <w:r w:rsidRPr="00733F2C">
        <w:rPr>
          <w:spacing w:val="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сотрудников</w:t>
      </w:r>
      <w:r w:rsidRPr="00733F2C">
        <w:rPr>
          <w:spacing w:val="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отдела</w:t>
      </w:r>
      <w:r w:rsidRPr="00733F2C">
        <w:rPr>
          <w:spacing w:val="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опеки</w:t>
      </w:r>
      <w:r w:rsidRPr="00733F2C">
        <w:rPr>
          <w:spacing w:val="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2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lastRenderedPageBreak/>
        <w:t xml:space="preserve">попечительства  </w:t>
      </w:r>
      <w:r w:rsidRPr="00733F2C">
        <w:rPr>
          <w:spacing w:val="4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 xml:space="preserve">районной  </w:t>
      </w:r>
      <w:r w:rsidRPr="00733F2C">
        <w:rPr>
          <w:spacing w:val="40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администрации</w:t>
      </w:r>
      <w:r w:rsidRPr="00733F2C">
        <w:rPr>
          <w:sz w:val="28"/>
          <w:szCs w:val="28"/>
          <w:lang w:eastAsia="en-US"/>
        </w:rPr>
        <w:t xml:space="preserve">  </w:t>
      </w:r>
      <w:r w:rsidRPr="00733F2C">
        <w:rPr>
          <w:spacing w:val="4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 xml:space="preserve">муниципального  </w:t>
      </w:r>
      <w:r w:rsidRPr="00733F2C">
        <w:rPr>
          <w:spacing w:val="40"/>
          <w:sz w:val="28"/>
          <w:szCs w:val="28"/>
          <w:lang w:eastAsia="en-US"/>
        </w:rPr>
        <w:t xml:space="preserve"> </w:t>
      </w:r>
      <w:r w:rsidR="0064413A">
        <w:rPr>
          <w:sz w:val="28"/>
          <w:szCs w:val="28"/>
          <w:lang w:eastAsia="en-US"/>
        </w:rPr>
        <w:t xml:space="preserve">района </w:t>
      </w:r>
      <w:r w:rsidRPr="00733F2C">
        <w:rPr>
          <w:sz w:val="28"/>
          <w:szCs w:val="28"/>
          <w:lang w:eastAsia="en-US"/>
        </w:rPr>
        <w:t>«Ленский</w:t>
      </w:r>
      <w:r w:rsidRPr="00733F2C">
        <w:rPr>
          <w:spacing w:val="3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район»</w:t>
      </w:r>
      <w:r w:rsidRPr="00733F2C">
        <w:rPr>
          <w:spacing w:val="34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утверждается</w:t>
      </w:r>
      <w:r w:rsidRPr="00733F2C">
        <w:rPr>
          <w:spacing w:val="3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Районным</w:t>
      </w:r>
      <w:r w:rsidRPr="00733F2C">
        <w:rPr>
          <w:spacing w:val="3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Советом</w:t>
      </w:r>
      <w:r w:rsidRPr="00733F2C">
        <w:rPr>
          <w:spacing w:val="3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депутатов</w:t>
      </w:r>
      <w:r w:rsidRPr="00733F2C">
        <w:rPr>
          <w:spacing w:val="22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муниципального</w:t>
      </w:r>
      <w:r w:rsidRPr="00733F2C">
        <w:rPr>
          <w:spacing w:val="57"/>
          <w:sz w:val="28"/>
          <w:szCs w:val="28"/>
          <w:lang w:eastAsia="en-US"/>
        </w:rPr>
        <w:t xml:space="preserve"> </w:t>
      </w:r>
      <w:r w:rsidR="003C50F2">
        <w:rPr>
          <w:spacing w:val="-1"/>
          <w:sz w:val="28"/>
          <w:szCs w:val="28"/>
          <w:lang w:eastAsia="en-US"/>
        </w:rPr>
        <w:t>района</w:t>
      </w:r>
      <w:r w:rsidRPr="00733F2C">
        <w:rPr>
          <w:spacing w:val="56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«Ленский</w:t>
      </w:r>
      <w:r w:rsidRPr="00733F2C">
        <w:rPr>
          <w:spacing w:val="5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район»</w:t>
      </w:r>
      <w:r w:rsidRPr="00733F2C">
        <w:rPr>
          <w:spacing w:val="5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</w:t>
      </w:r>
      <w:r w:rsidRPr="00733F2C">
        <w:rPr>
          <w:spacing w:val="5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соответствии</w:t>
      </w:r>
      <w:r w:rsidRPr="00733F2C">
        <w:rPr>
          <w:spacing w:val="5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</w:t>
      </w:r>
      <w:r w:rsidRPr="00733F2C">
        <w:rPr>
          <w:spacing w:val="5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выделенными</w:t>
      </w:r>
      <w:r w:rsidRPr="00733F2C">
        <w:rPr>
          <w:spacing w:val="39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ассигнованиями</w:t>
      </w:r>
      <w:r w:rsidRPr="00733F2C">
        <w:rPr>
          <w:spacing w:val="3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из</w:t>
      </w:r>
      <w:r w:rsidRPr="00733F2C">
        <w:rPr>
          <w:spacing w:val="39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государственного</w:t>
      </w:r>
      <w:r w:rsidRPr="00733F2C">
        <w:rPr>
          <w:spacing w:val="39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бюджета</w:t>
      </w:r>
      <w:r w:rsidRPr="00733F2C">
        <w:rPr>
          <w:spacing w:val="3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Республики</w:t>
      </w:r>
      <w:r w:rsidRPr="00733F2C">
        <w:rPr>
          <w:spacing w:val="6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Саха</w:t>
      </w:r>
      <w:r w:rsidRPr="00733F2C">
        <w:rPr>
          <w:spacing w:val="35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(Якутия)</w:t>
      </w:r>
      <w:r w:rsidRPr="00733F2C">
        <w:rPr>
          <w:spacing w:val="3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на</w:t>
      </w:r>
      <w:r w:rsidRPr="00733F2C">
        <w:rPr>
          <w:spacing w:val="35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исполнение</w:t>
      </w:r>
      <w:r w:rsidRPr="00733F2C">
        <w:rPr>
          <w:spacing w:val="35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государственных</w:t>
      </w:r>
      <w:r w:rsidRPr="00733F2C">
        <w:rPr>
          <w:spacing w:val="3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полномочий</w:t>
      </w:r>
      <w:r w:rsidRPr="00733F2C">
        <w:rPr>
          <w:spacing w:val="3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</w:t>
      </w:r>
      <w:r w:rsidRPr="00733F2C">
        <w:rPr>
          <w:spacing w:val="3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опеке</w:t>
      </w:r>
      <w:r w:rsidRPr="00733F2C">
        <w:rPr>
          <w:spacing w:val="3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6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попечительству.</w:t>
      </w:r>
    </w:p>
    <w:p w:rsidR="004C6CBF" w:rsidRDefault="00733F2C" w:rsidP="004C6CBF">
      <w:pPr>
        <w:numPr>
          <w:ilvl w:val="1"/>
          <w:numId w:val="37"/>
        </w:numPr>
        <w:tabs>
          <w:tab w:val="left" w:pos="1379"/>
        </w:tabs>
        <w:autoSpaceDE/>
        <w:autoSpaceDN/>
        <w:adjustRightInd/>
        <w:spacing w:before="6" w:line="360" w:lineRule="auto"/>
        <w:ind w:left="-142" w:right="107" w:firstLine="993"/>
        <w:jc w:val="both"/>
        <w:rPr>
          <w:sz w:val="28"/>
          <w:szCs w:val="28"/>
          <w:lang w:eastAsia="en-US"/>
        </w:rPr>
      </w:pPr>
      <w:r w:rsidRPr="00733F2C">
        <w:rPr>
          <w:sz w:val="28"/>
          <w:szCs w:val="28"/>
          <w:lang w:eastAsia="en-US"/>
        </w:rPr>
        <w:t>Отдел</w:t>
      </w:r>
      <w:r w:rsidRPr="00733F2C">
        <w:rPr>
          <w:spacing w:val="8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опеки</w:t>
      </w:r>
      <w:r w:rsidRPr="00733F2C">
        <w:rPr>
          <w:spacing w:val="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8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попечительства</w:t>
      </w:r>
      <w:r w:rsidRPr="00733F2C">
        <w:rPr>
          <w:spacing w:val="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возглавляет</w:t>
      </w:r>
      <w:r w:rsidRPr="00733F2C">
        <w:rPr>
          <w:spacing w:val="7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начальник,</w:t>
      </w:r>
      <w:r w:rsidRPr="00733F2C">
        <w:rPr>
          <w:spacing w:val="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который</w:t>
      </w:r>
      <w:r w:rsidRPr="00733F2C">
        <w:rPr>
          <w:spacing w:val="5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функционально</w:t>
      </w:r>
      <w:r w:rsidRPr="00733F2C">
        <w:rPr>
          <w:spacing w:val="2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подчиняется</w:t>
      </w:r>
      <w:r w:rsidRPr="00733F2C">
        <w:rPr>
          <w:spacing w:val="2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главе</w:t>
      </w:r>
      <w:r w:rsidRPr="00733F2C">
        <w:rPr>
          <w:spacing w:val="21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администрации</w:t>
      </w:r>
      <w:r w:rsidRPr="00733F2C">
        <w:rPr>
          <w:spacing w:val="21"/>
          <w:sz w:val="28"/>
          <w:szCs w:val="28"/>
          <w:lang w:eastAsia="en-US"/>
        </w:rPr>
        <w:t xml:space="preserve"> </w:t>
      </w:r>
      <w:r w:rsidR="002649CE">
        <w:rPr>
          <w:sz w:val="28"/>
          <w:szCs w:val="28"/>
          <w:lang w:eastAsia="en-US"/>
        </w:rPr>
        <w:t>муниципального района</w:t>
      </w:r>
      <w:r w:rsidRPr="00733F2C">
        <w:rPr>
          <w:spacing w:val="3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«Ленский</w:t>
      </w:r>
      <w:r w:rsidRPr="00733F2C">
        <w:rPr>
          <w:spacing w:val="3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район»,</w:t>
      </w:r>
      <w:r w:rsidRPr="00733F2C">
        <w:rPr>
          <w:spacing w:val="33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заместителю</w:t>
      </w:r>
      <w:r w:rsidRPr="00733F2C">
        <w:rPr>
          <w:spacing w:val="3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главы</w:t>
      </w:r>
      <w:r w:rsidRPr="00733F2C">
        <w:rPr>
          <w:spacing w:val="3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муниципального</w:t>
      </w:r>
      <w:r w:rsidRPr="00733F2C">
        <w:rPr>
          <w:spacing w:val="20"/>
          <w:sz w:val="28"/>
          <w:szCs w:val="28"/>
          <w:lang w:eastAsia="en-US"/>
        </w:rPr>
        <w:t xml:space="preserve"> </w:t>
      </w:r>
      <w:r w:rsidR="000E679D">
        <w:rPr>
          <w:sz w:val="28"/>
          <w:szCs w:val="28"/>
          <w:lang w:eastAsia="en-US"/>
        </w:rPr>
        <w:t xml:space="preserve">района </w:t>
      </w:r>
      <w:r w:rsidRPr="00733F2C">
        <w:rPr>
          <w:sz w:val="28"/>
          <w:szCs w:val="28"/>
          <w:lang w:eastAsia="en-US"/>
        </w:rPr>
        <w:t>«Ленский</w:t>
      </w:r>
      <w:r w:rsidRPr="00733F2C">
        <w:rPr>
          <w:spacing w:val="15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район»,</w:t>
      </w:r>
      <w:r w:rsidRPr="00733F2C">
        <w:rPr>
          <w:spacing w:val="1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начальнику</w:t>
      </w:r>
      <w:r w:rsidRPr="00733F2C">
        <w:rPr>
          <w:spacing w:val="1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Управления социального</w:t>
      </w:r>
      <w:r w:rsidRPr="00733F2C">
        <w:rPr>
          <w:spacing w:val="2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развития админист</w:t>
      </w:r>
      <w:r w:rsidR="000E679D">
        <w:rPr>
          <w:sz w:val="28"/>
          <w:szCs w:val="28"/>
          <w:lang w:eastAsia="en-US"/>
        </w:rPr>
        <w:t>рации муниципального района</w:t>
      </w:r>
      <w:r w:rsidRPr="00733F2C">
        <w:rPr>
          <w:sz w:val="28"/>
          <w:szCs w:val="28"/>
          <w:lang w:eastAsia="en-US"/>
        </w:rPr>
        <w:t xml:space="preserve"> «Ленский район».</w:t>
      </w:r>
    </w:p>
    <w:p w:rsidR="004C6CBF" w:rsidRPr="004C6CBF" w:rsidRDefault="004C6CBF" w:rsidP="004C6CBF">
      <w:pPr>
        <w:tabs>
          <w:tab w:val="left" w:pos="1379"/>
        </w:tabs>
        <w:autoSpaceDE/>
        <w:autoSpaceDN/>
        <w:adjustRightInd/>
        <w:spacing w:before="6" w:line="360" w:lineRule="auto"/>
        <w:ind w:left="-142" w:right="10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Специалисты отдела </w:t>
      </w:r>
      <w:r w:rsidRPr="00733F2C">
        <w:rPr>
          <w:sz w:val="28"/>
          <w:szCs w:val="28"/>
          <w:lang w:eastAsia="en-US"/>
        </w:rPr>
        <w:t>опеки</w:t>
      </w:r>
      <w:r w:rsidRPr="00733F2C">
        <w:rPr>
          <w:spacing w:val="3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3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попечительства</w:t>
      </w:r>
      <w:r w:rsidRPr="00733F2C">
        <w:rPr>
          <w:spacing w:val="3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находятся</w:t>
      </w:r>
      <w:r w:rsidRPr="00733F2C">
        <w:rPr>
          <w:spacing w:val="3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</w:t>
      </w:r>
      <w:r w:rsidRPr="00733F2C">
        <w:rPr>
          <w:spacing w:val="36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подчинении</w:t>
      </w:r>
      <w:r w:rsidRPr="00733F2C">
        <w:rPr>
          <w:spacing w:val="2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начальника отдела</w:t>
      </w:r>
      <w:r w:rsidRPr="00733F2C">
        <w:rPr>
          <w:spacing w:val="-1"/>
          <w:sz w:val="28"/>
          <w:szCs w:val="28"/>
          <w:lang w:eastAsia="en-US"/>
        </w:rPr>
        <w:t xml:space="preserve"> опеки</w:t>
      </w:r>
      <w:r w:rsidRPr="00733F2C">
        <w:rPr>
          <w:sz w:val="28"/>
          <w:szCs w:val="28"/>
          <w:lang w:eastAsia="en-US"/>
        </w:rPr>
        <w:t xml:space="preserve"> и попечительства</w:t>
      </w:r>
    </w:p>
    <w:p w:rsidR="00733F2C" w:rsidRPr="004C6CBF" w:rsidRDefault="004C6CBF" w:rsidP="004C6CBF">
      <w:pPr>
        <w:tabs>
          <w:tab w:val="left" w:pos="1065"/>
        </w:tabs>
        <w:rPr>
          <w:rFonts w:ascii="Calibri" w:eastAsia="Calibri" w:hAnsi="Calibri"/>
          <w:sz w:val="22"/>
          <w:szCs w:val="22"/>
          <w:lang w:eastAsia="en-US"/>
        </w:rPr>
        <w:sectPr w:rsidR="00733F2C" w:rsidRPr="004C6CBF">
          <w:pgSz w:w="11910" w:h="16840"/>
          <w:pgMar w:top="960" w:right="740" w:bottom="280" w:left="1600" w:header="740" w:footer="0" w:gutter="0"/>
          <w:cols w:space="720"/>
        </w:sectPr>
      </w:pPr>
      <w:r>
        <w:rPr>
          <w:rFonts w:ascii="Calibri" w:eastAsia="Calibri" w:hAnsi="Calibri"/>
          <w:sz w:val="22"/>
          <w:szCs w:val="22"/>
          <w:lang w:eastAsia="en-US"/>
        </w:rPr>
        <w:tab/>
      </w:r>
    </w:p>
    <w:p w:rsidR="00733F2C" w:rsidRPr="00733F2C" w:rsidRDefault="00733F2C" w:rsidP="00287B28">
      <w:pPr>
        <w:numPr>
          <w:ilvl w:val="1"/>
          <w:numId w:val="37"/>
        </w:numPr>
        <w:tabs>
          <w:tab w:val="left" w:pos="1349"/>
        </w:tabs>
        <w:autoSpaceDE/>
        <w:autoSpaceDN/>
        <w:adjustRightInd/>
        <w:spacing w:before="6" w:line="360" w:lineRule="auto"/>
        <w:ind w:left="-142" w:right="107" w:firstLine="993"/>
        <w:jc w:val="both"/>
        <w:rPr>
          <w:sz w:val="28"/>
          <w:szCs w:val="28"/>
          <w:lang w:eastAsia="en-US"/>
        </w:rPr>
      </w:pPr>
      <w:r w:rsidRPr="00733F2C">
        <w:rPr>
          <w:sz w:val="28"/>
          <w:szCs w:val="28"/>
          <w:lang w:eastAsia="en-US"/>
        </w:rPr>
        <w:lastRenderedPageBreak/>
        <w:t>ООиП</w:t>
      </w:r>
      <w:r w:rsidRPr="00733F2C">
        <w:rPr>
          <w:spacing w:val="48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осуществляет</w:t>
      </w:r>
      <w:r w:rsidRPr="00733F2C">
        <w:rPr>
          <w:spacing w:val="4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свою</w:t>
      </w:r>
      <w:r w:rsidRPr="00733F2C">
        <w:rPr>
          <w:spacing w:val="48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деятельность</w:t>
      </w:r>
      <w:r w:rsidRPr="00733F2C">
        <w:rPr>
          <w:spacing w:val="4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</w:t>
      </w:r>
      <w:r w:rsidRPr="00733F2C">
        <w:rPr>
          <w:spacing w:val="4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вопросам</w:t>
      </w:r>
      <w:r w:rsidRPr="00733F2C">
        <w:rPr>
          <w:spacing w:val="48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исполнения</w:t>
      </w:r>
      <w:r w:rsidRPr="00733F2C">
        <w:rPr>
          <w:spacing w:val="6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отдельных</w:t>
      </w:r>
      <w:r w:rsidRPr="00733F2C">
        <w:rPr>
          <w:spacing w:val="24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государственных</w:t>
      </w:r>
      <w:r w:rsidRPr="00733F2C">
        <w:rPr>
          <w:spacing w:val="2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полномочий</w:t>
      </w:r>
      <w:r w:rsidRPr="00733F2C">
        <w:rPr>
          <w:spacing w:val="2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во</w:t>
      </w:r>
      <w:r w:rsidRPr="00733F2C">
        <w:rPr>
          <w:spacing w:val="2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взаимодействии</w:t>
      </w:r>
      <w:r w:rsidRPr="00733F2C">
        <w:rPr>
          <w:spacing w:val="2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</w:t>
      </w:r>
      <w:r w:rsidRPr="00733F2C">
        <w:rPr>
          <w:spacing w:val="2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уполномоченными</w:t>
      </w:r>
      <w:r w:rsidRPr="00733F2C">
        <w:rPr>
          <w:spacing w:val="1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органами</w:t>
      </w:r>
      <w:r w:rsidRPr="00733F2C">
        <w:rPr>
          <w:spacing w:val="1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</w:t>
      </w:r>
      <w:r w:rsidRPr="00733F2C">
        <w:rPr>
          <w:spacing w:val="14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сфере</w:t>
      </w:r>
      <w:r w:rsidRPr="00733F2C">
        <w:rPr>
          <w:spacing w:val="1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общего</w:t>
      </w:r>
      <w:r w:rsidRPr="00733F2C">
        <w:rPr>
          <w:spacing w:val="1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14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профессионального</w:t>
      </w:r>
      <w:r w:rsidRPr="00733F2C">
        <w:rPr>
          <w:spacing w:val="4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образования,</w:t>
      </w:r>
      <w:r w:rsidRPr="00733F2C">
        <w:rPr>
          <w:spacing w:val="4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здравоохранения,</w:t>
      </w:r>
      <w:r w:rsidRPr="00733F2C">
        <w:rPr>
          <w:spacing w:val="4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социальной</w:t>
      </w:r>
      <w:r w:rsidRPr="00733F2C">
        <w:rPr>
          <w:spacing w:val="4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защиты</w:t>
      </w:r>
      <w:r w:rsidRPr="00733F2C">
        <w:rPr>
          <w:spacing w:val="4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населения,</w:t>
      </w:r>
      <w:r w:rsidRPr="00733F2C">
        <w:rPr>
          <w:spacing w:val="4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центра занятости</w:t>
      </w:r>
      <w:r w:rsidRPr="00733F2C">
        <w:rPr>
          <w:spacing w:val="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населения,</w:t>
      </w:r>
      <w:r w:rsidRPr="00733F2C">
        <w:rPr>
          <w:spacing w:val="1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правоохранительными</w:t>
      </w:r>
      <w:r w:rsidRPr="00733F2C">
        <w:rPr>
          <w:spacing w:val="1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структурами,</w:t>
      </w:r>
      <w:r w:rsidRPr="00733F2C">
        <w:rPr>
          <w:spacing w:val="1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органами</w:t>
      </w:r>
      <w:r w:rsidRPr="00733F2C">
        <w:rPr>
          <w:spacing w:val="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юстиции,</w:t>
      </w:r>
      <w:r w:rsidRPr="00733F2C">
        <w:rPr>
          <w:spacing w:val="7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комиссией</w:t>
      </w:r>
      <w:r w:rsidRPr="00733F2C">
        <w:rPr>
          <w:spacing w:val="2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</w:t>
      </w:r>
      <w:r w:rsidRPr="00733F2C">
        <w:rPr>
          <w:spacing w:val="27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делам</w:t>
      </w:r>
      <w:r w:rsidRPr="00733F2C">
        <w:rPr>
          <w:spacing w:val="27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несовершеннолетних</w:t>
      </w:r>
      <w:r w:rsidRPr="00733F2C">
        <w:rPr>
          <w:spacing w:val="2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2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защите</w:t>
      </w:r>
      <w:r w:rsidRPr="00733F2C">
        <w:rPr>
          <w:spacing w:val="2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их</w:t>
      </w:r>
      <w:r w:rsidRPr="00733F2C">
        <w:rPr>
          <w:spacing w:val="2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прав,</w:t>
      </w:r>
      <w:r w:rsidRPr="00733F2C">
        <w:rPr>
          <w:spacing w:val="39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администрациями</w:t>
      </w:r>
      <w:r w:rsidRPr="00733F2C">
        <w:rPr>
          <w:spacing w:val="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города</w:t>
      </w:r>
      <w:r w:rsidRPr="00733F2C">
        <w:rPr>
          <w:spacing w:val="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поселений</w:t>
      </w:r>
      <w:r w:rsidRPr="00733F2C">
        <w:rPr>
          <w:spacing w:val="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района,</w:t>
      </w:r>
      <w:r w:rsidRPr="00733F2C">
        <w:rPr>
          <w:spacing w:val="5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органами</w:t>
      </w:r>
      <w:r w:rsidRPr="00733F2C">
        <w:rPr>
          <w:spacing w:val="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записи</w:t>
      </w:r>
      <w:r w:rsidRPr="00733F2C">
        <w:rPr>
          <w:spacing w:val="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актов</w:t>
      </w:r>
      <w:r w:rsidRPr="00733F2C">
        <w:rPr>
          <w:spacing w:val="42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гражданского</w:t>
      </w:r>
      <w:r w:rsidRPr="00733F2C">
        <w:rPr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состояния,</w:t>
      </w:r>
      <w:r w:rsidRPr="00733F2C">
        <w:rPr>
          <w:sz w:val="28"/>
          <w:szCs w:val="28"/>
          <w:lang w:eastAsia="en-US"/>
        </w:rPr>
        <w:t xml:space="preserve"> пенсионным фондом</w:t>
      </w:r>
      <w:r w:rsidRPr="00733F2C">
        <w:rPr>
          <w:spacing w:val="-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 др.</w:t>
      </w:r>
    </w:p>
    <w:p w:rsidR="00EF3990" w:rsidRDefault="00EF3990" w:rsidP="00EF3990">
      <w:pPr>
        <w:autoSpaceDE/>
        <w:autoSpaceDN/>
        <w:adjustRightInd/>
        <w:spacing w:before="161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2. Основными задачами отдела опеки и попечительства</w:t>
      </w:r>
    </w:p>
    <w:p w:rsidR="00733F2C" w:rsidRPr="00733F2C" w:rsidRDefault="00733F2C" w:rsidP="00EF3990">
      <w:pPr>
        <w:autoSpaceDE/>
        <w:autoSpaceDN/>
        <w:adjustRightInd/>
        <w:spacing w:before="161"/>
        <w:ind w:firstLine="709"/>
        <w:rPr>
          <w:sz w:val="28"/>
          <w:szCs w:val="28"/>
          <w:lang w:eastAsia="en-US"/>
        </w:rPr>
      </w:pPr>
      <w:r w:rsidRPr="00733F2C">
        <w:rPr>
          <w:sz w:val="28"/>
          <w:szCs w:val="28"/>
          <w:lang w:eastAsia="en-US"/>
        </w:rPr>
        <w:t xml:space="preserve">Основными </w:t>
      </w:r>
      <w:r w:rsidRPr="00733F2C">
        <w:rPr>
          <w:spacing w:val="-1"/>
          <w:sz w:val="28"/>
          <w:szCs w:val="28"/>
          <w:lang w:eastAsia="en-US"/>
        </w:rPr>
        <w:t>задачами</w:t>
      </w:r>
      <w:r w:rsidRPr="00733F2C">
        <w:rPr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отдела</w:t>
      </w:r>
      <w:r w:rsidRPr="00733F2C">
        <w:rPr>
          <w:sz w:val="28"/>
          <w:szCs w:val="28"/>
          <w:lang w:eastAsia="en-US"/>
        </w:rPr>
        <w:t xml:space="preserve"> опеки и </w:t>
      </w:r>
      <w:r w:rsidRPr="00733F2C">
        <w:rPr>
          <w:spacing w:val="-1"/>
          <w:sz w:val="28"/>
          <w:szCs w:val="28"/>
          <w:lang w:eastAsia="en-US"/>
        </w:rPr>
        <w:t>попечительства</w:t>
      </w:r>
      <w:r w:rsidRPr="00733F2C">
        <w:rPr>
          <w:sz w:val="28"/>
          <w:szCs w:val="28"/>
          <w:lang w:eastAsia="en-US"/>
        </w:rPr>
        <w:t xml:space="preserve"> являются:</w:t>
      </w:r>
    </w:p>
    <w:p w:rsidR="00733F2C" w:rsidRPr="00733F2C" w:rsidRDefault="00733F2C" w:rsidP="00733F2C">
      <w:pPr>
        <w:numPr>
          <w:ilvl w:val="1"/>
          <w:numId w:val="32"/>
        </w:numPr>
        <w:tabs>
          <w:tab w:val="left" w:pos="1358"/>
        </w:tabs>
        <w:autoSpaceDE/>
        <w:autoSpaceDN/>
        <w:adjustRightInd/>
        <w:spacing w:before="161" w:line="360" w:lineRule="auto"/>
        <w:ind w:right="107" w:firstLine="709"/>
        <w:jc w:val="both"/>
        <w:rPr>
          <w:sz w:val="28"/>
          <w:szCs w:val="28"/>
          <w:lang w:eastAsia="en-US"/>
        </w:rPr>
      </w:pPr>
      <w:r w:rsidRPr="00733F2C">
        <w:rPr>
          <w:spacing w:val="-1"/>
          <w:sz w:val="28"/>
          <w:szCs w:val="28"/>
          <w:lang w:eastAsia="en-US"/>
        </w:rPr>
        <w:t>Реализация</w:t>
      </w:r>
      <w:r w:rsidRPr="00733F2C">
        <w:rPr>
          <w:spacing w:val="57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единой</w:t>
      </w:r>
      <w:r w:rsidRPr="00733F2C">
        <w:rPr>
          <w:spacing w:val="5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государственной</w:t>
      </w:r>
      <w:r w:rsidRPr="00733F2C">
        <w:rPr>
          <w:spacing w:val="5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политики</w:t>
      </w:r>
      <w:r w:rsidRPr="00733F2C">
        <w:rPr>
          <w:spacing w:val="5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</w:t>
      </w:r>
      <w:r w:rsidRPr="00733F2C">
        <w:rPr>
          <w:spacing w:val="5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защите</w:t>
      </w:r>
      <w:r w:rsidRPr="00733F2C">
        <w:rPr>
          <w:spacing w:val="5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прав</w:t>
      </w:r>
      <w:r w:rsidRPr="00733F2C">
        <w:rPr>
          <w:spacing w:val="5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2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законных</w:t>
      </w:r>
      <w:r w:rsidRPr="00733F2C">
        <w:rPr>
          <w:spacing w:val="3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интересов</w:t>
      </w:r>
      <w:r w:rsidRPr="00733F2C">
        <w:rPr>
          <w:spacing w:val="34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несовершеннолетних,</w:t>
      </w:r>
      <w:r w:rsidRPr="00733F2C">
        <w:rPr>
          <w:spacing w:val="3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</w:t>
      </w:r>
      <w:r w:rsidRPr="00733F2C">
        <w:rPr>
          <w:spacing w:val="3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том</w:t>
      </w:r>
      <w:r w:rsidRPr="00733F2C">
        <w:rPr>
          <w:spacing w:val="33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числе</w:t>
      </w:r>
      <w:r w:rsidRPr="00733F2C">
        <w:rPr>
          <w:spacing w:val="3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детей-сирот</w:t>
      </w:r>
      <w:r w:rsidRPr="00733F2C">
        <w:rPr>
          <w:spacing w:val="3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34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детей,</w:t>
      </w:r>
      <w:r w:rsidRPr="00733F2C">
        <w:rPr>
          <w:spacing w:val="5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оставшихся</w:t>
      </w:r>
      <w:r w:rsidRPr="00733F2C">
        <w:rPr>
          <w:spacing w:val="5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без</w:t>
      </w:r>
      <w:r w:rsidRPr="00733F2C">
        <w:rPr>
          <w:spacing w:val="52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попечения</w:t>
      </w:r>
      <w:r w:rsidRPr="00733F2C">
        <w:rPr>
          <w:spacing w:val="5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родителей,</w:t>
      </w:r>
      <w:r w:rsidRPr="00733F2C">
        <w:rPr>
          <w:spacing w:val="5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а</w:t>
      </w:r>
      <w:r w:rsidRPr="00733F2C">
        <w:rPr>
          <w:spacing w:val="53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также</w:t>
      </w:r>
      <w:r w:rsidRPr="00733F2C">
        <w:rPr>
          <w:spacing w:val="5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лиц</w:t>
      </w:r>
      <w:r w:rsidRPr="00733F2C">
        <w:rPr>
          <w:spacing w:val="5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из</w:t>
      </w:r>
      <w:r w:rsidRPr="00733F2C">
        <w:rPr>
          <w:spacing w:val="5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числа</w:t>
      </w:r>
      <w:r w:rsidRPr="00733F2C">
        <w:rPr>
          <w:spacing w:val="5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детей-сирот</w:t>
      </w:r>
      <w:r w:rsidRPr="00733F2C">
        <w:rPr>
          <w:spacing w:val="5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24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детей,</w:t>
      </w:r>
      <w:r w:rsidRPr="00733F2C">
        <w:rPr>
          <w:spacing w:val="1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оставшихся</w:t>
      </w:r>
      <w:r w:rsidRPr="00733F2C">
        <w:rPr>
          <w:spacing w:val="1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без</w:t>
      </w:r>
      <w:r w:rsidRPr="00733F2C">
        <w:rPr>
          <w:spacing w:val="1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попечения</w:t>
      </w:r>
      <w:r w:rsidRPr="00733F2C">
        <w:rPr>
          <w:spacing w:val="1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родителей,</w:t>
      </w:r>
      <w:r w:rsidRPr="00733F2C">
        <w:rPr>
          <w:spacing w:val="1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лиц,</w:t>
      </w:r>
      <w:r w:rsidRPr="00733F2C">
        <w:rPr>
          <w:spacing w:val="18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признанных</w:t>
      </w:r>
      <w:r w:rsidRPr="00733F2C">
        <w:rPr>
          <w:spacing w:val="18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судом</w:t>
      </w:r>
      <w:r w:rsidRPr="00733F2C">
        <w:rPr>
          <w:spacing w:val="37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недееспособными</w:t>
      </w:r>
      <w:r w:rsidRPr="00733F2C">
        <w:rPr>
          <w:spacing w:val="4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или</w:t>
      </w:r>
      <w:r w:rsidRPr="00733F2C">
        <w:rPr>
          <w:spacing w:val="4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ограниченно</w:t>
      </w:r>
      <w:r w:rsidRPr="00733F2C">
        <w:rPr>
          <w:spacing w:val="47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дееспособными,</w:t>
      </w:r>
      <w:r w:rsidRPr="00733F2C">
        <w:rPr>
          <w:spacing w:val="4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совершеннолетних</w:t>
      </w:r>
      <w:r w:rsidRPr="00733F2C">
        <w:rPr>
          <w:spacing w:val="54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дееспособных</w:t>
      </w:r>
      <w:r w:rsidRPr="00733F2C">
        <w:rPr>
          <w:spacing w:val="6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граждан,</w:t>
      </w:r>
      <w:r w:rsidRPr="00733F2C">
        <w:rPr>
          <w:spacing w:val="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которые</w:t>
      </w:r>
      <w:r w:rsidRPr="00733F2C">
        <w:rPr>
          <w:spacing w:val="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</w:t>
      </w:r>
      <w:r w:rsidRPr="00733F2C">
        <w:rPr>
          <w:spacing w:val="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состоянию</w:t>
      </w:r>
      <w:r w:rsidRPr="00733F2C">
        <w:rPr>
          <w:spacing w:val="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здоровья</w:t>
      </w:r>
      <w:r w:rsidRPr="00733F2C">
        <w:rPr>
          <w:spacing w:val="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не</w:t>
      </w:r>
      <w:r w:rsidRPr="00733F2C">
        <w:rPr>
          <w:spacing w:val="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могут</w:t>
      </w:r>
      <w:r w:rsidRPr="00733F2C">
        <w:rPr>
          <w:spacing w:val="36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самостоятельно</w:t>
      </w:r>
      <w:r w:rsidRPr="00733F2C">
        <w:rPr>
          <w:spacing w:val="60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осуществлять</w:t>
      </w:r>
      <w:r w:rsidRPr="00733F2C">
        <w:rPr>
          <w:spacing w:val="6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5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защищать</w:t>
      </w:r>
      <w:r w:rsidRPr="00733F2C">
        <w:rPr>
          <w:spacing w:val="5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свои</w:t>
      </w:r>
      <w:r w:rsidRPr="00733F2C">
        <w:rPr>
          <w:spacing w:val="5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права</w:t>
      </w:r>
      <w:r w:rsidRPr="00733F2C">
        <w:rPr>
          <w:spacing w:val="5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6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исполнять</w:t>
      </w:r>
      <w:r w:rsidRPr="00733F2C">
        <w:rPr>
          <w:spacing w:val="4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обязанности.</w:t>
      </w:r>
    </w:p>
    <w:p w:rsidR="00733F2C" w:rsidRPr="00733F2C" w:rsidRDefault="00733F2C" w:rsidP="00733F2C">
      <w:pPr>
        <w:numPr>
          <w:ilvl w:val="1"/>
          <w:numId w:val="32"/>
        </w:numPr>
        <w:tabs>
          <w:tab w:val="left" w:pos="1580"/>
        </w:tabs>
        <w:autoSpaceDE/>
        <w:autoSpaceDN/>
        <w:adjustRightInd/>
        <w:spacing w:before="6" w:line="360" w:lineRule="auto"/>
        <w:ind w:right="107" w:firstLine="709"/>
        <w:jc w:val="both"/>
        <w:rPr>
          <w:sz w:val="28"/>
          <w:szCs w:val="28"/>
          <w:lang w:eastAsia="en-US"/>
        </w:rPr>
      </w:pPr>
      <w:r w:rsidRPr="00733F2C">
        <w:rPr>
          <w:sz w:val="28"/>
          <w:szCs w:val="28"/>
          <w:lang w:eastAsia="en-US"/>
        </w:rPr>
        <w:t xml:space="preserve">Защита личных и имущественных прав и интересов </w:t>
      </w:r>
      <w:r w:rsidRPr="00733F2C">
        <w:rPr>
          <w:sz w:val="28"/>
          <w:szCs w:val="28"/>
          <w:lang w:eastAsia="en-US"/>
        </w:rPr>
        <w:lastRenderedPageBreak/>
        <w:t>несовершеннолетних,</w:t>
      </w:r>
      <w:r w:rsidRPr="00733F2C">
        <w:rPr>
          <w:spacing w:val="3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</w:t>
      </w:r>
      <w:r w:rsidRPr="00733F2C">
        <w:rPr>
          <w:spacing w:val="3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том</w:t>
      </w:r>
      <w:r w:rsidRPr="00733F2C">
        <w:rPr>
          <w:spacing w:val="3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числе</w:t>
      </w:r>
      <w:r w:rsidRPr="00733F2C">
        <w:rPr>
          <w:spacing w:val="3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детей-сирот</w:t>
      </w:r>
      <w:r w:rsidRPr="00733F2C">
        <w:rPr>
          <w:spacing w:val="3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35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детей,</w:t>
      </w:r>
      <w:r w:rsidRPr="00733F2C">
        <w:rPr>
          <w:spacing w:val="3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оставшихся</w:t>
      </w:r>
      <w:r w:rsidRPr="00733F2C">
        <w:rPr>
          <w:spacing w:val="3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без</w:t>
      </w:r>
      <w:r w:rsidRPr="00733F2C">
        <w:rPr>
          <w:spacing w:val="2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попечения</w:t>
      </w:r>
      <w:r w:rsidRPr="00733F2C">
        <w:rPr>
          <w:spacing w:val="1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родителей,</w:t>
      </w:r>
      <w:r w:rsidRPr="00733F2C">
        <w:rPr>
          <w:spacing w:val="1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а</w:t>
      </w:r>
      <w:r w:rsidRPr="00733F2C">
        <w:rPr>
          <w:spacing w:val="16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также</w:t>
      </w:r>
      <w:r w:rsidRPr="00733F2C">
        <w:rPr>
          <w:spacing w:val="1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лиц,</w:t>
      </w:r>
      <w:r w:rsidRPr="00733F2C">
        <w:rPr>
          <w:spacing w:val="16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признанных</w:t>
      </w:r>
      <w:r w:rsidRPr="00733F2C">
        <w:rPr>
          <w:spacing w:val="17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судом</w:t>
      </w:r>
      <w:r w:rsidRPr="00733F2C">
        <w:rPr>
          <w:spacing w:val="16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недееспособными</w:t>
      </w:r>
      <w:r w:rsidRPr="00733F2C">
        <w:rPr>
          <w:spacing w:val="1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или</w:t>
      </w:r>
      <w:r w:rsidRPr="00733F2C">
        <w:rPr>
          <w:spacing w:val="6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ограниченно</w:t>
      </w:r>
      <w:r w:rsidRPr="00733F2C">
        <w:rPr>
          <w:spacing w:val="7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дееспособными,</w:t>
      </w:r>
      <w:r w:rsidRPr="00733F2C">
        <w:rPr>
          <w:spacing w:val="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совершеннолетних</w:t>
      </w:r>
      <w:r w:rsidRPr="00733F2C">
        <w:rPr>
          <w:spacing w:val="7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дееспособных</w:t>
      </w:r>
      <w:r w:rsidRPr="00733F2C">
        <w:rPr>
          <w:spacing w:val="7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граждан,</w:t>
      </w:r>
      <w:r w:rsidRPr="00733F2C">
        <w:rPr>
          <w:spacing w:val="6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которые</w:t>
      </w:r>
      <w:r w:rsidRPr="00733F2C">
        <w:rPr>
          <w:spacing w:val="6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</w:t>
      </w:r>
      <w:r w:rsidRPr="00733F2C">
        <w:rPr>
          <w:spacing w:val="6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состоянию</w:t>
      </w:r>
      <w:r w:rsidRPr="00733F2C">
        <w:rPr>
          <w:spacing w:val="6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здоровья</w:t>
      </w:r>
      <w:r w:rsidRPr="00733F2C">
        <w:rPr>
          <w:spacing w:val="6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не</w:t>
      </w:r>
      <w:r w:rsidRPr="00733F2C">
        <w:rPr>
          <w:spacing w:val="6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могут</w:t>
      </w:r>
      <w:r w:rsidRPr="00733F2C">
        <w:rPr>
          <w:spacing w:val="65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самостоятельно</w:t>
      </w:r>
      <w:r w:rsidRPr="00733F2C">
        <w:rPr>
          <w:spacing w:val="6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осуществлять</w:t>
      </w:r>
      <w:r w:rsidRPr="00733F2C">
        <w:rPr>
          <w:spacing w:val="6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2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 xml:space="preserve">защищать свои права и исполнять </w:t>
      </w:r>
      <w:r w:rsidRPr="00733F2C">
        <w:rPr>
          <w:spacing w:val="-1"/>
          <w:sz w:val="28"/>
          <w:szCs w:val="28"/>
          <w:lang w:eastAsia="en-US"/>
        </w:rPr>
        <w:t>обязанности.</w:t>
      </w:r>
    </w:p>
    <w:p w:rsidR="00733F2C" w:rsidRPr="00733F2C" w:rsidRDefault="00733F2C" w:rsidP="00733F2C">
      <w:pPr>
        <w:numPr>
          <w:ilvl w:val="1"/>
          <w:numId w:val="32"/>
        </w:numPr>
        <w:tabs>
          <w:tab w:val="left" w:pos="1307"/>
        </w:tabs>
        <w:autoSpaceDE/>
        <w:autoSpaceDN/>
        <w:adjustRightInd/>
        <w:spacing w:before="6" w:line="360" w:lineRule="auto"/>
        <w:ind w:right="107" w:firstLine="709"/>
        <w:jc w:val="both"/>
        <w:rPr>
          <w:sz w:val="28"/>
          <w:szCs w:val="28"/>
          <w:lang w:eastAsia="en-US"/>
        </w:rPr>
      </w:pPr>
      <w:r w:rsidRPr="00733F2C">
        <w:rPr>
          <w:sz w:val="28"/>
          <w:szCs w:val="28"/>
          <w:lang w:eastAsia="en-US"/>
        </w:rPr>
        <w:t>Обеспечение</w:t>
      </w:r>
      <w:r w:rsidRPr="00733F2C">
        <w:rPr>
          <w:spacing w:val="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приоритета</w:t>
      </w:r>
      <w:r w:rsidRPr="00733F2C">
        <w:rPr>
          <w:spacing w:val="6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семейных</w:t>
      </w:r>
      <w:r w:rsidRPr="00733F2C">
        <w:rPr>
          <w:spacing w:val="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форм</w:t>
      </w:r>
      <w:r w:rsidRPr="00733F2C">
        <w:rPr>
          <w:spacing w:val="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воспитания</w:t>
      </w:r>
      <w:r w:rsidRPr="00733F2C">
        <w:rPr>
          <w:spacing w:val="6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детей-сирот</w:t>
      </w:r>
      <w:r w:rsidRPr="00733F2C">
        <w:rPr>
          <w:spacing w:val="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34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детей,</w:t>
      </w:r>
      <w:r w:rsidRPr="00733F2C">
        <w:rPr>
          <w:spacing w:val="4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оставшихся</w:t>
      </w:r>
      <w:r w:rsidRPr="00733F2C">
        <w:rPr>
          <w:spacing w:val="4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без</w:t>
      </w:r>
      <w:r w:rsidRPr="00733F2C">
        <w:rPr>
          <w:spacing w:val="41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попечения</w:t>
      </w:r>
      <w:r w:rsidRPr="00733F2C">
        <w:rPr>
          <w:spacing w:val="4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родителей,</w:t>
      </w:r>
      <w:r w:rsidRPr="00733F2C">
        <w:rPr>
          <w:spacing w:val="41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профилактика</w:t>
      </w:r>
      <w:r w:rsidRPr="00733F2C">
        <w:rPr>
          <w:spacing w:val="41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социального</w:t>
      </w:r>
      <w:r w:rsidRPr="00733F2C">
        <w:rPr>
          <w:spacing w:val="6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сиротства.</w:t>
      </w:r>
    </w:p>
    <w:p w:rsidR="002F293E" w:rsidRDefault="002F293E" w:rsidP="00733F2C">
      <w:pPr>
        <w:autoSpaceDE/>
        <w:autoSpaceDN/>
        <w:adjustRightInd/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2F293E" w:rsidRDefault="002F293E" w:rsidP="002F293E">
      <w:pPr>
        <w:ind w:firstLine="709"/>
        <w:rPr>
          <w:rFonts w:ascii="Calibri" w:eastAsia="Calibri" w:hAnsi="Calibri"/>
          <w:sz w:val="22"/>
          <w:szCs w:val="22"/>
          <w:lang w:eastAsia="en-US"/>
        </w:rPr>
      </w:pPr>
    </w:p>
    <w:p w:rsidR="00733F2C" w:rsidRPr="002F293E" w:rsidRDefault="002F293E" w:rsidP="002F293E">
      <w:pPr>
        <w:tabs>
          <w:tab w:val="left" w:pos="780"/>
        </w:tabs>
        <w:rPr>
          <w:rFonts w:ascii="Calibri" w:eastAsia="Calibri" w:hAnsi="Calibri"/>
          <w:sz w:val="22"/>
          <w:szCs w:val="22"/>
          <w:lang w:eastAsia="en-US"/>
        </w:rPr>
        <w:sectPr w:rsidR="00733F2C" w:rsidRPr="002F293E">
          <w:headerReference w:type="default" r:id="rId9"/>
          <w:pgSz w:w="11910" w:h="16840"/>
          <w:pgMar w:top="960" w:right="740" w:bottom="280" w:left="1600" w:header="740" w:footer="0" w:gutter="0"/>
          <w:cols w:space="720"/>
        </w:sectPr>
      </w:pPr>
      <w:r>
        <w:rPr>
          <w:rFonts w:ascii="Calibri" w:eastAsia="Calibri" w:hAnsi="Calibri"/>
          <w:sz w:val="22"/>
          <w:szCs w:val="22"/>
          <w:lang w:eastAsia="en-US"/>
        </w:rPr>
        <w:tab/>
      </w:r>
    </w:p>
    <w:p w:rsidR="00733F2C" w:rsidRPr="00733F2C" w:rsidRDefault="00733F2C" w:rsidP="00733F2C">
      <w:pPr>
        <w:numPr>
          <w:ilvl w:val="1"/>
          <w:numId w:val="32"/>
        </w:numPr>
        <w:tabs>
          <w:tab w:val="left" w:pos="1422"/>
        </w:tabs>
        <w:autoSpaceDE/>
        <w:autoSpaceDN/>
        <w:adjustRightInd/>
        <w:spacing w:before="154" w:line="360" w:lineRule="auto"/>
        <w:ind w:right="107" w:firstLine="709"/>
        <w:jc w:val="both"/>
        <w:rPr>
          <w:sz w:val="28"/>
          <w:szCs w:val="28"/>
          <w:lang w:eastAsia="en-US"/>
        </w:rPr>
      </w:pPr>
      <w:r w:rsidRPr="00733F2C">
        <w:rPr>
          <w:sz w:val="28"/>
          <w:szCs w:val="28"/>
          <w:lang w:eastAsia="en-US"/>
        </w:rPr>
        <w:lastRenderedPageBreak/>
        <w:t>Создание</w:t>
      </w:r>
      <w:r w:rsidRPr="00733F2C">
        <w:rPr>
          <w:spacing w:val="51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необходимых</w:t>
      </w:r>
      <w:r w:rsidRPr="00733F2C">
        <w:rPr>
          <w:spacing w:val="51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условий</w:t>
      </w:r>
      <w:r w:rsidRPr="00733F2C">
        <w:rPr>
          <w:spacing w:val="5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для</w:t>
      </w:r>
      <w:r w:rsidRPr="00733F2C">
        <w:rPr>
          <w:spacing w:val="51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содержания,</w:t>
      </w:r>
      <w:r w:rsidRPr="00733F2C">
        <w:rPr>
          <w:spacing w:val="5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воспитания,</w:t>
      </w:r>
      <w:r w:rsidRPr="00733F2C">
        <w:rPr>
          <w:spacing w:val="5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обучения</w:t>
      </w:r>
      <w:r w:rsidRPr="00733F2C">
        <w:rPr>
          <w:spacing w:val="1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детей-сирот</w:t>
      </w:r>
      <w:r w:rsidRPr="00733F2C">
        <w:rPr>
          <w:spacing w:val="1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1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детей,</w:t>
      </w:r>
      <w:r w:rsidRPr="00733F2C">
        <w:rPr>
          <w:spacing w:val="1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оставшихся</w:t>
      </w:r>
      <w:r w:rsidRPr="00733F2C">
        <w:rPr>
          <w:spacing w:val="14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без</w:t>
      </w:r>
      <w:r w:rsidRPr="00733F2C">
        <w:rPr>
          <w:spacing w:val="1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попечения</w:t>
      </w:r>
      <w:r w:rsidRPr="00733F2C">
        <w:rPr>
          <w:spacing w:val="14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родителей,</w:t>
      </w:r>
      <w:r w:rsidRPr="00733F2C">
        <w:rPr>
          <w:spacing w:val="1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а</w:t>
      </w:r>
      <w:r w:rsidRPr="00733F2C">
        <w:rPr>
          <w:spacing w:val="1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также</w:t>
      </w:r>
      <w:r w:rsidRPr="00733F2C">
        <w:rPr>
          <w:spacing w:val="2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 xml:space="preserve">лиц из </w:t>
      </w:r>
      <w:r w:rsidRPr="00733F2C">
        <w:rPr>
          <w:spacing w:val="-1"/>
          <w:sz w:val="28"/>
          <w:szCs w:val="28"/>
          <w:lang w:eastAsia="en-US"/>
        </w:rPr>
        <w:t>числа</w:t>
      </w:r>
      <w:r w:rsidRPr="00733F2C">
        <w:rPr>
          <w:sz w:val="28"/>
          <w:szCs w:val="28"/>
          <w:lang w:eastAsia="en-US"/>
        </w:rPr>
        <w:t xml:space="preserve"> детей-сирот и детей, </w:t>
      </w:r>
      <w:r w:rsidRPr="00733F2C">
        <w:rPr>
          <w:spacing w:val="-1"/>
          <w:sz w:val="28"/>
          <w:szCs w:val="28"/>
          <w:lang w:eastAsia="en-US"/>
        </w:rPr>
        <w:t>оставшихся</w:t>
      </w:r>
      <w:r w:rsidRPr="00733F2C">
        <w:rPr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без</w:t>
      </w:r>
      <w:r w:rsidRPr="00733F2C">
        <w:rPr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попечения</w:t>
      </w:r>
      <w:r w:rsidRPr="00733F2C">
        <w:rPr>
          <w:sz w:val="28"/>
          <w:szCs w:val="28"/>
          <w:lang w:eastAsia="en-US"/>
        </w:rPr>
        <w:t xml:space="preserve"> родителей.</w:t>
      </w:r>
    </w:p>
    <w:p w:rsidR="001C2DBE" w:rsidRDefault="001C2DBE" w:rsidP="00733F2C">
      <w:pPr>
        <w:autoSpaceDE/>
        <w:autoSpaceDN/>
        <w:adjustRightInd/>
        <w:spacing w:before="6" w:line="360" w:lineRule="auto"/>
        <w:ind w:right="107"/>
        <w:jc w:val="both"/>
        <w:rPr>
          <w:b/>
          <w:bCs/>
          <w:sz w:val="28"/>
          <w:szCs w:val="28"/>
          <w:lang w:eastAsia="en-US"/>
        </w:rPr>
      </w:pPr>
    </w:p>
    <w:p w:rsidR="001C2DBE" w:rsidRDefault="001C2DBE" w:rsidP="001C2DBE">
      <w:pPr>
        <w:autoSpaceDE/>
        <w:autoSpaceDN/>
        <w:adjustRightInd/>
        <w:spacing w:before="6" w:line="360" w:lineRule="auto"/>
        <w:ind w:right="107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3. Основные функции и полномочия отдела </w:t>
      </w:r>
      <w:r w:rsidRPr="001C2DBE">
        <w:rPr>
          <w:b/>
          <w:bCs/>
          <w:sz w:val="28"/>
          <w:szCs w:val="28"/>
          <w:lang w:eastAsia="en-US"/>
        </w:rPr>
        <w:t>опеки и попечительств</w:t>
      </w:r>
    </w:p>
    <w:p w:rsidR="00733F2C" w:rsidRPr="00733F2C" w:rsidRDefault="00E45F3B" w:rsidP="001C2DBE">
      <w:pPr>
        <w:autoSpaceDE/>
        <w:autoSpaceDN/>
        <w:adjustRightInd/>
        <w:spacing w:before="6" w:line="360" w:lineRule="auto"/>
        <w:ind w:right="107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3.1. </w:t>
      </w:r>
      <w:r w:rsidR="00733F2C" w:rsidRPr="00733F2C">
        <w:rPr>
          <w:sz w:val="28"/>
          <w:szCs w:val="28"/>
          <w:lang w:eastAsia="en-US"/>
        </w:rPr>
        <w:t>К</w:t>
      </w:r>
      <w:r w:rsidR="00733F2C" w:rsidRPr="00733F2C">
        <w:rPr>
          <w:spacing w:val="17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полномочиям</w:t>
      </w:r>
      <w:r w:rsidR="00733F2C" w:rsidRPr="00733F2C">
        <w:rPr>
          <w:spacing w:val="18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отдела</w:t>
      </w:r>
      <w:r w:rsidR="00733F2C" w:rsidRPr="00733F2C">
        <w:rPr>
          <w:spacing w:val="17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опеки</w:t>
      </w:r>
      <w:r w:rsidR="00733F2C" w:rsidRPr="00733F2C">
        <w:rPr>
          <w:spacing w:val="18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и</w:t>
      </w:r>
      <w:r w:rsidR="00733F2C" w:rsidRPr="00733F2C">
        <w:rPr>
          <w:spacing w:val="17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попечительства</w:t>
      </w:r>
      <w:r w:rsidR="00733F2C" w:rsidRPr="00733F2C">
        <w:rPr>
          <w:spacing w:val="17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в</w:t>
      </w:r>
      <w:r w:rsidR="00733F2C" w:rsidRPr="00733F2C">
        <w:rPr>
          <w:spacing w:val="18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соответствии</w:t>
      </w:r>
      <w:r w:rsidR="00733F2C" w:rsidRPr="00733F2C">
        <w:rPr>
          <w:spacing w:val="37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законодательством</w:t>
      </w:r>
      <w:r w:rsidR="00733F2C" w:rsidRPr="00733F2C">
        <w:rPr>
          <w:sz w:val="28"/>
          <w:szCs w:val="28"/>
          <w:lang w:eastAsia="en-US"/>
        </w:rPr>
        <w:t xml:space="preserve"> относятся:</w:t>
      </w:r>
    </w:p>
    <w:p w:rsidR="00733F2C" w:rsidRPr="00E45F3B" w:rsidRDefault="00733F2C" w:rsidP="00E45F3B">
      <w:pPr>
        <w:pStyle w:val="a5"/>
        <w:numPr>
          <w:ilvl w:val="1"/>
          <w:numId w:val="31"/>
        </w:numPr>
        <w:tabs>
          <w:tab w:val="left" w:pos="1357"/>
        </w:tabs>
        <w:autoSpaceDE/>
        <w:autoSpaceDN/>
        <w:adjustRightInd/>
        <w:spacing w:before="6" w:line="360" w:lineRule="auto"/>
        <w:ind w:right="107" w:firstLine="750"/>
        <w:jc w:val="both"/>
        <w:rPr>
          <w:sz w:val="28"/>
          <w:szCs w:val="28"/>
          <w:lang w:eastAsia="en-US"/>
        </w:rPr>
      </w:pPr>
      <w:r w:rsidRPr="00E45F3B">
        <w:rPr>
          <w:sz w:val="28"/>
          <w:szCs w:val="28"/>
          <w:lang w:eastAsia="en-US"/>
        </w:rPr>
        <w:t>Выявление</w:t>
      </w:r>
      <w:r w:rsidRPr="00E45F3B">
        <w:rPr>
          <w:spacing w:val="56"/>
          <w:sz w:val="28"/>
          <w:szCs w:val="28"/>
          <w:lang w:eastAsia="en-US"/>
        </w:rPr>
        <w:t xml:space="preserve"> </w:t>
      </w:r>
      <w:r w:rsidRPr="00E45F3B">
        <w:rPr>
          <w:sz w:val="28"/>
          <w:szCs w:val="28"/>
          <w:lang w:eastAsia="en-US"/>
        </w:rPr>
        <w:t>детей,</w:t>
      </w:r>
      <w:r w:rsidRPr="00E45F3B">
        <w:rPr>
          <w:spacing w:val="56"/>
          <w:sz w:val="28"/>
          <w:szCs w:val="28"/>
          <w:lang w:eastAsia="en-US"/>
        </w:rPr>
        <w:t xml:space="preserve"> </w:t>
      </w:r>
      <w:r w:rsidRPr="00E45F3B">
        <w:rPr>
          <w:spacing w:val="-1"/>
          <w:sz w:val="28"/>
          <w:szCs w:val="28"/>
          <w:lang w:eastAsia="en-US"/>
        </w:rPr>
        <w:t>оставшихся</w:t>
      </w:r>
      <w:r w:rsidRPr="00E45F3B">
        <w:rPr>
          <w:spacing w:val="56"/>
          <w:sz w:val="28"/>
          <w:szCs w:val="28"/>
          <w:lang w:eastAsia="en-US"/>
        </w:rPr>
        <w:t xml:space="preserve"> </w:t>
      </w:r>
      <w:r w:rsidRPr="00E45F3B">
        <w:rPr>
          <w:sz w:val="28"/>
          <w:szCs w:val="28"/>
          <w:lang w:eastAsia="en-US"/>
        </w:rPr>
        <w:t>без</w:t>
      </w:r>
      <w:r w:rsidRPr="00E45F3B">
        <w:rPr>
          <w:spacing w:val="56"/>
          <w:sz w:val="28"/>
          <w:szCs w:val="28"/>
          <w:lang w:eastAsia="en-US"/>
        </w:rPr>
        <w:t xml:space="preserve"> </w:t>
      </w:r>
      <w:r w:rsidRPr="00E45F3B">
        <w:rPr>
          <w:sz w:val="28"/>
          <w:szCs w:val="28"/>
          <w:lang w:eastAsia="en-US"/>
        </w:rPr>
        <w:t>попечения</w:t>
      </w:r>
      <w:r w:rsidRPr="00E45F3B">
        <w:rPr>
          <w:spacing w:val="56"/>
          <w:sz w:val="28"/>
          <w:szCs w:val="28"/>
          <w:lang w:eastAsia="en-US"/>
        </w:rPr>
        <w:t xml:space="preserve"> </w:t>
      </w:r>
      <w:r w:rsidRPr="00E45F3B">
        <w:rPr>
          <w:spacing w:val="-1"/>
          <w:sz w:val="28"/>
          <w:szCs w:val="28"/>
          <w:lang w:eastAsia="en-US"/>
        </w:rPr>
        <w:t>родителей,</w:t>
      </w:r>
      <w:r w:rsidRPr="00E45F3B">
        <w:rPr>
          <w:spacing w:val="56"/>
          <w:sz w:val="28"/>
          <w:szCs w:val="28"/>
          <w:lang w:eastAsia="en-US"/>
        </w:rPr>
        <w:t xml:space="preserve"> </w:t>
      </w:r>
      <w:r w:rsidRPr="00E45F3B">
        <w:rPr>
          <w:sz w:val="28"/>
          <w:szCs w:val="28"/>
          <w:lang w:eastAsia="en-US"/>
        </w:rPr>
        <w:t>ведение</w:t>
      </w:r>
      <w:r w:rsidRPr="00E45F3B">
        <w:rPr>
          <w:spacing w:val="35"/>
          <w:sz w:val="28"/>
          <w:szCs w:val="28"/>
          <w:lang w:eastAsia="en-US"/>
        </w:rPr>
        <w:t xml:space="preserve"> </w:t>
      </w:r>
      <w:r w:rsidRPr="00E45F3B">
        <w:rPr>
          <w:sz w:val="28"/>
          <w:szCs w:val="28"/>
          <w:lang w:eastAsia="en-US"/>
        </w:rPr>
        <w:t>учета</w:t>
      </w:r>
      <w:r w:rsidRPr="00E45F3B">
        <w:rPr>
          <w:spacing w:val="32"/>
          <w:sz w:val="28"/>
          <w:szCs w:val="28"/>
          <w:lang w:eastAsia="en-US"/>
        </w:rPr>
        <w:t xml:space="preserve"> </w:t>
      </w:r>
      <w:r w:rsidRPr="00E45F3B">
        <w:rPr>
          <w:sz w:val="28"/>
          <w:szCs w:val="28"/>
          <w:lang w:eastAsia="en-US"/>
        </w:rPr>
        <w:t>таких</w:t>
      </w:r>
      <w:r w:rsidRPr="00E45F3B">
        <w:rPr>
          <w:spacing w:val="32"/>
          <w:sz w:val="28"/>
          <w:szCs w:val="28"/>
          <w:lang w:eastAsia="en-US"/>
        </w:rPr>
        <w:t xml:space="preserve"> </w:t>
      </w:r>
      <w:r w:rsidRPr="00E45F3B">
        <w:rPr>
          <w:sz w:val="28"/>
          <w:szCs w:val="28"/>
          <w:lang w:eastAsia="en-US"/>
        </w:rPr>
        <w:t>детей</w:t>
      </w:r>
      <w:r w:rsidRPr="00E45F3B">
        <w:rPr>
          <w:spacing w:val="32"/>
          <w:sz w:val="28"/>
          <w:szCs w:val="28"/>
          <w:lang w:eastAsia="en-US"/>
        </w:rPr>
        <w:t xml:space="preserve"> </w:t>
      </w:r>
      <w:r w:rsidRPr="00E45F3B">
        <w:rPr>
          <w:sz w:val="28"/>
          <w:szCs w:val="28"/>
          <w:lang w:eastAsia="en-US"/>
        </w:rPr>
        <w:t>и</w:t>
      </w:r>
      <w:r w:rsidRPr="00E45F3B">
        <w:rPr>
          <w:spacing w:val="32"/>
          <w:sz w:val="28"/>
          <w:szCs w:val="28"/>
          <w:lang w:eastAsia="en-US"/>
        </w:rPr>
        <w:t xml:space="preserve"> </w:t>
      </w:r>
      <w:r w:rsidRPr="00E45F3B">
        <w:rPr>
          <w:sz w:val="28"/>
          <w:szCs w:val="28"/>
          <w:lang w:eastAsia="en-US"/>
        </w:rPr>
        <w:t>исходя</w:t>
      </w:r>
      <w:r w:rsidRPr="00E45F3B">
        <w:rPr>
          <w:spacing w:val="32"/>
          <w:sz w:val="28"/>
          <w:szCs w:val="28"/>
          <w:lang w:eastAsia="en-US"/>
        </w:rPr>
        <w:t xml:space="preserve"> </w:t>
      </w:r>
      <w:r w:rsidRPr="00E45F3B">
        <w:rPr>
          <w:sz w:val="28"/>
          <w:szCs w:val="28"/>
          <w:lang w:eastAsia="en-US"/>
        </w:rPr>
        <w:t>из</w:t>
      </w:r>
      <w:r w:rsidRPr="00E45F3B">
        <w:rPr>
          <w:spacing w:val="32"/>
          <w:sz w:val="28"/>
          <w:szCs w:val="28"/>
          <w:lang w:eastAsia="en-US"/>
        </w:rPr>
        <w:t xml:space="preserve"> </w:t>
      </w:r>
      <w:r w:rsidRPr="00E45F3B">
        <w:rPr>
          <w:spacing w:val="-1"/>
          <w:sz w:val="28"/>
          <w:szCs w:val="28"/>
          <w:lang w:eastAsia="en-US"/>
        </w:rPr>
        <w:t>конкретных</w:t>
      </w:r>
      <w:r w:rsidRPr="00E45F3B">
        <w:rPr>
          <w:spacing w:val="32"/>
          <w:sz w:val="28"/>
          <w:szCs w:val="28"/>
          <w:lang w:eastAsia="en-US"/>
        </w:rPr>
        <w:t xml:space="preserve"> </w:t>
      </w:r>
      <w:r w:rsidRPr="00E45F3B">
        <w:rPr>
          <w:spacing w:val="-1"/>
          <w:sz w:val="28"/>
          <w:szCs w:val="28"/>
          <w:lang w:eastAsia="en-US"/>
        </w:rPr>
        <w:t>обстоятельств</w:t>
      </w:r>
      <w:r w:rsidRPr="00E45F3B">
        <w:rPr>
          <w:spacing w:val="32"/>
          <w:sz w:val="28"/>
          <w:szCs w:val="28"/>
          <w:lang w:eastAsia="en-US"/>
        </w:rPr>
        <w:t xml:space="preserve"> </w:t>
      </w:r>
      <w:r w:rsidRPr="00E45F3B">
        <w:rPr>
          <w:sz w:val="28"/>
          <w:szCs w:val="28"/>
          <w:lang w:eastAsia="en-US"/>
        </w:rPr>
        <w:t>утраты</w:t>
      </w:r>
      <w:r w:rsidRPr="00E45F3B">
        <w:rPr>
          <w:spacing w:val="32"/>
          <w:sz w:val="28"/>
          <w:szCs w:val="28"/>
          <w:lang w:eastAsia="en-US"/>
        </w:rPr>
        <w:t xml:space="preserve"> </w:t>
      </w:r>
      <w:r w:rsidRPr="00E45F3B">
        <w:rPr>
          <w:sz w:val="28"/>
          <w:szCs w:val="28"/>
          <w:lang w:eastAsia="en-US"/>
        </w:rPr>
        <w:t>попечения</w:t>
      </w:r>
      <w:r w:rsidRPr="00E45F3B">
        <w:rPr>
          <w:spacing w:val="42"/>
          <w:sz w:val="28"/>
          <w:szCs w:val="28"/>
          <w:lang w:eastAsia="en-US"/>
        </w:rPr>
        <w:t xml:space="preserve"> </w:t>
      </w:r>
      <w:r w:rsidRPr="00E45F3B">
        <w:rPr>
          <w:sz w:val="28"/>
          <w:szCs w:val="28"/>
          <w:lang w:eastAsia="en-US"/>
        </w:rPr>
        <w:t>родителей</w:t>
      </w:r>
      <w:r w:rsidRPr="00E45F3B">
        <w:rPr>
          <w:spacing w:val="19"/>
          <w:sz w:val="28"/>
          <w:szCs w:val="28"/>
          <w:lang w:eastAsia="en-US"/>
        </w:rPr>
        <w:t xml:space="preserve"> </w:t>
      </w:r>
      <w:r w:rsidRPr="00E45F3B">
        <w:rPr>
          <w:sz w:val="28"/>
          <w:szCs w:val="28"/>
          <w:lang w:eastAsia="en-US"/>
        </w:rPr>
        <w:t>избрание</w:t>
      </w:r>
      <w:r w:rsidRPr="00E45F3B">
        <w:rPr>
          <w:spacing w:val="19"/>
          <w:sz w:val="28"/>
          <w:szCs w:val="28"/>
          <w:lang w:eastAsia="en-US"/>
        </w:rPr>
        <w:t xml:space="preserve"> </w:t>
      </w:r>
      <w:r w:rsidRPr="00E45F3B">
        <w:rPr>
          <w:spacing w:val="-1"/>
          <w:sz w:val="28"/>
          <w:szCs w:val="28"/>
          <w:lang w:eastAsia="en-US"/>
        </w:rPr>
        <w:t>формы</w:t>
      </w:r>
      <w:r w:rsidRPr="00E45F3B">
        <w:rPr>
          <w:spacing w:val="19"/>
          <w:sz w:val="28"/>
          <w:szCs w:val="28"/>
          <w:lang w:eastAsia="en-US"/>
        </w:rPr>
        <w:t xml:space="preserve"> </w:t>
      </w:r>
      <w:r w:rsidRPr="00E45F3B">
        <w:rPr>
          <w:spacing w:val="-1"/>
          <w:sz w:val="28"/>
          <w:szCs w:val="28"/>
          <w:lang w:eastAsia="en-US"/>
        </w:rPr>
        <w:t>устройства</w:t>
      </w:r>
      <w:r w:rsidRPr="00E45F3B">
        <w:rPr>
          <w:spacing w:val="19"/>
          <w:sz w:val="28"/>
          <w:szCs w:val="28"/>
          <w:lang w:eastAsia="en-US"/>
        </w:rPr>
        <w:t xml:space="preserve"> </w:t>
      </w:r>
      <w:r w:rsidRPr="00E45F3B">
        <w:rPr>
          <w:spacing w:val="-1"/>
          <w:sz w:val="28"/>
          <w:szCs w:val="28"/>
          <w:lang w:eastAsia="en-US"/>
        </w:rPr>
        <w:t>детей,</w:t>
      </w:r>
      <w:r w:rsidRPr="00E45F3B">
        <w:rPr>
          <w:spacing w:val="19"/>
          <w:sz w:val="28"/>
          <w:szCs w:val="28"/>
          <w:lang w:eastAsia="en-US"/>
        </w:rPr>
        <w:t xml:space="preserve"> </w:t>
      </w:r>
      <w:r w:rsidRPr="00E45F3B">
        <w:rPr>
          <w:spacing w:val="-1"/>
          <w:sz w:val="28"/>
          <w:szCs w:val="28"/>
          <w:lang w:eastAsia="en-US"/>
        </w:rPr>
        <w:t>оставшихся</w:t>
      </w:r>
      <w:r w:rsidRPr="00E45F3B">
        <w:rPr>
          <w:spacing w:val="19"/>
          <w:sz w:val="28"/>
          <w:szCs w:val="28"/>
          <w:lang w:eastAsia="en-US"/>
        </w:rPr>
        <w:t xml:space="preserve"> </w:t>
      </w:r>
      <w:r w:rsidRPr="00E45F3B">
        <w:rPr>
          <w:sz w:val="28"/>
          <w:szCs w:val="28"/>
          <w:lang w:eastAsia="en-US"/>
        </w:rPr>
        <w:t>без</w:t>
      </w:r>
      <w:r w:rsidRPr="00E45F3B">
        <w:rPr>
          <w:spacing w:val="19"/>
          <w:sz w:val="28"/>
          <w:szCs w:val="28"/>
          <w:lang w:eastAsia="en-US"/>
        </w:rPr>
        <w:t xml:space="preserve"> </w:t>
      </w:r>
      <w:r w:rsidRPr="00E45F3B">
        <w:rPr>
          <w:sz w:val="28"/>
          <w:szCs w:val="28"/>
          <w:lang w:eastAsia="en-US"/>
        </w:rPr>
        <w:t>попечения</w:t>
      </w:r>
      <w:r w:rsidRPr="00E45F3B">
        <w:rPr>
          <w:spacing w:val="53"/>
          <w:sz w:val="28"/>
          <w:szCs w:val="28"/>
          <w:lang w:eastAsia="en-US"/>
        </w:rPr>
        <w:t xml:space="preserve"> </w:t>
      </w:r>
      <w:r w:rsidRPr="00E45F3B">
        <w:rPr>
          <w:sz w:val="28"/>
          <w:szCs w:val="28"/>
          <w:lang w:eastAsia="en-US"/>
        </w:rPr>
        <w:t>родителей,</w:t>
      </w:r>
      <w:r w:rsidRPr="00E45F3B">
        <w:rPr>
          <w:spacing w:val="23"/>
          <w:sz w:val="28"/>
          <w:szCs w:val="28"/>
          <w:lang w:eastAsia="en-US"/>
        </w:rPr>
        <w:t xml:space="preserve"> </w:t>
      </w:r>
      <w:r w:rsidRPr="00E45F3B">
        <w:rPr>
          <w:sz w:val="28"/>
          <w:szCs w:val="28"/>
          <w:lang w:eastAsia="en-US"/>
        </w:rPr>
        <w:t>а</w:t>
      </w:r>
      <w:r w:rsidRPr="00E45F3B">
        <w:rPr>
          <w:spacing w:val="23"/>
          <w:sz w:val="28"/>
          <w:szCs w:val="28"/>
          <w:lang w:eastAsia="en-US"/>
        </w:rPr>
        <w:t xml:space="preserve"> </w:t>
      </w:r>
      <w:r w:rsidRPr="00E45F3B">
        <w:rPr>
          <w:sz w:val="28"/>
          <w:szCs w:val="28"/>
          <w:lang w:eastAsia="en-US"/>
        </w:rPr>
        <w:t>также</w:t>
      </w:r>
      <w:r w:rsidRPr="00E45F3B">
        <w:rPr>
          <w:spacing w:val="23"/>
          <w:sz w:val="28"/>
          <w:szCs w:val="28"/>
          <w:lang w:eastAsia="en-US"/>
        </w:rPr>
        <w:t xml:space="preserve"> </w:t>
      </w:r>
      <w:r w:rsidRPr="00E45F3B">
        <w:rPr>
          <w:sz w:val="28"/>
          <w:szCs w:val="28"/>
          <w:lang w:eastAsia="en-US"/>
        </w:rPr>
        <w:t>осуществление</w:t>
      </w:r>
      <w:r w:rsidRPr="00E45F3B">
        <w:rPr>
          <w:spacing w:val="23"/>
          <w:sz w:val="28"/>
          <w:szCs w:val="28"/>
          <w:lang w:eastAsia="en-US"/>
        </w:rPr>
        <w:t xml:space="preserve"> </w:t>
      </w:r>
      <w:r w:rsidRPr="00E45F3B">
        <w:rPr>
          <w:spacing w:val="-1"/>
          <w:sz w:val="28"/>
          <w:szCs w:val="28"/>
          <w:lang w:eastAsia="en-US"/>
        </w:rPr>
        <w:t>последующего</w:t>
      </w:r>
      <w:r w:rsidRPr="00E45F3B">
        <w:rPr>
          <w:spacing w:val="23"/>
          <w:sz w:val="28"/>
          <w:szCs w:val="28"/>
          <w:lang w:eastAsia="en-US"/>
        </w:rPr>
        <w:t xml:space="preserve"> </w:t>
      </w:r>
      <w:r w:rsidRPr="00E45F3B">
        <w:rPr>
          <w:sz w:val="28"/>
          <w:szCs w:val="28"/>
          <w:lang w:eastAsia="en-US"/>
        </w:rPr>
        <w:t>контроля</w:t>
      </w:r>
      <w:r w:rsidRPr="00E45F3B">
        <w:rPr>
          <w:spacing w:val="23"/>
          <w:sz w:val="28"/>
          <w:szCs w:val="28"/>
          <w:lang w:eastAsia="en-US"/>
        </w:rPr>
        <w:t xml:space="preserve"> </w:t>
      </w:r>
      <w:r w:rsidRPr="00E45F3B">
        <w:rPr>
          <w:sz w:val="28"/>
          <w:szCs w:val="28"/>
          <w:lang w:eastAsia="en-US"/>
        </w:rPr>
        <w:t>за</w:t>
      </w:r>
      <w:r w:rsidRPr="00E45F3B">
        <w:rPr>
          <w:spacing w:val="23"/>
          <w:sz w:val="28"/>
          <w:szCs w:val="28"/>
          <w:lang w:eastAsia="en-US"/>
        </w:rPr>
        <w:t xml:space="preserve"> </w:t>
      </w:r>
      <w:r w:rsidRPr="00E45F3B">
        <w:rPr>
          <w:sz w:val="28"/>
          <w:szCs w:val="28"/>
          <w:lang w:eastAsia="en-US"/>
        </w:rPr>
        <w:t>условиями</w:t>
      </w:r>
      <w:r w:rsidRPr="00E45F3B">
        <w:rPr>
          <w:spacing w:val="23"/>
          <w:sz w:val="28"/>
          <w:szCs w:val="28"/>
          <w:lang w:eastAsia="en-US"/>
        </w:rPr>
        <w:t xml:space="preserve"> </w:t>
      </w:r>
      <w:r w:rsidRPr="00E45F3B">
        <w:rPr>
          <w:sz w:val="28"/>
          <w:szCs w:val="28"/>
          <w:lang w:eastAsia="en-US"/>
        </w:rPr>
        <w:t>их</w:t>
      </w:r>
      <w:r w:rsidRPr="00E45F3B">
        <w:rPr>
          <w:spacing w:val="22"/>
          <w:sz w:val="28"/>
          <w:szCs w:val="28"/>
          <w:lang w:eastAsia="en-US"/>
        </w:rPr>
        <w:t xml:space="preserve"> </w:t>
      </w:r>
      <w:r w:rsidRPr="00E45F3B">
        <w:rPr>
          <w:spacing w:val="-1"/>
          <w:sz w:val="28"/>
          <w:szCs w:val="28"/>
          <w:lang w:eastAsia="en-US"/>
        </w:rPr>
        <w:t>содержания,</w:t>
      </w:r>
      <w:r w:rsidRPr="00E45F3B">
        <w:rPr>
          <w:sz w:val="28"/>
          <w:szCs w:val="28"/>
          <w:lang w:eastAsia="en-US"/>
        </w:rPr>
        <w:t xml:space="preserve"> воспитания и образования.</w:t>
      </w:r>
    </w:p>
    <w:p w:rsidR="00733F2C" w:rsidRPr="00733F2C" w:rsidRDefault="00733F2C" w:rsidP="00733F2C">
      <w:pPr>
        <w:numPr>
          <w:ilvl w:val="1"/>
          <w:numId w:val="31"/>
        </w:numPr>
        <w:tabs>
          <w:tab w:val="left" w:pos="1306"/>
        </w:tabs>
        <w:autoSpaceDE/>
        <w:autoSpaceDN/>
        <w:adjustRightInd/>
        <w:spacing w:before="6" w:line="360" w:lineRule="auto"/>
        <w:ind w:right="107" w:firstLine="709"/>
        <w:jc w:val="both"/>
        <w:rPr>
          <w:sz w:val="28"/>
          <w:szCs w:val="28"/>
          <w:lang w:eastAsia="en-US"/>
        </w:rPr>
      </w:pPr>
      <w:r w:rsidRPr="00733F2C">
        <w:rPr>
          <w:sz w:val="28"/>
          <w:szCs w:val="28"/>
          <w:lang w:eastAsia="en-US"/>
        </w:rPr>
        <w:t>Выявление</w:t>
      </w:r>
      <w:r w:rsidRPr="00733F2C">
        <w:rPr>
          <w:spacing w:val="5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граждан,</w:t>
      </w:r>
      <w:r w:rsidRPr="00733F2C">
        <w:rPr>
          <w:spacing w:val="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нуждающихся</w:t>
      </w:r>
      <w:r w:rsidRPr="00733F2C">
        <w:rPr>
          <w:spacing w:val="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</w:t>
      </w:r>
      <w:r w:rsidRPr="00733F2C">
        <w:rPr>
          <w:spacing w:val="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установлении</w:t>
      </w:r>
      <w:r w:rsidRPr="00733F2C">
        <w:rPr>
          <w:spacing w:val="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над</w:t>
      </w:r>
      <w:r w:rsidRPr="00733F2C">
        <w:rPr>
          <w:spacing w:val="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ними</w:t>
      </w:r>
      <w:r w:rsidRPr="00733F2C">
        <w:rPr>
          <w:spacing w:val="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опеки</w:t>
      </w:r>
      <w:r w:rsidRPr="00733F2C">
        <w:rPr>
          <w:spacing w:val="2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попечительства</w:t>
      </w:r>
      <w:r w:rsidRPr="00733F2C">
        <w:rPr>
          <w:spacing w:val="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или</w:t>
      </w:r>
      <w:r w:rsidRPr="00733F2C">
        <w:rPr>
          <w:spacing w:val="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патронажа,</w:t>
      </w:r>
      <w:r w:rsidRPr="00733F2C">
        <w:rPr>
          <w:spacing w:val="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а</w:t>
      </w:r>
      <w:r w:rsidRPr="00733F2C">
        <w:rPr>
          <w:spacing w:val="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также</w:t>
      </w:r>
      <w:r w:rsidRPr="00733F2C">
        <w:rPr>
          <w:spacing w:val="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ведение</w:t>
      </w:r>
      <w:r w:rsidRPr="00733F2C">
        <w:rPr>
          <w:spacing w:val="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учета</w:t>
      </w:r>
      <w:r w:rsidRPr="00733F2C">
        <w:rPr>
          <w:spacing w:val="5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граждан,</w:t>
      </w:r>
      <w:r w:rsidRPr="00733F2C">
        <w:rPr>
          <w:spacing w:val="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</w:t>
      </w:r>
      <w:r w:rsidRPr="00733F2C">
        <w:rPr>
          <w:spacing w:val="2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 xml:space="preserve">отношении </w:t>
      </w:r>
      <w:r w:rsidRPr="00733F2C">
        <w:rPr>
          <w:spacing w:val="-1"/>
          <w:sz w:val="28"/>
          <w:szCs w:val="28"/>
          <w:lang w:eastAsia="en-US"/>
        </w:rPr>
        <w:t>которых</w:t>
      </w:r>
      <w:r w:rsidRPr="00733F2C">
        <w:rPr>
          <w:sz w:val="28"/>
          <w:szCs w:val="28"/>
          <w:lang w:eastAsia="en-US"/>
        </w:rPr>
        <w:t xml:space="preserve"> установлены опека и попечительство</w:t>
      </w:r>
    </w:p>
    <w:p w:rsidR="00733F2C" w:rsidRPr="00733F2C" w:rsidRDefault="00733F2C" w:rsidP="00733F2C">
      <w:pPr>
        <w:numPr>
          <w:ilvl w:val="1"/>
          <w:numId w:val="31"/>
        </w:numPr>
        <w:tabs>
          <w:tab w:val="left" w:pos="1300"/>
        </w:tabs>
        <w:autoSpaceDE/>
        <w:autoSpaceDN/>
        <w:adjustRightInd/>
        <w:spacing w:before="6" w:line="360" w:lineRule="auto"/>
        <w:ind w:right="107" w:firstLine="709"/>
        <w:jc w:val="both"/>
        <w:rPr>
          <w:sz w:val="28"/>
          <w:szCs w:val="28"/>
          <w:lang w:eastAsia="en-US"/>
        </w:rPr>
      </w:pPr>
      <w:r w:rsidRPr="00733F2C">
        <w:rPr>
          <w:sz w:val="28"/>
          <w:szCs w:val="28"/>
          <w:lang w:eastAsia="en-US"/>
        </w:rPr>
        <w:t>Установление</w:t>
      </w:r>
      <w:r w:rsidRPr="00733F2C">
        <w:rPr>
          <w:spacing w:val="7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опеки</w:t>
      </w:r>
      <w:r w:rsidRPr="00733F2C">
        <w:rPr>
          <w:spacing w:val="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или</w:t>
      </w:r>
      <w:r w:rsidRPr="00733F2C">
        <w:rPr>
          <w:spacing w:val="7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попечительства,</w:t>
      </w:r>
      <w:r w:rsidRPr="00733F2C">
        <w:rPr>
          <w:spacing w:val="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</w:t>
      </w:r>
      <w:r w:rsidRPr="00733F2C">
        <w:rPr>
          <w:spacing w:val="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том</w:t>
      </w:r>
      <w:r w:rsidRPr="00733F2C">
        <w:rPr>
          <w:spacing w:val="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числе</w:t>
      </w:r>
      <w:r w:rsidRPr="00733F2C">
        <w:rPr>
          <w:spacing w:val="3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попечительства</w:t>
      </w:r>
      <w:r w:rsidRPr="00733F2C">
        <w:rPr>
          <w:spacing w:val="1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</w:t>
      </w:r>
      <w:r w:rsidRPr="00733F2C">
        <w:rPr>
          <w:spacing w:val="1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форме</w:t>
      </w:r>
      <w:r w:rsidRPr="00733F2C">
        <w:rPr>
          <w:spacing w:val="1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патронажа,</w:t>
      </w:r>
      <w:r w:rsidRPr="00733F2C">
        <w:rPr>
          <w:spacing w:val="1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назначение</w:t>
      </w:r>
      <w:r w:rsidRPr="00733F2C">
        <w:rPr>
          <w:spacing w:val="1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помощника совершеннолетнему</w:t>
      </w:r>
      <w:r w:rsidRPr="00733F2C">
        <w:rPr>
          <w:spacing w:val="64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дееспособному</w:t>
      </w:r>
      <w:r w:rsidRPr="00733F2C">
        <w:rPr>
          <w:spacing w:val="65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гражданину,</w:t>
      </w:r>
      <w:r w:rsidRPr="00733F2C">
        <w:rPr>
          <w:spacing w:val="6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который</w:t>
      </w:r>
      <w:r w:rsidRPr="00733F2C">
        <w:rPr>
          <w:spacing w:val="6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</w:t>
      </w:r>
      <w:r w:rsidRPr="00733F2C">
        <w:rPr>
          <w:spacing w:val="6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состоянию</w:t>
      </w:r>
      <w:r w:rsidRPr="00733F2C">
        <w:rPr>
          <w:spacing w:val="4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lastRenderedPageBreak/>
        <w:t>здоровья</w:t>
      </w:r>
      <w:r w:rsidRPr="00733F2C">
        <w:rPr>
          <w:spacing w:val="4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не</w:t>
      </w:r>
      <w:r w:rsidRPr="00733F2C">
        <w:rPr>
          <w:spacing w:val="44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может</w:t>
      </w:r>
      <w:r w:rsidRPr="00733F2C">
        <w:rPr>
          <w:spacing w:val="44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самостоятельно</w:t>
      </w:r>
      <w:r w:rsidRPr="00733F2C">
        <w:rPr>
          <w:spacing w:val="44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осуществлять</w:t>
      </w:r>
      <w:r w:rsidRPr="00733F2C">
        <w:rPr>
          <w:spacing w:val="4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44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защищать</w:t>
      </w:r>
      <w:r w:rsidRPr="00733F2C">
        <w:rPr>
          <w:spacing w:val="4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свои</w:t>
      </w:r>
      <w:r w:rsidRPr="00733F2C">
        <w:rPr>
          <w:spacing w:val="44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права</w:t>
      </w:r>
      <w:r w:rsidRPr="00733F2C">
        <w:rPr>
          <w:spacing w:val="4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7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исполнять обязанности.</w:t>
      </w:r>
    </w:p>
    <w:p w:rsidR="00733F2C" w:rsidRPr="00733F2C" w:rsidRDefault="00733F2C" w:rsidP="00E45F3B">
      <w:pPr>
        <w:numPr>
          <w:ilvl w:val="1"/>
          <w:numId w:val="31"/>
        </w:numPr>
        <w:tabs>
          <w:tab w:val="left" w:pos="1488"/>
        </w:tabs>
        <w:autoSpaceDE/>
        <w:autoSpaceDN/>
        <w:adjustRightInd/>
        <w:spacing w:line="360" w:lineRule="auto"/>
        <w:ind w:right="107" w:firstLine="709"/>
        <w:jc w:val="both"/>
        <w:rPr>
          <w:sz w:val="28"/>
          <w:szCs w:val="28"/>
          <w:lang w:eastAsia="en-US"/>
        </w:rPr>
      </w:pPr>
      <w:r w:rsidRPr="00733F2C">
        <w:rPr>
          <w:spacing w:val="-1"/>
          <w:sz w:val="28"/>
          <w:szCs w:val="28"/>
          <w:lang w:eastAsia="en-US"/>
        </w:rPr>
        <w:t>Освобождение</w:t>
      </w:r>
      <w:r w:rsidRPr="00733F2C">
        <w:rPr>
          <w:spacing w:val="4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4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отстранение</w:t>
      </w:r>
      <w:r w:rsidRPr="00733F2C">
        <w:rPr>
          <w:spacing w:val="4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опекунов</w:t>
      </w:r>
      <w:r w:rsidRPr="00733F2C">
        <w:rPr>
          <w:spacing w:val="4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4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попечителей</w:t>
      </w:r>
      <w:r w:rsidRPr="00733F2C">
        <w:rPr>
          <w:spacing w:val="4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от</w:t>
      </w:r>
      <w:r w:rsidRPr="00733F2C">
        <w:rPr>
          <w:spacing w:val="2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 xml:space="preserve">выполнения </w:t>
      </w:r>
      <w:r w:rsidRPr="00733F2C">
        <w:rPr>
          <w:spacing w:val="-1"/>
          <w:sz w:val="28"/>
          <w:szCs w:val="28"/>
          <w:lang w:eastAsia="en-US"/>
        </w:rPr>
        <w:t>возложенных</w:t>
      </w:r>
      <w:r w:rsidRPr="00733F2C">
        <w:rPr>
          <w:sz w:val="28"/>
          <w:szCs w:val="28"/>
          <w:lang w:eastAsia="en-US"/>
        </w:rPr>
        <w:t xml:space="preserve"> на них обязанностей.</w:t>
      </w:r>
    </w:p>
    <w:p w:rsidR="00733F2C" w:rsidRPr="00E45F3B" w:rsidRDefault="00733F2C" w:rsidP="00E45F3B">
      <w:pPr>
        <w:numPr>
          <w:ilvl w:val="1"/>
          <w:numId w:val="31"/>
        </w:numPr>
        <w:tabs>
          <w:tab w:val="left" w:pos="1390"/>
        </w:tabs>
        <w:autoSpaceDE/>
        <w:autoSpaceDN/>
        <w:adjustRightInd/>
        <w:spacing w:line="360" w:lineRule="auto"/>
        <w:ind w:right="107" w:firstLine="700"/>
        <w:jc w:val="both"/>
        <w:rPr>
          <w:sz w:val="28"/>
          <w:szCs w:val="28"/>
          <w:lang w:eastAsia="en-US"/>
        </w:rPr>
      </w:pPr>
      <w:r w:rsidRPr="00733F2C">
        <w:rPr>
          <w:sz w:val="28"/>
          <w:szCs w:val="28"/>
          <w:lang w:eastAsia="en-US"/>
        </w:rPr>
        <w:t>Ведение</w:t>
      </w:r>
      <w:r w:rsidRPr="00733F2C">
        <w:rPr>
          <w:spacing w:val="2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</w:t>
      </w:r>
      <w:r w:rsidRPr="00733F2C">
        <w:rPr>
          <w:spacing w:val="2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порядке,</w:t>
      </w:r>
      <w:r w:rsidRPr="00733F2C">
        <w:rPr>
          <w:spacing w:val="28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определяемом</w:t>
      </w:r>
      <w:r w:rsidRPr="00733F2C">
        <w:rPr>
          <w:spacing w:val="2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Правительством</w:t>
      </w:r>
      <w:r w:rsidRPr="00733F2C">
        <w:rPr>
          <w:spacing w:val="2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Российской</w:t>
      </w:r>
      <w:r w:rsidRPr="00733F2C">
        <w:rPr>
          <w:spacing w:val="22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Федерации,</w:t>
      </w:r>
      <w:r w:rsidRPr="00733F2C">
        <w:rPr>
          <w:spacing w:val="1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учета</w:t>
      </w:r>
      <w:r w:rsidRPr="00733F2C">
        <w:rPr>
          <w:spacing w:val="1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граждан</w:t>
      </w:r>
      <w:r w:rsidRPr="00733F2C">
        <w:rPr>
          <w:spacing w:val="1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Российской</w:t>
      </w:r>
      <w:r w:rsidRPr="00733F2C">
        <w:rPr>
          <w:spacing w:val="1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Федерации,</w:t>
      </w:r>
      <w:r w:rsidRPr="00733F2C">
        <w:rPr>
          <w:spacing w:val="1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желающих</w:t>
      </w:r>
      <w:r w:rsidRPr="00733F2C">
        <w:rPr>
          <w:spacing w:val="19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усыновить</w:t>
      </w:r>
      <w:r w:rsidRPr="00733F2C">
        <w:rPr>
          <w:spacing w:val="34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детей.</w:t>
      </w:r>
    </w:p>
    <w:p w:rsidR="00E45F3B" w:rsidRDefault="00733F2C" w:rsidP="00E45F3B">
      <w:pPr>
        <w:numPr>
          <w:ilvl w:val="1"/>
          <w:numId w:val="31"/>
        </w:numPr>
        <w:tabs>
          <w:tab w:val="left" w:pos="1300"/>
        </w:tabs>
        <w:autoSpaceDE/>
        <w:autoSpaceDN/>
        <w:adjustRightInd/>
        <w:spacing w:line="360" w:lineRule="auto"/>
        <w:ind w:right="107" w:firstLine="709"/>
        <w:jc w:val="both"/>
        <w:rPr>
          <w:sz w:val="28"/>
          <w:szCs w:val="28"/>
          <w:lang w:eastAsia="en-US"/>
        </w:rPr>
      </w:pPr>
      <w:r w:rsidRPr="00733F2C">
        <w:rPr>
          <w:sz w:val="28"/>
          <w:szCs w:val="28"/>
          <w:lang w:eastAsia="en-US"/>
        </w:rPr>
        <w:t>Предоставление</w:t>
      </w:r>
      <w:r w:rsidRPr="00733F2C">
        <w:rPr>
          <w:spacing w:val="20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сведений</w:t>
      </w:r>
      <w:r w:rsidRPr="00733F2C">
        <w:rPr>
          <w:spacing w:val="2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</w:t>
      </w:r>
      <w:r w:rsidRPr="00733F2C">
        <w:rPr>
          <w:spacing w:val="20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детях-сиротах</w:t>
      </w:r>
      <w:r w:rsidRPr="00733F2C">
        <w:rPr>
          <w:spacing w:val="2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20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детях,</w:t>
      </w:r>
      <w:r w:rsidRPr="00733F2C">
        <w:rPr>
          <w:spacing w:val="2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оставшихся</w:t>
      </w:r>
      <w:r w:rsidRPr="00733F2C">
        <w:rPr>
          <w:spacing w:val="2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без</w:t>
      </w:r>
      <w:r w:rsidRPr="00733F2C">
        <w:rPr>
          <w:spacing w:val="4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попечения</w:t>
      </w:r>
      <w:r w:rsidRPr="00733F2C">
        <w:rPr>
          <w:spacing w:val="1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родителей,</w:t>
      </w:r>
      <w:r w:rsidRPr="00733F2C">
        <w:rPr>
          <w:spacing w:val="1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не</w:t>
      </w:r>
      <w:r w:rsidRPr="00733F2C">
        <w:rPr>
          <w:spacing w:val="1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устроенных</w:t>
      </w:r>
      <w:r w:rsidRPr="00733F2C">
        <w:rPr>
          <w:spacing w:val="1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на</w:t>
      </w:r>
      <w:r w:rsidRPr="00733F2C">
        <w:rPr>
          <w:spacing w:val="1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воспитание</w:t>
      </w:r>
      <w:r w:rsidRPr="00733F2C">
        <w:rPr>
          <w:spacing w:val="1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</w:t>
      </w:r>
      <w:r w:rsidRPr="00733F2C">
        <w:rPr>
          <w:spacing w:val="1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семьи,</w:t>
      </w:r>
      <w:r w:rsidRPr="00733F2C">
        <w:rPr>
          <w:spacing w:val="1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</w:t>
      </w:r>
      <w:r w:rsidRPr="00733F2C">
        <w:rPr>
          <w:spacing w:val="1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региональный банк</w:t>
      </w:r>
      <w:r w:rsidRPr="00733F2C">
        <w:rPr>
          <w:spacing w:val="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данных</w:t>
      </w:r>
      <w:r w:rsidRPr="00733F2C">
        <w:rPr>
          <w:spacing w:val="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</w:t>
      </w:r>
      <w:r w:rsidRPr="00733F2C">
        <w:rPr>
          <w:spacing w:val="5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детях,</w:t>
      </w:r>
      <w:r w:rsidRPr="00733F2C">
        <w:rPr>
          <w:spacing w:val="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оставшихся</w:t>
      </w:r>
      <w:r w:rsidRPr="00733F2C">
        <w:rPr>
          <w:spacing w:val="5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без</w:t>
      </w:r>
      <w:r w:rsidRPr="00733F2C">
        <w:rPr>
          <w:spacing w:val="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попечения</w:t>
      </w:r>
      <w:r w:rsidRPr="00733F2C">
        <w:rPr>
          <w:spacing w:val="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родителей,</w:t>
      </w:r>
      <w:r w:rsidRPr="00733F2C">
        <w:rPr>
          <w:spacing w:val="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</w:t>
      </w:r>
      <w:r w:rsidRPr="00733F2C">
        <w:rPr>
          <w:spacing w:val="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порядке</w:t>
      </w:r>
      <w:r w:rsidRPr="00733F2C">
        <w:rPr>
          <w:spacing w:val="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2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сроки, которые</w:t>
      </w:r>
      <w:r w:rsidRPr="00733F2C">
        <w:rPr>
          <w:spacing w:val="-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установлены законодательством.</w:t>
      </w:r>
    </w:p>
    <w:p w:rsidR="00E45F3B" w:rsidRPr="00E45F3B" w:rsidRDefault="00E45F3B" w:rsidP="00E45F3B">
      <w:pPr>
        <w:numPr>
          <w:ilvl w:val="1"/>
          <w:numId w:val="31"/>
        </w:numPr>
        <w:tabs>
          <w:tab w:val="left" w:pos="1300"/>
        </w:tabs>
        <w:autoSpaceDE/>
        <w:autoSpaceDN/>
        <w:adjustRightInd/>
        <w:spacing w:line="360" w:lineRule="auto"/>
        <w:ind w:right="107" w:firstLine="709"/>
        <w:jc w:val="both"/>
        <w:rPr>
          <w:sz w:val="28"/>
          <w:szCs w:val="28"/>
          <w:lang w:eastAsia="en-US"/>
        </w:rPr>
        <w:sectPr w:rsidR="00E45F3B" w:rsidRPr="00E45F3B">
          <w:headerReference w:type="default" r:id="rId10"/>
          <w:pgSz w:w="11910" w:h="16840"/>
          <w:pgMar w:top="960" w:right="740" w:bottom="280" w:left="1600" w:header="740" w:footer="0" w:gutter="0"/>
          <w:cols w:space="720"/>
        </w:sectPr>
      </w:pPr>
      <w:r w:rsidRPr="00E45F3B">
        <w:rPr>
          <w:sz w:val="28"/>
          <w:szCs w:val="28"/>
          <w:lang w:eastAsia="en-US"/>
        </w:rPr>
        <w:t xml:space="preserve"> Осуществление контроля:</w:t>
      </w:r>
    </w:p>
    <w:p w:rsidR="00733F2C" w:rsidRPr="00733F2C" w:rsidRDefault="00733F2C" w:rsidP="00E45F3B">
      <w:pPr>
        <w:autoSpaceDE/>
        <w:autoSpaceDN/>
        <w:adjustRightInd/>
        <w:spacing w:before="154"/>
        <w:rPr>
          <w:sz w:val="28"/>
          <w:szCs w:val="28"/>
          <w:lang w:eastAsia="en-US"/>
        </w:rPr>
      </w:pPr>
    </w:p>
    <w:p w:rsidR="00733F2C" w:rsidRPr="00733F2C" w:rsidRDefault="00E45F3B" w:rsidP="007B138E">
      <w:pPr>
        <w:autoSpaceDE/>
        <w:autoSpaceDN/>
        <w:adjustRightInd/>
        <w:spacing w:before="161" w:line="360" w:lineRule="auto"/>
        <w:ind w:right="107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з</w:t>
      </w:r>
      <w:r w:rsidR="00733F2C" w:rsidRPr="00733F2C">
        <w:rPr>
          <w:sz w:val="28"/>
          <w:szCs w:val="28"/>
          <w:lang w:eastAsia="en-US"/>
        </w:rPr>
        <w:t>а</w:t>
      </w:r>
      <w:r w:rsidR="00733F2C" w:rsidRPr="00733F2C">
        <w:rPr>
          <w:spacing w:val="68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исполнением</w:t>
      </w:r>
      <w:r w:rsidR="00733F2C" w:rsidRPr="00733F2C">
        <w:rPr>
          <w:spacing w:val="68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обязанностей</w:t>
      </w:r>
      <w:r w:rsidR="00733F2C" w:rsidRPr="00733F2C">
        <w:rPr>
          <w:spacing w:val="68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доверительными</w:t>
      </w:r>
      <w:r w:rsidR="00733F2C" w:rsidRPr="00733F2C">
        <w:rPr>
          <w:spacing w:val="68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управляющими</w:t>
      </w:r>
      <w:r w:rsidR="00733F2C" w:rsidRPr="00733F2C">
        <w:rPr>
          <w:spacing w:val="68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по</w:t>
      </w:r>
      <w:r w:rsidR="00733F2C" w:rsidRPr="00733F2C">
        <w:rPr>
          <w:spacing w:val="20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управлению</w:t>
      </w:r>
      <w:r w:rsidR="00733F2C" w:rsidRPr="00733F2C">
        <w:rPr>
          <w:spacing w:val="23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имуществом</w:t>
      </w:r>
      <w:r w:rsidR="00733F2C" w:rsidRPr="00733F2C">
        <w:rPr>
          <w:spacing w:val="23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подопечных,</w:t>
      </w:r>
      <w:r w:rsidR="00733F2C" w:rsidRPr="00733F2C">
        <w:rPr>
          <w:spacing w:val="23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а</w:t>
      </w:r>
      <w:r w:rsidR="00733F2C" w:rsidRPr="00733F2C">
        <w:rPr>
          <w:spacing w:val="23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также</w:t>
      </w:r>
      <w:r w:rsidR="00733F2C" w:rsidRPr="00733F2C">
        <w:rPr>
          <w:spacing w:val="23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безвестно</w:t>
      </w:r>
      <w:r w:rsidR="00733F2C" w:rsidRPr="00733F2C">
        <w:rPr>
          <w:spacing w:val="23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отсутствующих</w:t>
      </w:r>
      <w:r w:rsidR="00733F2C" w:rsidRPr="00733F2C">
        <w:rPr>
          <w:spacing w:val="26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граждан.</w:t>
      </w:r>
    </w:p>
    <w:p w:rsidR="00733F2C" w:rsidRPr="00733F2C" w:rsidRDefault="00E45F3B" w:rsidP="007B138E">
      <w:pPr>
        <w:autoSpaceDE/>
        <w:autoSpaceDN/>
        <w:adjustRightInd/>
        <w:spacing w:before="6" w:line="360" w:lineRule="auto"/>
        <w:ind w:right="106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з</w:t>
      </w:r>
      <w:r w:rsidR="00733F2C" w:rsidRPr="00733F2C">
        <w:rPr>
          <w:sz w:val="28"/>
          <w:szCs w:val="28"/>
          <w:lang w:eastAsia="en-US"/>
        </w:rPr>
        <w:t>а</w:t>
      </w:r>
      <w:r w:rsidR="00733F2C" w:rsidRPr="00733F2C">
        <w:rPr>
          <w:spacing w:val="21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использованием</w:t>
      </w:r>
      <w:r w:rsidR="00733F2C" w:rsidRPr="00733F2C">
        <w:rPr>
          <w:spacing w:val="21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жилых</w:t>
      </w:r>
      <w:r w:rsidR="00733F2C" w:rsidRPr="00733F2C">
        <w:rPr>
          <w:spacing w:val="21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помещений</w:t>
      </w:r>
      <w:r w:rsidR="00733F2C" w:rsidRPr="00733F2C">
        <w:rPr>
          <w:spacing w:val="21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и</w:t>
      </w:r>
      <w:r w:rsidR="00733F2C" w:rsidRPr="00733F2C">
        <w:rPr>
          <w:spacing w:val="21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(или)</w:t>
      </w:r>
      <w:r w:rsidR="00733F2C" w:rsidRPr="00733F2C">
        <w:rPr>
          <w:spacing w:val="21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распоряжением</w:t>
      </w:r>
      <w:r w:rsidR="00733F2C" w:rsidRPr="00733F2C">
        <w:rPr>
          <w:spacing w:val="21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жилыми</w:t>
      </w:r>
      <w:r w:rsidR="00733F2C" w:rsidRPr="00733F2C">
        <w:rPr>
          <w:spacing w:val="63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помещениями,</w:t>
      </w:r>
      <w:r w:rsidR="00733F2C" w:rsidRPr="00733F2C">
        <w:rPr>
          <w:spacing w:val="24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нанимателями</w:t>
      </w:r>
      <w:r w:rsidR="00733F2C" w:rsidRPr="00733F2C">
        <w:rPr>
          <w:spacing w:val="24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или</w:t>
      </w:r>
      <w:r w:rsidR="00733F2C" w:rsidRPr="00733F2C">
        <w:rPr>
          <w:spacing w:val="24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членами</w:t>
      </w:r>
      <w:r w:rsidR="00733F2C" w:rsidRPr="00733F2C">
        <w:rPr>
          <w:spacing w:val="24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семей</w:t>
      </w:r>
      <w:r w:rsidR="00733F2C" w:rsidRPr="00733F2C">
        <w:rPr>
          <w:spacing w:val="24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нанимателей</w:t>
      </w:r>
      <w:r w:rsidR="00733F2C" w:rsidRPr="00733F2C">
        <w:rPr>
          <w:spacing w:val="24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по</w:t>
      </w:r>
      <w:r w:rsidR="00733F2C" w:rsidRPr="00733F2C">
        <w:rPr>
          <w:spacing w:val="24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договорам</w:t>
      </w:r>
      <w:r w:rsidR="00733F2C" w:rsidRPr="00733F2C">
        <w:rPr>
          <w:spacing w:val="29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социального</w:t>
      </w:r>
      <w:r w:rsidR="00733F2C" w:rsidRPr="00733F2C">
        <w:rPr>
          <w:spacing w:val="50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найма</w:t>
      </w:r>
      <w:r w:rsidR="00733F2C" w:rsidRPr="00733F2C">
        <w:rPr>
          <w:spacing w:val="50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либо</w:t>
      </w:r>
      <w:r w:rsidR="00733F2C" w:rsidRPr="00733F2C">
        <w:rPr>
          <w:spacing w:val="50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собственниками</w:t>
      </w:r>
      <w:r w:rsidR="00733F2C" w:rsidRPr="00733F2C">
        <w:rPr>
          <w:spacing w:val="50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которых</w:t>
      </w:r>
      <w:r w:rsidR="00733F2C" w:rsidRPr="00733F2C">
        <w:rPr>
          <w:spacing w:val="50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являются</w:t>
      </w:r>
      <w:r w:rsidR="00733F2C" w:rsidRPr="00733F2C">
        <w:rPr>
          <w:spacing w:val="50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дети-сироты</w:t>
      </w:r>
      <w:r w:rsidR="00733F2C" w:rsidRPr="00733F2C">
        <w:rPr>
          <w:spacing w:val="50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и</w:t>
      </w:r>
      <w:r w:rsidR="00733F2C" w:rsidRPr="00733F2C">
        <w:rPr>
          <w:spacing w:val="23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дети,</w:t>
      </w:r>
      <w:r w:rsidR="00733F2C" w:rsidRPr="00733F2C">
        <w:rPr>
          <w:spacing w:val="53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оставшиеся</w:t>
      </w:r>
      <w:r w:rsidR="00733F2C" w:rsidRPr="00733F2C">
        <w:rPr>
          <w:spacing w:val="53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без</w:t>
      </w:r>
      <w:r w:rsidR="00733F2C" w:rsidRPr="00733F2C">
        <w:rPr>
          <w:spacing w:val="53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попечения</w:t>
      </w:r>
      <w:r w:rsidR="00733F2C" w:rsidRPr="00733F2C">
        <w:rPr>
          <w:spacing w:val="53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родителей,</w:t>
      </w:r>
      <w:r w:rsidR="00733F2C" w:rsidRPr="00733F2C">
        <w:rPr>
          <w:spacing w:val="52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обеспечением</w:t>
      </w:r>
      <w:r w:rsidR="00733F2C" w:rsidRPr="00733F2C">
        <w:rPr>
          <w:spacing w:val="53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надлежащего</w:t>
      </w:r>
      <w:r w:rsidR="00733F2C" w:rsidRPr="00733F2C">
        <w:rPr>
          <w:spacing w:val="53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 xml:space="preserve">санитарного и </w:t>
      </w:r>
      <w:r w:rsidR="00733F2C" w:rsidRPr="00733F2C">
        <w:rPr>
          <w:spacing w:val="-1"/>
          <w:sz w:val="28"/>
          <w:szCs w:val="28"/>
          <w:lang w:eastAsia="en-US"/>
        </w:rPr>
        <w:t>технического</w:t>
      </w:r>
      <w:r w:rsidR="00733F2C" w:rsidRPr="00733F2C">
        <w:rPr>
          <w:sz w:val="28"/>
          <w:szCs w:val="28"/>
          <w:lang w:eastAsia="en-US"/>
        </w:rPr>
        <w:t xml:space="preserve"> состояния этих </w:t>
      </w:r>
      <w:r w:rsidR="00733F2C" w:rsidRPr="00733F2C">
        <w:rPr>
          <w:spacing w:val="-1"/>
          <w:sz w:val="28"/>
          <w:szCs w:val="28"/>
          <w:lang w:eastAsia="en-US"/>
        </w:rPr>
        <w:t>жилых</w:t>
      </w:r>
      <w:r w:rsidR="00733F2C" w:rsidRPr="00733F2C">
        <w:rPr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помещений;</w:t>
      </w:r>
    </w:p>
    <w:p w:rsidR="00733F2C" w:rsidRPr="00733F2C" w:rsidRDefault="00733F2C" w:rsidP="00733F2C">
      <w:pPr>
        <w:numPr>
          <w:ilvl w:val="1"/>
          <w:numId w:val="31"/>
        </w:numPr>
        <w:tabs>
          <w:tab w:val="left" w:pos="1300"/>
        </w:tabs>
        <w:autoSpaceDE/>
        <w:autoSpaceDN/>
        <w:adjustRightInd/>
        <w:spacing w:before="6" w:line="360" w:lineRule="auto"/>
        <w:ind w:right="107" w:firstLine="709"/>
        <w:jc w:val="both"/>
        <w:rPr>
          <w:sz w:val="28"/>
          <w:szCs w:val="28"/>
          <w:lang w:eastAsia="en-US"/>
        </w:rPr>
      </w:pPr>
      <w:r w:rsidRPr="00733F2C">
        <w:rPr>
          <w:sz w:val="28"/>
          <w:szCs w:val="28"/>
          <w:lang w:eastAsia="en-US"/>
        </w:rPr>
        <w:t>Вынесение</w:t>
      </w:r>
      <w:r w:rsidRPr="00733F2C">
        <w:rPr>
          <w:spacing w:val="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постановления</w:t>
      </w:r>
      <w:r w:rsidRPr="00733F2C">
        <w:rPr>
          <w:spacing w:val="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об</w:t>
      </w:r>
      <w:r w:rsidRPr="00733F2C">
        <w:rPr>
          <w:spacing w:val="7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отобрании</w:t>
      </w:r>
      <w:r w:rsidRPr="00733F2C">
        <w:rPr>
          <w:spacing w:val="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ребенка</w:t>
      </w:r>
      <w:r w:rsidRPr="00733F2C">
        <w:rPr>
          <w:spacing w:val="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при</w:t>
      </w:r>
      <w:r w:rsidRPr="00733F2C">
        <w:rPr>
          <w:spacing w:val="28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непосредственной</w:t>
      </w:r>
      <w:r w:rsidRPr="00733F2C">
        <w:rPr>
          <w:sz w:val="28"/>
          <w:szCs w:val="28"/>
          <w:lang w:eastAsia="en-US"/>
        </w:rPr>
        <w:t xml:space="preserve"> угрозе его жизни или здоровью.</w:t>
      </w:r>
    </w:p>
    <w:p w:rsidR="00733F2C" w:rsidRPr="00733F2C" w:rsidRDefault="00733F2C" w:rsidP="00733F2C">
      <w:pPr>
        <w:numPr>
          <w:ilvl w:val="1"/>
          <w:numId w:val="31"/>
        </w:numPr>
        <w:tabs>
          <w:tab w:val="left" w:pos="1418"/>
        </w:tabs>
        <w:autoSpaceDE/>
        <w:autoSpaceDN/>
        <w:adjustRightInd/>
        <w:spacing w:before="6" w:line="360" w:lineRule="auto"/>
        <w:ind w:right="107" w:firstLine="709"/>
        <w:jc w:val="both"/>
        <w:rPr>
          <w:sz w:val="28"/>
          <w:szCs w:val="28"/>
          <w:lang w:eastAsia="en-US"/>
        </w:rPr>
      </w:pPr>
      <w:r w:rsidRPr="00733F2C">
        <w:rPr>
          <w:sz w:val="28"/>
          <w:szCs w:val="28"/>
          <w:lang w:eastAsia="en-US"/>
        </w:rPr>
        <w:t>Осуществление</w:t>
      </w:r>
      <w:r w:rsidRPr="00733F2C">
        <w:rPr>
          <w:spacing w:val="47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немедленного</w:t>
      </w:r>
      <w:r w:rsidRPr="00733F2C">
        <w:rPr>
          <w:spacing w:val="47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отобрания</w:t>
      </w:r>
      <w:r w:rsidRPr="00733F2C">
        <w:rPr>
          <w:spacing w:val="47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ребенка</w:t>
      </w:r>
      <w:r w:rsidRPr="00733F2C">
        <w:rPr>
          <w:spacing w:val="4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у</w:t>
      </w:r>
      <w:r w:rsidRPr="00733F2C">
        <w:rPr>
          <w:spacing w:val="4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родителей</w:t>
      </w:r>
      <w:r w:rsidRPr="00733F2C">
        <w:rPr>
          <w:spacing w:val="5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(одного</w:t>
      </w:r>
      <w:r w:rsidRPr="00733F2C">
        <w:rPr>
          <w:spacing w:val="2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из</w:t>
      </w:r>
      <w:r w:rsidRPr="00733F2C">
        <w:rPr>
          <w:spacing w:val="2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них)</w:t>
      </w:r>
      <w:r w:rsidRPr="00733F2C">
        <w:rPr>
          <w:spacing w:val="2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или</w:t>
      </w:r>
      <w:r w:rsidRPr="00733F2C">
        <w:rPr>
          <w:spacing w:val="2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у</w:t>
      </w:r>
      <w:r w:rsidRPr="00733F2C">
        <w:rPr>
          <w:spacing w:val="25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других</w:t>
      </w:r>
      <w:r w:rsidRPr="00733F2C">
        <w:rPr>
          <w:spacing w:val="2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лиц,</w:t>
      </w:r>
      <w:r w:rsidRPr="00733F2C">
        <w:rPr>
          <w:spacing w:val="2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на</w:t>
      </w:r>
      <w:r w:rsidRPr="00733F2C">
        <w:rPr>
          <w:spacing w:val="2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попечении</w:t>
      </w:r>
      <w:r w:rsidRPr="00733F2C">
        <w:rPr>
          <w:spacing w:val="2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которых</w:t>
      </w:r>
      <w:r w:rsidRPr="00733F2C">
        <w:rPr>
          <w:spacing w:val="2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он</w:t>
      </w:r>
      <w:r w:rsidRPr="00733F2C">
        <w:rPr>
          <w:spacing w:val="2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находится,</w:t>
      </w:r>
      <w:r w:rsidRPr="00733F2C">
        <w:rPr>
          <w:spacing w:val="2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при</w:t>
      </w:r>
      <w:r w:rsidRPr="00733F2C">
        <w:rPr>
          <w:spacing w:val="25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непосредственной</w:t>
      </w:r>
      <w:r w:rsidRPr="00733F2C">
        <w:rPr>
          <w:spacing w:val="1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угрозе</w:t>
      </w:r>
      <w:r w:rsidRPr="00733F2C">
        <w:rPr>
          <w:spacing w:val="1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жизни</w:t>
      </w:r>
      <w:r w:rsidRPr="00733F2C">
        <w:rPr>
          <w:spacing w:val="1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ребенка</w:t>
      </w:r>
      <w:r w:rsidRPr="00733F2C">
        <w:rPr>
          <w:spacing w:val="1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или</w:t>
      </w:r>
      <w:r w:rsidRPr="00733F2C">
        <w:rPr>
          <w:spacing w:val="1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его</w:t>
      </w:r>
      <w:r w:rsidRPr="00733F2C">
        <w:rPr>
          <w:spacing w:val="1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здоровью</w:t>
      </w:r>
      <w:r w:rsidRPr="00733F2C">
        <w:rPr>
          <w:spacing w:val="1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на</w:t>
      </w:r>
      <w:r w:rsidRPr="00733F2C">
        <w:rPr>
          <w:spacing w:val="10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основании</w:t>
      </w:r>
      <w:r w:rsidRPr="00733F2C">
        <w:rPr>
          <w:spacing w:val="4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постановление главы органа местного самоуправления.</w:t>
      </w:r>
    </w:p>
    <w:p w:rsidR="00733F2C" w:rsidRPr="00733F2C" w:rsidRDefault="00733F2C" w:rsidP="00733F2C">
      <w:pPr>
        <w:numPr>
          <w:ilvl w:val="1"/>
          <w:numId w:val="31"/>
        </w:numPr>
        <w:tabs>
          <w:tab w:val="left" w:pos="1440"/>
        </w:tabs>
        <w:autoSpaceDE/>
        <w:autoSpaceDN/>
        <w:adjustRightInd/>
        <w:spacing w:before="6" w:line="360" w:lineRule="auto"/>
        <w:ind w:right="107" w:firstLine="709"/>
        <w:jc w:val="both"/>
        <w:rPr>
          <w:sz w:val="28"/>
          <w:szCs w:val="28"/>
          <w:lang w:eastAsia="en-US"/>
        </w:rPr>
      </w:pPr>
      <w:r w:rsidRPr="00733F2C">
        <w:rPr>
          <w:spacing w:val="-1"/>
          <w:sz w:val="28"/>
          <w:szCs w:val="28"/>
          <w:lang w:eastAsia="en-US"/>
        </w:rPr>
        <w:t>Ведение</w:t>
      </w:r>
      <w:r w:rsidRPr="00733F2C">
        <w:rPr>
          <w:spacing w:val="4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учета,</w:t>
      </w:r>
      <w:r w:rsidRPr="00733F2C">
        <w:rPr>
          <w:spacing w:val="4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подбора</w:t>
      </w:r>
      <w:r w:rsidRPr="00733F2C">
        <w:rPr>
          <w:spacing w:val="4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47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подготовки</w:t>
      </w:r>
      <w:r w:rsidRPr="00733F2C">
        <w:rPr>
          <w:spacing w:val="4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опекунов</w:t>
      </w:r>
      <w:r w:rsidRPr="00733F2C">
        <w:rPr>
          <w:spacing w:val="4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4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приемных</w:t>
      </w:r>
      <w:r w:rsidRPr="00733F2C">
        <w:rPr>
          <w:spacing w:val="3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родителей,</w:t>
      </w:r>
      <w:r w:rsidRPr="00733F2C">
        <w:rPr>
          <w:spacing w:val="40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заключение</w:t>
      </w:r>
      <w:r w:rsidRPr="00733F2C">
        <w:rPr>
          <w:spacing w:val="4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договоров</w:t>
      </w:r>
      <w:r w:rsidRPr="00733F2C">
        <w:rPr>
          <w:spacing w:val="4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</w:t>
      </w:r>
      <w:r w:rsidRPr="00733F2C">
        <w:rPr>
          <w:spacing w:val="40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приемными</w:t>
      </w:r>
      <w:r w:rsidRPr="00733F2C">
        <w:rPr>
          <w:spacing w:val="4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родителями</w:t>
      </w:r>
      <w:r w:rsidRPr="00733F2C">
        <w:rPr>
          <w:spacing w:val="4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</w:t>
      </w:r>
      <w:r w:rsidRPr="00733F2C">
        <w:rPr>
          <w:spacing w:val="41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передаче</w:t>
      </w:r>
      <w:r w:rsidRPr="00733F2C">
        <w:rPr>
          <w:spacing w:val="49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ребенка</w:t>
      </w:r>
      <w:r w:rsidRPr="00733F2C">
        <w:rPr>
          <w:spacing w:val="6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на</w:t>
      </w:r>
      <w:r w:rsidRPr="00733F2C">
        <w:rPr>
          <w:spacing w:val="6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воспитание</w:t>
      </w:r>
      <w:r w:rsidRPr="00733F2C">
        <w:rPr>
          <w:spacing w:val="6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</w:t>
      </w:r>
      <w:r w:rsidRPr="00733F2C">
        <w:rPr>
          <w:spacing w:val="66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приемную</w:t>
      </w:r>
      <w:r w:rsidRPr="00733F2C">
        <w:rPr>
          <w:spacing w:val="66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семью,</w:t>
      </w:r>
      <w:r w:rsidRPr="00733F2C">
        <w:rPr>
          <w:spacing w:val="66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оказание</w:t>
      </w:r>
      <w:r w:rsidRPr="00733F2C">
        <w:rPr>
          <w:spacing w:val="66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приемной</w:t>
      </w:r>
      <w:r w:rsidRPr="00733F2C">
        <w:rPr>
          <w:spacing w:val="66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семье</w:t>
      </w:r>
      <w:r w:rsidRPr="00733F2C">
        <w:rPr>
          <w:spacing w:val="7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lastRenderedPageBreak/>
        <w:t>необходимой</w:t>
      </w:r>
      <w:r w:rsidRPr="00733F2C">
        <w:rPr>
          <w:spacing w:val="2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помощи,</w:t>
      </w:r>
      <w:r w:rsidRPr="00733F2C">
        <w:rPr>
          <w:spacing w:val="29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содействия</w:t>
      </w:r>
      <w:r w:rsidRPr="00733F2C">
        <w:rPr>
          <w:spacing w:val="2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</w:t>
      </w:r>
      <w:r w:rsidRPr="00733F2C">
        <w:rPr>
          <w:spacing w:val="2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создании</w:t>
      </w:r>
      <w:r w:rsidRPr="00733F2C">
        <w:rPr>
          <w:spacing w:val="2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нормальных</w:t>
      </w:r>
      <w:r w:rsidRPr="00733F2C">
        <w:rPr>
          <w:spacing w:val="2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условий</w:t>
      </w:r>
      <w:r w:rsidRPr="00733F2C">
        <w:rPr>
          <w:spacing w:val="30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жизни</w:t>
      </w:r>
      <w:r w:rsidRPr="00733F2C">
        <w:rPr>
          <w:spacing w:val="2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2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воспитания</w:t>
      </w:r>
      <w:r w:rsidRPr="00733F2C">
        <w:rPr>
          <w:spacing w:val="16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ребенка</w:t>
      </w:r>
      <w:r w:rsidRPr="00733F2C">
        <w:rPr>
          <w:spacing w:val="1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(детей),</w:t>
      </w:r>
      <w:r w:rsidRPr="00733F2C">
        <w:rPr>
          <w:spacing w:val="15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осуществление</w:t>
      </w:r>
      <w:r w:rsidRPr="00733F2C">
        <w:rPr>
          <w:spacing w:val="1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контроля</w:t>
      </w:r>
      <w:r w:rsidRPr="00733F2C">
        <w:rPr>
          <w:spacing w:val="1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за</w:t>
      </w:r>
      <w:r w:rsidRPr="00733F2C">
        <w:rPr>
          <w:spacing w:val="1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выполнением</w:t>
      </w:r>
      <w:r w:rsidRPr="00733F2C">
        <w:rPr>
          <w:spacing w:val="3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возложенных</w:t>
      </w:r>
      <w:r w:rsidRPr="00733F2C">
        <w:rPr>
          <w:spacing w:val="4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на</w:t>
      </w:r>
      <w:r w:rsidRPr="00733F2C">
        <w:rPr>
          <w:spacing w:val="4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приемных</w:t>
      </w:r>
      <w:r w:rsidRPr="00733F2C">
        <w:rPr>
          <w:spacing w:val="4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родителей</w:t>
      </w:r>
      <w:r w:rsidRPr="00733F2C">
        <w:rPr>
          <w:spacing w:val="4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обязанностей</w:t>
      </w:r>
      <w:r w:rsidRPr="00733F2C">
        <w:rPr>
          <w:spacing w:val="4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</w:t>
      </w:r>
      <w:r w:rsidRPr="00733F2C">
        <w:rPr>
          <w:spacing w:val="49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содержанию,</w:t>
      </w:r>
      <w:r w:rsidRPr="00733F2C">
        <w:rPr>
          <w:spacing w:val="2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воспитанию</w:t>
      </w:r>
      <w:r w:rsidRPr="00733F2C">
        <w:rPr>
          <w:spacing w:val="1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1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образованию</w:t>
      </w:r>
      <w:r w:rsidRPr="00733F2C">
        <w:rPr>
          <w:spacing w:val="16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ребенка</w:t>
      </w:r>
      <w:r w:rsidRPr="00733F2C">
        <w:rPr>
          <w:spacing w:val="16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(детей),</w:t>
      </w:r>
      <w:r w:rsidRPr="00733F2C">
        <w:rPr>
          <w:spacing w:val="16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расторжение</w:t>
      </w:r>
      <w:r w:rsidRPr="00733F2C">
        <w:rPr>
          <w:spacing w:val="16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договора</w:t>
      </w:r>
      <w:r w:rsidRPr="00733F2C">
        <w:rPr>
          <w:spacing w:val="1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</w:t>
      </w:r>
      <w:r w:rsidRPr="00733F2C">
        <w:rPr>
          <w:spacing w:val="61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передаче</w:t>
      </w:r>
      <w:r w:rsidRPr="00733F2C">
        <w:rPr>
          <w:spacing w:val="2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ребенка</w:t>
      </w:r>
      <w:r w:rsidRPr="00733F2C">
        <w:rPr>
          <w:spacing w:val="2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на</w:t>
      </w:r>
      <w:r w:rsidRPr="00733F2C">
        <w:rPr>
          <w:spacing w:val="2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воспитание</w:t>
      </w:r>
      <w:r w:rsidRPr="00733F2C">
        <w:rPr>
          <w:spacing w:val="2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</w:t>
      </w:r>
      <w:r w:rsidRPr="00733F2C">
        <w:rPr>
          <w:spacing w:val="2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приемную</w:t>
      </w:r>
      <w:r w:rsidRPr="00733F2C">
        <w:rPr>
          <w:spacing w:val="2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семью</w:t>
      </w:r>
      <w:r w:rsidRPr="00733F2C">
        <w:rPr>
          <w:spacing w:val="2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</w:t>
      </w:r>
      <w:r w:rsidRPr="00733F2C">
        <w:rPr>
          <w:spacing w:val="2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предусмотренных</w:t>
      </w:r>
      <w:r w:rsidRPr="00733F2C">
        <w:rPr>
          <w:spacing w:val="27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законодательством</w:t>
      </w:r>
      <w:r w:rsidRPr="00733F2C">
        <w:rPr>
          <w:sz w:val="28"/>
          <w:szCs w:val="28"/>
          <w:lang w:eastAsia="en-US"/>
        </w:rPr>
        <w:t xml:space="preserve"> случаях.</w:t>
      </w:r>
    </w:p>
    <w:p w:rsidR="00733F2C" w:rsidRPr="00733F2C" w:rsidRDefault="00E45F3B" w:rsidP="00733F2C">
      <w:pPr>
        <w:numPr>
          <w:ilvl w:val="1"/>
          <w:numId w:val="31"/>
        </w:numPr>
        <w:tabs>
          <w:tab w:val="left" w:pos="1563"/>
        </w:tabs>
        <w:autoSpaceDE/>
        <w:autoSpaceDN/>
        <w:adjustRightInd/>
        <w:spacing w:before="6" w:line="360" w:lineRule="auto"/>
        <w:ind w:right="107" w:firstLine="709"/>
        <w:jc w:val="both"/>
        <w:rPr>
          <w:sz w:val="28"/>
          <w:szCs w:val="28"/>
          <w:lang w:eastAsia="en-US"/>
        </w:rPr>
      </w:pPr>
      <w:r>
        <w:rPr>
          <w:spacing w:val="-1"/>
          <w:sz w:val="28"/>
          <w:szCs w:val="28"/>
          <w:lang w:eastAsia="en-US"/>
        </w:rPr>
        <w:t>Осуществления н</w:t>
      </w:r>
      <w:r w:rsidR="00733F2C" w:rsidRPr="00733F2C">
        <w:rPr>
          <w:spacing w:val="-1"/>
          <w:sz w:val="28"/>
          <w:szCs w:val="28"/>
          <w:lang w:eastAsia="en-US"/>
        </w:rPr>
        <w:t>адзор</w:t>
      </w:r>
      <w:r>
        <w:rPr>
          <w:spacing w:val="-1"/>
          <w:sz w:val="28"/>
          <w:szCs w:val="28"/>
          <w:lang w:eastAsia="en-US"/>
        </w:rPr>
        <w:t>а</w:t>
      </w:r>
      <w:r w:rsidR="00733F2C" w:rsidRPr="00733F2C">
        <w:rPr>
          <w:spacing w:val="52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за</w:t>
      </w:r>
      <w:r w:rsidR="00733F2C" w:rsidRPr="00733F2C">
        <w:rPr>
          <w:spacing w:val="52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деятельностью</w:t>
      </w:r>
      <w:r w:rsidR="00733F2C" w:rsidRPr="00733F2C">
        <w:rPr>
          <w:spacing w:val="52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опекунов</w:t>
      </w:r>
      <w:r w:rsidR="00733F2C" w:rsidRPr="00733F2C">
        <w:rPr>
          <w:spacing w:val="52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и</w:t>
      </w:r>
      <w:r w:rsidR="00733F2C" w:rsidRPr="00733F2C">
        <w:rPr>
          <w:spacing w:val="52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попечителей,</w:t>
      </w:r>
      <w:r w:rsidR="00733F2C" w:rsidRPr="00733F2C">
        <w:rPr>
          <w:spacing w:val="52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а</w:t>
      </w:r>
      <w:r w:rsidR="00733F2C" w:rsidRPr="00733F2C">
        <w:rPr>
          <w:spacing w:val="52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также</w:t>
      </w:r>
      <w:r w:rsidR="00733F2C" w:rsidRPr="00733F2C">
        <w:rPr>
          <w:spacing w:val="33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помощников</w:t>
      </w:r>
      <w:r w:rsidR="00733F2C" w:rsidRPr="00733F2C">
        <w:rPr>
          <w:spacing w:val="26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совершеннолетних</w:t>
      </w:r>
      <w:r w:rsidR="00733F2C" w:rsidRPr="00733F2C">
        <w:rPr>
          <w:spacing w:val="25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дееспособных</w:t>
      </w:r>
      <w:r w:rsidR="00733F2C" w:rsidRPr="00733F2C">
        <w:rPr>
          <w:spacing w:val="25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граждан,</w:t>
      </w:r>
      <w:r w:rsidR="00733F2C" w:rsidRPr="00733F2C">
        <w:rPr>
          <w:spacing w:val="25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которые</w:t>
      </w:r>
      <w:r w:rsidR="00733F2C" w:rsidRPr="00733F2C">
        <w:rPr>
          <w:spacing w:val="25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по</w:t>
      </w:r>
      <w:r w:rsidR="00733F2C" w:rsidRPr="00733F2C">
        <w:rPr>
          <w:spacing w:val="67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состоянию</w:t>
      </w:r>
      <w:r w:rsidR="00733F2C" w:rsidRPr="00733F2C">
        <w:rPr>
          <w:spacing w:val="8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здоровья</w:t>
      </w:r>
      <w:r w:rsidR="00733F2C" w:rsidRPr="00733F2C">
        <w:rPr>
          <w:spacing w:val="7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не</w:t>
      </w:r>
      <w:r w:rsidR="00733F2C" w:rsidRPr="00733F2C">
        <w:rPr>
          <w:spacing w:val="8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могут</w:t>
      </w:r>
      <w:r w:rsidR="00733F2C" w:rsidRPr="00733F2C">
        <w:rPr>
          <w:spacing w:val="7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самостоятельно</w:t>
      </w:r>
      <w:r w:rsidR="00733F2C" w:rsidRPr="00733F2C">
        <w:rPr>
          <w:spacing w:val="7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осуществлять</w:t>
      </w:r>
      <w:r w:rsidR="00733F2C" w:rsidRPr="00733F2C">
        <w:rPr>
          <w:spacing w:val="8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и</w:t>
      </w:r>
      <w:r w:rsidR="00733F2C" w:rsidRPr="00733F2C">
        <w:rPr>
          <w:spacing w:val="7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защищать</w:t>
      </w:r>
      <w:r w:rsidR="00733F2C" w:rsidRPr="00733F2C">
        <w:rPr>
          <w:spacing w:val="8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свои</w:t>
      </w:r>
      <w:r w:rsidR="00733F2C" w:rsidRPr="00733F2C">
        <w:rPr>
          <w:spacing w:val="27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права и исполнять обязанности.</w:t>
      </w:r>
    </w:p>
    <w:p w:rsidR="00733F2C" w:rsidRPr="00733F2C" w:rsidRDefault="00733F2C" w:rsidP="00733F2C">
      <w:pPr>
        <w:autoSpaceDE/>
        <w:autoSpaceDN/>
        <w:adjustRightInd/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  <w:sectPr w:rsidR="00733F2C" w:rsidRPr="00733F2C">
          <w:headerReference w:type="default" r:id="rId11"/>
          <w:pgSz w:w="11910" w:h="16840"/>
          <w:pgMar w:top="960" w:right="740" w:bottom="280" w:left="1600" w:header="740" w:footer="0" w:gutter="0"/>
          <w:cols w:space="720"/>
        </w:sectPr>
      </w:pPr>
    </w:p>
    <w:p w:rsidR="00733F2C" w:rsidRPr="00733F2C" w:rsidRDefault="006C417C" w:rsidP="00CC7002">
      <w:pPr>
        <w:numPr>
          <w:ilvl w:val="1"/>
          <w:numId w:val="31"/>
        </w:numPr>
        <w:tabs>
          <w:tab w:val="left" w:pos="1440"/>
        </w:tabs>
        <w:autoSpaceDE/>
        <w:autoSpaceDN/>
        <w:adjustRightInd/>
        <w:spacing w:before="154"/>
        <w:ind w:firstLine="750"/>
        <w:rPr>
          <w:sz w:val="28"/>
          <w:szCs w:val="28"/>
          <w:lang w:val="en-US" w:eastAsia="en-US"/>
        </w:rPr>
      </w:pPr>
      <w:r>
        <w:rPr>
          <w:sz w:val="28"/>
          <w:szCs w:val="28"/>
          <w:lang w:eastAsia="en-US"/>
        </w:rPr>
        <w:lastRenderedPageBreak/>
        <w:t xml:space="preserve"> </w:t>
      </w:r>
      <w:r w:rsidR="00733F2C" w:rsidRPr="00733F2C">
        <w:rPr>
          <w:sz w:val="28"/>
          <w:szCs w:val="28"/>
          <w:lang w:val="en-US" w:eastAsia="en-US"/>
        </w:rPr>
        <w:t>Назначение:</w:t>
      </w:r>
    </w:p>
    <w:p w:rsidR="00733F2C" w:rsidRPr="00733F2C" w:rsidRDefault="00E45F3B" w:rsidP="00CC7002">
      <w:pPr>
        <w:autoSpaceDE/>
        <w:autoSpaceDN/>
        <w:adjustRightInd/>
        <w:spacing w:before="161" w:line="360" w:lineRule="auto"/>
        <w:ind w:right="107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733F2C" w:rsidRPr="00733F2C">
        <w:rPr>
          <w:sz w:val="28"/>
          <w:szCs w:val="28"/>
          <w:lang w:eastAsia="en-US"/>
        </w:rPr>
        <w:t>представителя</w:t>
      </w:r>
      <w:r w:rsidR="00733F2C" w:rsidRPr="00733F2C">
        <w:rPr>
          <w:spacing w:val="2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для</w:t>
      </w:r>
      <w:r w:rsidR="00733F2C" w:rsidRPr="00733F2C">
        <w:rPr>
          <w:spacing w:val="2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защиты</w:t>
      </w:r>
      <w:r w:rsidR="00733F2C" w:rsidRPr="00733F2C">
        <w:rPr>
          <w:spacing w:val="2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прав</w:t>
      </w:r>
      <w:r w:rsidR="00733F2C" w:rsidRPr="00733F2C">
        <w:rPr>
          <w:spacing w:val="2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и</w:t>
      </w:r>
      <w:r w:rsidR="00733F2C" w:rsidRPr="00733F2C">
        <w:rPr>
          <w:spacing w:val="2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интересов</w:t>
      </w:r>
      <w:r w:rsidR="00733F2C" w:rsidRPr="00733F2C">
        <w:rPr>
          <w:spacing w:val="2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детей</w:t>
      </w:r>
      <w:r w:rsidR="00733F2C" w:rsidRPr="00733F2C">
        <w:rPr>
          <w:spacing w:val="2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в</w:t>
      </w:r>
      <w:r w:rsidR="00733F2C" w:rsidRPr="00733F2C">
        <w:rPr>
          <w:spacing w:val="2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случае,</w:t>
      </w:r>
      <w:r w:rsidR="00733F2C" w:rsidRPr="00733F2C">
        <w:rPr>
          <w:spacing w:val="2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если</w:t>
      </w:r>
      <w:r w:rsidR="00733F2C" w:rsidRPr="00733F2C">
        <w:rPr>
          <w:spacing w:val="2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между</w:t>
      </w:r>
      <w:r w:rsidR="00733F2C" w:rsidRPr="00733F2C">
        <w:rPr>
          <w:spacing w:val="28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 xml:space="preserve">интересами </w:t>
      </w:r>
      <w:r w:rsidR="00733F2C" w:rsidRPr="00733F2C">
        <w:rPr>
          <w:spacing w:val="-1"/>
          <w:sz w:val="28"/>
          <w:szCs w:val="28"/>
          <w:lang w:eastAsia="en-US"/>
        </w:rPr>
        <w:t>родителей</w:t>
      </w:r>
      <w:r w:rsidR="00733F2C" w:rsidRPr="00733F2C">
        <w:rPr>
          <w:sz w:val="28"/>
          <w:szCs w:val="28"/>
          <w:lang w:eastAsia="en-US"/>
        </w:rPr>
        <w:t xml:space="preserve"> и </w:t>
      </w:r>
      <w:r w:rsidR="00733F2C" w:rsidRPr="00733F2C">
        <w:rPr>
          <w:spacing w:val="-1"/>
          <w:sz w:val="28"/>
          <w:szCs w:val="28"/>
          <w:lang w:eastAsia="en-US"/>
        </w:rPr>
        <w:t>детей</w:t>
      </w:r>
      <w:r w:rsidR="00733F2C" w:rsidRPr="00733F2C">
        <w:rPr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имеются</w:t>
      </w:r>
      <w:r w:rsidR="00733F2C" w:rsidRPr="00733F2C">
        <w:rPr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противоречия;</w:t>
      </w:r>
    </w:p>
    <w:p w:rsidR="00733F2C" w:rsidRPr="00733F2C" w:rsidRDefault="00E45F3B" w:rsidP="00B379DB">
      <w:pPr>
        <w:autoSpaceDE/>
        <w:autoSpaceDN/>
        <w:adjustRightInd/>
        <w:spacing w:before="6" w:line="360" w:lineRule="auto"/>
        <w:ind w:right="106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733F2C" w:rsidRPr="00733F2C">
        <w:rPr>
          <w:sz w:val="28"/>
          <w:szCs w:val="28"/>
          <w:lang w:eastAsia="en-US"/>
        </w:rPr>
        <w:t>доверительных</w:t>
      </w:r>
      <w:r w:rsidR="00733F2C" w:rsidRPr="00733F2C">
        <w:rPr>
          <w:spacing w:val="26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управляющих</w:t>
      </w:r>
      <w:r w:rsidR="00733F2C" w:rsidRPr="00733F2C">
        <w:rPr>
          <w:spacing w:val="26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имуществом</w:t>
      </w:r>
      <w:r w:rsidR="00733F2C" w:rsidRPr="00733F2C">
        <w:rPr>
          <w:spacing w:val="26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граждан</w:t>
      </w:r>
      <w:r w:rsidR="00733F2C" w:rsidRPr="00733F2C">
        <w:rPr>
          <w:spacing w:val="26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в</w:t>
      </w:r>
      <w:r w:rsidR="00733F2C" w:rsidRPr="00733F2C">
        <w:rPr>
          <w:spacing w:val="26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случаях,</w:t>
      </w:r>
      <w:r w:rsidR="00733F2C" w:rsidRPr="00733F2C">
        <w:rPr>
          <w:spacing w:val="26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предусмотренных</w:t>
      </w:r>
      <w:r w:rsidR="00733F2C" w:rsidRPr="00733F2C">
        <w:rPr>
          <w:spacing w:val="12"/>
          <w:sz w:val="28"/>
          <w:szCs w:val="28"/>
          <w:lang w:eastAsia="en-US"/>
        </w:rPr>
        <w:t xml:space="preserve"> </w:t>
      </w:r>
      <w:hyperlink r:id="rId12">
        <w:r w:rsidR="00733F2C" w:rsidRPr="00733F2C">
          <w:rPr>
            <w:sz w:val="28"/>
            <w:szCs w:val="28"/>
            <w:lang w:eastAsia="en-US"/>
          </w:rPr>
          <w:t>статьями 37</w:t>
        </w:r>
      </w:hyperlink>
      <w:r w:rsidR="00733F2C" w:rsidRPr="00733F2C">
        <w:rPr>
          <w:spacing w:val="12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и</w:t>
      </w:r>
      <w:r w:rsidR="00733F2C" w:rsidRPr="00733F2C">
        <w:rPr>
          <w:spacing w:val="12"/>
          <w:sz w:val="28"/>
          <w:szCs w:val="28"/>
          <w:lang w:eastAsia="en-US"/>
        </w:rPr>
        <w:t xml:space="preserve"> </w:t>
      </w:r>
      <w:hyperlink r:id="rId13">
        <w:r w:rsidR="00733F2C" w:rsidRPr="00733F2C">
          <w:rPr>
            <w:sz w:val="28"/>
            <w:szCs w:val="28"/>
            <w:lang w:eastAsia="en-US"/>
          </w:rPr>
          <w:t>38</w:t>
        </w:r>
      </w:hyperlink>
      <w:r w:rsidR="00733F2C" w:rsidRPr="00733F2C">
        <w:rPr>
          <w:spacing w:val="12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Гражданского</w:t>
      </w:r>
      <w:r w:rsidR="00733F2C" w:rsidRPr="00733F2C">
        <w:rPr>
          <w:spacing w:val="12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кодекса</w:t>
      </w:r>
      <w:r w:rsidR="00733F2C" w:rsidRPr="00733F2C">
        <w:rPr>
          <w:spacing w:val="12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Российской</w:t>
      </w:r>
      <w:r w:rsidR="00733F2C" w:rsidRPr="00733F2C">
        <w:rPr>
          <w:spacing w:val="63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Федерации,</w:t>
      </w:r>
      <w:r w:rsidR="00733F2C" w:rsidRPr="00733F2C">
        <w:rPr>
          <w:spacing w:val="34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и</w:t>
      </w:r>
      <w:r w:rsidR="00733F2C" w:rsidRPr="00733F2C">
        <w:rPr>
          <w:spacing w:val="34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заключение</w:t>
      </w:r>
      <w:r w:rsidR="00733F2C" w:rsidRPr="00733F2C">
        <w:rPr>
          <w:spacing w:val="34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с</w:t>
      </w:r>
      <w:r w:rsidR="00733F2C" w:rsidRPr="00733F2C">
        <w:rPr>
          <w:spacing w:val="34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такими</w:t>
      </w:r>
      <w:r w:rsidR="00733F2C" w:rsidRPr="00733F2C">
        <w:rPr>
          <w:spacing w:val="34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управляющими</w:t>
      </w:r>
      <w:r w:rsidR="00733F2C" w:rsidRPr="00733F2C">
        <w:rPr>
          <w:spacing w:val="34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договоров</w:t>
      </w:r>
      <w:r w:rsidR="00733F2C" w:rsidRPr="00733F2C">
        <w:rPr>
          <w:spacing w:val="34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о</w:t>
      </w:r>
      <w:r w:rsidR="00733F2C" w:rsidRPr="00733F2C">
        <w:rPr>
          <w:spacing w:val="51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 xml:space="preserve">доверительном управлении </w:t>
      </w:r>
      <w:r w:rsidR="00733F2C" w:rsidRPr="00733F2C">
        <w:rPr>
          <w:spacing w:val="-1"/>
          <w:sz w:val="28"/>
          <w:szCs w:val="28"/>
          <w:lang w:eastAsia="en-US"/>
        </w:rPr>
        <w:t>имуществом;</w:t>
      </w:r>
    </w:p>
    <w:p w:rsidR="00733F2C" w:rsidRPr="00733F2C" w:rsidRDefault="00AE0193" w:rsidP="00B379DB">
      <w:pPr>
        <w:autoSpaceDE/>
        <w:autoSpaceDN/>
        <w:adjustRightInd/>
        <w:spacing w:before="6"/>
        <w:ind w:firstLine="709"/>
        <w:rPr>
          <w:sz w:val="28"/>
          <w:szCs w:val="28"/>
          <w:lang w:val="en-US" w:eastAsia="en-US"/>
        </w:rPr>
      </w:pPr>
      <w:r>
        <w:rPr>
          <w:sz w:val="28"/>
          <w:szCs w:val="28"/>
          <w:lang w:eastAsia="en-US"/>
        </w:rPr>
        <w:t xml:space="preserve">- </w:t>
      </w:r>
      <w:r w:rsidR="00733F2C" w:rsidRPr="00733F2C">
        <w:rPr>
          <w:sz w:val="28"/>
          <w:szCs w:val="28"/>
          <w:lang w:val="en-US" w:eastAsia="en-US"/>
        </w:rPr>
        <w:t xml:space="preserve">опекунов и </w:t>
      </w:r>
      <w:r w:rsidR="00733F2C" w:rsidRPr="00733F2C">
        <w:rPr>
          <w:spacing w:val="-1"/>
          <w:sz w:val="28"/>
          <w:szCs w:val="28"/>
          <w:lang w:val="en-US" w:eastAsia="en-US"/>
        </w:rPr>
        <w:t>попечителей.</w:t>
      </w:r>
    </w:p>
    <w:p w:rsidR="00733F2C" w:rsidRPr="00733F2C" w:rsidRDefault="00733F2C" w:rsidP="00733F2C">
      <w:pPr>
        <w:numPr>
          <w:ilvl w:val="1"/>
          <w:numId w:val="31"/>
        </w:numPr>
        <w:tabs>
          <w:tab w:val="left" w:pos="1440"/>
        </w:tabs>
        <w:autoSpaceDE/>
        <w:autoSpaceDN/>
        <w:adjustRightInd/>
        <w:spacing w:before="161" w:line="360" w:lineRule="auto"/>
        <w:ind w:right="107" w:firstLine="709"/>
        <w:jc w:val="both"/>
        <w:rPr>
          <w:sz w:val="28"/>
          <w:szCs w:val="28"/>
          <w:lang w:eastAsia="en-US"/>
        </w:rPr>
      </w:pPr>
      <w:r w:rsidRPr="00733F2C">
        <w:rPr>
          <w:sz w:val="28"/>
          <w:szCs w:val="28"/>
          <w:lang w:eastAsia="en-US"/>
        </w:rPr>
        <w:t>Исполнение</w:t>
      </w:r>
      <w:r w:rsidRPr="00733F2C">
        <w:rPr>
          <w:spacing w:val="17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обязанностей</w:t>
      </w:r>
      <w:r w:rsidRPr="00733F2C">
        <w:rPr>
          <w:spacing w:val="1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опекуна</w:t>
      </w:r>
      <w:r w:rsidRPr="00733F2C">
        <w:rPr>
          <w:spacing w:val="1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(попечителя)</w:t>
      </w:r>
      <w:r w:rsidRPr="00733F2C">
        <w:rPr>
          <w:spacing w:val="1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детей</w:t>
      </w:r>
      <w:r w:rsidRPr="00733F2C">
        <w:rPr>
          <w:spacing w:val="1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до</w:t>
      </w:r>
      <w:r w:rsidRPr="00733F2C">
        <w:rPr>
          <w:spacing w:val="2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устройства</w:t>
      </w:r>
      <w:r w:rsidRPr="00733F2C">
        <w:rPr>
          <w:spacing w:val="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детей,</w:t>
      </w:r>
      <w:r w:rsidRPr="00733F2C">
        <w:rPr>
          <w:spacing w:val="8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оставшихся</w:t>
      </w:r>
      <w:r w:rsidRPr="00733F2C">
        <w:rPr>
          <w:spacing w:val="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без</w:t>
      </w:r>
      <w:r w:rsidRPr="00733F2C">
        <w:rPr>
          <w:spacing w:val="8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попечения</w:t>
      </w:r>
      <w:r w:rsidRPr="00733F2C">
        <w:rPr>
          <w:spacing w:val="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родителей,</w:t>
      </w:r>
      <w:r w:rsidRPr="00733F2C">
        <w:rPr>
          <w:spacing w:val="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на</w:t>
      </w:r>
      <w:r w:rsidRPr="00733F2C">
        <w:rPr>
          <w:spacing w:val="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воспитание</w:t>
      </w:r>
      <w:r w:rsidRPr="00733F2C">
        <w:rPr>
          <w:spacing w:val="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</w:t>
      </w:r>
      <w:r w:rsidRPr="00733F2C">
        <w:rPr>
          <w:spacing w:val="3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семью</w:t>
      </w:r>
      <w:r w:rsidRPr="00733F2C">
        <w:rPr>
          <w:spacing w:val="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или</w:t>
      </w:r>
      <w:r w:rsidRPr="00733F2C">
        <w:rPr>
          <w:spacing w:val="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</w:t>
      </w:r>
      <w:r w:rsidRPr="00733F2C">
        <w:rPr>
          <w:spacing w:val="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организации</w:t>
      </w:r>
      <w:r w:rsidRPr="00733F2C">
        <w:rPr>
          <w:spacing w:val="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для</w:t>
      </w:r>
      <w:r w:rsidRPr="00733F2C">
        <w:rPr>
          <w:spacing w:val="5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детей-сирот</w:t>
      </w:r>
      <w:r w:rsidRPr="00733F2C">
        <w:rPr>
          <w:spacing w:val="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5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детей,</w:t>
      </w:r>
      <w:r w:rsidRPr="00733F2C">
        <w:rPr>
          <w:spacing w:val="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оставшихся</w:t>
      </w:r>
      <w:r w:rsidRPr="00733F2C">
        <w:rPr>
          <w:spacing w:val="5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без</w:t>
      </w:r>
      <w:r w:rsidRPr="00733F2C">
        <w:rPr>
          <w:spacing w:val="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попечения</w:t>
      </w:r>
      <w:r w:rsidRPr="00733F2C">
        <w:rPr>
          <w:spacing w:val="3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родителей.</w:t>
      </w:r>
    </w:p>
    <w:p w:rsidR="00733F2C" w:rsidRPr="00733F2C" w:rsidRDefault="00733F2C" w:rsidP="00733F2C">
      <w:pPr>
        <w:numPr>
          <w:ilvl w:val="1"/>
          <w:numId w:val="31"/>
        </w:numPr>
        <w:tabs>
          <w:tab w:val="left" w:pos="1440"/>
        </w:tabs>
        <w:autoSpaceDE/>
        <w:autoSpaceDN/>
        <w:adjustRightInd/>
        <w:spacing w:before="6" w:line="360" w:lineRule="auto"/>
        <w:ind w:right="107" w:firstLine="709"/>
        <w:jc w:val="both"/>
        <w:rPr>
          <w:sz w:val="28"/>
          <w:szCs w:val="28"/>
          <w:lang w:eastAsia="en-US"/>
        </w:rPr>
      </w:pPr>
      <w:r w:rsidRPr="00733F2C">
        <w:rPr>
          <w:spacing w:val="-1"/>
          <w:sz w:val="28"/>
          <w:szCs w:val="28"/>
          <w:lang w:eastAsia="en-US"/>
        </w:rPr>
        <w:t>Временное</w:t>
      </w:r>
      <w:r w:rsidRPr="00733F2C">
        <w:rPr>
          <w:spacing w:val="1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исполнение</w:t>
      </w:r>
      <w:r w:rsidRPr="00733F2C">
        <w:rPr>
          <w:spacing w:val="1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обязанностей</w:t>
      </w:r>
      <w:r w:rsidRPr="00733F2C">
        <w:rPr>
          <w:spacing w:val="1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опекуна</w:t>
      </w:r>
      <w:r w:rsidRPr="00733F2C">
        <w:rPr>
          <w:spacing w:val="1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(попечителя)</w:t>
      </w:r>
      <w:r w:rsidRPr="00733F2C">
        <w:rPr>
          <w:spacing w:val="2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граждан,</w:t>
      </w:r>
      <w:r w:rsidRPr="00733F2C">
        <w:rPr>
          <w:spacing w:val="51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признанных</w:t>
      </w:r>
      <w:r w:rsidRPr="00733F2C">
        <w:rPr>
          <w:spacing w:val="51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недееспособными</w:t>
      </w:r>
      <w:r w:rsidRPr="00733F2C">
        <w:rPr>
          <w:spacing w:val="5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(ограниченно</w:t>
      </w:r>
      <w:r w:rsidRPr="00733F2C">
        <w:rPr>
          <w:spacing w:val="51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дееспособными)</w:t>
      </w:r>
      <w:r w:rsidRPr="00733F2C">
        <w:rPr>
          <w:spacing w:val="5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6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нуждающихся в опеке (попечительстве).</w:t>
      </w:r>
    </w:p>
    <w:p w:rsidR="00733F2C" w:rsidRPr="00733F2C" w:rsidRDefault="00733F2C" w:rsidP="00733F2C">
      <w:pPr>
        <w:numPr>
          <w:ilvl w:val="1"/>
          <w:numId w:val="31"/>
        </w:numPr>
        <w:tabs>
          <w:tab w:val="left" w:pos="1440"/>
        </w:tabs>
        <w:autoSpaceDE/>
        <w:autoSpaceDN/>
        <w:adjustRightInd/>
        <w:spacing w:before="6" w:line="360" w:lineRule="auto"/>
        <w:ind w:right="107" w:firstLine="709"/>
        <w:jc w:val="both"/>
        <w:rPr>
          <w:sz w:val="28"/>
          <w:szCs w:val="28"/>
          <w:lang w:eastAsia="en-US"/>
        </w:rPr>
      </w:pPr>
      <w:r w:rsidRPr="00733F2C">
        <w:rPr>
          <w:spacing w:val="-1"/>
          <w:sz w:val="28"/>
          <w:szCs w:val="28"/>
          <w:lang w:eastAsia="en-US"/>
        </w:rPr>
        <w:t>Выдача</w:t>
      </w:r>
      <w:r w:rsidRPr="00733F2C">
        <w:rPr>
          <w:spacing w:val="38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заключения</w:t>
      </w:r>
      <w:r w:rsidRPr="00733F2C">
        <w:rPr>
          <w:spacing w:val="3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об</w:t>
      </w:r>
      <w:r w:rsidRPr="00733F2C">
        <w:rPr>
          <w:spacing w:val="3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обоснованности</w:t>
      </w:r>
      <w:r w:rsidRPr="00733F2C">
        <w:rPr>
          <w:spacing w:val="38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усыновления</w:t>
      </w:r>
      <w:r w:rsidRPr="00733F2C">
        <w:rPr>
          <w:spacing w:val="3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3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</w:t>
      </w:r>
      <w:r w:rsidRPr="00733F2C">
        <w:rPr>
          <w:spacing w:val="3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его</w:t>
      </w:r>
      <w:r w:rsidRPr="00733F2C">
        <w:rPr>
          <w:spacing w:val="4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 xml:space="preserve">соответствии </w:t>
      </w:r>
      <w:r w:rsidRPr="00733F2C">
        <w:rPr>
          <w:spacing w:val="-1"/>
          <w:sz w:val="28"/>
          <w:szCs w:val="28"/>
          <w:lang w:eastAsia="en-US"/>
        </w:rPr>
        <w:t>интересам</w:t>
      </w:r>
      <w:r w:rsidRPr="00733F2C">
        <w:rPr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усыновляемого</w:t>
      </w:r>
      <w:r w:rsidRPr="00733F2C">
        <w:rPr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ребенка.</w:t>
      </w:r>
    </w:p>
    <w:p w:rsidR="00733F2C" w:rsidRPr="00733F2C" w:rsidRDefault="00733F2C" w:rsidP="00733F2C">
      <w:pPr>
        <w:numPr>
          <w:ilvl w:val="1"/>
          <w:numId w:val="31"/>
        </w:numPr>
        <w:tabs>
          <w:tab w:val="left" w:pos="1786"/>
        </w:tabs>
        <w:autoSpaceDE/>
        <w:autoSpaceDN/>
        <w:adjustRightInd/>
        <w:spacing w:before="6" w:line="360" w:lineRule="auto"/>
        <w:ind w:right="107" w:firstLine="709"/>
        <w:jc w:val="both"/>
        <w:rPr>
          <w:sz w:val="28"/>
          <w:szCs w:val="28"/>
          <w:lang w:eastAsia="en-US"/>
        </w:rPr>
      </w:pPr>
      <w:r w:rsidRPr="00733F2C">
        <w:rPr>
          <w:sz w:val="28"/>
          <w:szCs w:val="28"/>
          <w:lang w:eastAsia="en-US"/>
        </w:rPr>
        <w:t>Проведение</w:t>
      </w:r>
      <w:r w:rsidRPr="00733F2C">
        <w:rPr>
          <w:spacing w:val="65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обследования</w:t>
      </w:r>
      <w:r w:rsidRPr="00733F2C">
        <w:rPr>
          <w:spacing w:val="6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условий</w:t>
      </w:r>
      <w:r w:rsidRPr="00733F2C">
        <w:rPr>
          <w:spacing w:val="6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жизни</w:t>
      </w:r>
      <w:r w:rsidRPr="00733F2C">
        <w:rPr>
          <w:spacing w:val="6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детей</w:t>
      </w:r>
      <w:r w:rsidRPr="00733F2C">
        <w:rPr>
          <w:spacing w:val="6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</w:t>
      </w:r>
      <w:r w:rsidRPr="00733F2C">
        <w:rPr>
          <w:spacing w:val="22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предусмотренных</w:t>
      </w:r>
      <w:r w:rsidRPr="00733F2C">
        <w:rPr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законодательством</w:t>
      </w:r>
      <w:r w:rsidRPr="00733F2C">
        <w:rPr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случаях.</w:t>
      </w:r>
    </w:p>
    <w:p w:rsidR="00733F2C" w:rsidRPr="00733F2C" w:rsidRDefault="00AE0193" w:rsidP="00AE0193">
      <w:pPr>
        <w:numPr>
          <w:ilvl w:val="1"/>
          <w:numId w:val="31"/>
        </w:numPr>
        <w:tabs>
          <w:tab w:val="left" w:pos="1440"/>
        </w:tabs>
        <w:autoSpaceDE/>
        <w:autoSpaceDN/>
        <w:adjustRightInd/>
        <w:spacing w:before="6"/>
        <w:ind w:firstLine="750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lastRenderedPageBreak/>
        <w:t>Принятие решени</w:t>
      </w:r>
      <w:r>
        <w:rPr>
          <w:sz w:val="28"/>
          <w:szCs w:val="28"/>
          <w:lang w:eastAsia="en-US"/>
        </w:rPr>
        <w:t>й</w:t>
      </w:r>
      <w:r w:rsidR="00733F2C" w:rsidRPr="00733F2C">
        <w:rPr>
          <w:sz w:val="28"/>
          <w:szCs w:val="28"/>
          <w:lang w:val="en-US" w:eastAsia="en-US"/>
        </w:rPr>
        <w:t>:</w:t>
      </w:r>
    </w:p>
    <w:p w:rsidR="00733F2C" w:rsidRPr="00FA55BC" w:rsidRDefault="00FA55BC" w:rsidP="00AE0193">
      <w:pPr>
        <w:tabs>
          <w:tab w:val="left" w:pos="1029"/>
        </w:tabs>
        <w:autoSpaceDE/>
        <w:autoSpaceDN/>
        <w:adjustRightInd/>
        <w:spacing w:before="161" w:line="360" w:lineRule="auto"/>
        <w:ind w:right="107" w:firstLine="81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AE0193">
        <w:rPr>
          <w:sz w:val="28"/>
          <w:szCs w:val="28"/>
          <w:lang w:eastAsia="en-US"/>
        </w:rPr>
        <w:t xml:space="preserve">о </w:t>
      </w:r>
      <w:r w:rsidR="00733F2C" w:rsidRPr="00733F2C">
        <w:rPr>
          <w:sz w:val="28"/>
          <w:szCs w:val="28"/>
          <w:lang w:eastAsia="en-US"/>
        </w:rPr>
        <w:t>помещении</w:t>
      </w:r>
      <w:r w:rsidR="00733F2C" w:rsidRPr="00733F2C">
        <w:rPr>
          <w:spacing w:val="8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детей-сирот,</w:t>
      </w:r>
      <w:r w:rsidR="00733F2C" w:rsidRPr="00733F2C">
        <w:rPr>
          <w:spacing w:val="8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детей,</w:t>
      </w:r>
      <w:r w:rsidR="00733F2C" w:rsidRPr="00733F2C">
        <w:rPr>
          <w:spacing w:val="8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оставшихся</w:t>
      </w:r>
      <w:r w:rsidR="00733F2C" w:rsidRPr="00733F2C">
        <w:rPr>
          <w:spacing w:val="8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без</w:t>
      </w:r>
      <w:r w:rsidR="00733F2C" w:rsidRPr="00733F2C">
        <w:rPr>
          <w:spacing w:val="8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попечения</w:t>
      </w:r>
      <w:r w:rsidR="00733F2C" w:rsidRPr="00733F2C">
        <w:rPr>
          <w:spacing w:val="8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родителей,</w:t>
      </w:r>
      <w:r w:rsidR="00733F2C" w:rsidRPr="00733F2C">
        <w:rPr>
          <w:spacing w:val="25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в</w:t>
      </w:r>
      <w:r w:rsidR="00733F2C" w:rsidRPr="00733F2C">
        <w:rPr>
          <w:spacing w:val="2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организации</w:t>
      </w:r>
      <w:r w:rsidR="00733F2C" w:rsidRPr="00733F2C">
        <w:rPr>
          <w:spacing w:val="2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для</w:t>
      </w:r>
      <w:r w:rsidR="00733F2C" w:rsidRPr="00733F2C">
        <w:rPr>
          <w:spacing w:val="2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детей-сирот</w:t>
      </w:r>
      <w:r w:rsidR="00733F2C" w:rsidRPr="00733F2C">
        <w:rPr>
          <w:spacing w:val="2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и</w:t>
      </w:r>
      <w:r w:rsidR="00733F2C" w:rsidRPr="00733F2C">
        <w:rPr>
          <w:spacing w:val="2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детей,</w:t>
      </w:r>
      <w:r w:rsidR="00733F2C" w:rsidRPr="00733F2C">
        <w:rPr>
          <w:spacing w:val="2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оставшихся</w:t>
      </w:r>
      <w:r w:rsidR="00733F2C" w:rsidRPr="00733F2C">
        <w:rPr>
          <w:spacing w:val="2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без</w:t>
      </w:r>
      <w:r w:rsidR="00733F2C" w:rsidRPr="00733F2C">
        <w:rPr>
          <w:spacing w:val="2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попечения</w:t>
      </w:r>
      <w:r w:rsidR="00733F2C" w:rsidRPr="00733F2C">
        <w:rPr>
          <w:spacing w:val="2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родителей,</w:t>
      </w:r>
      <w:r w:rsidR="00733F2C" w:rsidRPr="00733F2C">
        <w:rPr>
          <w:spacing w:val="22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при</w:t>
      </w:r>
      <w:r w:rsidR="00733F2C" w:rsidRPr="00733F2C">
        <w:rPr>
          <w:spacing w:val="45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отсутствии</w:t>
      </w:r>
      <w:r w:rsidR="00733F2C" w:rsidRPr="00733F2C">
        <w:rPr>
          <w:spacing w:val="45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возможности</w:t>
      </w:r>
      <w:r w:rsidR="00733F2C" w:rsidRPr="00733F2C">
        <w:rPr>
          <w:spacing w:val="45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передачи</w:t>
      </w:r>
      <w:r w:rsidR="00733F2C" w:rsidRPr="00733F2C">
        <w:rPr>
          <w:spacing w:val="45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таких</w:t>
      </w:r>
      <w:r w:rsidR="00733F2C" w:rsidRPr="00733F2C">
        <w:rPr>
          <w:spacing w:val="45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детей</w:t>
      </w:r>
      <w:r w:rsidR="00733F2C" w:rsidRPr="00733F2C">
        <w:rPr>
          <w:spacing w:val="45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на</w:t>
      </w:r>
      <w:r w:rsidR="00733F2C" w:rsidRPr="00733F2C">
        <w:rPr>
          <w:spacing w:val="45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воспитание</w:t>
      </w:r>
      <w:r w:rsidR="00733F2C" w:rsidRPr="00733F2C">
        <w:rPr>
          <w:spacing w:val="45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в</w:t>
      </w:r>
      <w:r w:rsidR="00733F2C" w:rsidRPr="00733F2C">
        <w:rPr>
          <w:spacing w:val="45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семью</w:t>
      </w:r>
      <w:r w:rsidR="00733F2C" w:rsidRPr="00733F2C">
        <w:rPr>
          <w:spacing w:val="49"/>
          <w:sz w:val="28"/>
          <w:szCs w:val="28"/>
          <w:lang w:eastAsia="en-US"/>
        </w:rPr>
        <w:t xml:space="preserve"> </w:t>
      </w:r>
      <w:r w:rsidR="00733F2C" w:rsidRPr="00FA55BC">
        <w:rPr>
          <w:sz w:val="28"/>
          <w:szCs w:val="28"/>
          <w:lang w:eastAsia="en-US"/>
        </w:rPr>
        <w:t xml:space="preserve">(усыновление </w:t>
      </w:r>
      <w:r w:rsidR="00733F2C" w:rsidRPr="00FA55BC">
        <w:rPr>
          <w:spacing w:val="-1"/>
          <w:sz w:val="28"/>
          <w:szCs w:val="28"/>
          <w:lang w:eastAsia="en-US"/>
        </w:rPr>
        <w:t>(удочерение),</w:t>
      </w:r>
      <w:r w:rsidR="00AE0193" w:rsidRPr="00FA55BC">
        <w:rPr>
          <w:sz w:val="28"/>
          <w:szCs w:val="28"/>
          <w:lang w:eastAsia="en-US"/>
        </w:rPr>
        <w:t xml:space="preserve"> </w:t>
      </w:r>
      <w:r w:rsidR="00733F2C" w:rsidRPr="00FA55BC">
        <w:rPr>
          <w:spacing w:val="-1"/>
          <w:sz w:val="28"/>
          <w:szCs w:val="28"/>
          <w:lang w:eastAsia="en-US"/>
        </w:rPr>
        <w:t>опека</w:t>
      </w:r>
      <w:r w:rsidR="00733F2C" w:rsidRPr="00FA55BC">
        <w:rPr>
          <w:sz w:val="28"/>
          <w:szCs w:val="28"/>
          <w:lang w:eastAsia="en-US"/>
        </w:rPr>
        <w:t xml:space="preserve"> </w:t>
      </w:r>
      <w:r w:rsidR="00733F2C" w:rsidRPr="00FA55BC">
        <w:rPr>
          <w:spacing w:val="-1"/>
          <w:sz w:val="28"/>
          <w:szCs w:val="28"/>
          <w:lang w:eastAsia="en-US"/>
        </w:rPr>
        <w:t>(попечительство),</w:t>
      </w:r>
      <w:r w:rsidR="00733F2C" w:rsidRPr="00FA55BC">
        <w:rPr>
          <w:sz w:val="28"/>
          <w:szCs w:val="28"/>
          <w:lang w:eastAsia="en-US"/>
        </w:rPr>
        <w:t xml:space="preserve"> приемная</w:t>
      </w:r>
      <w:r w:rsidR="00AE0193" w:rsidRPr="00FA55BC">
        <w:rPr>
          <w:spacing w:val="-1"/>
          <w:sz w:val="28"/>
          <w:szCs w:val="28"/>
          <w:lang w:eastAsia="en-US"/>
        </w:rPr>
        <w:t xml:space="preserve"> </w:t>
      </w:r>
      <w:r w:rsidR="00733F2C" w:rsidRPr="00FA55BC">
        <w:rPr>
          <w:sz w:val="28"/>
          <w:szCs w:val="28"/>
          <w:lang w:eastAsia="en-US"/>
        </w:rPr>
        <w:t>семья);</w:t>
      </w:r>
    </w:p>
    <w:p w:rsidR="00733F2C" w:rsidRPr="00733F2C" w:rsidRDefault="00FA55BC" w:rsidP="00AE0193">
      <w:pPr>
        <w:autoSpaceDE/>
        <w:autoSpaceDN/>
        <w:adjustRightInd/>
        <w:spacing w:before="6" w:line="360" w:lineRule="auto"/>
        <w:ind w:right="107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733F2C" w:rsidRPr="00733F2C">
        <w:rPr>
          <w:sz w:val="28"/>
          <w:szCs w:val="28"/>
          <w:lang w:eastAsia="en-US"/>
        </w:rPr>
        <w:t>об</w:t>
      </w:r>
      <w:r w:rsidR="00733F2C" w:rsidRPr="00733F2C">
        <w:rPr>
          <w:spacing w:val="45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объявлении</w:t>
      </w:r>
      <w:r w:rsidR="00733F2C" w:rsidRPr="00733F2C">
        <w:rPr>
          <w:spacing w:val="45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несовершеннолетнего</w:t>
      </w:r>
      <w:r w:rsidR="00733F2C" w:rsidRPr="00733F2C">
        <w:rPr>
          <w:spacing w:val="45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полностью</w:t>
      </w:r>
      <w:r w:rsidR="00733F2C" w:rsidRPr="00733F2C">
        <w:rPr>
          <w:spacing w:val="45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дееспособным</w:t>
      </w:r>
      <w:r w:rsidR="00733F2C" w:rsidRPr="00733F2C">
        <w:rPr>
          <w:spacing w:val="38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(эмансипации)</w:t>
      </w:r>
      <w:r w:rsidR="00733F2C" w:rsidRPr="00733F2C">
        <w:rPr>
          <w:spacing w:val="60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в</w:t>
      </w:r>
      <w:r w:rsidR="00733F2C" w:rsidRPr="00733F2C">
        <w:rPr>
          <w:spacing w:val="60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соответствии</w:t>
      </w:r>
      <w:r w:rsidR="00733F2C" w:rsidRPr="00733F2C">
        <w:rPr>
          <w:spacing w:val="60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с</w:t>
      </w:r>
      <w:r w:rsidR="00733F2C" w:rsidRPr="00733F2C">
        <w:rPr>
          <w:spacing w:val="60"/>
          <w:sz w:val="28"/>
          <w:szCs w:val="28"/>
          <w:lang w:eastAsia="en-US"/>
        </w:rPr>
        <w:t xml:space="preserve"> </w:t>
      </w:r>
      <w:hyperlink r:id="rId14">
        <w:r w:rsidR="00733F2C" w:rsidRPr="00733F2C">
          <w:rPr>
            <w:spacing w:val="-1"/>
            <w:sz w:val="28"/>
            <w:szCs w:val="28"/>
            <w:lang w:eastAsia="en-US"/>
          </w:rPr>
          <w:t>Гражданским</w:t>
        </w:r>
        <w:r w:rsidR="00733F2C" w:rsidRPr="00733F2C">
          <w:rPr>
            <w:spacing w:val="60"/>
            <w:sz w:val="28"/>
            <w:szCs w:val="28"/>
            <w:lang w:eastAsia="en-US"/>
          </w:rPr>
          <w:t xml:space="preserve"> </w:t>
        </w:r>
        <w:r w:rsidR="00733F2C" w:rsidRPr="00733F2C">
          <w:rPr>
            <w:spacing w:val="-1"/>
            <w:sz w:val="28"/>
            <w:szCs w:val="28"/>
            <w:lang w:eastAsia="en-US"/>
          </w:rPr>
          <w:t>кодексом</w:t>
        </w:r>
      </w:hyperlink>
      <w:r w:rsidR="00733F2C" w:rsidRPr="00733F2C">
        <w:rPr>
          <w:spacing w:val="60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Российской</w:t>
      </w:r>
      <w:r w:rsidR="00733F2C" w:rsidRPr="00733F2C">
        <w:rPr>
          <w:spacing w:val="34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Федерации.</w:t>
      </w:r>
    </w:p>
    <w:p w:rsidR="00733F2C" w:rsidRPr="00733F2C" w:rsidRDefault="00733F2C" w:rsidP="00733F2C">
      <w:pPr>
        <w:numPr>
          <w:ilvl w:val="1"/>
          <w:numId w:val="31"/>
        </w:numPr>
        <w:tabs>
          <w:tab w:val="left" w:pos="1635"/>
        </w:tabs>
        <w:autoSpaceDE/>
        <w:autoSpaceDN/>
        <w:adjustRightInd/>
        <w:spacing w:before="6" w:line="360" w:lineRule="auto"/>
        <w:ind w:right="107" w:firstLine="709"/>
        <w:jc w:val="both"/>
        <w:rPr>
          <w:sz w:val="28"/>
          <w:szCs w:val="28"/>
          <w:lang w:eastAsia="en-US"/>
        </w:rPr>
      </w:pPr>
      <w:r w:rsidRPr="00733F2C">
        <w:rPr>
          <w:sz w:val="28"/>
          <w:szCs w:val="28"/>
          <w:lang w:eastAsia="en-US"/>
        </w:rPr>
        <w:t>Принятие</w:t>
      </w:r>
      <w:r w:rsidRPr="00733F2C">
        <w:rPr>
          <w:spacing w:val="5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решения</w:t>
      </w:r>
      <w:r w:rsidRPr="00733F2C">
        <w:rPr>
          <w:spacing w:val="5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</w:t>
      </w:r>
      <w:r w:rsidRPr="00733F2C">
        <w:rPr>
          <w:spacing w:val="55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предусмотренных</w:t>
      </w:r>
      <w:r w:rsidRPr="00733F2C">
        <w:rPr>
          <w:spacing w:val="55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законодательством</w:t>
      </w:r>
      <w:r w:rsidRPr="00733F2C">
        <w:rPr>
          <w:spacing w:val="5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случаях</w:t>
      </w:r>
      <w:r w:rsidRPr="00733F2C">
        <w:rPr>
          <w:spacing w:val="3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</w:t>
      </w:r>
      <w:r w:rsidRPr="00733F2C">
        <w:rPr>
          <w:spacing w:val="3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психиатрическом</w:t>
      </w:r>
      <w:r w:rsidRPr="00733F2C">
        <w:rPr>
          <w:spacing w:val="3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освидетельствовании</w:t>
      </w:r>
      <w:r w:rsidRPr="00733F2C">
        <w:rPr>
          <w:spacing w:val="3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несовершеннолетнего</w:t>
      </w:r>
      <w:r w:rsidRPr="00733F2C">
        <w:rPr>
          <w:spacing w:val="3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 xml:space="preserve">и помещение  </w:t>
      </w:r>
      <w:r w:rsidRPr="00733F2C">
        <w:rPr>
          <w:spacing w:val="5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 xml:space="preserve">его  </w:t>
      </w:r>
      <w:r w:rsidRPr="00733F2C">
        <w:rPr>
          <w:spacing w:val="5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 xml:space="preserve">в  </w:t>
      </w:r>
      <w:r w:rsidRPr="00733F2C">
        <w:rPr>
          <w:spacing w:val="5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 xml:space="preserve">психиатрический  </w:t>
      </w:r>
      <w:r w:rsidRPr="00733F2C">
        <w:rPr>
          <w:spacing w:val="51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стационар,</w:t>
      </w:r>
      <w:r w:rsidR="00AE0193">
        <w:rPr>
          <w:sz w:val="28"/>
          <w:szCs w:val="28"/>
          <w:lang w:eastAsia="en-US"/>
        </w:rPr>
        <w:t xml:space="preserve"> </w:t>
      </w:r>
      <w:r w:rsidRPr="00733F2C">
        <w:rPr>
          <w:spacing w:val="5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 xml:space="preserve">принятие  </w:t>
      </w:r>
      <w:r w:rsidRPr="00733F2C">
        <w:rPr>
          <w:spacing w:val="5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 xml:space="preserve">решения  </w:t>
      </w:r>
      <w:r w:rsidRPr="00733F2C">
        <w:rPr>
          <w:spacing w:val="5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</w:t>
      </w:r>
    </w:p>
    <w:p w:rsidR="00733F2C" w:rsidRPr="00733F2C" w:rsidRDefault="00733F2C" w:rsidP="00733F2C">
      <w:pPr>
        <w:autoSpaceDE/>
        <w:autoSpaceDN/>
        <w:adjustRightInd/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  <w:sectPr w:rsidR="00733F2C" w:rsidRPr="00733F2C">
          <w:headerReference w:type="default" r:id="rId15"/>
          <w:pgSz w:w="11910" w:h="16840"/>
          <w:pgMar w:top="960" w:right="740" w:bottom="280" w:left="1600" w:header="740" w:footer="0" w:gutter="0"/>
          <w:pgNumType w:start="8"/>
          <w:cols w:space="720"/>
        </w:sectPr>
      </w:pPr>
    </w:p>
    <w:p w:rsidR="00733F2C" w:rsidRPr="00733F2C" w:rsidRDefault="00733F2C" w:rsidP="00733F2C">
      <w:pPr>
        <w:tabs>
          <w:tab w:val="left" w:pos="2206"/>
          <w:tab w:val="left" w:pos="5471"/>
          <w:tab w:val="left" w:pos="8160"/>
          <w:tab w:val="left" w:pos="9324"/>
        </w:tabs>
        <w:autoSpaceDE/>
        <w:autoSpaceDN/>
        <w:adjustRightInd/>
        <w:spacing w:before="154" w:line="360" w:lineRule="auto"/>
        <w:ind w:right="107"/>
        <w:rPr>
          <w:sz w:val="28"/>
          <w:szCs w:val="28"/>
          <w:lang w:eastAsia="en-US"/>
        </w:rPr>
      </w:pPr>
      <w:r w:rsidRPr="00733F2C">
        <w:rPr>
          <w:sz w:val="28"/>
          <w:szCs w:val="28"/>
          <w:lang w:eastAsia="en-US"/>
        </w:rPr>
        <w:lastRenderedPageBreak/>
        <w:t>помещении</w:t>
      </w:r>
      <w:r w:rsidRPr="00733F2C">
        <w:rPr>
          <w:sz w:val="28"/>
          <w:szCs w:val="28"/>
          <w:lang w:eastAsia="en-US"/>
        </w:rPr>
        <w:tab/>
      </w:r>
      <w:r w:rsidRPr="00733F2C">
        <w:rPr>
          <w:spacing w:val="-1"/>
          <w:w w:val="95"/>
          <w:sz w:val="28"/>
          <w:szCs w:val="28"/>
          <w:lang w:eastAsia="en-US"/>
        </w:rPr>
        <w:t>несовершеннолетних</w:t>
      </w:r>
      <w:r w:rsidRPr="00733F2C">
        <w:rPr>
          <w:spacing w:val="-1"/>
          <w:w w:val="95"/>
          <w:sz w:val="28"/>
          <w:szCs w:val="28"/>
          <w:lang w:eastAsia="en-US"/>
        </w:rPr>
        <w:tab/>
        <w:t>недееспособных</w:t>
      </w:r>
      <w:r w:rsidRPr="00733F2C">
        <w:rPr>
          <w:spacing w:val="-1"/>
          <w:w w:val="95"/>
          <w:sz w:val="28"/>
          <w:szCs w:val="28"/>
          <w:lang w:eastAsia="en-US"/>
        </w:rPr>
        <w:tab/>
      </w:r>
      <w:r w:rsidRPr="00733F2C">
        <w:rPr>
          <w:sz w:val="28"/>
          <w:szCs w:val="28"/>
          <w:lang w:eastAsia="en-US"/>
        </w:rPr>
        <w:t>лиц</w:t>
      </w:r>
      <w:r w:rsidRPr="00733F2C">
        <w:rPr>
          <w:sz w:val="28"/>
          <w:szCs w:val="28"/>
          <w:lang w:eastAsia="en-US"/>
        </w:rPr>
        <w:tab/>
        <w:t>в</w:t>
      </w:r>
      <w:r w:rsidRPr="00733F2C">
        <w:rPr>
          <w:spacing w:val="60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психоневрологические</w:t>
      </w:r>
      <w:r w:rsidRPr="00733F2C">
        <w:rPr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учреждения</w:t>
      </w:r>
      <w:r w:rsidRPr="00733F2C">
        <w:rPr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 xml:space="preserve">для </w:t>
      </w:r>
      <w:r w:rsidRPr="00733F2C">
        <w:rPr>
          <w:sz w:val="28"/>
          <w:szCs w:val="28"/>
          <w:lang w:eastAsia="en-US"/>
        </w:rPr>
        <w:t xml:space="preserve">социального </w:t>
      </w:r>
      <w:r w:rsidRPr="00733F2C">
        <w:rPr>
          <w:spacing w:val="-1"/>
          <w:sz w:val="28"/>
          <w:szCs w:val="28"/>
          <w:lang w:eastAsia="en-US"/>
        </w:rPr>
        <w:t>обеспечения.</w:t>
      </w:r>
    </w:p>
    <w:p w:rsidR="00733F2C" w:rsidRPr="00733F2C" w:rsidRDefault="00733F2C" w:rsidP="00733F2C">
      <w:pPr>
        <w:numPr>
          <w:ilvl w:val="1"/>
          <w:numId w:val="31"/>
        </w:numPr>
        <w:tabs>
          <w:tab w:val="left" w:pos="1586"/>
        </w:tabs>
        <w:autoSpaceDE/>
        <w:autoSpaceDN/>
        <w:adjustRightInd/>
        <w:spacing w:before="6" w:line="360" w:lineRule="auto"/>
        <w:ind w:right="107" w:firstLine="709"/>
        <w:jc w:val="both"/>
        <w:rPr>
          <w:sz w:val="28"/>
          <w:szCs w:val="28"/>
          <w:lang w:eastAsia="en-US"/>
        </w:rPr>
      </w:pPr>
      <w:r w:rsidRPr="00733F2C">
        <w:rPr>
          <w:sz w:val="28"/>
          <w:szCs w:val="28"/>
          <w:lang w:eastAsia="en-US"/>
        </w:rPr>
        <w:t>Принятие</w:t>
      </w:r>
      <w:r w:rsidRPr="00733F2C">
        <w:rPr>
          <w:spacing w:val="5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решения</w:t>
      </w:r>
      <w:r w:rsidRPr="00733F2C">
        <w:rPr>
          <w:spacing w:val="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только</w:t>
      </w:r>
      <w:r w:rsidRPr="00733F2C">
        <w:rPr>
          <w:spacing w:val="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</w:t>
      </w:r>
      <w:r w:rsidRPr="00733F2C">
        <w:rPr>
          <w:spacing w:val="5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согласия</w:t>
      </w:r>
      <w:r w:rsidRPr="00733F2C">
        <w:rPr>
          <w:spacing w:val="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ребенка,</w:t>
      </w:r>
      <w:r w:rsidRPr="00733F2C">
        <w:rPr>
          <w:spacing w:val="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достигшего</w:t>
      </w:r>
      <w:r w:rsidRPr="00733F2C">
        <w:rPr>
          <w:spacing w:val="2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 xml:space="preserve">возраста </w:t>
      </w:r>
      <w:r w:rsidRPr="00733F2C">
        <w:rPr>
          <w:spacing w:val="-1"/>
          <w:sz w:val="28"/>
          <w:szCs w:val="28"/>
          <w:lang w:eastAsia="en-US"/>
        </w:rPr>
        <w:t>десяти</w:t>
      </w:r>
      <w:r w:rsidRPr="00733F2C">
        <w:rPr>
          <w:sz w:val="28"/>
          <w:szCs w:val="28"/>
          <w:lang w:eastAsia="en-US"/>
        </w:rPr>
        <w:t xml:space="preserve"> лет.</w:t>
      </w:r>
    </w:p>
    <w:p w:rsidR="00733F2C" w:rsidRPr="00733F2C" w:rsidRDefault="00733F2C" w:rsidP="00AE0193">
      <w:pPr>
        <w:numPr>
          <w:ilvl w:val="1"/>
          <w:numId w:val="31"/>
        </w:numPr>
        <w:tabs>
          <w:tab w:val="left" w:pos="1440"/>
        </w:tabs>
        <w:autoSpaceDE/>
        <w:autoSpaceDN/>
        <w:adjustRightInd/>
        <w:spacing w:before="6"/>
        <w:ind w:firstLine="750"/>
        <w:rPr>
          <w:sz w:val="28"/>
          <w:szCs w:val="28"/>
          <w:lang w:val="en-US" w:eastAsia="en-US"/>
        </w:rPr>
      </w:pPr>
      <w:r w:rsidRPr="00733F2C">
        <w:rPr>
          <w:sz w:val="28"/>
          <w:szCs w:val="28"/>
          <w:lang w:val="en-US" w:eastAsia="en-US"/>
        </w:rPr>
        <w:t>Дача согласия:</w:t>
      </w:r>
    </w:p>
    <w:p w:rsidR="00733F2C" w:rsidRPr="00733F2C" w:rsidRDefault="00FA55BC" w:rsidP="00AE0193">
      <w:pPr>
        <w:autoSpaceDE/>
        <w:autoSpaceDN/>
        <w:adjustRightInd/>
        <w:spacing w:before="161" w:line="360" w:lineRule="auto"/>
        <w:ind w:right="107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733F2C" w:rsidRPr="00733F2C">
        <w:rPr>
          <w:sz w:val="28"/>
          <w:szCs w:val="28"/>
          <w:lang w:eastAsia="en-US"/>
        </w:rPr>
        <w:t>на</w:t>
      </w:r>
      <w:r w:rsidR="00733F2C" w:rsidRPr="00733F2C">
        <w:rPr>
          <w:spacing w:val="25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перевод</w:t>
      </w:r>
      <w:r w:rsidR="00733F2C" w:rsidRPr="00733F2C">
        <w:rPr>
          <w:spacing w:val="25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детей-сирот</w:t>
      </w:r>
      <w:r w:rsidR="00733F2C" w:rsidRPr="00733F2C">
        <w:rPr>
          <w:spacing w:val="25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и</w:t>
      </w:r>
      <w:r w:rsidR="00733F2C" w:rsidRPr="00733F2C">
        <w:rPr>
          <w:spacing w:val="25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детей,</w:t>
      </w:r>
      <w:r w:rsidR="00733F2C" w:rsidRPr="00733F2C">
        <w:rPr>
          <w:spacing w:val="25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оставшихся</w:t>
      </w:r>
      <w:r w:rsidR="00733F2C" w:rsidRPr="00733F2C">
        <w:rPr>
          <w:spacing w:val="25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без</w:t>
      </w:r>
      <w:r w:rsidR="00733F2C" w:rsidRPr="00733F2C">
        <w:rPr>
          <w:spacing w:val="25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попечения</w:t>
      </w:r>
      <w:r w:rsidR="00733F2C" w:rsidRPr="00733F2C">
        <w:rPr>
          <w:spacing w:val="25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родителей,</w:t>
      </w:r>
      <w:r w:rsidR="00733F2C" w:rsidRPr="00733F2C">
        <w:rPr>
          <w:spacing w:val="31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из</w:t>
      </w:r>
      <w:r w:rsidR="00733F2C" w:rsidRPr="00733F2C">
        <w:rPr>
          <w:spacing w:val="25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одного</w:t>
      </w:r>
      <w:r w:rsidR="00733F2C" w:rsidRPr="00733F2C">
        <w:rPr>
          <w:spacing w:val="24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образовательного</w:t>
      </w:r>
      <w:r w:rsidR="00733F2C" w:rsidRPr="00733F2C">
        <w:rPr>
          <w:spacing w:val="24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учреждения</w:t>
      </w:r>
      <w:r w:rsidR="00733F2C" w:rsidRPr="00733F2C">
        <w:rPr>
          <w:spacing w:val="24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в</w:t>
      </w:r>
      <w:r w:rsidR="00733F2C" w:rsidRPr="00733F2C">
        <w:rPr>
          <w:spacing w:val="25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другое</w:t>
      </w:r>
      <w:r w:rsidR="00733F2C" w:rsidRPr="00733F2C">
        <w:rPr>
          <w:spacing w:val="24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либо</w:t>
      </w:r>
      <w:r w:rsidR="00733F2C" w:rsidRPr="00733F2C">
        <w:rPr>
          <w:spacing w:val="25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на</w:t>
      </w:r>
      <w:r w:rsidR="00733F2C" w:rsidRPr="00733F2C">
        <w:rPr>
          <w:spacing w:val="24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изменение</w:t>
      </w:r>
      <w:r w:rsidR="00733F2C" w:rsidRPr="00733F2C">
        <w:rPr>
          <w:spacing w:val="24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формы</w:t>
      </w:r>
      <w:r w:rsidR="00733F2C" w:rsidRPr="00733F2C">
        <w:rPr>
          <w:spacing w:val="25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обучения</w:t>
      </w:r>
      <w:r w:rsidR="00733F2C" w:rsidRPr="00733F2C">
        <w:rPr>
          <w:spacing w:val="67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до</w:t>
      </w:r>
      <w:r w:rsidR="00733F2C" w:rsidRPr="00733F2C">
        <w:rPr>
          <w:spacing w:val="67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получения</w:t>
      </w:r>
      <w:r w:rsidR="00733F2C" w:rsidRPr="00733F2C">
        <w:rPr>
          <w:spacing w:val="67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ими</w:t>
      </w:r>
      <w:r w:rsidR="00733F2C" w:rsidRPr="00733F2C">
        <w:rPr>
          <w:spacing w:val="68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общего</w:t>
      </w:r>
      <w:r w:rsidR="00733F2C" w:rsidRPr="00733F2C">
        <w:rPr>
          <w:spacing w:val="67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образования,</w:t>
      </w:r>
      <w:r w:rsidR="00733F2C" w:rsidRPr="00733F2C">
        <w:rPr>
          <w:spacing w:val="67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а</w:t>
      </w:r>
      <w:r w:rsidR="00733F2C" w:rsidRPr="00733F2C">
        <w:rPr>
          <w:spacing w:val="68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также</w:t>
      </w:r>
      <w:r w:rsidR="00733F2C" w:rsidRPr="00733F2C">
        <w:rPr>
          <w:spacing w:val="67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на</w:t>
      </w:r>
      <w:r w:rsidR="00733F2C" w:rsidRPr="00733F2C">
        <w:rPr>
          <w:spacing w:val="67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исключение</w:t>
      </w:r>
      <w:r w:rsidR="00733F2C" w:rsidRPr="00733F2C">
        <w:rPr>
          <w:spacing w:val="35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таких лиц из любого образовательного учреждения;</w:t>
      </w:r>
    </w:p>
    <w:p w:rsidR="00733F2C" w:rsidRPr="00733F2C" w:rsidRDefault="00FA55BC" w:rsidP="00AE0193">
      <w:pPr>
        <w:autoSpaceDE/>
        <w:autoSpaceDN/>
        <w:adjustRightInd/>
        <w:spacing w:before="6" w:line="360" w:lineRule="auto"/>
        <w:ind w:right="107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733F2C" w:rsidRPr="00733F2C">
        <w:rPr>
          <w:sz w:val="28"/>
          <w:szCs w:val="28"/>
          <w:lang w:eastAsia="en-US"/>
        </w:rPr>
        <w:t>на</w:t>
      </w:r>
      <w:r w:rsidR="00733F2C" w:rsidRPr="00733F2C">
        <w:rPr>
          <w:spacing w:val="59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снятие</w:t>
      </w:r>
      <w:r w:rsidR="00733F2C" w:rsidRPr="00733F2C">
        <w:rPr>
          <w:spacing w:val="59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детей,</w:t>
      </w:r>
      <w:r w:rsidR="00733F2C" w:rsidRPr="00733F2C">
        <w:rPr>
          <w:spacing w:val="59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оставшихся</w:t>
      </w:r>
      <w:r w:rsidR="00733F2C" w:rsidRPr="00733F2C">
        <w:rPr>
          <w:spacing w:val="59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без</w:t>
      </w:r>
      <w:r w:rsidR="00733F2C" w:rsidRPr="00733F2C">
        <w:rPr>
          <w:spacing w:val="59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попечения</w:t>
      </w:r>
      <w:r w:rsidR="00733F2C" w:rsidRPr="00733F2C">
        <w:rPr>
          <w:spacing w:val="59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родителей,</w:t>
      </w:r>
      <w:r w:rsidR="00733F2C" w:rsidRPr="00733F2C">
        <w:rPr>
          <w:spacing w:val="59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с</w:t>
      </w:r>
      <w:r w:rsidR="00733F2C" w:rsidRPr="00733F2C">
        <w:rPr>
          <w:spacing w:val="33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 xml:space="preserve">регистрационного </w:t>
      </w:r>
      <w:r w:rsidR="00733F2C" w:rsidRPr="00733F2C">
        <w:rPr>
          <w:spacing w:val="-1"/>
          <w:sz w:val="28"/>
          <w:szCs w:val="28"/>
          <w:lang w:eastAsia="en-US"/>
        </w:rPr>
        <w:t>учета</w:t>
      </w:r>
      <w:r w:rsidR="00733F2C" w:rsidRPr="00733F2C">
        <w:rPr>
          <w:sz w:val="28"/>
          <w:szCs w:val="28"/>
          <w:lang w:eastAsia="en-US"/>
        </w:rPr>
        <w:t xml:space="preserve"> по месту жительства или по месту </w:t>
      </w:r>
      <w:r w:rsidR="00733F2C" w:rsidRPr="00733F2C">
        <w:rPr>
          <w:spacing w:val="-1"/>
          <w:sz w:val="28"/>
          <w:szCs w:val="28"/>
          <w:lang w:eastAsia="en-US"/>
        </w:rPr>
        <w:t>пребывания;</w:t>
      </w:r>
    </w:p>
    <w:p w:rsidR="00733F2C" w:rsidRPr="00733F2C" w:rsidRDefault="00FA55BC" w:rsidP="00AE0193">
      <w:pPr>
        <w:autoSpaceDE/>
        <w:autoSpaceDN/>
        <w:adjustRightInd/>
        <w:spacing w:before="6" w:line="360" w:lineRule="auto"/>
        <w:ind w:right="107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733F2C" w:rsidRPr="00733F2C">
        <w:rPr>
          <w:sz w:val="28"/>
          <w:szCs w:val="28"/>
          <w:lang w:eastAsia="en-US"/>
        </w:rPr>
        <w:t>на</w:t>
      </w:r>
      <w:r w:rsidR="00733F2C" w:rsidRPr="00733F2C">
        <w:rPr>
          <w:spacing w:val="65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контакты</w:t>
      </w:r>
      <w:r w:rsidR="00733F2C" w:rsidRPr="00733F2C">
        <w:rPr>
          <w:spacing w:val="64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родителей,</w:t>
      </w:r>
      <w:r w:rsidR="00733F2C" w:rsidRPr="00733F2C">
        <w:rPr>
          <w:spacing w:val="65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родительские</w:t>
      </w:r>
      <w:r w:rsidR="00733F2C" w:rsidRPr="00733F2C">
        <w:rPr>
          <w:spacing w:val="64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права</w:t>
      </w:r>
      <w:r w:rsidR="00733F2C" w:rsidRPr="00733F2C">
        <w:rPr>
          <w:spacing w:val="64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которых</w:t>
      </w:r>
      <w:r w:rsidR="00733F2C" w:rsidRPr="00733F2C">
        <w:rPr>
          <w:spacing w:val="65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ограничены</w:t>
      </w:r>
      <w:r w:rsidR="00733F2C" w:rsidRPr="00733F2C">
        <w:rPr>
          <w:spacing w:val="24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судом,</w:t>
      </w:r>
      <w:r w:rsidR="00733F2C" w:rsidRPr="00733F2C">
        <w:rPr>
          <w:sz w:val="28"/>
          <w:szCs w:val="28"/>
          <w:lang w:eastAsia="en-US"/>
        </w:rPr>
        <w:t xml:space="preserve"> с ребенком, </w:t>
      </w:r>
      <w:r w:rsidR="00733F2C" w:rsidRPr="00733F2C">
        <w:rPr>
          <w:spacing w:val="-1"/>
          <w:sz w:val="28"/>
          <w:szCs w:val="28"/>
          <w:lang w:eastAsia="en-US"/>
        </w:rPr>
        <w:t>если</w:t>
      </w:r>
      <w:r w:rsidR="00733F2C" w:rsidRPr="00733F2C">
        <w:rPr>
          <w:sz w:val="28"/>
          <w:szCs w:val="28"/>
          <w:lang w:eastAsia="en-US"/>
        </w:rPr>
        <w:t xml:space="preserve"> это не </w:t>
      </w:r>
      <w:r w:rsidR="00733F2C" w:rsidRPr="00733F2C">
        <w:rPr>
          <w:spacing w:val="-1"/>
          <w:sz w:val="28"/>
          <w:szCs w:val="28"/>
          <w:lang w:eastAsia="en-US"/>
        </w:rPr>
        <w:t>оказывает</w:t>
      </w:r>
      <w:r w:rsidR="00733F2C" w:rsidRPr="00733F2C">
        <w:rPr>
          <w:sz w:val="28"/>
          <w:szCs w:val="28"/>
          <w:lang w:eastAsia="en-US"/>
        </w:rPr>
        <w:t xml:space="preserve"> на ребенка</w:t>
      </w:r>
      <w:r w:rsidR="00733F2C" w:rsidRPr="00733F2C">
        <w:rPr>
          <w:spacing w:val="-1"/>
          <w:sz w:val="28"/>
          <w:szCs w:val="28"/>
          <w:lang w:eastAsia="en-US"/>
        </w:rPr>
        <w:t xml:space="preserve"> вредного</w:t>
      </w:r>
      <w:r w:rsidR="00733F2C" w:rsidRPr="00733F2C">
        <w:rPr>
          <w:sz w:val="28"/>
          <w:szCs w:val="28"/>
          <w:lang w:eastAsia="en-US"/>
        </w:rPr>
        <w:t xml:space="preserve"> влияния;</w:t>
      </w:r>
    </w:p>
    <w:p w:rsidR="00733F2C" w:rsidRPr="00733F2C" w:rsidRDefault="00FA55BC" w:rsidP="00AE0193">
      <w:pPr>
        <w:autoSpaceDE/>
        <w:autoSpaceDN/>
        <w:adjustRightInd/>
        <w:spacing w:before="6" w:line="360" w:lineRule="auto"/>
        <w:ind w:right="107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733F2C" w:rsidRPr="00733F2C">
        <w:rPr>
          <w:sz w:val="28"/>
          <w:szCs w:val="28"/>
          <w:lang w:eastAsia="en-US"/>
        </w:rPr>
        <w:t>на</w:t>
      </w:r>
      <w:r w:rsidR="00733F2C" w:rsidRPr="00733F2C">
        <w:rPr>
          <w:spacing w:val="62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заключение</w:t>
      </w:r>
      <w:r w:rsidR="00733F2C" w:rsidRPr="00733F2C">
        <w:rPr>
          <w:spacing w:val="62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трудового</w:t>
      </w:r>
      <w:r w:rsidR="00733F2C" w:rsidRPr="00733F2C">
        <w:rPr>
          <w:spacing w:val="62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договора</w:t>
      </w:r>
      <w:r w:rsidR="00733F2C" w:rsidRPr="00733F2C">
        <w:rPr>
          <w:spacing w:val="62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с</w:t>
      </w:r>
      <w:r w:rsidR="00733F2C" w:rsidRPr="00733F2C">
        <w:rPr>
          <w:spacing w:val="62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учащимся,</w:t>
      </w:r>
      <w:r w:rsidR="00733F2C" w:rsidRPr="00733F2C">
        <w:rPr>
          <w:spacing w:val="62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достигшим</w:t>
      </w:r>
      <w:r w:rsidR="00733F2C" w:rsidRPr="00733F2C">
        <w:rPr>
          <w:spacing w:val="62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возраста</w:t>
      </w:r>
      <w:r w:rsidR="00733F2C" w:rsidRPr="00733F2C">
        <w:rPr>
          <w:spacing w:val="29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четырнадцати</w:t>
      </w:r>
      <w:r w:rsidR="00733F2C" w:rsidRPr="00733F2C">
        <w:rPr>
          <w:spacing w:val="13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лет,</w:t>
      </w:r>
      <w:r w:rsidR="00733F2C" w:rsidRPr="00733F2C">
        <w:rPr>
          <w:spacing w:val="13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для</w:t>
      </w:r>
      <w:r w:rsidR="00733F2C" w:rsidRPr="00733F2C">
        <w:rPr>
          <w:spacing w:val="13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выполнения</w:t>
      </w:r>
      <w:r w:rsidR="00733F2C" w:rsidRPr="00733F2C">
        <w:rPr>
          <w:spacing w:val="13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в</w:t>
      </w:r>
      <w:r w:rsidR="00733F2C" w:rsidRPr="00733F2C">
        <w:rPr>
          <w:spacing w:val="13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свободное</w:t>
      </w:r>
      <w:r w:rsidR="00733F2C" w:rsidRPr="00733F2C">
        <w:rPr>
          <w:spacing w:val="13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от</w:t>
      </w:r>
      <w:r w:rsidR="00733F2C" w:rsidRPr="00733F2C">
        <w:rPr>
          <w:spacing w:val="13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учебы</w:t>
      </w:r>
      <w:r w:rsidR="00733F2C" w:rsidRPr="00733F2C">
        <w:rPr>
          <w:spacing w:val="13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время</w:t>
      </w:r>
      <w:r w:rsidR="00733F2C" w:rsidRPr="00733F2C">
        <w:rPr>
          <w:spacing w:val="13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легкого</w:t>
      </w:r>
      <w:r w:rsidR="00733F2C" w:rsidRPr="00733F2C">
        <w:rPr>
          <w:spacing w:val="20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труда,</w:t>
      </w:r>
      <w:r w:rsidR="00733F2C" w:rsidRPr="00733F2C">
        <w:rPr>
          <w:spacing w:val="57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не</w:t>
      </w:r>
      <w:r w:rsidR="00733F2C" w:rsidRPr="00733F2C">
        <w:rPr>
          <w:spacing w:val="57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причиняющего</w:t>
      </w:r>
      <w:r w:rsidR="00733F2C" w:rsidRPr="00733F2C">
        <w:rPr>
          <w:spacing w:val="57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вреда</w:t>
      </w:r>
      <w:r w:rsidR="00733F2C" w:rsidRPr="00733F2C">
        <w:rPr>
          <w:spacing w:val="57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его</w:t>
      </w:r>
      <w:r w:rsidR="00733F2C" w:rsidRPr="00733F2C">
        <w:rPr>
          <w:spacing w:val="57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здоровью</w:t>
      </w:r>
      <w:r w:rsidR="00733F2C" w:rsidRPr="00733F2C">
        <w:rPr>
          <w:spacing w:val="57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и</w:t>
      </w:r>
      <w:r w:rsidR="00733F2C" w:rsidRPr="00733F2C">
        <w:rPr>
          <w:spacing w:val="57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не</w:t>
      </w:r>
      <w:r w:rsidR="00733F2C" w:rsidRPr="00733F2C">
        <w:rPr>
          <w:spacing w:val="57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нарушающего</w:t>
      </w:r>
      <w:r w:rsidR="00733F2C" w:rsidRPr="00733F2C">
        <w:rPr>
          <w:spacing w:val="57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процесса обучения;</w:t>
      </w:r>
    </w:p>
    <w:p w:rsidR="00733F2C" w:rsidRPr="00733F2C" w:rsidRDefault="00FA55BC" w:rsidP="00AE0193">
      <w:pPr>
        <w:autoSpaceDE/>
        <w:autoSpaceDN/>
        <w:adjustRightInd/>
        <w:spacing w:before="6" w:line="360" w:lineRule="auto"/>
        <w:ind w:right="107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733F2C" w:rsidRPr="00733F2C">
        <w:rPr>
          <w:sz w:val="28"/>
          <w:szCs w:val="28"/>
          <w:lang w:eastAsia="en-US"/>
        </w:rPr>
        <w:t>на</w:t>
      </w:r>
      <w:r w:rsidR="00733F2C" w:rsidRPr="00733F2C">
        <w:rPr>
          <w:spacing w:val="8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установление</w:t>
      </w:r>
      <w:r w:rsidR="00733F2C" w:rsidRPr="00733F2C">
        <w:rPr>
          <w:spacing w:val="8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отцовства</w:t>
      </w:r>
      <w:r w:rsidR="00733F2C" w:rsidRPr="00733F2C">
        <w:rPr>
          <w:spacing w:val="8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лица,</w:t>
      </w:r>
      <w:r w:rsidR="00733F2C" w:rsidRPr="00733F2C">
        <w:rPr>
          <w:spacing w:val="8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не</w:t>
      </w:r>
      <w:r w:rsidR="00733F2C" w:rsidRPr="00733F2C">
        <w:rPr>
          <w:spacing w:val="8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состоящего</w:t>
      </w:r>
      <w:r w:rsidR="00733F2C" w:rsidRPr="00733F2C">
        <w:rPr>
          <w:spacing w:val="8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в</w:t>
      </w:r>
      <w:r w:rsidR="00733F2C" w:rsidRPr="00733F2C">
        <w:rPr>
          <w:spacing w:val="8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браке</w:t>
      </w:r>
      <w:r w:rsidR="00733F2C" w:rsidRPr="00733F2C">
        <w:rPr>
          <w:spacing w:val="8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с</w:t>
      </w:r>
      <w:r w:rsidR="00733F2C" w:rsidRPr="00733F2C">
        <w:rPr>
          <w:spacing w:val="8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матерью</w:t>
      </w:r>
      <w:r w:rsidR="00733F2C" w:rsidRPr="00733F2C">
        <w:rPr>
          <w:spacing w:val="26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lastRenderedPageBreak/>
        <w:t>ребенка,</w:t>
      </w:r>
      <w:r w:rsidR="00733F2C" w:rsidRPr="00733F2C">
        <w:rPr>
          <w:spacing w:val="31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в</w:t>
      </w:r>
      <w:r w:rsidR="00733F2C" w:rsidRPr="00733F2C">
        <w:rPr>
          <w:spacing w:val="30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случае</w:t>
      </w:r>
      <w:r w:rsidR="00733F2C" w:rsidRPr="00733F2C">
        <w:rPr>
          <w:spacing w:val="30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смерти</w:t>
      </w:r>
      <w:r w:rsidR="00733F2C" w:rsidRPr="00733F2C">
        <w:rPr>
          <w:spacing w:val="31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матери,</w:t>
      </w:r>
      <w:r w:rsidR="00733F2C" w:rsidRPr="00733F2C">
        <w:rPr>
          <w:spacing w:val="31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признания</w:t>
      </w:r>
      <w:r w:rsidR="00733F2C" w:rsidRPr="00733F2C">
        <w:rPr>
          <w:spacing w:val="31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ее</w:t>
      </w:r>
      <w:r w:rsidR="00733F2C" w:rsidRPr="00733F2C">
        <w:rPr>
          <w:spacing w:val="31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недееспособной,</w:t>
      </w:r>
      <w:r w:rsidR="00733F2C" w:rsidRPr="00733F2C">
        <w:rPr>
          <w:spacing w:val="65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невозможности</w:t>
      </w:r>
      <w:r w:rsidR="00733F2C" w:rsidRPr="00733F2C">
        <w:rPr>
          <w:spacing w:val="12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установления</w:t>
      </w:r>
      <w:r w:rsidR="00733F2C" w:rsidRPr="00733F2C">
        <w:rPr>
          <w:spacing w:val="12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места</w:t>
      </w:r>
      <w:r w:rsidR="00733F2C" w:rsidRPr="00733F2C">
        <w:rPr>
          <w:spacing w:val="12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нахождения</w:t>
      </w:r>
      <w:r w:rsidR="00733F2C" w:rsidRPr="00733F2C">
        <w:rPr>
          <w:spacing w:val="12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матери</w:t>
      </w:r>
      <w:r w:rsidR="00733F2C" w:rsidRPr="00733F2C">
        <w:rPr>
          <w:spacing w:val="12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или</w:t>
      </w:r>
      <w:r w:rsidR="00733F2C" w:rsidRPr="00733F2C">
        <w:rPr>
          <w:spacing w:val="12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в</w:t>
      </w:r>
      <w:r w:rsidR="00733F2C" w:rsidRPr="00733F2C">
        <w:rPr>
          <w:spacing w:val="12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случае</w:t>
      </w:r>
      <w:r w:rsidR="00733F2C" w:rsidRPr="00733F2C">
        <w:rPr>
          <w:spacing w:val="25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лишения ее родительских прав;</w:t>
      </w:r>
    </w:p>
    <w:p w:rsidR="00733F2C" w:rsidRPr="00733F2C" w:rsidRDefault="00FA55BC" w:rsidP="00AE0193">
      <w:pPr>
        <w:autoSpaceDE/>
        <w:autoSpaceDN/>
        <w:adjustRightInd/>
        <w:spacing w:before="6" w:line="360" w:lineRule="auto"/>
        <w:ind w:right="107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733F2C" w:rsidRPr="00733F2C">
        <w:rPr>
          <w:sz w:val="28"/>
          <w:szCs w:val="28"/>
          <w:lang w:eastAsia="en-US"/>
        </w:rPr>
        <w:t>на</w:t>
      </w:r>
      <w:r w:rsidR="00733F2C" w:rsidRPr="00733F2C">
        <w:rPr>
          <w:spacing w:val="8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обмен</w:t>
      </w:r>
      <w:r w:rsidR="00733F2C" w:rsidRPr="00733F2C">
        <w:rPr>
          <w:spacing w:val="8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жилыми</w:t>
      </w:r>
      <w:r w:rsidR="00733F2C" w:rsidRPr="00733F2C">
        <w:rPr>
          <w:spacing w:val="8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помещениями,</w:t>
      </w:r>
      <w:r w:rsidR="00733F2C" w:rsidRPr="00733F2C">
        <w:rPr>
          <w:spacing w:val="8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которые</w:t>
      </w:r>
      <w:r w:rsidR="00733F2C" w:rsidRPr="00733F2C">
        <w:rPr>
          <w:spacing w:val="8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предоставлены</w:t>
      </w:r>
      <w:r w:rsidR="00733F2C" w:rsidRPr="00733F2C">
        <w:rPr>
          <w:spacing w:val="8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по</w:t>
      </w:r>
      <w:r w:rsidR="00733F2C" w:rsidRPr="00733F2C">
        <w:rPr>
          <w:spacing w:val="8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договорам</w:t>
      </w:r>
      <w:r w:rsidR="00733F2C" w:rsidRPr="00733F2C">
        <w:rPr>
          <w:spacing w:val="67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социального</w:t>
      </w:r>
      <w:r w:rsidR="00733F2C" w:rsidRPr="00733F2C">
        <w:rPr>
          <w:spacing w:val="34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найма</w:t>
      </w:r>
      <w:r w:rsidR="00733F2C" w:rsidRPr="00733F2C">
        <w:rPr>
          <w:spacing w:val="34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и</w:t>
      </w:r>
      <w:r w:rsidR="00733F2C" w:rsidRPr="00733F2C">
        <w:rPr>
          <w:spacing w:val="34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в</w:t>
      </w:r>
      <w:r w:rsidR="00733F2C" w:rsidRPr="00733F2C">
        <w:rPr>
          <w:spacing w:val="34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которых</w:t>
      </w:r>
      <w:r w:rsidR="00733F2C" w:rsidRPr="00733F2C">
        <w:rPr>
          <w:spacing w:val="34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проживают</w:t>
      </w:r>
      <w:r w:rsidR="00733F2C" w:rsidRPr="00733F2C">
        <w:rPr>
          <w:spacing w:val="34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несовершеннолетние,</w:t>
      </w:r>
      <w:r w:rsidR="00733F2C" w:rsidRPr="00733F2C">
        <w:rPr>
          <w:spacing w:val="28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недееспособные</w:t>
      </w:r>
      <w:r w:rsidR="00733F2C" w:rsidRPr="00733F2C">
        <w:rPr>
          <w:spacing w:val="11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или</w:t>
      </w:r>
      <w:r w:rsidR="00733F2C" w:rsidRPr="00733F2C">
        <w:rPr>
          <w:spacing w:val="11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ограниченно</w:t>
      </w:r>
      <w:r w:rsidR="00733F2C" w:rsidRPr="00733F2C">
        <w:rPr>
          <w:spacing w:val="11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дееспособные</w:t>
      </w:r>
      <w:r w:rsidR="00733F2C" w:rsidRPr="00733F2C">
        <w:rPr>
          <w:spacing w:val="11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граждане,</w:t>
      </w:r>
      <w:r w:rsidR="00733F2C" w:rsidRPr="00733F2C">
        <w:rPr>
          <w:spacing w:val="11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являющиеся</w:t>
      </w:r>
      <w:r w:rsidR="00733F2C" w:rsidRPr="00733F2C">
        <w:rPr>
          <w:spacing w:val="79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 xml:space="preserve">членами </w:t>
      </w:r>
      <w:r w:rsidR="00733F2C" w:rsidRPr="00733F2C">
        <w:rPr>
          <w:spacing w:val="-1"/>
          <w:sz w:val="28"/>
          <w:szCs w:val="28"/>
          <w:lang w:eastAsia="en-US"/>
        </w:rPr>
        <w:t>семей</w:t>
      </w:r>
      <w:r w:rsidR="00733F2C" w:rsidRPr="00733F2C">
        <w:rPr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нанимателей</w:t>
      </w:r>
      <w:r w:rsidR="00733F2C" w:rsidRPr="00733F2C">
        <w:rPr>
          <w:sz w:val="28"/>
          <w:szCs w:val="28"/>
          <w:lang w:eastAsia="en-US"/>
        </w:rPr>
        <w:t xml:space="preserve"> данных жилых помещений;</w:t>
      </w:r>
    </w:p>
    <w:p w:rsidR="00733F2C" w:rsidRPr="00733F2C" w:rsidRDefault="00FA55BC" w:rsidP="00AE0193">
      <w:pPr>
        <w:autoSpaceDE/>
        <w:autoSpaceDN/>
        <w:adjustRightInd/>
        <w:spacing w:before="6" w:line="360" w:lineRule="auto"/>
        <w:ind w:right="107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733F2C" w:rsidRPr="00733F2C">
        <w:rPr>
          <w:sz w:val="28"/>
          <w:szCs w:val="28"/>
          <w:lang w:eastAsia="en-US"/>
        </w:rPr>
        <w:t>на</w:t>
      </w:r>
      <w:r w:rsidR="00733F2C" w:rsidRPr="00733F2C">
        <w:rPr>
          <w:spacing w:val="32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отчуждение</w:t>
      </w:r>
      <w:r w:rsidR="00733F2C" w:rsidRPr="00733F2C">
        <w:rPr>
          <w:spacing w:val="31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и</w:t>
      </w:r>
      <w:r w:rsidR="00733F2C" w:rsidRPr="00733F2C">
        <w:rPr>
          <w:spacing w:val="32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(или)</w:t>
      </w:r>
      <w:r w:rsidR="00733F2C" w:rsidRPr="00733F2C">
        <w:rPr>
          <w:spacing w:val="32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передачу</w:t>
      </w:r>
      <w:r w:rsidR="00733F2C" w:rsidRPr="00733F2C">
        <w:rPr>
          <w:spacing w:val="32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в</w:t>
      </w:r>
      <w:r w:rsidR="00733F2C" w:rsidRPr="00733F2C">
        <w:rPr>
          <w:spacing w:val="32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ипотеку</w:t>
      </w:r>
      <w:r w:rsidR="00733F2C" w:rsidRPr="00733F2C">
        <w:rPr>
          <w:spacing w:val="32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жилого</w:t>
      </w:r>
      <w:r w:rsidR="00733F2C" w:rsidRPr="00733F2C">
        <w:rPr>
          <w:spacing w:val="32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помещения,</w:t>
      </w:r>
      <w:r w:rsidR="00733F2C" w:rsidRPr="00733F2C">
        <w:rPr>
          <w:spacing w:val="32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в</w:t>
      </w:r>
      <w:r w:rsidR="00733F2C" w:rsidRPr="00733F2C">
        <w:rPr>
          <w:spacing w:val="32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котором</w:t>
      </w:r>
      <w:r w:rsidR="00733F2C" w:rsidRPr="00733F2C">
        <w:rPr>
          <w:spacing w:val="60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проживают</w:t>
      </w:r>
      <w:r w:rsidR="00733F2C" w:rsidRPr="00733F2C">
        <w:rPr>
          <w:spacing w:val="60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находящиеся</w:t>
      </w:r>
      <w:r w:rsidR="00733F2C" w:rsidRPr="00733F2C">
        <w:rPr>
          <w:spacing w:val="60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под</w:t>
      </w:r>
      <w:r w:rsidR="00733F2C" w:rsidRPr="00733F2C">
        <w:rPr>
          <w:spacing w:val="60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опекой</w:t>
      </w:r>
      <w:r w:rsidR="00733F2C" w:rsidRPr="00733F2C">
        <w:rPr>
          <w:spacing w:val="60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или</w:t>
      </w:r>
      <w:r w:rsidR="00733F2C" w:rsidRPr="00733F2C">
        <w:rPr>
          <w:spacing w:val="60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попечительством</w:t>
      </w:r>
      <w:r w:rsidR="00733F2C" w:rsidRPr="00733F2C">
        <w:rPr>
          <w:spacing w:val="60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члены</w:t>
      </w:r>
      <w:r w:rsidR="00733F2C" w:rsidRPr="00733F2C">
        <w:rPr>
          <w:spacing w:val="30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семьи</w:t>
      </w:r>
      <w:r w:rsidR="00733F2C" w:rsidRPr="00733F2C">
        <w:rPr>
          <w:spacing w:val="64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собственника</w:t>
      </w:r>
      <w:r w:rsidR="00733F2C" w:rsidRPr="00733F2C">
        <w:rPr>
          <w:spacing w:val="63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данного</w:t>
      </w:r>
      <w:r w:rsidR="00733F2C" w:rsidRPr="00733F2C">
        <w:rPr>
          <w:spacing w:val="64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жилого</w:t>
      </w:r>
      <w:r w:rsidR="00733F2C" w:rsidRPr="00733F2C">
        <w:rPr>
          <w:spacing w:val="64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помещения,</w:t>
      </w:r>
      <w:r w:rsidR="00733F2C" w:rsidRPr="00733F2C">
        <w:rPr>
          <w:spacing w:val="64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либо</w:t>
      </w:r>
      <w:r w:rsidR="00733F2C" w:rsidRPr="00733F2C">
        <w:rPr>
          <w:spacing w:val="64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оставшиеся</w:t>
      </w:r>
      <w:r w:rsidR="00733F2C" w:rsidRPr="00733F2C">
        <w:rPr>
          <w:spacing w:val="64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без</w:t>
      </w:r>
      <w:r w:rsidR="00733F2C" w:rsidRPr="00733F2C">
        <w:rPr>
          <w:spacing w:val="55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родительского</w:t>
      </w:r>
      <w:r w:rsidR="00733F2C" w:rsidRPr="00733F2C">
        <w:rPr>
          <w:spacing w:val="18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попечения</w:t>
      </w:r>
      <w:r w:rsidR="00733F2C" w:rsidRPr="00733F2C">
        <w:rPr>
          <w:spacing w:val="19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несовершеннолетние</w:t>
      </w:r>
      <w:r w:rsidR="00733F2C" w:rsidRPr="00733F2C">
        <w:rPr>
          <w:spacing w:val="18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члены</w:t>
      </w:r>
      <w:r w:rsidR="00733F2C" w:rsidRPr="00733F2C">
        <w:rPr>
          <w:spacing w:val="18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семьи</w:t>
      </w:r>
      <w:r w:rsidR="00733F2C" w:rsidRPr="00733F2C">
        <w:rPr>
          <w:spacing w:val="18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собственника</w:t>
      </w:r>
      <w:r w:rsidR="00733F2C" w:rsidRPr="00733F2C">
        <w:rPr>
          <w:spacing w:val="18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(о</w:t>
      </w:r>
    </w:p>
    <w:p w:rsidR="00733F2C" w:rsidRPr="00733F2C" w:rsidRDefault="00733F2C" w:rsidP="00733F2C">
      <w:pPr>
        <w:autoSpaceDE/>
        <w:autoSpaceDN/>
        <w:adjustRightInd/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  <w:sectPr w:rsidR="00733F2C" w:rsidRPr="00733F2C">
          <w:pgSz w:w="11910" w:h="16840"/>
          <w:pgMar w:top="960" w:right="740" w:bottom="280" w:left="1600" w:header="740" w:footer="0" w:gutter="0"/>
          <w:cols w:space="720"/>
        </w:sectPr>
      </w:pPr>
    </w:p>
    <w:p w:rsidR="00733F2C" w:rsidRPr="00733F2C" w:rsidRDefault="00733F2C" w:rsidP="00733F2C">
      <w:pPr>
        <w:tabs>
          <w:tab w:val="left" w:pos="804"/>
          <w:tab w:val="left" w:pos="2120"/>
          <w:tab w:val="left" w:pos="3190"/>
          <w:tab w:val="left" w:pos="4152"/>
          <w:tab w:val="left" w:pos="4563"/>
          <w:tab w:val="left" w:pos="6860"/>
          <w:tab w:val="left" w:pos="7660"/>
          <w:tab w:val="left" w:pos="8361"/>
          <w:tab w:val="left" w:pos="9182"/>
        </w:tabs>
        <w:autoSpaceDE/>
        <w:autoSpaceDN/>
        <w:adjustRightInd/>
        <w:spacing w:before="154" w:line="360" w:lineRule="auto"/>
        <w:ind w:right="107"/>
        <w:rPr>
          <w:sz w:val="28"/>
          <w:szCs w:val="28"/>
          <w:lang w:eastAsia="en-US"/>
        </w:rPr>
      </w:pPr>
      <w:r w:rsidRPr="00733F2C">
        <w:rPr>
          <w:sz w:val="28"/>
          <w:szCs w:val="28"/>
          <w:lang w:eastAsia="en-US"/>
        </w:rPr>
        <w:lastRenderedPageBreak/>
        <w:t>чем</w:t>
      </w:r>
      <w:r w:rsidRPr="00733F2C">
        <w:rPr>
          <w:sz w:val="28"/>
          <w:szCs w:val="28"/>
          <w:lang w:eastAsia="en-US"/>
        </w:rPr>
        <w:tab/>
        <w:t>известно</w:t>
      </w:r>
      <w:r w:rsidRPr="00733F2C">
        <w:rPr>
          <w:sz w:val="28"/>
          <w:szCs w:val="28"/>
          <w:lang w:eastAsia="en-US"/>
        </w:rPr>
        <w:tab/>
        <w:t>органу</w:t>
      </w:r>
      <w:r w:rsidRPr="00733F2C">
        <w:rPr>
          <w:sz w:val="28"/>
          <w:szCs w:val="28"/>
          <w:lang w:eastAsia="en-US"/>
        </w:rPr>
        <w:tab/>
        <w:t>опеки</w:t>
      </w:r>
      <w:r w:rsidRPr="00733F2C">
        <w:rPr>
          <w:sz w:val="28"/>
          <w:szCs w:val="28"/>
          <w:lang w:eastAsia="en-US"/>
        </w:rPr>
        <w:tab/>
        <w:t>и</w:t>
      </w:r>
      <w:r w:rsidRPr="00733F2C">
        <w:rPr>
          <w:sz w:val="28"/>
          <w:szCs w:val="28"/>
          <w:lang w:eastAsia="en-US"/>
        </w:rPr>
        <w:tab/>
      </w:r>
      <w:r w:rsidRPr="00733F2C">
        <w:rPr>
          <w:spacing w:val="-1"/>
          <w:w w:val="95"/>
          <w:sz w:val="28"/>
          <w:szCs w:val="28"/>
          <w:lang w:eastAsia="en-US"/>
        </w:rPr>
        <w:t>попечительства),</w:t>
      </w:r>
      <w:r w:rsidRPr="00733F2C">
        <w:rPr>
          <w:spacing w:val="-1"/>
          <w:w w:val="95"/>
          <w:sz w:val="28"/>
          <w:szCs w:val="28"/>
          <w:lang w:eastAsia="en-US"/>
        </w:rPr>
        <w:tab/>
      </w:r>
      <w:r w:rsidRPr="00733F2C">
        <w:rPr>
          <w:spacing w:val="-1"/>
          <w:sz w:val="28"/>
          <w:szCs w:val="28"/>
          <w:lang w:eastAsia="en-US"/>
        </w:rPr>
        <w:t>если</w:t>
      </w:r>
      <w:r w:rsidRPr="00733F2C">
        <w:rPr>
          <w:spacing w:val="-1"/>
          <w:sz w:val="28"/>
          <w:szCs w:val="28"/>
          <w:lang w:eastAsia="en-US"/>
        </w:rPr>
        <w:tab/>
      </w:r>
      <w:r w:rsidRPr="00733F2C">
        <w:rPr>
          <w:sz w:val="28"/>
          <w:szCs w:val="28"/>
          <w:lang w:eastAsia="en-US"/>
        </w:rPr>
        <w:t>при</w:t>
      </w:r>
      <w:r w:rsidRPr="00733F2C">
        <w:rPr>
          <w:sz w:val="28"/>
          <w:szCs w:val="28"/>
          <w:lang w:eastAsia="en-US"/>
        </w:rPr>
        <w:tab/>
      </w:r>
      <w:r w:rsidRPr="00733F2C">
        <w:rPr>
          <w:w w:val="95"/>
          <w:sz w:val="28"/>
          <w:szCs w:val="28"/>
          <w:lang w:eastAsia="en-US"/>
        </w:rPr>
        <w:t>этом</w:t>
      </w:r>
      <w:r w:rsidRPr="00733F2C">
        <w:rPr>
          <w:w w:val="95"/>
          <w:sz w:val="28"/>
          <w:szCs w:val="28"/>
          <w:lang w:eastAsia="en-US"/>
        </w:rPr>
        <w:tab/>
      </w:r>
      <w:r w:rsidRPr="00733F2C">
        <w:rPr>
          <w:sz w:val="28"/>
          <w:szCs w:val="28"/>
          <w:lang w:eastAsia="en-US"/>
        </w:rPr>
        <w:t>не</w:t>
      </w:r>
      <w:r w:rsidRPr="00733F2C">
        <w:rPr>
          <w:spacing w:val="3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 xml:space="preserve">затрагиваются права или охраняемые </w:t>
      </w:r>
      <w:r w:rsidRPr="00733F2C">
        <w:rPr>
          <w:spacing w:val="-1"/>
          <w:sz w:val="28"/>
          <w:szCs w:val="28"/>
          <w:lang w:eastAsia="en-US"/>
        </w:rPr>
        <w:t>законом интересы</w:t>
      </w:r>
      <w:r w:rsidRPr="00733F2C">
        <w:rPr>
          <w:sz w:val="28"/>
          <w:szCs w:val="28"/>
          <w:lang w:eastAsia="en-US"/>
        </w:rPr>
        <w:t xml:space="preserve"> указанных лиц;</w:t>
      </w:r>
    </w:p>
    <w:p w:rsidR="00733F2C" w:rsidRPr="00733F2C" w:rsidRDefault="00FA55BC" w:rsidP="00AE0193">
      <w:pPr>
        <w:autoSpaceDE/>
        <w:autoSpaceDN/>
        <w:adjustRightInd/>
        <w:spacing w:before="6" w:line="360" w:lineRule="auto"/>
        <w:ind w:right="107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733F2C" w:rsidRPr="00733F2C">
        <w:rPr>
          <w:sz w:val="28"/>
          <w:szCs w:val="28"/>
          <w:lang w:eastAsia="en-US"/>
        </w:rPr>
        <w:t>на</w:t>
      </w:r>
      <w:r w:rsidR="00733F2C" w:rsidRPr="00733F2C">
        <w:rPr>
          <w:spacing w:val="23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зачисление</w:t>
      </w:r>
      <w:r w:rsidR="00733F2C" w:rsidRPr="00733F2C">
        <w:rPr>
          <w:spacing w:val="23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несовершеннолетних</w:t>
      </w:r>
      <w:r w:rsidR="00733F2C" w:rsidRPr="00733F2C">
        <w:rPr>
          <w:spacing w:val="23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в</w:t>
      </w:r>
      <w:r w:rsidR="00733F2C" w:rsidRPr="00733F2C">
        <w:rPr>
          <w:spacing w:val="23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качестве</w:t>
      </w:r>
      <w:r w:rsidR="00733F2C" w:rsidRPr="00733F2C">
        <w:rPr>
          <w:spacing w:val="23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воспитанников</w:t>
      </w:r>
      <w:r w:rsidR="00733F2C" w:rsidRPr="00733F2C">
        <w:rPr>
          <w:spacing w:val="23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в</w:t>
      </w:r>
      <w:r w:rsidR="00733F2C" w:rsidRPr="00733F2C">
        <w:rPr>
          <w:spacing w:val="73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воинские части.</w:t>
      </w:r>
    </w:p>
    <w:p w:rsidR="00733F2C" w:rsidRPr="00733F2C" w:rsidRDefault="00733F2C" w:rsidP="00733F2C">
      <w:pPr>
        <w:numPr>
          <w:ilvl w:val="1"/>
          <w:numId w:val="31"/>
        </w:numPr>
        <w:tabs>
          <w:tab w:val="left" w:pos="1456"/>
        </w:tabs>
        <w:autoSpaceDE/>
        <w:autoSpaceDN/>
        <w:adjustRightInd/>
        <w:spacing w:before="6" w:line="360" w:lineRule="auto"/>
        <w:ind w:right="107" w:firstLine="709"/>
        <w:jc w:val="both"/>
        <w:rPr>
          <w:sz w:val="28"/>
          <w:szCs w:val="28"/>
          <w:lang w:eastAsia="en-US"/>
        </w:rPr>
      </w:pPr>
      <w:r w:rsidRPr="00733F2C">
        <w:rPr>
          <w:spacing w:val="-1"/>
          <w:sz w:val="28"/>
          <w:szCs w:val="28"/>
          <w:lang w:eastAsia="en-US"/>
        </w:rPr>
        <w:t>Подача</w:t>
      </w:r>
      <w:r w:rsidRPr="00733F2C">
        <w:rPr>
          <w:spacing w:val="1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</w:t>
      </w:r>
      <w:r w:rsidRPr="00733F2C">
        <w:rPr>
          <w:spacing w:val="1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орган</w:t>
      </w:r>
      <w:r w:rsidRPr="00733F2C">
        <w:rPr>
          <w:spacing w:val="1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записи</w:t>
      </w:r>
      <w:r w:rsidRPr="00733F2C">
        <w:rPr>
          <w:spacing w:val="15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актов</w:t>
      </w:r>
      <w:r w:rsidRPr="00733F2C">
        <w:rPr>
          <w:spacing w:val="15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гражданского</w:t>
      </w:r>
      <w:r w:rsidRPr="00733F2C">
        <w:rPr>
          <w:spacing w:val="1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состояния</w:t>
      </w:r>
      <w:r w:rsidRPr="00733F2C">
        <w:rPr>
          <w:spacing w:val="1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заявления</w:t>
      </w:r>
      <w:r w:rsidRPr="00733F2C">
        <w:rPr>
          <w:spacing w:val="1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</w:t>
      </w:r>
      <w:r w:rsidRPr="00733F2C">
        <w:rPr>
          <w:spacing w:val="39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государственной</w:t>
      </w:r>
      <w:r w:rsidRPr="00733F2C">
        <w:rPr>
          <w:spacing w:val="3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регистрации,</w:t>
      </w:r>
      <w:r w:rsidRPr="00733F2C">
        <w:rPr>
          <w:spacing w:val="3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рождения</w:t>
      </w:r>
      <w:r w:rsidRPr="00733F2C">
        <w:rPr>
          <w:spacing w:val="3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найденного</w:t>
      </w:r>
      <w:r w:rsidRPr="00733F2C">
        <w:rPr>
          <w:spacing w:val="30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(подкинутого)</w:t>
      </w:r>
      <w:r w:rsidRPr="00733F2C">
        <w:rPr>
          <w:spacing w:val="30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ребенка,</w:t>
      </w:r>
      <w:r w:rsidRPr="00733F2C">
        <w:rPr>
          <w:spacing w:val="6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родители которого неизвестны.</w:t>
      </w:r>
    </w:p>
    <w:p w:rsidR="00733F2C" w:rsidRPr="00733F2C" w:rsidRDefault="00733F2C" w:rsidP="00AE0193">
      <w:pPr>
        <w:numPr>
          <w:ilvl w:val="1"/>
          <w:numId w:val="31"/>
        </w:numPr>
        <w:tabs>
          <w:tab w:val="left" w:pos="1440"/>
        </w:tabs>
        <w:autoSpaceDE/>
        <w:autoSpaceDN/>
        <w:adjustRightInd/>
        <w:spacing w:before="6"/>
        <w:ind w:firstLine="750"/>
        <w:rPr>
          <w:sz w:val="28"/>
          <w:szCs w:val="28"/>
          <w:lang w:val="en-US" w:eastAsia="en-US"/>
        </w:rPr>
      </w:pPr>
      <w:r w:rsidRPr="00733F2C">
        <w:rPr>
          <w:sz w:val="28"/>
          <w:szCs w:val="28"/>
          <w:lang w:val="en-US" w:eastAsia="en-US"/>
        </w:rPr>
        <w:t>Назначение и выплата:</w:t>
      </w:r>
    </w:p>
    <w:p w:rsidR="00733F2C" w:rsidRPr="00733F2C" w:rsidRDefault="00FA55BC" w:rsidP="00AE0193">
      <w:pPr>
        <w:autoSpaceDE/>
        <w:autoSpaceDN/>
        <w:adjustRightInd/>
        <w:spacing w:before="161" w:line="360" w:lineRule="auto"/>
        <w:ind w:right="107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733F2C" w:rsidRPr="00733F2C">
        <w:rPr>
          <w:sz w:val="28"/>
          <w:szCs w:val="28"/>
          <w:lang w:eastAsia="en-US"/>
        </w:rPr>
        <w:t>единовременного</w:t>
      </w:r>
      <w:r w:rsidR="00733F2C" w:rsidRPr="00733F2C">
        <w:rPr>
          <w:spacing w:val="52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пособия</w:t>
      </w:r>
      <w:r w:rsidR="00733F2C" w:rsidRPr="00733F2C">
        <w:rPr>
          <w:spacing w:val="52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при</w:t>
      </w:r>
      <w:r w:rsidR="00733F2C" w:rsidRPr="00733F2C">
        <w:rPr>
          <w:spacing w:val="52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передаче</w:t>
      </w:r>
      <w:r w:rsidR="00733F2C" w:rsidRPr="00733F2C">
        <w:rPr>
          <w:spacing w:val="52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ребенка</w:t>
      </w:r>
      <w:r w:rsidR="00733F2C" w:rsidRPr="00733F2C">
        <w:rPr>
          <w:spacing w:val="52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на</w:t>
      </w:r>
      <w:r w:rsidR="00733F2C" w:rsidRPr="00733F2C">
        <w:rPr>
          <w:spacing w:val="52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воспитание</w:t>
      </w:r>
      <w:r w:rsidR="00733F2C" w:rsidRPr="00733F2C">
        <w:rPr>
          <w:spacing w:val="52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в</w:t>
      </w:r>
      <w:r w:rsidR="00733F2C" w:rsidRPr="00733F2C">
        <w:rPr>
          <w:spacing w:val="43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семью;</w:t>
      </w:r>
    </w:p>
    <w:p w:rsidR="00733F2C" w:rsidRPr="00733F2C" w:rsidRDefault="00FA55BC" w:rsidP="00AE0193">
      <w:pPr>
        <w:autoSpaceDE/>
        <w:autoSpaceDN/>
        <w:adjustRightInd/>
        <w:spacing w:before="6" w:line="360" w:lineRule="auto"/>
        <w:ind w:right="107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733F2C" w:rsidRPr="00733F2C">
        <w:rPr>
          <w:sz w:val="28"/>
          <w:szCs w:val="28"/>
          <w:lang w:eastAsia="en-US"/>
        </w:rPr>
        <w:t>вознаграждения</w:t>
      </w:r>
      <w:r w:rsidR="00733F2C" w:rsidRPr="00733F2C">
        <w:rPr>
          <w:spacing w:val="57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приемным</w:t>
      </w:r>
      <w:r w:rsidR="00733F2C" w:rsidRPr="00733F2C">
        <w:rPr>
          <w:spacing w:val="57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родителям,</w:t>
      </w:r>
      <w:r w:rsidR="00733F2C" w:rsidRPr="00733F2C">
        <w:rPr>
          <w:spacing w:val="57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а</w:t>
      </w:r>
      <w:r w:rsidR="00733F2C" w:rsidRPr="00733F2C">
        <w:rPr>
          <w:spacing w:val="57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также</w:t>
      </w:r>
      <w:r w:rsidR="00733F2C" w:rsidRPr="00733F2C">
        <w:rPr>
          <w:spacing w:val="57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денежных</w:t>
      </w:r>
      <w:r w:rsidR="00733F2C" w:rsidRPr="00733F2C">
        <w:rPr>
          <w:spacing w:val="57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средств</w:t>
      </w:r>
      <w:r w:rsidR="00733F2C" w:rsidRPr="00733F2C">
        <w:rPr>
          <w:spacing w:val="31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опекунам</w:t>
      </w:r>
      <w:r w:rsidR="00733F2C" w:rsidRPr="00733F2C">
        <w:rPr>
          <w:spacing w:val="26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(попечителям)</w:t>
      </w:r>
      <w:r w:rsidR="00733F2C" w:rsidRPr="00733F2C">
        <w:rPr>
          <w:spacing w:val="26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и</w:t>
      </w:r>
      <w:r w:rsidR="00733F2C" w:rsidRPr="00733F2C">
        <w:rPr>
          <w:spacing w:val="26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приемным</w:t>
      </w:r>
      <w:r w:rsidR="00733F2C" w:rsidRPr="00733F2C">
        <w:rPr>
          <w:spacing w:val="26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родителям</w:t>
      </w:r>
      <w:r w:rsidR="00733F2C" w:rsidRPr="00733F2C">
        <w:rPr>
          <w:spacing w:val="25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на</w:t>
      </w:r>
      <w:r w:rsidR="00733F2C" w:rsidRPr="00733F2C">
        <w:rPr>
          <w:spacing w:val="25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содержание</w:t>
      </w:r>
      <w:r w:rsidR="00733F2C" w:rsidRPr="00733F2C">
        <w:rPr>
          <w:spacing w:val="25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детей</w:t>
      </w:r>
      <w:r w:rsidR="00733F2C" w:rsidRPr="00733F2C">
        <w:rPr>
          <w:spacing w:val="26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в</w:t>
      </w:r>
      <w:r w:rsidR="00733F2C" w:rsidRPr="00733F2C">
        <w:rPr>
          <w:spacing w:val="57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порядке</w:t>
      </w:r>
      <w:r w:rsidR="00733F2C" w:rsidRPr="00733F2C">
        <w:rPr>
          <w:spacing w:val="12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и</w:t>
      </w:r>
      <w:r w:rsidR="00733F2C" w:rsidRPr="00733F2C">
        <w:rPr>
          <w:spacing w:val="12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размере,</w:t>
      </w:r>
      <w:r w:rsidR="00733F2C" w:rsidRPr="00733F2C">
        <w:rPr>
          <w:spacing w:val="12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которые</w:t>
      </w:r>
      <w:r w:rsidR="00733F2C" w:rsidRPr="00733F2C">
        <w:rPr>
          <w:spacing w:val="12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установлены</w:t>
      </w:r>
      <w:r w:rsidR="00733F2C" w:rsidRPr="00733F2C">
        <w:rPr>
          <w:spacing w:val="12"/>
          <w:sz w:val="28"/>
          <w:szCs w:val="28"/>
          <w:lang w:eastAsia="en-US"/>
        </w:rPr>
        <w:t xml:space="preserve"> </w:t>
      </w:r>
      <w:hyperlink r:id="rId16">
        <w:r w:rsidR="00733F2C" w:rsidRPr="00733F2C">
          <w:rPr>
            <w:sz w:val="28"/>
            <w:szCs w:val="28"/>
            <w:lang w:eastAsia="en-US"/>
          </w:rPr>
          <w:t>Законом</w:t>
        </w:r>
      </w:hyperlink>
      <w:r w:rsidR="00733F2C" w:rsidRPr="00733F2C">
        <w:rPr>
          <w:spacing w:val="12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Республики</w:t>
      </w:r>
      <w:r w:rsidR="00733F2C" w:rsidRPr="00733F2C">
        <w:rPr>
          <w:spacing w:val="13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Саха</w:t>
      </w:r>
      <w:r w:rsidR="00733F2C" w:rsidRPr="00733F2C">
        <w:rPr>
          <w:spacing w:val="12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(Якутия)</w:t>
      </w:r>
      <w:r w:rsidR="00733F2C" w:rsidRPr="00733F2C">
        <w:rPr>
          <w:spacing w:val="53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от</w:t>
      </w:r>
      <w:r w:rsidR="00733F2C" w:rsidRPr="00733F2C">
        <w:rPr>
          <w:spacing w:val="47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13</w:t>
      </w:r>
      <w:r w:rsidR="00733F2C" w:rsidRPr="00733F2C">
        <w:rPr>
          <w:spacing w:val="47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июля</w:t>
      </w:r>
      <w:r w:rsidR="00733F2C" w:rsidRPr="00733F2C">
        <w:rPr>
          <w:spacing w:val="47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2006 года</w:t>
      </w:r>
      <w:r w:rsidR="00733F2C" w:rsidRPr="00733F2C">
        <w:rPr>
          <w:spacing w:val="47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369-З</w:t>
      </w:r>
      <w:r w:rsidR="00733F2C" w:rsidRPr="00733F2C">
        <w:rPr>
          <w:spacing w:val="47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val="en-US" w:eastAsia="en-US"/>
        </w:rPr>
        <w:t>N</w:t>
      </w:r>
      <w:r w:rsidR="00733F2C" w:rsidRPr="00733F2C">
        <w:rPr>
          <w:spacing w:val="-1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753-</w:t>
      </w:r>
      <w:r w:rsidR="00733F2C" w:rsidRPr="00733F2C">
        <w:rPr>
          <w:sz w:val="28"/>
          <w:szCs w:val="28"/>
          <w:lang w:val="en-US" w:eastAsia="en-US"/>
        </w:rPr>
        <w:t>III</w:t>
      </w:r>
      <w:r w:rsidR="00733F2C" w:rsidRPr="00733F2C">
        <w:rPr>
          <w:spacing w:val="47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«О</w:t>
      </w:r>
      <w:r w:rsidR="00733F2C" w:rsidRPr="00733F2C">
        <w:rPr>
          <w:spacing w:val="47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размере</w:t>
      </w:r>
      <w:r w:rsidR="00733F2C" w:rsidRPr="00733F2C">
        <w:rPr>
          <w:spacing w:val="47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и</w:t>
      </w:r>
      <w:r w:rsidR="00733F2C" w:rsidRPr="00733F2C">
        <w:rPr>
          <w:spacing w:val="47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порядке</w:t>
      </w:r>
      <w:r w:rsidR="00733F2C" w:rsidRPr="00733F2C">
        <w:rPr>
          <w:spacing w:val="47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выплаты</w:t>
      </w:r>
      <w:r w:rsidR="00733F2C" w:rsidRPr="00733F2C">
        <w:rPr>
          <w:spacing w:val="26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денежных</w:t>
      </w:r>
      <w:r w:rsidR="00733F2C" w:rsidRPr="00733F2C">
        <w:rPr>
          <w:spacing w:val="60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средств</w:t>
      </w:r>
      <w:r w:rsidR="00733F2C" w:rsidRPr="00733F2C">
        <w:rPr>
          <w:spacing w:val="61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на</w:t>
      </w:r>
      <w:r w:rsidR="00733F2C" w:rsidRPr="00733F2C">
        <w:rPr>
          <w:spacing w:val="61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детей-сирот</w:t>
      </w:r>
      <w:r w:rsidR="00733F2C" w:rsidRPr="00733F2C">
        <w:rPr>
          <w:spacing w:val="61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и</w:t>
      </w:r>
      <w:r w:rsidR="00733F2C" w:rsidRPr="00733F2C">
        <w:rPr>
          <w:spacing w:val="60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детей,</w:t>
      </w:r>
      <w:r w:rsidR="00733F2C" w:rsidRPr="00733F2C">
        <w:rPr>
          <w:spacing w:val="60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оставшихся</w:t>
      </w:r>
      <w:r w:rsidR="00733F2C" w:rsidRPr="00733F2C">
        <w:rPr>
          <w:spacing w:val="61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без</w:t>
      </w:r>
      <w:r w:rsidR="00733F2C" w:rsidRPr="00733F2C">
        <w:rPr>
          <w:spacing w:val="61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попечения</w:t>
      </w:r>
      <w:r w:rsidR="00733F2C" w:rsidRPr="00733F2C">
        <w:rPr>
          <w:spacing w:val="55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родителей</w:t>
      </w:r>
      <w:r w:rsidR="00733F2C" w:rsidRPr="00733F2C">
        <w:rPr>
          <w:spacing w:val="30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и</w:t>
      </w:r>
      <w:r w:rsidR="00733F2C" w:rsidRPr="00733F2C">
        <w:rPr>
          <w:spacing w:val="30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находящихся</w:t>
      </w:r>
      <w:r w:rsidR="00733F2C" w:rsidRPr="00733F2C">
        <w:rPr>
          <w:spacing w:val="30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под</w:t>
      </w:r>
      <w:r w:rsidR="00733F2C" w:rsidRPr="00733F2C">
        <w:rPr>
          <w:spacing w:val="30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опекой</w:t>
      </w:r>
      <w:r w:rsidR="00733F2C" w:rsidRPr="00733F2C">
        <w:rPr>
          <w:spacing w:val="30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(попечительством)</w:t>
      </w:r>
      <w:r w:rsidR="00733F2C" w:rsidRPr="00733F2C">
        <w:rPr>
          <w:spacing w:val="30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и</w:t>
      </w:r>
      <w:r w:rsidR="00733F2C" w:rsidRPr="00733F2C">
        <w:rPr>
          <w:spacing w:val="30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в</w:t>
      </w:r>
      <w:r w:rsidR="00733F2C" w:rsidRPr="00733F2C">
        <w:rPr>
          <w:spacing w:val="30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приемных</w:t>
      </w:r>
      <w:r w:rsidR="00733F2C" w:rsidRPr="00733F2C">
        <w:rPr>
          <w:spacing w:val="33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семьях,</w:t>
      </w:r>
      <w:r w:rsidR="00733F2C" w:rsidRPr="00733F2C">
        <w:rPr>
          <w:spacing w:val="1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и</w:t>
      </w:r>
      <w:r w:rsidR="00733F2C" w:rsidRPr="00733F2C">
        <w:rPr>
          <w:spacing w:val="1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о</w:t>
      </w:r>
      <w:r w:rsidR="00733F2C" w:rsidRPr="00733F2C">
        <w:rPr>
          <w:spacing w:val="1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наделении</w:t>
      </w:r>
      <w:r w:rsidR="00733F2C" w:rsidRPr="00733F2C">
        <w:rPr>
          <w:spacing w:val="1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органов</w:t>
      </w:r>
      <w:r w:rsidR="00733F2C" w:rsidRPr="00733F2C">
        <w:rPr>
          <w:spacing w:val="1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местного</w:t>
      </w:r>
      <w:r w:rsidR="00733F2C" w:rsidRPr="00733F2C">
        <w:rPr>
          <w:spacing w:val="1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самоуправления</w:t>
      </w:r>
      <w:r w:rsidR="00733F2C" w:rsidRPr="00733F2C">
        <w:rPr>
          <w:spacing w:val="1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отдельными</w:t>
      </w:r>
      <w:r w:rsidR="00733F2C" w:rsidRPr="00733F2C">
        <w:rPr>
          <w:spacing w:val="40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государственными</w:t>
      </w:r>
      <w:r w:rsidR="00733F2C" w:rsidRPr="00733F2C">
        <w:rPr>
          <w:spacing w:val="37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полномочиями</w:t>
      </w:r>
      <w:r w:rsidR="00733F2C" w:rsidRPr="00733F2C">
        <w:rPr>
          <w:spacing w:val="37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по</w:t>
      </w:r>
      <w:r w:rsidR="00733F2C" w:rsidRPr="00733F2C">
        <w:rPr>
          <w:spacing w:val="37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осуществлению</w:t>
      </w:r>
      <w:r w:rsidR="00733F2C" w:rsidRPr="00733F2C">
        <w:rPr>
          <w:spacing w:val="37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lastRenderedPageBreak/>
        <w:t>выплаты</w:t>
      </w:r>
      <w:r w:rsidR="00733F2C" w:rsidRPr="00733F2C">
        <w:rPr>
          <w:spacing w:val="37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денежных</w:t>
      </w:r>
      <w:r w:rsidR="00733F2C" w:rsidRPr="00733F2C">
        <w:rPr>
          <w:spacing w:val="44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средств».</w:t>
      </w:r>
    </w:p>
    <w:p w:rsidR="00733F2C" w:rsidRPr="00733F2C" w:rsidRDefault="00733F2C" w:rsidP="00AE0193">
      <w:pPr>
        <w:numPr>
          <w:ilvl w:val="1"/>
          <w:numId w:val="31"/>
        </w:numPr>
        <w:tabs>
          <w:tab w:val="left" w:pos="1440"/>
        </w:tabs>
        <w:autoSpaceDE/>
        <w:autoSpaceDN/>
        <w:adjustRightInd/>
        <w:spacing w:before="6"/>
        <w:ind w:firstLine="750"/>
        <w:rPr>
          <w:sz w:val="28"/>
          <w:szCs w:val="28"/>
          <w:lang w:val="en-US" w:eastAsia="en-US"/>
        </w:rPr>
      </w:pPr>
      <w:r w:rsidRPr="00733F2C">
        <w:rPr>
          <w:spacing w:val="-1"/>
          <w:sz w:val="28"/>
          <w:szCs w:val="28"/>
          <w:lang w:val="en-US" w:eastAsia="en-US"/>
        </w:rPr>
        <w:t>Выдача</w:t>
      </w:r>
      <w:r w:rsidRPr="00733F2C">
        <w:rPr>
          <w:sz w:val="28"/>
          <w:szCs w:val="28"/>
          <w:lang w:val="en-US" w:eastAsia="en-US"/>
        </w:rPr>
        <w:t xml:space="preserve"> разрешений:</w:t>
      </w:r>
    </w:p>
    <w:p w:rsidR="00733F2C" w:rsidRPr="00733F2C" w:rsidRDefault="00FA55BC" w:rsidP="00AE0193">
      <w:pPr>
        <w:autoSpaceDE/>
        <w:autoSpaceDN/>
        <w:adjustRightInd/>
        <w:spacing w:before="161" w:line="360" w:lineRule="auto"/>
        <w:ind w:right="107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733F2C" w:rsidRPr="00733F2C">
        <w:rPr>
          <w:sz w:val="28"/>
          <w:szCs w:val="28"/>
          <w:lang w:eastAsia="en-US"/>
        </w:rPr>
        <w:t>на</w:t>
      </w:r>
      <w:r w:rsidR="00733F2C" w:rsidRPr="00733F2C">
        <w:rPr>
          <w:spacing w:val="42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расходование</w:t>
      </w:r>
      <w:r w:rsidR="00733F2C" w:rsidRPr="00733F2C">
        <w:rPr>
          <w:spacing w:val="42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опекуном</w:t>
      </w:r>
      <w:r w:rsidR="00733F2C" w:rsidRPr="00733F2C">
        <w:rPr>
          <w:spacing w:val="42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или</w:t>
      </w:r>
      <w:r w:rsidR="00733F2C" w:rsidRPr="00733F2C">
        <w:rPr>
          <w:spacing w:val="42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попечителем</w:t>
      </w:r>
      <w:r w:rsidR="00733F2C" w:rsidRPr="00733F2C">
        <w:rPr>
          <w:spacing w:val="42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доходов</w:t>
      </w:r>
      <w:r w:rsidR="00733F2C" w:rsidRPr="00733F2C">
        <w:rPr>
          <w:spacing w:val="42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подопечного</w:t>
      </w:r>
      <w:r w:rsidR="00733F2C" w:rsidRPr="00733F2C">
        <w:rPr>
          <w:spacing w:val="42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гражданина,</w:t>
      </w:r>
      <w:r w:rsidR="00733F2C" w:rsidRPr="00733F2C">
        <w:rPr>
          <w:spacing w:val="44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в</w:t>
      </w:r>
      <w:r w:rsidR="00733F2C" w:rsidRPr="00733F2C">
        <w:rPr>
          <w:spacing w:val="44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том</w:t>
      </w:r>
      <w:r w:rsidR="00733F2C" w:rsidRPr="00733F2C">
        <w:rPr>
          <w:spacing w:val="44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числе</w:t>
      </w:r>
      <w:r w:rsidR="00733F2C" w:rsidRPr="00733F2C">
        <w:rPr>
          <w:spacing w:val="44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доходов,</w:t>
      </w:r>
      <w:r w:rsidR="00733F2C" w:rsidRPr="00733F2C">
        <w:rPr>
          <w:spacing w:val="44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причитающихся</w:t>
      </w:r>
      <w:r w:rsidR="00733F2C" w:rsidRPr="00733F2C">
        <w:rPr>
          <w:spacing w:val="44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данному</w:t>
      </w:r>
      <w:r w:rsidR="00733F2C" w:rsidRPr="00733F2C">
        <w:rPr>
          <w:spacing w:val="44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гражданину</w:t>
      </w:r>
      <w:r w:rsidR="00733F2C" w:rsidRPr="00733F2C">
        <w:rPr>
          <w:spacing w:val="44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от</w:t>
      </w:r>
      <w:r w:rsidR="00733F2C" w:rsidRPr="00733F2C">
        <w:rPr>
          <w:spacing w:val="29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управления его имуществом;</w:t>
      </w:r>
    </w:p>
    <w:p w:rsidR="00733F2C" w:rsidRPr="00733F2C" w:rsidRDefault="00FA55BC" w:rsidP="00AE0193">
      <w:pPr>
        <w:autoSpaceDE/>
        <w:autoSpaceDN/>
        <w:adjustRightInd/>
        <w:spacing w:before="6" w:line="360" w:lineRule="auto"/>
        <w:ind w:right="107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733F2C" w:rsidRPr="00733F2C">
        <w:rPr>
          <w:sz w:val="28"/>
          <w:szCs w:val="28"/>
          <w:lang w:eastAsia="en-US"/>
        </w:rPr>
        <w:t>на</w:t>
      </w:r>
      <w:r w:rsidR="00733F2C" w:rsidRPr="00733F2C">
        <w:rPr>
          <w:spacing w:val="1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изменение</w:t>
      </w:r>
      <w:r w:rsidR="00733F2C" w:rsidRPr="00733F2C">
        <w:rPr>
          <w:spacing w:val="1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имени,</w:t>
      </w:r>
      <w:r w:rsidR="00733F2C" w:rsidRPr="00733F2C">
        <w:rPr>
          <w:spacing w:val="2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не</w:t>
      </w:r>
      <w:r w:rsidR="00733F2C" w:rsidRPr="00733F2C">
        <w:rPr>
          <w:spacing w:val="1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достигшему</w:t>
      </w:r>
      <w:r w:rsidR="00733F2C" w:rsidRPr="00733F2C">
        <w:rPr>
          <w:spacing w:val="1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возраста</w:t>
      </w:r>
      <w:r w:rsidR="00733F2C" w:rsidRPr="00733F2C">
        <w:rPr>
          <w:spacing w:val="1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четырнадцати</w:t>
      </w:r>
      <w:r w:rsidR="00733F2C" w:rsidRPr="00733F2C">
        <w:rPr>
          <w:spacing w:val="1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лет</w:t>
      </w:r>
      <w:r w:rsidR="00733F2C" w:rsidRPr="00733F2C">
        <w:rPr>
          <w:spacing w:val="31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ребенку,</w:t>
      </w:r>
      <w:r w:rsidR="00733F2C" w:rsidRPr="00733F2C">
        <w:rPr>
          <w:spacing w:val="12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а</w:t>
      </w:r>
      <w:r w:rsidR="00733F2C" w:rsidRPr="00733F2C">
        <w:rPr>
          <w:spacing w:val="12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также</w:t>
      </w:r>
      <w:r w:rsidR="00733F2C" w:rsidRPr="00733F2C">
        <w:rPr>
          <w:spacing w:val="12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на</w:t>
      </w:r>
      <w:r w:rsidR="00733F2C" w:rsidRPr="00733F2C">
        <w:rPr>
          <w:spacing w:val="12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изменение</w:t>
      </w:r>
      <w:r w:rsidR="00733F2C" w:rsidRPr="00733F2C">
        <w:rPr>
          <w:spacing w:val="12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присвоенной</w:t>
      </w:r>
      <w:r w:rsidR="00733F2C" w:rsidRPr="00733F2C">
        <w:rPr>
          <w:spacing w:val="12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ему</w:t>
      </w:r>
      <w:r w:rsidR="00733F2C" w:rsidRPr="00733F2C">
        <w:rPr>
          <w:spacing w:val="12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фамилии</w:t>
      </w:r>
      <w:r w:rsidR="00733F2C" w:rsidRPr="00733F2C">
        <w:rPr>
          <w:spacing w:val="12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(при</w:t>
      </w:r>
      <w:r w:rsidR="00733F2C" w:rsidRPr="00733F2C">
        <w:rPr>
          <w:spacing w:val="12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наличии</w:t>
      </w:r>
      <w:r w:rsidR="00733F2C" w:rsidRPr="00733F2C">
        <w:rPr>
          <w:spacing w:val="37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 xml:space="preserve">совместной просьбы </w:t>
      </w:r>
      <w:r w:rsidR="00733F2C" w:rsidRPr="00733F2C">
        <w:rPr>
          <w:spacing w:val="-1"/>
          <w:sz w:val="28"/>
          <w:szCs w:val="28"/>
          <w:lang w:eastAsia="en-US"/>
        </w:rPr>
        <w:t>родителей);</w:t>
      </w:r>
    </w:p>
    <w:p w:rsidR="00733F2C" w:rsidRPr="00733F2C" w:rsidRDefault="00FA55BC" w:rsidP="00AE0193">
      <w:pPr>
        <w:autoSpaceDE/>
        <w:autoSpaceDN/>
        <w:adjustRightInd/>
        <w:spacing w:before="6" w:line="360" w:lineRule="auto"/>
        <w:ind w:right="107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733F2C" w:rsidRPr="00733F2C">
        <w:rPr>
          <w:sz w:val="28"/>
          <w:szCs w:val="28"/>
          <w:lang w:eastAsia="en-US"/>
        </w:rPr>
        <w:t>на</w:t>
      </w:r>
      <w:r w:rsidR="00733F2C" w:rsidRPr="00733F2C">
        <w:rPr>
          <w:spacing w:val="13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передачу</w:t>
      </w:r>
      <w:r w:rsidR="00733F2C" w:rsidRPr="00733F2C">
        <w:rPr>
          <w:spacing w:val="13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в</w:t>
      </w:r>
      <w:r w:rsidR="00733F2C" w:rsidRPr="00733F2C">
        <w:rPr>
          <w:spacing w:val="13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собственность</w:t>
      </w:r>
      <w:r w:rsidR="00733F2C" w:rsidRPr="00733F2C">
        <w:rPr>
          <w:spacing w:val="13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жилых</w:t>
      </w:r>
      <w:r w:rsidR="00733F2C" w:rsidRPr="00733F2C">
        <w:rPr>
          <w:spacing w:val="13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помещений,</w:t>
      </w:r>
      <w:r w:rsidR="00733F2C" w:rsidRPr="00733F2C">
        <w:rPr>
          <w:spacing w:val="13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в</w:t>
      </w:r>
      <w:r w:rsidR="00733F2C" w:rsidRPr="00733F2C">
        <w:rPr>
          <w:spacing w:val="13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которых</w:t>
      </w:r>
      <w:r w:rsidR="00733F2C" w:rsidRPr="00733F2C">
        <w:rPr>
          <w:spacing w:val="13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проживают</w:t>
      </w:r>
      <w:r w:rsidR="00733F2C" w:rsidRPr="00733F2C">
        <w:rPr>
          <w:spacing w:val="57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 xml:space="preserve">исключительно несовершеннолетние в </w:t>
      </w:r>
      <w:r w:rsidR="00733F2C" w:rsidRPr="00733F2C">
        <w:rPr>
          <w:spacing w:val="-1"/>
          <w:sz w:val="28"/>
          <w:szCs w:val="28"/>
          <w:lang w:eastAsia="en-US"/>
        </w:rPr>
        <w:t>возрасте</w:t>
      </w:r>
      <w:r w:rsidR="00733F2C" w:rsidRPr="00733F2C">
        <w:rPr>
          <w:sz w:val="28"/>
          <w:szCs w:val="28"/>
          <w:lang w:eastAsia="en-US"/>
        </w:rPr>
        <w:t xml:space="preserve"> до </w:t>
      </w:r>
      <w:r w:rsidR="00733F2C" w:rsidRPr="00733F2C">
        <w:rPr>
          <w:spacing w:val="-1"/>
          <w:sz w:val="28"/>
          <w:szCs w:val="28"/>
          <w:lang w:eastAsia="en-US"/>
        </w:rPr>
        <w:t>восемнадцати</w:t>
      </w:r>
      <w:r w:rsidR="00733F2C" w:rsidRPr="00733F2C">
        <w:rPr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лет.</w:t>
      </w:r>
    </w:p>
    <w:p w:rsidR="00733F2C" w:rsidRPr="00733F2C" w:rsidRDefault="00733F2C" w:rsidP="00733F2C">
      <w:pPr>
        <w:numPr>
          <w:ilvl w:val="1"/>
          <w:numId w:val="31"/>
        </w:numPr>
        <w:tabs>
          <w:tab w:val="left" w:pos="1565"/>
        </w:tabs>
        <w:autoSpaceDE/>
        <w:autoSpaceDN/>
        <w:adjustRightInd/>
        <w:spacing w:before="6" w:line="360" w:lineRule="auto"/>
        <w:ind w:right="107" w:firstLine="709"/>
        <w:jc w:val="both"/>
        <w:rPr>
          <w:sz w:val="28"/>
          <w:szCs w:val="28"/>
          <w:lang w:eastAsia="en-US"/>
        </w:rPr>
      </w:pPr>
      <w:r w:rsidRPr="00733F2C">
        <w:rPr>
          <w:spacing w:val="-1"/>
          <w:sz w:val="28"/>
          <w:szCs w:val="28"/>
          <w:lang w:eastAsia="en-US"/>
        </w:rPr>
        <w:t>Выдача</w:t>
      </w:r>
      <w:r w:rsidRPr="00733F2C">
        <w:rPr>
          <w:spacing w:val="5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</w:t>
      </w:r>
      <w:r w:rsidRPr="00733F2C">
        <w:rPr>
          <w:spacing w:val="5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соответствии</w:t>
      </w:r>
      <w:r w:rsidRPr="00733F2C">
        <w:rPr>
          <w:spacing w:val="5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</w:t>
      </w:r>
      <w:r w:rsidRPr="00733F2C">
        <w:rPr>
          <w:spacing w:val="5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законодательством</w:t>
      </w:r>
      <w:r w:rsidRPr="00733F2C">
        <w:rPr>
          <w:spacing w:val="5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разрешений</w:t>
      </w:r>
      <w:r w:rsidRPr="00733F2C">
        <w:rPr>
          <w:spacing w:val="5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на</w:t>
      </w:r>
      <w:r w:rsidRPr="00733F2C">
        <w:rPr>
          <w:spacing w:val="2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 xml:space="preserve">совершение </w:t>
      </w:r>
      <w:r w:rsidRPr="00733F2C">
        <w:rPr>
          <w:spacing w:val="-1"/>
          <w:sz w:val="28"/>
          <w:szCs w:val="28"/>
          <w:lang w:eastAsia="en-US"/>
        </w:rPr>
        <w:t>сделок</w:t>
      </w:r>
      <w:r w:rsidRPr="00733F2C">
        <w:rPr>
          <w:sz w:val="28"/>
          <w:szCs w:val="28"/>
          <w:lang w:eastAsia="en-US"/>
        </w:rPr>
        <w:t xml:space="preserve"> с имуществом подопечных.</w:t>
      </w:r>
    </w:p>
    <w:p w:rsidR="00733F2C" w:rsidRPr="00733F2C" w:rsidRDefault="00733F2C" w:rsidP="00733F2C">
      <w:pPr>
        <w:autoSpaceDE/>
        <w:autoSpaceDN/>
        <w:adjustRightInd/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  <w:sectPr w:rsidR="00733F2C" w:rsidRPr="00733F2C">
          <w:headerReference w:type="default" r:id="rId17"/>
          <w:pgSz w:w="11910" w:h="16840"/>
          <w:pgMar w:top="960" w:right="740" w:bottom="280" w:left="1600" w:header="740" w:footer="0" w:gutter="0"/>
          <w:pgNumType w:start="10"/>
          <w:cols w:space="720"/>
        </w:sectPr>
      </w:pPr>
    </w:p>
    <w:p w:rsidR="00733F2C" w:rsidRPr="00733F2C" w:rsidRDefault="00733F2C" w:rsidP="00733F2C">
      <w:pPr>
        <w:numPr>
          <w:ilvl w:val="1"/>
          <w:numId w:val="31"/>
        </w:numPr>
        <w:tabs>
          <w:tab w:val="left" w:pos="1494"/>
        </w:tabs>
        <w:autoSpaceDE/>
        <w:autoSpaceDN/>
        <w:adjustRightInd/>
        <w:spacing w:before="154" w:line="360" w:lineRule="auto"/>
        <w:ind w:right="107" w:firstLine="709"/>
        <w:jc w:val="both"/>
        <w:rPr>
          <w:sz w:val="28"/>
          <w:szCs w:val="28"/>
          <w:lang w:eastAsia="en-US"/>
        </w:rPr>
      </w:pPr>
      <w:r w:rsidRPr="00733F2C">
        <w:rPr>
          <w:sz w:val="28"/>
          <w:szCs w:val="28"/>
          <w:lang w:eastAsia="en-US"/>
        </w:rPr>
        <w:lastRenderedPageBreak/>
        <w:t>Выдача</w:t>
      </w:r>
      <w:r w:rsidRPr="00733F2C">
        <w:rPr>
          <w:spacing w:val="5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разрешений</w:t>
      </w:r>
      <w:r w:rsidRPr="00733F2C">
        <w:rPr>
          <w:spacing w:val="5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на</w:t>
      </w:r>
      <w:r w:rsidRPr="00733F2C">
        <w:rPr>
          <w:spacing w:val="53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передачу</w:t>
      </w:r>
      <w:r w:rsidRPr="00733F2C">
        <w:rPr>
          <w:spacing w:val="54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жилых</w:t>
      </w:r>
      <w:r w:rsidRPr="00733F2C">
        <w:rPr>
          <w:spacing w:val="5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помещений,</w:t>
      </w:r>
      <w:r w:rsidRPr="00733F2C">
        <w:rPr>
          <w:spacing w:val="5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</w:t>
      </w:r>
      <w:r w:rsidRPr="00733F2C">
        <w:rPr>
          <w:spacing w:val="5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которых</w:t>
      </w:r>
      <w:r w:rsidRPr="00733F2C">
        <w:rPr>
          <w:spacing w:val="2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проживают</w:t>
      </w:r>
      <w:r w:rsidRPr="00733F2C">
        <w:rPr>
          <w:spacing w:val="1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исключительно</w:t>
      </w:r>
      <w:r w:rsidRPr="00733F2C">
        <w:rPr>
          <w:spacing w:val="1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несовершеннолетние</w:t>
      </w:r>
      <w:r w:rsidRPr="00733F2C">
        <w:rPr>
          <w:spacing w:val="1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</w:t>
      </w:r>
      <w:r w:rsidRPr="00733F2C">
        <w:rPr>
          <w:spacing w:val="14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возрасте</w:t>
      </w:r>
      <w:r w:rsidRPr="00733F2C">
        <w:rPr>
          <w:spacing w:val="1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до</w:t>
      </w:r>
      <w:r w:rsidRPr="00733F2C">
        <w:rPr>
          <w:spacing w:val="1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четырнадцати</w:t>
      </w:r>
      <w:r w:rsidRPr="00733F2C">
        <w:rPr>
          <w:spacing w:val="2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лет,</w:t>
      </w:r>
      <w:r w:rsidRPr="00733F2C">
        <w:rPr>
          <w:spacing w:val="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а</w:t>
      </w:r>
      <w:r w:rsidRPr="00733F2C">
        <w:rPr>
          <w:spacing w:val="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также</w:t>
      </w:r>
      <w:r w:rsidRPr="00733F2C">
        <w:rPr>
          <w:spacing w:val="1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выдача</w:t>
      </w:r>
      <w:r w:rsidRPr="00733F2C">
        <w:rPr>
          <w:spacing w:val="1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согласия</w:t>
      </w:r>
      <w:r w:rsidRPr="00733F2C">
        <w:rPr>
          <w:spacing w:val="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на</w:t>
      </w:r>
      <w:r w:rsidRPr="00733F2C">
        <w:rPr>
          <w:spacing w:val="1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передачу</w:t>
      </w:r>
      <w:r w:rsidRPr="00733F2C">
        <w:rPr>
          <w:spacing w:val="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жилых</w:t>
      </w:r>
      <w:r w:rsidRPr="00733F2C">
        <w:rPr>
          <w:spacing w:val="1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помещений,</w:t>
      </w:r>
      <w:r w:rsidRPr="00733F2C">
        <w:rPr>
          <w:spacing w:val="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</w:t>
      </w:r>
      <w:r w:rsidRPr="00733F2C">
        <w:rPr>
          <w:spacing w:val="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которых</w:t>
      </w:r>
      <w:r w:rsidRPr="00733F2C">
        <w:rPr>
          <w:spacing w:val="5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проживают</w:t>
      </w:r>
      <w:r w:rsidRPr="00733F2C">
        <w:rPr>
          <w:spacing w:val="1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исключительно</w:t>
      </w:r>
      <w:r w:rsidRPr="00733F2C">
        <w:rPr>
          <w:spacing w:val="1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несовершеннолетние</w:t>
      </w:r>
      <w:r w:rsidRPr="00733F2C">
        <w:rPr>
          <w:spacing w:val="1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</w:t>
      </w:r>
      <w:r w:rsidRPr="00733F2C">
        <w:rPr>
          <w:spacing w:val="1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возрасте</w:t>
      </w:r>
      <w:r w:rsidRPr="00733F2C">
        <w:rPr>
          <w:spacing w:val="1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от</w:t>
      </w:r>
      <w:r w:rsidRPr="00733F2C">
        <w:rPr>
          <w:spacing w:val="1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 xml:space="preserve">четырнадцати до </w:t>
      </w:r>
      <w:r w:rsidRPr="00733F2C">
        <w:rPr>
          <w:spacing w:val="-1"/>
          <w:sz w:val="28"/>
          <w:szCs w:val="28"/>
          <w:lang w:eastAsia="en-US"/>
        </w:rPr>
        <w:t>восемнадцати</w:t>
      </w:r>
      <w:r w:rsidRPr="00733F2C">
        <w:rPr>
          <w:sz w:val="28"/>
          <w:szCs w:val="28"/>
          <w:lang w:eastAsia="en-US"/>
        </w:rPr>
        <w:t xml:space="preserve"> лет, в собственность указанным лицам.</w:t>
      </w:r>
    </w:p>
    <w:p w:rsidR="00733F2C" w:rsidRPr="00733F2C" w:rsidRDefault="00733F2C" w:rsidP="00D23E6C">
      <w:pPr>
        <w:numPr>
          <w:ilvl w:val="1"/>
          <w:numId w:val="31"/>
        </w:numPr>
        <w:tabs>
          <w:tab w:val="left" w:pos="1440"/>
        </w:tabs>
        <w:autoSpaceDE/>
        <w:autoSpaceDN/>
        <w:adjustRightInd/>
        <w:spacing w:before="6"/>
        <w:ind w:firstLine="750"/>
        <w:rPr>
          <w:sz w:val="28"/>
          <w:szCs w:val="28"/>
          <w:lang w:val="en-US" w:eastAsia="en-US"/>
        </w:rPr>
      </w:pPr>
      <w:r w:rsidRPr="00733F2C">
        <w:rPr>
          <w:sz w:val="28"/>
          <w:szCs w:val="28"/>
          <w:lang w:val="en-US" w:eastAsia="en-US"/>
        </w:rPr>
        <w:t>Разрешение разногласий:</w:t>
      </w:r>
    </w:p>
    <w:p w:rsidR="00733F2C" w:rsidRPr="00733F2C" w:rsidRDefault="00FA55BC" w:rsidP="00D23E6C">
      <w:pPr>
        <w:autoSpaceDE/>
        <w:autoSpaceDN/>
        <w:adjustRightInd/>
        <w:spacing w:before="161" w:line="360" w:lineRule="auto"/>
        <w:ind w:right="107" w:firstLine="709"/>
        <w:jc w:val="both"/>
        <w:rPr>
          <w:sz w:val="28"/>
          <w:szCs w:val="28"/>
          <w:lang w:eastAsia="en-US"/>
        </w:rPr>
      </w:pPr>
      <w:r>
        <w:rPr>
          <w:spacing w:val="-1"/>
          <w:sz w:val="28"/>
          <w:szCs w:val="28"/>
          <w:lang w:eastAsia="en-US"/>
        </w:rPr>
        <w:t xml:space="preserve">- </w:t>
      </w:r>
      <w:r w:rsidR="00733F2C" w:rsidRPr="00733F2C">
        <w:rPr>
          <w:spacing w:val="-1"/>
          <w:sz w:val="28"/>
          <w:szCs w:val="28"/>
          <w:lang w:eastAsia="en-US"/>
        </w:rPr>
        <w:t>между</w:t>
      </w:r>
      <w:r w:rsidR="00733F2C" w:rsidRPr="00733F2C">
        <w:rPr>
          <w:spacing w:val="36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родителями</w:t>
      </w:r>
      <w:r w:rsidR="00733F2C" w:rsidRPr="00733F2C">
        <w:rPr>
          <w:spacing w:val="36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при</w:t>
      </w:r>
      <w:r w:rsidR="00733F2C" w:rsidRPr="00733F2C">
        <w:rPr>
          <w:spacing w:val="36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отсутствии</w:t>
      </w:r>
      <w:r w:rsidR="00733F2C" w:rsidRPr="00733F2C">
        <w:rPr>
          <w:spacing w:val="36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соглашения</w:t>
      </w:r>
      <w:r w:rsidR="00733F2C" w:rsidRPr="00733F2C">
        <w:rPr>
          <w:spacing w:val="36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относительно</w:t>
      </w:r>
      <w:r w:rsidR="00733F2C" w:rsidRPr="00733F2C">
        <w:rPr>
          <w:spacing w:val="36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имени</w:t>
      </w:r>
      <w:r w:rsidR="00733F2C" w:rsidRPr="00733F2C">
        <w:rPr>
          <w:spacing w:val="36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и</w:t>
      </w:r>
      <w:r w:rsidR="00733F2C" w:rsidRPr="00733F2C">
        <w:rPr>
          <w:spacing w:val="43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(или) фамилии ребенка;</w:t>
      </w:r>
    </w:p>
    <w:p w:rsidR="00733F2C" w:rsidRPr="00733F2C" w:rsidRDefault="00FA55BC" w:rsidP="00D23E6C">
      <w:pPr>
        <w:autoSpaceDE/>
        <w:autoSpaceDN/>
        <w:adjustRightInd/>
        <w:spacing w:before="6" w:line="360" w:lineRule="auto"/>
        <w:ind w:right="107" w:firstLine="709"/>
        <w:jc w:val="both"/>
        <w:rPr>
          <w:sz w:val="28"/>
          <w:szCs w:val="28"/>
          <w:lang w:eastAsia="en-US"/>
        </w:rPr>
      </w:pPr>
      <w:r>
        <w:rPr>
          <w:spacing w:val="-1"/>
          <w:sz w:val="28"/>
          <w:szCs w:val="28"/>
          <w:lang w:eastAsia="en-US"/>
        </w:rPr>
        <w:t xml:space="preserve">- </w:t>
      </w:r>
      <w:r w:rsidR="00733F2C" w:rsidRPr="00733F2C">
        <w:rPr>
          <w:spacing w:val="-1"/>
          <w:sz w:val="28"/>
          <w:szCs w:val="28"/>
          <w:lang w:eastAsia="en-US"/>
        </w:rPr>
        <w:t>между</w:t>
      </w:r>
      <w:r w:rsidR="00733F2C" w:rsidRPr="00733F2C">
        <w:rPr>
          <w:spacing w:val="42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родителями</w:t>
      </w:r>
      <w:r w:rsidR="00733F2C" w:rsidRPr="00733F2C">
        <w:rPr>
          <w:spacing w:val="42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по</w:t>
      </w:r>
      <w:r w:rsidR="00733F2C" w:rsidRPr="00733F2C">
        <w:rPr>
          <w:spacing w:val="42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вопросам,</w:t>
      </w:r>
      <w:r w:rsidR="00733F2C" w:rsidRPr="00733F2C">
        <w:rPr>
          <w:spacing w:val="42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касающимся</w:t>
      </w:r>
      <w:r w:rsidR="00733F2C" w:rsidRPr="00733F2C">
        <w:rPr>
          <w:spacing w:val="42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воспитания</w:t>
      </w:r>
      <w:r w:rsidR="00733F2C" w:rsidRPr="00733F2C">
        <w:rPr>
          <w:spacing w:val="42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и</w:t>
      </w:r>
      <w:r w:rsidR="00733F2C" w:rsidRPr="00733F2C">
        <w:rPr>
          <w:spacing w:val="79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 xml:space="preserve">образования </w:t>
      </w:r>
      <w:r w:rsidR="00733F2C" w:rsidRPr="00733F2C">
        <w:rPr>
          <w:spacing w:val="-1"/>
          <w:sz w:val="28"/>
          <w:szCs w:val="28"/>
          <w:lang w:eastAsia="en-US"/>
        </w:rPr>
        <w:t>детей;</w:t>
      </w:r>
    </w:p>
    <w:p w:rsidR="00733F2C" w:rsidRPr="00733F2C" w:rsidRDefault="00FA55BC" w:rsidP="00D23E6C">
      <w:pPr>
        <w:autoSpaceDE/>
        <w:autoSpaceDN/>
        <w:adjustRightInd/>
        <w:spacing w:before="6" w:line="360" w:lineRule="auto"/>
        <w:ind w:right="107" w:firstLine="709"/>
        <w:jc w:val="both"/>
        <w:rPr>
          <w:sz w:val="28"/>
          <w:szCs w:val="28"/>
          <w:lang w:eastAsia="en-US"/>
        </w:rPr>
      </w:pPr>
      <w:r>
        <w:rPr>
          <w:spacing w:val="-1"/>
          <w:sz w:val="28"/>
          <w:szCs w:val="28"/>
          <w:lang w:eastAsia="en-US"/>
        </w:rPr>
        <w:t xml:space="preserve">- </w:t>
      </w:r>
      <w:r w:rsidR="00733F2C" w:rsidRPr="00733F2C">
        <w:rPr>
          <w:spacing w:val="-1"/>
          <w:sz w:val="28"/>
          <w:szCs w:val="28"/>
          <w:lang w:eastAsia="en-US"/>
        </w:rPr>
        <w:t>между</w:t>
      </w:r>
      <w:r w:rsidR="00733F2C" w:rsidRPr="00733F2C">
        <w:rPr>
          <w:spacing w:val="19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опекуном</w:t>
      </w:r>
      <w:r w:rsidR="00733F2C" w:rsidRPr="00733F2C">
        <w:rPr>
          <w:spacing w:val="19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ребенка</w:t>
      </w:r>
      <w:r w:rsidR="00733F2C" w:rsidRPr="00733F2C">
        <w:rPr>
          <w:spacing w:val="19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несовершеннолетних</w:t>
      </w:r>
      <w:r w:rsidR="00733F2C" w:rsidRPr="00733F2C">
        <w:rPr>
          <w:spacing w:val="19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родителей</w:t>
      </w:r>
      <w:r w:rsidR="00733F2C" w:rsidRPr="00733F2C">
        <w:rPr>
          <w:spacing w:val="19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и</w:t>
      </w:r>
      <w:r w:rsidR="00733F2C" w:rsidRPr="00733F2C">
        <w:rPr>
          <w:spacing w:val="57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несовершеннолетними родителями.</w:t>
      </w:r>
    </w:p>
    <w:p w:rsidR="00733F2C" w:rsidRPr="00733F2C" w:rsidRDefault="00733F2C" w:rsidP="00733F2C">
      <w:pPr>
        <w:numPr>
          <w:ilvl w:val="1"/>
          <w:numId w:val="31"/>
        </w:numPr>
        <w:tabs>
          <w:tab w:val="left" w:pos="1448"/>
        </w:tabs>
        <w:autoSpaceDE/>
        <w:autoSpaceDN/>
        <w:adjustRightInd/>
        <w:spacing w:before="6" w:line="360" w:lineRule="auto"/>
        <w:ind w:right="107" w:firstLine="709"/>
        <w:jc w:val="both"/>
        <w:rPr>
          <w:sz w:val="28"/>
          <w:szCs w:val="28"/>
          <w:lang w:eastAsia="en-US"/>
        </w:rPr>
      </w:pPr>
      <w:r w:rsidRPr="00733F2C">
        <w:rPr>
          <w:sz w:val="28"/>
          <w:szCs w:val="28"/>
          <w:lang w:eastAsia="en-US"/>
        </w:rPr>
        <w:t>Решение</w:t>
      </w:r>
      <w:r w:rsidRPr="00733F2C">
        <w:rPr>
          <w:spacing w:val="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вопроса</w:t>
      </w:r>
      <w:r w:rsidRPr="00733F2C">
        <w:rPr>
          <w:spacing w:val="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</w:t>
      </w:r>
      <w:r w:rsidRPr="00733F2C">
        <w:rPr>
          <w:spacing w:val="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раздельном</w:t>
      </w:r>
      <w:r w:rsidRPr="00733F2C">
        <w:rPr>
          <w:spacing w:val="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проживании</w:t>
      </w:r>
      <w:r w:rsidRPr="00733F2C">
        <w:rPr>
          <w:spacing w:val="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 xml:space="preserve">несовершеннолетнего подопечного, достигшего возраста </w:t>
      </w:r>
      <w:r w:rsidRPr="00733F2C">
        <w:rPr>
          <w:spacing w:val="-1"/>
          <w:sz w:val="28"/>
          <w:szCs w:val="28"/>
          <w:lang w:eastAsia="en-US"/>
        </w:rPr>
        <w:t>шестнадцати</w:t>
      </w:r>
      <w:r w:rsidRPr="00733F2C">
        <w:rPr>
          <w:sz w:val="28"/>
          <w:szCs w:val="28"/>
          <w:lang w:eastAsia="en-US"/>
        </w:rPr>
        <w:t xml:space="preserve"> лет,</w:t>
      </w:r>
      <w:r w:rsidRPr="00733F2C">
        <w:rPr>
          <w:spacing w:val="-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 попечителей.</w:t>
      </w:r>
    </w:p>
    <w:p w:rsidR="00733F2C" w:rsidRPr="00733F2C" w:rsidRDefault="00733F2C" w:rsidP="00733F2C">
      <w:pPr>
        <w:numPr>
          <w:ilvl w:val="1"/>
          <w:numId w:val="31"/>
        </w:numPr>
        <w:tabs>
          <w:tab w:val="left" w:pos="1595"/>
        </w:tabs>
        <w:autoSpaceDE/>
        <w:autoSpaceDN/>
        <w:adjustRightInd/>
        <w:spacing w:before="6" w:line="360" w:lineRule="auto"/>
        <w:ind w:right="107" w:firstLine="709"/>
        <w:jc w:val="both"/>
        <w:rPr>
          <w:sz w:val="28"/>
          <w:szCs w:val="28"/>
          <w:lang w:eastAsia="en-US"/>
        </w:rPr>
      </w:pPr>
      <w:r w:rsidRPr="00733F2C">
        <w:rPr>
          <w:spacing w:val="-1"/>
          <w:sz w:val="28"/>
          <w:szCs w:val="28"/>
          <w:lang w:eastAsia="en-US"/>
        </w:rPr>
        <w:t>Обязывание</w:t>
      </w:r>
      <w:r w:rsidRPr="00733F2C">
        <w:rPr>
          <w:spacing w:val="1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родителей</w:t>
      </w:r>
      <w:r w:rsidRPr="00733F2C">
        <w:rPr>
          <w:spacing w:val="1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(одного</w:t>
      </w:r>
      <w:r w:rsidRPr="00733F2C">
        <w:rPr>
          <w:spacing w:val="1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из</w:t>
      </w:r>
      <w:r w:rsidRPr="00733F2C">
        <w:rPr>
          <w:spacing w:val="1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них)</w:t>
      </w:r>
      <w:r w:rsidRPr="00733F2C">
        <w:rPr>
          <w:spacing w:val="1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не</w:t>
      </w:r>
      <w:r w:rsidRPr="00733F2C">
        <w:rPr>
          <w:spacing w:val="1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препятствовать</w:t>
      </w:r>
      <w:r w:rsidRPr="00733F2C">
        <w:rPr>
          <w:spacing w:val="2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общению ребенка с</w:t>
      </w:r>
      <w:r w:rsidRPr="00733F2C">
        <w:rPr>
          <w:spacing w:val="7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 xml:space="preserve">близкими </w:t>
      </w:r>
      <w:r w:rsidRPr="00733F2C">
        <w:rPr>
          <w:spacing w:val="-1"/>
          <w:sz w:val="28"/>
          <w:szCs w:val="28"/>
          <w:lang w:eastAsia="en-US"/>
        </w:rPr>
        <w:t>родственниками</w:t>
      </w:r>
      <w:r w:rsidRPr="00733F2C">
        <w:rPr>
          <w:sz w:val="28"/>
          <w:szCs w:val="28"/>
          <w:lang w:eastAsia="en-US"/>
        </w:rPr>
        <w:t xml:space="preserve"> в случае отказа родителей</w:t>
      </w:r>
      <w:r w:rsidRPr="00733F2C">
        <w:rPr>
          <w:spacing w:val="2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 xml:space="preserve">(одного из них) от </w:t>
      </w:r>
      <w:r w:rsidRPr="00733F2C">
        <w:rPr>
          <w:spacing w:val="-1"/>
          <w:sz w:val="28"/>
          <w:szCs w:val="28"/>
          <w:lang w:eastAsia="en-US"/>
        </w:rPr>
        <w:t>предоставления</w:t>
      </w:r>
      <w:r w:rsidRPr="00733F2C">
        <w:rPr>
          <w:sz w:val="28"/>
          <w:szCs w:val="28"/>
          <w:lang w:eastAsia="en-US"/>
        </w:rPr>
        <w:t xml:space="preserve"> этого </w:t>
      </w:r>
      <w:r w:rsidRPr="00733F2C">
        <w:rPr>
          <w:spacing w:val="-1"/>
          <w:sz w:val="28"/>
          <w:szCs w:val="28"/>
          <w:lang w:eastAsia="en-US"/>
        </w:rPr>
        <w:t>общения.</w:t>
      </w:r>
    </w:p>
    <w:p w:rsidR="00733F2C" w:rsidRPr="00733F2C" w:rsidRDefault="00733F2C" w:rsidP="00733F2C">
      <w:pPr>
        <w:numPr>
          <w:ilvl w:val="1"/>
          <w:numId w:val="31"/>
        </w:numPr>
        <w:tabs>
          <w:tab w:val="left" w:pos="1440"/>
        </w:tabs>
        <w:autoSpaceDE/>
        <w:autoSpaceDN/>
        <w:adjustRightInd/>
        <w:spacing w:before="6" w:line="360" w:lineRule="auto"/>
        <w:ind w:right="107" w:firstLine="709"/>
        <w:jc w:val="both"/>
        <w:rPr>
          <w:sz w:val="28"/>
          <w:szCs w:val="28"/>
          <w:lang w:eastAsia="en-US"/>
        </w:rPr>
      </w:pPr>
      <w:r w:rsidRPr="00733F2C">
        <w:rPr>
          <w:sz w:val="28"/>
          <w:szCs w:val="28"/>
          <w:lang w:eastAsia="en-US"/>
        </w:rPr>
        <w:lastRenderedPageBreak/>
        <w:t>Сообщение</w:t>
      </w:r>
      <w:r w:rsidRPr="00733F2C">
        <w:rPr>
          <w:spacing w:val="3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об</w:t>
      </w:r>
      <w:r w:rsidRPr="00733F2C">
        <w:rPr>
          <w:spacing w:val="3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установлении</w:t>
      </w:r>
      <w:r w:rsidRPr="00733F2C">
        <w:rPr>
          <w:spacing w:val="34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опеки</w:t>
      </w:r>
      <w:r w:rsidRPr="00733F2C">
        <w:rPr>
          <w:spacing w:val="3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над</w:t>
      </w:r>
      <w:r w:rsidRPr="00733F2C">
        <w:rPr>
          <w:spacing w:val="3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физическими</w:t>
      </w:r>
      <w:r w:rsidRPr="00733F2C">
        <w:rPr>
          <w:spacing w:val="3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лицами,</w:t>
      </w:r>
      <w:r w:rsidRPr="00733F2C">
        <w:rPr>
          <w:spacing w:val="24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признанными</w:t>
      </w:r>
      <w:r w:rsidRPr="00733F2C">
        <w:rPr>
          <w:spacing w:val="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судом</w:t>
      </w:r>
      <w:r w:rsidRPr="00733F2C">
        <w:rPr>
          <w:spacing w:val="7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недееспособными,</w:t>
      </w:r>
      <w:r w:rsidRPr="00733F2C">
        <w:rPr>
          <w:spacing w:val="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об</w:t>
      </w:r>
      <w:r w:rsidRPr="00733F2C">
        <w:rPr>
          <w:spacing w:val="7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опеке,</w:t>
      </w:r>
      <w:r w:rsidRPr="00733F2C">
        <w:rPr>
          <w:spacing w:val="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попечительстве</w:t>
      </w:r>
      <w:r w:rsidRPr="00733F2C">
        <w:rPr>
          <w:spacing w:val="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5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управлении</w:t>
      </w:r>
      <w:r w:rsidRPr="00733F2C">
        <w:rPr>
          <w:spacing w:val="49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имуществом</w:t>
      </w:r>
      <w:r w:rsidRPr="00733F2C">
        <w:rPr>
          <w:spacing w:val="49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малолетних,</w:t>
      </w:r>
      <w:r w:rsidRPr="00733F2C">
        <w:rPr>
          <w:spacing w:val="4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иных</w:t>
      </w:r>
      <w:r w:rsidRPr="00733F2C">
        <w:rPr>
          <w:spacing w:val="49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несовершеннолетних</w:t>
      </w:r>
      <w:r w:rsidRPr="00733F2C">
        <w:rPr>
          <w:spacing w:val="4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лиц,</w:t>
      </w:r>
      <w:r w:rsidRPr="00733F2C">
        <w:rPr>
          <w:spacing w:val="7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физических</w:t>
      </w:r>
      <w:r w:rsidRPr="00733F2C">
        <w:rPr>
          <w:spacing w:val="6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лиц,</w:t>
      </w:r>
      <w:r w:rsidRPr="00733F2C">
        <w:rPr>
          <w:spacing w:val="62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ограниченных</w:t>
      </w:r>
      <w:r w:rsidRPr="00733F2C">
        <w:rPr>
          <w:spacing w:val="62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судом</w:t>
      </w:r>
      <w:r w:rsidRPr="00733F2C">
        <w:rPr>
          <w:spacing w:val="6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</w:t>
      </w:r>
      <w:r w:rsidRPr="00733F2C">
        <w:rPr>
          <w:spacing w:val="62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дееспособности,</w:t>
      </w:r>
      <w:r w:rsidRPr="00733F2C">
        <w:rPr>
          <w:spacing w:val="62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дееспособных</w:t>
      </w:r>
      <w:r w:rsidRPr="00733F2C">
        <w:rPr>
          <w:spacing w:val="7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физических</w:t>
      </w:r>
      <w:r w:rsidRPr="00733F2C">
        <w:rPr>
          <w:spacing w:val="1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лиц,</w:t>
      </w:r>
      <w:r w:rsidRPr="00733F2C">
        <w:rPr>
          <w:spacing w:val="1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над</w:t>
      </w:r>
      <w:r w:rsidRPr="00733F2C">
        <w:rPr>
          <w:spacing w:val="12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которыми</w:t>
      </w:r>
      <w:r w:rsidRPr="00733F2C">
        <w:rPr>
          <w:spacing w:val="1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установлено</w:t>
      </w:r>
      <w:r w:rsidRPr="00733F2C">
        <w:rPr>
          <w:spacing w:val="1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попечительство</w:t>
      </w:r>
      <w:r w:rsidRPr="00733F2C">
        <w:rPr>
          <w:spacing w:val="1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</w:t>
      </w:r>
      <w:r w:rsidRPr="00733F2C">
        <w:rPr>
          <w:spacing w:val="1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форме</w:t>
      </w:r>
      <w:r w:rsidRPr="00733F2C">
        <w:rPr>
          <w:spacing w:val="2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патронажа,</w:t>
      </w:r>
      <w:r w:rsidRPr="00733F2C">
        <w:rPr>
          <w:spacing w:val="6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лиц,</w:t>
      </w:r>
      <w:r w:rsidRPr="00733F2C">
        <w:rPr>
          <w:spacing w:val="6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признанных</w:t>
      </w:r>
      <w:r w:rsidRPr="00733F2C">
        <w:rPr>
          <w:spacing w:val="62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судом</w:t>
      </w:r>
      <w:r w:rsidRPr="00733F2C">
        <w:rPr>
          <w:spacing w:val="6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безвестно</w:t>
      </w:r>
      <w:r w:rsidRPr="00733F2C">
        <w:rPr>
          <w:spacing w:val="6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отсутствующими,</w:t>
      </w:r>
      <w:r w:rsidRPr="00733F2C">
        <w:rPr>
          <w:spacing w:val="6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а</w:t>
      </w:r>
      <w:r w:rsidRPr="00733F2C">
        <w:rPr>
          <w:spacing w:val="6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также</w:t>
      </w:r>
      <w:r w:rsidRPr="00733F2C">
        <w:rPr>
          <w:spacing w:val="6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</w:t>
      </w:r>
      <w:r w:rsidRPr="00733F2C">
        <w:rPr>
          <w:spacing w:val="2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последующих</w:t>
      </w:r>
      <w:r w:rsidRPr="00733F2C">
        <w:rPr>
          <w:spacing w:val="35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изменениях,</w:t>
      </w:r>
      <w:r w:rsidRPr="00733F2C">
        <w:rPr>
          <w:spacing w:val="35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связанных</w:t>
      </w:r>
      <w:r w:rsidRPr="00733F2C">
        <w:rPr>
          <w:spacing w:val="3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</w:t>
      </w:r>
      <w:r w:rsidRPr="00733F2C">
        <w:rPr>
          <w:spacing w:val="35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указанной</w:t>
      </w:r>
      <w:r w:rsidRPr="00733F2C">
        <w:rPr>
          <w:spacing w:val="35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опекой,</w:t>
      </w:r>
      <w:r w:rsidRPr="00733F2C">
        <w:rPr>
          <w:spacing w:val="35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попечительством</w:t>
      </w:r>
      <w:r w:rsidRPr="00733F2C">
        <w:rPr>
          <w:spacing w:val="8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или</w:t>
      </w:r>
      <w:r w:rsidRPr="00733F2C">
        <w:rPr>
          <w:spacing w:val="1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управлением</w:t>
      </w:r>
      <w:r w:rsidRPr="00733F2C">
        <w:rPr>
          <w:spacing w:val="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имуществом,</w:t>
      </w:r>
      <w:r w:rsidRPr="00733F2C">
        <w:rPr>
          <w:spacing w:val="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</w:t>
      </w:r>
      <w:r w:rsidRPr="00733F2C">
        <w:rPr>
          <w:spacing w:val="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налоговые</w:t>
      </w:r>
      <w:r w:rsidRPr="00733F2C">
        <w:rPr>
          <w:spacing w:val="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органы</w:t>
      </w:r>
      <w:r w:rsidRPr="00733F2C">
        <w:rPr>
          <w:spacing w:val="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</w:t>
      </w:r>
      <w:r w:rsidRPr="00733F2C">
        <w:rPr>
          <w:spacing w:val="1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месту</w:t>
      </w:r>
      <w:r w:rsidRPr="00733F2C">
        <w:rPr>
          <w:spacing w:val="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нахождения</w:t>
      </w:r>
      <w:r w:rsidRPr="00733F2C">
        <w:rPr>
          <w:spacing w:val="2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органа,</w:t>
      </w:r>
      <w:r w:rsidRPr="00733F2C">
        <w:rPr>
          <w:spacing w:val="1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осуществляющего</w:t>
      </w:r>
      <w:r w:rsidRPr="00733F2C">
        <w:rPr>
          <w:spacing w:val="1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государственные</w:t>
      </w:r>
      <w:r w:rsidRPr="00733F2C">
        <w:rPr>
          <w:spacing w:val="1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полномочия</w:t>
      </w:r>
      <w:r w:rsidRPr="00733F2C">
        <w:rPr>
          <w:spacing w:val="1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 xml:space="preserve">согласно настоящему </w:t>
      </w:r>
      <w:r w:rsidRPr="00733F2C">
        <w:rPr>
          <w:spacing w:val="-1"/>
          <w:sz w:val="28"/>
          <w:szCs w:val="28"/>
          <w:lang w:eastAsia="en-US"/>
        </w:rPr>
        <w:t>закону.</w:t>
      </w:r>
    </w:p>
    <w:p w:rsidR="00733F2C" w:rsidRPr="00733F2C" w:rsidRDefault="00733F2C" w:rsidP="00733F2C">
      <w:pPr>
        <w:numPr>
          <w:ilvl w:val="1"/>
          <w:numId w:val="31"/>
        </w:numPr>
        <w:tabs>
          <w:tab w:val="left" w:pos="1440"/>
        </w:tabs>
        <w:autoSpaceDE/>
        <w:autoSpaceDN/>
        <w:adjustRightInd/>
        <w:spacing w:before="6" w:line="360" w:lineRule="auto"/>
        <w:ind w:right="107" w:firstLine="709"/>
        <w:jc w:val="both"/>
        <w:rPr>
          <w:sz w:val="28"/>
          <w:szCs w:val="28"/>
          <w:lang w:eastAsia="en-US"/>
        </w:rPr>
      </w:pPr>
      <w:r w:rsidRPr="00733F2C">
        <w:rPr>
          <w:sz w:val="28"/>
          <w:szCs w:val="28"/>
          <w:lang w:eastAsia="en-US"/>
        </w:rPr>
        <w:t>Предъявление</w:t>
      </w:r>
      <w:r w:rsidRPr="00733F2C">
        <w:rPr>
          <w:spacing w:val="1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</w:t>
      </w:r>
      <w:r w:rsidRPr="00733F2C">
        <w:rPr>
          <w:spacing w:val="1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суд</w:t>
      </w:r>
      <w:r w:rsidRPr="00733F2C">
        <w:rPr>
          <w:spacing w:val="18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исков</w:t>
      </w:r>
      <w:r w:rsidRPr="00733F2C">
        <w:rPr>
          <w:spacing w:val="1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</w:t>
      </w:r>
      <w:r w:rsidRPr="00733F2C">
        <w:rPr>
          <w:spacing w:val="1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предусмотренных</w:t>
      </w:r>
      <w:r w:rsidRPr="00733F2C">
        <w:rPr>
          <w:spacing w:val="18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законодательством</w:t>
      </w:r>
      <w:r w:rsidRPr="00733F2C">
        <w:rPr>
          <w:spacing w:val="3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 xml:space="preserve">случаях, в том </w:t>
      </w:r>
      <w:r w:rsidRPr="00733F2C">
        <w:rPr>
          <w:spacing w:val="-1"/>
          <w:sz w:val="28"/>
          <w:szCs w:val="28"/>
          <w:lang w:eastAsia="en-US"/>
        </w:rPr>
        <w:t>числе:</w:t>
      </w:r>
    </w:p>
    <w:p w:rsidR="00733F2C" w:rsidRPr="00FA55BC" w:rsidRDefault="00FA55BC" w:rsidP="00FA55BC">
      <w:pPr>
        <w:tabs>
          <w:tab w:val="left" w:pos="1020"/>
        </w:tabs>
        <w:autoSpaceDE/>
        <w:autoSpaceDN/>
        <w:adjustRightInd/>
        <w:spacing w:before="6"/>
        <w:ind w:left="10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 признании брака недействительным</w:t>
      </w:r>
      <w:r w:rsidR="00733F2C" w:rsidRPr="00FA55BC">
        <w:rPr>
          <w:sz w:val="28"/>
          <w:szCs w:val="28"/>
          <w:lang w:eastAsia="en-US"/>
        </w:rPr>
        <w:t>;</w:t>
      </w:r>
    </w:p>
    <w:p w:rsidR="00733F2C" w:rsidRPr="00FA55BC" w:rsidRDefault="00733F2C" w:rsidP="00733F2C">
      <w:pPr>
        <w:autoSpaceDE/>
        <w:autoSpaceDN/>
        <w:adjustRightInd/>
        <w:rPr>
          <w:rFonts w:ascii="Calibri" w:eastAsia="Calibri" w:hAnsi="Calibri"/>
          <w:sz w:val="22"/>
          <w:szCs w:val="22"/>
          <w:lang w:eastAsia="en-US"/>
        </w:rPr>
        <w:sectPr w:rsidR="00733F2C" w:rsidRPr="00FA55BC">
          <w:pgSz w:w="11910" w:h="16840"/>
          <w:pgMar w:top="960" w:right="740" w:bottom="280" w:left="1600" w:header="740" w:footer="0" w:gutter="0"/>
          <w:cols w:space="720"/>
        </w:sectPr>
      </w:pPr>
    </w:p>
    <w:p w:rsidR="00733F2C" w:rsidRPr="00733F2C" w:rsidRDefault="00FA55BC" w:rsidP="00FA55BC">
      <w:pPr>
        <w:tabs>
          <w:tab w:val="left" w:pos="1086"/>
        </w:tabs>
        <w:autoSpaceDE/>
        <w:autoSpaceDN/>
        <w:adjustRightInd/>
        <w:spacing w:before="154" w:line="360" w:lineRule="auto"/>
        <w:ind w:left="-118" w:right="10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ab/>
        <w:t xml:space="preserve">- о </w:t>
      </w:r>
      <w:r w:rsidR="00733F2C" w:rsidRPr="00733F2C">
        <w:rPr>
          <w:sz w:val="28"/>
          <w:szCs w:val="28"/>
          <w:lang w:eastAsia="en-US"/>
        </w:rPr>
        <w:t>признании</w:t>
      </w:r>
      <w:r w:rsidR="00733F2C" w:rsidRPr="00733F2C">
        <w:rPr>
          <w:spacing w:val="65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недействительными</w:t>
      </w:r>
      <w:r w:rsidR="00733F2C" w:rsidRPr="00733F2C">
        <w:rPr>
          <w:spacing w:val="65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сделок,</w:t>
      </w:r>
      <w:r w:rsidR="00733F2C" w:rsidRPr="00733F2C">
        <w:rPr>
          <w:spacing w:val="65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совершенных</w:t>
      </w:r>
      <w:r w:rsidR="00733F2C" w:rsidRPr="00733F2C">
        <w:rPr>
          <w:spacing w:val="65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подопечными</w:t>
      </w:r>
      <w:r w:rsidR="00733F2C" w:rsidRPr="00733F2C">
        <w:rPr>
          <w:spacing w:val="31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или</w:t>
      </w:r>
      <w:r w:rsidR="00733F2C" w:rsidRPr="00733F2C">
        <w:rPr>
          <w:spacing w:val="34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от</w:t>
      </w:r>
      <w:r w:rsidR="00733F2C" w:rsidRPr="00733F2C">
        <w:rPr>
          <w:spacing w:val="34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имени</w:t>
      </w:r>
      <w:r w:rsidR="00733F2C" w:rsidRPr="00733F2C">
        <w:rPr>
          <w:spacing w:val="34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подопечных,</w:t>
      </w:r>
      <w:r w:rsidR="00733F2C" w:rsidRPr="00733F2C">
        <w:rPr>
          <w:spacing w:val="34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либо</w:t>
      </w:r>
      <w:r w:rsidR="00733F2C" w:rsidRPr="00733F2C">
        <w:rPr>
          <w:spacing w:val="34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о</w:t>
      </w:r>
      <w:r w:rsidR="00733F2C" w:rsidRPr="00733F2C">
        <w:rPr>
          <w:spacing w:val="34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применении</w:t>
      </w:r>
      <w:r w:rsidR="00733F2C" w:rsidRPr="00733F2C">
        <w:rPr>
          <w:spacing w:val="34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последствий</w:t>
      </w:r>
      <w:r w:rsidR="00733F2C" w:rsidRPr="00733F2C">
        <w:rPr>
          <w:spacing w:val="20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 xml:space="preserve">недействительности таких </w:t>
      </w:r>
      <w:r w:rsidR="00733F2C" w:rsidRPr="00733F2C">
        <w:rPr>
          <w:spacing w:val="-1"/>
          <w:sz w:val="28"/>
          <w:szCs w:val="28"/>
          <w:lang w:eastAsia="en-US"/>
        </w:rPr>
        <w:t>сделок;</w:t>
      </w:r>
    </w:p>
    <w:p w:rsidR="00FA55BC" w:rsidRDefault="00FA55BC" w:rsidP="00FA55BC">
      <w:pPr>
        <w:tabs>
          <w:tab w:val="left" w:pos="1127"/>
        </w:tabs>
        <w:autoSpaceDE/>
        <w:autoSpaceDN/>
        <w:adjustRightInd/>
        <w:spacing w:before="6" w:line="360" w:lineRule="auto"/>
        <w:ind w:left="-284" w:right="107" w:firstLine="1094"/>
        <w:jc w:val="both"/>
        <w:rPr>
          <w:spacing w:val="26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о </w:t>
      </w:r>
      <w:r w:rsidR="00733F2C" w:rsidRPr="00733F2C">
        <w:rPr>
          <w:sz w:val="28"/>
          <w:szCs w:val="28"/>
          <w:lang w:eastAsia="en-US"/>
        </w:rPr>
        <w:t xml:space="preserve">признании недействительными соглашений </w:t>
      </w:r>
      <w:r w:rsidR="00733F2C" w:rsidRPr="00733F2C">
        <w:rPr>
          <w:spacing w:val="36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 xml:space="preserve">об </w:t>
      </w:r>
      <w:r w:rsidR="00733F2C" w:rsidRPr="00733F2C">
        <w:rPr>
          <w:spacing w:val="36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 xml:space="preserve">уплате </w:t>
      </w:r>
      <w:r w:rsidR="00733F2C" w:rsidRPr="00733F2C">
        <w:rPr>
          <w:spacing w:val="36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алиментов </w:t>
      </w:r>
      <w:r w:rsidR="00733F2C" w:rsidRPr="00733F2C">
        <w:rPr>
          <w:sz w:val="28"/>
          <w:szCs w:val="28"/>
          <w:lang w:eastAsia="en-US"/>
        </w:rPr>
        <w:t>несовершеннолетним или совершеннолетним</w:t>
      </w:r>
      <w:r w:rsidR="00733F2C" w:rsidRPr="00733F2C">
        <w:rPr>
          <w:spacing w:val="-1"/>
          <w:sz w:val="28"/>
          <w:szCs w:val="28"/>
          <w:lang w:eastAsia="en-US"/>
        </w:rPr>
        <w:t xml:space="preserve"> недееспособным </w:t>
      </w:r>
      <w:r w:rsidR="00733F2C" w:rsidRPr="00733F2C">
        <w:rPr>
          <w:sz w:val="28"/>
          <w:szCs w:val="28"/>
          <w:lang w:eastAsia="en-US"/>
        </w:rPr>
        <w:t>членам семьи;</w:t>
      </w:r>
      <w:r w:rsidR="00733F2C" w:rsidRPr="00733F2C">
        <w:rPr>
          <w:spacing w:val="26"/>
          <w:sz w:val="28"/>
          <w:szCs w:val="28"/>
          <w:lang w:eastAsia="en-US"/>
        </w:rPr>
        <w:t xml:space="preserve"> </w:t>
      </w:r>
    </w:p>
    <w:p w:rsidR="00733F2C" w:rsidRPr="00733F2C" w:rsidRDefault="00FA55BC" w:rsidP="00FA55BC">
      <w:pPr>
        <w:tabs>
          <w:tab w:val="left" w:pos="1127"/>
        </w:tabs>
        <w:autoSpaceDE/>
        <w:autoSpaceDN/>
        <w:adjustRightInd/>
        <w:spacing w:before="6" w:line="360" w:lineRule="auto"/>
        <w:ind w:left="810" w:right="107"/>
        <w:jc w:val="both"/>
        <w:rPr>
          <w:sz w:val="28"/>
          <w:szCs w:val="28"/>
          <w:lang w:eastAsia="en-US"/>
        </w:rPr>
      </w:pPr>
      <w:r>
        <w:rPr>
          <w:spacing w:val="26"/>
          <w:sz w:val="28"/>
          <w:szCs w:val="28"/>
          <w:lang w:eastAsia="en-US"/>
        </w:rPr>
        <w:t xml:space="preserve">- </w:t>
      </w:r>
      <w:r w:rsidR="00733F2C" w:rsidRPr="00733F2C">
        <w:rPr>
          <w:sz w:val="28"/>
          <w:szCs w:val="28"/>
          <w:lang w:eastAsia="en-US"/>
        </w:rPr>
        <w:t>о</w:t>
      </w:r>
      <w:r w:rsidR="00733F2C" w:rsidRPr="00733F2C">
        <w:rPr>
          <w:spacing w:val="66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взыскании</w:t>
      </w:r>
      <w:r w:rsidR="00733F2C" w:rsidRPr="00733F2C">
        <w:rPr>
          <w:spacing w:val="66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с</w:t>
      </w:r>
      <w:r w:rsidR="00733F2C" w:rsidRPr="00733F2C">
        <w:rPr>
          <w:spacing w:val="66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родителей</w:t>
      </w:r>
      <w:r w:rsidR="00733F2C" w:rsidRPr="00733F2C">
        <w:rPr>
          <w:spacing w:val="66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(одного</w:t>
      </w:r>
      <w:r w:rsidR="00733F2C" w:rsidRPr="00733F2C">
        <w:rPr>
          <w:spacing w:val="66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из</w:t>
      </w:r>
      <w:r w:rsidR="00733F2C" w:rsidRPr="00733F2C">
        <w:rPr>
          <w:spacing w:val="66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них)</w:t>
      </w:r>
      <w:r w:rsidR="00733F2C" w:rsidRPr="00733F2C">
        <w:rPr>
          <w:spacing w:val="66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алиментов</w:t>
      </w:r>
      <w:r w:rsidR="00733F2C" w:rsidRPr="00733F2C">
        <w:rPr>
          <w:spacing w:val="66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на</w:t>
      </w:r>
      <w:r w:rsidR="00733F2C" w:rsidRPr="00733F2C">
        <w:rPr>
          <w:spacing w:val="66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содержание</w:t>
      </w:r>
    </w:p>
    <w:p w:rsidR="00733F2C" w:rsidRPr="00FA55BC" w:rsidRDefault="00733F2C" w:rsidP="00FA55BC">
      <w:pPr>
        <w:autoSpaceDE/>
        <w:autoSpaceDN/>
        <w:adjustRightInd/>
        <w:spacing w:before="6"/>
        <w:jc w:val="both"/>
        <w:rPr>
          <w:sz w:val="28"/>
          <w:szCs w:val="28"/>
          <w:lang w:eastAsia="en-US"/>
        </w:rPr>
      </w:pPr>
      <w:r w:rsidRPr="00FA55BC">
        <w:rPr>
          <w:spacing w:val="-1"/>
          <w:sz w:val="28"/>
          <w:szCs w:val="28"/>
          <w:lang w:eastAsia="en-US"/>
        </w:rPr>
        <w:t>ребенка;</w:t>
      </w:r>
    </w:p>
    <w:p w:rsidR="00733F2C" w:rsidRPr="00FA55BC" w:rsidRDefault="00FA55BC" w:rsidP="00FA55BC">
      <w:pPr>
        <w:tabs>
          <w:tab w:val="left" w:pos="1054"/>
        </w:tabs>
        <w:autoSpaceDE/>
        <w:autoSpaceDN/>
        <w:adjustRightInd/>
        <w:spacing w:before="161" w:line="360" w:lineRule="auto"/>
        <w:ind w:right="10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- о </w:t>
      </w:r>
      <w:r w:rsidR="00733F2C" w:rsidRPr="00FA55BC">
        <w:rPr>
          <w:sz w:val="28"/>
          <w:szCs w:val="28"/>
          <w:lang w:eastAsia="en-US"/>
        </w:rPr>
        <w:t>лишении</w:t>
      </w:r>
      <w:r w:rsidR="00733F2C" w:rsidRPr="00FA55BC">
        <w:rPr>
          <w:spacing w:val="33"/>
          <w:sz w:val="28"/>
          <w:szCs w:val="28"/>
          <w:lang w:eastAsia="en-US"/>
        </w:rPr>
        <w:t xml:space="preserve"> </w:t>
      </w:r>
      <w:r w:rsidR="00733F2C" w:rsidRPr="00FA55BC">
        <w:rPr>
          <w:sz w:val="28"/>
          <w:szCs w:val="28"/>
          <w:lang w:eastAsia="en-US"/>
        </w:rPr>
        <w:t>родительских</w:t>
      </w:r>
      <w:r w:rsidR="00733F2C" w:rsidRPr="00FA55BC">
        <w:rPr>
          <w:spacing w:val="33"/>
          <w:sz w:val="28"/>
          <w:szCs w:val="28"/>
          <w:lang w:eastAsia="en-US"/>
        </w:rPr>
        <w:t xml:space="preserve"> </w:t>
      </w:r>
      <w:r w:rsidR="00733F2C" w:rsidRPr="00FA55BC">
        <w:rPr>
          <w:sz w:val="28"/>
          <w:szCs w:val="28"/>
          <w:lang w:eastAsia="en-US"/>
        </w:rPr>
        <w:t>прав,</w:t>
      </w:r>
      <w:r w:rsidR="00733F2C" w:rsidRPr="00FA55BC">
        <w:rPr>
          <w:spacing w:val="32"/>
          <w:sz w:val="28"/>
          <w:szCs w:val="28"/>
          <w:lang w:eastAsia="en-US"/>
        </w:rPr>
        <w:t xml:space="preserve"> </w:t>
      </w:r>
      <w:r w:rsidR="00733F2C" w:rsidRPr="00FA55BC">
        <w:rPr>
          <w:sz w:val="28"/>
          <w:szCs w:val="28"/>
          <w:lang w:eastAsia="en-US"/>
        </w:rPr>
        <w:t>об</w:t>
      </w:r>
      <w:r w:rsidR="00733F2C" w:rsidRPr="00FA55BC">
        <w:rPr>
          <w:spacing w:val="33"/>
          <w:sz w:val="28"/>
          <w:szCs w:val="28"/>
          <w:lang w:eastAsia="en-US"/>
        </w:rPr>
        <w:t xml:space="preserve"> </w:t>
      </w:r>
      <w:r w:rsidR="00733F2C" w:rsidRPr="00FA55BC">
        <w:rPr>
          <w:sz w:val="28"/>
          <w:szCs w:val="28"/>
          <w:lang w:eastAsia="en-US"/>
        </w:rPr>
        <w:t>ограничении</w:t>
      </w:r>
      <w:r w:rsidR="00733F2C" w:rsidRPr="00FA55BC">
        <w:rPr>
          <w:spacing w:val="33"/>
          <w:sz w:val="28"/>
          <w:szCs w:val="28"/>
          <w:lang w:eastAsia="en-US"/>
        </w:rPr>
        <w:t xml:space="preserve"> </w:t>
      </w:r>
      <w:r w:rsidR="00733F2C" w:rsidRPr="00FA55BC">
        <w:rPr>
          <w:sz w:val="28"/>
          <w:szCs w:val="28"/>
          <w:lang w:eastAsia="en-US"/>
        </w:rPr>
        <w:t>родительских</w:t>
      </w:r>
      <w:r w:rsidR="00733F2C" w:rsidRPr="00FA55BC">
        <w:rPr>
          <w:spacing w:val="33"/>
          <w:sz w:val="28"/>
          <w:szCs w:val="28"/>
          <w:lang w:eastAsia="en-US"/>
        </w:rPr>
        <w:t xml:space="preserve"> </w:t>
      </w:r>
      <w:r w:rsidR="00733F2C" w:rsidRPr="00FA55BC">
        <w:rPr>
          <w:sz w:val="28"/>
          <w:szCs w:val="28"/>
          <w:lang w:eastAsia="en-US"/>
        </w:rPr>
        <w:t>прав,</w:t>
      </w:r>
      <w:r w:rsidR="00733F2C" w:rsidRPr="00FA55BC">
        <w:rPr>
          <w:spacing w:val="33"/>
          <w:sz w:val="28"/>
          <w:szCs w:val="28"/>
          <w:lang w:eastAsia="en-US"/>
        </w:rPr>
        <w:t xml:space="preserve"> </w:t>
      </w:r>
      <w:r w:rsidR="00733F2C" w:rsidRPr="00FA55BC">
        <w:rPr>
          <w:sz w:val="28"/>
          <w:szCs w:val="28"/>
          <w:lang w:eastAsia="en-US"/>
        </w:rPr>
        <w:t xml:space="preserve">об отмене </w:t>
      </w:r>
      <w:r w:rsidR="00733F2C" w:rsidRPr="00FA55BC">
        <w:rPr>
          <w:spacing w:val="-1"/>
          <w:sz w:val="28"/>
          <w:szCs w:val="28"/>
          <w:lang w:eastAsia="en-US"/>
        </w:rPr>
        <w:t>усыновления.</w:t>
      </w:r>
    </w:p>
    <w:p w:rsidR="00733F2C" w:rsidRPr="00FA55BC" w:rsidRDefault="00733F2C" w:rsidP="00FA55BC">
      <w:pPr>
        <w:pStyle w:val="a5"/>
        <w:numPr>
          <w:ilvl w:val="1"/>
          <w:numId w:val="31"/>
        </w:numPr>
        <w:tabs>
          <w:tab w:val="left" w:pos="1671"/>
        </w:tabs>
        <w:autoSpaceDE/>
        <w:autoSpaceDN/>
        <w:adjustRightInd/>
        <w:spacing w:before="6" w:line="360" w:lineRule="auto"/>
        <w:ind w:right="107" w:firstLine="750"/>
        <w:jc w:val="both"/>
        <w:rPr>
          <w:sz w:val="28"/>
          <w:szCs w:val="28"/>
          <w:lang w:eastAsia="en-US"/>
        </w:rPr>
      </w:pPr>
      <w:r w:rsidRPr="00FA55BC">
        <w:rPr>
          <w:sz w:val="28"/>
          <w:szCs w:val="28"/>
          <w:lang w:eastAsia="en-US"/>
        </w:rPr>
        <w:t>Участие</w:t>
      </w:r>
      <w:r w:rsidRPr="00FA55BC">
        <w:rPr>
          <w:spacing w:val="21"/>
          <w:sz w:val="28"/>
          <w:szCs w:val="28"/>
          <w:lang w:eastAsia="en-US"/>
        </w:rPr>
        <w:t xml:space="preserve"> </w:t>
      </w:r>
      <w:r w:rsidRPr="00FA55BC">
        <w:rPr>
          <w:sz w:val="28"/>
          <w:szCs w:val="28"/>
          <w:lang w:eastAsia="en-US"/>
        </w:rPr>
        <w:t>в</w:t>
      </w:r>
      <w:r w:rsidRPr="00FA55BC">
        <w:rPr>
          <w:spacing w:val="21"/>
          <w:sz w:val="28"/>
          <w:szCs w:val="28"/>
          <w:lang w:eastAsia="en-US"/>
        </w:rPr>
        <w:t xml:space="preserve"> </w:t>
      </w:r>
      <w:r w:rsidRPr="00FA55BC">
        <w:rPr>
          <w:spacing w:val="-1"/>
          <w:sz w:val="28"/>
          <w:szCs w:val="28"/>
          <w:lang w:eastAsia="en-US"/>
        </w:rPr>
        <w:t>пределах</w:t>
      </w:r>
      <w:r w:rsidRPr="00FA55BC">
        <w:rPr>
          <w:spacing w:val="21"/>
          <w:sz w:val="28"/>
          <w:szCs w:val="28"/>
          <w:lang w:eastAsia="en-US"/>
        </w:rPr>
        <w:t xml:space="preserve"> </w:t>
      </w:r>
      <w:r w:rsidRPr="00FA55BC">
        <w:rPr>
          <w:sz w:val="28"/>
          <w:szCs w:val="28"/>
          <w:lang w:eastAsia="en-US"/>
        </w:rPr>
        <w:t>своей</w:t>
      </w:r>
      <w:r w:rsidRPr="00FA55BC">
        <w:rPr>
          <w:spacing w:val="21"/>
          <w:sz w:val="28"/>
          <w:szCs w:val="28"/>
          <w:lang w:eastAsia="en-US"/>
        </w:rPr>
        <w:t xml:space="preserve"> </w:t>
      </w:r>
      <w:r w:rsidRPr="00FA55BC">
        <w:rPr>
          <w:sz w:val="28"/>
          <w:szCs w:val="28"/>
          <w:lang w:eastAsia="en-US"/>
        </w:rPr>
        <w:t>компетенции</w:t>
      </w:r>
      <w:r w:rsidRPr="00FA55BC">
        <w:rPr>
          <w:spacing w:val="21"/>
          <w:sz w:val="28"/>
          <w:szCs w:val="28"/>
          <w:lang w:eastAsia="en-US"/>
        </w:rPr>
        <w:t xml:space="preserve"> </w:t>
      </w:r>
      <w:r w:rsidRPr="00FA55BC">
        <w:rPr>
          <w:sz w:val="28"/>
          <w:szCs w:val="28"/>
          <w:lang w:eastAsia="en-US"/>
        </w:rPr>
        <w:t>в</w:t>
      </w:r>
      <w:r w:rsidRPr="00FA55BC">
        <w:rPr>
          <w:spacing w:val="21"/>
          <w:sz w:val="28"/>
          <w:szCs w:val="28"/>
          <w:lang w:eastAsia="en-US"/>
        </w:rPr>
        <w:t xml:space="preserve"> </w:t>
      </w:r>
      <w:r w:rsidRPr="00FA55BC">
        <w:rPr>
          <w:spacing w:val="-1"/>
          <w:sz w:val="28"/>
          <w:szCs w:val="28"/>
          <w:lang w:eastAsia="en-US"/>
        </w:rPr>
        <w:t>проведении</w:t>
      </w:r>
      <w:r w:rsidRPr="00FA55BC">
        <w:rPr>
          <w:spacing w:val="32"/>
          <w:sz w:val="28"/>
          <w:szCs w:val="28"/>
          <w:lang w:eastAsia="en-US"/>
        </w:rPr>
        <w:t xml:space="preserve"> </w:t>
      </w:r>
      <w:r w:rsidRPr="00FA55BC">
        <w:rPr>
          <w:spacing w:val="-1"/>
          <w:sz w:val="28"/>
          <w:szCs w:val="28"/>
          <w:lang w:eastAsia="en-US"/>
        </w:rPr>
        <w:t>индивидуальной</w:t>
      </w:r>
      <w:r w:rsidRPr="00FA55BC">
        <w:rPr>
          <w:spacing w:val="55"/>
          <w:sz w:val="28"/>
          <w:szCs w:val="28"/>
          <w:lang w:eastAsia="en-US"/>
        </w:rPr>
        <w:t xml:space="preserve"> </w:t>
      </w:r>
      <w:r w:rsidRPr="00FA55BC">
        <w:rPr>
          <w:spacing w:val="-1"/>
          <w:sz w:val="28"/>
          <w:szCs w:val="28"/>
          <w:lang w:eastAsia="en-US"/>
        </w:rPr>
        <w:t>профилактической</w:t>
      </w:r>
      <w:r w:rsidRPr="00FA55BC">
        <w:rPr>
          <w:spacing w:val="55"/>
          <w:sz w:val="28"/>
          <w:szCs w:val="28"/>
          <w:lang w:eastAsia="en-US"/>
        </w:rPr>
        <w:t xml:space="preserve"> </w:t>
      </w:r>
      <w:r w:rsidRPr="00FA55BC">
        <w:rPr>
          <w:sz w:val="28"/>
          <w:szCs w:val="28"/>
          <w:lang w:eastAsia="en-US"/>
        </w:rPr>
        <w:t>работы</w:t>
      </w:r>
      <w:r w:rsidRPr="00FA55BC">
        <w:rPr>
          <w:spacing w:val="54"/>
          <w:sz w:val="28"/>
          <w:szCs w:val="28"/>
          <w:lang w:eastAsia="en-US"/>
        </w:rPr>
        <w:t xml:space="preserve"> </w:t>
      </w:r>
      <w:r w:rsidRPr="00FA55BC">
        <w:rPr>
          <w:sz w:val="28"/>
          <w:szCs w:val="28"/>
          <w:lang w:eastAsia="en-US"/>
        </w:rPr>
        <w:t>с</w:t>
      </w:r>
      <w:r w:rsidRPr="00FA55BC">
        <w:rPr>
          <w:spacing w:val="55"/>
          <w:sz w:val="28"/>
          <w:szCs w:val="28"/>
          <w:lang w:eastAsia="en-US"/>
        </w:rPr>
        <w:t xml:space="preserve"> </w:t>
      </w:r>
      <w:r w:rsidRPr="00FA55BC">
        <w:rPr>
          <w:sz w:val="28"/>
          <w:szCs w:val="28"/>
          <w:lang w:eastAsia="en-US"/>
        </w:rPr>
        <w:t>несовершеннолетними,</w:t>
      </w:r>
      <w:r w:rsidRPr="00FA55BC">
        <w:rPr>
          <w:spacing w:val="55"/>
          <w:sz w:val="28"/>
          <w:szCs w:val="28"/>
          <w:lang w:eastAsia="en-US"/>
        </w:rPr>
        <w:t xml:space="preserve"> </w:t>
      </w:r>
      <w:r w:rsidRPr="00FA55BC">
        <w:rPr>
          <w:sz w:val="28"/>
          <w:szCs w:val="28"/>
          <w:lang w:eastAsia="en-US"/>
        </w:rPr>
        <w:t>указанными</w:t>
      </w:r>
      <w:r w:rsidRPr="00FA55BC">
        <w:rPr>
          <w:spacing w:val="26"/>
          <w:sz w:val="28"/>
          <w:szCs w:val="28"/>
          <w:lang w:eastAsia="en-US"/>
        </w:rPr>
        <w:t xml:space="preserve"> </w:t>
      </w:r>
      <w:r w:rsidRPr="00FA55BC">
        <w:rPr>
          <w:sz w:val="28"/>
          <w:szCs w:val="28"/>
          <w:lang w:eastAsia="en-US"/>
        </w:rPr>
        <w:t>в</w:t>
      </w:r>
      <w:r w:rsidRPr="00FA55BC">
        <w:rPr>
          <w:spacing w:val="26"/>
          <w:sz w:val="28"/>
          <w:szCs w:val="28"/>
          <w:lang w:eastAsia="en-US"/>
        </w:rPr>
        <w:t xml:space="preserve"> </w:t>
      </w:r>
      <w:hyperlink r:id="rId18">
        <w:r w:rsidRPr="00FA55BC">
          <w:rPr>
            <w:sz w:val="28"/>
            <w:szCs w:val="28"/>
            <w:lang w:eastAsia="en-US"/>
          </w:rPr>
          <w:t>статье 5</w:t>
        </w:r>
      </w:hyperlink>
      <w:r w:rsidRPr="00FA55BC">
        <w:rPr>
          <w:spacing w:val="26"/>
          <w:sz w:val="28"/>
          <w:szCs w:val="28"/>
          <w:lang w:eastAsia="en-US"/>
        </w:rPr>
        <w:t xml:space="preserve"> </w:t>
      </w:r>
      <w:r w:rsidRPr="00FA55BC">
        <w:rPr>
          <w:sz w:val="28"/>
          <w:szCs w:val="28"/>
          <w:lang w:eastAsia="en-US"/>
        </w:rPr>
        <w:t>Федерального</w:t>
      </w:r>
      <w:r w:rsidRPr="00FA55BC">
        <w:rPr>
          <w:spacing w:val="26"/>
          <w:sz w:val="28"/>
          <w:szCs w:val="28"/>
          <w:lang w:eastAsia="en-US"/>
        </w:rPr>
        <w:t xml:space="preserve"> </w:t>
      </w:r>
      <w:r w:rsidRPr="00FA55BC">
        <w:rPr>
          <w:sz w:val="28"/>
          <w:szCs w:val="28"/>
          <w:lang w:eastAsia="en-US"/>
        </w:rPr>
        <w:t>закона</w:t>
      </w:r>
      <w:r w:rsidRPr="00FA55BC">
        <w:rPr>
          <w:spacing w:val="26"/>
          <w:sz w:val="28"/>
          <w:szCs w:val="28"/>
          <w:lang w:eastAsia="en-US"/>
        </w:rPr>
        <w:t xml:space="preserve"> </w:t>
      </w:r>
      <w:r w:rsidRPr="00FA55BC">
        <w:rPr>
          <w:sz w:val="28"/>
          <w:szCs w:val="28"/>
          <w:lang w:eastAsia="en-US"/>
        </w:rPr>
        <w:t>от</w:t>
      </w:r>
      <w:r w:rsidRPr="00FA55BC">
        <w:rPr>
          <w:spacing w:val="26"/>
          <w:sz w:val="28"/>
          <w:szCs w:val="28"/>
          <w:lang w:eastAsia="en-US"/>
        </w:rPr>
        <w:t xml:space="preserve"> </w:t>
      </w:r>
      <w:r w:rsidRPr="00FA55BC">
        <w:rPr>
          <w:sz w:val="28"/>
          <w:szCs w:val="28"/>
          <w:lang w:eastAsia="en-US"/>
        </w:rPr>
        <w:t>24</w:t>
      </w:r>
      <w:r w:rsidRPr="00FA55BC">
        <w:rPr>
          <w:spacing w:val="26"/>
          <w:sz w:val="28"/>
          <w:szCs w:val="28"/>
          <w:lang w:eastAsia="en-US"/>
        </w:rPr>
        <w:t xml:space="preserve"> </w:t>
      </w:r>
      <w:r w:rsidRPr="00FA55BC">
        <w:rPr>
          <w:sz w:val="28"/>
          <w:szCs w:val="28"/>
          <w:lang w:eastAsia="en-US"/>
        </w:rPr>
        <w:t>июня</w:t>
      </w:r>
      <w:r w:rsidRPr="00FA55BC">
        <w:rPr>
          <w:spacing w:val="26"/>
          <w:sz w:val="28"/>
          <w:szCs w:val="28"/>
          <w:lang w:eastAsia="en-US"/>
        </w:rPr>
        <w:t xml:space="preserve"> </w:t>
      </w:r>
      <w:r w:rsidRPr="00FA55BC">
        <w:rPr>
          <w:sz w:val="28"/>
          <w:szCs w:val="28"/>
          <w:lang w:eastAsia="en-US"/>
        </w:rPr>
        <w:t>1999 года</w:t>
      </w:r>
      <w:r w:rsidRPr="00FA55BC">
        <w:rPr>
          <w:spacing w:val="26"/>
          <w:sz w:val="28"/>
          <w:szCs w:val="28"/>
          <w:lang w:eastAsia="en-US"/>
        </w:rPr>
        <w:t xml:space="preserve"> </w:t>
      </w:r>
      <w:r w:rsidRPr="00FA55BC">
        <w:rPr>
          <w:sz w:val="28"/>
          <w:szCs w:val="28"/>
          <w:lang w:val="en-US" w:eastAsia="en-US"/>
        </w:rPr>
        <w:t>N</w:t>
      </w:r>
      <w:r w:rsidRPr="00FA55BC">
        <w:rPr>
          <w:spacing w:val="-1"/>
          <w:sz w:val="28"/>
          <w:szCs w:val="28"/>
          <w:lang w:eastAsia="en-US"/>
        </w:rPr>
        <w:t xml:space="preserve"> </w:t>
      </w:r>
      <w:r w:rsidRPr="00FA55BC">
        <w:rPr>
          <w:sz w:val="28"/>
          <w:szCs w:val="28"/>
          <w:lang w:eastAsia="en-US"/>
        </w:rPr>
        <w:t>120-ФЗ</w:t>
      </w:r>
    </w:p>
    <w:p w:rsidR="00733F2C" w:rsidRPr="00733F2C" w:rsidRDefault="00733F2C" w:rsidP="00733F2C">
      <w:pPr>
        <w:autoSpaceDE/>
        <w:autoSpaceDN/>
        <w:adjustRightInd/>
        <w:spacing w:before="6" w:line="360" w:lineRule="auto"/>
        <w:ind w:right="107"/>
        <w:jc w:val="both"/>
        <w:rPr>
          <w:sz w:val="28"/>
          <w:szCs w:val="28"/>
          <w:lang w:eastAsia="en-US"/>
        </w:rPr>
      </w:pPr>
      <w:r w:rsidRPr="00733F2C">
        <w:rPr>
          <w:sz w:val="28"/>
          <w:szCs w:val="28"/>
          <w:lang w:eastAsia="en-US"/>
        </w:rPr>
        <w:t>«Об</w:t>
      </w:r>
      <w:r w:rsidRPr="00733F2C">
        <w:rPr>
          <w:spacing w:val="5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основах</w:t>
      </w:r>
      <w:r w:rsidRPr="00733F2C">
        <w:rPr>
          <w:spacing w:val="50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системы</w:t>
      </w:r>
      <w:r w:rsidRPr="00733F2C">
        <w:rPr>
          <w:spacing w:val="5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профилактики</w:t>
      </w:r>
      <w:r w:rsidRPr="00733F2C">
        <w:rPr>
          <w:spacing w:val="50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безнадзорности</w:t>
      </w:r>
      <w:r w:rsidRPr="00733F2C">
        <w:rPr>
          <w:spacing w:val="5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50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правонарушений</w:t>
      </w:r>
      <w:r w:rsidRPr="00733F2C">
        <w:rPr>
          <w:spacing w:val="5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несовершеннолетних»,</w:t>
      </w:r>
      <w:r w:rsidRPr="00733F2C">
        <w:rPr>
          <w:spacing w:val="5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если</w:t>
      </w:r>
      <w:r w:rsidRPr="00733F2C">
        <w:rPr>
          <w:spacing w:val="5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они</w:t>
      </w:r>
      <w:r w:rsidRPr="00733F2C">
        <w:rPr>
          <w:spacing w:val="5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являются</w:t>
      </w:r>
      <w:r w:rsidRPr="00733F2C">
        <w:rPr>
          <w:spacing w:val="57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сиротами</w:t>
      </w:r>
      <w:r w:rsidRPr="00733F2C">
        <w:rPr>
          <w:spacing w:val="5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либо</w:t>
      </w:r>
      <w:r w:rsidRPr="00733F2C">
        <w:rPr>
          <w:spacing w:val="57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остались</w:t>
      </w:r>
      <w:r w:rsidRPr="00733F2C">
        <w:rPr>
          <w:spacing w:val="5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без</w:t>
      </w:r>
      <w:r w:rsidRPr="00733F2C">
        <w:rPr>
          <w:spacing w:val="2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попечения</w:t>
      </w:r>
      <w:r w:rsidRPr="00733F2C">
        <w:rPr>
          <w:spacing w:val="3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родителей</w:t>
      </w:r>
      <w:r w:rsidRPr="00733F2C">
        <w:rPr>
          <w:spacing w:val="3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или</w:t>
      </w:r>
      <w:r w:rsidRPr="00733F2C">
        <w:rPr>
          <w:spacing w:val="3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иных</w:t>
      </w:r>
      <w:r w:rsidRPr="00733F2C">
        <w:rPr>
          <w:spacing w:val="3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законных</w:t>
      </w:r>
      <w:r w:rsidRPr="00733F2C">
        <w:rPr>
          <w:spacing w:val="37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представителей,</w:t>
      </w:r>
      <w:r w:rsidRPr="00733F2C">
        <w:rPr>
          <w:spacing w:val="3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</w:t>
      </w:r>
      <w:r w:rsidRPr="00733F2C">
        <w:rPr>
          <w:spacing w:val="37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осуществлении</w:t>
      </w:r>
      <w:r w:rsidRPr="00733F2C">
        <w:rPr>
          <w:spacing w:val="5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мер</w:t>
      </w:r>
      <w:r w:rsidRPr="00733F2C">
        <w:rPr>
          <w:spacing w:val="2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</w:t>
      </w:r>
      <w:r w:rsidRPr="00733F2C">
        <w:rPr>
          <w:spacing w:val="2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защите</w:t>
      </w:r>
      <w:r w:rsidRPr="00733F2C">
        <w:rPr>
          <w:spacing w:val="2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личных</w:t>
      </w:r>
      <w:r w:rsidRPr="00733F2C">
        <w:rPr>
          <w:spacing w:val="2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2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имущественных</w:t>
      </w:r>
      <w:r w:rsidRPr="00733F2C">
        <w:rPr>
          <w:spacing w:val="2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прав</w:t>
      </w:r>
      <w:r w:rsidRPr="00733F2C">
        <w:rPr>
          <w:spacing w:val="2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lastRenderedPageBreak/>
        <w:t>несовершеннолетних, нуждающихся в помощи государства.</w:t>
      </w:r>
    </w:p>
    <w:p w:rsidR="00733F2C" w:rsidRPr="00733F2C" w:rsidRDefault="00733F2C" w:rsidP="00FA55BC">
      <w:pPr>
        <w:numPr>
          <w:ilvl w:val="1"/>
          <w:numId w:val="31"/>
        </w:numPr>
        <w:tabs>
          <w:tab w:val="left" w:pos="1440"/>
        </w:tabs>
        <w:autoSpaceDE/>
        <w:autoSpaceDN/>
        <w:adjustRightInd/>
        <w:spacing w:before="6"/>
        <w:ind w:firstLine="750"/>
        <w:rPr>
          <w:sz w:val="28"/>
          <w:szCs w:val="28"/>
          <w:lang w:eastAsia="en-US"/>
        </w:rPr>
      </w:pPr>
      <w:r w:rsidRPr="00733F2C">
        <w:rPr>
          <w:spacing w:val="-1"/>
          <w:sz w:val="28"/>
          <w:szCs w:val="28"/>
          <w:lang w:eastAsia="en-US"/>
        </w:rPr>
        <w:t xml:space="preserve">Рассмотрение </w:t>
      </w:r>
      <w:r w:rsidRPr="00733F2C">
        <w:rPr>
          <w:sz w:val="28"/>
          <w:szCs w:val="28"/>
          <w:lang w:eastAsia="en-US"/>
        </w:rPr>
        <w:t>обращений по вопросам</w:t>
      </w:r>
      <w:r w:rsidRPr="00733F2C">
        <w:rPr>
          <w:spacing w:val="-1"/>
          <w:sz w:val="28"/>
          <w:szCs w:val="28"/>
          <w:lang w:eastAsia="en-US"/>
        </w:rPr>
        <w:t xml:space="preserve"> опеки</w:t>
      </w:r>
      <w:r w:rsidRPr="00733F2C">
        <w:rPr>
          <w:sz w:val="28"/>
          <w:szCs w:val="28"/>
          <w:lang w:eastAsia="en-US"/>
        </w:rPr>
        <w:t xml:space="preserve"> и попечительства.</w:t>
      </w:r>
    </w:p>
    <w:p w:rsidR="00733F2C" w:rsidRPr="00733F2C" w:rsidRDefault="00733F2C" w:rsidP="00FA55BC">
      <w:pPr>
        <w:numPr>
          <w:ilvl w:val="1"/>
          <w:numId w:val="31"/>
        </w:numPr>
        <w:tabs>
          <w:tab w:val="left" w:pos="1440"/>
        </w:tabs>
        <w:autoSpaceDE/>
        <w:autoSpaceDN/>
        <w:adjustRightInd/>
        <w:spacing w:before="161" w:line="360" w:lineRule="auto"/>
        <w:ind w:right="107" w:firstLine="709"/>
        <w:jc w:val="both"/>
        <w:rPr>
          <w:sz w:val="28"/>
          <w:szCs w:val="28"/>
          <w:lang w:eastAsia="en-US"/>
        </w:rPr>
      </w:pPr>
      <w:r w:rsidRPr="00733F2C">
        <w:rPr>
          <w:sz w:val="28"/>
          <w:szCs w:val="28"/>
          <w:lang w:eastAsia="en-US"/>
        </w:rPr>
        <w:t>Заявление</w:t>
      </w:r>
      <w:r w:rsidRPr="00733F2C">
        <w:rPr>
          <w:spacing w:val="2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</w:t>
      </w:r>
      <w:r w:rsidRPr="00733F2C">
        <w:rPr>
          <w:spacing w:val="2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суде</w:t>
      </w:r>
      <w:r w:rsidRPr="00733F2C">
        <w:rPr>
          <w:spacing w:val="2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ходатайств</w:t>
      </w:r>
      <w:r w:rsidRPr="00733F2C">
        <w:rPr>
          <w:spacing w:val="2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об</w:t>
      </w:r>
      <w:r w:rsidRPr="00733F2C">
        <w:rPr>
          <w:spacing w:val="2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ограничении</w:t>
      </w:r>
      <w:r w:rsidRPr="00733F2C">
        <w:rPr>
          <w:spacing w:val="2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или</w:t>
      </w:r>
      <w:r w:rsidRPr="00733F2C">
        <w:rPr>
          <w:spacing w:val="2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</w:t>
      </w:r>
      <w:r w:rsidRPr="00733F2C">
        <w:rPr>
          <w:spacing w:val="2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лишении несовершеннолетнего</w:t>
      </w:r>
      <w:r w:rsidRPr="00733F2C">
        <w:rPr>
          <w:spacing w:val="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</w:t>
      </w:r>
      <w:r w:rsidRPr="00733F2C">
        <w:rPr>
          <w:spacing w:val="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возрасте</w:t>
      </w:r>
      <w:r w:rsidRPr="00733F2C">
        <w:rPr>
          <w:spacing w:val="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от</w:t>
      </w:r>
      <w:r w:rsidRPr="00733F2C">
        <w:rPr>
          <w:spacing w:val="9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четырнадцати</w:t>
      </w:r>
      <w:r w:rsidRPr="00733F2C">
        <w:rPr>
          <w:spacing w:val="9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до</w:t>
      </w:r>
      <w:r w:rsidRPr="00733F2C">
        <w:rPr>
          <w:spacing w:val="9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восемнадцати</w:t>
      </w:r>
      <w:r w:rsidRPr="00733F2C">
        <w:rPr>
          <w:spacing w:val="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лет</w:t>
      </w:r>
      <w:r w:rsidRPr="00733F2C">
        <w:rPr>
          <w:spacing w:val="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права</w:t>
      </w:r>
      <w:r w:rsidRPr="00733F2C">
        <w:rPr>
          <w:spacing w:val="45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самостоятельно</w:t>
      </w:r>
      <w:r w:rsidRPr="00733F2C">
        <w:rPr>
          <w:spacing w:val="57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распоряжаться</w:t>
      </w:r>
      <w:r w:rsidRPr="00733F2C">
        <w:rPr>
          <w:spacing w:val="5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своими</w:t>
      </w:r>
      <w:r w:rsidRPr="00733F2C">
        <w:rPr>
          <w:spacing w:val="56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заработком,</w:t>
      </w:r>
      <w:r w:rsidRPr="00733F2C">
        <w:rPr>
          <w:spacing w:val="56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стипендией</w:t>
      </w:r>
      <w:r w:rsidRPr="00733F2C">
        <w:rPr>
          <w:spacing w:val="5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или</w:t>
      </w:r>
      <w:r w:rsidRPr="00733F2C">
        <w:rPr>
          <w:spacing w:val="5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иными</w:t>
      </w:r>
      <w:r w:rsidRPr="00733F2C">
        <w:rPr>
          <w:spacing w:val="85"/>
          <w:sz w:val="28"/>
          <w:szCs w:val="28"/>
          <w:lang w:eastAsia="en-US"/>
        </w:rPr>
        <w:t xml:space="preserve"> </w:t>
      </w:r>
      <w:r w:rsidR="00287B28">
        <w:rPr>
          <w:spacing w:val="-1"/>
          <w:sz w:val="28"/>
          <w:szCs w:val="28"/>
          <w:lang w:eastAsia="en-US"/>
        </w:rPr>
        <w:t>доходами.</w:t>
      </w:r>
    </w:p>
    <w:p w:rsidR="00733F2C" w:rsidRPr="00733F2C" w:rsidRDefault="00733F2C" w:rsidP="00FA55BC">
      <w:pPr>
        <w:numPr>
          <w:ilvl w:val="1"/>
          <w:numId w:val="31"/>
        </w:numPr>
        <w:tabs>
          <w:tab w:val="left" w:pos="1440"/>
        </w:tabs>
        <w:autoSpaceDE/>
        <w:autoSpaceDN/>
        <w:adjustRightInd/>
        <w:spacing w:before="6"/>
        <w:ind w:firstLine="750"/>
        <w:rPr>
          <w:sz w:val="28"/>
          <w:szCs w:val="28"/>
          <w:lang w:eastAsia="en-US"/>
        </w:rPr>
      </w:pPr>
      <w:r w:rsidRPr="00733F2C">
        <w:rPr>
          <w:sz w:val="28"/>
          <w:szCs w:val="28"/>
          <w:lang w:eastAsia="en-US"/>
        </w:rPr>
        <w:t>Защита прав и интересов несовершеннолетних.</w:t>
      </w:r>
    </w:p>
    <w:p w:rsidR="00733F2C" w:rsidRPr="00733F2C" w:rsidRDefault="00733F2C" w:rsidP="00FA55BC">
      <w:pPr>
        <w:numPr>
          <w:ilvl w:val="1"/>
          <w:numId w:val="31"/>
        </w:numPr>
        <w:tabs>
          <w:tab w:val="left" w:pos="1520"/>
        </w:tabs>
        <w:autoSpaceDE/>
        <w:autoSpaceDN/>
        <w:adjustRightInd/>
        <w:spacing w:before="161" w:line="360" w:lineRule="auto"/>
        <w:ind w:right="107" w:firstLine="709"/>
        <w:jc w:val="both"/>
        <w:rPr>
          <w:sz w:val="28"/>
          <w:szCs w:val="28"/>
          <w:lang w:eastAsia="en-US"/>
        </w:rPr>
      </w:pPr>
      <w:r w:rsidRPr="00733F2C">
        <w:rPr>
          <w:spacing w:val="-1"/>
          <w:sz w:val="28"/>
          <w:szCs w:val="28"/>
          <w:lang w:eastAsia="en-US"/>
        </w:rPr>
        <w:t>Участие</w:t>
      </w:r>
      <w:r w:rsidRPr="00733F2C">
        <w:rPr>
          <w:spacing w:val="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</w:t>
      </w:r>
      <w:r w:rsidRPr="00733F2C">
        <w:rPr>
          <w:spacing w:val="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принудительном</w:t>
      </w:r>
      <w:r w:rsidRPr="00733F2C">
        <w:rPr>
          <w:spacing w:val="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исполнении</w:t>
      </w:r>
      <w:r w:rsidRPr="00733F2C">
        <w:rPr>
          <w:spacing w:val="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решений,</w:t>
      </w:r>
      <w:r w:rsidRPr="00733F2C">
        <w:rPr>
          <w:spacing w:val="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связанных</w:t>
      </w:r>
      <w:r w:rsidRPr="00733F2C">
        <w:rPr>
          <w:spacing w:val="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</w:t>
      </w:r>
      <w:r w:rsidRPr="00733F2C">
        <w:rPr>
          <w:spacing w:val="2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 xml:space="preserve">отобранием </w:t>
      </w:r>
      <w:r w:rsidRPr="00733F2C">
        <w:rPr>
          <w:spacing w:val="-1"/>
          <w:sz w:val="28"/>
          <w:szCs w:val="28"/>
          <w:lang w:eastAsia="en-US"/>
        </w:rPr>
        <w:t>ребенка</w:t>
      </w:r>
      <w:r w:rsidRPr="00733F2C">
        <w:rPr>
          <w:sz w:val="28"/>
          <w:szCs w:val="28"/>
          <w:lang w:eastAsia="en-US"/>
        </w:rPr>
        <w:t xml:space="preserve"> и </w:t>
      </w:r>
      <w:r w:rsidRPr="00733F2C">
        <w:rPr>
          <w:spacing w:val="-1"/>
          <w:sz w:val="28"/>
          <w:szCs w:val="28"/>
          <w:lang w:eastAsia="en-US"/>
        </w:rPr>
        <w:t>передачей</w:t>
      </w:r>
      <w:r w:rsidRPr="00733F2C">
        <w:rPr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его</w:t>
      </w:r>
      <w:r w:rsidRPr="00733F2C">
        <w:rPr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другому</w:t>
      </w:r>
      <w:r w:rsidRPr="00733F2C">
        <w:rPr>
          <w:sz w:val="28"/>
          <w:szCs w:val="28"/>
          <w:lang w:eastAsia="en-US"/>
        </w:rPr>
        <w:t xml:space="preserve"> лицу (лицам).</w:t>
      </w:r>
    </w:p>
    <w:p w:rsidR="00733F2C" w:rsidRPr="00733F2C" w:rsidRDefault="00733F2C" w:rsidP="00FA55BC">
      <w:pPr>
        <w:numPr>
          <w:ilvl w:val="1"/>
          <w:numId w:val="31"/>
        </w:numPr>
        <w:tabs>
          <w:tab w:val="left" w:pos="1440"/>
        </w:tabs>
        <w:autoSpaceDE/>
        <w:autoSpaceDN/>
        <w:adjustRightInd/>
        <w:spacing w:before="6" w:line="360" w:lineRule="auto"/>
        <w:ind w:right="107" w:firstLine="709"/>
        <w:jc w:val="both"/>
        <w:rPr>
          <w:sz w:val="28"/>
          <w:szCs w:val="28"/>
          <w:lang w:eastAsia="en-US"/>
        </w:rPr>
      </w:pPr>
      <w:r w:rsidRPr="00733F2C">
        <w:rPr>
          <w:sz w:val="28"/>
          <w:szCs w:val="28"/>
          <w:lang w:eastAsia="en-US"/>
        </w:rPr>
        <w:t>Оформление</w:t>
      </w:r>
      <w:r w:rsidRPr="00733F2C">
        <w:rPr>
          <w:spacing w:val="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договоров</w:t>
      </w:r>
      <w:r w:rsidRPr="00733F2C">
        <w:rPr>
          <w:spacing w:val="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</w:t>
      </w:r>
      <w:r w:rsidRPr="00733F2C">
        <w:rPr>
          <w:spacing w:val="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передаче</w:t>
      </w:r>
      <w:r w:rsidRPr="00733F2C">
        <w:rPr>
          <w:spacing w:val="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жилья</w:t>
      </w:r>
      <w:r w:rsidRPr="00733F2C">
        <w:rPr>
          <w:spacing w:val="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</w:t>
      </w:r>
      <w:r w:rsidRPr="00733F2C">
        <w:rPr>
          <w:spacing w:val="4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собственность</w:t>
      </w:r>
      <w:r w:rsidRPr="00733F2C">
        <w:rPr>
          <w:spacing w:val="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ребенка</w:t>
      </w:r>
      <w:r w:rsidRPr="00733F2C">
        <w:rPr>
          <w:spacing w:val="2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</w:t>
      </w:r>
      <w:r w:rsidRPr="00733F2C">
        <w:rPr>
          <w:spacing w:val="3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порядке</w:t>
      </w:r>
      <w:r w:rsidRPr="00733F2C">
        <w:rPr>
          <w:spacing w:val="3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приватизации</w:t>
      </w:r>
      <w:r w:rsidRPr="00733F2C">
        <w:rPr>
          <w:spacing w:val="3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или</w:t>
      </w:r>
      <w:r w:rsidRPr="00733F2C">
        <w:rPr>
          <w:spacing w:val="3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дача</w:t>
      </w:r>
      <w:r w:rsidRPr="00733F2C">
        <w:rPr>
          <w:spacing w:val="38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согласия</w:t>
      </w:r>
      <w:r w:rsidRPr="00733F2C">
        <w:rPr>
          <w:spacing w:val="37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несовершеннолетним</w:t>
      </w:r>
      <w:r w:rsidRPr="00733F2C">
        <w:rPr>
          <w:spacing w:val="3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</w:t>
      </w:r>
      <w:r w:rsidRPr="00733F2C">
        <w:rPr>
          <w:spacing w:val="3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возрасте</w:t>
      </w:r>
      <w:r w:rsidRPr="00733F2C">
        <w:rPr>
          <w:spacing w:val="4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 xml:space="preserve">от </w:t>
      </w:r>
      <w:r w:rsidRPr="00733F2C">
        <w:rPr>
          <w:spacing w:val="-1"/>
          <w:sz w:val="28"/>
          <w:szCs w:val="28"/>
          <w:lang w:eastAsia="en-US"/>
        </w:rPr>
        <w:t>четырнадцати</w:t>
      </w:r>
      <w:r w:rsidRPr="00733F2C">
        <w:rPr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до</w:t>
      </w:r>
      <w:r w:rsidRPr="00733F2C">
        <w:rPr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восемнадцати</w:t>
      </w:r>
      <w:r w:rsidRPr="00733F2C">
        <w:rPr>
          <w:sz w:val="28"/>
          <w:szCs w:val="28"/>
          <w:lang w:eastAsia="en-US"/>
        </w:rPr>
        <w:t xml:space="preserve"> лет на такое</w:t>
      </w:r>
      <w:r w:rsidRPr="00733F2C">
        <w:rPr>
          <w:spacing w:val="-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оформление.</w:t>
      </w:r>
    </w:p>
    <w:p w:rsidR="00733F2C" w:rsidRPr="00733F2C" w:rsidRDefault="00733F2C" w:rsidP="00FA55BC">
      <w:pPr>
        <w:numPr>
          <w:ilvl w:val="1"/>
          <w:numId w:val="31"/>
        </w:numPr>
        <w:tabs>
          <w:tab w:val="left" w:pos="1440"/>
        </w:tabs>
        <w:autoSpaceDE/>
        <w:autoSpaceDN/>
        <w:adjustRightInd/>
        <w:spacing w:before="6" w:line="360" w:lineRule="auto"/>
        <w:ind w:right="107" w:firstLine="709"/>
        <w:jc w:val="both"/>
        <w:rPr>
          <w:sz w:val="28"/>
          <w:szCs w:val="28"/>
          <w:lang w:eastAsia="en-US"/>
        </w:rPr>
      </w:pPr>
      <w:r w:rsidRPr="00733F2C">
        <w:rPr>
          <w:sz w:val="28"/>
          <w:szCs w:val="28"/>
          <w:lang w:eastAsia="en-US"/>
        </w:rPr>
        <w:t>Учет</w:t>
      </w:r>
      <w:r w:rsidRPr="00733F2C">
        <w:rPr>
          <w:spacing w:val="6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несовершеннолетних</w:t>
      </w:r>
      <w:r w:rsidRPr="00733F2C">
        <w:rPr>
          <w:spacing w:val="68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граждан</w:t>
      </w:r>
      <w:r w:rsidRPr="00733F2C">
        <w:rPr>
          <w:spacing w:val="6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Российской</w:t>
      </w:r>
      <w:r w:rsidRPr="00733F2C">
        <w:rPr>
          <w:spacing w:val="6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Федерации,</w:t>
      </w:r>
      <w:r w:rsidRPr="00733F2C">
        <w:rPr>
          <w:spacing w:val="2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выехавших</w:t>
      </w:r>
      <w:r w:rsidRPr="00733F2C">
        <w:rPr>
          <w:spacing w:val="5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из</w:t>
      </w:r>
      <w:r w:rsidRPr="00733F2C">
        <w:rPr>
          <w:spacing w:val="5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Российской</w:t>
      </w:r>
      <w:r w:rsidRPr="00733F2C">
        <w:rPr>
          <w:spacing w:val="57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Федерации</w:t>
      </w:r>
      <w:r w:rsidRPr="00733F2C">
        <w:rPr>
          <w:spacing w:val="5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для</w:t>
      </w:r>
      <w:r w:rsidRPr="00733F2C">
        <w:rPr>
          <w:spacing w:val="5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отдыха</w:t>
      </w:r>
      <w:r w:rsidRPr="00733F2C">
        <w:rPr>
          <w:spacing w:val="5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5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(или)</w:t>
      </w:r>
      <w:r w:rsidRPr="00733F2C">
        <w:rPr>
          <w:spacing w:val="5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оздоровления,</w:t>
      </w:r>
      <w:r w:rsidRPr="00733F2C">
        <w:rPr>
          <w:spacing w:val="5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а</w:t>
      </w:r>
    </w:p>
    <w:p w:rsidR="00733F2C" w:rsidRPr="00733F2C" w:rsidRDefault="00733F2C" w:rsidP="00733F2C">
      <w:pPr>
        <w:autoSpaceDE/>
        <w:autoSpaceDN/>
        <w:adjustRightInd/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  <w:sectPr w:rsidR="00733F2C" w:rsidRPr="00733F2C">
          <w:headerReference w:type="default" r:id="rId19"/>
          <w:pgSz w:w="11910" w:h="16840"/>
          <w:pgMar w:top="960" w:right="740" w:bottom="280" w:left="1600" w:header="740" w:footer="0" w:gutter="0"/>
          <w:cols w:space="720"/>
        </w:sectPr>
      </w:pPr>
    </w:p>
    <w:p w:rsidR="00733F2C" w:rsidRPr="00733F2C" w:rsidRDefault="00733F2C" w:rsidP="00733F2C">
      <w:pPr>
        <w:autoSpaceDE/>
        <w:autoSpaceDN/>
        <w:adjustRightInd/>
        <w:spacing w:before="154" w:line="360" w:lineRule="auto"/>
        <w:ind w:right="107"/>
        <w:jc w:val="both"/>
        <w:rPr>
          <w:sz w:val="28"/>
          <w:szCs w:val="28"/>
          <w:lang w:val="en-US" w:eastAsia="en-US"/>
        </w:rPr>
      </w:pPr>
      <w:r w:rsidRPr="00733F2C">
        <w:rPr>
          <w:sz w:val="28"/>
          <w:szCs w:val="28"/>
          <w:lang w:eastAsia="en-US"/>
        </w:rPr>
        <w:lastRenderedPageBreak/>
        <w:t>также</w:t>
      </w:r>
      <w:r w:rsidRPr="00733F2C">
        <w:rPr>
          <w:spacing w:val="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осуществление</w:t>
      </w:r>
      <w:r w:rsidRPr="00733F2C">
        <w:rPr>
          <w:spacing w:val="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контроля</w:t>
      </w:r>
      <w:r w:rsidRPr="00733F2C">
        <w:rPr>
          <w:spacing w:val="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за</w:t>
      </w:r>
      <w:r w:rsidRPr="00733F2C">
        <w:rPr>
          <w:spacing w:val="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их</w:t>
      </w:r>
      <w:r w:rsidRPr="00733F2C">
        <w:rPr>
          <w:spacing w:val="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своевременным</w:t>
      </w:r>
      <w:r w:rsidRPr="00733F2C">
        <w:rPr>
          <w:spacing w:val="2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возвращением</w:t>
      </w:r>
      <w:r w:rsidRPr="00733F2C">
        <w:rPr>
          <w:spacing w:val="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</w:t>
      </w:r>
      <w:r w:rsidRPr="00733F2C">
        <w:rPr>
          <w:spacing w:val="2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Российскую</w:t>
      </w:r>
      <w:r w:rsidRPr="00733F2C">
        <w:rPr>
          <w:spacing w:val="3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val="en-US" w:eastAsia="en-US"/>
        </w:rPr>
        <w:t>Федерацию</w:t>
      </w:r>
      <w:r w:rsidRPr="00733F2C">
        <w:rPr>
          <w:spacing w:val="36"/>
          <w:sz w:val="28"/>
          <w:szCs w:val="28"/>
          <w:lang w:val="en-US" w:eastAsia="en-US"/>
        </w:rPr>
        <w:t xml:space="preserve"> </w:t>
      </w:r>
      <w:r w:rsidRPr="00733F2C">
        <w:rPr>
          <w:sz w:val="28"/>
          <w:szCs w:val="28"/>
          <w:lang w:val="en-US" w:eastAsia="en-US"/>
        </w:rPr>
        <w:t>в</w:t>
      </w:r>
      <w:r w:rsidRPr="00733F2C">
        <w:rPr>
          <w:spacing w:val="36"/>
          <w:sz w:val="28"/>
          <w:szCs w:val="28"/>
          <w:lang w:val="en-US" w:eastAsia="en-US"/>
        </w:rPr>
        <w:t xml:space="preserve"> </w:t>
      </w:r>
      <w:r w:rsidRPr="00733F2C">
        <w:rPr>
          <w:spacing w:val="-1"/>
          <w:sz w:val="28"/>
          <w:szCs w:val="28"/>
          <w:lang w:val="en-US" w:eastAsia="en-US"/>
        </w:rPr>
        <w:t>порядке,</w:t>
      </w:r>
      <w:r w:rsidRPr="00733F2C">
        <w:rPr>
          <w:spacing w:val="36"/>
          <w:sz w:val="28"/>
          <w:szCs w:val="28"/>
          <w:lang w:val="en-US" w:eastAsia="en-US"/>
        </w:rPr>
        <w:t xml:space="preserve"> </w:t>
      </w:r>
      <w:r w:rsidRPr="00733F2C">
        <w:rPr>
          <w:spacing w:val="-1"/>
          <w:sz w:val="28"/>
          <w:szCs w:val="28"/>
          <w:lang w:val="en-US" w:eastAsia="en-US"/>
        </w:rPr>
        <w:t>установленном</w:t>
      </w:r>
      <w:r w:rsidRPr="00733F2C">
        <w:rPr>
          <w:spacing w:val="36"/>
          <w:sz w:val="28"/>
          <w:szCs w:val="28"/>
          <w:lang w:val="en-US" w:eastAsia="en-US"/>
        </w:rPr>
        <w:t xml:space="preserve"> </w:t>
      </w:r>
      <w:r w:rsidRPr="00733F2C">
        <w:rPr>
          <w:sz w:val="28"/>
          <w:szCs w:val="28"/>
          <w:lang w:val="en-US" w:eastAsia="en-US"/>
        </w:rPr>
        <w:t>Правительством</w:t>
      </w:r>
      <w:r w:rsidRPr="00733F2C">
        <w:rPr>
          <w:spacing w:val="37"/>
          <w:sz w:val="28"/>
          <w:szCs w:val="28"/>
          <w:lang w:val="en-US" w:eastAsia="en-US"/>
        </w:rPr>
        <w:t xml:space="preserve"> </w:t>
      </w:r>
      <w:r w:rsidRPr="00733F2C">
        <w:rPr>
          <w:sz w:val="28"/>
          <w:szCs w:val="28"/>
          <w:lang w:val="en-US" w:eastAsia="en-US"/>
        </w:rPr>
        <w:t xml:space="preserve">Российской </w:t>
      </w:r>
      <w:r w:rsidRPr="00733F2C">
        <w:rPr>
          <w:spacing w:val="-1"/>
          <w:sz w:val="28"/>
          <w:szCs w:val="28"/>
          <w:lang w:val="en-US" w:eastAsia="en-US"/>
        </w:rPr>
        <w:t>Федерации.</w:t>
      </w:r>
    </w:p>
    <w:p w:rsidR="00733F2C" w:rsidRPr="00733F2C" w:rsidRDefault="003B7458" w:rsidP="00FA55BC">
      <w:pPr>
        <w:numPr>
          <w:ilvl w:val="1"/>
          <w:numId w:val="31"/>
        </w:numPr>
        <w:tabs>
          <w:tab w:val="left" w:pos="1440"/>
        </w:tabs>
        <w:autoSpaceDE/>
        <w:autoSpaceDN/>
        <w:adjustRightInd/>
        <w:spacing w:before="6"/>
        <w:ind w:firstLine="750"/>
        <w:rPr>
          <w:sz w:val="28"/>
          <w:szCs w:val="28"/>
          <w:lang w:val="en-US" w:eastAsia="en-US"/>
        </w:rPr>
      </w:pPr>
      <w:r>
        <w:rPr>
          <w:sz w:val="28"/>
          <w:szCs w:val="28"/>
          <w:lang w:eastAsia="en-US"/>
        </w:rPr>
        <w:t xml:space="preserve"> </w:t>
      </w:r>
      <w:r w:rsidR="00287B28">
        <w:rPr>
          <w:sz w:val="28"/>
          <w:szCs w:val="28"/>
          <w:lang w:val="en-US" w:eastAsia="en-US"/>
        </w:rPr>
        <w:t>Принятие мер</w:t>
      </w:r>
      <w:r w:rsidR="00287B28">
        <w:rPr>
          <w:sz w:val="28"/>
          <w:szCs w:val="28"/>
          <w:lang w:eastAsia="en-US"/>
        </w:rPr>
        <w:t>:</w:t>
      </w:r>
    </w:p>
    <w:p w:rsidR="00733F2C" w:rsidRPr="00733F2C" w:rsidRDefault="00287B28" w:rsidP="003B7458">
      <w:pPr>
        <w:autoSpaceDE/>
        <w:autoSpaceDN/>
        <w:adjustRightInd/>
        <w:spacing w:before="161" w:line="360" w:lineRule="auto"/>
        <w:ind w:right="107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733F2C" w:rsidRPr="00733F2C">
        <w:rPr>
          <w:sz w:val="28"/>
          <w:szCs w:val="28"/>
          <w:lang w:eastAsia="en-US"/>
        </w:rPr>
        <w:t>к</w:t>
      </w:r>
      <w:r w:rsidR="00733F2C" w:rsidRPr="00733F2C">
        <w:rPr>
          <w:spacing w:val="12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расторжению</w:t>
      </w:r>
      <w:r w:rsidR="00733F2C" w:rsidRPr="00733F2C">
        <w:rPr>
          <w:spacing w:val="12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незаконных</w:t>
      </w:r>
      <w:r w:rsidR="00733F2C" w:rsidRPr="00733F2C">
        <w:rPr>
          <w:spacing w:val="12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сделок</w:t>
      </w:r>
      <w:r w:rsidR="00733F2C" w:rsidRPr="00733F2C">
        <w:rPr>
          <w:spacing w:val="12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в</w:t>
      </w:r>
      <w:r w:rsidR="00733F2C" w:rsidRPr="00733F2C">
        <w:rPr>
          <w:spacing w:val="12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установленном</w:t>
      </w:r>
      <w:r w:rsidR="00733F2C" w:rsidRPr="00733F2C">
        <w:rPr>
          <w:spacing w:val="12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законом</w:t>
      </w:r>
      <w:r w:rsidR="00733F2C" w:rsidRPr="00733F2C">
        <w:rPr>
          <w:spacing w:val="11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порядке</w:t>
      </w:r>
      <w:r w:rsidR="00733F2C" w:rsidRPr="00733F2C">
        <w:rPr>
          <w:spacing w:val="12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в</w:t>
      </w:r>
      <w:r w:rsidR="00733F2C" w:rsidRPr="00733F2C">
        <w:rPr>
          <w:spacing w:val="73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случае</w:t>
      </w:r>
      <w:r w:rsidR="00733F2C" w:rsidRPr="00733F2C">
        <w:rPr>
          <w:spacing w:val="3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выявления</w:t>
      </w:r>
      <w:r w:rsidR="00733F2C" w:rsidRPr="00733F2C">
        <w:rPr>
          <w:spacing w:val="3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фактов</w:t>
      </w:r>
      <w:r w:rsidR="00733F2C" w:rsidRPr="00733F2C">
        <w:rPr>
          <w:spacing w:val="3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незаконного</w:t>
      </w:r>
      <w:r w:rsidR="00733F2C" w:rsidRPr="00733F2C">
        <w:rPr>
          <w:spacing w:val="3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отчуждения</w:t>
      </w:r>
      <w:r w:rsidR="00733F2C" w:rsidRPr="00733F2C">
        <w:rPr>
          <w:spacing w:val="3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жилых</w:t>
      </w:r>
      <w:r w:rsidR="00733F2C" w:rsidRPr="00733F2C">
        <w:rPr>
          <w:spacing w:val="3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помещений,</w:t>
      </w:r>
      <w:r w:rsidR="00733F2C" w:rsidRPr="00733F2C">
        <w:rPr>
          <w:spacing w:val="28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 xml:space="preserve">сохраненных за </w:t>
      </w:r>
      <w:r w:rsidR="00733F2C" w:rsidRPr="00733F2C">
        <w:rPr>
          <w:spacing w:val="-1"/>
          <w:sz w:val="28"/>
          <w:szCs w:val="28"/>
          <w:lang w:eastAsia="en-US"/>
        </w:rPr>
        <w:t>подопечными</w:t>
      </w:r>
      <w:r w:rsidR="00733F2C" w:rsidRPr="00733F2C">
        <w:rPr>
          <w:sz w:val="28"/>
          <w:szCs w:val="28"/>
          <w:lang w:eastAsia="en-US"/>
        </w:rPr>
        <w:t xml:space="preserve"> по </w:t>
      </w:r>
      <w:r w:rsidR="00733F2C" w:rsidRPr="00733F2C">
        <w:rPr>
          <w:spacing w:val="-1"/>
          <w:sz w:val="28"/>
          <w:szCs w:val="28"/>
          <w:lang w:eastAsia="en-US"/>
        </w:rPr>
        <w:t>месту</w:t>
      </w:r>
      <w:r w:rsidR="00733F2C" w:rsidRPr="00733F2C">
        <w:rPr>
          <w:sz w:val="28"/>
          <w:szCs w:val="28"/>
          <w:lang w:eastAsia="en-US"/>
        </w:rPr>
        <w:t xml:space="preserve"> жительства;</w:t>
      </w:r>
    </w:p>
    <w:p w:rsidR="00733F2C" w:rsidRPr="00733F2C" w:rsidRDefault="00287B28" w:rsidP="003B7458">
      <w:pPr>
        <w:autoSpaceDE/>
        <w:autoSpaceDN/>
        <w:adjustRightInd/>
        <w:spacing w:before="6" w:line="360" w:lineRule="auto"/>
        <w:ind w:right="107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733F2C" w:rsidRPr="00733F2C">
        <w:rPr>
          <w:sz w:val="28"/>
          <w:szCs w:val="28"/>
          <w:lang w:eastAsia="en-US"/>
        </w:rPr>
        <w:t>по</w:t>
      </w:r>
      <w:r w:rsidR="00733F2C" w:rsidRPr="00733F2C">
        <w:rPr>
          <w:spacing w:val="25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защите</w:t>
      </w:r>
      <w:r w:rsidR="00733F2C" w:rsidRPr="00733F2C">
        <w:rPr>
          <w:spacing w:val="25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жилищных</w:t>
      </w:r>
      <w:r w:rsidR="00733F2C" w:rsidRPr="00733F2C">
        <w:rPr>
          <w:spacing w:val="25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прав</w:t>
      </w:r>
      <w:r w:rsidR="00733F2C" w:rsidRPr="00733F2C">
        <w:rPr>
          <w:spacing w:val="25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подопечных</w:t>
      </w:r>
      <w:r w:rsidR="00733F2C" w:rsidRPr="00733F2C">
        <w:rPr>
          <w:spacing w:val="25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и</w:t>
      </w:r>
      <w:r w:rsidR="00733F2C" w:rsidRPr="00733F2C">
        <w:rPr>
          <w:spacing w:val="25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несовершеннолетних,</w:t>
      </w:r>
      <w:r w:rsidR="00733F2C" w:rsidRPr="00733F2C">
        <w:rPr>
          <w:spacing w:val="53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 xml:space="preserve">оставшихся </w:t>
      </w:r>
      <w:r w:rsidR="00733F2C" w:rsidRPr="00733F2C">
        <w:rPr>
          <w:spacing w:val="-1"/>
          <w:sz w:val="28"/>
          <w:szCs w:val="28"/>
          <w:lang w:eastAsia="en-US"/>
        </w:rPr>
        <w:t>без</w:t>
      </w:r>
      <w:r w:rsidR="00733F2C" w:rsidRPr="00733F2C">
        <w:rPr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попечения</w:t>
      </w:r>
      <w:r w:rsidR="00733F2C" w:rsidRPr="00733F2C">
        <w:rPr>
          <w:sz w:val="28"/>
          <w:szCs w:val="28"/>
          <w:lang w:eastAsia="en-US"/>
        </w:rPr>
        <w:t xml:space="preserve"> </w:t>
      </w:r>
      <w:r>
        <w:rPr>
          <w:spacing w:val="-1"/>
          <w:sz w:val="28"/>
          <w:szCs w:val="28"/>
          <w:lang w:eastAsia="en-US"/>
        </w:rPr>
        <w:t>родителей.</w:t>
      </w:r>
    </w:p>
    <w:p w:rsidR="00733F2C" w:rsidRPr="00733F2C" w:rsidRDefault="003B7458" w:rsidP="00FA55BC">
      <w:pPr>
        <w:numPr>
          <w:ilvl w:val="1"/>
          <w:numId w:val="31"/>
        </w:numPr>
        <w:tabs>
          <w:tab w:val="left" w:pos="1440"/>
        </w:tabs>
        <w:autoSpaceDE/>
        <w:autoSpaceDN/>
        <w:adjustRightInd/>
        <w:spacing w:before="6"/>
        <w:ind w:firstLine="750"/>
        <w:rPr>
          <w:sz w:val="28"/>
          <w:szCs w:val="28"/>
          <w:lang w:val="en-US" w:eastAsia="en-US"/>
        </w:rPr>
      </w:pPr>
      <w:r>
        <w:rPr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val="en-US" w:eastAsia="en-US"/>
        </w:rPr>
        <w:t>Принятие</w:t>
      </w:r>
      <w:r w:rsidR="00733F2C" w:rsidRPr="00733F2C">
        <w:rPr>
          <w:spacing w:val="-1"/>
          <w:sz w:val="28"/>
          <w:szCs w:val="28"/>
          <w:lang w:val="en-US" w:eastAsia="en-US"/>
        </w:rPr>
        <w:t xml:space="preserve"> </w:t>
      </w:r>
      <w:r w:rsidR="00733F2C" w:rsidRPr="00733F2C">
        <w:rPr>
          <w:sz w:val="28"/>
          <w:szCs w:val="28"/>
          <w:lang w:val="en-US" w:eastAsia="en-US"/>
        </w:rPr>
        <w:t>мер:</w:t>
      </w:r>
    </w:p>
    <w:p w:rsidR="00733F2C" w:rsidRPr="00733F2C" w:rsidRDefault="00287B28" w:rsidP="003B7458">
      <w:pPr>
        <w:autoSpaceDE/>
        <w:autoSpaceDN/>
        <w:adjustRightInd/>
        <w:spacing w:before="161" w:line="360" w:lineRule="auto"/>
        <w:ind w:right="107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733F2C" w:rsidRPr="00733F2C">
        <w:rPr>
          <w:sz w:val="28"/>
          <w:szCs w:val="28"/>
          <w:lang w:eastAsia="en-US"/>
        </w:rPr>
        <w:t>к</w:t>
      </w:r>
      <w:r w:rsidR="00733F2C" w:rsidRPr="00733F2C">
        <w:rPr>
          <w:spacing w:val="12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расторжению</w:t>
      </w:r>
      <w:r w:rsidR="00733F2C" w:rsidRPr="00733F2C">
        <w:rPr>
          <w:spacing w:val="12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незаконных</w:t>
      </w:r>
      <w:r w:rsidR="00733F2C" w:rsidRPr="00733F2C">
        <w:rPr>
          <w:spacing w:val="12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сделок</w:t>
      </w:r>
      <w:r w:rsidR="00733F2C" w:rsidRPr="00733F2C">
        <w:rPr>
          <w:spacing w:val="12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в</w:t>
      </w:r>
      <w:r w:rsidR="00733F2C" w:rsidRPr="00733F2C">
        <w:rPr>
          <w:spacing w:val="12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установленном</w:t>
      </w:r>
      <w:r w:rsidR="00733F2C" w:rsidRPr="00733F2C">
        <w:rPr>
          <w:spacing w:val="12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законом</w:t>
      </w:r>
      <w:r w:rsidR="00733F2C" w:rsidRPr="00733F2C">
        <w:rPr>
          <w:spacing w:val="11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порядке</w:t>
      </w:r>
      <w:r w:rsidR="00733F2C" w:rsidRPr="00733F2C">
        <w:rPr>
          <w:spacing w:val="12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в</w:t>
      </w:r>
      <w:r w:rsidR="00733F2C" w:rsidRPr="00733F2C">
        <w:rPr>
          <w:spacing w:val="73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случае</w:t>
      </w:r>
      <w:r w:rsidR="00733F2C" w:rsidRPr="00733F2C">
        <w:rPr>
          <w:spacing w:val="3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выявления</w:t>
      </w:r>
      <w:r w:rsidR="00733F2C" w:rsidRPr="00733F2C">
        <w:rPr>
          <w:spacing w:val="3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фактов</w:t>
      </w:r>
      <w:r w:rsidR="00733F2C" w:rsidRPr="00733F2C">
        <w:rPr>
          <w:spacing w:val="3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незаконного</w:t>
      </w:r>
      <w:r w:rsidR="00733F2C" w:rsidRPr="00733F2C">
        <w:rPr>
          <w:spacing w:val="3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отчуждения</w:t>
      </w:r>
      <w:r w:rsidR="00733F2C" w:rsidRPr="00733F2C">
        <w:rPr>
          <w:spacing w:val="3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жилых</w:t>
      </w:r>
      <w:r w:rsidR="00733F2C" w:rsidRPr="00733F2C">
        <w:rPr>
          <w:spacing w:val="3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помещений,</w:t>
      </w:r>
      <w:r w:rsidR="00733F2C" w:rsidRPr="00733F2C">
        <w:rPr>
          <w:spacing w:val="28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 xml:space="preserve">сохраненных за </w:t>
      </w:r>
      <w:r w:rsidR="00733F2C" w:rsidRPr="00733F2C">
        <w:rPr>
          <w:spacing w:val="-1"/>
          <w:sz w:val="28"/>
          <w:szCs w:val="28"/>
          <w:lang w:eastAsia="en-US"/>
        </w:rPr>
        <w:t>подопечными</w:t>
      </w:r>
      <w:r w:rsidR="00733F2C" w:rsidRPr="00733F2C">
        <w:rPr>
          <w:sz w:val="28"/>
          <w:szCs w:val="28"/>
          <w:lang w:eastAsia="en-US"/>
        </w:rPr>
        <w:t xml:space="preserve"> по </w:t>
      </w:r>
      <w:r w:rsidR="00733F2C" w:rsidRPr="00733F2C">
        <w:rPr>
          <w:spacing w:val="-1"/>
          <w:sz w:val="28"/>
          <w:szCs w:val="28"/>
          <w:lang w:eastAsia="en-US"/>
        </w:rPr>
        <w:t>месту</w:t>
      </w:r>
      <w:r w:rsidR="00733F2C" w:rsidRPr="00733F2C">
        <w:rPr>
          <w:sz w:val="28"/>
          <w:szCs w:val="28"/>
          <w:lang w:eastAsia="en-US"/>
        </w:rPr>
        <w:t xml:space="preserve"> жительства;</w:t>
      </w:r>
    </w:p>
    <w:p w:rsidR="00733F2C" w:rsidRPr="00733F2C" w:rsidRDefault="00287B28" w:rsidP="003B7458">
      <w:pPr>
        <w:autoSpaceDE/>
        <w:autoSpaceDN/>
        <w:adjustRightInd/>
        <w:spacing w:before="6" w:line="360" w:lineRule="auto"/>
        <w:ind w:right="107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733F2C" w:rsidRPr="00733F2C">
        <w:rPr>
          <w:sz w:val="28"/>
          <w:szCs w:val="28"/>
          <w:lang w:eastAsia="en-US"/>
        </w:rPr>
        <w:t>по</w:t>
      </w:r>
      <w:r w:rsidR="00733F2C" w:rsidRPr="00733F2C">
        <w:rPr>
          <w:spacing w:val="25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защите</w:t>
      </w:r>
      <w:r w:rsidR="00733F2C" w:rsidRPr="00733F2C">
        <w:rPr>
          <w:spacing w:val="25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жилищных</w:t>
      </w:r>
      <w:r w:rsidR="00733F2C" w:rsidRPr="00733F2C">
        <w:rPr>
          <w:spacing w:val="25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прав</w:t>
      </w:r>
      <w:r w:rsidR="00733F2C" w:rsidRPr="00733F2C">
        <w:rPr>
          <w:spacing w:val="25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подопечных</w:t>
      </w:r>
      <w:r w:rsidR="00733F2C" w:rsidRPr="00733F2C">
        <w:rPr>
          <w:spacing w:val="25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>и</w:t>
      </w:r>
      <w:r w:rsidR="00733F2C" w:rsidRPr="00733F2C">
        <w:rPr>
          <w:spacing w:val="25"/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несовершеннолетних,</w:t>
      </w:r>
      <w:r w:rsidR="00733F2C" w:rsidRPr="00733F2C">
        <w:rPr>
          <w:spacing w:val="53"/>
          <w:sz w:val="28"/>
          <w:szCs w:val="28"/>
          <w:lang w:eastAsia="en-US"/>
        </w:rPr>
        <w:t xml:space="preserve"> </w:t>
      </w:r>
      <w:r w:rsidR="00733F2C" w:rsidRPr="00733F2C">
        <w:rPr>
          <w:sz w:val="28"/>
          <w:szCs w:val="28"/>
          <w:lang w:eastAsia="en-US"/>
        </w:rPr>
        <w:t xml:space="preserve">оставшихся </w:t>
      </w:r>
      <w:r w:rsidR="00733F2C" w:rsidRPr="00733F2C">
        <w:rPr>
          <w:spacing w:val="-1"/>
          <w:sz w:val="28"/>
          <w:szCs w:val="28"/>
          <w:lang w:eastAsia="en-US"/>
        </w:rPr>
        <w:t>без</w:t>
      </w:r>
      <w:r w:rsidR="00733F2C" w:rsidRPr="00733F2C">
        <w:rPr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попечения</w:t>
      </w:r>
      <w:r w:rsidR="00733F2C" w:rsidRPr="00733F2C">
        <w:rPr>
          <w:sz w:val="28"/>
          <w:szCs w:val="28"/>
          <w:lang w:eastAsia="en-US"/>
        </w:rPr>
        <w:t xml:space="preserve"> </w:t>
      </w:r>
      <w:r w:rsidR="00733F2C" w:rsidRPr="00733F2C">
        <w:rPr>
          <w:spacing w:val="-1"/>
          <w:sz w:val="28"/>
          <w:szCs w:val="28"/>
          <w:lang w:eastAsia="en-US"/>
        </w:rPr>
        <w:t>родителей;</w:t>
      </w:r>
    </w:p>
    <w:p w:rsidR="00733F2C" w:rsidRPr="00733F2C" w:rsidRDefault="00733F2C" w:rsidP="003B7458">
      <w:pPr>
        <w:autoSpaceDE/>
        <w:autoSpaceDN/>
        <w:adjustRightInd/>
        <w:spacing w:before="6" w:line="360" w:lineRule="auto"/>
        <w:ind w:right="107" w:firstLine="709"/>
        <w:jc w:val="both"/>
        <w:rPr>
          <w:sz w:val="28"/>
          <w:szCs w:val="28"/>
          <w:lang w:eastAsia="en-US"/>
        </w:rPr>
      </w:pPr>
      <w:r w:rsidRPr="00733F2C">
        <w:rPr>
          <w:spacing w:val="38"/>
          <w:sz w:val="28"/>
          <w:szCs w:val="28"/>
          <w:lang w:eastAsia="en-US"/>
        </w:rPr>
        <w:t xml:space="preserve"> </w:t>
      </w:r>
      <w:r w:rsidR="00287B28">
        <w:rPr>
          <w:spacing w:val="38"/>
          <w:sz w:val="28"/>
          <w:szCs w:val="28"/>
          <w:lang w:eastAsia="en-US"/>
        </w:rPr>
        <w:t xml:space="preserve">- </w:t>
      </w:r>
      <w:r w:rsidRPr="00733F2C">
        <w:rPr>
          <w:sz w:val="28"/>
          <w:szCs w:val="28"/>
          <w:lang w:eastAsia="en-US"/>
        </w:rPr>
        <w:t>к</w:t>
      </w:r>
      <w:r w:rsidRPr="00733F2C">
        <w:rPr>
          <w:spacing w:val="3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выделению</w:t>
      </w:r>
      <w:r w:rsidRPr="00733F2C">
        <w:rPr>
          <w:spacing w:val="3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доли</w:t>
      </w:r>
      <w:r w:rsidRPr="00733F2C">
        <w:rPr>
          <w:spacing w:val="3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жилого</w:t>
      </w:r>
      <w:r w:rsidRPr="00733F2C">
        <w:rPr>
          <w:spacing w:val="38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помещения</w:t>
      </w:r>
      <w:r w:rsidRPr="00733F2C">
        <w:rPr>
          <w:spacing w:val="3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для</w:t>
      </w:r>
      <w:r w:rsidRPr="00733F2C">
        <w:rPr>
          <w:spacing w:val="3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несовершеннолетних</w:t>
      </w:r>
      <w:r w:rsidRPr="00733F2C">
        <w:rPr>
          <w:spacing w:val="2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путем</w:t>
      </w:r>
      <w:r w:rsidRPr="00733F2C">
        <w:rPr>
          <w:spacing w:val="41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добровольного</w:t>
      </w:r>
      <w:r w:rsidRPr="00733F2C">
        <w:rPr>
          <w:spacing w:val="41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обмена,</w:t>
      </w:r>
      <w:r w:rsidRPr="00733F2C">
        <w:rPr>
          <w:spacing w:val="41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передачи</w:t>
      </w:r>
      <w:r w:rsidRPr="00733F2C">
        <w:rPr>
          <w:spacing w:val="4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изолированной</w:t>
      </w:r>
      <w:r w:rsidRPr="00733F2C">
        <w:rPr>
          <w:spacing w:val="41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части</w:t>
      </w:r>
      <w:r w:rsidRPr="00733F2C">
        <w:rPr>
          <w:spacing w:val="4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не</w:t>
      </w:r>
      <w:r w:rsidRPr="00733F2C">
        <w:rPr>
          <w:spacing w:val="4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только</w:t>
      </w:r>
      <w:r w:rsidRPr="00733F2C">
        <w:rPr>
          <w:spacing w:val="5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жилых,</w:t>
      </w:r>
      <w:r w:rsidRPr="00733F2C">
        <w:rPr>
          <w:spacing w:val="4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но</w:t>
      </w:r>
      <w:r w:rsidRPr="00733F2C">
        <w:rPr>
          <w:spacing w:val="4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4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подсобных</w:t>
      </w:r>
      <w:r w:rsidRPr="00733F2C">
        <w:rPr>
          <w:spacing w:val="41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помещений;</w:t>
      </w:r>
      <w:r w:rsidRPr="00733F2C">
        <w:rPr>
          <w:spacing w:val="4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предъявление</w:t>
      </w:r>
      <w:r w:rsidRPr="00733F2C">
        <w:rPr>
          <w:spacing w:val="4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</w:t>
      </w:r>
      <w:r w:rsidRPr="00733F2C">
        <w:rPr>
          <w:spacing w:val="41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суд</w:t>
      </w:r>
      <w:r w:rsidRPr="00733F2C">
        <w:rPr>
          <w:spacing w:val="4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иска</w:t>
      </w:r>
      <w:r w:rsidRPr="00733F2C">
        <w:rPr>
          <w:spacing w:val="4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</w:t>
      </w:r>
      <w:r w:rsidRPr="00733F2C">
        <w:rPr>
          <w:spacing w:val="4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выселении</w:t>
      </w:r>
      <w:r w:rsidRPr="00733F2C">
        <w:rPr>
          <w:spacing w:val="2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родителей,</w:t>
      </w:r>
      <w:r w:rsidRPr="00733F2C">
        <w:rPr>
          <w:spacing w:val="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лишенных</w:t>
      </w:r>
      <w:r w:rsidRPr="00733F2C">
        <w:rPr>
          <w:spacing w:val="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родительских</w:t>
      </w:r>
      <w:r w:rsidRPr="00733F2C">
        <w:rPr>
          <w:spacing w:val="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прав,</w:t>
      </w:r>
      <w:r w:rsidRPr="00733F2C">
        <w:rPr>
          <w:spacing w:val="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из</w:t>
      </w:r>
      <w:r w:rsidRPr="00733F2C">
        <w:rPr>
          <w:spacing w:val="8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занимаемых</w:t>
      </w:r>
      <w:r w:rsidRPr="00733F2C">
        <w:rPr>
          <w:spacing w:val="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ими</w:t>
      </w:r>
      <w:r w:rsidRPr="00733F2C">
        <w:rPr>
          <w:spacing w:val="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lastRenderedPageBreak/>
        <w:t>жилых</w:t>
      </w:r>
      <w:r w:rsidRPr="00733F2C">
        <w:rPr>
          <w:spacing w:val="2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помещений,</w:t>
      </w:r>
      <w:r w:rsidRPr="00733F2C">
        <w:rPr>
          <w:spacing w:val="1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если</w:t>
      </w:r>
      <w:r w:rsidRPr="00733F2C">
        <w:rPr>
          <w:spacing w:val="1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их</w:t>
      </w:r>
      <w:r w:rsidRPr="00733F2C">
        <w:rPr>
          <w:spacing w:val="12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совместное</w:t>
      </w:r>
      <w:r w:rsidRPr="00733F2C">
        <w:rPr>
          <w:spacing w:val="1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проживание</w:t>
      </w:r>
      <w:r w:rsidRPr="00733F2C">
        <w:rPr>
          <w:spacing w:val="1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</w:t>
      </w:r>
      <w:r w:rsidRPr="00733F2C">
        <w:rPr>
          <w:spacing w:val="1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детьми,</w:t>
      </w:r>
      <w:r w:rsidRPr="00733F2C">
        <w:rPr>
          <w:spacing w:val="1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</w:t>
      </w:r>
      <w:r w:rsidRPr="00733F2C">
        <w:rPr>
          <w:spacing w:val="1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отношении</w:t>
      </w:r>
      <w:r w:rsidRPr="00733F2C">
        <w:rPr>
          <w:spacing w:val="1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которых</w:t>
      </w:r>
      <w:r w:rsidRPr="00733F2C">
        <w:rPr>
          <w:spacing w:val="2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они лишены родительских прав, невозможно.</w:t>
      </w:r>
    </w:p>
    <w:p w:rsidR="00733F2C" w:rsidRPr="00287B28" w:rsidRDefault="003B7458" w:rsidP="00287B28">
      <w:pPr>
        <w:pStyle w:val="a5"/>
        <w:numPr>
          <w:ilvl w:val="1"/>
          <w:numId w:val="31"/>
        </w:numPr>
        <w:tabs>
          <w:tab w:val="left" w:pos="1440"/>
        </w:tabs>
        <w:autoSpaceDE/>
        <w:autoSpaceDN/>
        <w:adjustRightInd/>
        <w:spacing w:before="6" w:line="360" w:lineRule="auto"/>
        <w:ind w:right="107" w:firstLine="750"/>
        <w:jc w:val="both"/>
        <w:rPr>
          <w:sz w:val="28"/>
          <w:szCs w:val="28"/>
          <w:lang w:eastAsia="en-US"/>
        </w:rPr>
      </w:pPr>
      <w:r w:rsidRPr="00287B28">
        <w:rPr>
          <w:spacing w:val="-1"/>
          <w:sz w:val="28"/>
          <w:szCs w:val="28"/>
          <w:lang w:eastAsia="en-US"/>
        </w:rPr>
        <w:t xml:space="preserve"> Р</w:t>
      </w:r>
      <w:r w:rsidR="00733F2C" w:rsidRPr="00287B28">
        <w:rPr>
          <w:spacing w:val="-1"/>
          <w:sz w:val="28"/>
          <w:szCs w:val="28"/>
          <w:lang w:eastAsia="en-US"/>
        </w:rPr>
        <w:t>ассмотрение</w:t>
      </w:r>
      <w:r w:rsidR="00733F2C" w:rsidRPr="00287B28">
        <w:rPr>
          <w:spacing w:val="48"/>
          <w:sz w:val="28"/>
          <w:szCs w:val="28"/>
          <w:lang w:eastAsia="en-US"/>
        </w:rPr>
        <w:t xml:space="preserve"> </w:t>
      </w:r>
      <w:r w:rsidR="00733F2C" w:rsidRPr="00287B28">
        <w:rPr>
          <w:spacing w:val="-1"/>
          <w:sz w:val="28"/>
          <w:szCs w:val="28"/>
          <w:lang w:eastAsia="en-US"/>
        </w:rPr>
        <w:t>ходатайств,</w:t>
      </w:r>
      <w:r w:rsidR="00733F2C" w:rsidRPr="00287B28">
        <w:rPr>
          <w:spacing w:val="48"/>
          <w:sz w:val="28"/>
          <w:szCs w:val="28"/>
          <w:lang w:eastAsia="en-US"/>
        </w:rPr>
        <w:t xml:space="preserve"> </w:t>
      </w:r>
      <w:r w:rsidR="00733F2C" w:rsidRPr="00287B28">
        <w:rPr>
          <w:sz w:val="28"/>
          <w:szCs w:val="28"/>
          <w:lang w:eastAsia="en-US"/>
        </w:rPr>
        <w:t>вынесение</w:t>
      </w:r>
      <w:r w:rsidR="00733F2C" w:rsidRPr="00287B28">
        <w:rPr>
          <w:spacing w:val="48"/>
          <w:sz w:val="28"/>
          <w:szCs w:val="28"/>
          <w:lang w:eastAsia="en-US"/>
        </w:rPr>
        <w:t xml:space="preserve"> </w:t>
      </w:r>
      <w:r w:rsidR="00733F2C" w:rsidRPr="00287B28">
        <w:rPr>
          <w:sz w:val="28"/>
          <w:szCs w:val="28"/>
          <w:lang w:eastAsia="en-US"/>
        </w:rPr>
        <w:t>мотивированного</w:t>
      </w:r>
      <w:r w:rsidR="00733F2C" w:rsidRPr="00287B28">
        <w:rPr>
          <w:spacing w:val="42"/>
          <w:sz w:val="28"/>
          <w:szCs w:val="28"/>
          <w:lang w:eastAsia="en-US"/>
        </w:rPr>
        <w:t xml:space="preserve"> </w:t>
      </w:r>
      <w:r w:rsidR="00733F2C" w:rsidRPr="00287B28">
        <w:rPr>
          <w:sz w:val="28"/>
          <w:szCs w:val="28"/>
          <w:lang w:eastAsia="en-US"/>
        </w:rPr>
        <w:t>заключения,</w:t>
      </w:r>
      <w:r w:rsidR="00733F2C" w:rsidRPr="00287B28">
        <w:rPr>
          <w:spacing w:val="61"/>
          <w:sz w:val="28"/>
          <w:szCs w:val="28"/>
          <w:lang w:eastAsia="en-US"/>
        </w:rPr>
        <w:t xml:space="preserve"> </w:t>
      </w:r>
      <w:r w:rsidR="00733F2C" w:rsidRPr="00287B28">
        <w:rPr>
          <w:spacing w:val="-1"/>
          <w:sz w:val="28"/>
          <w:szCs w:val="28"/>
          <w:lang w:eastAsia="en-US"/>
        </w:rPr>
        <w:t>сбор</w:t>
      </w:r>
      <w:r w:rsidR="00733F2C" w:rsidRPr="00287B28">
        <w:rPr>
          <w:spacing w:val="61"/>
          <w:sz w:val="28"/>
          <w:szCs w:val="28"/>
          <w:lang w:eastAsia="en-US"/>
        </w:rPr>
        <w:t xml:space="preserve"> </w:t>
      </w:r>
      <w:r w:rsidR="00733F2C" w:rsidRPr="00287B28">
        <w:rPr>
          <w:sz w:val="28"/>
          <w:szCs w:val="28"/>
          <w:lang w:eastAsia="en-US"/>
        </w:rPr>
        <w:t>и</w:t>
      </w:r>
      <w:r w:rsidR="00733F2C" w:rsidRPr="00287B28">
        <w:rPr>
          <w:spacing w:val="61"/>
          <w:sz w:val="28"/>
          <w:szCs w:val="28"/>
          <w:lang w:eastAsia="en-US"/>
        </w:rPr>
        <w:t xml:space="preserve"> </w:t>
      </w:r>
      <w:r w:rsidR="00733F2C" w:rsidRPr="00287B28">
        <w:rPr>
          <w:sz w:val="28"/>
          <w:szCs w:val="28"/>
          <w:lang w:eastAsia="en-US"/>
        </w:rPr>
        <w:t>направление</w:t>
      </w:r>
      <w:r w:rsidR="00733F2C" w:rsidRPr="00287B28">
        <w:rPr>
          <w:spacing w:val="60"/>
          <w:sz w:val="28"/>
          <w:szCs w:val="28"/>
          <w:lang w:eastAsia="en-US"/>
        </w:rPr>
        <w:t xml:space="preserve"> </w:t>
      </w:r>
      <w:r w:rsidR="00733F2C" w:rsidRPr="00287B28">
        <w:rPr>
          <w:sz w:val="28"/>
          <w:szCs w:val="28"/>
          <w:lang w:eastAsia="en-US"/>
        </w:rPr>
        <w:t>в</w:t>
      </w:r>
      <w:r w:rsidR="00733F2C" w:rsidRPr="00287B28">
        <w:rPr>
          <w:spacing w:val="61"/>
          <w:sz w:val="28"/>
          <w:szCs w:val="28"/>
          <w:lang w:eastAsia="en-US"/>
        </w:rPr>
        <w:t xml:space="preserve"> </w:t>
      </w:r>
      <w:r w:rsidR="00733F2C" w:rsidRPr="00287B28">
        <w:rPr>
          <w:sz w:val="28"/>
          <w:szCs w:val="28"/>
          <w:lang w:eastAsia="en-US"/>
        </w:rPr>
        <w:t>орган</w:t>
      </w:r>
      <w:r w:rsidR="00733F2C" w:rsidRPr="00287B28">
        <w:rPr>
          <w:spacing w:val="61"/>
          <w:sz w:val="28"/>
          <w:szCs w:val="28"/>
          <w:lang w:eastAsia="en-US"/>
        </w:rPr>
        <w:t xml:space="preserve"> </w:t>
      </w:r>
      <w:r w:rsidR="00733F2C" w:rsidRPr="00287B28">
        <w:rPr>
          <w:sz w:val="28"/>
          <w:szCs w:val="28"/>
          <w:lang w:eastAsia="en-US"/>
        </w:rPr>
        <w:t>местного</w:t>
      </w:r>
      <w:r w:rsidR="00733F2C" w:rsidRPr="00287B28">
        <w:rPr>
          <w:spacing w:val="61"/>
          <w:sz w:val="28"/>
          <w:szCs w:val="28"/>
          <w:lang w:eastAsia="en-US"/>
        </w:rPr>
        <w:t xml:space="preserve"> </w:t>
      </w:r>
      <w:r w:rsidR="00733F2C" w:rsidRPr="00287B28">
        <w:rPr>
          <w:sz w:val="28"/>
          <w:szCs w:val="28"/>
          <w:lang w:eastAsia="en-US"/>
        </w:rPr>
        <w:t>самоуправления</w:t>
      </w:r>
      <w:r w:rsidR="00733F2C" w:rsidRPr="00287B28">
        <w:rPr>
          <w:spacing w:val="61"/>
          <w:sz w:val="28"/>
          <w:szCs w:val="28"/>
          <w:lang w:eastAsia="en-US"/>
        </w:rPr>
        <w:t xml:space="preserve"> </w:t>
      </w:r>
      <w:r w:rsidR="00733F2C" w:rsidRPr="00287B28">
        <w:rPr>
          <w:spacing w:val="-1"/>
          <w:sz w:val="28"/>
          <w:szCs w:val="28"/>
          <w:lang w:eastAsia="en-US"/>
        </w:rPr>
        <w:t>пакета</w:t>
      </w:r>
      <w:r w:rsidR="00733F2C" w:rsidRPr="00287B28">
        <w:rPr>
          <w:spacing w:val="28"/>
          <w:sz w:val="28"/>
          <w:szCs w:val="28"/>
          <w:lang w:eastAsia="en-US"/>
        </w:rPr>
        <w:t xml:space="preserve"> </w:t>
      </w:r>
      <w:r w:rsidR="00733F2C" w:rsidRPr="00287B28">
        <w:rPr>
          <w:spacing w:val="-1"/>
          <w:sz w:val="28"/>
          <w:szCs w:val="28"/>
          <w:lang w:eastAsia="en-US"/>
        </w:rPr>
        <w:t>документов</w:t>
      </w:r>
      <w:r w:rsidR="00733F2C" w:rsidRPr="00287B28">
        <w:rPr>
          <w:spacing w:val="10"/>
          <w:sz w:val="28"/>
          <w:szCs w:val="28"/>
          <w:lang w:eastAsia="en-US"/>
        </w:rPr>
        <w:t xml:space="preserve"> </w:t>
      </w:r>
      <w:r w:rsidR="00733F2C" w:rsidRPr="00287B28">
        <w:rPr>
          <w:sz w:val="28"/>
          <w:szCs w:val="28"/>
          <w:lang w:eastAsia="en-US"/>
        </w:rPr>
        <w:t>о</w:t>
      </w:r>
      <w:r w:rsidR="00733F2C" w:rsidRPr="00287B28">
        <w:rPr>
          <w:spacing w:val="10"/>
          <w:sz w:val="28"/>
          <w:szCs w:val="28"/>
          <w:lang w:eastAsia="en-US"/>
        </w:rPr>
        <w:t xml:space="preserve"> </w:t>
      </w:r>
      <w:r w:rsidR="00733F2C" w:rsidRPr="00287B28">
        <w:rPr>
          <w:spacing w:val="-1"/>
          <w:sz w:val="28"/>
          <w:szCs w:val="28"/>
          <w:lang w:eastAsia="en-US"/>
        </w:rPr>
        <w:t>включении</w:t>
      </w:r>
      <w:r w:rsidR="00733F2C" w:rsidRPr="00287B28">
        <w:rPr>
          <w:spacing w:val="10"/>
          <w:sz w:val="28"/>
          <w:szCs w:val="28"/>
          <w:lang w:eastAsia="en-US"/>
        </w:rPr>
        <w:t xml:space="preserve"> </w:t>
      </w:r>
      <w:r w:rsidR="00733F2C" w:rsidRPr="00287B28">
        <w:rPr>
          <w:spacing w:val="-1"/>
          <w:sz w:val="28"/>
          <w:szCs w:val="28"/>
          <w:lang w:eastAsia="en-US"/>
        </w:rPr>
        <w:t>выпускника</w:t>
      </w:r>
      <w:r w:rsidR="00733F2C" w:rsidRPr="00287B28">
        <w:rPr>
          <w:spacing w:val="10"/>
          <w:sz w:val="28"/>
          <w:szCs w:val="28"/>
          <w:lang w:eastAsia="en-US"/>
        </w:rPr>
        <w:t xml:space="preserve"> </w:t>
      </w:r>
      <w:r w:rsidR="00733F2C" w:rsidRPr="00287B28">
        <w:rPr>
          <w:sz w:val="28"/>
          <w:szCs w:val="28"/>
          <w:lang w:eastAsia="en-US"/>
        </w:rPr>
        <w:t>государственного</w:t>
      </w:r>
      <w:r w:rsidR="00733F2C" w:rsidRPr="00287B28">
        <w:rPr>
          <w:spacing w:val="10"/>
          <w:sz w:val="28"/>
          <w:szCs w:val="28"/>
          <w:lang w:eastAsia="en-US"/>
        </w:rPr>
        <w:t xml:space="preserve"> </w:t>
      </w:r>
      <w:r w:rsidR="00733F2C" w:rsidRPr="00287B28">
        <w:rPr>
          <w:sz w:val="28"/>
          <w:szCs w:val="28"/>
          <w:lang w:eastAsia="en-US"/>
        </w:rPr>
        <w:t>или</w:t>
      </w:r>
      <w:r w:rsidR="00733F2C" w:rsidRPr="00287B28">
        <w:rPr>
          <w:spacing w:val="10"/>
          <w:sz w:val="28"/>
          <w:szCs w:val="28"/>
          <w:lang w:eastAsia="en-US"/>
        </w:rPr>
        <w:t xml:space="preserve"> </w:t>
      </w:r>
      <w:r w:rsidR="00733F2C" w:rsidRPr="00287B28">
        <w:rPr>
          <w:sz w:val="28"/>
          <w:szCs w:val="28"/>
          <w:lang w:eastAsia="en-US"/>
        </w:rPr>
        <w:t>муниципального</w:t>
      </w:r>
      <w:r w:rsidR="00733F2C" w:rsidRPr="00287B28">
        <w:rPr>
          <w:spacing w:val="53"/>
          <w:sz w:val="28"/>
          <w:szCs w:val="28"/>
          <w:lang w:eastAsia="en-US"/>
        </w:rPr>
        <w:t xml:space="preserve"> </w:t>
      </w:r>
      <w:r w:rsidR="00733F2C" w:rsidRPr="00287B28">
        <w:rPr>
          <w:sz w:val="28"/>
          <w:szCs w:val="28"/>
          <w:lang w:eastAsia="en-US"/>
        </w:rPr>
        <w:t>образовательного</w:t>
      </w:r>
      <w:r w:rsidR="00733F2C" w:rsidRPr="00287B28">
        <w:rPr>
          <w:spacing w:val="43"/>
          <w:sz w:val="28"/>
          <w:szCs w:val="28"/>
          <w:lang w:eastAsia="en-US"/>
        </w:rPr>
        <w:t xml:space="preserve"> </w:t>
      </w:r>
      <w:r w:rsidR="00733F2C" w:rsidRPr="00287B28">
        <w:rPr>
          <w:spacing w:val="-1"/>
          <w:sz w:val="28"/>
          <w:szCs w:val="28"/>
          <w:lang w:eastAsia="en-US"/>
        </w:rPr>
        <w:t>учреждения</w:t>
      </w:r>
      <w:r w:rsidR="00733F2C" w:rsidRPr="00287B28">
        <w:rPr>
          <w:spacing w:val="43"/>
          <w:sz w:val="28"/>
          <w:szCs w:val="28"/>
          <w:lang w:eastAsia="en-US"/>
        </w:rPr>
        <w:t xml:space="preserve"> </w:t>
      </w:r>
      <w:r w:rsidR="00733F2C" w:rsidRPr="00287B28">
        <w:rPr>
          <w:sz w:val="28"/>
          <w:szCs w:val="28"/>
          <w:lang w:eastAsia="en-US"/>
        </w:rPr>
        <w:t>или</w:t>
      </w:r>
      <w:r w:rsidR="00733F2C" w:rsidRPr="00287B28">
        <w:rPr>
          <w:spacing w:val="43"/>
          <w:sz w:val="28"/>
          <w:szCs w:val="28"/>
          <w:lang w:eastAsia="en-US"/>
        </w:rPr>
        <w:t xml:space="preserve"> </w:t>
      </w:r>
      <w:r w:rsidR="00733F2C" w:rsidRPr="00287B28">
        <w:rPr>
          <w:sz w:val="28"/>
          <w:szCs w:val="28"/>
          <w:lang w:eastAsia="en-US"/>
        </w:rPr>
        <w:t>несовершеннолетнего,</w:t>
      </w:r>
      <w:r w:rsidR="00733F2C" w:rsidRPr="00287B28">
        <w:rPr>
          <w:spacing w:val="43"/>
          <w:sz w:val="28"/>
          <w:szCs w:val="28"/>
          <w:lang w:eastAsia="en-US"/>
        </w:rPr>
        <w:t xml:space="preserve"> </w:t>
      </w:r>
      <w:r w:rsidR="00733F2C" w:rsidRPr="00287B28">
        <w:rPr>
          <w:sz w:val="28"/>
          <w:szCs w:val="28"/>
          <w:lang w:eastAsia="en-US"/>
        </w:rPr>
        <w:t>находившегося</w:t>
      </w:r>
      <w:r w:rsidR="00733F2C" w:rsidRPr="00287B28">
        <w:rPr>
          <w:spacing w:val="43"/>
          <w:sz w:val="28"/>
          <w:szCs w:val="28"/>
          <w:lang w:eastAsia="en-US"/>
        </w:rPr>
        <w:t xml:space="preserve"> </w:t>
      </w:r>
      <w:r w:rsidR="00733F2C" w:rsidRPr="00287B28">
        <w:rPr>
          <w:sz w:val="28"/>
          <w:szCs w:val="28"/>
          <w:lang w:eastAsia="en-US"/>
        </w:rPr>
        <w:t>на</w:t>
      </w:r>
      <w:r w:rsidR="00733F2C" w:rsidRPr="00287B28">
        <w:rPr>
          <w:spacing w:val="29"/>
          <w:sz w:val="28"/>
          <w:szCs w:val="28"/>
          <w:lang w:eastAsia="en-US"/>
        </w:rPr>
        <w:t xml:space="preserve"> </w:t>
      </w:r>
      <w:r w:rsidR="00733F2C" w:rsidRPr="00287B28">
        <w:rPr>
          <w:spacing w:val="-1"/>
          <w:sz w:val="28"/>
          <w:szCs w:val="28"/>
          <w:lang w:eastAsia="en-US"/>
        </w:rPr>
        <w:t>семейной</w:t>
      </w:r>
      <w:r w:rsidR="00733F2C" w:rsidRPr="00287B28">
        <w:rPr>
          <w:sz w:val="28"/>
          <w:szCs w:val="28"/>
          <w:lang w:eastAsia="en-US"/>
        </w:rPr>
        <w:t xml:space="preserve"> форме воспитания, в списки получающих жилье.</w:t>
      </w:r>
    </w:p>
    <w:p w:rsidR="00733F2C" w:rsidRPr="00733F2C" w:rsidRDefault="00733F2C" w:rsidP="00287B28">
      <w:pPr>
        <w:numPr>
          <w:ilvl w:val="1"/>
          <w:numId w:val="31"/>
        </w:numPr>
        <w:tabs>
          <w:tab w:val="left" w:pos="1449"/>
        </w:tabs>
        <w:autoSpaceDE/>
        <w:autoSpaceDN/>
        <w:adjustRightInd/>
        <w:spacing w:before="6" w:line="360" w:lineRule="auto"/>
        <w:ind w:right="107" w:firstLine="709"/>
        <w:jc w:val="both"/>
        <w:rPr>
          <w:sz w:val="28"/>
          <w:szCs w:val="28"/>
          <w:lang w:eastAsia="en-US"/>
        </w:rPr>
      </w:pPr>
      <w:r w:rsidRPr="00733F2C">
        <w:rPr>
          <w:sz w:val="28"/>
          <w:szCs w:val="28"/>
          <w:lang w:eastAsia="en-US"/>
        </w:rPr>
        <w:t>Формирование</w:t>
      </w:r>
      <w:r w:rsidRPr="00733F2C">
        <w:rPr>
          <w:spacing w:val="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ведение</w:t>
      </w:r>
      <w:r w:rsidRPr="00733F2C">
        <w:rPr>
          <w:spacing w:val="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списка</w:t>
      </w:r>
      <w:r w:rsidRPr="00733F2C">
        <w:rPr>
          <w:spacing w:val="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(муниципального</w:t>
      </w:r>
      <w:r w:rsidRPr="00733F2C">
        <w:rPr>
          <w:spacing w:val="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реестра)</w:t>
      </w:r>
      <w:r w:rsidRPr="00733F2C">
        <w:rPr>
          <w:spacing w:val="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детей- сирот</w:t>
      </w:r>
      <w:r w:rsidRPr="00733F2C">
        <w:rPr>
          <w:spacing w:val="6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6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детей,</w:t>
      </w:r>
      <w:r w:rsidRPr="00733F2C">
        <w:rPr>
          <w:spacing w:val="6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оставшихся</w:t>
      </w:r>
      <w:r w:rsidRPr="00733F2C">
        <w:rPr>
          <w:spacing w:val="6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без</w:t>
      </w:r>
      <w:r w:rsidRPr="00733F2C">
        <w:rPr>
          <w:spacing w:val="6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попечения</w:t>
      </w:r>
      <w:r w:rsidRPr="00733F2C">
        <w:rPr>
          <w:spacing w:val="6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родителей,</w:t>
      </w:r>
      <w:r w:rsidRPr="00733F2C">
        <w:rPr>
          <w:spacing w:val="6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лиц</w:t>
      </w:r>
      <w:r w:rsidRPr="00733F2C">
        <w:rPr>
          <w:spacing w:val="6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из</w:t>
      </w:r>
      <w:r w:rsidRPr="00733F2C">
        <w:rPr>
          <w:spacing w:val="62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числа</w:t>
      </w:r>
      <w:r w:rsidRPr="00733F2C">
        <w:rPr>
          <w:spacing w:val="6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детей-</w:t>
      </w:r>
      <w:r w:rsidRPr="00733F2C">
        <w:rPr>
          <w:spacing w:val="2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сирот</w:t>
      </w:r>
      <w:r w:rsidRPr="00733F2C">
        <w:rPr>
          <w:spacing w:val="2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26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детей,</w:t>
      </w:r>
      <w:r w:rsidRPr="00733F2C">
        <w:rPr>
          <w:spacing w:val="2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оставшихся</w:t>
      </w:r>
      <w:r w:rsidRPr="00733F2C">
        <w:rPr>
          <w:spacing w:val="26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без</w:t>
      </w:r>
      <w:r w:rsidRPr="00733F2C">
        <w:rPr>
          <w:spacing w:val="2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попечения</w:t>
      </w:r>
      <w:r w:rsidRPr="00733F2C">
        <w:rPr>
          <w:spacing w:val="26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родителей,</w:t>
      </w:r>
      <w:r w:rsidRPr="00733F2C">
        <w:rPr>
          <w:spacing w:val="2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которые</w:t>
      </w:r>
      <w:r w:rsidRPr="00733F2C">
        <w:rPr>
          <w:spacing w:val="26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подлежат</w:t>
      </w:r>
      <w:r w:rsidRPr="00733F2C">
        <w:rPr>
          <w:spacing w:val="47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обеспечению</w:t>
      </w:r>
      <w:r w:rsidRPr="00733F2C">
        <w:rPr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жилыми</w:t>
      </w:r>
      <w:r w:rsidRPr="00733F2C">
        <w:rPr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помещениями.</w:t>
      </w:r>
    </w:p>
    <w:p w:rsidR="00733F2C" w:rsidRPr="00733F2C" w:rsidRDefault="00733F2C" w:rsidP="00733F2C">
      <w:pPr>
        <w:autoSpaceDE/>
        <w:autoSpaceDN/>
        <w:adjustRightInd/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  <w:sectPr w:rsidR="00733F2C" w:rsidRPr="00733F2C">
          <w:headerReference w:type="default" r:id="rId20"/>
          <w:pgSz w:w="11910" w:h="16840"/>
          <w:pgMar w:top="960" w:right="740" w:bottom="280" w:left="1600" w:header="740" w:footer="0" w:gutter="0"/>
          <w:pgNumType w:start="13"/>
          <w:cols w:space="720"/>
        </w:sectPr>
      </w:pPr>
    </w:p>
    <w:p w:rsidR="00733F2C" w:rsidRPr="00287B28" w:rsidRDefault="00733F2C" w:rsidP="00287B28">
      <w:pPr>
        <w:pStyle w:val="a5"/>
        <w:numPr>
          <w:ilvl w:val="1"/>
          <w:numId w:val="31"/>
        </w:numPr>
        <w:tabs>
          <w:tab w:val="left" w:pos="1490"/>
        </w:tabs>
        <w:autoSpaceDE/>
        <w:autoSpaceDN/>
        <w:adjustRightInd/>
        <w:spacing w:line="360" w:lineRule="auto"/>
        <w:ind w:right="107" w:firstLine="750"/>
        <w:jc w:val="both"/>
        <w:rPr>
          <w:sz w:val="28"/>
          <w:szCs w:val="28"/>
          <w:lang w:eastAsia="en-US"/>
        </w:rPr>
      </w:pPr>
      <w:r w:rsidRPr="00287B28">
        <w:rPr>
          <w:sz w:val="28"/>
          <w:szCs w:val="28"/>
          <w:lang w:eastAsia="en-US"/>
        </w:rPr>
        <w:lastRenderedPageBreak/>
        <w:t>Выявление</w:t>
      </w:r>
      <w:r w:rsidRPr="00287B28">
        <w:rPr>
          <w:spacing w:val="49"/>
          <w:sz w:val="28"/>
          <w:szCs w:val="28"/>
          <w:lang w:eastAsia="en-US"/>
        </w:rPr>
        <w:t xml:space="preserve"> </w:t>
      </w:r>
      <w:r w:rsidRPr="00287B28">
        <w:rPr>
          <w:spacing w:val="-1"/>
          <w:sz w:val="28"/>
          <w:szCs w:val="28"/>
          <w:lang w:eastAsia="en-US"/>
        </w:rPr>
        <w:t>обстоятельств,</w:t>
      </w:r>
      <w:r w:rsidRPr="00287B28">
        <w:rPr>
          <w:spacing w:val="49"/>
          <w:sz w:val="28"/>
          <w:szCs w:val="28"/>
          <w:lang w:eastAsia="en-US"/>
        </w:rPr>
        <w:t xml:space="preserve"> </w:t>
      </w:r>
      <w:r w:rsidRPr="00287B28">
        <w:rPr>
          <w:spacing w:val="-1"/>
          <w:sz w:val="28"/>
          <w:szCs w:val="28"/>
          <w:lang w:eastAsia="en-US"/>
        </w:rPr>
        <w:t>свидетельствующих</w:t>
      </w:r>
      <w:r w:rsidRPr="00287B28">
        <w:rPr>
          <w:spacing w:val="49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о</w:t>
      </w:r>
      <w:r w:rsidRPr="00287B28">
        <w:rPr>
          <w:spacing w:val="49"/>
          <w:sz w:val="28"/>
          <w:szCs w:val="28"/>
          <w:lang w:eastAsia="en-US"/>
        </w:rPr>
        <w:t xml:space="preserve"> </w:t>
      </w:r>
      <w:r w:rsidRPr="00287B28">
        <w:rPr>
          <w:spacing w:val="-1"/>
          <w:sz w:val="28"/>
          <w:szCs w:val="28"/>
          <w:lang w:eastAsia="en-US"/>
        </w:rPr>
        <w:t>необходимости</w:t>
      </w:r>
      <w:r w:rsidRPr="00287B28">
        <w:rPr>
          <w:spacing w:val="79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оказания</w:t>
      </w:r>
      <w:r w:rsidRPr="00287B28">
        <w:rPr>
          <w:spacing w:val="36"/>
          <w:sz w:val="28"/>
          <w:szCs w:val="28"/>
          <w:lang w:eastAsia="en-US"/>
        </w:rPr>
        <w:t xml:space="preserve"> </w:t>
      </w:r>
      <w:r w:rsidRPr="00287B28">
        <w:rPr>
          <w:spacing w:val="-1"/>
          <w:sz w:val="28"/>
          <w:szCs w:val="28"/>
          <w:lang w:eastAsia="en-US"/>
        </w:rPr>
        <w:t>детям-сиротам</w:t>
      </w:r>
      <w:r w:rsidRPr="00287B28">
        <w:rPr>
          <w:spacing w:val="36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и</w:t>
      </w:r>
      <w:r w:rsidRPr="00287B28">
        <w:rPr>
          <w:spacing w:val="36"/>
          <w:sz w:val="28"/>
          <w:szCs w:val="28"/>
          <w:lang w:eastAsia="en-US"/>
        </w:rPr>
        <w:t xml:space="preserve"> </w:t>
      </w:r>
      <w:r w:rsidRPr="00287B28">
        <w:rPr>
          <w:spacing w:val="-1"/>
          <w:sz w:val="28"/>
          <w:szCs w:val="28"/>
          <w:lang w:eastAsia="en-US"/>
        </w:rPr>
        <w:t>детям,</w:t>
      </w:r>
      <w:r w:rsidRPr="00287B28">
        <w:rPr>
          <w:spacing w:val="36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оставшимся</w:t>
      </w:r>
      <w:r w:rsidRPr="00287B28">
        <w:rPr>
          <w:spacing w:val="36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без</w:t>
      </w:r>
      <w:r w:rsidRPr="00287B28">
        <w:rPr>
          <w:spacing w:val="36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попечения</w:t>
      </w:r>
      <w:r w:rsidRPr="00287B28">
        <w:rPr>
          <w:spacing w:val="36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родителей,</w:t>
      </w:r>
      <w:r w:rsidRPr="00287B28">
        <w:rPr>
          <w:spacing w:val="34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лицам</w:t>
      </w:r>
      <w:r w:rsidRPr="00287B28">
        <w:rPr>
          <w:spacing w:val="43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из</w:t>
      </w:r>
      <w:r w:rsidRPr="00287B28">
        <w:rPr>
          <w:spacing w:val="43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числа</w:t>
      </w:r>
      <w:r w:rsidRPr="00287B28">
        <w:rPr>
          <w:spacing w:val="43"/>
          <w:sz w:val="28"/>
          <w:szCs w:val="28"/>
          <w:lang w:eastAsia="en-US"/>
        </w:rPr>
        <w:t xml:space="preserve"> </w:t>
      </w:r>
      <w:r w:rsidRPr="00287B28">
        <w:rPr>
          <w:spacing w:val="-1"/>
          <w:sz w:val="28"/>
          <w:szCs w:val="28"/>
          <w:lang w:eastAsia="en-US"/>
        </w:rPr>
        <w:t>детей-сирот</w:t>
      </w:r>
      <w:r w:rsidRPr="00287B28">
        <w:rPr>
          <w:spacing w:val="43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и</w:t>
      </w:r>
      <w:r w:rsidRPr="00287B28">
        <w:rPr>
          <w:spacing w:val="43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детей,</w:t>
      </w:r>
      <w:r w:rsidRPr="00287B28">
        <w:rPr>
          <w:spacing w:val="43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оставшихся</w:t>
      </w:r>
      <w:r w:rsidRPr="00287B28">
        <w:rPr>
          <w:spacing w:val="43"/>
          <w:sz w:val="28"/>
          <w:szCs w:val="28"/>
          <w:lang w:eastAsia="en-US"/>
        </w:rPr>
        <w:t xml:space="preserve"> </w:t>
      </w:r>
      <w:r w:rsidRPr="00287B28">
        <w:rPr>
          <w:spacing w:val="-1"/>
          <w:sz w:val="28"/>
          <w:szCs w:val="28"/>
          <w:lang w:eastAsia="en-US"/>
        </w:rPr>
        <w:t>без</w:t>
      </w:r>
      <w:r w:rsidRPr="00287B28">
        <w:rPr>
          <w:spacing w:val="43"/>
          <w:sz w:val="28"/>
          <w:szCs w:val="28"/>
          <w:lang w:eastAsia="en-US"/>
        </w:rPr>
        <w:t xml:space="preserve"> </w:t>
      </w:r>
      <w:r w:rsidRPr="00287B28">
        <w:rPr>
          <w:spacing w:val="-1"/>
          <w:sz w:val="28"/>
          <w:szCs w:val="28"/>
          <w:lang w:eastAsia="en-US"/>
        </w:rPr>
        <w:t>попечения</w:t>
      </w:r>
      <w:r w:rsidRPr="00287B28">
        <w:rPr>
          <w:spacing w:val="43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родителей,</w:t>
      </w:r>
      <w:r w:rsidRPr="00287B28">
        <w:rPr>
          <w:spacing w:val="41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которые</w:t>
      </w:r>
      <w:r w:rsidRPr="00287B28">
        <w:rPr>
          <w:spacing w:val="7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не</w:t>
      </w:r>
      <w:r w:rsidRPr="00287B28">
        <w:rPr>
          <w:spacing w:val="7"/>
          <w:sz w:val="28"/>
          <w:szCs w:val="28"/>
          <w:lang w:eastAsia="en-US"/>
        </w:rPr>
        <w:t xml:space="preserve"> </w:t>
      </w:r>
      <w:r w:rsidRPr="00287B28">
        <w:rPr>
          <w:spacing w:val="-1"/>
          <w:sz w:val="28"/>
          <w:szCs w:val="28"/>
          <w:lang w:eastAsia="en-US"/>
        </w:rPr>
        <w:t>являются</w:t>
      </w:r>
      <w:r w:rsidRPr="00287B28">
        <w:rPr>
          <w:spacing w:val="8"/>
          <w:sz w:val="28"/>
          <w:szCs w:val="28"/>
          <w:lang w:eastAsia="en-US"/>
        </w:rPr>
        <w:t xml:space="preserve"> </w:t>
      </w:r>
      <w:r w:rsidRPr="00287B28">
        <w:rPr>
          <w:spacing w:val="-1"/>
          <w:sz w:val="28"/>
          <w:szCs w:val="28"/>
          <w:lang w:eastAsia="en-US"/>
        </w:rPr>
        <w:t>нанимателями</w:t>
      </w:r>
      <w:r w:rsidRPr="00287B28">
        <w:rPr>
          <w:spacing w:val="8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жилых</w:t>
      </w:r>
      <w:r w:rsidRPr="00287B28">
        <w:rPr>
          <w:spacing w:val="8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помещений</w:t>
      </w:r>
      <w:r w:rsidRPr="00287B28">
        <w:rPr>
          <w:spacing w:val="8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по</w:t>
      </w:r>
      <w:r w:rsidRPr="00287B28">
        <w:rPr>
          <w:spacing w:val="8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договорам</w:t>
      </w:r>
      <w:r w:rsidRPr="00287B28">
        <w:rPr>
          <w:spacing w:val="35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социального</w:t>
      </w:r>
      <w:r w:rsidRPr="00287B28">
        <w:rPr>
          <w:spacing w:val="50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найма</w:t>
      </w:r>
      <w:r w:rsidRPr="00287B28">
        <w:rPr>
          <w:spacing w:val="50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или</w:t>
      </w:r>
      <w:r w:rsidRPr="00287B28">
        <w:rPr>
          <w:spacing w:val="50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членами</w:t>
      </w:r>
      <w:r w:rsidRPr="00287B28">
        <w:rPr>
          <w:spacing w:val="50"/>
          <w:sz w:val="28"/>
          <w:szCs w:val="28"/>
          <w:lang w:eastAsia="en-US"/>
        </w:rPr>
        <w:t xml:space="preserve"> </w:t>
      </w:r>
      <w:r w:rsidRPr="00287B28">
        <w:rPr>
          <w:spacing w:val="-1"/>
          <w:sz w:val="28"/>
          <w:szCs w:val="28"/>
          <w:lang w:eastAsia="en-US"/>
        </w:rPr>
        <w:t>семей</w:t>
      </w:r>
      <w:r w:rsidRPr="00287B28">
        <w:rPr>
          <w:spacing w:val="50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нанимателей</w:t>
      </w:r>
      <w:r w:rsidRPr="00287B28">
        <w:rPr>
          <w:spacing w:val="50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жилых</w:t>
      </w:r>
      <w:r w:rsidRPr="00287B28">
        <w:rPr>
          <w:spacing w:val="50"/>
          <w:sz w:val="28"/>
          <w:szCs w:val="28"/>
          <w:lang w:eastAsia="en-US"/>
        </w:rPr>
        <w:t xml:space="preserve"> </w:t>
      </w:r>
      <w:r w:rsidRPr="00287B28">
        <w:rPr>
          <w:spacing w:val="-1"/>
          <w:sz w:val="28"/>
          <w:szCs w:val="28"/>
          <w:lang w:eastAsia="en-US"/>
        </w:rPr>
        <w:t>помещений</w:t>
      </w:r>
      <w:r w:rsidRPr="00287B28">
        <w:rPr>
          <w:spacing w:val="50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по</w:t>
      </w:r>
      <w:r w:rsidRPr="00287B28">
        <w:rPr>
          <w:spacing w:val="24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договорам</w:t>
      </w:r>
      <w:r w:rsidRPr="00287B28">
        <w:rPr>
          <w:spacing w:val="69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социального</w:t>
      </w:r>
      <w:r w:rsidRPr="00287B28">
        <w:rPr>
          <w:spacing w:val="69"/>
          <w:sz w:val="28"/>
          <w:szCs w:val="28"/>
          <w:lang w:eastAsia="en-US"/>
        </w:rPr>
        <w:t xml:space="preserve"> </w:t>
      </w:r>
      <w:r w:rsidRPr="00287B28">
        <w:rPr>
          <w:spacing w:val="-1"/>
          <w:sz w:val="28"/>
          <w:szCs w:val="28"/>
          <w:lang w:eastAsia="en-US"/>
        </w:rPr>
        <w:t>найма</w:t>
      </w:r>
      <w:r w:rsidRPr="00287B28">
        <w:rPr>
          <w:spacing w:val="69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либо</w:t>
      </w:r>
      <w:r w:rsidRPr="00287B28">
        <w:rPr>
          <w:spacing w:val="69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собственниками</w:t>
      </w:r>
      <w:r w:rsidRPr="00287B28">
        <w:rPr>
          <w:spacing w:val="69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жилых</w:t>
      </w:r>
      <w:r w:rsidRPr="00287B28">
        <w:rPr>
          <w:spacing w:val="69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помещений,</w:t>
      </w:r>
      <w:r w:rsidRPr="00287B28">
        <w:rPr>
          <w:spacing w:val="69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а</w:t>
      </w:r>
      <w:r w:rsidRPr="00287B28">
        <w:rPr>
          <w:spacing w:val="23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также</w:t>
      </w:r>
      <w:r w:rsidRPr="00287B28">
        <w:rPr>
          <w:spacing w:val="36"/>
          <w:sz w:val="28"/>
          <w:szCs w:val="28"/>
          <w:lang w:eastAsia="en-US"/>
        </w:rPr>
        <w:t xml:space="preserve"> </w:t>
      </w:r>
      <w:r w:rsidRPr="00287B28">
        <w:rPr>
          <w:spacing w:val="-1"/>
          <w:sz w:val="28"/>
          <w:szCs w:val="28"/>
          <w:lang w:eastAsia="en-US"/>
        </w:rPr>
        <w:t>детям-сиротам</w:t>
      </w:r>
      <w:r w:rsidRPr="00287B28">
        <w:rPr>
          <w:spacing w:val="37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и</w:t>
      </w:r>
      <w:r w:rsidRPr="00287B28">
        <w:rPr>
          <w:spacing w:val="36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детям,</w:t>
      </w:r>
      <w:r w:rsidRPr="00287B28">
        <w:rPr>
          <w:spacing w:val="36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оставшимся</w:t>
      </w:r>
      <w:r w:rsidRPr="00287B28">
        <w:rPr>
          <w:spacing w:val="37"/>
          <w:sz w:val="28"/>
          <w:szCs w:val="28"/>
          <w:lang w:eastAsia="en-US"/>
        </w:rPr>
        <w:t xml:space="preserve"> </w:t>
      </w:r>
      <w:r w:rsidRPr="00287B28">
        <w:rPr>
          <w:spacing w:val="-1"/>
          <w:sz w:val="28"/>
          <w:szCs w:val="28"/>
          <w:lang w:eastAsia="en-US"/>
        </w:rPr>
        <w:t>без</w:t>
      </w:r>
      <w:r w:rsidRPr="00287B28">
        <w:rPr>
          <w:spacing w:val="37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попечения</w:t>
      </w:r>
      <w:r w:rsidRPr="00287B28">
        <w:rPr>
          <w:spacing w:val="37"/>
          <w:sz w:val="28"/>
          <w:szCs w:val="28"/>
          <w:lang w:eastAsia="en-US"/>
        </w:rPr>
        <w:t xml:space="preserve"> </w:t>
      </w:r>
      <w:r w:rsidRPr="00287B28">
        <w:rPr>
          <w:spacing w:val="-1"/>
          <w:sz w:val="28"/>
          <w:szCs w:val="28"/>
          <w:lang w:eastAsia="en-US"/>
        </w:rPr>
        <w:t>родителей,</w:t>
      </w:r>
      <w:r w:rsidRPr="00287B28">
        <w:rPr>
          <w:spacing w:val="37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лицам</w:t>
      </w:r>
      <w:r w:rsidRPr="00287B28">
        <w:rPr>
          <w:spacing w:val="41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из</w:t>
      </w:r>
      <w:r w:rsidRPr="00287B28">
        <w:rPr>
          <w:spacing w:val="15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числа</w:t>
      </w:r>
      <w:r w:rsidRPr="00287B28">
        <w:rPr>
          <w:spacing w:val="15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детей-сирот</w:t>
      </w:r>
      <w:r w:rsidRPr="00287B28">
        <w:rPr>
          <w:spacing w:val="15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и</w:t>
      </w:r>
      <w:r w:rsidRPr="00287B28">
        <w:rPr>
          <w:spacing w:val="15"/>
          <w:sz w:val="28"/>
          <w:szCs w:val="28"/>
          <w:lang w:eastAsia="en-US"/>
        </w:rPr>
        <w:t xml:space="preserve"> </w:t>
      </w:r>
      <w:r w:rsidRPr="00287B28">
        <w:rPr>
          <w:spacing w:val="-1"/>
          <w:sz w:val="28"/>
          <w:szCs w:val="28"/>
          <w:lang w:eastAsia="en-US"/>
        </w:rPr>
        <w:t>детей,</w:t>
      </w:r>
      <w:r w:rsidRPr="00287B28">
        <w:rPr>
          <w:spacing w:val="15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оставшихся</w:t>
      </w:r>
      <w:r w:rsidRPr="00287B28">
        <w:rPr>
          <w:spacing w:val="15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без</w:t>
      </w:r>
      <w:r w:rsidRPr="00287B28">
        <w:rPr>
          <w:spacing w:val="15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попечения</w:t>
      </w:r>
      <w:r w:rsidRPr="00287B28">
        <w:rPr>
          <w:spacing w:val="15"/>
          <w:sz w:val="28"/>
          <w:szCs w:val="28"/>
          <w:lang w:eastAsia="en-US"/>
        </w:rPr>
        <w:t xml:space="preserve"> </w:t>
      </w:r>
      <w:r w:rsidRPr="00287B28">
        <w:rPr>
          <w:spacing w:val="-1"/>
          <w:sz w:val="28"/>
          <w:szCs w:val="28"/>
          <w:lang w:eastAsia="en-US"/>
        </w:rPr>
        <w:t>родителей,</w:t>
      </w:r>
      <w:r w:rsidRPr="00287B28">
        <w:rPr>
          <w:spacing w:val="15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которые</w:t>
      </w:r>
      <w:r w:rsidRPr="00287B28">
        <w:rPr>
          <w:spacing w:val="28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являются</w:t>
      </w:r>
      <w:r w:rsidRPr="00287B28">
        <w:rPr>
          <w:spacing w:val="10"/>
          <w:sz w:val="28"/>
          <w:szCs w:val="28"/>
          <w:lang w:eastAsia="en-US"/>
        </w:rPr>
        <w:t xml:space="preserve"> </w:t>
      </w:r>
      <w:r w:rsidRPr="00287B28">
        <w:rPr>
          <w:spacing w:val="-1"/>
          <w:sz w:val="28"/>
          <w:szCs w:val="28"/>
          <w:lang w:eastAsia="en-US"/>
        </w:rPr>
        <w:t>нанимателями</w:t>
      </w:r>
      <w:r w:rsidRPr="00287B28">
        <w:rPr>
          <w:spacing w:val="10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жилых</w:t>
      </w:r>
      <w:r w:rsidRPr="00287B28">
        <w:rPr>
          <w:spacing w:val="10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помещений</w:t>
      </w:r>
      <w:r w:rsidRPr="00287B28">
        <w:rPr>
          <w:spacing w:val="10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по</w:t>
      </w:r>
      <w:r w:rsidRPr="00287B28">
        <w:rPr>
          <w:spacing w:val="10"/>
          <w:sz w:val="28"/>
          <w:szCs w:val="28"/>
          <w:lang w:eastAsia="en-US"/>
        </w:rPr>
        <w:t xml:space="preserve"> </w:t>
      </w:r>
      <w:r w:rsidRPr="00287B28">
        <w:rPr>
          <w:spacing w:val="-1"/>
          <w:sz w:val="28"/>
          <w:szCs w:val="28"/>
          <w:lang w:eastAsia="en-US"/>
        </w:rPr>
        <w:t>договорам</w:t>
      </w:r>
      <w:r w:rsidRPr="00287B28">
        <w:rPr>
          <w:spacing w:val="10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социального</w:t>
      </w:r>
      <w:r w:rsidRPr="00287B28">
        <w:rPr>
          <w:spacing w:val="10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найма</w:t>
      </w:r>
      <w:r w:rsidRPr="00287B28">
        <w:rPr>
          <w:spacing w:val="38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или</w:t>
      </w:r>
      <w:r w:rsidRPr="00287B28">
        <w:rPr>
          <w:spacing w:val="67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членами</w:t>
      </w:r>
      <w:r w:rsidRPr="00287B28">
        <w:rPr>
          <w:spacing w:val="67"/>
          <w:sz w:val="28"/>
          <w:szCs w:val="28"/>
          <w:lang w:eastAsia="en-US"/>
        </w:rPr>
        <w:t xml:space="preserve"> </w:t>
      </w:r>
      <w:r w:rsidRPr="00287B28">
        <w:rPr>
          <w:spacing w:val="-1"/>
          <w:sz w:val="28"/>
          <w:szCs w:val="28"/>
          <w:lang w:eastAsia="en-US"/>
        </w:rPr>
        <w:t>семей</w:t>
      </w:r>
      <w:r w:rsidRPr="00287B28">
        <w:rPr>
          <w:spacing w:val="67"/>
          <w:sz w:val="28"/>
          <w:szCs w:val="28"/>
          <w:lang w:eastAsia="en-US"/>
        </w:rPr>
        <w:t xml:space="preserve"> </w:t>
      </w:r>
      <w:r w:rsidRPr="00287B28">
        <w:rPr>
          <w:spacing w:val="-1"/>
          <w:sz w:val="28"/>
          <w:szCs w:val="28"/>
          <w:lang w:eastAsia="en-US"/>
        </w:rPr>
        <w:t>нанимателей</w:t>
      </w:r>
      <w:r w:rsidRPr="00287B28">
        <w:rPr>
          <w:spacing w:val="67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жилых</w:t>
      </w:r>
      <w:r w:rsidRPr="00287B28">
        <w:rPr>
          <w:spacing w:val="67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помещений</w:t>
      </w:r>
      <w:r w:rsidRPr="00287B28">
        <w:rPr>
          <w:spacing w:val="67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по</w:t>
      </w:r>
      <w:r w:rsidRPr="00287B28">
        <w:rPr>
          <w:spacing w:val="67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договорам</w:t>
      </w:r>
      <w:r w:rsidRPr="00287B28">
        <w:rPr>
          <w:spacing w:val="27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социального</w:t>
      </w:r>
      <w:r w:rsidRPr="00287B28">
        <w:rPr>
          <w:spacing w:val="55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найма</w:t>
      </w:r>
      <w:r w:rsidRPr="00287B28">
        <w:rPr>
          <w:spacing w:val="55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либо</w:t>
      </w:r>
      <w:r w:rsidRPr="00287B28">
        <w:rPr>
          <w:spacing w:val="55"/>
          <w:sz w:val="28"/>
          <w:szCs w:val="28"/>
          <w:lang w:eastAsia="en-US"/>
        </w:rPr>
        <w:t xml:space="preserve"> </w:t>
      </w:r>
      <w:r w:rsidRPr="00287B28">
        <w:rPr>
          <w:spacing w:val="-1"/>
          <w:sz w:val="28"/>
          <w:szCs w:val="28"/>
          <w:lang w:eastAsia="en-US"/>
        </w:rPr>
        <w:t>собственниками</w:t>
      </w:r>
      <w:r w:rsidRPr="00287B28">
        <w:rPr>
          <w:spacing w:val="55"/>
          <w:sz w:val="28"/>
          <w:szCs w:val="28"/>
          <w:lang w:eastAsia="en-US"/>
        </w:rPr>
        <w:t xml:space="preserve"> </w:t>
      </w:r>
      <w:r w:rsidRPr="00287B28">
        <w:rPr>
          <w:spacing w:val="-1"/>
          <w:sz w:val="28"/>
          <w:szCs w:val="28"/>
          <w:lang w:eastAsia="en-US"/>
        </w:rPr>
        <w:t>жилых</w:t>
      </w:r>
      <w:r w:rsidRPr="00287B28">
        <w:rPr>
          <w:spacing w:val="55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помещений,</w:t>
      </w:r>
      <w:r w:rsidRPr="00287B28">
        <w:rPr>
          <w:spacing w:val="55"/>
          <w:sz w:val="28"/>
          <w:szCs w:val="28"/>
          <w:lang w:eastAsia="en-US"/>
        </w:rPr>
        <w:t xml:space="preserve"> </w:t>
      </w:r>
      <w:r w:rsidRPr="00287B28">
        <w:rPr>
          <w:spacing w:val="-1"/>
          <w:sz w:val="28"/>
          <w:szCs w:val="28"/>
          <w:lang w:eastAsia="en-US"/>
        </w:rPr>
        <w:t>содействия</w:t>
      </w:r>
      <w:r w:rsidRPr="00287B28">
        <w:rPr>
          <w:spacing w:val="55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>в</w:t>
      </w:r>
      <w:r w:rsidRPr="00287B28">
        <w:rPr>
          <w:spacing w:val="53"/>
          <w:sz w:val="28"/>
          <w:szCs w:val="28"/>
          <w:lang w:eastAsia="en-US"/>
        </w:rPr>
        <w:t xml:space="preserve"> </w:t>
      </w:r>
      <w:r w:rsidRPr="00287B28">
        <w:rPr>
          <w:sz w:val="28"/>
          <w:szCs w:val="28"/>
          <w:lang w:eastAsia="en-US"/>
        </w:rPr>
        <w:t xml:space="preserve">преодолении трудной </w:t>
      </w:r>
      <w:r w:rsidRPr="00287B28">
        <w:rPr>
          <w:spacing w:val="-1"/>
          <w:sz w:val="28"/>
          <w:szCs w:val="28"/>
          <w:lang w:eastAsia="en-US"/>
        </w:rPr>
        <w:t>жизненной</w:t>
      </w:r>
      <w:r w:rsidRPr="00287B28">
        <w:rPr>
          <w:sz w:val="28"/>
          <w:szCs w:val="28"/>
          <w:lang w:eastAsia="en-US"/>
        </w:rPr>
        <w:t xml:space="preserve"> ситуации.</w:t>
      </w:r>
    </w:p>
    <w:p w:rsidR="00733F2C" w:rsidRPr="00733F2C" w:rsidRDefault="00733F2C" w:rsidP="00287B28">
      <w:pPr>
        <w:numPr>
          <w:ilvl w:val="1"/>
          <w:numId w:val="31"/>
        </w:numPr>
        <w:tabs>
          <w:tab w:val="left" w:pos="1478"/>
        </w:tabs>
        <w:autoSpaceDE/>
        <w:autoSpaceDN/>
        <w:adjustRightInd/>
        <w:spacing w:line="360" w:lineRule="auto"/>
        <w:ind w:right="106" w:firstLine="720"/>
        <w:jc w:val="both"/>
        <w:rPr>
          <w:sz w:val="28"/>
          <w:szCs w:val="28"/>
          <w:lang w:eastAsia="en-US"/>
        </w:rPr>
      </w:pPr>
      <w:r w:rsidRPr="00733F2C">
        <w:rPr>
          <w:spacing w:val="-1"/>
          <w:sz w:val="28"/>
          <w:szCs w:val="28"/>
          <w:lang w:eastAsia="en-US"/>
        </w:rPr>
        <w:t>В</w:t>
      </w:r>
      <w:r w:rsidRPr="00733F2C">
        <w:rPr>
          <w:color w:val="262626"/>
          <w:spacing w:val="-1"/>
          <w:sz w:val="28"/>
          <w:szCs w:val="28"/>
          <w:lang w:eastAsia="en-US"/>
        </w:rPr>
        <w:t>едение</w:t>
      </w:r>
      <w:r w:rsidRPr="00733F2C">
        <w:rPr>
          <w:color w:val="262626"/>
          <w:spacing w:val="26"/>
          <w:sz w:val="28"/>
          <w:szCs w:val="28"/>
          <w:lang w:eastAsia="en-US"/>
        </w:rPr>
        <w:t xml:space="preserve"> </w:t>
      </w:r>
      <w:r w:rsidRPr="00733F2C">
        <w:rPr>
          <w:color w:val="262626"/>
          <w:sz w:val="28"/>
          <w:szCs w:val="28"/>
          <w:lang w:eastAsia="en-US"/>
        </w:rPr>
        <w:t>учета</w:t>
      </w:r>
      <w:r w:rsidRPr="00733F2C">
        <w:rPr>
          <w:color w:val="262626"/>
          <w:spacing w:val="25"/>
          <w:sz w:val="28"/>
          <w:szCs w:val="28"/>
          <w:lang w:eastAsia="en-US"/>
        </w:rPr>
        <w:t xml:space="preserve"> </w:t>
      </w:r>
      <w:r w:rsidRPr="00733F2C">
        <w:rPr>
          <w:color w:val="262626"/>
          <w:sz w:val="28"/>
          <w:szCs w:val="28"/>
          <w:lang w:eastAsia="en-US"/>
        </w:rPr>
        <w:t>опекунов,</w:t>
      </w:r>
      <w:r w:rsidRPr="00733F2C">
        <w:rPr>
          <w:color w:val="262626"/>
          <w:spacing w:val="26"/>
          <w:sz w:val="28"/>
          <w:szCs w:val="28"/>
          <w:lang w:eastAsia="en-US"/>
        </w:rPr>
        <w:t xml:space="preserve"> </w:t>
      </w:r>
      <w:r w:rsidRPr="00733F2C">
        <w:rPr>
          <w:color w:val="262626"/>
          <w:sz w:val="28"/>
          <w:szCs w:val="28"/>
          <w:lang w:eastAsia="en-US"/>
        </w:rPr>
        <w:t>попечителей</w:t>
      </w:r>
      <w:r w:rsidRPr="00733F2C">
        <w:rPr>
          <w:color w:val="262626"/>
          <w:spacing w:val="25"/>
          <w:sz w:val="28"/>
          <w:szCs w:val="28"/>
          <w:lang w:eastAsia="en-US"/>
        </w:rPr>
        <w:t xml:space="preserve"> </w:t>
      </w:r>
      <w:r w:rsidRPr="00733F2C">
        <w:rPr>
          <w:color w:val="262626"/>
          <w:sz w:val="28"/>
          <w:szCs w:val="28"/>
          <w:lang w:eastAsia="en-US"/>
        </w:rPr>
        <w:t>в</w:t>
      </w:r>
      <w:r w:rsidRPr="00733F2C">
        <w:rPr>
          <w:color w:val="262626"/>
          <w:spacing w:val="26"/>
          <w:sz w:val="28"/>
          <w:szCs w:val="28"/>
          <w:lang w:eastAsia="en-US"/>
        </w:rPr>
        <w:t xml:space="preserve"> </w:t>
      </w:r>
      <w:r w:rsidRPr="00733F2C">
        <w:rPr>
          <w:color w:val="262626"/>
          <w:sz w:val="28"/>
          <w:szCs w:val="28"/>
          <w:lang w:eastAsia="en-US"/>
        </w:rPr>
        <w:t>Единой</w:t>
      </w:r>
      <w:r w:rsidRPr="00733F2C">
        <w:rPr>
          <w:color w:val="262626"/>
          <w:spacing w:val="26"/>
          <w:sz w:val="28"/>
          <w:szCs w:val="28"/>
          <w:lang w:eastAsia="en-US"/>
        </w:rPr>
        <w:t xml:space="preserve"> </w:t>
      </w:r>
      <w:r w:rsidRPr="00733F2C">
        <w:rPr>
          <w:color w:val="262626"/>
          <w:spacing w:val="-1"/>
          <w:sz w:val="28"/>
          <w:szCs w:val="28"/>
          <w:lang w:eastAsia="en-US"/>
        </w:rPr>
        <w:t>государственной</w:t>
      </w:r>
      <w:r w:rsidRPr="00733F2C">
        <w:rPr>
          <w:color w:val="262626"/>
          <w:spacing w:val="40"/>
          <w:sz w:val="28"/>
          <w:szCs w:val="28"/>
          <w:lang w:eastAsia="en-US"/>
        </w:rPr>
        <w:t xml:space="preserve"> </w:t>
      </w:r>
      <w:r w:rsidRPr="00733F2C">
        <w:rPr>
          <w:color w:val="262626"/>
          <w:sz w:val="28"/>
          <w:szCs w:val="28"/>
          <w:lang w:eastAsia="en-US"/>
        </w:rPr>
        <w:t>информационной</w:t>
      </w:r>
      <w:r w:rsidRPr="00733F2C">
        <w:rPr>
          <w:color w:val="262626"/>
          <w:spacing w:val="1"/>
          <w:sz w:val="28"/>
          <w:szCs w:val="28"/>
          <w:lang w:eastAsia="en-US"/>
        </w:rPr>
        <w:t xml:space="preserve"> </w:t>
      </w:r>
      <w:r w:rsidRPr="00733F2C">
        <w:rPr>
          <w:color w:val="262626"/>
          <w:spacing w:val="-1"/>
          <w:sz w:val="28"/>
          <w:szCs w:val="28"/>
          <w:lang w:eastAsia="en-US"/>
        </w:rPr>
        <w:t>системе</w:t>
      </w:r>
      <w:r w:rsidRPr="00733F2C">
        <w:rPr>
          <w:color w:val="262626"/>
          <w:spacing w:val="1"/>
          <w:sz w:val="28"/>
          <w:szCs w:val="28"/>
          <w:lang w:eastAsia="en-US"/>
        </w:rPr>
        <w:t xml:space="preserve"> </w:t>
      </w:r>
      <w:r w:rsidRPr="00733F2C">
        <w:rPr>
          <w:color w:val="262626"/>
          <w:sz w:val="28"/>
          <w:szCs w:val="28"/>
          <w:lang w:eastAsia="en-US"/>
        </w:rPr>
        <w:t>социального</w:t>
      </w:r>
      <w:r w:rsidRPr="00733F2C">
        <w:rPr>
          <w:color w:val="262626"/>
          <w:spacing w:val="1"/>
          <w:sz w:val="28"/>
          <w:szCs w:val="28"/>
          <w:lang w:eastAsia="en-US"/>
        </w:rPr>
        <w:t xml:space="preserve"> </w:t>
      </w:r>
      <w:r w:rsidRPr="00733F2C">
        <w:rPr>
          <w:color w:val="262626"/>
          <w:spacing w:val="-1"/>
          <w:sz w:val="28"/>
          <w:szCs w:val="28"/>
          <w:lang w:eastAsia="en-US"/>
        </w:rPr>
        <w:t>обеспечения</w:t>
      </w:r>
      <w:r w:rsidRPr="00733F2C">
        <w:rPr>
          <w:color w:val="262626"/>
          <w:spacing w:val="1"/>
          <w:sz w:val="28"/>
          <w:szCs w:val="28"/>
          <w:lang w:eastAsia="en-US"/>
        </w:rPr>
        <w:t xml:space="preserve"> </w:t>
      </w:r>
      <w:r w:rsidRPr="00733F2C">
        <w:rPr>
          <w:color w:val="262626"/>
          <w:spacing w:val="-1"/>
          <w:sz w:val="28"/>
          <w:szCs w:val="28"/>
          <w:lang w:eastAsia="en-US"/>
        </w:rPr>
        <w:t>посредством</w:t>
      </w:r>
      <w:r w:rsidRPr="00733F2C">
        <w:rPr>
          <w:color w:val="262626"/>
          <w:spacing w:val="1"/>
          <w:sz w:val="28"/>
          <w:szCs w:val="28"/>
          <w:lang w:eastAsia="en-US"/>
        </w:rPr>
        <w:t xml:space="preserve"> </w:t>
      </w:r>
      <w:r w:rsidRPr="00733F2C">
        <w:rPr>
          <w:color w:val="262626"/>
          <w:spacing w:val="-1"/>
          <w:sz w:val="28"/>
          <w:szCs w:val="28"/>
          <w:lang w:eastAsia="en-US"/>
        </w:rPr>
        <w:t>передачи</w:t>
      </w:r>
      <w:r w:rsidRPr="00733F2C">
        <w:rPr>
          <w:color w:val="262626"/>
          <w:spacing w:val="67"/>
          <w:sz w:val="28"/>
          <w:szCs w:val="28"/>
          <w:lang w:eastAsia="en-US"/>
        </w:rPr>
        <w:t xml:space="preserve"> </w:t>
      </w:r>
      <w:r w:rsidRPr="00733F2C">
        <w:rPr>
          <w:color w:val="262626"/>
          <w:sz w:val="28"/>
          <w:szCs w:val="28"/>
          <w:lang w:eastAsia="en-US"/>
        </w:rPr>
        <w:t xml:space="preserve">информации в </w:t>
      </w:r>
      <w:r w:rsidRPr="00733F2C">
        <w:rPr>
          <w:color w:val="262626"/>
          <w:spacing w:val="-1"/>
          <w:sz w:val="28"/>
          <w:szCs w:val="28"/>
          <w:lang w:eastAsia="en-US"/>
        </w:rPr>
        <w:t>уполномоченный</w:t>
      </w:r>
      <w:r w:rsidRPr="00733F2C">
        <w:rPr>
          <w:color w:val="262626"/>
          <w:sz w:val="28"/>
          <w:szCs w:val="28"/>
          <w:lang w:eastAsia="en-US"/>
        </w:rPr>
        <w:t xml:space="preserve"> орган.</w:t>
      </w:r>
    </w:p>
    <w:p w:rsidR="00733F2C" w:rsidRPr="00733F2C" w:rsidRDefault="00733F2C" w:rsidP="00733F2C">
      <w:pPr>
        <w:autoSpaceDE/>
        <w:autoSpaceDN/>
        <w:adjustRightInd/>
        <w:rPr>
          <w:sz w:val="28"/>
          <w:szCs w:val="28"/>
          <w:lang w:eastAsia="en-US"/>
        </w:rPr>
      </w:pPr>
    </w:p>
    <w:p w:rsidR="00733F2C" w:rsidRPr="003B7458" w:rsidRDefault="003B7458" w:rsidP="003B7458">
      <w:pPr>
        <w:autoSpaceDE/>
        <w:autoSpaceDN/>
        <w:adjustRightInd/>
        <w:spacing w:before="10"/>
        <w:rPr>
          <w:b/>
          <w:sz w:val="28"/>
          <w:szCs w:val="28"/>
          <w:lang w:eastAsia="en-US"/>
        </w:rPr>
      </w:pPr>
      <w:r w:rsidRPr="003B7458">
        <w:rPr>
          <w:b/>
          <w:sz w:val="28"/>
          <w:szCs w:val="28"/>
          <w:lang w:eastAsia="en-US"/>
        </w:rPr>
        <w:t>4. Структура и организация деятельности отдела опеки и попечительства</w:t>
      </w:r>
    </w:p>
    <w:p w:rsidR="00733F2C" w:rsidRPr="00B91833" w:rsidRDefault="00733F2C" w:rsidP="00B91833">
      <w:pPr>
        <w:pStyle w:val="a5"/>
        <w:numPr>
          <w:ilvl w:val="1"/>
          <w:numId w:val="21"/>
        </w:numPr>
        <w:autoSpaceDE/>
        <w:autoSpaceDN/>
        <w:adjustRightInd/>
        <w:spacing w:before="161" w:line="360" w:lineRule="auto"/>
        <w:ind w:left="0" w:right="107" w:firstLine="810"/>
        <w:jc w:val="both"/>
        <w:rPr>
          <w:sz w:val="28"/>
          <w:szCs w:val="28"/>
          <w:lang w:eastAsia="en-US"/>
        </w:rPr>
      </w:pPr>
      <w:r w:rsidRPr="00B91833">
        <w:rPr>
          <w:sz w:val="28"/>
          <w:szCs w:val="28"/>
          <w:lang w:eastAsia="en-US"/>
        </w:rPr>
        <w:t>ООиП</w:t>
      </w:r>
      <w:r w:rsidRPr="00B91833">
        <w:rPr>
          <w:spacing w:val="37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возглавляет</w:t>
      </w:r>
      <w:r w:rsidRPr="00B91833">
        <w:rPr>
          <w:spacing w:val="37"/>
          <w:sz w:val="28"/>
          <w:szCs w:val="28"/>
          <w:lang w:eastAsia="en-US"/>
        </w:rPr>
        <w:t xml:space="preserve"> </w:t>
      </w:r>
      <w:r w:rsidRPr="00B91833">
        <w:rPr>
          <w:spacing w:val="-1"/>
          <w:sz w:val="28"/>
          <w:szCs w:val="28"/>
          <w:lang w:eastAsia="en-US"/>
        </w:rPr>
        <w:t>начальник</w:t>
      </w:r>
      <w:r w:rsidRPr="00B91833">
        <w:rPr>
          <w:spacing w:val="37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отдела,</w:t>
      </w:r>
      <w:r w:rsidRPr="00B91833">
        <w:rPr>
          <w:spacing w:val="37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который</w:t>
      </w:r>
      <w:r w:rsidRPr="00B91833">
        <w:rPr>
          <w:spacing w:val="37"/>
          <w:sz w:val="28"/>
          <w:szCs w:val="28"/>
          <w:lang w:eastAsia="en-US"/>
        </w:rPr>
        <w:t xml:space="preserve"> </w:t>
      </w:r>
      <w:r w:rsidRPr="00B91833">
        <w:rPr>
          <w:spacing w:val="-1"/>
          <w:sz w:val="28"/>
          <w:szCs w:val="28"/>
          <w:lang w:eastAsia="en-US"/>
        </w:rPr>
        <w:t>назначается</w:t>
      </w:r>
      <w:r w:rsidRPr="00B91833">
        <w:rPr>
          <w:spacing w:val="37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на</w:t>
      </w:r>
      <w:r w:rsidRPr="00B91833">
        <w:rPr>
          <w:spacing w:val="36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lastRenderedPageBreak/>
        <w:t>должность</w:t>
      </w:r>
      <w:r w:rsidRPr="00B91833">
        <w:rPr>
          <w:spacing w:val="6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муниципального</w:t>
      </w:r>
      <w:r w:rsidRPr="00B91833">
        <w:rPr>
          <w:spacing w:val="6"/>
          <w:sz w:val="28"/>
          <w:szCs w:val="28"/>
          <w:lang w:eastAsia="en-US"/>
        </w:rPr>
        <w:t xml:space="preserve"> </w:t>
      </w:r>
      <w:r w:rsidRPr="00B91833">
        <w:rPr>
          <w:spacing w:val="-1"/>
          <w:sz w:val="28"/>
          <w:szCs w:val="28"/>
          <w:lang w:eastAsia="en-US"/>
        </w:rPr>
        <w:t>служащего</w:t>
      </w:r>
      <w:r w:rsidRPr="00B91833">
        <w:rPr>
          <w:spacing w:val="6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на</w:t>
      </w:r>
      <w:r w:rsidRPr="00B91833">
        <w:rPr>
          <w:spacing w:val="6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основании</w:t>
      </w:r>
      <w:r w:rsidRPr="00B91833">
        <w:rPr>
          <w:spacing w:val="6"/>
          <w:sz w:val="28"/>
          <w:szCs w:val="28"/>
          <w:lang w:eastAsia="en-US"/>
        </w:rPr>
        <w:t xml:space="preserve"> </w:t>
      </w:r>
      <w:r w:rsidRPr="00B91833">
        <w:rPr>
          <w:spacing w:val="-1"/>
          <w:sz w:val="28"/>
          <w:szCs w:val="28"/>
          <w:lang w:eastAsia="en-US"/>
        </w:rPr>
        <w:t>конкурса</w:t>
      </w:r>
      <w:r w:rsidRPr="00B91833">
        <w:rPr>
          <w:spacing w:val="29"/>
          <w:sz w:val="28"/>
          <w:szCs w:val="28"/>
          <w:lang w:eastAsia="en-US"/>
        </w:rPr>
        <w:t xml:space="preserve"> </w:t>
      </w:r>
      <w:r w:rsidRPr="00B91833">
        <w:rPr>
          <w:spacing w:val="-1"/>
          <w:sz w:val="28"/>
          <w:szCs w:val="28"/>
          <w:lang w:eastAsia="en-US"/>
        </w:rPr>
        <w:t>муниципального</w:t>
      </w:r>
      <w:r w:rsidRPr="00B91833">
        <w:rPr>
          <w:spacing w:val="68"/>
          <w:sz w:val="28"/>
          <w:szCs w:val="28"/>
          <w:lang w:eastAsia="en-US"/>
        </w:rPr>
        <w:t xml:space="preserve"> </w:t>
      </w:r>
      <w:r w:rsidR="003B7458" w:rsidRPr="00B91833">
        <w:rPr>
          <w:sz w:val="28"/>
          <w:szCs w:val="28"/>
          <w:lang w:eastAsia="en-US"/>
        </w:rPr>
        <w:t>района</w:t>
      </w:r>
      <w:r w:rsidRPr="00B91833">
        <w:rPr>
          <w:spacing w:val="68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«Ленский</w:t>
      </w:r>
      <w:r w:rsidRPr="00B91833">
        <w:rPr>
          <w:spacing w:val="68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район»</w:t>
      </w:r>
      <w:r w:rsidRPr="00B91833">
        <w:rPr>
          <w:spacing w:val="68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и</w:t>
      </w:r>
      <w:r w:rsidRPr="00B91833">
        <w:rPr>
          <w:spacing w:val="68"/>
          <w:sz w:val="28"/>
          <w:szCs w:val="28"/>
          <w:lang w:eastAsia="en-US"/>
        </w:rPr>
        <w:t xml:space="preserve"> </w:t>
      </w:r>
      <w:r w:rsidRPr="00B91833">
        <w:rPr>
          <w:spacing w:val="-1"/>
          <w:sz w:val="28"/>
          <w:szCs w:val="28"/>
          <w:lang w:eastAsia="en-US"/>
        </w:rPr>
        <w:t>освобождается</w:t>
      </w:r>
      <w:r w:rsidRPr="00B91833">
        <w:rPr>
          <w:spacing w:val="68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от</w:t>
      </w:r>
      <w:r w:rsidRPr="00B91833">
        <w:rPr>
          <w:spacing w:val="50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должности</w:t>
      </w:r>
      <w:r w:rsidRPr="00B91833">
        <w:rPr>
          <w:spacing w:val="62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распоряжением</w:t>
      </w:r>
      <w:r w:rsidRPr="00B91833">
        <w:rPr>
          <w:spacing w:val="62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главы</w:t>
      </w:r>
      <w:r w:rsidRPr="00B91833">
        <w:rPr>
          <w:spacing w:val="62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по</w:t>
      </w:r>
      <w:r w:rsidRPr="00B91833">
        <w:rPr>
          <w:spacing w:val="62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представлению</w:t>
      </w:r>
      <w:r w:rsidRPr="00B91833">
        <w:rPr>
          <w:spacing w:val="62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заместителя</w:t>
      </w:r>
      <w:r w:rsidRPr="00B91833">
        <w:rPr>
          <w:spacing w:val="62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главы</w:t>
      </w:r>
      <w:r w:rsidRPr="00B91833">
        <w:rPr>
          <w:spacing w:val="62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 xml:space="preserve">по социальным    </w:t>
      </w:r>
      <w:r w:rsidRPr="00B91833">
        <w:rPr>
          <w:spacing w:val="4"/>
          <w:sz w:val="28"/>
          <w:szCs w:val="28"/>
          <w:lang w:eastAsia="en-US"/>
        </w:rPr>
        <w:t xml:space="preserve"> </w:t>
      </w:r>
      <w:r w:rsidRPr="00B91833">
        <w:rPr>
          <w:spacing w:val="-1"/>
          <w:sz w:val="28"/>
          <w:szCs w:val="28"/>
          <w:lang w:eastAsia="en-US"/>
        </w:rPr>
        <w:t>вопросам</w:t>
      </w:r>
      <w:r w:rsidRPr="00B91833">
        <w:rPr>
          <w:sz w:val="28"/>
          <w:szCs w:val="28"/>
          <w:lang w:eastAsia="en-US"/>
        </w:rPr>
        <w:t xml:space="preserve">    </w:t>
      </w:r>
      <w:r w:rsidRPr="00B91833">
        <w:rPr>
          <w:spacing w:val="4"/>
          <w:sz w:val="28"/>
          <w:szCs w:val="28"/>
          <w:lang w:eastAsia="en-US"/>
        </w:rPr>
        <w:t xml:space="preserve"> </w:t>
      </w:r>
      <w:r w:rsidRPr="00B91833">
        <w:rPr>
          <w:spacing w:val="-1"/>
          <w:sz w:val="28"/>
          <w:szCs w:val="28"/>
          <w:lang w:eastAsia="en-US"/>
        </w:rPr>
        <w:t>администрации</w:t>
      </w:r>
      <w:r w:rsidRPr="00B91833">
        <w:rPr>
          <w:sz w:val="28"/>
          <w:szCs w:val="28"/>
          <w:lang w:eastAsia="en-US"/>
        </w:rPr>
        <w:t xml:space="preserve">    </w:t>
      </w:r>
      <w:r w:rsidRPr="00B91833">
        <w:rPr>
          <w:spacing w:val="4"/>
          <w:sz w:val="28"/>
          <w:szCs w:val="28"/>
          <w:lang w:eastAsia="en-US"/>
        </w:rPr>
        <w:t xml:space="preserve"> </w:t>
      </w:r>
      <w:r w:rsidRPr="00B91833">
        <w:rPr>
          <w:spacing w:val="-1"/>
          <w:sz w:val="28"/>
          <w:szCs w:val="28"/>
          <w:lang w:eastAsia="en-US"/>
        </w:rPr>
        <w:t>муниципального</w:t>
      </w:r>
      <w:r w:rsidR="003B7458" w:rsidRPr="00B91833">
        <w:rPr>
          <w:sz w:val="28"/>
          <w:szCs w:val="28"/>
          <w:lang w:eastAsia="en-US"/>
        </w:rPr>
        <w:t xml:space="preserve"> района </w:t>
      </w:r>
      <w:r w:rsidR="00B91833">
        <w:rPr>
          <w:sz w:val="28"/>
          <w:szCs w:val="28"/>
          <w:lang w:eastAsia="en-US"/>
        </w:rPr>
        <w:t>«Ленский</w:t>
      </w:r>
      <w:r w:rsidRPr="00B91833">
        <w:rPr>
          <w:spacing w:val="11"/>
          <w:sz w:val="28"/>
          <w:szCs w:val="28"/>
          <w:lang w:eastAsia="en-US"/>
        </w:rPr>
        <w:t xml:space="preserve"> </w:t>
      </w:r>
      <w:r w:rsidR="003B7458" w:rsidRPr="00B91833">
        <w:rPr>
          <w:sz w:val="28"/>
          <w:szCs w:val="28"/>
          <w:lang w:eastAsia="en-US"/>
        </w:rPr>
        <w:t xml:space="preserve">район» </w:t>
      </w:r>
      <w:r w:rsidRPr="00B91833">
        <w:rPr>
          <w:sz w:val="28"/>
          <w:szCs w:val="28"/>
          <w:lang w:eastAsia="en-US"/>
        </w:rPr>
        <w:t xml:space="preserve">и </w:t>
      </w:r>
      <w:r w:rsidRPr="00B91833">
        <w:rPr>
          <w:spacing w:val="11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 xml:space="preserve">(или) </w:t>
      </w:r>
      <w:r w:rsidRPr="00B91833">
        <w:rPr>
          <w:spacing w:val="11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 xml:space="preserve">начальника </w:t>
      </w:r>
      <w:r w:rsidRPr="00B91833">
        <w:rPr>
          <w:spacing w:val="11"/>
          <w:sz w:val="28"/>
          <w:szCs w:val="28"/>
          <w:lang w:eastAsia="en-US"/>
        </w:rPr>
        <w:t xml:space="preserve"> </w:t>
      </w:r>
      <w:r w:rsidRPr="00B91833">
        <w:rPr>
          <w:spacing w:val="-1"/>
          <w:sz w:val="28"/>
          <w:szCs w:val="28"/>
          <w:lang w:eastAsia="en-US"/>
        </w:rPr>
        <w:t>Управления</w:t>
      </w:r>
      <w:r w:rsidRPr="00B91833">
        <w:rPr>
          <w:sz w:val="28"/>
          <w:szCs w:val="28"/>
          <w:lang w:eastAsia="en-US"/>
        </w:rPr>
        <w:t xml:space="preserve"> </w:t>
      </w:r>
      <w:r w:rsidRPr="00B91833">
        <w:rPr>
          <w:spacing w:val="11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 xml:space="preserve">социального </w:t>
      </w:r>
      <w:r w:rsidRPr="00B91833">
        <w:rPr>
          <w:spacing w:val="11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развития</w:t>
      </w:r>
      <w:r w:rsidRPr="00B91833">
        <w:rPr>
          <w:spacing w:val="28"/>
          <w:sz w:val="28"/>
          <w:szCs w:val="28"/>
          <w:lang w:eastAsia="en-US"/>
        </w:rPr>
        <w:t xml:space="preserve"> </w:t>
      </w:r>
      <w:r w:rsidRPr="00B91833">
        <w:rPr>
          <w:spacing w:val="-1"/>
          <w:sz w:val="28"/>
          <w:szCs w:val="28"/>
          <w:lang w:eastAsia="en-US"/>
        </w:rPr>
        <w:t>администрации</w:t>
      </w:r>
      <w:r w:rsidR="003B7458" w:rsidRPr="00B91833">
        <w:rPr>
          <w:sz w:val="28"/>
          <w:szCs w:val="28"/>
          <w:lang w:eastAsia="en-US"/>
        </w:rPr>
        <w:t xml:space="preserve"> муниципального района</w:t>
      </w:r>
      <w:r w:rsidRPr="00B91833">
        <w:rPr>
          <w:sz w:val="28"/>
          <w:szCs w:val="28"/>
          <w:lang w:eastAsia="en-US"/>
        </w:rPr>
        <w:t xml:space="preserve"> «Ленский район».</w:t>
      </w:r>
    </w:p>
    <w:p w:rsidR="00733F2C" w:rsidRPr="00BE23E4" w:rsidRDefault="00733F2C" w:rsidP="00B91833">
      <w:pPr>
        <w:pStyle w:val="a5"/>
        <w:numPr>
          <w:ilvl w:val="1"/>
          <w:numId w:val="21"/>
        </w:numPr>
        <w:tabs>
          <w:tab w:val="left" w:pos="851"/>
        </w:tabs>
        <w:autoSpaceDE/>
        <w:autoSpaceDN/>
        <w:adjustRightInd/>
        <w:spacing w:before="6" w:line="360" w:lineRule="auto"/>
        <w:ind w:left="0" w:right="107" w:firstLine="810"/>
        <w:jc w:val="both"/>
        <w:rPr>
          <w:sz w:val="28"/>
          <w:szCs w:val="28"/>
          <w:lang w:eastAsia="en-US"/>
        </w:rPr>
        <w:sectPr w:rsidR="00733F2C" w:rsidRPr="00BE23E4">
          <w:pgSz w:w="11910" w:h="16840"/>
          <w:pgMar w:top="960" w:right="740" w:bottom="280" w:left="1600" w:header="740" w:footer="0" w:gutter="0"/>
          <w:cols w:space="720"/>
        </w:sectPr>
      </w:pPr>
      <w:r w:rsidRPr="005E5C81">
        <w:rPr>
          <w:sz w:val="28"/>
          <w:szCs w:val="28"/>
          <w:lang w:eastAsia="en-US"/>
        </w:rPr>
        <w:t xml:space="preserve">Начальник отдела в </w:t>
      </w:r>
      <w:r w:rsidRPr="005E5C81">
        <w:rPr>
          <w:spacing w:val="-1"/>
          <w:sz w:val="28"/>
          <w:szCs w:val="28"/>
          <w:lang w:eastAsia="en-US"/>
        </w:rPr>
        <w:t>своей</w:t>
      </w:r>
      <w:r w:rsidRPr="005E5C81">
        <w:rPr>
          <w:sz w:val="28"/>
          <w:szCs w:val="28"/>
          <w:lang w:eastAsia="en-US"/>
        </w:rPr>
        <w:t xml:space="preserve"> </w:t>
      </w:r>
      <w:r w:rsidRPr="005E5C81">
        <w:rPr>
          <w:spacing w:val="-1"/>
          <w:sz w:val="28"/>
          <w:szCs w:val="28"/>
          <w:lang w:eastAsia="en-US"/>
        </w:rPr>
        <w:t>деятельности</w:t>
      </w:r>
      <w:r w:rsidRPr="005E5C81">
        <w:rPr>
          <w:sz w:val="28"/>
          <w:szCs w:val="28"/>
          <w:lang w:eastAsia="en-US"/>
        </w:rPr>
        <w:t xml:space="preserve"> </w:t>
      </w:r>
      <w:r w:rsidRPr="005E5C81">
        <w:rPr>
          <w:spacing w:val="-1"/>
          <w:sz w:val="28"/>
          <w:szCs w:val="28"/>
          <w:lang w:eastAsia="en-US"/>
        </w:rPr>
        <w:t>подотчетен</w:t>
      </w:r>
      <w:r w:rsidRPr="005E5C81">
        <w:rPr>
          <w:sz w:val="28"/>
          <w:szCs w:val="28"/>
          <w:lang w:eastAsia="en-US"/>
        </w:rPr>
        <w:t xml:space="preserve"> и подконтролен</w:t>
      </w:r>
      <w:r w:rsidRPr="005E5C81">
        <w:rPr>
          <w:spacing w:val="49"/>
          <w:sz w:val="28"/>
          <w:szCs w:val="28"/>
          <w:lang w:eastAsia="en-US"/>
        </w:rPr>
        <w:t xml:space="preserve"> </w:t>
      </w:r>
      <w:r w:rsidRPr="005E5C81">
        <w:rPr>
          <w:sz w:val="28"/>
          <w:szCs w:val="28"/>
          <w:lang w:eastAsia="en-US"/>
        </w:rPr>
        <w:t>главе</w:t>
      </w:r>
      <w:r w:rsidRPr="005E5C81">
        <w:rPr>
          <w:spacing w:val="21"/>
          <w:sz w:val="28"/>
          <w:szCs w:val="28"/>
          <w:lang w:eastAsia="en-US"/>
        </w:rPr>
        <w:t xml:space="preserve"> </w:t>
      </w:r>
      <w:r w:rsidRPr="005E5C81">
        <w:rPr>
          <w:spacing w:val="-1"/>
          <w:sz w:val="28"/>
          <w:szCs w:val="28"/>
          <w:lang w:eastAsia="en-US"/>
        </w:rPr>
        <w:t>муниципального</w:t>
      </w:r>
      <w:r w:rsidRPr="005E5C81">
        <w:rPr>
          <w:spacing w:val="21"/>
          <w:sz w:val="28"/>
          <w:szCs w:val="28"/>
          <w:lang w:eastAsia="en-US"/>
        </w:rPr>
        <w:t xml:space="preserve"> </w:t>
      </w:r>
      <w:r w:rsidR="005E5C81">
        <w:rPr>
          <w:sz w:val="28"/>
          <w:szCs w:val="28"/>
          <w:lang w:eastAsia="en-US"/>
        </w:rPr>
        <w:t>района</w:t>
      </w:r>
      <w:r w:rsidRPr="005E5C81">
        <w:rPr>
          <w:spacing w:val="21"/>
          <w:sz w:val="28"/>
          <w:szCs w:val="28"/>
          <w:lang w:eastAsia="en-US"/>
        </w:rPr>
        <w:t xml:space="preserve"> </w:t>
      </w:r>
      <w:r w:rsidRPr="005E5C81">
        <w:rPr>
          <w:spacing w:val="-1"/>
          <w:sz w:val="28"/>
          <w:szCs w:val="28"/>
          <w:lang w:eastAsia="en-US"/>
        </w:rPr>
        <w:t>«Ленский</w:t>
      </w:r>
      <w:r w:rsidRPr="005E5C81">
        <w:rPr>
          <w:spacing w:val="21"/>
          <w:sz w:val="28"/>
          <w:szCs w:val="28"/>
          <w:lang w:eastAsia="en-US"/>
        </w:rPr>
        <w:t xml:space="preserve"> </w:t>
      </w:r>
      <w:r w:rsidRPr="005E5C81">
        <w:rPr>
          <w:sz w:val="28"/>
          <w:szCs w:val="28"/>
          <w:lang w:eastAsia="en-US"/>
        </w:rPr>
        <w:t>район»,</w:t>
      </w:r>
      <w:r w:rsidRPr="005E5C81">
        <w:rPr>
          <w:spacing w:val="21"/>
          <w:sz w:val="28"/>
          <w:szCs w:val="28"/>
          <w:lang w:eastAsia="en-US"/>
        </w:rPr>
        <w:t xml:space="preserve"> </w:t>
      </w:r>
      <w:r w:rsidRPr="005E5C81">
        <w:rPr>
          <w:spacing w:val="-1"/>
          <w:sz w:val="28"/>
          <w:szCs w:val="28"/>
          <w:lang w:eastAsia="en-US"/>
        </w:rPr>
        <w:t>заместителю</w:t>
      </w:r>
      <w:r w:rsidRPr="005E5C81">
        <w:rPr>
          <w:spacing w:val="21"/>
          <w:sz w:val="28"/>
          <w:szCs w:val="28"/>
          <w:lang w:eastAsia="en-US"/>
        </w:rPr>
        <w:t xml:space="preserve"> </w:t>
      </w:r>
      <w:r w:rsidRPr="005E5C81">
        <w:rPr>
          <w:sz w:val="28"/>
          <w:szCs w:val="28"/>
          <w:lang w:eastAsia="en-US"/>
        </w:rPr>
        <w:t>главы</w:t>
      </w:r>
      <w:r w:rsidRPr="005E5C81">
        <w:rPr>
          <w:spacing w:val="21"/>
          <w:sz w:val="28"/>
          <w:szCs w:val="28"/>
          <w:lang w:eastAsia="en-US"/>
        </w:rPr>
        <w:t xml:space="preserve"> </w:t>
      </w:r>
      <w:r w:rsidRPr="005E5C81">
        <w:rPr>
          <w:sz w:val="28"/>
          <w:szCs w:val="28"/>
          <w:lang w:eastAsia="en-US"/>
        </w:rPr>
        <w:t>по</w:t>
      </w:r>
      <w:r w:rsidRPr="005E5C81">
        <w:rPr>
          <w:spacing w:val="59"/>
          <w:sz w:val="28"/>
          <w:szCs w:val="28"/>
          <w:lang w:eastAsia="en-US"/>
        </w:rPr>
        <w:t xml:space="preserve"> </w:t>
      </w:r>
      <w:r w:rsidR="00BE23E4">
        <w:rPr>
          <w:sz w:val="28"/>
          <w:szCs w:val="28"/>
          <w:lang w:eastAsia="en-US"/>
        </w:rPr>
        <w:t xml:space="preserve">социальным </w:t>
      </w:r>
      <w:r w:rsidRPr="005E5C81">
        <w:rPr>
          <w:spacing w:val="-1"/>
          <w:sz w:val="28"/>
          <w:szCs w:val="28"/>
          <w:lang w:eastAsia="en-US"/>
        </w:rPr>
        <w:t>вопросам</w:t>
      </w:r>
      <w:r w:rsidR="00BE23E4">
        <w:rPr>
          <w:sz w:val="28"/>
          <w:szCs w:val="28"/>
          <w:lang w:eastAsia="en-US"/>
        </w:rPr>
        <w:t xml:space="preserve"> </w:t>
      </w:r>
      <w:r w:rsidRPr="005E5C81">
        <w:rPr>
          <w:spacing w:val="-1"/>
          <w:sz w:val="28"/>
          <w:szCs w:val="28"/>
          <w:lang w:eastAsia="en-US"/>
        </w:rPr>
        <w:t>администрации</w:t>
      </w:r>
      <w:r w:rsidR="00BE23E4">
        <w:rPr>
          <w:sz w:val="28"/>
          <w:szCs w:val="28"/>
          <w:lang w:eastAsia="en-US"/>
        </w:rPr>
        <w:t xml:space="preserve"> </w:t>
      </w:r>
      <w:r w:rsidRPr="005E5C81">
        <w:rPr>
          <w:spacing w:val="-1"/>
          <w:sz w:val="28"/>
          <w:szCs w:val="28"/>
          <w:lang w:eastAsia="en-US"/>
        </w:rPr>
        <w:t>муниципального</w:t>
      </w:r>
      <w:r w:rsidR="005E5C81">
        <w:rPr>
          <w:sz w:val="28"/>
          <w:szCs w:val="28"/>
          <w:lang w:eastAsia="en-US"/>
        </w:rPr>
        <w:t xml:space="preserve"> района</w:t>
      </w:r>
      <w:r w:rsidR="00BE23E4">
        <w:rPr>
          <w:sz w:val="28"/>
          <w:szCs w:val="28"/>
          <w:lang w:eastAsia="en-US"/>
        </w:rPr>
        <w:t xml:space="preserve"> «Ленский район», начальнику Управления социального развития администрации муниципального района «Ленский район».</w:t>
      </w:r>
    </w:p>
    <w:p w:rsidR="00733F2C" w:rsidRPr="00733F2C" w:rsidRDefault="00733F2C" w:rsidP="005E5C81">
      <w:pPr>
        <w:tabs>
          <w:tab w:val="left" w:pos="851"/>
          <w:tab w:val="left" w:pos="1645"/>
          <w:tab w:val="left" w:pos="2939"/>
          <w:tab w:val="left" w:pos="4701"/>
          <w:tab w:val="left" w:pos="6518"/>
          <w:tab w:val="left" w:pos="8399"/>
        </w:tabs>
        <w:autoSpaceDE/>
        <w:autoSpaceDN/>
        <w:adjustRightInd/>
        <w:spacing w:before="154" w:line="360" w:lineRule="auto"/>
        <w:ind w:right="107"/>
        <w:rPr>
          <w:sz w:val="28"/>
          <w:szCs w:val="28"/>
          <w:lang w:eastAsia="en-US"/>
        </w:rPr>
      </w:pPr>
    </w:p>
    <w:p w:rsidR="00733F2C" w:rsidRPr="00733F2C" w:rsidRDefault="00733F2C" w:rsidP="00B91833">
      <w:pPr>
        <w:numPr>
          <w:ilvl w:val="1"/>
          <w:numId w:val="21"/>
        </w:numPr>
        <w:tabs>
          <w:tab w:val="left" w:pos="1363"/>
        </w:tabs>
        <w:autoSpaceDE/>
        <w:autoSpaceDN/>
        <w:adjustRightInd/>
        <w:spacing w:before="6" w:line="360" w:lineRule="auto"/>
        <w:ind w:left="0" w:right="107" w:firstLine="851"/>
        <w:jc w:val="both"/>
        <w:rPr>
          <w:sz w:val="28"/>
          <w:szCs w:val="28"/>
          <w:lang w:eastAsia="en-US"/>
        </w:rPr>
      </w:pPr>
      <w:r w:rsidRPr="00733F2C">
        <w:rPr>
          <w:sz w:val="28"/>
          <w:szCs w:val="28"/>
          <w:lang w:eastAsia="en-US"/>
        </w:rPr>
        <w:t>Специалисты</w:t>
      </w:r>
      <w:r w:rsidRPr="00733F2C">
        <w:rPr>
          <w:spacing w:val="6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ООиП</w:t>
      </w:r>
      <w:r w:rsidRPr="00733F2C">
        <w:rPr>
          <w:spacing w:val="6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назначаются</w:t>
      </w:r>
      <w:r w:rsidRPr="00733F2C">
        <w:rPr>
          <w:spacing w:val="6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на</w:t>
      </w:r>
      <w:r w:rsidRPr="00733F2C">
        <w:rPr>
          <w:spacing w:val="6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должность</w:t>
      </w:r>
      <w:r w:rsidRPr="00733F2C">
        <w:rPr>
          <w:spacing w:val="62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муниципального</w:t>
      </w:r>
      <w:r w:rsidRPr="00733F2C">
        <w:rPr>
          <w:spacing w:val="2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служащего</w:t>
      </w:r>
      <w:r w:rsidRPr="00733F2C">
        <w:rPr>
          <w:spacing w:val="5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на</w:t>
      </w:r>
      <w:r w:rsidRPr="00733F2C">
        <w:rPr>
          <w:spacing w:val="5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основании</w:t>
      </w:r>
      <w:r w:rsidRPr="00733F2C">
        <w:rPr>
          <w:spacing w:val="5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конкурса</w:t>
      </w:r>
      <w:r w:rsidRPr="00733F2C">
        <w:rPr>
          <w:spacing w:val="5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муниципального</w:t>
      </w:r>
      <w:r w:rsidRPr="00733F2C">
        <w:rPr>
          <w:spacing w:val="57"/>
          <w:sz w:val="28"/>
          <w:szCs w:val="28"/>
          <w:lang w:eastAsia="en-US"/>
        </w:rPr>
        <w:t xml:space="preserve"> </w:t>
      </w:r>
      <w:r w:rsidR="00BE23E4">
        <w:rPr>
          <w:sz w:val="28"/>
          <w:szCs w:val="28"/>
          <w:lang w:eastAsia="en-US"/>
        </w:rPr>
        <w:t xml:space="preserve">района </w:t>
      </w:r>
      <w:r w:rsidRPr="00733F2C">
        <w:rPr>
          <w:sz w:val="28"/>
          <w:szCs w:val="28"/>
          <w:lang w:eastAsia="en-US"/>
        </w:rPr>
        <w:t>«Ленский район»</w:t>
      </w:r>
      <w:r w:rsidRPr="00733F2C">
        <w:rPr>
          <w:spacing w:val="1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17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освобождаются</w:t>
      </w:r>
      <w:r w:rsidRPr="00733F2C">
        <w:rPr>
          <w:spacing w:val="1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от</w:t>
      </w:r>
      <w:r w:rsidRPr="00733F2C">
        <w:rPr>
          <w:spacing w:val="1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должности</w:t>
      </w:r>
      <w:r w:rsidRPr="00733F2C">
        <w:rPr>
          <w:spacing w:val="1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распоряжением</w:t>
      </w:r>
      <w:r w:rsidRPr="00733F2C">
        <w:rPr>
          <w:spacing w:val="16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главы</w:t>
      </w:r>
      <w:r w:rsidRPr="00733F2C">
        <w:rPr>
          <w:spacing w:val="1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</w:t>
      </w:r>
      <w:r w:rsidRPr="00733F2C">
        <w:rPr>
          <w:spacing w:val="3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представлению</w:t>
      </w:r>
      <w:r w:rsidRPr="00733F2C">
        <w:rPr>
          <w:spacing w:val="3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заместителя</w:t>
      </w:r>
      <w:r w:rsidRPr="00733F2C">
        <w:rPr>
          <w:spacing w:val="3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главы</w:t>
      </w:r>
      <w:r w:rsidRPr="00733F2C">
        <w:rPr>
          <w:spacing w:val="3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</w:t>
      </w:r>
      <w:r w:rsidRPr="00733F2C">
        <w:rPr>
          <w:spacing w:val="35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социальным</w:t>
      </w:r>
      <w:r w:rsidRPr="00733F2C">
        <w:rPr>
          <w:spacing w:val="3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вопросам</w:t>
      </w:r>
      <w:r w:rsidRPr="00733F2C">
        <w:rPr>
          <w:spacing w:val="35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администрации</w:t>
      </w:r>
      <w:r w:rsidRPr="00733F2C">
        <w:rPr>
          <w:spacing w:val="42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муниципального</w:t>
      </w:r>
      <w:r w:rsidRPr="00733F2C">
        <w:rPr>
          <w:spacing w:val="6"/>
          <w:sz w:val="28"/>
          <w:szCs w:val="28"/>
          <w:lang w:eastAsia="en-US"/>
        </w:rPr>
        <w:t xml:space="preserve"> </w:t>
      </w:r>
      <w:r w:rsidR="00BE23E4">
        <w:rPr>
          <w:sz w:val="28"/>
          <w:szCs w:val="28"/>
          <w:lang w:eastAsia="en-US"/>
        </w:rPr>
        <w:t>района</w:t>
      </w:r>
      <w:r w:rsidRPr="00733F2C">
        <w:rPr>
          <w:spacing w:val="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«Ленский</w:t>
      </w:r>
      <w:r w:rsidRPr="00733F2C">
        <w:rPr>
          <w:spacing w:val="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район»</w:t>
      </w:r>
      <w:r w:rsidRPr="00733F2C">
        <w:rPr>
          <w:spacing w:val="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(или)</w:t>
      </w:r>
      <w:r w:rsidRPr="00733F2C">
        <w:rPr>
          <w:spacing w:val="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начальника</w:t>
      </w:r>
      <w:r w:rsidRPr="00733F2C">
        <w:rPr>
          <w:spacing w:val="2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Управления</w:t>
      </w:r>
      <w:r w:rsidRPr="00733F2C">
        <w:rPr>
          <w:spacing w:val="2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социального</w:t>
      </w:r>
      <w:r w:rsidRPr="00733F2C">
        <w:rPr>
          <w:spacing w:val="2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развития</w:t>
      </w:r>
      <w:r w:rsidRPr="00733F2C">
        <w:rPr>
          <w:spacing w:val="2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администрации</w:t>
      </w:r>
      <w:r w:rsidRPr="00733F2C">
        <w:rPr>
          <w:spacing w:val="26"/>
          <w:sz w:val="28"/>
          <w:szCs w:val="28"/>
          <w:lang w:eastAsia="en-US"/>
        </w:rPr>
        <w:t xml:space="preserve"> </w:t>
      </w:r>
      <w:r w:rsidR="00BE23E4">
        <w:rPr>
          <w:sz w:val="28"/>
          <w:szCs w:val="28"/>
          <w:lang w:eastAsia="en-US"/>
        </w:rPr>
        <w:t>муниципального района</w:t>
      </w:r>
      <w:r w:rsidRPr="00733F2C">
        <w:rPr>
          <w:spacing w:val="41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«Ленский</w:t>
      </w:r>
      <w:r w:rsidRPr="00733F2C">
        <w:rPr>
          <w:spacing w:val="4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район»,</w:t>
      </w:r>
      <w:r w:rsidRPr="00733F2C">
        <w:rPr>
          <w:spacing w:val="4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4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(или)</w:t>
      </w:r>
      <w:r w:rsidRPr="00733F2C">
        <w:rPr>
          <w:spacing w:val="4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начальника</w:t>
      </w:r>
      <w:r w:rsidRPr="00733F2C">
        <w:rPr>
          <w:spacing w:val="41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отдела</w:t>
      </w:r>
      <w:r w:rsidRPr="00733F2C">
        <w:rPr>
          <w:spacing w:val="41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опеки</w:t>
      </w:r>
      <w:r w:rsidRPr="00733F2C">
        <w:rPr>
          <w:spacing w:val="4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3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попечительства.</w:t>
      </w:r>
    </w:p>
    <w:p w:rsidR="00733F2C" w:rsidRDefault="00733F2C" w:rsidP="00B91833">
      <w:pPr>
        <w:numPr>
          <w:ilvl w:val="1"/>
          <w:numId w:val="21"/>
        </w:numPr>
        <w:tabs>
          <w:tab w:val="left" w:pos="1320"/>
        </w:tabs>
        <w:autoSpaceDE/>
        <w:autoSpaceDN/>
        <w:adjustRightInd/>
        <w:spacing w:before="6" w:line="360" w:lineRule="auto"/>
        <w:ind w:left="0" w:right="107" w:firstLine="851"/>
        <w:jc w:val="both"/>
        <w:rPr>
          <w:sz w:val="28"/>
          <w:szCs w:val="28"/>
          <w:lang w:eastAsia="en-US"/>
        </w:rPr>
      </w:pPr>
      <w:r w:rsidRPr="00733F2C">
        <w:rPr>
          <w:sz w:val="28"/>
          <w:szCs w:val="28"/>
          <w:lang w:eastAsia="en-US"/>
        </w:rPr>
        <w:t>Специалисты</w:t>
      </w:r>
      <w:r w:rsidRPr="00733F2C">
        <w:rPr>
          <w:spacing w:val="1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отдела</w:t>
      </w:r>
      <w:r w:rsidRPr="00733F2C">
        <w:rPr>
          <w:spacing w:val="1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</w:t>
      </w:r>
      <w:r w:rsidRPr="00733F2C">
        <w:rPr>
          <w:spacing w:val="1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своей</w:t>
      </w:r>
      <w:r w:rsidRPr="00733F2C">
        <w:rPr>
          <w:spacing w:val="1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деятельности</w:t>
      </w:r>
      <w:r w:rsidRPr="00733F2C">
        <w:rPr>
          <w:spacing w:val="1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подотчетны</w:t>
      </w:r>
      <w:r w:rsidRPr="00733F2C">
        <w:rPr>
          <w:spacing w:val="19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начальнику</w:t>
      </w:r>
      <w:r w:rsidRPr="00733F2C">
        <w:rPr>
          <w:spacing w:val="2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отдела</w:t>
      </w:r>
      <w:r w:rsidRPr="00733F2C">
        <w:rPr>
          <w:spacing w:val="-1"/>
          <w:sz w:val="28"/>
          <w:szCs w:val="28"/>
          <w:lang w:eastAsia="en-US"/>
        </w:rPr>
        <w:t xml:space="preserve"> опеки</w:t>
      </w:r>
      <w:r w:rsidRPr="00733F2C">
        <w:rPr>
          <w:sz w:val="28"/>
          <w:szCs w:val="28"/>
          <w:lang w:eastAsia="en-US"/>
        </w:rPr>
        <w:t xml:space="preserve"> и попечительства.</w:t>
      </w:r>
    </w:p>
    <w:p w:rsidR="00B91833" w:rsidRPr="00733F2C" w:rsidRDefault="00B91833" w:rsidP="00B91833">
      <w:pPr>
        <w:tabs>
          <w:tab w:val="left" w:pos="1320"/>
        </w:tabs>
        <w:autoSpaceDE/>
        <w:autoSpaceDN/>
        <w:adjustRightInd/>
        <w:spacing w:before="6" w:line="360" w:lineRule="auto"/>
        <w:ind w:left="851" w:right="107"/>
        <w:jc w:val="both"/>
        <w:rPr>
          <w:sz w:val="28"/>
          <w:szCs w:val="28"/>
          <w:lang w:eastAsia="en-US"/>
        </w:rPr>
      </w:pPr>
    </w:p>
    <w:p w:rsidR="00B91833" w:rsidRPr="00B91833" w:rsidRDefault="00733F2C" w:rsidP="00B91833">
      <w:pPr>
        <w:pStyle w:val="a5"/>
        <w:numPr>
          <w:ilvl w:val="0"/>
          <w:numId w:val="21"/>
        </w:numPr>
        <w:tabs>
          <w:tab w:val="left" w:pos="825"/>
        </w:tabs>
        <w:autoSpaceDE/>
        <w:autoSpaceDN/>
        <w:adjustRightInd/>
        <w:spacing w:before="6" w:line="360" w:lineRule="auto"/>
        <w:outlineLvl w:val="0"/>
        <w:rPr>
          <w:sz w:val="28"/>
          <w:szCs w:val="28"/>
          <w:lang w:eastAsia="en-US"/>
        </w:rPr>
      </w:pPr>
      <w:r w:rsidRPr="00B91833">
        <w:rPr>
          <w:b/>
          <w:bCs/>
          <w:sz w:val="28"/>
          <w:szCs w:val="28"/>
          <w:lang w:eastAsia="en-US"/>
        </w:rPr>
        <w:t>Права и обязанности начальника</w:t>
      </w:r>
      <w:r w:rsidR="00597CB2" w:rsidRPr="00B91833">
        <w:rPr>
          <w:sz w:val="28"/>
          <w:szCs w:val="28"/>
          <w:lang w:eastAsia="en-US"/>
        </w:rPr>
        <w:t xml:space="preserve"> </w:t>
      </w:r>
      <w:r w:rsidR="002F7B2C" w:rsidRPr="00B91833">
        <w:rPr>
          <w:b/>
          <w:bCs/>
          <w:sz w:val="28"/>
          <w:szCs w:val="28"/>
          <w:lang w:eastAsia="en-US"/>
        </w:rPr>
        <w:t>отдела</w:t>
      </w:r>
      <w:r w:rsidRPr="00B91833">
        <w:rPr>
          <w:b/>
          <w:bCs/>
          <w:sz w:val="28"/>
          <w:szCs w:val="28"/>
          <w:lang w:eastAsia="en-US"/>
        </w:rPr>
        <w:t xml:space="preserve"> опеки и попечительства</w:t>
      </w:r>
    </w:p>
    <w:p w:rsidR="00733F2C" w:rsidRPr="00B91833" w:rsidRDefault="00733F2C" w:rsidP="00C211EF">
      <w:pPr>
        <w:pStyle w:val="a5"/>
        <w:numPr>
          <w:ilvl w:val="1"/>
          <w:numId w:val="21"/>
        </w:numPr>
        <w:autoSpaceDE/>
        <w:autoSpaceDN/>
        <w:adjustRightInd/>
        <w:spacing w:line="360" w:lineRule="auto"/>
        <w:ind w:left="142" w:right="107" w:firstLine="668"/>
        <w:jc w:val="both"/>
        <w:rPr>
          <w:sz w:val="28"/>
          <w:szCs w:val="28"/>
          <w:lang w:eastAsia="en-US"/>
        </w:rPr>
      </w:pPr>
      <w:r w:rsidRPr="00B91833">
        <w:rPr>
          <w:sz w:val="28"/>
          <w:szCs w:val="28"/>
          <w:lang w:eastAsia="en-US"/>
        </w:rPr>
        <w:t>Осуществляет</w:t>
      </w:r>
      <w:r w:rsidRPr="00B91833">
        <w:rPr>
          <w:spacing w:val="38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руководство</w:t>
      </w:r>
      <w:r w:rsidRPr="00B91833">
        <w:rPr>
          <w:spacing w:val="38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деятельностью</w:t>
      </w:r>
      <w:r w:rsidRPr="00B91833">
        <w:rPr>
          <w:spacing w:val="38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ООиП</w:t>
      </w:r>
      <w:r w:rsidRPr="00B91833">
        <w:rPr>
          <w:spacing w:val="38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в</w:t>
      </w:r>
      <w:r w:rsidRPr="00B91833">
        <w:rPr>
          <w:spacing w:val="38"/>
          <w:sz w:val="28"/>
          <w:szCs w:val="28"/>
          <w:lang w:eastAsia="en-US"/>
        </w:rPr>
        <w:t xml:space="preserve"> </w:t>
      </w:r>
      <w:r w:rsidRPr="00B91833">
        <w:rPr>
          <w:spacing w:val="-1"/>
          <w:sz w:val="28"/>
          <w:szCs w:val="28"/>
          <w:lang w:eastAsia="en-US"/>
        </w:rPr>
        <w:t>пределах</w:t>
      </w:r>
      <w:r w:rsidRPr="00B91833">
        <w:rPr>
          <w:spacing w:val="27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компетенции, определенной настоящим Положением.</w:t>
      </w:r>
    </w:p>
    <w:p w:rsidR="00B91833" w:rsidRDefault="00733F2C" w:rsidP="00C211EF">
      <w:pPr>
        <w:pStyle w:val="a5"/>
        <w:numPr>
          <w:ilvl w:val="1"/>
          <w:numId w:val="21"/>
        </w:numPr>
        <w:tabs>
          <w:tab w:val="left" w:pos="851"/>
          <w:tab w:val="left" w:pos="1832"/>
        </w:tabs>
        <w:autoSpaceDE/>
        <w:autoSpaceDN/>
        <w:adjustRightInd/>
        <w:spacing w:line="360" w:lineRule="auto"/>
        <w:ind w:left="142" w:right="107" w:firstLine="668"/>
        <w:jc w:val="both"/>
        <w:rPr>
          <w:sz w:val="28"/>
          <w:szCs w:val="28"/>
          <w:lang w:eastAsia="en-US"/>
        </w:rPr>
      </w:pPr>
      <w:r w:rsidRPr="00B91833">
        <w:rPr>
          <w:spacing w:val="-1"/>
          <w:sz w:val="28"/>
          <w:szCs w:val="28"/>
          <w:lang w:eastAsia="en-US"/>
        </w:rPr>
        <w:t>Несет</w:t>
      </w:r>
      <w:r w:rsidRPr="00B91833">
        <w:rPr>
          <w:spacing w:val="42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персональную</w:t>
      </w:r>
      <w:r w:rsidRPr="00B91833">
        <w:rPr>
          <w:spacing w:val="42"/>
          <w:sz w:val="28"/>
          <w:szCs w:val="28"/>
          <w:lang w:eastAsia="en-US"/>
        </w:rPr>
        <w:t xml:space="preserve"> </w:t>
      </w:r>
      <w:r w:rsidRPr="00B91833">
        <w:rPr>
          <w:spacing w:val="-1"/>
          <w:sz w:val="28"/>
          <w:szCs w:val="28"/>
          <w:lang w:eastAsia="en-US"/>
        </w:rPr>
        <w:t>ответственность</w:t>
      </w:r>
      <w:r w:rsidRPr="00B91833">
        <w:rPr>
          <w:spacing w:val="41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за</w:t>
      </w:r>
      <w:r w:rsidRPr="00B91833">
        <w:rPr>
          <w:spacing w:val="42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выполнение</w:t>
      </w:r>
      <w:r w:rsidRPr="00B91833">
        <w:rPr>
          <w:spacing w:val="35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 xml:space="preserve">возложенных на отдел </w:t>
      </w:r>
      <w:r w:rsidRPr="00B91833">
        <w:rPr>
          <w:spacing w:val="-1"/>
          <w:sz w:val="28"/>
          <w:szCs w:val="28"/>
          <w:lang w:eastAsia="en-US"/>
        </w:rPr>
        <w:t>задач</w:t>
      </w:r>
      <w:r w:rsidRPr="00B91833">
        <w:rPr>
          <w:sz w:val="28"/>
          <w:szCs w:val="28"/>
          <w:lang w:eastAsia="en-US"/>
        </w:rPr>
        <w:t xml:space="preserve"> и осуществление им своих функций.</w:t>
      </w:r>
    </w:p>
    <w:p w:rsidR="00B91833" w:rsidRPr="00B91833" w:rsidRDefault="00733F2C" w:rsidP="00C211EF">
      <w:pPr>
        <w:pStyle w:val="a5"/>
        <w:numPr>
          <w:ilvl w:val="1"/>
          <w:numId w:val="21"/>
        </w:numPr>
        <w:tabs>
          <w:tab w:val="left" w:pos="851"/>
          <w:tab w:val="left" w:pos="1832"/>
        </w:tabs>
        <w:autoSpaceDE/>
        <w:autoSpaceDN/>
        <w:adjustRightInd/>
        <w:spacing w:line="360" w:lineRule="auto"/>
        <w:ind w:left="142" w:right="107" w:firstLine="668"/>
        <w:jc w:val="both"/>
        <w:rPr>
          <w:sz w:val="28"/>
          <w:szCs w:val="28"/>
          <w:lang w:eastAsia="en-US"/>
        </w:rPr>
      </w:pPr>
      <w:r w:rsidRPr="00B91833">
        <w:rPr>
          <w:spacing w:val="-1"/>
          <w:sz w:val="28"/>
          <w:szCs w:val="28"/>
          <w:lang w:eastAsia="en-US"/>
        </w:rPr>
        <w:t>Ведет</w:t>
      </w:r>
      <w:r w:rsidRPr="00B91833">
        <w:rPr>
          <w:spacing w:val="7"/>
          <w:sz w:val="28"/>
          <w:szCs w:val="28"/>
          <w:lang w:eastAsia="en-US"/>
        </w:rPr>
        <w:t xml:space="preserve"> </w:t>
      </w:r>
      <w:r w:rsidRPr="00B91833">
        <w:rPr>
          <w:spacing w:val="-1"/>
          <w:sz w:val="28"/>
          <w:szCs w:val="28"/>
          <w:lang w:eastAsia="en-US"/>
        </w:rPr>
        <w:t>прием</w:t>
      </w:r>
      <w:r w:rsidRPr="00B91833">
        <w:rPr>
          <w:spacing w:val="7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граждан,</w:t>
      </w:r>
      <w:r w:rsidRPr="00B91833">
        <w:rPr>
          <w:spacing w:val="7"/>
          <w:sz w:val="28"/>
          <w:szCs w:val="28"/>
          <w:lang w:eastAsia="en-US"/>
        </w:rPr>
        <w:t xml:space="preserve"> </w:t>
      </w:r>
      <w:r w:rsidRPr="00B91833">
        <w:rPr>
          <w:spacing w:val="-1"/>
          <w:sz w:val="28"/>
          <w:szCs w:val="28"/>
          <w:lang w:eastAsia="en-US"/>
        </w:rPr>
        <w:t>рассматривает</w:t>
      </w:r>
      <w:r w:rsidRPr="00B91833">
        <w:rPr>
          <w:spacing w:val="7"/>
          <w:sz w:val="28"/>
          <w:szCs w:val="28"/>
          <w:lang w:eastAsia="en-US"/>
        </w:rPr>
        <w:t xml:space="preserve"> </w:t>
      </w:r>
      <w:r w:rsidRPr="00B91833">
        <w:rPr>
          <w:spacing w:val="-1"/>
          <w:sz w:val="28"/>
          <w:szCs w:val="28"/>
          <w:lang w:eastAsia="en-US"/>
        </w:rPr>
        <w:t>жалобы</w:t>
      </w:r>
      <w:r w:rsidRPr="00B91833">
        <w:rPr>
          <w:spacing w:val="7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и</w:t>
      </w:r>
      <w:r w:rsidRPr="00B91833">
        <w:rPr>
          <w:spacing w:val="7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заявления</w:t>
      </w:r>
      <w:r w:rsidRPr="00B91833">
        <w:rPr>
          <w:spacing w:val="51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lastRenderedPageBreak/>
        <w:t>несовершеннолетних</w:t>
      </w:r>
      <w:r w:rsidRPr="00B91833">
        <w:rPr>
          <w:spacing w:val="12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и</w:t>
      </w:r>
      <w:r w:rsidRPr="00B91833">
        <w:rPr>
          <w:spacing w:val="12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их</w:t>
      </w:r>
      <w:r w:rsidRPr="00B91833">
        <w:rPr>
          <w:spacing w:val="12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родителей</w:t>
      </w:r>
      <w:r w:rsidRPr="00B91833">
        <w:rPr>
          <w:spacing w:val="12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(законных</w:t>
      </w:r>
      <w:r w:rsidRPr="00B91833">
        <w:rPr>
          <w:spacing w:val="12"/>
          <w:sz w:val="28"/>
          <w:szCs w:val="28"/>
          <w:lang w:eastAsia="en-US"/>
        </w:rPr>
        <w:t xml:space="preserve"> </w:t>
      </w:r>
      <w:r w:rsidRPr="00B91833">
        <w:rPr>
          <w:spacing w:val="-1"/>
          <w:sz w:val="28"/>
          <w:szCs w:val="28"/>
          <w:lang w:eastAsia="en-US"/>
        </w:rPr>
        <w:t>представителей)</w:t>
      </w:r>
      <w:r w:rsidRPr="00B91833">
        <w:rPr>
          <w:spacing w:val="12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и</w:t>
      </w:r>
      <w:r w:rsidRPr="00B91833">
        <w:rPr>
          <w:spacing w:val="12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иных</w:t>
      </w:r>
      <w:r w:rsidRPr="00B91833">
        <w:rPr>
          <w:spacing w:val="12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лиц,</w:t>
      </w:r>
      <w:r w:rsidRPr="00B91833">
        <w:rPr>
          <w:spacing w:val="26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связанные</w:t>
      </w:r>
      <w:r w:rsidRPr="00B91833">
        <w:rPr>
          <w:spacing w:val="27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с</w:t>
      </w:r>
      <w:r w:rsidRPr="00B91833">
        <w:rPr>
          <w:spacing w:val="27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нарушением</w:t>
      </w:r>
      <w:r w:rsidRPr="00B91833">
        <w:rPr>
          <w:spacing w:val="27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или</w:t>
      </w:r>
      <w:r w:rsidRPr="00B91833">
        <w:rPr>
          <w:spacing w:val="27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ограничением</w:t>
      </w:r>
      <w:r w:rsidRPr="00B91833">
        <w:rPr>
          <w:spacing w:val="27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прав</w:t>
      </w:r>
      <w:r w:rsidRPr="00B91833">
        <w:rPr>
          <w:spacing w:val="27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и</w:t>
      </w:r>
      <w:r w:rsidRPr="00B91833">
        <w:rPr>
          <w:spacing w:val="27"/>
          <w:sz w:val="28"/>
          <w:szCs w:val="28"/>
          <w:lang w:eastAsia="en-US"/>
        </w:rPr>
        <w:t xml:space="preserve"> </w:t>
      </w:r>
      <w:r w:rsidRPr="00B91833">
        <w:rPr>
          <w:spacing w:val="-1"/>
          <w:sz w:val="28"/>
          <w:szCs w:val="28"/>
          <w:lang w:eastAsia="en-US"/>
        </w:rPr>
        <w:t>законных</w:t>
      </w:r>
      <w:r w:rsidRPr="00B91833">
        <w:rPr>
          <w:spacing w:val="27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интересов</w:t>
      </w:r>
      <w:r w:rsidRPr="00B91833">
        <w:rPr>
          <w:spacing w:val="27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 xml:space="preserve">несовершеннолетних и </w:t>
      </w:r>
      <w:r w:rsidRPr="00B91833">
        <w:rPr>
          <w:spacing w:val="-1"/>
          <w:sz w:val="28"/>
          <w:szCs w:val="28"/>
          <w:lang w:eastAsia="en-US"/>
        </w:rPr>
        <w:t>принимает</w:t>
      </w:r>
      <w:r w:rsidRPr="00B91833">
        <w:rPr>
          <w:sz w:val="28"/>
          <w:szCs w:val="28"/>
          <w:lang w:eastAsia="en-US"/>
        </w:rPr>
        <w:t xml:space="preserve"> по ним </w:t>
      </w:r>
      <w:r w:rsidRPr="00B91833">
        <w:rPr>
          <w:spacing w:val="-1"/>
          <w:sz w:val="28"/>
          <w:szCs w:val="28"/>
          <w:lang w:eastAsia="en-US"/>
        </w:rPr>
        <w:t>решения.</w:t>
      </w:r>
    </w:p>
    <w:p w:rsidR="00B91833" w:rsidRDefault="00733F2C" w:rsidP="00C211EF">
      <w:pPr>
        <w:pStyle w:val="a5"/>
        <w:numPr>
          <w:ilvl w:val="1"/>
          <w:numId w:val="21"/>
        </w:numPr>
        <w:tabs>
          <w:tab w:val="left" w:pos="851"/>
          <w:tab w:val="left" w:pos="1832"/>
        </w:tabs>
        <w:autoSpaceDE/>
        <w:autoSpaceDN/>
        <w:adjustRightInd/>
        <w:spacing w:line="360" w:lineRule="auto"/>
        <w:ind w:left="142" w:right="107" w:firstLine="668"/>
        <w:jc w:val="both"/>
        <w:rPr>
          <w:sz w:val="28"/>
          <w:szCs w:val="28"/>
          <w:lang w:eastAsia="en-US"/>
        </w:rPr>
      </w:pPr>
      <w:r w:rsidRPr="00B91833">
        <w:rPr>
          <w:sz w:val="28"/>
          <w:szCs w:val="28"/>
          <w:lang w:eastAsia="en-US"/>
        </w:rPr>
        <w:t>Контролирует</w:t>
      </w:r>
      <w:r w:rsidRPr="00B91833">
        <w:rPr>
          <w:spacing w:val="39"/>
          <w:sz w:val="28"/>
          <w:szCs w:val="28"/>
          <w:lang w:eastAsia="en-US"/>
        </w:rPr>
        <w:t xml:space="preserve"> </w:t>
      </w:r>
      <w:r w:rsidRPr="00B91833">
        <w:rPr>
          <w:spacing w:val="-1"/>
          <w:sz w:val="28"/>
          <w:szCs w:val="28"/>
          <w:lang w:eastAsia="en-US"/>
        </w:rPr>
        <w:t>исполнение</w:t>
      </w:r>
      <w:r w:rsidRPr="00B91833">
        <w:rPr>
          <w:spacing w:val="39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нормативно-распорядительных</w:t>
      </w:r>
      <w:r w:rsidRPr="00B91833">
        <w:rPr>
          <w:spacing w:val="29"/>
          <w:sz w:val="28"/>
          <w:szCs w:val="28"/>
          <w:lang w:eastAsia="en-US"/>
        </w:rPr>
        <w:t xml:space="preserve"> </w:t>
      </w:r>
      <w:r w:rsidRPr="00B91833">
        <w:rPr>
          <w:spacing w:val="-1"/>
          <w:sz w:val="28"/>
          <w:szCs w:val="28"/>
          <w:lang w:eastAsia="en-US"/>
        </w:rPr>
        <w:t>документов</w:t>
      </w:r>
      <w:r w:rsidRPr="00B91833">
        <w:rPr>
          <w:spacing w:val="50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администрации</w:t>
      </w:r>
      <w:r w:rsidRPr="00B91833">
        <w:rPr>
          <w:spacing w:val="50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муниципального</w:t>
      </w:r>
      <w:r w:rsidRPr="00B91833">
        <w:rPr>
          <w:spacing w:val="50"/>
          <w:sz w:val="28"/>
          <w:szCs w:val="28"/>
          <w:lang w:eastAsia="en-US"/>
        </w:rPr>
        <w:t xml:space="preserve"> </w:t>
      </w:r>
      <w:r w:rsidR="005035D0">
        <w:rPr>
          <w:sz w:val="28"/>
          <w:szCs w:val="28"/>
          <w:lang w:eastAsia="en-US"/>
        </w:rPr>
        <w:t>района</w:t>
      </w:r>
      <w:r w:rsidRPr="00B91833">
        <w:rPr>
          <w:spacing w:val="50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«Ленский</w:t>
      </w:r>
      <w:r w:rsidRPr="00B91833">
        <w:rPr>
          <w:spacing w:val="50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район»</w:t>
      </w:r>
      <w:r w:rsidRPr="00B91833">
        <w:rPr>
          <w:spacing w:val="29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по вопросам опеки и попечительства.</w:t>
      </w:r>
    </w:p>
    <w:p w:rsidR="00B91833" w:rsidRPr="00B91833" w:rsidRDefault="00733F2C" w:rsidP="00C211EF">
      <w:pPr>
        <w:pStyle w:val="a5"/>
        <w:numPr>
          <w:ilvl w:val="1"/>
          <w:numId w:val="21"/>
        </w:numPr>
        <w:autoSpaceDE/>
        <w:autoSpaceDN/>
        <w:adjustRightInd/>
        <w:spacing w:line="360" w:lineRule="auto"/>
        <w:ind w:left="142" w:right="107" w:firstLine="668"/>
        <w:jc w:val="both"/>
        <w:rPr>
          <w:sz w:val="28"/>
          <w:szCs w:val="28"/>
          <w:lang w:eastAsia="en-US"/>
        </w:rPr>
      </w:pPr>
      <w:r w:rsidRPr="00B91833">
        <w:rPr>
          <w:sz w:val="28"/>
          <w:szCs w:val="28"/>
          <w:lang w:eastAsia="en-US"/>
        </w:rPr>
        <w:t>Участвует</w:t>
      </w:r>
      <w:r w:rsidRPr="00B91833">
        <w:rPr>
          <w:spacing w:val="48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в</w:t>
      </w:r>
      <w:r w:rsidRPr="00B91833">
        <w:rPr>
          <w:spacing w:val="49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установленном</w:t>
      </w:r>
      <w:r w:rsidRPr="00B91833">
        <w:rPr>
          <w:spacing w:val="48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порядке</w:t>
      </w:r>
      <w:r w:rsidRPr="00B91833">
        <w:rPr>
          <w:spacing w:val="48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в</w:t>
      </w:r>
      <w:r w:rsidRPr="00B91833">
        <w:rPr>
          <w:spacing w:val="49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подготовке</w:t>
      </w:r>
      <w:r w:rsidRPr="00B91833">
        <w:rPr>
          <w:spacing w:val="48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проектов постановлений,</w:t>
      </w:r>
      <w:r w:rsidRPr="00B91833">
        <w:rPr>
          <w:spacing w:val="5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распоряжений</w:t>
      </w:r>
      <w:r w:rsidRPr="00B91833">
        <w:rPr>
          <w:spacing w:val="5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и</w:t>
      </w:r>
      <w:r w:rsidRPr="00B91833">
        <w:rPr>
          <w:spacing w:val="5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других</w:t>
      </w:r>
      <w:r w:rsidRPr="00B91833">
        <w:rPr>
          <w:spacing w:val="5"/>
          <w:sz w:val="28"/>
          <w:szCs w:val="28"/>
          <w:lang w:eastAsia="en-US"/>
        </w:rPr>
        <w:t xml:space="preserve"> </w:t>
      </w:r>
      <w:r w:rsidRPr="00B91833">
        <w:rPr>
          <w:spacing w:val="-1"/>
          <w:sz w:val="28"/>
          <w:szCs w:val="28"/>
          <w:lang w:eastAsia="en-US"/>
        </w:rPr>
        <w:t>правовых</w:t>
      </w:r>
      <w:r w:rsidRPr="00B91833">
        <w:rPr>
          <w:spacing w:val="5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актов</w:t>
      </w:r>
      <w:r w:rsidRPr="00B91833">
        <w:rPr>
          <w:spacing w:val="5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по</w:t>
      </w:r>
      <w:r w:rsidRPr="00B91833">
        <w:rPr>
          <w:spacing w:val="5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вопросам,</w:t>
      </w:r>
      <w:r w:rsidRPr="00B91833">
        <w:rPr>
          <w:spacing w:val="27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 xml:space="preserve">входящим в компетенцию </w:t>
      </w:r>
      <w:r w:rsidRPr="00B91833">
        <w:rPr>
          <w:sz w:val="28"/>
          <w:szCs w:val="28"/>
          <w:lang w:val="en-US" w:eastAsia="en-US"/>
        </w:rPr>
        <w:t>ООиП.</w:t>
      </w:r>
    </w:p>
    <w:p w:rsidR="00733F2C" w:rsidRPr="00B91833" w:rsidRDefault="00733F2C" w:rsidP="00C211EF">
      <w:pPr>
        <w:pStyle w:val="a5"/>
        <w:numPr>
          <w:ilvl w:val="1"/>
          <w:numId w:val="21"/>
        </w:numPr>
        <w:tabs>
          <w:tab w:val="left" w:pos="851"/>
          <w:tab w:val="left" w:pos="1832"/>
        </w:tabs>
        <w:autoSpaceDE/>
        <w:autoSpaceDN/>
        <w:adjustRightInd/>
        <w:spacing w:line="360" w:lineRule="auto"/>
        <w:ind w:left="142" w:right="107" w:firstLine="668"/>
        <w:jc w:val="both"/>
        <w:rPr>
          <w:sz w:val="28"/>
          <w:szCs w:val="28"/>
          <w:lang w:eastAsia="en-US"/>
        </w:rPr>
      </w:pPr>
      <w:r w:rsidRPr="00B91833">
        <w:rPr>
          <w:spacing w:val="-1"/>
          <w:sz w:val="28"/>
          <w:szCs w:val="28"/>
          <w:lang w:eastAsia="en-US"/>
        </w:rPr>
        <w:t>Распределяет</w:t>
      </w:r>
      <w:r w:rsidRPr="00B91833">
        <w:rPr>
          <w:spacing w:val="36"/>
          <w:sz w:val="28"/>
          <w:szCs w:val="28"/>
          <w:lang w:eastAsia="en-US"/>
        </w:rPr>
        <w:t xml:space="preserve"> </w:t>
      </w:r>
      <w:r w:rsidRPr="00B91833">
        <w:rPr>
          <w:spacing w:val="-1"/>
          <w:sz w:val="28"/>
          <w:szCs w:val="28"/>
          <w:lang w:eastAsia="en-US"/>
        </w:rPr>
        <w:t>функциональные</w:t>
      </w:r>
      <w:r w:rsidRPr="00B91833">
        <w:rPr>
          <w:spacing w:val="36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обязанности</w:t>
      </w:r>
      <w:r w:rsidRPr="00B91833">
        <w:rPr>
          <w:spacing w:val="36"/>
          <w:sz w:val="28"/>
          <w:szCs w:val="28"/>
          <w:lang w:eastAsia="en-US"/>
        </w:rPr>
        <w:t xml:space="preserve"> </w:t>
      </w:r>
      <w:r w:rsidRPr="00B91833">
        <w:rPr>
          <w:spacing w:val="-1"/>
          <w:sz w:val="28"/>
          <w:szCs w:val="28"/>
          <w:lang w:eastAsia="en-US"/>
        </w:rPr>
        <w:t>между</w:t>
      </w:r>
      <w:r w:rsidRPr="00B91833">
        <w:rPr>
          <w:spacing w:val="55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специалистами</w:t>
      </w:r>
      <w:r w:rsidRPr="00B91833">
        <w:rPr>
          <w:spacing w:val="52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ООиП</w:t>
      </w:r>
      <w:r w:rsidRPr="00B91833">
        <w:rPr>
          <w:spacing w:val="52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в</w:t>
      </w:r>
      <w:r w:rsidRPr="00B91833">
        <w:rPr>
          <w:spacing w:val="52"/>
          <w:sz w:val="28"/>
          <w:szCs w:val="28"/>
          <w:lang w:eastAsia="en-US"/>
        </w:rPr>
        <w:t xml:space="preserve"> </w:t>
      </w:r>
      <w:r w:rsidRPr="00B91833">
        <w:rPr>
          <w:spacing w:val="-1"/>
          <w:sz w:val="28"/>
          <w:szCs w:val="28"/>
          <w:lang w:eastAsia="en-US"/>
        </w:rPr>
        <w:t>соответствии</w:t>
      </w:r>
      <w:r w:rsidRPr="00B91833">
        <w:rPr>
          <w:spacing w:val="52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с</w:t>
      </w:r>
      <w:r w:rsidRPr="00B91833">
        <w:rPr>
          <w:spacing w:val="52"/>
          <w:sz w:val="28"/>
          <w:szCs w:val="28"/>
          <w:lang w:eastAsia="en-US"/>
        </w:rPr>
        <w:t xml:space="preserve"> </w:t>
      </w:r>
      <w:r w:rsidRPr="00B91833">
        <w:rPr>
          <w:spacing w:val="-1"/>
          <w:sz w:val="28"/>
          <w:szCs w:val="28"/>
          <w:lang w:eastAsia="en-US"/>
        </w:rPr>
        <w:t>законодательством,</w:t>
      </w:r>
      <w:r w:rsidRPr="00B91833">
        <w:rPr>
          <w:spacing w:val="52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Должностными</w:t>
      </w:r>
      <w:r w:rsidRPr="00B91833">
        <w:rPr>
          <w:spacing w:val="53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 xml:space="preserve">инструкциями и </w:t>
      </w:r>
      <w:r w:rsidRPr="00B91833">
        <w:rPr>
          <w:spacing w:val="-1"/>
          <w:sz w:val="28"/>
          <w:szCs w:val="28"/>
          <w:lang w:eastAsia="en-US"/>
        </w:rPr>
        <w:t>настоящим</w:t>
      </w:r>
      <w:r w:rsidRPr="00B91833">
        <w:rPr>
          <w:sz w:val="28"/>
          <w:szCs w:val="28"/>
          <w:lang w:eastAsia="en-US"/>
        </w:rPr>
        <w:t xml:space="preserve"> Положением.</w:t>
      </w:r>
    </w:p>
    <w:p w:rsidR="00733F2C" w:rsidRPr="00733F2C" w:rsidRDefault="00733F2C" w:rsidP="00C211EF">
      <w:pPr>
        <w:tabs>
          <w:tab w:val="left" w:pos="851"/>
        </w:tabs>
        <w:autoSpaceDE/>
        <w:autoSpaceDN/>
        <w:adjustRightInd/>
        <w:spacing w:line="360" w:lineRule="auto"/>
        <w:ind w:left="142" w:firstLine="668"/>
        <w:jc w:val="both"/>
        <w:rPr>
          <w:rFonts w:ascii="Calibri" w:eastAsia="Calibri" w:hAnsi="Calibri"/>
          <w:sz w:val="22"/>
          <w:szCs w:val="22"/>
          <w:lang w:eastAsia="en-US"/>
        </w:rPr>
        <w:sectPr w:rsidR="00733F2C" w:rsidRPr="00733F2C">
          <w:headerReference w:type="default" r:id="rId21"/>
          <w:pgSz w:w="11910" w:h="16840"/>
          <w:pgMar w:top="960" w:right="740" w:bottom="280" w:left="1600" w:header="740" w:footer="0" w:gutter="0"/>
          <w:pgNumType w:start="15"/>
          <w:cols w:space="720"/>
        </w:sectPr>
      </w:pPr>
    </w:p>
    <w:p w:rsidR="00733F2C" w:rsidRPr="00B91833" w:rsidRDefault="00733F2C" w:rsidP="00C211EF">
      <w:pPr>
        <w:pStyle w:val="a5"/>
        <w:numPr>
          <w:ilvl w:val="1"/>
          <w:numId w:val="21"/>
        </w:numPr>
        <w:tabs>
          <w:tab w:val="left" w:pos="851"/>
          <w:tab w:val="left" w:pos="1524"/>
        </w:tabs>
        <w:autoSpaceDE/>
        <w:autoSpaceDN/>
        <w:adjustRightInd/>
        <w:spacing w:before="154" w:line="360" w:lineRule="auto"/>
        <w:ind w:left="142" w:right="107" w:firstLine="668"/>
        <w:jc w:val="both"/>
        <w:rPr>
          <w:sz w:val="28"/>
          <w:szCs w:val="28"/>
          <w:lang w:eastAsia="en-US"/>
        </w:rPr>
      </w:pPr>
      <w:r w:rsidRPr="00B91833">
        <w:rPr>
          <w:sz w:val="28"/>
          <w:szCs w:val="28"/>
          <w:lang w:eastAsia="en-US"/>
        </w:rPr>
        <w:lastRenderedPageBreak/>
        <w:t>По</w:t>
      </w:r>
      <w:r w:rsidRPr="00B91833">
        <w:rPr>
          <w:spacing w:val="13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согласованию</w:t>
      </w:r>
      <w:r w:rsidRPr="00B91833">
        <w:rPr>
          <w:spacing w:val="13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с</w:t>
      </w:r>
      <w:r w:rsidRPr="00B91833">
        <w:rPr>
          <w:spacing w:val="13"/>
          <w:sz w:val="28"/>
          <w:szCs w:val="28"/>
          <w:lang w:eastAsia="en-US"/>
        </w:rPr>
        <w:t xml:space="preserve"> </w:t>
      </w:r>
      <w:r w:rsidRPr="00B91833">
        <w:rPr>
          <w:spacing w:val="-1"/>
          <w:sz w:val="28"/>
          <w:szCs w:val="28"/>
          <w:lang w:eastAsia="en-US"/>
        </w:rPr>
        <w:t>заместителем</w:t>
      </w:r>
      <w:r w:rsidRPr="00B91833">
        <w:rPr>
          <w:spacing w:val="13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главы</w:t>
      </w:r>
      <w:r w:rsidRPr="00B91833">
        <w:rPr>
          <w:spacing w:val="13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по</w:t>
      </w:r>
      <w:r w:rsidRPr="00B91833">
        <w:rPr>
          <w:spacing w:val="13"/>
          <w:sz w:val="28"/>
          <w:szCs w:val="28"/>
          <w:lang w:eastAsia="en-US"/>
        </w:rPr>
        <w:t xml:space="preserve"> </w:t>
      </w:r>
      <w:r w:rsidRPr="00B91833">
        <w:rPr>
          <w:spacing w:val="-1"/>
          <w:sz w:val="28"/>
          <w:szCs w:val="28"/>
          <w:lang w:eastAsia="en-US"/>
        </w:rPr>
        <w:t>социальным</w:t>
      </w:r>
      <w:r w:rsidRPr="00B91833">
        <w:rPr>
          <w:spacing w:val="13"/>
          <w:sz w:val="28"/>
          <w:szCs w:val="28"/>
          <w:lang w:eastAsia="en-US"/>
        </w:rPr>
        <w:t xml:space="preserve"> </w:t>
      </w:r>
      <w:r w:rsidRPr="00B91833">
        <w:rPr>
          <w:spacing w:val="-1"/>
          <w:sz w:val="28"/>
          <w:szCs w:val="28"/>
          <w:lang w:eastAsia="en-US"/>
        </w:rPr>
        <w:t>вопросам</w:t>
      </w:r>
      <w:r w:rsidRPr="00B91833">
        <w:rPr>
          <w:spacing w:val="55"/>
          <w:sz w:val="28"/>
          <w:szCs w:val="28"/>
          <w:lang w:eastAsia="en-US"/>
        </w:rPr>
        <w:t xml:space="preserve"> </w:t>
      </w:r>
      <w:r w:rsidRPr="00B91833">
        <w:rPr>
          <w:spacing w:val="-1"/>
          <w:sz w:val="28"/>
          <w:szCs w:val="28"/>
          <w:lang w:eastAsia="en-US"/>
        </w:rPr>
        <w:t>администрации</w:t>
      </w:r>
      <w:r w:rsidRPr="00B91833">
        <w:rPr>
          <w:spacing w:val="12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муниципального</w:t>
      </w:r>
      <w:r w:rsidRPr="00B91833">
        <w:rPr>
          <w:spacing w:val="12"/>
          <w:sz w:val="28"/>
          <w:szCs w:val="28"/>
          <w:lang w:eastAsia="en-US"/>
        </w:rPr>
        <w:t xml:space="preserve"> </w:t>
      </w:r>
      <w:r w:rsidR="00597CB2" w:rsidRPr="00B91833">
        <w:rPr>
          <w:sz w:val="28"/>
          <w:szCs w:val="28"/>
          <w:lang w:eastAsia="en-US"/>
        </w:rPr>
        <w:t>района</w:t>
      </w:r>
      <w:r w:rsidRPr="00B91833">
        <w:rPr>
          <w:spacing w:val="12"/>
          <w:sz w:val="28"/>
          <w:szCs w:val="28"/>
          <w:lang w:eastAsia="en-US"/>
        </w:rPr>
        <w:t xml:space="preserve"> </w:t>
      </w:r>
      <w:r w:rsidRPr="00B91833">
        <w:rPr>
          <w:spacing w:val="-1"/>
          <w:sz w:val="28"/>
          <w:szCs w:val="28"/>
          <w:lang w:eastAsia="en-US"/>
        </w:rPr>
        <w:t>«Ленский</w:t>
      </w:r>
      <w:r w:rsidRPr="00B91833">
        <w:rPr>
          <w:spacing w:val="12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район»,</w:t>
      </w:r>
      <w:r w:rsidRPr="00B91833">
        <w:rPr>
          <w:spacing w:val="12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с</w:t>
      </w:r>
      <w:r w:rsidRPr="00B91833">
        <w:rPr>
          <w:spacing w:val="38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начальником</w:t>
      </w:r>
      <w:r w:rsidRPr="00B91833">
        <w:rPr>
          <w:spacing w:val="46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Управления</w:t>
      </w:r>
      <w:r w:rsidRPr="00B91833">
        <w:rPr>
          <w:spacing w:val="46"/>
          <w:sz w:val="28"/>
          <w:szCs w:val="28"/>
          <w:lang w:eastAsia="en-US"/>
        </w:rPr>
        <w:t xml:space="preserve"> </w:t>
      </w:r>
      <w:r w:rsidRPr="00B91833">
        <w:rPr>
          <w:spacing w:val="-1"/>
          <w:sz w:val="28"/>
          <w:szCs w:val="28"/>
          <w:lang w:eastAsia="en-US"/>
        </w:rPr>
        <w:t>социального</w:t>
      </w:r>
      <w:r w:rsidRPr="00B91833">
        <w:rPr>
          <w:spacing w:val="46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развития</w:t>
      </w:r>
      <w:r w:rsidRPr="00B91833">
        <w:rPr>
          <w:spacing w:val="46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вносит</w:t>
      </w:r>
      <w:r w:rsidRPr="00B91833">
        <w:rPr>
          <w:spacing w:val="46"/>
          <w:sz w:val="28"/>
          <w:szCs w:val="28"/>
          <w:lang w:eastAsia="en-US"/>
        </w:rPr>
        <w:t xml:space="preserve"> </w:t>
      </w:r>
      <w:r w:rsidRPr="00B91833">
        <w:rPr>
          <w:spacing w:val="-1"/>
          <w:sz w:val="28"/>
          <w:szCs w:val="28"/>
          <w:lang w:eastAsia="en-US"/>
        </w:rPr>
        <w:t>предложения</w:t>
      </w:r>
      <w:r w:rsidRPr="00B91833">
        <w:rPr>
          <w:spacing w:val="46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об</w:t>
      </w:r>
      <w:r w:rsidRPr="00B91833">
        <w:rPr>
          <w:spacing w:val="40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изменении</w:t>
      </w:r>
      <w:r w:rsidRPr="00B91833">
        <w:rPr>
          <w:spacing w:val="31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штатного</w:t>
      </w:r>
      <w:r w:rsidRPr="00B91833">
        <w:rPr>
          <w:spacing w:val="31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расписания</w:t>
      </w:r>
      <w:r w:rsidRPr="00B91833">
        <w:rPr>
          <w:spacing w:val="31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ООиП,</w:t>
      </w:r>
      <w:r w:rsidRPr="00B91833">
        <w:rPr>
          <w:spacing w:val="31"/>
          <w:sz w:val="28"/>
          <w:szCs w:val="28"/>
          <w:lang w:eastAsia="en-US"/>
        </w:rPr>
        <w:t xml:space="preserve"> </w:t>
      </w:r>
      <w:r w:rsidRPr="00B91833">
        <w:rPr>
          <w:spacing w:val="-1"/>
          <w:sz w:val="28"/>
          <w:szCs w:val="28"/>
          <w:lang w:eastAsia="en-US"/>
        </w:rPr>
        <w:t>назначения</w:t>
      </w:r>
      <w:r w:rsidRPr="00B91833">
        <w:rPr>
          <w:spacing w:val="31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на</w:t>
      </w:r>
      <w:r w:rsidRPr="00B91833">
        <w:rPr>
          <w:spacing w:val="31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должность</w:t>
      </w:r>
      <w:r w:rsidRPr="00B91833">
        <w:rPr>
          <w:spacing w:val="31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и</w:t>
      </w:r>
      <w:r w:rsidRPr="00B91833">
        <w:rPr>
          <w:spacing w:val="29"/>
          <w:sz w:val="28"/>
          <w:szCs w:val="28"/>
          <w:lang w:eastAsia="en-US"/>
        </w:rPr>
        <w:t xml:space="preserve"> </w:t>
      </w:r>
      <w:r w:rsidRPr="00B91833">
        <w:rPr>
          <w:spacing w:val="-1"/>
          <w:sz w:val="28"/>
          <w:szCs w:val="28"/>
          <w:lang w:eastAsia="en-US"/>
        </w:rPr>
        <w:t>освобождения</w:t>
      </w:r>
      <w:r w:rsidRPr="00B91833">
        <w:rPr>
          <w:spacing w:val="69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от</w:t>
      </w:r>
      <w:r w:rsidRPr="00B91833">
        <w:rPr>
          <w:spacing w:val="69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должности</w:t>
      </w:r>
      <w:r w:rsidRPr="00B91833">
        <w:rPr>
          <w:spacing w:val="69"/>
          <w:sz w:val="28"/>
          <w:szCs w:val="28"/>
          <w:lang w:eastAsia="en-US"/>
        </w:rPr>
        <w:t xml:space="preserve"> </w:t>
      </w:r>
      <w:r w:rsidRPr="00B91833">
        <w:rPr>
          <w:spacing w:val="-1"/>
          <w:sz w:val="28"/>
          <w:szCs w:val="28"/>
          <w:lang w:eastAsia="en-US"/>
        </w:rPr>
        <w:t>работников</w:t>
      </w:r>
      <w:r w:rsidRPr="00B91833">
        <w:rPr>
          <w:spacing w:val="69"/>
          <w:sz w:val="28"/>
          <w:szCs w:val="28"/>
          <w:lang w:eastAsia="en-US"/>
        </w:rPr>
        <w:t xml:space="preserve"> </w:t>
      </w:r>
      <w:r w:rsidRPr="00B91833">
        <w:rPr>
          <w:spacing w:val="-1"/>
          <w:sz w:val="28"/>
          <w:szCs w:val="28"/>
          <w:lang w:eastAsia="en-US"/>
        </w:rPr>
        <w:t>отдела,</w:t>
      </w:r>
      <w:r w:rsidRPr="00B91833">
        <w:rPr>
          <w:spacing w:val="69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по</w:t>
      </w:r>
      <w:r w:rsidRPr="00B91833">
        <w:rPr>
          <w:spacing w:val="69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повышению</w:t>
      </w:r>
      <w:r w:rsidRPr="00B91833">
        <w:rPr>
          <w:spacing w:val="53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квалификации</w:t>
      </w:r>
      <w:r w:rsidRPr="00B91833">
        <w:rPr>
          <w:spacing w:val="22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работников,</w:t>
      </w:r>
      <w:r w:rsidRPr="00B91833">
        <w:rPr>
          <w:spacing w:val="22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применению</w:t>
      </w:r>
      <w:r w:rsidRPr="00B91833">
        <w:rPr>
          <w:spacing w:val="22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к</w:t>
      </w:r>
      <w:r w:rsidRPr="00B91833">
        <w:rPr>
          <w:spacing w:val="22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ним</w:t>
      </w:r>
      <w:r w:rsidRPr="00B91833">
        <w:rPr>
          <w:spacing w:val="22"/>
          <w:sz w:val="28"/>
          <w:szCs w:val="28"/>
          <w:lang w:eastAsia="en-US"/>
        </w:rPr>
        <w:t xml:space="preserve"> </w:t>
      </w:r>
      <w:r w:rsidRPr="00B91833">
        <w:rPr>
          <w:spacing w:val="-1"/>
          <w:sz w:val="28"/>
          <w:szCs w:val="28"/>
          <w:lang w:eastAsia="en-US"/>
        </w:rPr>
        <w:t>мер</w:t>
      </w:r>
      <w:r w:rsidRPr="00B91833">
        <w:rPr>
          <w:spacing w:val="22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поощрения</w:t>
      </w:r>
      <w:r w:rsidRPr="00B91833">
        <w:rPr>
          <w:spacing w:val="22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и</w:t>
      </w:r>
      <w:r w:rsidRPr="00B91833">
        <w:rPr>
          <w:spacing w:val="22"/>
          <w:sz w:val="28"/>
          <w:szCs w:val="28"/>
          <w:lang w:eastAsia="en-US"/>
        </w:rPr>
        <w:t xml:space="preserve"> </w:t>
      </w:r>
      <w:r w:rsidRPr="00B91833">
        <w:rPr>
          <w:spacing w:val="-1"/>
          <w:sz w:val="28"/>
          <w:szCs w:val="28"/>
          <w:lang w:eastAsia="en-US"/>
        </w:rPr>
        <w:t>дисциплинарных</w:t>
      </w:r>
      <w:r w:rsidRPr="00B91833">
        <w:rPr>
          <w:sz w:val="28"/>
          <w:szCs w:val="28"/>
          <w:lang w:eastAsia="en-US"/>
        </w:rPr>
        <w:t xml:space="preserve"> </w:t>
      </w:r>
      <w:r w:rsidRPr="00B91833">
        <w:rPr>
          <w:spacing w:val="-1"/>
          <w:sz w:val="28"/>
          <w:szCs w:val="28"/>
          <w:lang w:eastAsia="en-US"/>
        </w:rPr>
        <w:t>взысканий.</w:t>
      </w:r>
    </w:p>
    <w:p w:rsidR="00C211EF" w:rsidRDefault="00733F2C" w:rsidP="00C211EF">
      <w:pPr>
        <w:pStyle w:val="a5"/>
        <w:numPr>
          <w:ilvl w:val="1"/>
          <w:numId w:val="21"/>
        </w:numPr>
        <w:tabs>
          <w:tab w:val="left" w:pos="851"/>
        </w:tabs>
        <w:autoSpaceDE/>
        <w:autoSpaceDN/>
        <w:adjustRightInd/>
        <w:spacing w:before="6" w:line="360" w:lineRule="auto"/>
        <w:ind w:left="142" w:right="107" w:firstLine="668"/>
        <w:jc w:val="both"/>
        <w:rPr>
          <w:sz w:val="28"/>
          <w:szCs w:val="28"/>
          <w:lang w:eastAsia="en-US"/>
        </w:rPr>
      </w:pPr>
      <w:r w:rsidRPr="00B91833">
        <w:rPr>
          <w:sz w:val="28"/>
          <w:szCs w:val="28"/>
          <w:lang w:eastAsia="en-US"/>
        </w:rPr>
        <w:t>Готовит</w:t>
      </w:r>
      <w:r w:rsidRPr="00B91833">
        <w:rPr>
          <w:spacing w:val="55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предложения</w:t>
      </w:r>
      <w:r w:rsidRPr="00B91833">
        <w:rPr>
          <w:spacing w:val="55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по</w:t>
      </w:r>
      <w:r w:rsidRPr="00B91833">
        <w:rPr>
          <w:spacing w:val="55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обеспечению</w:t>
      </w:r>
      <w:r w:rsidRPr="00B91833">
        <w:rPr>
          <w:spacing w:val="55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специалистов</w:t>
      </w:r>
      <w:r w:rsidRPr="00B91833">
        <w:rPr>
          <w:spacing w:val="55"/>
          <w:sz w:val="28"/>
          <w:szCs w:val="28"/>
          <w:lang w:eastAsia="en-US"/>
        </w:rPr>
        <w:t xml:space="preserve"> </w:t>
      </w:r>
      <w:r w:rsidRPr="00B91833">
        <w:rPr>
          <w:spacing w:val="-1"/>
          <w:sz w:val="28"/>
          <w:szCs w:val="28"/>
          <w:lang w:eastAsia="en-US"/>
        </w:rPr>
        <w:t>отдела</w:t>
      </w:r>
      <w:r w:rsidRPr="00B91833">
        <w:rPr>
          <w:spacing w:val="25"/>
          <w:sz w:val="28"/>
          <w:szCs w:val="28"/>
          <w:lang w:eastAsia="en-US"/>
        </w:rPr>
        <w:t xml:space="preserve"> </w:t>
      </w:r>
      <w:r w:rsidRPr="00B91833">
        <w:rPr>
          <w:spacing w:val="-1"/>
          <w:sz w:val="28"/>
          <w:szCs w:val="28"/>
          <w:lang w:eastAsia="en-US"/>
        </w:rPr>
        <w:t>служебными</w:t>
      </w:r>
      <w:r w:rsidRPr="00B91833">
        <w:rPr>
          <w:spacing w:val="38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помещениями,</w:t>
      </w:r>
      <w:r w:rsidRPr="00B91833">
        <w:rPr>
          <w:spacing w:val="37"/>
          <w:sz w:val="28"/>
          <w:szCs w:val="28"/>
          <w:lang w:eastAsia="en-US"/>
        </w:rPr>
        <w:t xml:space="preserve"> </w:t>
      </w:r>
      <w:r w:rsidRPr="00B91833">
        <w:rPr>
          <w:spacing w:val="-1"/>
          <w:sz w:val="28"/>
          <w:szCs w:val="28"/>
          <w:lang w:eastAsia="en-US"/>
        </w:rPr>
        <w:t>средствами</w:t>
      </w:r>
      <w:r w:rsidRPr="00B91833">
        <w:rPr>
          <w:spacing w:val="38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связи,</w:t>
      </w:r>
      <w:r w:rsidRPr="00B91833">
        <w:rPr>
          <w:spacing w:val="38"/>
          <w:sz w:val="28"/>
          <w:szCs w:val="28"/>
          <w:lang w:eastAsia="en-US"/>
        </w:rPr>
        <w:t xml:space="preserve"> </w:t>
      </w:r>
      <w:r w:rsidRPr="00B91833">
        <w:rPr>
          <w:spacing w:val="-1"/>
          <w:sz w:val="28"/>
          <w:szCs w:val="28"/>
          <w:lang w:eastAsia="en-US"/>
        </w:rPr>
        <w:t>компьютерной</w:t>
      </w:r>
      <w:r w:rsidRPr="00B91833">
        <w:rPr>
          <w:spacing w:val="37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и</w:t>
      </w:r>
      <w:r w:rsidRPr="00B91833">
        <w:rPr>
          <w:spacing w:val="38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иной</w:t>
      </w:r>
      <w:r w:rsidRPr="00B91833">
        <w:rPr>
          <w:spacing w:val="55"/>
          <w:sz w:val="28"/>
          <w:szCs w:val="28"/>
          <w:lang w:eastAsia="en-US"/>
        </w:rPr>
        <w:t xml:space="preserve"> </w:t>
      </w:r>
      <w:r w:rsidRPr="00B91833">
        <w:rPr>
          <w:sz w:val="28"/>
          <w:szCs w:val="28"/>
          <w:lang w:eastAsia="en-US"/>
        </w:rPr>
        <w:t>оргтехникой, канцелярскими принадлежностями.</w:t>
      </w:r>
    </w:p>
    <w:p w:rsidR="00C211EF" w:rsidRDefault="00C211EF" w:rsidP="00C211EF">
      <w:pPr>
        <w:pStyle w:val="a5"/>
        <w:numPr>
          <w:ilvl w:val="1"/>
          <w:numId w:val="21"/>
        </w:numPr>
        <w:tabs>
          <w:tab w:val="left" w:pos="851"/>
        </w:tabs>
        <w:autoSpaceDE/>
        <w:autoSpaceDN/>
        <w:adjustRightInd/>
        <w:spacing w:before="6" w:line="360" w:lineRule="auto"/>
        <w:ind w:left="142" w:right="107" w:firstLine="66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733F2C" w:rsidRPr="00C211EF">
        <w:rPr>
          <w:sz w:val="28"/>
          <w:szCs w:val="28"/>
          <w:lang w:eastAsia="en-US"/>
        </w:rPr>
        <w:t>Готовит</w:t>
      </w:r>
      <w:r w:rsidR="00733F2C" w:rsidRPr="00C211EF">
        <w:rPr>
          <w:spacing w:val="34"/>
          <w:sz w:val="28"/>
          <w:szCs w:val="28"/>
          <w:lang w:eastAsia="en-US"/>
        </w:rPr>
        <w:t xml:space="preserve"> </w:t>
      </w:r>
      <w:r w:rsidR="00733F2C" w:rsidRPr="00C211EF">
        <w:rPr>
          <w:spacing w:val="-1"/>
          <w:sz w:val="28"/>
          <w:szCs w:val="28"/>
          <w:lang w:eastAsia="en-US"/>
        </w:rPr>
        <w:t>проекты</w:t>
      </w:r>
      <w:r w:rsidR="00733F2C" w:rsidRPr="00C211EF">
        <w:rPr>
          <w:spacing w:val="34"/>
          <w:sz w:val="28"/>
          <w:szCs w:val="28"/>
          <w:lang w:eastAsia="en-US"/>
        </w:rPr>
        <w:t xml:space="preserve"> </w:t>
      </w:r>
      <w:r w:rsidR="00733F2C" w:rsidRPr="00C211EF">
        <w:rPr>
          <w:sz w:val="28"/>
          <w:szCs w:val="28"/>
          <w:lang w:eastAsia="en-US"/>
        </w:rPr>
        <w:t>распоряжений,</w:t>
      </w:r>
      <w:r w:rsidR="00733F2C" w:rsidRPr="00C211EF">
        <w:rPr>
          <w:spacing w:val="34"/>
          <w:sz w:val="28"/>
          <w:szCs w:val="28"/>
          <w:lang w:eastAsia="en-US"/>
        </w:rPr>
        <w:t xml:space="preserve"> </w:t>
      </w:r>
      <w:r w:rsidR="00733F2C" w:rsidRPr="00C211EF">
        <w:rPr>
          <w:sz w:val="28"/>
          <w:szCs w:val="28"/>
          <w:lang w:eastAsia="en-US"/>
        </w:rPr>
        <w:t>в</w:t>
      </w:r>
      <w:r w:rsidR="00733F2C" w:rsidRPr="00C211EF">
        <w:rPr>
          <w:spacing w:val="34"/>
          <w:sz w:val="28"/>
          <w:szCs w:val="28"/>
          <w:lang w:eastAsia="en-US"/>
        </w:rPr>
        <w:t xml:space="preserve"> </w:t>
      </w:r>
      <w:r w:rsidR="00733F2C" w:rsidRPr="00C211EF">
        <w:rPr>
          <w:sz w:val="28"/>
          <w:szCs w:val="28"/>
          <w:lang w:eastAsia="en-US"/>
        </w:rPr>
        <w:t>пределах</w:t>
      </w:r>
      <w:r w:rsidR="00733F2C" w:rsidRPr="00C211EF">
        <w:rPr>
          <w:spacing w:val="34"/>
          <w:sz w:val="28"/>
          <w:szCs w:val="28"/>
          <w:lang w:eastAsia="en-US"/>
        </w:rPr>
        <w:t xml:space="preserve"> </w:t>
      </w:r>
      <w:r w:rsidR="00733F2C" w:rsidRPr="00C211EF">
        <w:rPr>
          <w:sz w:val="28"/>
          <w:szCs w:val="28"/>
          <w:lang w:eastAsia="en-US"/>
        </w:rPr>
        <w:t>своей</w:t>
      </w:r>
      <w:r w:rsidR="00733F2C" w:rsidRPr="00C211EF">
        <w:rPr>
          <w:spacing w:val="34"/>
          <w:sz w:val="28"/>
          <w:szCs w:val="28"/>
          <w:lang w:eastAsia="en-US"/>
        </w:rPr>
        <w:t xml:space="preserve"> </w:t>
      </w:r>
      <w:r w:rsidR="00733F2C" w:rsidRPr="00C211EF">
        <w:rPr>
          <w:spacing w:val="-1"/>
          <w:sz w:val="28"/>
          <w:szCs w:val="28"/>
          <w:lang w:eastAsia="en-US"/>
        </w:rPr>
        <w:t>компетенции,</w:t>
      </w:r>
      <w:r w:rsidR="00733F2C" w:rsidRPr="00C211EF">
        <w:rPr>
          <w:spacing w:val="34"/>
          <w:sz w:val="28"/>
          <w:szCs w:val="28"/>
          <w:lang w:eastAsia="en-US"/>
        </w:rPr>
        <w:t xml:space="preserve"> </w:t>
      </w:r>
      <w:r w:rsidR="00733F2C" w:rsidRPr="00C211EF">
        <w:rPr>
          <w:sz w:val="28"/>
          <w:szCs w:val="28"/>
          <w:lang w:eastAsia="en-US"/>
        </w:rPr>
        <w:t xml:space="preserve">подлежащих </w:t>
      </w:r>
      <w:r w:rsidR="00733F2C" w:rsidRPr="00C211EF">
        <w:rPr>
          <w:spacing w:val="-1"/>
          <w:sz w:val="28"/>
          <w:szCs w:val="28"/>
          <w:lang w:eastAsia="en-US"/>
        </w:rPr>
        <w:t>обязательному</w:t>
      </w:r>
      <w:r w:rsidR="00733F2C" w:rsidRPr="00C211EF">
        <w:rPr>
          <w:sz w:val="28"/>
          <w:szCs w:val="28"/>
          <w:lang w:eastAsia="en-US"/>
        </w:rPr>
        <w:t xml:space="preserve"> </w:t>
      </w:r>
      <w:r w:rsidR="00733F2C" w:rsidRPr="00C211EF">
        <w:rPr>
          <w:spacing w:val="-1"/>
          <w:sz w:val="28"/>
          <w:szCs w:val="28"/>
          <w:lang w:eastAsia="en-US"/>
        </w:rPr>
        <w:t>исполнению</w:t>
      </w:r>
      <w:r w:rsidR="00733F2C" w:rsidRPr="00C211EF">
        <w:rPr>
          <w:sz w:val="28"/>
          <w:szCs w:val="28"/>
          <w:lang w:eastAsia="en-US"/>
        </w:rPr>
        <w:t xml:space="preserve"> </w:t>
      </w:r>
      <w:r w:rsidR="00733F2C" w:rsidRPr="00C211EF">
        <w:rPr>
          <w:spacing w:val="-1"/>
          <w:sz w:val="28"/>
          <w:szCs w:val="28"/>
          <w:lang w:eastAsia="en-US"/>
        </w:rPr>
        <w:t>сотрудниками</w:t>
      </w:r>
      <w:r w:rsidR="00733F2C" w:rsidRPr="00C211EF">
        <w:rPr>
          <w:sz w:val="28"/>
          <w:szCs w:val="28"/>
          <w:lang w:eastAsia="en-US"/>
        </w:rPr>
        <w:t xml:space="preserve"> ООиП.</w:t>
      </w:r>
    </w:p>
    <w:p w:rsidR="00C211EF" w:rsidRPr="00C211EF" w:rsidRDefault="00C211EF" w:rsidP="00C211EF">
      <w:pPr>
        <w:pStyle w:val="a5"/>
        <w:numPr>
          <w:ilvl w:val="1"/>
          <w:numId w:val="21"/>
        </w:numPr>
        <w:tabs>
          <w:tab w:val="left" w:pos="851"/>
        </w:tabs>
        <w:autoSpaceDE/>
        <w:autoSpaceDN/>
        <w:adjustRightInd/>
        <w:spacing w:before="6" w:line="360" w:lineRule="auto"/>
        <w:ind w:left="142" w:right="107" w:firstLine="66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733F2C" w:rsidRPr="00C211EF">
        <w:rPr>
          <w:spacing w:val="-1"/>
          <w:sz w:val="28"/>
          <w:szCs w:val="28"/>
          <w:lang w:eastAsia="en-US"/>
        </w:rPr>
        <w:t>Участвует</w:t>
      </w:r>
      <w:r w:rsidR="00733F2C" w:rsidRPr="00C211EF">
        <w:rPr>
          <w:spacing w:val="38"/>
          <w:sz w:val="28"/>
          <w:szCs w:val="28"/>
          <w:lang w:eastAsia="en-US"/>
        </w:rPr>
        <w:t xml:space="preserve"> </w:t>
      </w:r>
      <w:r w:rsidR="00733F2C" w:rsidRPr="00C211EF">
        <w:rPr>
          <w:sz w:val="28"/>
          <w:szCs w:val="28"/>
          <w:lang w:eastAsia="en-US"/>
        </w:rPr>
        <w:t>в</w:t>
      </w:r>
      <w:r w:rsidR="00733F2C" w:rsidRPr="00C211EF">
        <w:rPr>
          <w:spacing w:val="38"/>
          <w:sz w:val="28"/>
          <w:szCs w:val="28"/>
          <w:lang w:eastAsia="en-US"/>
        </w:rPr>
        <w:t xml:space="preserve"> </w:t>
      </w:r>
      <w:r w:rsidR="00733F2C" w:rsidRPr="00C211EF">
        <w:rPr>
          <w:spacing w:val="-1"/>
          <w:sz w:val="28"/>
          <w:szCs w:val="28"/>
          <w:lang w:eastAsia="en-US"/>
        </w:rPr>
        <w:t>заседаниях</w:t>
      </w:r>
      <w:r w:rsidR="00733F2C" w:rsidRPr="00C211EF">
        <w:rPr>
          <w:spacing w:val="38"/>
          <w:sz w:val="28"/>
          <w:szCs w:val="28"/>
          <w:lang w:eastAsia="en-US"/>
        </w:rPr>
        <w:t xml:space="preserve"> </w:t>
      </w:r>
      <w:r w:rsidR="00733F2C" w:rsidRPr="00C211EF">
        <w:rPr>
          <w:sz w:val="28"/>
          <w:szCs w:val="28"/>
          <w:lang w:eastAsia="en-US"/>
        </w:rPr>
        <w:t>и</w:t>
      </w:r>
      <w:r w:rsidR="00733F2C" w:rsidRPr="00C211EF">
        <w:rPr>
          <w:spacing w:val="38"/>
          <w:sz w:val="28"/>
          <w:szCs w:val="28"/>
          <w:lang w:eastAsia="en-US"/>
        </w:rPr>
        <w:t xml:space="preserve"> </w:t>
      </w:r>
      <w:r w:rsidR="00733F2C" w:rsidRPr="00C211EF">
        <w:rPr>
          <w:sz w:val="28"/>
          <w:szCs w:val="28"/>
          <w:lang w:eastAsia="en-US"/>
        </w:rPr>
        <w:t>совещаниях</w:t>
      </w:r>
      <w:r w:rsidR="00733F2C" w:rsidRPr="00C211EF">
        <w:rPr>
          <w:spacing w:val="38"/>
          <w:sz w:val="28"/>
          <w:szCs w:val="28"/>
          <w:lang w:eastAsia="en-US"/>
        </w:rPr>
        <w:t xml:space="preserve"> </w:t>
      </w:r>
      <w:r w:rsidR="00733F2C" w:rsidRPr="00C211EF">
        <w:rPr>
          <w:sz w:val="28"/>
          <w:szCs w:val="28"/>
          <w:lang w:eastAsia="en-US"/>
        </w:rPr>
        <w:t>государственных,</w:t>
      </w:r>
      <w:r w:rsidR="00733F2C" w:rsidRPr="00C211EF">
        <w:rPr>
          <w:spacing w:val="33"/>
          <w:sz w:val="28"/>
          <w:szCs w:val="28"/>
          <w:lang w:eastAsia="en-US"/>
        </w:rPr>
        <w:t xml:space="preserve"> </w:t>
      </w:r>
      <w:r w:rsidR="00733F2C" w:rsidRPr="00C211EF">
        <w:rPr>
          <w:spacing w:val="-1"/>
          <w:sz w:val="28"/>
          <w:szCs w:val="28"/>
          <w:lang w:eastAsia="en-US"/>
        </w:rPr>
        <w:t>муниципальных</w:t>
      </w:r>
      <w:r w:rsidR="00733F2C" w:rsidRPr="00C211EF">
        <w:rPr>
          <w:spacing w:val="12"/>
          <w:sz w:val="28"/>
          <w:szCs w:val="28"/>
          <w:lang w:eastAsia="en-US"/>
        </w:rPr>
        <w:t xml:space="preserve"> </w:t>
      </w:r>
      <w:r w:rsidR="00733F2C" w:rsidRPr="00C211EF">
        <w:rPr>
          <w:sz w:val="28"/>
          <w:szCs w:val="28"/>
          <w:lang w:eastAsia="en-US"/>
        </w:rPr>
        <w:t>органов</w:t>
      </w:r>
      <w:r w:rsidR="00733F2C" w:rsidRPr="00C211EF">
        <w:rPr>
          <w:spacing w:val="12"/>
          <w:sz w:val="28"/>
          <w:szCs w:val="28"/>
          <w:lang w:eastAsia="en-US"/>
        </w:rPr>
        <w:t xml:space="preserve"> </w:t>
      </w:r>
      <w:r w:rsidR="00733F2C" w:rsidRPr="00C211EF">
        <w:rPr>
          <w:sz w:val="28"/>
          <w:szCs w:val="28"/>
          <w:lang w:eastAsia="en-US"/>
        </w:rPr>
        <w:t>и</w:t>
      </w:r>
      <w:r w:rsidR="00733F2C" w:rsidRPr="00C211EF">
        <w:rPr>
          <w:spacing w:val="12"/>
          <w:sz w:val="28"/>
          <w:szCs w:val="28"/>
          <w:lang w:eastAsia="en-US"/>
        </w:rPr>
        <w:t xml:space="preserve"> </w:t>
      </w:r>
      <w:r w:rsidR="00733F2C" w:rsidRPr="00C211EF">
        <w:rPr>
          <w:sz w:val="28"/>
          <w:szCs w:val="28"/>
          <w:lang w:eastAsia="en-US"/>
        </w:rPr>
        <w:t>организаций,</w:t>
      </w:r>
      <w:r w:rsidR="00733F2C" w:rsidRPr="00C211EF">
        <w:rPr>
          <w:spacing w:val="12"/>
          <w:sz w:val="28"/>
          <w:szCs w:val="28"/>
          <w:lang w:eastAsia="en-US"/>
        </w:rPr>
        <w:t xml:space="preserve"> </w:t>
      </w:r>
      <w:r w:rsidR="00733F2C" w:rsidRPr="00C211EF">
        <w:rPr>
          <w:spacing w:val="-1"/>
          <w:sz w:val="28"/>
          <w:szCs w:val="28"/>
          <w:lang w:eastAsia="en-US"/>
        </w:rPr>
        <w:t>проводимых</w:t>
      </w:r>
      <w:r w:rsidR="00733F2C" w:rsidRPr="00C211EF">
        <w:rPr>
          <w:spacing w:val="12"/>
          <w:sz w:val="28"/>
          <w:szCs w:val="28"/>
          <w:lang w:eastAsia="en-US"/>
        </w:rPr>
        <w:t xml:space="preserve"> </w:t>
      </w:r>
      <w:r w:rsidR="00733F2C" w:rsidRPr="00C211EF">
        <w:rPr>
          <w:sz w:val="28"/>
          <w:szCs w:val="28"/>
          <w:lang w:eastAsia="en-US"/>
        </w:rPr>
        <w:t>по</w:t>
      </w:r>
      <w:r w:rsidR="00733F2C" w:rsidRPr="00C211EF">
        <w:rPr>
          <w:spacing w:val="12"/>
          <w:sz w:val="28"/>
          <w:szCs w:val="28"/>
          <w:lang w:eastAsia="en-US"/>
        </w:rPr>
        <w:t xml:space="preserve"> </w:t>
      </w:r>
      <w:r w:rsidR="00733F2C" w:rsidRPr="00C211EF">
        <w:rPr>
          <w:spacing w:val="-1"/>
          <w:sz w:val="28"/>
          <w:szCs w:val="28"/>
          <w:lang w:eastAsia="en-US"/>
        </w:rPr>
        <w:t>вопросам,</w:t>
      </w:r>
      <w:r w:rsidR="00733F2C" w:rsidRPr="00C211EF">
        <w:rPr>
          <w:spacing w:val="12"/>
          <w:sz w:val="28"/>
          <w:szCs w:val="28"/>
          <w:lang w:eastAsia="en-US"/>
        </w:rPr>
        <w:t xml:space="preserve"> </w:t>
      </w:r>
      <w:r w:rsidR="00733F2C" w:rsidRPr="00C211EF">
        <w:rPr>
          <w:sz w:val="28"/>
          <w:szCs w:val="28"/>
          <w:lang w:eastAsia="en-US"/>
        </w:rPr>
        <w:t>входящих</w:t>
      </w:r>
      <w:r w:rsidR="00733F2C" w:rsidRPr="00C211EF">
        <w:rPr>
          <w:spacing w:val="57"/>
          <w:sz w:val="28"/>
          <w:szCs w:val="28"/>
          <w:lang w:eastAsia="en-US"/>
        </w:rPr>
        <w:t xml:space="preserve"> </w:t>
      </w:r>
      <w:r w:rsidR="00733F2C" w:rsidRPr="00C211EF">
        <w:rPr>
          <w:sz w:val="28"/>
          <w:szCs w:val="28"/>
          <w:lang w:eastAsia="en-US"/>
        </w:rPr>
        <w:t xml:space="preserve">в компетенцию </w:t>
      </w:r>
      <w:r w:rsidR="00733F2C" w:rsidRPr="00C211EF">
        <w:rPr>
          <w:sz w:val="28"/>
          <w:szCs w:val="28"/>
          <w:lang w:val="en-US" w:eastAsia="en-US"/>
        </w:rPr>
        <w:t>ООиП.</w:t>
      </w:r>
    </w:p>
    <w:p w:rsidR="00C211EF" w:rsidRPr="00C211EF" w:rsidRDefault="00733F2C" w:rsidP="00C211EF">
      <w:pPr>
        <w:pStyle w:val="a5"/>
        <w:numPr>
          <w:ilvl w:val="1"/>
          <w:numId w:val="21"/>
        </w:numPr>
        <w:tabs>
          <w:tab w:val="left" w:pos="851"/>
        </w:tabs>
        <w:autoSpaceDE/>
        <w:autoSpaceDN/>
        <w:adjustRightInd/>
        <w:spacing w:before="6" w:line="360" w:lineRule="auto"/>
        <w:ind w:left="142" w:right="107" w:firstLine="668"/>
        <w:jc w:val="both"/>
        <w:rPr>
          <w:sz w:val="28"/>
          <w:szCs w:val="28"/>
          <w:lang w:eastAsia="en-US"/>
        </w:rPr>
      </w:pPr>
      <w:r w:rsidRPr="00C211EF">
        <w:rPr>
          <w:sz w:val="28"/>
          <w:szCs w:val="28"/>
          <w:lang w:eastAsia="en-US"/>
        </w:rPr>
        <w:t>В</w:t>
      </w:r>
      <w:r w:rsidRPr="00C211EF">
        <w:rPr>
          <w:spacing w:val="10"/>
          <w:sz w:val="28"/>
          <w:szCs w:val="28"/>
          <w:lang w:eastAsia="en-US"/>
        </w:rPr>
        <w:t xml:space="preserve"> </w:t>
      </w:r>
      <w:r w:rsidRPr="00C211EF">
        <w:rPr>
          <w:spacing w:val="-1"/>
          <w:sz w:val="28"/>
          <w:szCs w:val="28"/>
          <w:lang w:eastAsia="en-US"/>
        </w:rPr>
        <w:t>пределах</w:t>
      </w:r>
      <w:r w:rsidRPr="00C211EF">
        <w:rPr>
          <w:spacing w:val="10"/>
          <w:sz w:val="28"/>
          <w:szCs w:val="28"/>
          <w:lang w:eastAsia="en-US"/>
        </w:rPr>
        <w:t xml:space="preserve"> </w:t>
      </w:r>
      <w:r w:rsidRPr="00C211EF">
        <w:rPr>
          <w:spacing w:val="-1"/>
          <w:sz w:val="28"/>
          <w:szCs w:val="28"/>
          <w:lang w:eastAsia="en-US"/>
        </w:rPr>
        <w:t>компетенции</w:t>
      </w:r>
      <w:r w:rsidRPr="00C211EF">
        <w:rPr>
          <w:spacing w:val="10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ООиП</w:t>
      </w:r>
      <w:r w:rsidRPr="00C211EF">
        <w:rPr>
          <w:spacing w:val="10"/>
          <w:sz w:val="28"/>
          <w:szCs w:val="28"/>
          <w:lang w:eastAsia="en-US"/>
        </w:rPr>
        <w:t xml:space="preserve"> </w:t>
      </w:r>
      <w:r w:rsidRPr="00C211EF">
        <w:rPr>
          <w:spacing w:val="-1"/>
          <w:sz w:val="28"/>
          <w:szCs w:val="28"/>
          <w:lang w:eastAsia="en-US"/>
        </w:rPr>
        <w:t>проводит</w:t>
      </w:r>
      <w:r w:rsidRPr="00C211EF">
        <w:rPr>
          <w:spacing w:val="10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совещания</w:t>
      </w:r>
      <w:r w:rsidRPr="00C211EF">
        <w:rPr>
          <w:spacing w:val="10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с</w:t>
      </w:r>
      <w:r w:rsidRPr="00C211EF">
        <w:rPr>
          <w:spacing w:val="10"/>
          <w:sz w:val="28"/>
          <w:szCs w:val="28"/>
          <w:lang w:eastAsia="en-US"/>
        </w:rPr>
        <w:t xml:space="preserve"> </w:t>
      </w:r>
      <w:r w:rsidRPr="00C211EF">
        <w:rPr>
          <w:spacing w:val="-1"/>
          <w:sz w:val="28"/>
          <w:szCs w:val="28"/>
          <w:lang w:eastAsia="en-US"/>
        </w:rPr>
        <w:t>участием</w:t>
      </w:r>
      <w:r w:rsidRPr="00C211EF">
        <w:rPr>
          <w:spacing w:val="63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руководителей</w:t>
      </w:r>
      <w:r w:rsidRPr="00C211EF">
        <w:rPr>
          <w:spacing w:val="66"/>
          <w:sz w:val="28"/>
          <w:szCs w:val="28"/>
          <w:lang w:eastAsia="en-US"/>
        </w:rPr>
        <w:t xml:space="preserve"> </w:t>
      </w:r>
      <w:r w:rsidRPr="00C211EF">
        <w:rPr>
          <w:spacing w:val="-1"/>
          <w:sz w:val="28"/>
          <w:szCs w:val="28"/>
          <w:lang w:eastAsia="en-US"/>
        </w:rPr>
        <w:t>государственных</w:t>
      </w:r>
      <w:r w:rsidRPr="00C211EF">
        <w:rPr>
          <w:spacing w:val="66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и</w:t>
      </w:r>
      <w:r w:rsidRPr="00C211EF">
        <w:rPr>
          <w:spacing w:val="66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муниципальных</w:t>
      </w:r>
      <w:r w:rsidRPr="00C211EF">
        <w:rPr>
          <w:spacing w:val="66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органов,</w:t>
      </w:r>
      <w:r w:rsidRPr="00C211EF">
        <w:rPr>
          <w:spacing w:val="66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учреждений</w:t>
      </w:r>
      <w:r w:rsidRPr="00C211EF">
        <w:rPr>
          <w:spacing w:val="66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и</w:t>
      </w:r>
      <w:r w:rsidRPr="00C211EF">
        <w:rPr>
          <w:spacing w:val="26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организации</w:t>
      </w:r>
      <w:r w:rsidRPr="00C211EF">
        <w:rPr>
          <w:spacing w:val="19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в</w:t>
      </w:r>
      <w:r w:rsidRPr="00C211EF">
        <w:rPr>
          <w:spacing w:val="19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связи</w:t>
      </w:r>
      <w:r w:rsidRPr="00C211EF">
        <w:rPr>
          <w:spacing w:val="19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с</w:t>
      </w:r>
      <w:r w:rsidRPr="00C211EF">
        <w:rPr>
          <w:spacing w:val="19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подготовкой</w:t>
      </w:r>
      <w:r w:rsidRPr="00C211EF">
        <w:rPr>
          <w:spacing w:val="19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проектов</w:t>
      </w:r>
      <w:r w:rsidRPr="00C211EF">
        <w:rPr>
          <w:spacing w:val="19"/>
          <w:sz w:val="28"/>
          <w:szCs w:val="28"/>
          <w:lang w:eastAsia="en-US"/>
        </w:rPr>
        <w:t xml:space="preserve"> </w:t>
      </w:r>
      <w:r w:rsidRPr="00C211EF">
        <w:rPr>
          <w:spacing w:val="-1"/>
          <w:sz w:val="28"/>
          <w:szCs w:val="28"/>
          <w:lang w:eastAsia="en-US"/>
        </w:rPr>
        <w:t>нормативных</w:t>
      </w:r>
      <w:r w:rsidRPr="00C211EF">
        <w:rPr>
          <w:spacing w:val="19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lastRenderedPageBreak/>
        <w:t>правовых</w:t>
      </w:r>
      <w:r w:rsidRPr="00C211EF">
        <w:rPr>
          <w:spacing w:val="19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актов</w:t>
      </w:r>
      <w:r w:rsidRPr="00C211EF">
        <w:rPr>
          <w:spacing w:val="19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к</w:t>
      </w:r>
      <w:r w:rsidRPr="00C211EF">
        <w:rPr>
          <w:spacing w:val="20"/>
          <w:sz w:val="28"/>
          <w:szCs w:val="28"/>
          <w:lang w:eastAsia="en-US"/>
        </w:rPr>
        <w:t xml:space="preserve"> </w:t>
      </w:r>
      <w:r w:rsidRPr="00C211EF">
        <w:rPr>
          <w:spacing w:val="-1"/>
          <w:sz w:val="28"/>
          <w:szCs w:val="28"/>
          <w:lang w:eastAsia="en-US"/>
        </w:rPr>
        <w:t>рассмотрению</w:t>
      </w:r>
      <w:r w:rsidRPr="00C211EF">
        <w:rPr>
          <w:spacing w:val="23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администрацией</w:t>
      </w:r>
      <w:r w:rsidRPr="00C211EF">
        <w:rPr>
          <w:spacing w:val="23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муниципального</w:t>
      </w:r>
      <w:r w:rsidRPr="00C211EF">
        <w:rPr>
          <w:spacing w:val="23"/>
          <w:sz w:val="28"/>
          <w:szCs w:val="28"/>
          <w:lang w:eastAsia="en-US"/>
        </w:rPr>
        <w:t xml:space="preserve"> </w:t>
      </w:r>
      <w:r w:rsidR="005035D0">
        <w:rPr>
          <w:sz w:val="28"/>
          <w:szCs w:val="28"/>
          <w:lang w:eastAsia="en-US"/>
        </w:rPr>
        <w:t>района</w:t>
      </w:r>
      <w:r w:rsidRPr="00C211EF">
        <w:rPr>
          <w:sz w:val="28"/>
          <w:szCs w:val="28"/>
          <w:lang w:eastAsia="en-US"/>
        </w:rPr>
        <w:t>,</w:t>
      </w:r>
      <w:r w:rsidRPr="00C211EF">
        <w:rPr>
          <w:spacing w:val="23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а</w:t>
      </w:r>
      <w:r w:rsidRPr="00C211EF">
        <w:rPr>
          <w:spacing w:val="23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также</w:t>
      </w:r>
      <w:r w:rsidRPr="00C211EF">
        <w:rPr>
          <w:spacing w:val="23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по</w:t>
      </w:r>
      <w:r w:rsidRPr="00C211EF">
        <w:rPr>
          <w:spacing w:val="22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вопросам</w:t>
      </w:r>
      <w:r w:rsidRPr="00C211EF">
        <w:rPr>
          <w:spacing w:val="8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контроля</w:t>
      </w:r>
      <w:r w:rsidRPr="00C211EF">
        <w:rPr>
          <w:spacing w:val="8"/>
          <w:sz w:val="28"/>
          <w:szCs w:val="28"/>
          <w:lang w:eastAsia="en-US"/>
        </w:rPr>
        <w:t xml:space="preserve"> </w:t>
      </w:r>
      <w:r w:rsidRPr="00C211EF">
        <w:rPr>
          <w:spacing w:val="-1"/>
          <w:sz w:val="28"/>
          <w:szCs w:val="28"/>
          <w:lang w:eastAsia="en-US"/>
        </w:rPr>
        <w:t>исполнения</w:t>
      </w:r>
      <w:r w:rsidRPr="00C211EF">
        <w:rPr>
          <w:spacing w:val="8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постановлений,</w:t>
      </w:r>
      <w:r w:rsidRPr="00C211EF">
        <w:rPr>
          <w:spacing w:val="9"/>
          <w:sz w:val="28"/>
          <w:szCs w:val="28"/>
          <w:lang w:eastAsia="en-US"/>
        </w:rPr>
        <w:t xml:space="preserve"> </w:t>
      </w:r>
      <w:r w:rsidRPr="00C211EF">
        <w:rPr>
          <w:spacing w:val="-1"/>
          <w:sz w:val="28"/>
          <w:szCs w:val="28"/>
          <w:lang w:eastAsia="en-US"/>
        </w:rPr>
        <w:t>распоряжений</w:t>
      </w:r>
      <w:r w:rsidRPr="00C211EF">
        <w:rPr>
          <w:spacing w:val="8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главы</w:t>
      </w:r>
      <w:r w:rsidRPr="00C211EF">
        <w:rPr>
          <w:spacing w:val="40"/>
          <w:sz w:val="28"/>
          <w:szCs w:val="28"/>
          <w:lang w:eastAsia="en-US"/>
        </w:rPr>
        <w:t xml:space="preserve"> </w:t>
      </w:r>
      <w:r w:rsidRPr="00C211EF">
        <w:rPr>
          <w:spacing w:val="-1"/>
          <w:sz w:val="28"/>
          <w:szCs w:val="28"/>
          <w:lang w:eastAsia="en-US"/>
        </w:rPr>
        <w:t>муниципального</w:t>
      </w:r>
      <w:r w:rsidRPr="00C211EF">
        <w:rPr>
          <w:sz w:val="28"/>
          <w:szCs w:val="28"/>
          <w:lang w:eastAsia="en-US"/>
        </w:rPr>
        <w:t xml:space="preserve"> </w:t>
      </w:r>
      <w:r w:rsidR="005035D0">
        <w:rPr>
          <w:spacing w:val="-1"/>
          <w:sz w:val="28"/>
          <w:szCs w:val="28"/>
          <w:lang w:eastAsia="en-US"/>
        </w:rPr>
        <w:t>района</w:t>
      </w:r>
      <w:r w:rsidRPr="00C211EF">
        <w:rPr>
          <w:spacing w:val="-1"/>
          <w:sz w:val="28"/>
          <w:szCs w:val="28"/>
          <w:lang w:eastAsia="en-US"/>
        </w:rPr>
        <w:t>.</w:t>
      </w:r>
    </w:p>
    <w:p w:rsidR="00C211EF" w:rsidRPr="00C211EF" w:rsidRDefault="00733F2C" w:rsidP="00C211EF">
      <w:pPr>
        <w:pStyle w:val="a5"/>
        <w:numPr>
          <w:ilvl w:val="1"/>
          <w:numId w:val="21"/>
        </w:numPr>
        <w:tabs>
          <w:tab w:val="left" w:pos="851"/>
        </w:tabs>
        <w:autoSpaceDE/>
        <w:autoSpaceDN/>
        <w:adjustRightInd/>
        <w:spacing w:before="6" w:line="360" w:lineRule="auto"/>
        <w:ind w:left="142" w:right="107" w:firstLine="668"/>
        <w:jc w:val="both"/>
        <w:rPr>
          <w:sz w:val="28"/>
          <w:szCs w:val="28"/>
          <w:lang w:eastAsia="en-US"/>
        </w:rPr>
      </w:pPr>
      <w:r w:rsidRPr="00C211EF">
        <w:rPr>
          <w:spacing w:val="-1"/>
          <w:sz w:val="28"/>
          <w:szCs w:val="28"/>
          <w:lang w:eastAsia="en-US"/>
        </w:rPr>
        <w:t>Представляет</w:t>
      </w:r>
      <w:r w:rsidRPr="00C211EF">
        <w:rPr>
          <w:spacing w:val="25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информацию</w:t>
      </w:r>
      <w:r w:rsidRPr="00C211EF">
        <w:rPr>
          <w:spacing w:val="25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по</w:t>
      </w:r>
      <w:r w:rsidRPr="00C211EF">
        <w:rPr>
          <w:spacing w:val="25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вопросам,</w:t>
      </w:r>
      <w:r w:rsidRPr="00C211EF">
        <w:rPr>
          <w:spacing w:val="25"/>
          <w:sz w:val="28"/>
          <w:szCs w:val="28"/>
          <w:lang w:eastAsia="en-US"/>
        </w:rPr>
        <w:t xml:space="preserve"> </w:t>
      </w:r>
      <w:r w:rsidRPr="00C211EF">
        <w:rPr>
          <w:spacing w:val="-1"/>
          <w:sz w:val="28"/>
          <w:szCs w:val="28"/>
          <w:lang w:eastAsia="en-US"/>
        </w:rPr>
        <w:t>входящим</w:t>
      </w:r>
      <w:r w:rsidRPr="00C211EF">
        <w:rPr>
          <w:spacing w:val="25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в</w:t>
      </w:r>
      <w:r w:rsidRPr="00C211EF">
        <w:rPr>
          <w:spacing w:val="36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 xml:space="preserve">компетенцию </w:t>
      </w:r>
      <w:r w:rsidRPr="00C211EF">
        <w:rPr>
          <w:sz w:val="28"/>
          <w:szCs w:val="28"/>
          <w:lang w:val="en-US" w:eastAsia="en-US"/>
        </w:rPr>
        <w:t>ООиП.</w:t>
      </w:r>
    </w:p>
    <w:p w:rsidR="00C211EF" w:rsidRDefault="00733F2C" w:rsidP="00C211EF">
      <w:pPr>
        <w:pStyle w:val="a5"/>
        <w:numPr>
          <w:ilvl w:val="1"/>
          <w:numId w:val="21"/>
        </w:numPr>
        <w:tabs>
          <w:tab w:val="left" w:pos="851"/>
        </w:tabs>
        <w:autoSpaceDE/>
        <w:autoSpaceDN/>
        <w:adjustRightInd/>
        <w:spacing w:before="6" w:line="360" w:lineRule="auto"/>
        <w:ind w:left="142" w:right="107" w:firstLine="668"/>
        <w:jc w:val="both"/>
        <w:rPr>
          <w:sz w:val="28"/>
          <w:szCs w:val="28"/>
          <w:lang w:eastAsia="en-US"/>
        </w:rPr>
      </w:pPr>
      <w:r w:rsidRPr="00C211EF">
        <w:rPr>
          <w:sz w:val="28"/>
          <w:szCs w:val="28"/>
          <w:lang w:eastAsia="en-US"/>
        </w:rPr>
        <w:t>Осуществляет</w:t>
      </w:r>
      <w:r w:rsidRPr="00C211EF">
        <w:rPr>
          <w:spacing w:val="28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иные</w:t>
      </w:r>
      <w:r w:rsidRPr="00C211EF">
        <w:rPr>
          <w:spacing w:val="28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полномочия</w:t>
      </w:r>
      <w:r w:rsidRPr="00C211EF">
        <w:rPr>
          <w:spacing w:val="28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в</w:t>
      </w:r>
      <w:r w:rsidRPr="00C211EF">
        <w:rPr>
          <w:spacing w:val="28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соответствии</w:t>
      </w:r>
      <w:r w:rsidRPr="00C211EF">
        <w:rPr>
          <w:spacing w:val="28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 xml:space="preserve">с </w:t>
      </w:r>
      <w:r w:rsidRPr="00C211EF">
        <w:rPr>
          <w:spacing w:val="-1"/>
          <w:sz w:val="28"/>
          <w:szCs w:val="28"/>
          <w:lang w:eastAsia="en-US"/>
        </w:rPr>
        <w:t>законодательством</w:t>
      </w:r>
      <w:r w:rsidRPr="00C211EF">
        <w:rPr>
          <w:spacing w:val="26"/>
          <w:sz w:val="28"/>
          <w:szCs w:val="28"/>
          <w:lang w:eastAsia="en-US"/>
        </w:rPr>
        <w:t xml:space="preserve"> </w:t>
      </w:r>
      <w:r w:rsidRPr="00C211EF">
        <w:rPr>
          <w:spacing w:val="-1"/>
          <w:sz w:val="28"/>
          <w:szCs w:val="28"/>
          <w:lang w:eastAsia="en-US"/>
        </w:rPr>
        <w:t>Российской</w:t>
      </w:r>
      <w:r w:rsidRPr="00C211EF">
        <w:rPr>
          <w:spacing w:val="26"/>
          <w:sz w:val="28"/>
          <w:szCs w:val="28"/>
          <w:lang w:eastAsia="en-US"/>
        </w:rPr>
        <w:t xml:space="preserve"> </w:t>
      </w:r>
      <w:r w:rsidRPr="00C211EF">
        <w:rPr>
          <w:spacing w:val="-1"/>
          <w:sz w:val="28"/>
          <w:szCs w:val="28"/>
          <w:lang w:eastAsia="en-US"/>
        </w:rPr>
        <w:t>Федерации,</w:t>
      </w:r>
      <w:r w:rsidRPr="00C211EF">
        <w:rPr>
          <w:spacing w:val="26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Республики</w:t>
      </w:r>
      <w:r w:rsidRPr="00C211EF">
        <w:rPr>
          <w:spacing w:val="26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Саха</w:t>
      </w:r>
      <w:r w:rsidRPr="00C211EF">
        <w:rPr>
          <w:spacing w:val="26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(Якутия),</w:t>
      </w:r>
      <w:r w:rsidRPr="00C211EF">
        <w:rPr>
          <w:spacing w:val="67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решениями</w:t>
      </w:r>
      <w:r w:rsidRPr="00C211EF">
        <w:rPr>
          <w:spacing w:val="5"/>
          <w:sz w:val="28"/>
          <w:szCs w:val="28"/>
          <w:lang w:eastAsia="en-US"/>
        </w:rPr>
        <w:t xml:space="preserve"> </w:t>
      </w:r>
      <w:r w:rsidRPr="00C211EF">
        <w:rPr>
          <w:spacing w:val="-1"/>
          <w:sz w:val="28"/>
          <w:szCs w:val="28"/>
          <w:lang w:eastAsia="en-US"/>
        </w:rPr>
        <w:t>Правительства</w:t>
      </w:r>
      <w:r w:rsidRPr="00C211EF">
        <w:rPr>
          <w:spacing w:val="5"/>
          <w:sz w:val="28"/>
          <w:szCs w:val="28"/>
          <w:lang w:eastAsia="en-US"/>
        </w:rPr>
        <w:t xml:space="preserve"> </w:t>
      </w:r>
      <w:r w:rsidRPr="00C211EF">
        <w:rPr>
          <w:spacing w:val="-1"/>
          <w:sz w:val="28"/>
          <w:szCs w:val="28"/>
          <w:lang w:eastAsia="en-US"/>
        </w:rPr>
        <w:t>Республики</w:t>
      </w:r>
      <w:r w:rsidRPr="00C211EF">
        <w:rPr>
          <w:spacing w:val="5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Саха</w:t>
      </w:r>
      <w:r w:rsidRPr="00C211EF">
        <w:rPr>
          <w:spacing w:val="5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(Якутия),</w:t>
      </w:r>
      <w:r w:rsidRPr="00C211EF">
        <w:rPr>
          <w:spacing w:val="5"/>
          <w:sz w:val="28"/>
          <w:szCs w:val="28"/>
          <w:lang w:eastAsia="en-US"/>
        </w:rPr>
        <w:t xml:space="preserve"> </w:t>
      </w:r>
      <w:r w:rsidRPr="00C211EF">
        <w:rPr>
          <w:spacing w:val="-1"/>
          <w:sz w:val="28"/>
          <w:szCs w:val="28"/>
          <w:lang w:eastAsia="en-US"/>
        </w:rPr>
        <w:t>постановлениями</w:t>
      </w:r>
      <w:r w:rsidRPr="00C211EF">
        <w:rPr>
          <w:spacing w:val="5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и</w:t>
      </w:r>
      <w:r w:rsidRPr="00C211EF">
        <w:rPr>
          <w:spacing w:val="67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распоряжениями</w:t>
      </w:r>
      <w:r w:rsidRPr="00C211EF">
        <w:rPr>
          <w:spacing w:val="68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администрации</w:t>
      </w:r>
      <w:r w:rsidRPr="00C211EF">
        <w:rPr>
          <w:spacing w:val="68"/>
          <w:sz w:val="28"/>
          <w:szCs w:val="28"/>
          <w:lang w:eastAsia="en-US"/>
        </w:rPr>
        <w:t xml:space="preserve"> </w:t>
      </w:r>
      <w:r w:rsidRPr="00C211EF">
        <w:rPr>
          <w:spacing w:val="-1"/>
          <w:sz w:val="28"/>
          <w:szCs w:val="28"/>
          <w:lang w:eastAsia="en-US"/>
        </w:rPr>
        <w:t>муниципального</w:t>
      </w:r>
      <w:r w:rsidRPr="00C211EF">
        <w:rPr>
          <w:spacing w:val="68"/>
          <w:sz w:val="28"/>
          <w:szCs w:val="28"/>
          <w:lang w:eastAsia="en-US"/>
        </w:rPr>
        <w:t xml:space="preserve"> </w:t>
      </w:r>
      <w:r w:rsidR="005035D0">
        <w:rPr>
          <w:spacing w:val="-1"/>
          <w:sz w:val="28"/>
          <w:szCs w:val="28"/>
          <w:lang w:eastAsia="en-US"/>
        </w:rPr>
        <w:t>района</w:t>
      </w:r>
      <w:r w:rsidRPr="00C211EF">
        <w:rPr>
          <w:spacing w:val="68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«Ленский</w:t>
      </w:r>
      <w:r w:rsidRPr="00C211EF">
        <w:rPr>
          <w:spacing w:val="45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район» и настоящим Положением.</w:t>
      </w:r>
    </w:p>
    <w:p w:rsidR="00733F2C" w:rsidRPr="00C211EF" w:rsidRDefault="00733F2C" w:rsidP="00C211EF">
      <w:pPr>
        <w:pStyle w:val="a5"/>
        <w:numPr>
          <w:ilvl w:val="1"/>
          <w:numId w:val="21"/>
        </w:numPr>
        <w:tabs>
          <w:tab w:val="left" w:pos="851"/>
        </w:tabs>
        <w:autoSpaceDE/>
        <w:autoSpaceDN/>
        <w:adjustRightInd/>
        <w:spacing w:before="6" w:line="360" w:lineRule="auto"/>
        <w:ind w:left="142" w:right="107" w:firstLine="668"/>
        <w:jc w:val="both"/>
        <w:rPr>
          <w:sz w:val="28"/>
          <w:szCs w:val="28"/>
          <w:lang w:eastAsia="en-US"/>
        </w:rPr>
      </w:pPr>
      <w:r w:rsidRPr="00C211EF">
        <w:rPr>
          <w:sz w:val="28"/>
          <w:szCs w:val="28"/>
          <w:lang w:eastAsia="en-US"/>
        </w:rPr>
        <w:t>В</w:t>
      </w:r>
      <w:r w:rsidRPr="00C211EF">
        <w:rPr>
          <w:spacing w:val="12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соответствии</w:t>
      </w:r>
      <w:r w:rsidRPr="00C211EF">
        <w:rPr>
          <w:spacing w:val="12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с</w:t>
      </w:r>
      <w:r w:rsidRPr="00C211EF">
        <w:rPr>
          <w:spacing w:val="12"/>
          <w:sz w:val="28"/>
          <w:szCs w:val="28"/>
          <w:lang w:eastAsia="en-US"/>
        </w:rPr>
        <w:t xml:space="preserve"> </w:t>
      </w:r>
      <w:r w:rsidRPr="00C211EF">
        <w:rPr>
          <w:spacing w:val="-1"/>
          <w:sz w:val="28"/>
          <w:szCs w:val="28"/>
          <w:lang w:eastAsia="en-US"/>
        </w:rPr>
        <w:t>законодательством</w:t>
      </w:r>
      <w:r w:rsidRPr="00C211EF">
        <w:rPr>
          <w:spacing w:val="12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Российской</w:t>
      </w:r>
      <w:r w:rsidRPr="00C211EF">
        <w:rPr>
          <w:spacing w:val="12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Федерации,</w:t>
      </w:r>
      <w:r w:rsidRPr="00C211EF">
        <w:rPr>
          <w:spacing w:val="30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 xml:space="preserve">Республики </w:t>
      </w:r>
      <w:r w:rsidR="0033122D" w:rsidRPr="00C211EF">
        <w:rPr>
          <w:sz w:val="28"/>
          <w:szCs w:val="28"/>
          <w:lang w:eastAsia="en-US"/>
        </w:rPr>
        <w:t>Саха</w:t>
      </w:r>
      <w:r w:rsidRPr="00C211EF">
        <w:rPr>
          <w:spacing w:val="49"/>
          <w:sz w:val="28"/>
          <w:szCs w:val="28"/>
          <w:lang w:eastAsia="en-US"/>
        </w:rPr>
        <w:t xml:space="preserve"> </w:t>
      </w:r>
      <w:r w:rsidRPr="00C211EF">
        <w:rPr>
          <w:spacing w:val="-1"/>
          <w:sz w:val="28"/>
          <w:szCs w:val="28"/>
          <w:lang w:eastAsia="en-US"/>
        </w:rPr>
        <w:t>(Якутия),</w:t>
      </w:r>
      <w:r w:rsidRPr="00C211EF">
        <w:rPr>
          <w:sz w:val="28"/>
          <w:szCs w:val="28"/>
          <w:lang w:eastAsia="en-US"/>
        </w:rPr>
        <w:t xml:space="preserve"> </w:t>
      </w:r>
      <w:r w:rsidRPr="00C211EF">
        <w:rPr>
          <w:spacing w:val="-1"/>
          <w:sz w:val="28"/>
          <w:szCs w:val="28"/>
          <w:lang w:eastAsia="en-US"/>
        </w:rPr>
        <w:t>решениями</w:t>
      </w:r>
      <w:r w:rsidRPr="00C211EF">
        <w:rPr>
          <w:sz w:val="28"/>
          <w:szCs w:val="28"/>
          <w:lang w:eastAsia="en-US"/>
        </w:rPr>
        <w:t xml:space="preserve"> </w:t>
      </w:r>
      <w:r w:rsidRPr="00C211EF">
        <w:rPr>
          <w:spacing w:val="-1"/>
          <w:sz w:val="28"/>
          <w:szCs w:val="28"/>
          <w:lang w:eastAsia="en-US"/>
        </w:rPr>
        <w:t>Правительства</w:t>
      </w:r>
      <w:r w:rsidRPr="00C211EF">
        <w:rPr>
          <w:spacing w:val="49"/>
          <w:sz w:val="28"/>
          <w:szCs w:val="28"/>
          <w:lang w:eastAsia="en-US"/>
        </w:rPr>
        <w:t xml:space="preserve"> </w:t>
      </w:r>
      <w:r w:rsidRPr="00C211EF">
        <w:rPr>
          <w:spacing w:val="-1"/>
          <w:sz w:val="28"/>
          <w:szCs w:val="28"/>
          <w:lang w:eastAsia="en-US"/>
        </w:rPr>
        <w:t>Республики</w:t>
      </w:r>
      <w:r w:rsidRPr="00C211EF">
        <w:rPr>
          <w:sz w:val="28"/>
          <w:szCs w:val="28"/>
          <w:lang w:eastAsia="en-US"/>
        </w:rPr>
        <w:t xml:space="preserve"> Саха</w:t>
      </w:r>
    </w:p>
    <w:p w:rsidR="00733F2C" w:rsidRPr="00733F2C" w:rsidRDefault="00733F2C" w:rsidP="00C211EF">
      <w:pPr>
        <w:autoSpaceDE/>
        <w:autoSpaceDN/>
        <w:adjustRightInd/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  <w:sectPr w:rsidR="00733F2C" w:rsidRPr="00733F2C">
          <w:pgSz w:w="11910" w:h="16840"/>
          <w:pgMar w:top="960" w:right="740" w:bottom="280" w:left="1600" w:header="740" w:footer="0" w:gutter="0"/>
          <w:cols w:space="720"/>
        </w:sectPr>
      </w:pPr>
    </w:p>
    <w:p w:rsidR="00C211EF" w:rsidRDefault="00733F2C" w:rsidP="00C211EF">
      <w:pPr>
        <w:autoSpaceDE/>
        <w:autoSpaceDN/>
        <w:adjustRightInd/>
        <w:spacing w:line="360" w:lineRule="auto"/>
        <w:jc w:val="both"/>
        <w:rPr>
          <w:sz w:val="28"/>
          <w:szCs w:val="28"/>
          <w:lang w:eastAsia="en-US"/>
        </w:rPr>
      </w:pPr>
      <w:r w:rsidRPr="00733F2C">
        <w:rPr>
          <w:sz w:val="28"/>
          <w:szCs w:val="28"/>
          <w:lang w:eastAsia="en-US"/>
        </w:rPr>
        <w:lastRenderedPageBreak/>
        <w:t xml:space="preserve">(Якутия) </w:t>
      </w:r>
      <w:r w:rsidRPr="00733F2C">
        <w:rPr>
          <w:spacing w:val="-1"/>
          <w:sz w:val="28"/>
          <w:szCs w:val="28"/>
          <w:lang w:eastAsia="en-US"/>
        </w:rPr>
        <w:t>разрабатывает</w:t>
      </w:r>
      <w:r w:rsidRPr="00733F2C">
        <w:rPr>
          <w:sz w:val="28"/>
          <w:szCs w:val="28"/>
          <w:lang w:eastAsia="en-US"/>
        </w:rPr>
        <w:t xml:space="preserve"> Должностные инструкции </w:t>
      </w:r>
      <w:r w:rsidRPr="00733F2C">
        <w:rPr>
          <w:spacing w:val="-1"/>
          <w:sz w:val="28"/>
          <w:szCs w:val="28"/>
          <w:lang w:eastAsia="en-US"/>
        </w:rPr>
        <w:t>специалистов</w:t>
      </w:r>
      <w:r w:rsidRPr="00733F2C">
        <w:rPr>
          <w:sz w:val="28"/>
          <w:szCs w:val="28"/>
          <w:lang w:eastAsia="en-US"/>
        </w:rPr>
        <w:t xml:space="preserve"> ООиП, </w:t>
      </w:r>
      <w:r w:rsidRPr="00733F2C">
        <w:rPr>
          <w:spacing w:val="1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4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 xml:space="preserve">иные положения и </w:t>
      </w:r>
      <w:r w:rsidRPr="00733F2C">
        <w:rPr>
          <w:spacing w:val="-1"/>
          <w:sz w:val="28"/>
          <w:szCs w:val="28"/>
          <w:lang w:eastAsia="en-US"/>
        </w:rPr>
        <w:t>порядки</w:t>
      </w:r>
      <w:r w:rsidRPr="00733F2C">
        <w:rPr>
          <w:sz w:val="28"/>
          <w:szCs w:val="28"/>
          <w:lang w:eastAsia="en-US"/>
        </w:rPr>
        <w:t xml:space="preserve"> в соответст</w:t>
      </w:r>
      <w:r w:rsidR="00C211EF">
        <w:rPr>
          <w:sz w:val="28"/>
          <w:szCs w:val="28"/>
          <w:lang w:eastAsia="en-US"/>
        </w:rPr>
        <w:t>вие с переданными полномочиями.</w:t>
      </w:r>
    </w:p>
    <w:p w:rsidR="00C211EF" w:rsidRDefault="00B76787" w:rsidP="00C211EF">
      <w:pPr>
        <w:pStyle w:val="a5"/>
        <w:numPr>
          <w:ilvl w:val="1"/>
          <w:numId w:val="21"/>
        </w:numPr>
        <w:autoSpaceDE/>
        <w:autoSpaceDN/>
        <w:adjustRightInd/>
        <w:spacing w:line="360" w:lineRule="auto"/>
        <w:ind w:left="0" w:firstLine="710"/>
        <w:jc w:val="both"/>
        <w:rPr>
          <w:sz w:val="28"/>
          <w:szCs w:val="28"/>
          <w:lang w:eastAsia="en-US"/>
        </w:rPr>
      </w:pPr>
      <w:r w:rsidRPr="00C211EF">
        <w:rPr>
          <w:spacing w:val="-1"/>
          <w:w w:val="95"/>
          <w:sz w:val="28"/>
          <w:szCs w:val="28"/>
          <w:lang w:eastAsia="en-US"/>
        </w:rPr>
        <w:t xml:space="preserve">Вносит </w:t>
      </w:r>
      <w:r w:rsidR="005035D0">
        <w:rPr>
          <w:sz w:val="28"/>
          <w:szCs w:val="28"/>
          <w:lang w:eastAsia="en-US"/>
        </w:rPr>
        <w:t xml:space="preserve">предложение </w:t>
      </w:r>
      <w:r w:rsidR="005035D0">
        <w:rPr>
          <w:w w:val="95"/>
          <w:sz w:val="28"/>
          <w:szCs w:val="28"/>
          <w:lang w:eastAsia="en-US"/>
        </w:rPr>
        <w:t xml:space="preserve">главе </w:t>
      </w:r>
      <w:r w:rsidRPr="00C211EF">
        <w:rPr>
          <w:spacing w:val="-1"/>
          <w:sz w:val="28"/>
          <w:szCs w:val="28"/>
          <w:lang w:eastAsia="en-US"/>
        </w:rPr>
        <w:t>муниципального района</w:t>
      </w:r>
      <w:r w:rsidRPr="00C211EF">
        <w:rPr>
          <w:sz w:val="28"/>
          <w:szCs w:val="28"/>
          <w:lang w:eastAsia="en-US"/>
        </w:rPr>
        <w:t xml:space="preserve"> </w:t>
      </w:r>
      <w:r w:rsidR="00733F2C" w:rsidRPr="00C211EF">
        <w:rPr>
          <w:sz w:val="28"/>
          <w:szCs w:val="28"/>
          <w:lang w:eastAsia="en-US"/>
        </w:rPr>
        <w:t>«Ленский</w:t>
      </w:r>
      <w:r w:rsidR="00733F2C" w:rsidRPr="00C211EF">
        <w:rPr>
          <w:spacing w:val="8"/>
          <w:sz w:val="28"/>
          <w:szCs w:val="28"/>
          <w:lang w:eastAsia="en-US"/>
        </w:rPr>
        <w:t xml:space="preserve"> </w:t>
      </w:r>
      <w:r w:rsidR="00733F2C" w:rsidRPr="00C211EF">
        <w:rPr>
          <w:sz w:val="28"/>
          <w:szCs w:val="28"/>
          <w:lang w:eastAsia="en-US"/>
        </w:rPr>
        <w:t>район»</w:t>
      </w:r>
      <w:r w:rsidR="00733F2C" w:rsidRPr="00C211EF">
        <w:rPr>
          <w:spacing w:val="8"/>
          <w:sz w:val="28"/>
          <w:szCs w:val="28"/>
          <w:lang w:eastAsia="en-US"/>
        </w:rPr>
        <w:t xml:space="preserve"> </w:t>
      </w:r>
      <w:r w:rsidR="00733F2C" w:rsidRPr="00C211EF">
        <w:rPr>
          <w:sz w:val="28"/>
          <w:szCs w:val="28"/>
          <w:lang w:eastAsia="en-US"/>
        </w:rPr>
        <w:t xml:space="preserve">о </w:t>
      </w:r>
      <w:r w:rsidR="00733F2C" w:rsidRPr="00C211EF">
        <w:rPr>
          <w:spacing w:val="-1"/>
          <w:sz w:val="28"/>
          <w:szCs w:val="28"/>
          <w:lang w:eastAsia="en-US"/>
        </w:rPr>
        <w:t>представлении</w:t>
      </w:r>
      <w:r w:rsidR="00733F2C" w:rsidRPr="00C211EF">
        <w:rPr>
          <w:spacing w:val="8"/>
          <w:sz w:val="28"/>
          <w:szCs w:val="28"/>
          <w:lang w:eastAsia="en-US"/>
        </w:rPr>
        <w:t xml:space="preserve"> </w:t>
      </w:r>
      <w:r w:rsidR="00733F2C" w:rsidRPr="00C211EF">
        <w:rPr>
          <w:sz w:val="28"/>
          <w:szCs w:val="28"/>
          <w:lang w:eastAsia="en-US"/>
        </w:rPr>
        <w:t>к</w:t>
      </w:r>
      <w:r w:rsidR="00733F2C" w:rsidRPr="00C211EF">
        <w:rPr>
          <w:spacing w:val="8"/>
          <w:sz w:val="28"/>
          <w:szCs w:val="28"/>
          <w:lang w:eastAsia="en-US"/>
        </w:rPr>
        <w:t xml:space="preserve"> </w:t>
      </w:r>
      <w:r w:rsidR="00733F2C" w:rsidRPr="00C211EF">
        <w:rPr>
          <w:sz w:val="28"/>
          <w:szCs w:val="28"/>
          <w:lang w:eastAsia="en-US"/>
        </w:rPr>
        <w:t>награждению</w:t>
      </w:r>
      <w:r w:rsidR="00733F2C" w:rsidRPr="00C211EF">
        <w:rPr>
          <w:spacing w:val="8"/>
          <w:sz w:val="28"/>
          <w:szCs w:val="28"/>
          <w:lang w:eastAsia="en-US"/>
        </w:rPr>
        <w:t xml:space="preserve"> </w:t>
      </w:r>
      <w:r w:rsidR="00733F2C" w:rsidRPr="00C211EF">
        <w:rPr>
          <w:sz w:val="28"/>
          <w:szCs w:val="28"/>
          <w:lang w:eastAsia="en-US"/>
        </w:rPr>
        <w:t>сотрудников</w:t>
      </w:r>
      <w:r w:rsidR="00733F2C" w:rsidRPr="00C211EF">
        <w:rPr>
          <w:spacing w:val="8"/>
          <w:sz w:val="28"/>
          <w:szCs w:val="28"/>
          <w:lang w:eastAsia="en-US"/>
        </w:rPr>
        <w:t xml:space="preserve"> </w:t>
      </w:r>
      <w:r w:rsidR="00733F2C" w:rsidRPr="00C211EF">
        <w:rPr>
          <w:sz w:val="28"/>
          <w:szCs w:val="28"/>
          <w:lang w:eastAsia="en-US"/>
        </w:rPr>
        <w:t>отдела</w:t>
      </w:r>
      <w:r w:rsidR="00733F2C" w:rsidRPr="00C211EF">
        <w:rPr>
          <w:spacing w:val="8"/>
          <w:sz w:val="28"/>
          <w:szCs w:val="28"/>
          <w:lang w:eastAsia="en-US"/>
        </w:rPr>
        <w:t xml:space="preserve"> </w:t>
      </w:r>
      <w:r w:rsidR="00733F2C" w:rsidRPr="00C211EF">
        <w:rPr>
          <w:sz w:val="28"/>
          <w:szCs w:val="28"/>
          <w:lang w:eastAsia="en-US"/>
        </w:rPr>
        <w:t>или</w:t>
      </w:r>
      <w:r w:rsidR="00733F2C" w:rsidRPr="00C211EF">
        <w:rPr>
          <w:spacing w:val="8"/>
          <w:sz w:val="28"/>
          <w:szCs w:val="28"/>
          <w:lang w:eastAsia="en-US"/>
        </w:rPr>
        <w:t xml:space="preserve"> </w:t>
      </w:r>
      <w:r w:rsidR="00733F2C" w:rsidRPr="00C211EF">
        <w:rPr>
          <w:sz w:val="28"/>
          <w:szCs w:val="28"/>
          <w:lang w:eastAsia="en-US"/>
        </w:rPr>
        <w:t>о</w:t>
      </w:r>
      <w:r w:rsidR="00733F2C" w:rsidRPr="00C211EF">
        <w:rPr>
          <w:spacing w:val="24"/>
          <w:sz w:val="28"/>
          <w:szCs w:val="28"/>
          <w:lang w:eastAsia="en-US"/>
        </w:rPr>
        <w:t xml:space="preserve"> </w:t>
      </w:r>
      <w:r w:rsidR="00733F2C" w:rsidRPr="00C211EF">
        <w:rPr>
          <w:sz w:val="28"/>
          <w:szCs w:val="28"/>
          <w:lang w:eastAsia="en-US"/>
        </w:rPr>
        <w:t>вынесении наказания за нарушение трудовой дисциплины.</w:t>
      </w:r>
    </w:p>
    <w:p w:rsidR="00C211EF" w:rsidRDefault="00733F2C" w:rsidP="00C211EF">
      <w:pPr>
        <w:pStyle w:val="a5"/>
        <w:numPr>
          <w:ilvl w:val="1"/>
          <w:numId w:val="21"/>
        </w:numPr>
        <w:autoSpaceDE/>
        <w:autoSpaceDN/>
        <w:adjustRightInd/>
        <w:spacing w:line="360" w:lineRule="auto"/>
        <w:ind w:left="0" w:firstLine="710"/>
        <w:jc w:val="both"/>
        <w:rPr>
          <w:sz w:val="28"/>
          <w:szCs w:val="28"/>
          <w:lang w:eastAsia="en-US"/>
        </w:rPr>
      </w:pPr>
      <w:r w:rsidRPr="00C211EF">
        <w:rPr>
          <w:spacing w:val="-1"/>
          <w:sz w:val="28"/>
          <w:szCs w:val="28"/>
          <w:lang w:eastAsia="en-US"/>
        </w:rPr>
        <w:t>Организует</w:t>
      </w:r>
      <w:r w:rsidRPr="00C211EF">
        <w:rPr>
          <w:spacing w:val="55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повышение</w:t>
      </w:r>
      <w:r w:rsidRPr="00C211EF">
        <w:rPr>
          <w:spacing w:val="55"/>
          <w:sz w:val="28"/>
          <w:szCs w:val="28"/>
          <w:lang w:eastAsia="en-US"/>
        </w:rPr>
        <w:t xml:space="preserve"> </w:t>
      </w:r>
      <w:r w:rsidRPr="00C211EF">
        <w:rPr>
          <w:spacing w:val="-1"/>
          <w:sz w:val="28"/>
          <w:szCs w:val="28"/>
          <w:lang w:eastAsia="en-US"/>
        </w:rPr>
        <w:t>квалификации</w:t>
      </w:r>
      <w:r w:rsidRPr="00C211EF">
        <w:rPr>
          <w:spacing w:val="55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специалистов</w:t>
      </w:r>
      <w:r w:rsidRPr="00C211EF">
        <w:rPr>
          <w:spacing w:val="55"/>
          <w:sz w:val="28"/>
          <w:szCs w:val="28"/>
          <w:lang w:eastAsia="en-US"/>
        </w:rPr>
        <w:t xml:space="preserve"> </w:t>
      </w:r>
      <w:r w:rsidRPr="00C211EF">
        <w:rPr>
          <w:spacing w:val="-1"/>
          <w:sz w:val="28"/>
          <w:szCs w:val="28"/>
          <w:lang w:eastAsia="en-US"/>
        </w:rPr>
        <w:t>отдела</w:t>
      </w:r>
      <w:r w:rsidRPr="00C211EF">
        <w:rPr>
          <w:spacing w:val="51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опеки и попечительства.</w:t>
      </w:r>
    </w:p>
    <w:p w:rsidR="00C211EF" w:rsidRDefault="00733F2C" w:rsidP="00C211EF">
      <w:pPr>
        <w:pStyle w:val="a5"/>
        <w:numPr>
          <w:ilvl w:val="1"/>
          <w:numId w:val="21"/>
        </w:numPr>
        <w:autoSpaceDE/>
        <w:autoSpaceDN/>
        <w:adjustRightInd/>
        <w:spacing w:line="360" w:lineRule="auto"/>
        <w:ind w:left="0" w:firstLine="710"/>
        <w:jc w:val="both"/>
        <w:rPr>
          <w:sz w:val="28"/>
          <w:szCs w:val="28"/>
          <w:lang w:eastAsia="en-US"/>
        </w:rPr>
      </w:pPr>
      <w:r w:rsidRPr="00C211EF">
        <w:rPr>
          <w:sz w:val="28"/>
          <w:szCs w:val="28"/>
          <w:lang w:eastAsia="en-US"/>
        </w:rPr>
        <w:t>Представляет</w:t>
      </w:r>
      <w:r w:rsidRPr="00C211EF">
        <w:rPr>
          <w:spacing w:val="40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в</w:t>
      </w:r>
      <w:r w:rsidRPr="00C211EF">
        <w:rPr>
          <w:spacing w:val="40"/>
          <w:sz w:val="28"/>
          <w:szCs w:val="28"/>
          <w:lang w:eastAsia="en-US"/>
        </w:rPr>
        <w:t xml:space="preserve"> </w:t>
      </w:r>
      <w:r w:rsidRPr="00C211EF">
        <w:rPr>
          <w:spacing w:val="-1"/>
          <w:sz w:val="28"/>
          <w:szCs w:val="28"/>
          <w:lang w:eastAsia="en-US"/>
        </w:rPr>
        <w:t>установленном</w:t>
      </w:r>
      <w:r w:rsidRPr="00C211EF">
        <w:rPr>
          <w:spacing w:val="40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порядке</w:t>
      </w:r>
      <w:r w:rsidRPr="00C211EF">
        <w:rPr>
          <w:spacing w:val="40"/>
          <w:sz w:val="28"/>
          <w:szCs w:val="28"/>
          <w:lang w:eastAsia="en-US"/>
        </w:rPr>
        <w:t xml:space="preserve"> </w:t>
      </w:r>
      <w:r w:rsidRPr="00C211EF">
        <w:rPr>
          <w:spacing w:val="-1"/>
          <w:sz w:val="28"/>
          <w:szCs w:val="28"/>
          <w:lang w:eastAsia="en-US"/>
        </w:rPr>
        <w:t>отчетности</w:t>
      </w:r>
      <w:r w:rsidRPr="00C211EF">
        <w:rPr>
          <w:spacing w:val="41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и</w:t>
      </w:r>
      <w:r w:rsidRPr="00C211EF">
        <w:rPr>
          <w:spacing w:val="40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иной</w:t>
      </w:r>
      <w:r w:rsidRPr="00C211EF">
        <w:rPr>
          <w:spacing w:val="41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информации</w:t>
      </w:r>
      <w:r w:rsidRPr="00C211EF">
        <w:rPr>
          <w:spacing w:val="33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о</w:t>
      </w:r>
      <w:r w:rsidRPr="00C211EF">
        <w:rPr>
          <w:spacing w:val="33"/>
          <w:sz w:val="28"/>
          <w:szCs w:val="28"/>
          <w:lang w:eastAsia="en-US"/>
        </w:rPr>
        <w:t xml:space="preserve"> </w:t>
      </w:r>
      <w:r w:rsidRPr="00C211EF">
        <w:rPr>
          <w:spacing w:val="-1"/>
          <w:sz w:val="28"/>
          <w:szCs w:val="28"/>
          <w:lang w:eastAsia="en-US"/>
        </w:rPr>
        <w:t>деятельности</w:t>
      </w:r>
      <w:r w:rsidRPr="00C211EF">
        <w:rPr>
          <w:spacing w:val="33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ООиП</w:t>
      </w:r>
      <w:r w:rsidRPr="00C211EF">
        <w:rPr>
          <w:spacing w:val="33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главе,</w:t>
      </w:r>
      <w:r w:rsidRPr="00C211EF">
        <w:rPr>
          <w:spacing w:val="32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в</w:t>
      </w:r>
      <w:r w:rsidRPr="00C211EF">
        <w:rPr>
          <w:spacing w:val="33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соответствующие</w:t>
      </w:r>
      <w:r w:rsidRPr="00C211EF">
        <w:rPr>
          <w:spacing w:val="33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органы</w:t>
      </w:r>
      <w:r w:rsidRPr="00C211EF">
        <w:rPr>
          <w:spacing w:val="33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и</w:t>
      </w:r>
      <w:r w:rsidRPr="00C211EF">
        <w:rPr>
          <w:spacing w:val="22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структурные</w:t>
      </w:r>
      <w:r w:rsidRPr="00C211EF">
        <w:rPr>
          <w:spacing w:val="44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подразделения</w:t>
      </w:r>
      <w:r w:rsidRPr="00C211EF">
        <w:rPr>
          <w:spacing w:val="44"/>
          <w:sz w:val="28"/>
          <w:szCs w:val="28"/>
          <w:lang w:eastAsia="en-US"/>
        </w:rPr>
        <w:t xml:space="preserve"> </w:t>
      </w:r>
      <w:r w:rsidRPr="00C211EF">
        <w:rPr>
          <w:spacing w:val="-1"/>
          <w:sz w:val="28"/>
          <w:szCs w:val="28"/>
          <w:lang w:eastAsia="en-US"/>
        </w:rPr>
        <w:t>администрации,</w:t>
      </w:r>
      <w:r w:rsidRPr="00C211EF">
        <w:rPr>
          <w:spacing w:val="44"/>
          <w:sz w:val="28"/>
          <w:szCs w:val="28"/>
          <w:lang w:eastAsia="en-US"/>
        </w:rPr>
        <w:t xml:space="preserve"> </w:t>
      </w:r>
      <w:r w:rsidRPr="00C211EF">
        <w:rPr>
          <w:spacing w:val="-1"/>
          <w:sz w:val="28"/>
          <w:szCs w:val="28"/>
          <w:lang w:eastAsia="en-US"/>
        </w:rPr>
        <w:t>налоговые,</w:t>
      </w:r>
      <w:r w:rsidRPr="00C211EF">
        <w:rPr>
          <w:spacing w:val="44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регистрационные</w:t>
      </w:r>
      <w:r w:rsidRPr="00C211EF">
        <w:rPr>
          <w:spacing w:val="44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и</w:t>
      </w:r>
      <w:r w:rsidRPr="00C211EF">
        <w:rPr>
          <w:spacing w:val="43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иные органы.</w:t>
      </w:r>
    </w:p>
    <w:p w:rsidR="00C211EF" w:rsidRDefault="00733F2C" w:rsidP="00C211EF">
      <w:pPr>
        <w:pStyle w:val="a5"/>
        <w:numPr>
          <w:ilvl w:val="1"/>
          <w:numId w:val="21"/>
        </w:numPr>
        <w:autoSpaceDE/>
        <w:autoSpaceDN/>
        <w:adjustRightInd/>
        <w:spacing w:line="360" w:lineRule="auto"/>
        <w:ind w:left="0" w:firstLine="710"/>
        <w:jc w:val="both"/>
        <w:rPr>
          <w:sz w:val="28"/>
          <w:szCs w:val="28"/>
          <w:lang w:eastAsia="en-US"/>
        </w:rPr>
      </w:pPr>
      <w:r w:rsidRPr="00C211EF">
        <w:rPr>
          <w:sz w:val="28"/>
          <w:szCs w:val="28"/>
          <w:lang w:eastAsia="en-US"/>
        </w:rPr>
        <w:t>Режим</w:t>
      </w:r>
      <w:r w:rsidRPr="00C211EF">
        <w:rPr>
          <w:spacing w:val="37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работы</w:t>
      </w:r>
      <w:r w:rsidRPr="00C211EF">
        <w:rPr>
          <w:spacing w:val="37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ООиП</w:t>
      </w:r>
      <w:r w:rsidRPr="00C211EF">
        <w:rPr>
          <w:spacing w:val="37"/>
          <w:sz w:val="28"/>
          <w:szCs w:val="28"/>
          <w:lang w:eastAsia="en-US"/>
        </w:rPr>
        <w:t xml:space="preserve"> </w:t>
      </w:r>
      <w:r w:rsidRPr="00C211EF">
        <w:rPr>
          <w:spacing w:val="-1"/>
          <w:sz w:val="28"/>
          <w:szCs w:val="28"/>
          <w:lang w:eastAsia="en-US"/>
        </w:rPr>
        <w:t>осуществляется</w:t>
      </w:r>
      <w:r w:rsidRPr="00C211EF">
        <w:rPr>
          <w:spacing w:val="37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в</w:t>
      </w:r>
      <w:r w:rsidRPr="00C211EF">
        <w:rPr>
          <w:spacing w:val="37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соответствии</w:t>
      </w:r>
      <w:r w:rsidRPr="00C211EF">
        <w:rPr>
          <w:spacing w:val="37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с</w:t>
      </w:r>
      <w:r w:rsidRPr="00C211EF">
        <w:rPr>
          <w:spacing w:val="24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регламентом</w:t>
      </w:r>
      <w:r w:rsidRPr="00C211EF">
        <w:rPr>
          <w:spacing w:val="22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работы</w:t>
      </w:r>
      <w:r w:rsidRPr="00C211EF">
        <w:rPr>
          <w:spacing w:val="22"/>
          <w:sz w:val="28"/>
          <w:szCs w:val="28"/>
          <w:lang w:eastAsia="en-US"/>
        </w:rPr>
        <w:t xml:space="preserve"> </w:t>
      </w:r>
      <w:r w:rsidRPr="00C211EF">
        <w:rPr>
          <w:spacing w:val="-1"/>
          <w:sz w:val="28"/>
          <w:szCs w:val="28"/>
          <w:lang w:eastAsia="en-US"/>
        </w:rPr>
        <w:t>администрации</w:t>
      </w:r>
      <w:r w:rsidRPr="00C211EF">
        <w:rPr>
          <w:spacing w:val="22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муниципального</w:t>
      </w:r>
      <w:r w:rsidRPr="00C211EF">
        <w:rPr>
          <w:spacing w:val="22"/>
          <w:sz w:val="28"/>
          <w:szCs w:val="28"/>
          <w:lang w:eastAsia="en-US"/>
        </w:rPr>
        <w:t xml:space="preserve"> </w:t>
      </w:r>
      <w:r w:rsidR="00B76787" w:rsidRPr="00C211EF">
        <w:rPr>
          <w:sz w:val="28"/>
          <w:szCs w:val="28"/>
          <w:lang w:eastAsia="en-US"/>
        </w:rPr>
        <w:t>района</w:t>
      </w:r>
      <w:r w:rsidRPr="00C211EF">
        <w:rPr>
          <w:spacing w:val="22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«Ленский</w:t>
      </w:r>
      <w:r w:rsidRPr="00C211EF">
        <w:rPr>
          <w:spacing w:val="24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район»,</w:t>
      </w:r>
      <w:r w:rsidRPr="00C211EF">
        <w:rPr>
          <w:spacing w:val="51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утвержденным</w:t>
      </w:r>
      <w:r w:rsidRPr="00C211EF">
        <w:rPr>
          <w:spacing w:val="51"/>
          <w:sz w:val="28"/>
          <w:szCs w:val="28"/>
          <w:lang w:eastAsia="en-US"/>
        </w:rPr>
        <w:t xml:space="preserve"> </w:t>
      </w:r>
      <w:r w:rsidRPr="00C211EF">
        <w:rPr>
          <w:spacing w:val="-1"/>
          <w:sz w:val="28"/>
          <w:szCs w:val="28"/>
          <w:lang w:eastAsia="en-US"/>
        </w:rPr>
        <w:t>распоряжением</w:t>
      </w:r>
      <w:r w:rsidRPr="00C211EF">
        <w:rPr>
          <w:spacing w:val="51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главы</w:t>
      </w:r>
      <w:r w:rsidRPr="00C211EF">
        <w:rPr>
          <w:spacing w:val="51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муниципального</w:t>
      </w:r>
      <w:r w:rsidRPr="00C211EF">
        <w:rPr>
          <w:spacing w:val="51"/>
          <w:sz w:val="28"/>
          <w:szCs w:val="28"/>
          <w:lang w:eastAsia="en-US"/>
        </w:rPr>
        <w:t xml:space="preserve"> </w:t>
      </w:r>
      <w:r w:rsidR="00B76787" w:rsidRPr="00C211EF">
        <w:rPr>
          <w:sz w:val="28"/>
          <w:szCs w:val="28"/>
          <w:lang w:eastAsia="en-US"/>
        </w:rPr>
        <w:t xml:space="preserve">района </w:t>
      </w:r>
      <w:r w:rsidRPr="00C211EF">
        <w:rPr>
          <w:sz w:val="28"/>
          <w:szCs w:val="28"/>
          <w:lang w:eastAsia="en-US"/>
        </w:rPr>
        <w:t>«Ленский район».</w:t>
      </w:r>
    </w:p>
    <w:p w:rsidR="00C211EF" w:rsidRDefault="00733F2C" w:rsidP="00C211EF">
      <w:pPr>
        <w:pStyle w:val="a5"/>
        <w:numPr>
          <w:ilvl w:val="1"/>
          <w:numId w:val="21"/>
        </w:numPr>
        <w:autoSpaceDE/>
        <w:autoSpaceDN/>
        <w:adjustRightInd/>
        <w:spacing w:line="360" w:lineRule="auto"/>
        <w:ind w:left="0" w:firstLine="710"/>
        <w:jc w:val="both"/>
        <w:rPr>
          <w:sz w:val="28"/>
          <w:szCs w:val="28"/>
          <w:lang w:eastAsia="en-US"/>
        </w:rPr>
      </w:pPr>
      <w:r w:rsidRPr="00C211EF">
        <w:rPr>
          <w:sz w:val="28"/>
          <w:szCs w:val="28"/>
          <w:lang w:eastAsia="en-US"/>
        </w:rPr>
        <w:t>Прием</w:t>
      </w:r>
      <w:r w:rsidRPr="00C211EF">
        <w:rPr>
          <w:spacing w:val="1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граждан</w:t>
      </w:r>
      <w:r w:rsidRPr="00C211EF">
        <w:rPr>
          <w:spacing w:val="1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ведут</w:t>
      </w:r>
      <w:r w:rsidRPr="00C211EF">
        <w:rPr>
          <w:spacing w:val="1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начальник</w:t>
      </w:r>
      <w:r w:rsidRPr="00C211EF">
        <w:rPr>
          <w:spacing w:val="1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и</w:t>
      </w:r>
      <w:r w:rsidRPr="00C211EF">
        <w:rPr>
          <w:spacing w:val="1"/>
          <w:sz w:val="28"/>
          <w:szCs w:val="28"/>
          <w:lang w:eastAsia="en-US"/>
        </w:rPr>
        <w:t xml:space="preserve"> </w:t>
      </w:r>
      <w:r w:rsidRPr="00C211EF">
        <w:rPr>
          <w:spacing w:val="-1"/>
          <w:sz w:val="28"/>
          <w:szCs w:val="28"/>
          <w:lang w:eastAsia="en-US"/>
        </w:rPr>
        <w:t>специалисты</w:t>
      </w:r>
      <w:r w:rsidRPr="00C211EF">
        <w:rPr>
          <w:spacing w:val="1"/>
          <w:sz w:val="28"/>
          <w:szCs w:val="28"/>
          <w:lang w:eastAsia="en-US"/>
        </w:rPr>
        <w:t xml:space="preserve"> </w:t>
      </w:r>
      <w:r w:rsidRPr="00C211EF">
        <w:rPr>
          <w:spacing w:val="-1"/>
          <w:sz w:val="28"/>
          <w:szCs w:val="28"/>
          <w:lang w:eastAsia="en-US"/>
        </w:rPr>
        <w:t>отдела,</w:t>
      </w:r>
      <w:r w:rsidRPr="00C211EF">
        <w:rPr>
          <w:spacing w:val="1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согласно</w:t>
      </w:r>
      <w:r w:rsidRPr="00C211EF">
        <w:rPr>
          <w:spacing w:val="32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 xml:space="preserve">должностным </w:t>
      </w:r>
      <w:r w:rsidRPr="00C211EF">
        <w:rPr>
          <w:spacing w:val="-1"/>
          <w:sz w:val="28"/>
          <w:szCs w:val="28"/>
          <w:lang w:eastAsia="en-US"/>
        </w:rPr>
        <w:t>обязанностям</w:t>
      </w:r>
      <w:r w:rsidRPr="00C211EF">
        <w:rPr>
          <w:sz w:val="28"/>
          <w:szCs w:val="28"/>
          <w:lang w:eastAsia="en-US"/>
        </w:rPr>
        <w:t xml:space="preserve"> согласно утвержденному графику.</w:t>
      </w:r>
    </w:p>
    <w:p w:rsidR="00C211EF" w:rsidRPr="00C211EF" w:rsidRDefault="00733F2C" w:rsidP="00C211EF">
      <w:pPr>
        <w:pStyle w:val="a5"/>
        <w:numPr>
          <w:ilvl w:val="1"/>
          <w:numId w:val="21"/>
        </w:numPr>
        <w:autoSpaceDE/>
        <w:autoSpaceDN/>
        <w:adjustRightInd/>
        <w:spacing w:line="360" w:lineRule="auto"/>
        <w:ind w:left="0" w:firstLine="710"/>
        <w:jc w:val="both"/>
        <w:rPr>
          <w:sz w:val="28"/>
          <w:szCs w:val="28"/>
          <w:lang w:eastAsia="en-US"/>
        </w:rPr>
      </w:pPr>
      <w:r w:rsidRPr="00C211EF">
        <w:rPr>
          <w:sz w:val="28"/>
          <w:szCs w:val="28"/>
          <w:lang w:eastAsia="en-US"/>
        </w:rPr>
        <w:t>Рабочие</w:t>
      </w:r>
      <w:r w:rsidRPr="00C211EF">
        <w:rPr>
          <w:spacing w:val="34"/>
          <w:sz w:val="28"/>
          <w:szCs w:val="28"/>
          <w:lang w:eastAsia="en-US"/>
        </w:rPr>
        <w:t xml:space="preserve"> </w:t>
      </w:r>
      <w:r w:rsidRPr="00C211EF">
        <w:rPr>
          <w:spacing w:val="-1"/>
          <w:sz w:val="28"/>
          <w:szCs w:val="28"/>
          <w:lang w:eastAsia="en-US"/>
        </w:rPr>
        <w:t>совещания</w:t>
      </w:r>
      <w:r w:rsidRPr="00C211EF">
        <w:rPr>
          <w:spacing w:val="34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по</w:t>
      </w:r>
      <w:r w:rsidRPr="00C211EF">
        <w:rPr>
          <w:spacing w:val="34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организации</w:t>
      </w:r>
      <w:r w:rsidRPr="00C211EF">
        <w:rPr>
          <w:spacing w:val="34"/>
          <w:sz w:val="28"/>
          <w:szCs w:val="28"/>
          <w:lang w:eastAsia="en-US"/>
        </w:rPr>
        <w:t xml:space="preserve"> </w:t>
      </w:r>
      <w:r w:rsidRPr="00C211EF">
        <w:rPr>
          <w:spacing w:val="-1"/>
          <w:sz w:val="28"/>
          <w:szCs w:val="28"/>
          <w:lang w:eastAsia="en-US"/>
        </w:rPr>
        <w:t>деятельности</w:t>
      </w:r>
      <w:r w:rsidRPr="00C211EF">
        <w:rPr>
          <w:spacing w:val="34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ООиП</w:t>
      </w:r>
      <w:r w:rsidRPr="00C211EF">
        <w:rPr>
          <w:spacing w:val="38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 xml:space="preserve">проводит начальник отдела </w:t>
      </w:r>
      <w:r w:rsidRPr="00C211EF">
        <w:rPr>
          <w:spacing w:val="-1"/>
          <w:sz w:val="28"/>
          <w:szCs w:val="28"/>
          <w:lang w:eastAsia="en-US"/>
        </w:rPr>
        <w:t>еженедельно</w:t>
      </w:r>
      <w:r w:rsidRPr="00C211EF">
        <w:rPr>
          <w:sz w:val="28"/>
          <w:szCs w:val="28"/>
          <w:lang w:eastAsia="en-US"/>
        </w:rPr>
        <w:t xml:space="preserve"> (пятница в 16-00 </w:t>
      </w:r>
      <w:r w:rsidRPr="00C211EF">
        <w:rPr>
          <w:spacing w:val="-1"/>
          <w:sz w:val="28"/>
          <w:szCs w:val="28"/>
          <w:lang w:eastAsia="en-US"/>
        </w:rPr>
        <w:t>часов).</w:t>
      </w:r>
    </w:p>
    <w:p w:rsidR="00C211EF" w:rsidRPr="00C211EF" w:rsidRDefault="00733F2C" w:rsidP="00C211EF">
      <w:pPr>
        <w:pStyle w:val="a5"/>
        <w:numPr>
          <w:ilvl w:val="1"/>
          <w:numId w:val="21"/>
        </w:numPr>
        <w:autoSpaceDE/>
        <w:autoSpaceDN/>
        <w:adjustRightInd/>
        <w:spacing w:line="360" w:lineRule="auto"/>
        <w:ind w:left="0" w:firstLine="710"/>
        <w:jc w:val="both"/>
        <w:rPr>
          <w:sz w:val="28"/>
          <w:szCs w:val="28"/>
          <w:lang w:eastAsia="en-US"/>
        </w:rPr>
      </w:pPr>
      <w:r w:rsidRPr="00C211EF">
        <w:rPr>
          <w:sz w:val="28"/>
          <w:szCs w:val="28"/>
          <w:lang w:eastAsia="en-US"/>
        </w:rPr>
        <w:t>Возложение</w:t>
      </w:r>
      <w:r w:rsidRPr="00C211EF">
        <w:rPr>
          <w:spacing w:val="43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на</w:t>
      </w:r>
      <w:r w:rsidRPr="00C211EF">
        <w:rPr>
          <w:spacing w:val="43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ООиП</w:t>
      </w:r>
      <w:r w:rsidRPr="00C211EF">
        <w:rPr>
          <w:spacing w:val="43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и</w:t>
      </w:r>
      <w:r w:rsidRPr="00C211EF">
        <w:rPr>
          <w:spacing w:val="43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его</w:t>
      </w:r>
      <w:r w:rsidRPr="00C211EF">
        <w:rPr>
          <w:spacing w:val="43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специалистов</w:t>
      </w:r>
      <w:r w:rsidRPr="00C211EF">
        <w:rPr>
          <w:spacing w:val="43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обязанностей</w:t>
      </w:r>
      <w:r w:rsidRPr="00C211EF">
        <w:rPr>
          <w:spacing w:val="43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 xml:space="preserve">и </w:t>
      </w:r>
      <w:r w:rsidRPr="00C211EF">
        <w:rPr>
          <w:sz w:val="28"/>
          <w:szCs w:val="28"/>
          <w:lang w:eastAsia="en-US"/>
        </w:rPr>
        <w:lastRenderedPageBreak/>
        <w:t>функций, не</w:t>
      </w:r>
      <w:r w:rsidRPr="00C211EF">
        <w:rPr>
          <w:spacing w:val="-1"/>
          <w:sz w:val="28"/>
          <w:szCs w:val="28"/>
          <w:lang w:eastAsia="en-US"/>
        </w:rPr>
        <w:t xml:space="preserve"> предусмотренных</w:t>
      </w:r>
      <w:r w:rsidRPr="00C211EF">
        <w:rPr>
          <w:sz w:val="28"/>
          <w:szCs w:val="28"/>
          <w:lang w:eastAsia="en-US"/>
        </w:rPr>
        <w:t xml:space="preserve"> настоящим Положением, не </w:t>
      </w:r>
      <w:r w:rsidRPr="00C211EF">
        <w:rPr>
          <w:spacing w:val="-1"/>
          <w:sz w:val="28"/>
          <w:szCs w:val="28"/>
          <w:lang w:eastAsia="en-US"/>
        </w:rPr>
        <w:t>допускается.</w:t>
      </w:r>
    </w:p>
    <w:p w:rsidR="00C211EF" w:rsidRDefault="00733F2C" w:rsidP="00C211EF">
      <w:pPr>
        <w:pStyle w:val="a5"/>
        <w:numPr>
          <w:ilvl w:val="1"/>
          <w:numId w:val="21"/>
        </w:numPr>
        <w:autoSpaceDE/>
        <w:autoSpaceDN/>
        <w:adjustRightInd/>
        <w:spacing w:line="360" w:lineRule="auto"/>
        <w:ind w:left="0" w:firstLine="710"/>
        <w:jc w:val="both"/>
        <w:rPr>
          <w:sz w:val="28"/>
          <w:szCs w:val="28"/>
          <w:lang w:eastAsia="en-US"/>
        </w:rPr>
      </w:pPr>
      <w:r w:rsidRPr="00C211EF">
        <w:rPr>
          <w:sz w:val="28"/>
          <w:szCs w:val="28"/>
          <w:lang w:eastAsia="en-US"/>
        </w:rPr>
        <w:t>Положение</w:t>
      </w:r>
      <w:r w:rsidRPr="00C211EF">
        <w:rPr>
          <w:spacing w:val="53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об</w:t>
      </w:r>
      <w:r w:rsidRPr="00C211EF">
        <w:rPr>
          <w:spacing w:val="53"/>
          <w:sz w:val="28"/>
          <w:szCs w:val="28"/>
          <w:lang w:eastAsia="en-US"/>
        </w:rPr>
        <w:t xml:space="preserve"> </w:t>
      </w:r>
      <w:r w:rsidRPr="00C211EF">
        <w:rPr>
          <w:spacing w:val="-1"/>
          <w:sz w:val="28"/>
          <w:szCs w:val="28"/>
          <w:lang w:eastAsia="en-US"/>
        </w:rPr>
        <w:t>отделе</w:t>
      </w:r>
      <w:r w:rsidRPr="00C211EF">
        <w:rPr>
          <w:spacing w:val="53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опеки</w:t>
      </w:r>
      <w:r w:rsidRPr="00C211EF">
        <w:rPr>
          <w:spacing w:val="53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и</w:t>
      </w:r>
      <w:r w:rsidRPr="00C211EF">
        <w:rPr>
          <w:spacing w:val="53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попечительства</w:t>
      </w:r>
      <w:r w:rsidRPr="00C211EF">
        <w:rPr>
          <w:spacing w:val="53"/>
          <w:sz w:val="28"/>
          <w:szCs w:val="28"/>
          <w:lang w:eastAsia="en-US"/>
        </w:rPr>
        <w:t xml:space="preserve"> </w:t>
      </w:r>
      <w:r w:rsidRPr="00C211EF">
        <w:rPr>
          <w:spacing w:val="-1"/>
          <w:sz w:val="28"/>
          <w:szCs w:val="28"/>
          <w:lang w:eastAsia="en-US"/>
        </w:rPr>
        <w:t>администрации</w:t>
      </w:r>
      <w:r w:rsidRPr="00C211EF">
        <w:rPr>
          <w:spacing w:val="31"/>
          <w:sz w:val="28"/>
          <w:szCs w:val="28"/>
          <w:lang w:eastAsia="en-US"/>
        </w:rPr>
        <w:t xml:space="preserve"> </w:t>
      </w:r>
      <w:r w:rsidRPr="00C211EF">
        <w:rPr>
          <w:spacing w:val="-1"/>
          <w:sz w:val="28"/>
          <w:szCs w:val="28"/>
          <w:lang w:eastAsia="en-US"/>
        </w:rPr>
        <w:t>утверждается</w:t>
      </w:r>
      <w:r w:rsidRPr="00C211EF">
        <w:rPr>
          <w:spacing w:val="18"/>
          <w:sz w:val="28"/>
          <w:szCs w:val="28"/>
          <w:lang w:eastAsia="en-US"/>
        </w:rPr>
        <w:t xml:space="preserve"> </w:t>
      </w:r>
      <w:r w:rsidRPr="00C211EF">
        <w:rPr>
          <w:spacing w:val="-1"/>
          <w:sz w:val="28"/>
          <w:szCs w:val="28"/>
          <w:lang w:eastAsia="en-US"/>
        </w:rPr>
        <w:t>постановлением</w:t>
      </w:r>
      <w:r w:rsidRPr="00C211EF">
        <w:rPr>
          <w:spacing w:val="18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главы</w:t>
      </w:r>
      <w:r w:rsidRPr="00C211EF">
        <w:rPr>
          <w:spacing w:val="18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муниципального</w:t>
      </w:r>
      <w:r w:rsidRPr="00C211EF">
        <w:rPr>
          <w:spacing w:val="18"/>
          <w:sz w:val="28"/>
          <w:szCs w:val="28"/>
          <w:lang w:eastAsia="en-US"/>
        </w:rPr>
        <w:t xml:space="preserve"> </w:t>
      </w:r>
      <w:r w:rsidR="00B76787" w:rsidRPr="00C211EF">
        <w:rPr>
          <w:sz w:val="28"/>
          <w:szCs w:val="28"/>
          <w:lang w:eastAsia="en-US"/>
        </w:rPr>
        <w:t>района</w:t>
      </w:r>
      <w:r w:rsidRPr="00C211EF">
        <w:rPr>
          <w:spacing w:val="18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«Ленский</w:t>
      </w:r>
      <w:r w:rsidRPr="00C211EF">
        <w:rPr>
          <w:spacing w:val="48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 xml:space="preserve">район» и вступает в силу с момента </w:t>
      </w:r>
      <w:r w:rsidRPr="00C211EF">
        <w:rPr>
          <w:spacing w:val="-1"/>
          <w:sz w:val="28"/>
          <w:szCs w:val="28"/>
          <w:lang w:eastAsia="en-US"/>
        </w:rPr>
        <w:t>его</w:t>
      </w:r>
      <w:r w:rsidRPr="00C211EF">
        <w:rPr>
          <w:sz w:val="28"/>
          <w:szCs w:val="28"/>
          <w:lang w:eastAsia="en-US"/>
        </w:rPr>
        <w:t xml:space="preserve"> подписания.</w:t>
      </w:r>
    </w:p>
    <w:p w:rsidR="00733F2C" w:rsidRPr="00C211EF" w:rsidRDefault="00733F2C" w:rsidP="00C211EF">
      <w:pPr>
        <w:pStyle w:val="a5"/>
        <w:numPr>
          <w:ilvl w:val="1"/>
          <w:numId w:val="21"/>
        </w:numPr>
        <w:autoSpaceDE/>
        <w:autoSpaceDN/>
        <w:adjustRightInd/>
        <w:spacing w:line="360" w:lineRule="auto"/>
        <w:ind w:left="0" w:firstLine="710"/>
        <w:jc w:val="both"/>
        <w:rPr>
          <w:sz w:val="28"/>
          <w:szCs w:val="28"/>
          <w:lang w:eastAsia="en-US"/>
        </w:rPr>
      </w:pPr>
      <w:r w:rsidRPr="00C211EF">
        <w:rPr>
          <w:sz w:val="28"/>
          <w:szCs w:val="28"/>
          <w:lang w:eastAsia="en-US"/>
        </w:rPr>
        <w:t>В</w:t>
      </w:r>
      <w:r w:rsidRPr="00C211EF">
        <w:rPr>
          <w:spacing w:val="51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Положение</w:t>
      </w:r>
      <w:r w:rsidRPr="00C211EF">
        <w:rPr>
          <w:spacing w:val="52"/>
          <w:sz w:val="28"/>
          <w:szCs w:val="28"/>
          <w:lang w:eastAsia="en-US"/>
        </w:rPr>
        <w:t xml:space="preserve"> </w:t>
      </w:r>
      <w:r w:rsidRPr="00C211EF">
        <w:rPr>
          <w:spacing w:val="-1"/>
          <w:sz w:val="28"/>
          <w:szCs w:val="28"/>
          <w:lang w:eastAsia="en-US"/>
        </w:rPr>
        <w:t>могут</w:t>
      </w:r>
      <w:r w:rsidRPr="00C211EF">
        <w:rPr>
          <w:spacing w:val="51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быть</w:t>
      </w:r>
      <w:r w:rsidRPr="00C211EF">
        <w:rPr>
          <w:spacing w:val="51"/>
          <w:sz w:val="28"/>
          <w:szCs w:val="28"/>
          <w:lang w:eastAsia="en-US"/>
        </w:rPr>
        <w:t xml:space="preserve"> </w:t>
      </w:r>
      <w:r w:rsidRPr="00C211EF">
        <w:rPr>
          <w:spacing w:val="-1"/>
          <w:sz w:val="28"/>
          <w:szCs w:val="28"/>
          <w:lang w:eastAsia="en-US"/>
        </w:rPr>
        <w:t>внесены</w:t>
      </w:r>
      <w:r w:rsidRPr="00C211EF">
        <w:rPr>
          <w:spacing w:val="52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изменения</w:t>
      </w:r>
      <w:r w:rsidRPr="00C211EF">
        <w:rPr>
          <w:spacing w:val="51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и</w:t>
      </w:r>
      <w:r w:rsidRPr="00C211EF">
        <w:rPr>
          <w:spacing w:val="52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дополнения</w:t>
      </w:r>
      <w:r w:rsidRPr="00C211EF">
        <w:rPr>
          <w:spacing w:val="52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в</w:t>
      </w:r>
      <w:r w:rsidRPr="00C211EF">
        <w:rPr>
          <w:spacing w:val="20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 xml:space="preserve">связи с изменением </w:t>
      </w:r>
      <w:r w:rsidRPr="00C211EF">
        <w:rPr>
          <w:spacing w:val="-1"/>
          <w:sz w:val="28"/>
          <w:szCs w:val="28"/>
          <w:lang w:eastAsia="en-US"/>
        </w:rPr>
        <w:t>действующего</w:t>
      </w:r>
      <w:r w:rsidRPr="00C211EF">
        <w:rPr>
          <w:sz w:val="28"/>
          <w:szCs w:val="28"/>
          <w:lang w:eastAsia="en-US"/>
        </w:rPr>
        <w:t xml:space="preserve"> </w:t>
      </w:r>
      <w:r w:rsidRPr="00C211EF">
        <w:rPr>
          <w:spacing w:val="-1"/>
          <w:sz w:val="28"/>
          <w:szCs w:val="28"/>
          <w:lang w:eastAsia="en-US"/>
        </w:rPr>
        <w:t>законодательства.</w:t>
      </w:r>
    </w:p>
    <w:p w:rsidR="0033122D" w:rsidRPr="00733F2C" w:rsidRDefault="0033122D" w:rsidP="0033122D">
      <w:pPr>
        <w:tabs>
          <w:tab w:val="left" w:pos="1703"/>
        </w:tabs>
        <w:autoSpaceDE/>
        <w:autoSpaceDN/>
        <w:adjustRightInd/>
        <w:spacing w:before="6" w:line="360" w:lineRule="auto"/>
        <w:ind w:left="810" w:right="107"/>
        <w:jc w:val="both"/>
        <w:rPr>
          <w:sz w:val="28"/>
          <w:szCs w:val="28"/>
          <w:lang w:eastAsia="en-US"/>
        </w:rPr>
      </w:pPr>
    </w:p>
    <w:p w:rsidR="00733F2C" w:rsidRPr="00733F2C" w:rsidRDefault="00C211EF" w:rsidP="00B76787">
      <w:pPr>
        <w:autoSpaceDE/>
        <w:autoSpaceDN/>
        <w:adjustRightInd/>
        <w:spacing w:before="6"/>
        <w:jc w:val="center"/>
        <w:outlineLvl w:val="0"/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6.</w:t>
      </w:r>
      <w:r w:rsidR="00733F2C" w:rsidRPr="00733F2C">
        <w:rPr>
          <w:b/>
          <w:bCs/>
          <w:sz w:val="28"/>
          <w:szCs w:val="28"/>
          <w:lang w:eastAsia="en-US"/>
        </w:rPr>
        <w:t xml:space="preserve"> Права и обязанности </w:t>
      </w:r>
      <w:r w:rsidR="00733F2C" w:rsidRPr="00733F2C">
        <w:rPr>
          <w:b/>
          <w:bCs/>
          <w:spacing w:val="-1"/>
          <w:sz w:val="28"/>
          <w:szCs w:val="28"/>
          <w:lang w:eastAsia="en-US"/>
        </w:rPr>
        <w:t>сотрудников</w:t>
      </w:r>
      <w:r w:rsidR="00B76787">
        <w:rPr>
          <w:b/>
          <w:bCs/>
          <w:sz w:val="28"/>
          <w:szCs w:val="28"/>
          <w:lang w:eastAsia="en-US"/>
        </w:rPr>
        <w:t xml:space="preserve"> отдела пеки и попечительства</w:t>
      </w:r>
    </w:p>
    <w:p w:rsidR="00733F2C" w:rsidRPr="00C211EF" w:rsidRDefault="00B76787" w:rsidP="00C211EF">
      <w:pPr>
        <w:pStyle w:val="a5"/>
        <w:numPr>
          <w:ilvl w:val="1"/>
          <w:numId w:val="38"/>
        </w:numPr>
        <w:tabs>
          <w:tab w:val="left" w:pos="1510"/>
        </w:tabs>
        <w:autoSpaceDE/>
        <w:autoSpaceDN/>
        <w:adjustRightInd/>
        <w:spacing w:before="161"/>
        <w:rPr>
          <w:sz w:val="28"/>
          <w:szCs w:val="28"/>
          <w:lang w:eastAsia="en-US"/>
        </w:rPr>
      </w:pPr>
      <w:r w:rsidRPr="00C211EF">
        <w:rPr>
          <w:sz w:val="28"/>
          <w:szCs w:val="28"/>
          <w:lang w:eastAsia="en-US"/>
        </w:rPr>
        <w:t xml:space="preserve">Сотрудники отдела </w:t>
      </w:r>
      <w:r w:rsidR="00733F2C" w:rsidRPr="00C211EF">
        <w:rPr>
          <w:spacing w:val="-1"/>
          <w:sz w:val="28"/>
          <w:szCs w:val="28"/>
          <w:lang w:eastAsia="en-US"/>
        </w:rPr>
        <w:t>опеки</w:t>
      </w:r>
      <w:r w:rsidR="00733F2C" w:rsidRPr="00C211EF">
        <w:rPr>
          <w:sz w:val="28"/>
          <w:szCs w:val="28"/>
          <w:lang w:eastAsia="en-US"/>
        </w:rPr>
        <w:t xml:space="preserve"> и попечительства имеют право:</w:t>
      </w:r>
    </w:p>
    <w:p w:rsidR="00733F2C" w:rsidRPr="00733F2C" w:rsidRDefault="00733F2C" w:rsidP="00733F2C">
      <w:pPr>
        <w:autoSpaceDE/>
        <w:autoSpaceDN/>
        <w:adjustRightInd/>
        <w:rPr>
          <w:rFonts w:ascii="Calibri" w:eastAsia="Calibri" w:hAnsi="Calibri"/>
          <w:sz w:val="22"/>
          <w:szCs w:val="22"/>
          <w:lang w:eastAsia="en-US"/>
        </w:rPr>
        <w:sectPr w:rsidR="00733F2C" w:rsidRPr="00733F2C">
          <w:headerReference w:type="default" r:id="rId22"/>
          <w:pgSz w:w="11910" w:h="16840"/>
          <w:pgMar w:top="960" w:right="740" w:bottom="280" w:left="1600" w:header="740" w:footer="0" w:gutter="0"/>
          <w:cols w:space="720"/>
        </w:sectPr>
      </w:pPr>
    </w:p>
    <w:p w:rsidR="00733F2C" w:rsidRPr="00733F2C" w:rsidRDefault="00733F2C" w:rsidP="00733F2C">
      <w:pPr>
        <w:numPr>
          <w:ilvl w:val="0"/>
          <w:numId w:val="25"/>
        </w:numPr>
        <w:tabs>
          <w:tab w:val="left" w:pos="1220"/>
        </w:tabs>
        <w:autoSpaceDE/>
        <w:autoSpaceDN/>
        <w:adjustRightInd/>
        <w:spacing w:before="154" w:line="360" w:lineRule="auto"/>
        <w:ind w:right="107" w:firstLine="709"/>
        <w:jc w:val="both"/>
        <w:rPr>
          <w:sz w:val="28"/>
          <w:szCs w:val="28"/>
          <w:lang w:eastAsia="en-US"/>
        </w:rPr>
      </w:pPr>
      <w:r w:rsidRPr="00733F2C">
        <w:rPr>
          <w:sz w:val="28"/>
          <w:szCs w:val="28"/>
          <w:lang w:eastAsia="en-US"/>
        </w:rPr>
        <w:lastRenderedPageBreak/>
        <w:t>Вносить</w:t>
      </w:r>
      <w:r w:rsidRPr="00733F2C">
        <w:rPr>
          <w:spacing w:val="3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предложения</w:t>
      </w:r>
      <w:r w:rsidRPr="00733F2C">
        <w:rPr>
          <w:spacing w:val="3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</w:t>
      </w:r>
      <w:r w:rsidRPr="00733F2C">
        <w:rPr>
          <w:spacing w:val="3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улучшению</w:t>
      </w:r>
      <w:r w:rsidRPr="00733F2C">
        <w:rPr>
          <w:spacing w:val="3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положения</w:t>
      </w:r>
      <w:r w:rsidRPr="00733F2C">
        <w:rPr>
          <w:spacing w:val="3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детей-сирот</w:t>
      </w:r>
      <w:r w:rsidRPr="00733F2C">
        <w:rPr>
          <w:spacing w:val="3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 xml:space="preserve">и </w:t>
      </w:r>
      <w:r w:rsidRPr="00733F2C">
        <w:rPr>
          <w:spacing w:val="-1"/>
          <w:sz w:val="28"/>
          <w:szCs w:val="28"/>
          <w:lang w:eastAsia="en-US"/>
        </w:rPr>
        <w:t>детей,</w:t>
      </w:r>
      <w:r w:rsidRPr="00733F2C">
        <w:rPr>
          <w:spacing w:val="2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оставшихся</w:t>
      </w:r>
      <w:r w:rsidRPr="00733F2C">
        <w:rPr>
          <w:spacing w:val="2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без</w:t>
      </w:r>
      <w:r w:rsidRPr="00733F2C">
        <w:rPr>
          <w:spacing w:val="28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попечения</w:t>
      </w:r>
      <w:r w:rsidRPr="00733F2C">
        <w:rPr>
          <w:spacing w:val="2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родителей,</w:t>
      </w:r>
      <w:r w:rsidRPr="00733F2C">
        <w:rPr>
          <w:spacing w:val="2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на</w:t>
      </w:r>
      <w:r w:rsidRPr="00733F2C">
        <w:rPr>
          <w:spacing w:val="28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рассмотрение</w:t>
      </w:r>
      <w:r w:rsidRPr="00733F2C">
        <w:rPr>
          <w:spacing w:val="2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главы</w:t>
      </w:r>
      <w:r w:rsidRPr="00733F2C">
        <w:rPr>
          <w:spacing w:val="49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муниципального</w:t>
      </w:r>
      <w:r w:rsidRPr="00733F2C">
        <w:rPr>
          <w:sz w:val="28"/>
          <w:szCs w:val="28"/>
          <w:lang w:eastAsia="en-US"/>
        </w:rPr>
        <w:t xml:space="preserve"> </w:t>
      </w:r>
      <w:r w:rsidR="005035D0">
        <w:rPr>
          <w:spacing w:val="-1"/>
          <w:sz w:val="28"/>
          <w:szCs w:val="28"/>
          <w:lang w:eastAsia="en-US"/>
        </w:rPr>
        <w:t>района</w:t>
      </w:r>
      <w:r w:rsidRPr="00733F2C">
        <w:rPr>
          <w:sz w:val="28"/>
          <w:szCs w:val="28"/>
          <w:lang w:eastAsia="en-US"/>
        </w:rPr>
        <w:t xml:space="preserve"> «Ленский район».</w:t>
      </w:r>
    </w:p>
    <w:p w:rsidR="00733F2C" w:rsidRPr="00733F2C" w:rsidRDefault="00733F2C" w:rsidP="00733F2C">
      <w:pPr>
        <w:numPr>
          <w:ilvl w:val="0"/>
          <w:numId w:val="25"/>
        </w:numPr>
        <w:tabs>
          <w:tab w:val="left" w:pos="1144"/>
        </w:tabs>
        <w:autoSpaceDE/>
        <w:autoSpaceDN/>
        <w:adjustRightInd/>
        <w:spacing w:before="6" w:line="360" w:lineRule="auto"/>
        <w:ind w:right="107" w:firstLine="709"/>
        <w:jc w:val="both"/>
        <w:rPr>
          <w:sz w:val="28"/>
          <w:szCs w:val="28"/>
          <w:lang w:eastAsia="en-US"/>
        </w:rPr>
      </w:pPr>
      <w:r w:rsidRPr="00733F2C">
        <w:rPr>
          <w:spacing w:val="-1"/>
          <w:sz w:val="28"/>
          <w:szCs w:val="28"/>
          <w:lang w:eastAsia="en-US"/>
        </w:rPr>
        <w:t>Запрашивать</w:t>
      </w:r>
      <w:r w:rsidRPr="00733F2C">
        <w:rPr>
          <w:spacing w:val="3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от</w:t>
      </w:r>
      <w:r w:rsidRPr="00733F2C">
        <w:rPr>
          <w:spacing w:val="2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руководителей</w:t>
      </w:r>
      <w:r w:rsidRPr="00733F2C">
        <w:rPr>
          <w:spacing w:val="30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учреждений,</w:t>
      </w:r>
      <w:r w:rsidRPr="00733F2C">
        <w:rPr>
          <w:spacing w:val="3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организаций</w:t>
      </w:r>
      <w:r w:rsidRPr="00733F2C">
        <w:rPr>
          <w:spacing w:val="3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3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органов</w:t>
      </w:r>
      <w:r w:rsidRPr="00733F2C">
        <w:rPr>
          <w:spacing w:val="4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информацию,</w:t>
      </w:r>
      <w:r w:rsidRPr="00733F2C">
        <w:rPr>
          <w:spacing w:val="3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необходимую</w:t>
      </w:r>
      <w:r w:rsidRPr="00733F2C">
        <w:rPr>
          <w:spacing w:val="3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для</w:t>
      </w:r>
      <w:r w:rsidRPr="00733F2C">
        <w:rPr>
          <w:spacing w:val="3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защиты</w:t>
      </w:r>
      <w:r w:rsidRPr="00733F2C">
        <w:rPr>
          <w:spacing w:val="3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прав</w:t>
      </w:r>
      <w:r w:rsidRPr="00733F2C">
        <w:rPr>
          <w:spacing w:val="3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3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законных</w:t>
      </w:r>
      <w:r w:rsidRPr="00733F2C">
        <w:rPr>
          <w:spacing w:val="3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 xml:space="preserve">интересов несовершеннолетних, </w:t>
      </w:r>
      <w:r w:rsidRPr="00733F2C">
        <w:rPr>
          <w:spacing w:val="-1"/>
          <w:sz w:val="28"/>
          <w:szCs w:val="28"/>
          <w:lang w:eastAsia="en-US"/>
        </w:rPr>
        <w:t>ограниченных</w:t>
      </w:r>
      <w:r w:rsidRPr="00733F2C">
        <w:rPr>
          <w:sz w:val="28"/>
          <w:szCs w:val="28"/>
          <w:lang w:eastAsia="en-US"/>
        </w:rPr>
        <w:t xml:space="preserve"> в </w:t>
      </w:r>
      <w:r w:rsidRPr="00733F2C">
        <w:rPr>
          <w:spacing w:val="-1"/>
          <w:sz w:val="28"/>
          <w:szCs w:val="28"/>
          <w:lang w:eastAsia="en-US"/>
        </w:rPr>
        <w:t>дееспособности</w:t>
      </w:r>
      <w:r w:rsidRPr="00733F2C">
        <w:rPr>
          <w:sz w:val="28"/>
          <w:szCs w:val="28"/>
          <w:lang w:eastAsia="en-US"/>
        </w:rPr>
        <w:t xml:space="preserve"> и </w:t>
      </w:r>
      <w:r w:rsidRPr="00733F2C">
        <w:rPr>
          <w:spacing w:val="-1"/>
          <w:sz w:val="28"/>
          <w:szCs w:val="28"/>
          <w:lang w:eastAsia="en-US"/>
        </w:rPr>
        <w:t>недееспособных.</w:t>
      </w:r>
    </w:p>
    <w:p w:rsidR="00733F2C" w:rsidRPr="00733F2C" w:rsidRDefault="00733F2C" w:rsidP="00733F2C">
      <w:pPr>
        <w:numPr>
          <w:ilvl w:val="0"/>
          <w:numId w:val="25"/>
        </w:numPr>
        <w:tabs>
          <w:tab w:val="left" w:pos="1184"/>
        </w:tabs>
        <w:autoSpaceDE/>
        <w:autoSpaceDN/>
        <w:adjustRightInd/>
        <w:spacing w:before="6" w:line="360" w:lineRule="auto"/>
        <w:ind w:right="107" w:firstLine="709"/>
        <w:jc w:val="both"/>
        <w:rPr>
          <w:sz w:val="28"/>
          <w:szCs w:val="28"/>
          <w:lang w:eastAsia="en-US"/>
        </w:rPr>
      </w:pPr>
      <w:r w:rsidRPr="00733F2C">
        <w:rPr>
          <w:spacing w:val="-1"/>
          <w:sz w:val="28"/>
          <w:szCs w:val="28"/>
          <w:lang w:eastAsia="en-US"/>
        </w:rPr>
        <w:t>Представлять</w:t>
      </w:r>
      <w:r w:rsidRPr="00733F2C">
        <w:rPr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интересы</w:t>
      </w:r>
      <w:r w:rsidRPr="00733F2C">
        <w:rPr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несовершеннолетних</w:t>
      </w:r>
      <w:r w:rsidRPr="00733F2C">
        <w:rPr>
          <w:sz w:val="28"/>
          <w:szCs w:val="28"/>
          <w:lang w:eastAsia="en-US"/>
        </w:rPr>
        <w:t xml:space="preserve"> и совершеннолетних</w:t>
      </w:r>
      <w:r w:rsidRPr="00733F2C">
        <w:rPr>
          <w:spacing w:val="71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недееспособных,</w:t>
      </w:r>
      <w:r w:rsidRPr="00733F2C">
        <w:rPr>
          <w:spacing w:val="30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ограниченных</w:t>
      </w:r>
      <w:r w:rsidRPr="00733F2C">
        <w:rPr>
          <w:spacing w:val="3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</w:t>
      </w:r>
      <w:r w:rsidRPr="00733F2C">
        <w:rPr>
          <w:spacing w:val="30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дееспособности</w:t>
      </w:r>
      <w:r w:rsidRPr="00733F2C">
        <w:rPr>
          <w:spacing w:val="30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граждан,</w:t>
      </w:r>
      <w:r w:rsidRPr="00733F2C">
        <w:rPr>
          <w:spacing w:val="3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3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лиц,</w:t>
      </w:r>
      <w:r w:rsidRPr="00733F2C">
        <w:rPr>
          <w:spacing w:val="9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нуждающихся</w:t>
      </w:r>
      <w:r w:rsidRPr="00733F2C">
        <w:rPr>
          <w:spacing w:val="2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</w:t>
      </w:r>
      <w:r w:rsidRPr="00733F2C">
        <w:rPr>
          <w:spacing w:val="2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состоянию</w:t>
      </w:r>
      <w:r w:rsidRPr="00733F2C">
        <w:rPr>
          <w:spacing w:val="2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здоровья</w:t>
      </w:r>
      <w:r w:rsidRPr="00733F2C">
        <w:rPr>
          <w:spacing w:val="2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</w:t>
      </w:r>
      <w:r w:rsidRPr="00733F2C">
        <w:rPr>
          <w:spacing w:val="26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патронаже,</w:t>
      </w:r>
      <w:r w:rsidRPr="00733F2C">
        <w:rPr>
          <w:spacing w:val="2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</w:t>
      </w:r>
      <w:r w:rsidRPr="00733F2C">
        <w:rPr>
          <w:spacing w:val="26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учреждениях</w:t>
      </w:r>
      <w:r w:rsidRPr="00733F2C">
        <w:rPr>
          <w:spacing w:val="2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юстиции</w:t>
      </w:r>
      <w:r w:rsidRPr="00733F2C">
        <w:rPr>
          <w:spacing w:val="3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 xml:space="preserve">и других государственных, </w:t>
      </w:r>
      <w:r w:rsidRPr="00733F2C">
        <w:rPr>
          <w:spacing w:val="-1"/>
          <w:sz w:val="28"/>
          <w:szCs w:val="28"/>
          <w:lang w:eastAsia="en-US"/>
        </w:rPr>
        <w:t>коммерческих</w:t>
      </w:r>
      <w:r w:rsidRPr="00733F2C">
        <w:rPr>
          <w:sz w:val="28"/>
          <w:szCs w:val="28"/>
          <w:lang w:eastAsia="en-US"/>
        </w:rPr>
        <w:t xml:space="preserve"> организациях и учреждениях.</w:t>
      </w:r>
    </w:p>
    <w:p w:rsidR="00733F2C" w:rsidRPr="00733F2C" w:rsidRDefault="00733F2C" w:rsidP="00733F2C">
      <w:pPr>
        <w:numPr>
          <w:ilvl w:val="0"/>
          <w:numId w:val="25"/>
        </w:numPr>
        <w:tabs>
          <w:tab w:val="left" w:pos="1274"/>
        </w:tabs>
        <w:autoSpaceDE/>
        <w:autoSpaceDN/>
        <w:adjustRightInd/>
        <w:spacing w:before="6" w:line="360" w:lineRule="auto"/>
        <w:ind w:right="107" w:firstLine="709"/>
        <w:jc w:val="both"/>
        <w:rPr>
          <w:sz w:val="28"/>
          <w:szCs w:val="28"/>
          <w:lang w:val="en-US" w:eastAsia="en-US"/>
        </w:rPr>
      </w:pPr>
      <w:r w:rsidRPr="00733F2C">
        <w:rPr>
          <w:spacing w:val="-1"/>
          <w:sz w:val="28"/>
          <w:szCs w:val="28"/>
          <w:lang w:eastAsia="en-US"/>
        </w:rPr>
        <w:t>Представлять</w:t>
      </w:r>
      <w:r w:rsidRPr="00733F2C">
        <w:rPr>
          <w:spacing w:val="2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орган</w:t>
      </w:r>
      <w:r w:rsidRPr="00733F2C">
        <w:rPr>
          <w:spacing w:val="20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местного</w:t>
      </w:r>
      <w:r w:rsidRPr="00733F2C">
        <w:rPr>
          <w:spacing w:val="2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самоуправления</w:t>
      </w:r>
      <w:r w:rsidRPr="00733F2C">
        <w:rPr>
          <w:spacing w:val="2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(администрация</w:t>
      </w:r>
      <w:r w:rsidRPr="00733F2C">
        <w:rPr>
          <w:spacing w:val="36"/>
          <w:sz w:val="28"/>
          <w:szCs w:val="28"/>
          <w:lang w:eastAsia="en-US"/>
        </w:rPr>
        <w:t xml:space="preserve"> </w:t>
      </w:r>
      <w:r w:rsidR="005035D0">
        <w:rPr>
          <w:spacing w:val="-1"/>
          <w:sz w:val="28"/>
          <w:szCs w:val="28"/>
          <w:lang w:eastAsia="en-US"/>
        </w:rPr>
        <w:t>муниципального района</w:t>
      </w:r>
      <w:r w:rsidRPr="00733F2C">
        <w:rPr>
          <w:spacing w:val="4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«Ленский</w:t>
      </w:r>
      <w:r w:rsidRPr="00733F2C">
        <w:rPr>
          <w:spacing w:val="4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район»)</w:t>
      </w:r>
      <w:r w:rsidRPr="00733F2C">
        <w:rPr>
          <w:spacing w:val="4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</w:t>
      </w:r>
      <w:r w:rsidRPr="00733F2C">
        <w:rPr>
          <w:spacing w:val="4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исполнению</w:t>
      </w:r>
      <w:r w:rsidRPr="00733F2C">
        <w:rPr>
          <w:spacing w:val="4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отдельных</w:t>
      </w:r>
      <w:r w:rsidRPr="00733F2C">
        <w:rPr>
          <w:spacing w:val="46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государственных</w:t>
      </w:r>
      <w:r w:rsidRPr="00733F2C">
        <w:rPr>
          <w:spacing w:val="62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полномочий</w:t>
      </w:r>
      <w:r w:rsidRPr="00733F2C">
        <w:rPr>
          <w:spacing w:val="6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</w:t>
      </w:r>
      <w:r w:rsidRPr="00733F2C">
        <w:rPr>
          <w:spacing w:val="62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осуществлению</w:t>
      </w:r>
      <w:r w:rsidRPr="00733F2C">
        <w:rPr>
          <w:spacing w:val="6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деятельности</w:t>
      </w:r>
      <w:r w:rsidRPr="00733F2C">
        <w:rPr>
          <w:spacing w:val="6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</w:t>
      </w:r>
      <w:r w:rsidRPr="00733F2C">
        <w:rPr>
          <w:spacing w:val="62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опеке</w:t>
      </w:r>
      <w:r w:rsidRPr="00733F2C">
        <w:rPr>
          <w:spacing w:val="6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7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попечительству</w:t>
      </w:r>
      <w:r w:rsidRPr="00733F2C">
        <w:rPr>
          <w:spacing w:val="5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</w:t>
      </w:r>
      <w:r w:rsidRPr="00733F2C">
        <w:rPr>
          <w:spacing w:val="5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учреждениях</w:t>
      </w:r>
      <w:r w:rsidRPr="00733F2C">
        <w:rPr>
          <w:spacing w:val="5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юстиции</w:t>
      </w:r>
      <w:r w:rsidRPr="00733F2C">
        <w:rPr>
          <w:spacing w:val="5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5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других</w:t>
      </w:r>
      <w:r w:rsidRPr="00733F2C">
        <w:rPr>
          <w:spacing w:val="5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 xml:space="preserve">государственных, </w:t>
      </w:r>
      <w:r w:rsidRPr="00733F2C">
        <w:rPr>
          <w:spacing w:val="-1"/>
          <w:sz w:val="28"/>
          <w:szCs w:val="28"/>
          <w:lang w:eastAsia="en-US"/>
        </w:rPr>
        <w:t>коммерческих</w:t>
      </w:r>
      <w:r w:rsidRPr="00733F2C">
        <w:rPr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учреждениях</w:t>
      </w:r>
      <w:r w:rsidRPr="00733F2C">
        <w:rPr>
          <w:sz w:val="28"/>
          <w:szCs w:val="28"/>
          <w:lang w:eastAsia="en-US"/>
        </w:rPr>
        <w:t xml:space="preserve"> по </w:t>
      </w:r>
      <w:r w:rsidRPr="00733F2C">
        <w:rPr>
          <w:spacing w:val="-1"/>
          <w:sz w:val="28"/>
          <w:szCs w:val="28"/>
          <w:lang w:eastAsia="en-US"/>
        </w:rPr>
        <w:t>вопросам,</w:t>
      </w:r>
      <w:r w:rsidRPr="00733F2C">
        <w:rPr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 xml:space="preserve">входящим </w:t>
      </w:r>
      <w:r w:rsidRPr="00733F2C">
        <w:rPr>
          <w:sz w:val="28"/>
          <w:szCs w:val="28"/>
          <w:lang w:eastAsia="en-US"/>
        </w:rPr>
        <w:t xml:space="preserve">в </w:t>
      </w:r>
      <w:r w:rsidRPr="00733F2C">
        <w:rPr>
          <w:spacing w:val="-1"/>
          <w:sz w:val="28"/>
          <w:szCs w:val="28"/>
          <w:lang w:eastAsia="en-US"/>
        </w:rPr>
        <w:t>компетенцию</w:t>
      </w:r>
      <w:r w:rsidRPr="00733F2C">
        <w:rPr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val="en-US" w:eastAsia="en-US"/>
        </w:rPr>
        <w:t>ООиП.</w:t>
      </w:r>
    </w:p>
    <w:p w:rsidR="00733F2C" w:rsidRPr="00733F2C" w:rsidRDefault="00733F2C" w:rsidP="00733F2C">
      <w:pPr>
        <w:numPr>
          <w:ilvl w:val="0"/>
          <w:numId w:val="25"/>
        </w:numPr>
        <w:tabs>
          <w:tab w:val="left" w:pos="1148"/>
        </w:tabs>
        <w:autoSpaceDE/>
        <w:autoSpaceDN/>
        <w:adjustRightInd/>
        <w:spacing w:before="6" w:line="360" w:lineRule="auto"/>
        <w:ind w:right="107" w:firstLine="709"/>
        <w:jc w:val="both"/>
        <w:rPr>
          <w:sz w:val="28"/>
          <w:szCs w:val="28"/>
          <w:lang w:eastAsia="en-US"/>
        </w:rPr>
      </w:pPr>
      <w:r w:rsidRPr="00733F2C">
        <w:rPr>
          <w:sz w:val="28"/>
          <w:szCs w:val="28"/>
          <w:lang w:eastAsia="en-US"/>
        </w:rPr>
        <w:t>Готовить</w:t>
      </w:r>
      <w:r w:rsidRPr="00733F2C">
        <w:rPr>
          <w:spacing w:val="3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проекты</w:t>
      </w:r>
      <w:r w:rsidRPr="00733F2C">
        <w:rPr>
          <w:spacing w:val="3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заключений,</w:t>
      </w:r>
      <w:r w:rsidRPr="00733F2C">
        <w:rPr>
          <w:spacing w:val="34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разрешений,</w:t>
      </w:r>
      <w:r w:rsidRPr="00733F2C">
        <w:rPr>
          <w:spacing w:val="34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согласий,</w:t>
      </w:r>
      <w:r w:rsidRPr="00733F2C">
        <w:rPr>
          <w:spacing w:val="3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актов</w:t>
      </w:r>
      <w:r w:rsidRPr="00733F2C">
        <w:rPr>
          <w:spacing w:val="3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lastRenderedPageBreak/>
        <w:t>органа</w:t>
      </w:r>
      <w:r w:rsidRPr="00733F2C">
        <w:rPr>
          <w:spacing w:val="3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подписываемые</w:t>
      </w:r>
      <w:r w:rsidRPr="00733F2C">
        <w:rPr>
          <w:spacing w:val="5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начальником</w:t>
      </w:r>
      <w:r w:rsidRPr="00733F2C">
        <w:rPr>
          <w:spacing w:val="5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отдела</w:t>
      </w:r>
      <w:r w:rsidRPr="00733F2C">
        <w:rPr>
          <w:spacing w:val="55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опеки</w:t>
      </w:r>
      <w:r w:rsidRPr="00733F2C">
        <w:rPr>
          <w:spacing w:val="5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5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попечительства</w:t>
      </w:r>
      <w:r w:rsidRPr="00733F2C">
        <w:rPr>
          <w:spacing w:val="5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</w:t>
      </w:r>
      <w:r w:rsidRPr="00733F2C">
        <w:rPr>
          <w:spacing w:val="5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вопросам,</w:t>
      </w:r>
      <w:r w:rsidRPr="00733F2C">
        <w:rPr>
          <w:spacing w:val="2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входящим в компетенцию отдела.</w:t>
      </w:r>
    </w:p>
    <w:p w:rsidR="00733F2C" w:rsidRPr="00733F2C" w:rsidRDefault="00733F2C" w:rsidP="00733F2C">
      <w:pPr>
        <w:numPr>
          <w:ilvl w:val="0"/>
          <w:numId w:val="25"/>
        </w:numPr>
        <w:tabs>
          <w:tab w:val="left" w:pos="1248"/>
        </w:tabs>
        <w:autoSpaceDE/>
        <w:autoSpaceDN/>
        <w:adjustRightInd/>
        <w:spacing w:before="6" w:line="360" w:lineRule="auto"/>
        <w:ind w:right="107" w:firstLine="709"/>
        <w:jc w:val="both"/>
        <w:rPr>
          <w:sz w:val="28"/>
          <w:szCs w:val="28"/>
          <w:lang w:eastAsia="en-US"/>
        </w:rPr>
      </w:pPr>
      <w:r w:rsidRPr="00733F2C">
        <w:rPr>
          <w:sz w:val="28"/>
          <w:szCs w:val="28"/>
          <w:lang w:eastAsia="en-US"/>
        </w:rPr>
        <w:t>Осуществлять</w:t>
      </w:r>
      <w:r w:rsidRPr="00733F2C">
        <w:rPr>
          <w:spacing w:val="6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проверки</w:t>
      </w:r>
      <w:r w:rsidRPr="00733F2C">
        <w:rPr>
          <w:spacing w:val="6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учреждений</w:t>
      </w:r>
      <w:r w:rsidRPr="00733F2C">
        <w:rPr>
          <w:spacing w:val="6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</w:t>
      </w:r>
      <w:r w:rsidRPr="00733F2C">
        <w:rPr>
          <w:spacing w:val="64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вопросам</w:t>
      </w:r>
      <w:r w:rsidRPr="00733F2C">
        <w:rPr>
          <w:spacing w:val="6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обеспечения</w:t>
      </w:r>
      <w:r w:rsidRPr="00733F2C">
        <w:rPr>
          <w:spacing w:val="2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условий</w:t>
      </w:r>
      <w:r w:rsidRPr="00733F2C">
        <w:rPr>
          <w:spacing w:val="14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содержания,</w:t>
      </w:r>
      <w:r w:rsidRPr="00733F2C">
        <w:rPr>
          <w:spacing w:val="14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воспитания</w:t>
      </w:r>
      <w:r w:rsidRPr="00733F2C">
        <w:rPr>
          <w:spacing w:val="1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14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образования</w:t>
      </w:r>
      <w:r w:rsidRPr="00733F2C">
        <w:rPr>
          <w:spacing w:val="1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детей-сирот</w:t>
      </w:r>
      <w:r w:rsidRPr="00733F2C">
        <w:rPr>
          <w:spacing w:val="1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14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детей,</w:t>
      </w:r>
      <w:r w:rsidRPr="00733F2C">
        <w:rPr>
          <w:spacing w:val="6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оставшихся</w:t>
      </w:r>
      <w:r w:rsidRPr="00733F2C">
        <w:rPr>
          <w:spacing w:val="4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без</w:t>
      </w:r>
      <w:r w:rsidRPr="00733F2C">
        <w:rPr>
          <w:spacing w:val="4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попечения</w:t>
      </w:r>
      <w:r w:rsidRPr="00733F2C">
        <w:rPr>
          <w:spacing w:val="48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родителей,</w:t>
      </w:r>
      <w:r w:rsidRPr="00733F2C">
        <w:rPr>
          <w:spacing w:val="4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</w:t>
      </w:r>
      <w:r w:rsidRPr="00733F2C">
        <w:rPr>
          <w:spacing w:val="4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поручению</w:t>
      </w:r>
      <w:r w:rsidRPr="00733F2C">
        <w:rPr>
          <w:spacing w:val="48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заместителя</w:t>
      </w:r>
      <w:r w:rsidRPr="00733F2C">
        <w:rPr>
          <w:spacing w:val="48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главы</w:t>
      </w:r>
      <w:r w:rsidRPr="00733F2C">
        <w:rPr>
          <w:spacing w:val="4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</w:t>
      </w:r>
      <w:r w:rsidRPr="00733F2C">
        <w:rPr>
          <w:spacing w:val="4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социальным вопросам.</w:t>
      </w:r>
    </w:p>
    <w:p w:rsidR="00733F2C" w:rsidRPr="00733F2C" w:rsidRDefault="00733F2C" w:rsidP="00733F2C">
      <w:pPr>
        <w:numPr>
          <w:ilvl w:val="0"/>
          <w:numId w:val="25"/>
        </w:numPr>
        <w:tabs>
          <w:tab w:val="left" w:pos="1197"/>
        </w:tabs>
        <w:autoSpaceDE/>
        <w:autoSpaceDN/>
        <w:adjustRightInd/>
        <w:spacing w:before="6" w:line="360" w:lineRule="auto"/>
        <w:ind w:right="107" w:firstLine="709"/>
        <w:jc w:val="both"/>
        <w:rPr>
          <w:sz w:val="28"/>
          <w:szCs w:val="28"/>
          <w:lang w:val="en-US" w:eastAsia="en-US"/>
        </w:rPr>
      </w:pPr>
      <w:r w:rsidRPr="00733F2C">
        <w:rPr>
          <w:sz w:val="28"/>
          <w:szCs w:val="28"/>
          <w:lang w:eastAsia="en-US"/>
        </w:rPr>
        <w:t>Организовывать</w:t>
      </w:r>
      <w:r w:rsidRPr="00733F2C">
        <w:rPr>
          <w:spacing w:val="13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семинары,</w:t>
      </w:r>
      <w:r w:rsidRPr="00733F2C">
        <w:rPr>
          <w:spacing w:val="1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совещания</w:t>
      </w:r>
      <w:r w:rsidRPr="00733F2C">
        <w:rPr>
          <w:spacing w:val="1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</w:t>
      </w:r>
      <w:r w:rsidRPr="00733F2C">
        <w:rPr>
          <w:spacing w:val="1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вопросам,</w:t>
      </w:r>
      <w:r w:rsidRPr="00733F2C">
        <w:rPr>
          <w:spacing w:val="1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входящим</w:t>
      </w:r>
      <w:r w:rsidRPr="00733F2C">
        <w:rPr>
          <w:spacing w:val="1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</w:t>
      </w:r>
      <w:r w:rsidRPr="00733F2C">
        <w:rPr>
          <w:spacing w:val="2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 xml:space="preserve">компетенцию </w:t>
      </w:r>
      <w:r w:rsidRPr="00733F2C">
        <w:rPr>
          <w:sz w:val="28"/>
          <w:szCs w:val="28"/>
          <w:lang w:val="en-US" w:eastAsia="en-US"/>
        </w:rPr>
        <w:t>ООиП.</w:t>
      </w:r>
    </w:p>
    <w:p w:rsidR="00733F2C" w:rsidRPr="00733F2C" w:rsidRDefault="00733F2C" w:rsidP="00733F2C">
      <w:pPr>
        <w:numPr>
          <w:ilvl w:val="0"/>
          <w:numId w:val="25"/>
        </w:numPr>
        <w:tabs>
          <w:tab w:val="left" w:pos="1316"/>
        </w:tabs>
        <w:autoSpaceDE/>
        <w:autoSpaceDN/>
        <w:adjustRightInd/>
        <w:spacing w:before="6" w:line="360" w:lineRule="auto"/>
        <w:ind w:right="107" w:firstLine="709"/>
        <w:jc w:val="both"/>
        <w:rPr>
          <w:sz w:val="28"/>
          <w:szCs w:val="28"/>
          <w:lang w:eastAsia="en-US"/>
        </w:rPr>
      </w:pPr>
      <w:r w:rsidRPr="00733F2C">
        <w:rPr>
          <w:spacing w:val="-1"/>
          <w:sz w:val="28"/>
          <w:szCs w:val="28"/>
          <w:lang w:eastAsia="en-US"/>
        </w:rPr>
        <w:t>Осуществлять</w:t>
      </w:r>
      <w:r w:rsidRPr="00733F2C">
        <w:rPr>
          <w:spacing w:val="6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планирование</w:t>
      </w:r>
      <w:r w:rsidRPr="00733F2C">
        <w:rPr>
          <w:spacing w:val="6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своей</w:t>
      </w:r>
      <w:r w:rsidRPr="00733F2C">
        <w:rPr>
          <w:spacing w:val="6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деятельности,</w:t>
      </w:r>
      <w:r w:rsidRPr="00733F2C">
        <w:rPr>
          <w:spacing w:val="6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определять</w:t>
      </w:r>
      <w:r w:rsidRPr="00733F2C">
        <w:rPr>
          <w:spacing w:val="2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перспективы</w:t>
      </w:r>
      <w:r w:rsidRPr="00733F2C">
        <w:rPr>
          <w:spacing w:val="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развития</w:t>
      </w:r>
      <w:r w:rsidRPr="00733F2C">
        <w:rPr>
          <w:spacing w:val="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ООиП</w:t>
      </w:r>
      <w:r w:rsidRPr="00733F2C">
        <w:rPr>
          <w:spacing w:val="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</w:t>
      </w:r>
      <w:r w:rsidRPr="00733F2C">
        <w:rPr>
          <w:spacing w:val="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пределах</w:t>
      </w:r>
      <w:r w:rsidRPr="00733F2C">
        <w:rPr>
          <w:spacing w:val="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своей</w:t>
      </w:r>
      <w:r w:rsidRPr="00733F2C">
        <w:rPr>
          <w:spacing w:val="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компетенции</w:t>
      </w:r>
      <w:r w:rsidRPr="00733F2C">
        <w:rPr>
          <w:spacing w:val="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</w:t>
      </w:r>
      <w:r w:rsidRPr="00733F2C">
        <w:rPr>
          <w:spacing w:val="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согласованию с</w:t>
      </w:r>
      <w:r w:rsidRPr="00733F2C">
        <w:rPr>
          <w:spacing w:val="6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начальником</w:t>
      </w:r>
      <w:r w:rsidRPr="00733F2C">
        <w:rPr>
          <w:spacing w:val="3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Управления</w:t>
      </w:r>
      <w:r w:rsidRPr="00733F2C">
        <w:rPr>
          <w:spacing w:val="3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социального</w:t>
      </w:r>
      <w:r w:rsidRPr="00733F2C">
        <w:rPr>
          <w:spacing w:val="3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развития</w:t>
      </w:r>
      <w:r w:rsidRPr="00733F2C">
        <w:rPr>
          <w:spacing w:val="3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31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заместителем</w:t>
      </w:r>
      <w:r w:rsidRPr="00733F2C">
        <w:rPr>
          <w:spacing w:val="3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главы</w:t>
      </w:r>
      <w:r w:rsidRPr="00733F2C">
        <w:rPr>
          <w:spacing w:val="3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</w:t>
      </w:r>
      <w:r w:rsidRPr="00733F2C">
        <w:rPr>
          <w:spacing w:val="2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социальным вопросам.</w:t>
      </w:r>
    </w:p>
    <w:p w:rsidR="00733F2C" w:rsidRDefault="00733F2C" w:rsidP="00733F2C">
      <w:pPr>
        <w:autoSpaceDE/>
        <w:autoSpaceDN/>
        <w:adjustRightInd/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8042A" w:rsidRDefault="00D8042A" w:rsidP="00733F2C">
      <w:pPr>
        <w:autoSpaceDE/>
        <w:autoSpaceDN/>
        <w:adjustRightInd/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8042A" w:rsidRDefault="00D8042A" w:rsidP="00733F2C">
      <w:pPr>
        <w:autoSpaceDE/>
        <w:autoSpaceDN/>
        <w:adjustRightInd/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8042A" w:rsidRDefault="00D8042A" w:rsidP="00733F2C">
      <w:pPr>
        <w:autoSpaceDE/>
        <w:autoSpaceDN/>
        <w:adjustRightInd/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8042A" w:rsidRPr="00733F2C" w:rsidRDefault="00D8042A" w:rsidP="00733F2C">
      <w:pPr>
        <w:autoSpaceDE/>
        <w:autoSpaceDN/>
        <w:adjustRightInd/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  <w:sectPr w:rsidR="00D8042A" w:rsidRPr="00733F2C">
          <w:headerReference w:type="default" r:id="rId23"/>
          <w:pgSz w:w="11910" w:h="16840"/>
          <w:pgMar w:top="960" w:right="740" w:bottom="280" w:left="1600" w:header="740" w:footer="0" w:gutter="0"/>
          <w:cols w:space="720"/>
        </w:sectPr>
      </w:pPr>
    </w:p>
    <w:p w:rsidR="00733F2C" w:rsidRPr="00733F2C" w:rsidRDefault="00733F2C" w:rsidP="00733F2C">
      <w:pPr>
        <w:numPr>
          <w:ilvl w:val="0"/>
          <w:numId w:val="25"/>
        </w:numPr>
        <w:tabs>
          <w:tab w:val="left" w:pos="1218"/>
        </w:tabs>
        <w:autoSpaceDE/>
        <w:autoSpaceDN/>
        <w:adjustRightInd/>
        <w:spacing w:before="154" w:line="360" w:lineRule="auto"/>
        <w:ind w:right="107" w:firstLine="709"/>
        <w:jc w:val="both"/>
        <w:rPr>
          <w:sz w:val="28"/>
          <w:szCs w:val="28"/>
          <w:lang w:eastAsia="en-US"/>
        </w:rPr>
      </w:pPr>
      <w:r w:rsidRPr="00733F2C">
        <w:rPr>
          <w:sz w:val="28"/>
          <w:szCs w:val="28"/>
          <w:lang w:eastAsia="en-US"/>
        </w:rPr>
        <w:lastRenderedPageBreak/>
        <w:t>Участвовать</w:t>
      </w:r>
      <w:r w:rsidRPr="00733F2C">
        <w:rPr>
          <w:spacing w:val="3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</w:t>
      </w:r>
      <w:r w:rsidRPr="00733F2C">
        <w:rPr>
          <w:spacing w:val="33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совещаниях</w:t>
      </w:r>
      <w:r w:rsidRPr="00733F2C">
        <w:rPr>
          <w:spacing w:val="3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</w:t>
      </w:r>
      <w:r w:rsidRPr="00733F2C">
        <w:rPr>
          <w:spacing w:val="3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вопросам</w:t>
      </w:r>
      <w:r w:rsidRPr="00733F2C">
        <w:rPr>
          <w:spacing w:val="33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деятельности</w:t>
      </w:r>
      <w:r w:rsidRPr="00733F2C">
        <w:rPr>
          <w:spacing w:val="3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ООиП,</w:t>
      </w:r>
      <w:r w:rsidRPr="00733F2C">
        <w:rPr>
          <w:spacing w:val="3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</w:t>
      </w:r>
      <w:r w:rsidRPr="00733F2C">
        <w:rPr>
          <w:spacing w:val="39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разработке</w:t>
      </w:r>
      <w:r w:rsidRPr="00733F2C">
        <w:rPr>
          <w:spacing w:val="47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проектов</w:t>
      </w:r>
      <w:r w:rsidRPr="00733F2C">
        <w:rPr>
          <w:spacing w:val="47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распоряжений</w:t>
      </w:r>
      <w:r w:rsidRPr="00733F2C">
        <w:rPr>
          <w:spacing w:val="4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главы</w:t>
      </w:r>
      <w:r w:rsidRPr="00733F2C">
        <w:rPr>
          <w:spacing w:val="4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</w:t>
      </w:r>
      <w:r w:rsidRPr="00733F2C">
        <w:rPr>
          <w:spacing w:val="4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вопросам</w:t>
      </w:r>
      <w:r w:rsidRPr="00733F2C">
        <w:rPr>
          <w:spacing w:val="47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своей</w:t>
      </w:r>
      <w:r w:rsidRPr="00733F2C">
        <w:rPr>
          <w:spacing w:val="47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компетенции,</w:t>
      </w:r>
      <w:r w:rsidRPr="00733F2C">
        <w:rPr>
          <w:spacing w:val="8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 xml:space="preserve">вносить </w:t>
      </w:r>
      <w:r w:rsidRPr="00733F2C">
        <w:rPr>
          <w:spacing w:val="-1"/>
          <w:sz w:val="28"/>
          <w:szCs w:val="28"/>
          <w:lang w:eastAsia="en-US"/>
        </w:rPr>
        <w:t>предложения</w:t>
      </w:r>
      <w:r w:rsidRPr="00733F2C">
        <w:rPr>
          <w:sz w:val="28"/>
          <w:szCs w:val="28"/>
          <w:lang w:eastAsia="en-US"/>
        </w:rPr>
        <w:t xml:space="preserve"> по </w:t>
      </w:r>
      <w:r w:rsidRPr="00733F2C">
        <w:rPr>
          <w:spacing w:val="-1"/>
          <w:sz w:val="28"/>
          <w:szCs w:val="28"/>
          <w:lang w:eastAsia="en-US"/>
        </w:rPr>
        <w:t>совершенствованию</w:t>
      </w:r>
      <w:r w:rsidRPr="00733F2C">
        <w:rPr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работы</w:t>
      </w:r>
      <w:r w:rsidRPr="00733F2C">
        <w:rPr>
          <w:sz w:val="28"/>
          <w:szCs w:val="28"/>
          <w:lang w:eastAsia="en-US"/>
        </w:rPr>
        <w:t xml:space="preserve"> ООиП.</w:t>
      </w:r>
    </w:p>
    <w:p w:rsidR="00733F2C" w:rsidRPr="00C211EF" w:rsidRDefault="00B76787" w:rsidP="00C211EF">
      <w:pPr>
        <w:pStyle w:val="a5"/>
        <w:numPr>
          <w:ilvl w:val="1"/>
          <w:numId w:val="38"/>
        </w:numPr>
        <w:tabs>
          <w:tab w:val="left" w:pos="1580"/>
        </w:tabs>
        <w:autoSpaceDE/>
        <w:autoSpaceDN/>
        <w:adjustRightInd/>
        <w:spacing w:before="6"/>
        <w:rPr>
          <w:sz w:val="28"/>
          <w:szCs w:val="28"/>
          <w:lang w:eastAsia="en-US"/>
        </w:rPr>
      </w:pPr>
      <w:r w:rsidRPr="00C211EF">
        <w:rPr>
          <w:sz w:val="28"/>
          <w:szCs w:val="28"/>
          <w:lang w:eastAsia="en-US"/>
        </w:rPr>
        <w:t>Специалисты</w:t>
      </w:r>
      <w:r w:rsidR="00733F2C" w:rsidRPr="00C211EF">
        <w:rPr>
          <w:sz w:val="28"/>
          <w:szCs w:val="28"/>
          <w:lang w:eastAsia="en-US"/>
        </w:rPr>
        <w:t xml:space="preserve"> отдела </w:t>
      </w:r>
      <w:r w:rsidR="00733F2C" w:rsidRPr="00C211EF">
        <w:rPr>
          <w:spacing w:val="-1"/>
          <w:sz w:val="28"/>
          <w:szCs w:val="28"/>
          <w:lang w:eastAsia="en-US"/>
        </w:rPr>
        <w:t>опеки</w:t>
      </w:r>
      <w:r w:rsidR="00733F2C" w:rsidRPr="00C211EF">
        <w:rPr>
          <w:sz w:val="28"/>
          <w:szCs w:val="28"/>
          <w:lang w:eastAsia="en-US"/>
        </w:rPr>
        <w:t xml:space="preserve"> и попечительства </w:t>
      </w:r>
      <w:r w:rsidR="00733F2C" w:rsidRPr="00C211EF">
        <w:rPr>
          <w:spacing w:val="-1"/>
          <w:sz w:val="28"/>
          <w:szCs w:val="28"/>
          <w:lang w:eastAsia="en-US"/>
        </w:rPr>
        <w:t>обязаны:</w:t>
      </w:r>
    </w:p>
    <w:p w:rsidR="00733F2C" w:rsidRPr="00733F2C" w:rsidRDefault="00733F2C" w:rsidP="00733F2C">
      <w:pPr>
        <w:numPr>
          <w:ilvl w:val="0"/>
          <w:numId w:val="24"/>
        </w:numPr>
        <w:tabs>
          <w:tab w:val="left" w:pos="1192"/>
        </w:tabs>
        <w:autoSpaceDE/>
        <w:autoSpaceDN/>
        <w:adjustRightInd/>
        <w:spacing w:before="161" w:line="360" w:lineRule="auto"/>
        <w:ind w:right="107" w:firstLine="709"/>
        <w:jc w:val="both"/>
        <w:rPr>
          <w:sz w:val="28"/>
          <w:szCs w:val="28"/>
          <w:lang w:eastAsia="en-US"/>
        </w:rPr>
      </w:pPr>
      <w:r w:rsidRPr="00733F2C">
        <w:rPr>
          <w:spacing w:val="-1"/>
          <w:sz w:val="28"/>
          <w:szCs w:val="28"/>
          <w:lang w:eastAsia="en-US"/>
        </w:rPr>
        <w:t>Осуществлять</w:t>
      </w:r>
      <w:r w:rsidRPr="00733F2C">
        <w:rPr>
          <w:spacing w:val="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надзор</w:t>
      </w:r>
      <w:r w:rsidRPr="00733F2C">
        <w:rPr>
          <w:spacing w:val="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за</w:t>
      </w:r>
      <w:r w:rsidRPr="00733F2C">
        <w:rPr>
          <w:spacing w:val="8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деятельностью</w:t>
      </w:r>
      <w:r w:rsidRPr="00733F2C">
        <w:rPr>
          <w:spacing w:val="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опекунов</w:t>
      </w:r>
      <w:r w:rsidRPr="00733F2C">
        <w:rPr>
          <w:spacing w:val="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попечителей,</w:t>
      </w:r>
      <w:r w:rsidRPr="00733F2C">
        <w:rPr>
          <w:spacing w:val="46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деятельностью</w:t>
      </w:r>
      <w:r w:rsidRPr="00733F2C">
        <w:rPr>
          <w:spacing w:val="64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организаций,</w:t>
      </w:r>
      <w:r w:rsidRPr="00733F2C">
        <w:rPr>
          <w:spacing w:val="6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</w:t>
      </w:r>
      <w:r w:rsidRPr="00733F2C">
        <w:rPr>
          <w:spacing w:val="6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которые</w:t>
      </w:r>
      <w:r w:rsidRPr="00733F2C">
        <w:rPr>
          <w:spacing w:val="6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помещены</w:t>
      </w:r>
      <w:r w:rsidRPr="00733F2C">
        <w:rPr>
          <w:spacing w:val="65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недееспособные</w:t>
      </w:r>
      <w:r w:rsidRPr="00733F2C">
        <w:rPr>
          <w:spacing w:val="6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или</w:t>
      </w:r>
      <w:r w:rsidRPr="00733F2C">
        <w:rPr>
          <w:spacing w:val="6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не</w:t>
      </w:r>
      <w:r w:rsidRPr="00733F2C">
        <w:rPr>
          <w:spacing w:val="7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 xml:space="preserve">полностью </w:t>
      </w:r>
      <w:r w:rsidRPr="00733F2C">
        <w:rPr>
          <w:spacing w:val="-1"/>
          <w:sz w:val="28"/>
          <w:szCs w:val="28"/>
          <w:lang w:eastAsia="en-US"/>
        </w:rPr>
        <w:t>дееспособные</w:t>
      </w:r>
      <w:r w:rsidRPr="00733F2C">
        <w:rPr>
          <w:sz w:val="28"/>
          <w:szCs w:val="28"/>
          <w:lang w:eastAsia="en-US"/>
        </w:rPr>
        <w:t xml:space="preserve"> граждане.</w:t>
      </w:r>
    </w:p>
    <w:p w:rsidR="00733F2C" w:rsidRPr="00733F2C" w:rsidRDefault="00733F2C" w:rsidP="00733F2C">
      <w:pPr>
        <w:numPr>
          <w:ilvl w:val="0"/>
          <w:numId w:val="24"/>
        </w:numPr>
        <w:tabs>
          <w:tab w:val="left" w:pos="1258"/>
        </w:tabs>
        <w:autoSpaceDE/>
        <w:autoSpaceDN/>
        <w:adjustRightInd/>
        <w:spacing w:before="6" w:line="360" w:lineRule="auto"/>
        <w:ind w:right="107" w:firstLine="709"/>
        <w:jc w:val="both"/>
        <w:rPr>
          <w:sz w:val="28"/>
          <w:szCs w:val="28"/>
          <w:lang w:eastAsia="en-US"/>
        </w:rPr>
      </w:pPr>
      <w:r w:rsidRPr="00733F2C">
        <w:rPr>
          <w:spacing w:val="-1"/>
          <w:sz w:val="28"/>
          <w:szCs w:val="28"/>
          <w:lang w:eastAsia="en-US"/>
        </w:rPr>
        <w:t>Проводить</w:t>
      </w:r>
      <w:r w:rsidRPr="00733F2C">
        <w:rPr>
          <w:spacing w:val="4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обследование</w:t>
      </w:r>
      <w:r w:rsidRPr="00733F2C">
        <w:rPr>
          <w:spacing w:val="4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материально-бытовых</w:t>
      </w:r>
      <w:r w:rsidRPr="00733F2C">
        <w:rPr>
          <w:spacing w:val="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условий</w:t>
      </w:r>
      <w:r w:rsidRPr="00733F2C">
        <w:rPr>
          <w:spacing w:val="4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семей,</w:t>
      </w:r>
      <w:r w:rsidRPr="00733F2C">
        <w:rPr>
          <w:spacing w:val="7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имеющих</w:t>
      </w:r>
      <w:r w:rsidRPr="00733F2C">
        <w:rPr>
          <w:spacing w:val="6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несовершеннолетних,</w:t>
      </w:r>
      <w:r w:rsidRPr="00733F2C">
        <w:rPr>
          <w:spacing w:val="6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</w:t>
      </w:r>
      <w:r w:rsidRPr="00733F2C">
        <w:rPr>
          <w:spacing w:val="6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случае</w:t>
      </w:r>
      <w:r w:rsidRPr="00733F2C">
        <w:rPr>
          <w:spacing w:val="6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возникновения</w:t>
      </w:r>
      <w:r w:rsidRPr="00733F2C">
        <w:rPr>
          <w:spacing w:val="63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необходимости</w:t>
      </w:r>
      <w:r w:rsidRPr="00733F2C">
        <w:rPr>
          <w:spacing w:val="2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защиты</w:t>
      </w:r>
      <w:r w:rsidRPr="00733F2C">
        <w:rPr>
          <w:spacing w:val="1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прав</w:t>
      </w:r>
      <w:r w:rsidRPr="00733F2C">
        <w:rPr>
          <w:spacing w:val="1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16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законных</w:t>
      </w:r>
      <w:r w:rsidRPr="00733F2C">
        <w:rPr>
          <w:spacing w:val="16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интересов</w:t>
      </w:r>
      <w:r w:rsidRPr="00733F2C">
        <w:rPr>
          <w:spacing w:val="1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несовершеннолетних,</w:t>
      </w:r>
      <w:r w:rsidRPr="00733F2C">
        <w:rPr>
          <w:spacing w:val="1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</w:t>
      </w:r>
      <w:r w:rsidRPr="00733F2C">
        <w:rPr>
          <w:spacing w:val="1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трехдневный</w:t>
      </w:r>
      <w:r w:rsidRPr="00733F2C">
        <w:rPr>
          <w:spacing w:val="2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 xml:space="preserve">срок с </w:t>
      </w:r>
      <w:r w:rsidRPr="00733F2C">
        <w:rPr>
          <w:spacing w:val="-1"/>
          <w:sz w:val="28"/>
          <w:szCs w:val="28"/>
          <w:lang w:eastAsia="en-US"/>
        </w:rPr>
        <w:t>момента</w:t>
      </w:r>
      <w:r w:rsidRPr="00733F2C">
        <w:rPr>
          <w:sz w:val="28"/>
          <w:szCs w:val="28"/>
          <w:lang w:eastAsia="en-US"/>
        </w:rPr>
        <w:t xml:space="preserve"> поступления в ООиП соответствующей информации.</w:t>
      </w:r>
    </w:p>
    <w:p w:rsidR="00733F2C" w:rsidRPr="00733F2C" w:rsidRDefault="00733F2C" w:rsidP="00733F2C">
      <w:pPr>
        <w:numPr>
          <w:ilvl w:val="0"/>
          <w:numId w:val="24"/>
        </w:numPr>
        <w:tabs>
          <w:tab w:val="left" w:pos="1301"/>
        </w:tabs>
        <w:autoSpaceDE/>
        <w:autoSpaceDN/>
        <w:adjustRightInd/>
        <w:spacing w:before="6" w:line="360" w:lineRule="auto"/>
        <w:ind w:right="107" w:firstLine="709"/>
        <w:jc w:val="both"/>
        <w:rPr>
          <w:sz w:val="28"/>
          <w:szCs w:val="28"/>
          <w:lang w:eastAsia="en-US"/>
        </w:rPr>
      </w:pPr>
      <w:r w:rsidRPr="00733F2C">
        <w:rPr>
          <w:spacing w:val="-1"/>
          <w:sz w:val="28"/>
          <w:szCs w:val="28"/>
          <w:lang w:eastAsia="en-US"/>
        </w:rPr>
        <w:t>Представлять</w:t>
      </w:r>
      <w:r w:rsidRPr="00733F2C">
        <w:rPr>
          <w:spacing w:val="4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</w:t>
      </w:r>
      <w:r w:rsidRPr="00733F2C">
        <w:rPr>
          <w:spacing w:val="4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установленном</w:t>
      </w:r>
      <w:r w:rsidRPr="00733F2C">
        <w:rPr>
          <w:spacing w:val="47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порядке</w:t>
      </w:r>
      <w:r w:rsidRPr="00733F2C">
        <w:rPr>
          <w:spacing w:val="47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отчетности</w:t>
      </w:r>
      <w:r w:rsidRPr="00733F2C">
        <w:rPr>
          <w:spacing w:val="4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4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иной</w:t>
      </w:r>
      <w:r w:rsidRPr="00733F2C">
        <w:rPr>
          <w:spacing w:val="5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информации</w:t>
      </w:r>
      <w:r w:rsidRPr="00733F2C">
        <w:rPr>
          <w:spacing w:val="3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</w:t>
      </w:r>
      <w:r w:rsidRPr="00733F2C">
        <w:rPr>
          <w:spacing w:val="33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деятельности</w:t>
      </w:r>
      <w:r w:rsidRPr="00733F2C">
        <w:rPr>
          <w:spacing w:val="3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ООиП</w:t>
      </w:r>
      <w:r w:rsidRPr="00733F2C">
        <w:rPr>
          <w:spacing w:val="3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главе,</w:t>
      </w:r>
      <w:r w:rsidRPr="00733F2C">
        <w:rPr>
          <w:spacing w:val="3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</w:t>
      </w:r>
      <w:r w:rsidRPr="00733F2C">
        <w:rPr>
          <w:spacing w:val="3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соответствующие</w:t>
      </w:r>
      <w:r w:rsidRPr="00733F2C">
        <w:rPr>
          <w:spacing w:val="3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органы</w:t>
      </w:r>
      <w:r w:rsidRPr="00733F2C">
        <w:rPr>
          <w:spacing w:val="3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2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структурные</w:t>
      </w:r>
      <w:r w:rsidRPr="00733F2C">
        <w:rPr>
          <w:spacing w:val="4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подразделения</w:t>
      </w:r>
      <w:r w:rsidRPr="00733F2C">
        <w:rPr>
          <w:spacing w:val="44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администрации,</w:t>
      </w:r>
      <w:r w:rsidRPr="00733F2C">
        <w:rPr>
          <w:spacing w:val="44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налоговые,</w:t>
      </w:r>
      <w:r w:rsidRPr="00733F2C">
        <w:rPr>
          <w:spacing w:val="4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регистрационные</w:t>
      </w:r>
      <w:r w:rsidRPr="00733F2C">
        <w:rPr>
          <w:spacing w:val="4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4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иные органы.</w:t>
      </w:r>
    </w:p>
    <w:p w:rsidR="00733F2C" w:rsidRPr="00733F2C" w:rsidRDefault="00733F2C" w:rsidP="00733F2C">
      <w:pPr>
        <w:numPr>
          <w:ilvl w:val="0"/>
          <w:numId w:val="24"/>
        </w:numPr>
        <w:tabs>
          <w:tab w:val="left" w:pos="1446"/>
        </w:tabs>
        <w:autoSpaceDE/>
        <w:autoSpaceDN/>
        <w:adjustRightInd/>
        <w:spacing w:before="6" w:line="360" w:lineRule="auto"/>
        <w:ind w:right="107" w:firstLine="709"/>
        <w:jc w:val="both"/>
        <w:rPr>
          <w:sz w:val="28"/>
          <w:szCs w:val="28"/>
          <w:lang w:eastAsia="en-US"/>
        </w:rPr>
      </w:pPr>
      <w:r w:rsidRPr="00733F2C">
        <w:rPr>
          <w:spacing w:val="-1"/>
          <w:sz w:val="28"/>
          <w:szCs w:val="28"/>
          <w:lang w:eastAsia="en-US"/>
        </w:rPr>
        <w:t>Рассматривать</w:t>
      </w:r>
      <w:r w:rsidRPr="00733F2C">
        <w:rPr>
          <w:spacing w:val="6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предложения,</w:t>
      </w:r>
      <w:r w:rsidRPr="00733F2C">
        <w:rPr>
          <w:spacing w:val="6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заявления</w:t>
      </w:r>
      <w:r w:rsidRPr="00733F2C">
        <w:rPr>
          <w:spacing w:val="6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61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жалобы</w:t>
      </w:r>
      <w:r w:rsidRPr="00733F2C">
        <w:rPr>
          <w:spacing w:val="61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граждан</w:t>
      </w:r>
      <w:r w:rsidRPr="00733F2C">
        <w:rPr>
          <w:spacing w:val="6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45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принимать</w:t>
      </w:r>
      <w:r w:rsidRPr="00733F2C">
        <w:rPr>
          <w:sz w:val="28"/>
          <w:szCs w:val="28"/>
          <w:lang w:eastAsia="en-US"/>
        </w:rPr>
        <w:t xml:space="preserve"> по ним </w:t>
      </w:r>
      <w:r w:rsidRPr="00733F2C">
        <w:rPr>
          <w:spacing w:val="-1"/>
          <w:sz w:val="28"/>
          <w:szCs w:val="28"/>
          <w:lang w:eastAsia="en-US"/>
        </w:rPr>
        <w:t>необходимые</w:t>
      </w:r>
      <w:r w:rsidRPr="00733F2C">
        <w:rPr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меры.</w:t>
      </w:r>
    </w:p>
    <w:p w:rsidR="00733F2C" w:rsidRPr="00733F2C" w:rsidRDefault="00733F2C" w:rsidP="00733F2C">
      <w:pPr>
        <w:numPr>
          <w:ilvl w:val="0"/>
          <w:numId w:val="24"/>
        </w:numPr>
        <w:tabs>
          <w:tab w:val="left" w:pos="1125"/>
        </w:tabs>
        <w:autoSpaceDE/>
        <w:autoSpaceDN/>
        <w:adjustRightInd/>
        <w:spacing w:before="6" w:line="360" w:lineRule="auto"/>
        <w:ind w:right="107" w:firstLine="709"/>
        <w:jc w:val="both"/>
        <w:rPr>
          <w:sz w:val="28"/>
          <w:szCs w:val="28"/>
          <w:lang w:eastAsia="en-US"/>
        </w:rPr>
      </w:pPr>
      <w:r w:rsidRPr="00733F2C">
        <w:rPr>
          <w:sz w:val="28"/>
          <w:szCs w:val="28"/>
          <w:lang w:eastAsia="en-US"/>
        </w:rPr>
        <w:t>Готовить</w:t>
      </w:r>
      <w:r w:rsidRPr="00733F2C">
        <w:rPr>
          <w:spacing w:val="11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документы,</w:t>
      </w:r>
      <w:r w:rsidRPr="00733F2C">
        <w:rPr>
          <w:spacing w:val="1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</w:t>
      </w:r>
      <w:r w:rsidRPr="00733F2C">
        <w:rPr>
          <w:spacing w:val="1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соответствии</w:t>
      </w:r>
      <w:r w:rsidRPr="00733F2C">
        <w:rPr>
          <w:spacing w:val="1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</w:t>
      </w:r>
      <w:r w:rsidRPr="00733F2C">
        <w:rPr>
          <w:spacing w:val="11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требованиями</w:t>
      </w:r>
      <w:r w:rsidRPr="00733F2C">
        <w:rPr>
          <w:spacing w:val="1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Инструкции</w:t>
      </w:r>
      <w:r w:rsidRPr="00733F2C">
        <w:rPr>
          <w:spacing w:val="1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lastRenderedPageBreak/>
        <w:t>по</w:t>
      </w:r>
      <w:r w:rsidRPr="00733F2C">
        <w:rPr>
          <w:spacing w:val="3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 xml:space="preserve">делопроизводству </w:t>
      </w:r>
      <w:r w:rsidRPr="00733F2C">
        <w:rPr>
          <w:spacing w:val="-1"/>
          <w:sz w:val="28"/>
          <w:szCs w:val="28"/>
          <w:lang w:eastAsia="en-US"/>
        </w:rPr>
        <w:t>администрации:</w:t>
      </w:r>
    </w:p>
    <w:p w:rsidR="00733F2C" w:rsidRPr="00733F2C" w:rsidRDefault="00733F2C" w:rsidP="00733F2C">
      <w:pPr>
        <w:numPr>
          <w:ilvl w:val="0"/>
          <w:numId w:val="23"/>
        </w:numPr>
        <w:tabs>
          <w:tab w:val="left" w:pos="1120"/>
        </w:tabs>
        <w:autoSpaceDE/>
        <w:autoSpaceDN/>
        <w:adjustRightInd/>
        <w:spacing w:before="6" w:line="360" w:lineRule="auto"/>
        <w:ind w:right="107" w:firstLine="709"/>
        <w:jc w:val="both"/>
        <w:rPr>
          <w:sz w:val="28"/>
          <w:szCs w:val="28"/>
          <w:lang w:eastAsia="en-US"/>
        </w:rPr>
      </w:pPr>
      <w:r w:rsidRPr="00733F2C">
        <w:rPr>
          <w:sz w:val="28"/>
          <w:szCs w:val="28"/>
          <w:lang w:eastAsia="en-US"/>
        </w:rPr>
        <w:t>постановления</w:t>
      </w:r>
      <w:r w:rsidRPr="00733F2C">
        <w:rPr>
          <w:spacing w:val="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</w:t>
      </w:r>
      <w:r w:rsidRPr="00733F2C">
        <w:rPr>
          <w:spacing w:val="5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назначении/прекращении</w:t>
      </w:r>
      <w:r w:rsidRPr="00733F2C">
        <w:rPr>
          <w:spacing w:val="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опеки/попечительства,</w:t>
      </w:r>
      <w:r w:rsidRPr="00733F2C">
        <w:rPr>
          <w:spacing w:val="4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организации</w:t>
      </w:r>
      <w:r w:rsidRPr="00733F2C">
        <w:rPr>
          <w:spacing w:val="1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приемной</w:t>
      </w:r>
      <w:r w:rsidRPr="00733F2C">
        <w:rPr>
          <w:spacing w:val="14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семьи,</w:t>
      </w:r>
      <w:r w:rsidRPr="00733F2C">
        <w:rPr>
          <w:spacing w:val="1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</w:t>
      </w:r>
      <w:r w:rsidRPr="00733F2C">
        <w:rPr>
          <w:spacing w:val="14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направлении</w:t>
      </w:r>
      <w:r w:rsidRPr="00733F2C">
        <w:rPr>
          <w:spacing w:val="1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</w:t>
      </w:r>
      <w:r w:rsidRPr="00733F2C">
        <w:rPr>
          <w:spacing w:val="1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организации</w:t>
      </w:r>
      <w:r w:rsidRPr="00733F2C">
        <w:rPr>
          <w:spacing w:val="1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для</w:t>
      </w:r>
      <w:r w:rsidRPr="00733F2C">
        <w:rPr>
          <w:spacing w:val="1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детей-сирот,</w:t>
      </w:r>
      <w:r w:rsidRPr="00733F2C">
        <w:rPr>
          <w:spacing w:val="2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 xml:space="preserve">об </w:t>
      </w:r>
      <w:r w:rsidRPr="00733F2C">
        <w:rPr>
          <w:spacing w:val="-1"/>
          <w:sz w:val="28"/>
          <w:szCs w:val="28"/>
          <w:lang w:eastAsia="en-US"/>
        </w:rPr>
        <w:t>определении</w:t>
      </w:r>
      <w:r w:rsidRPr="00733F2C">
        <w:rPr>
          <w:sz w:val="28"/>
          <w:szCs w:val="28"/>
          <w:lang w:eastAsia="en-US"/>
        </w:rPr>
        <w:t xml:space="preserve"> порядка</w:t>
      </w:r>
      <w:r w:rsidRPr="00733F2C">
        <w:rPr>
          <w:spacing w:val="-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общения с родственниками, изменении имени;</w:t>
      </w:r>
    </w:p>
    <w:p w:rsidR="00733F2C" w:rsidRPr="00733F2C" w:rsidRDefault="00733F2C" w:rsidP="00733F2C">
      <w:pPr>
        <w:numPr>
          <w:ilvl w:val="0"/>
          <w:numId w:val="23"/>
        </w:numPr>
        <w:tabs>
          <w:tab w:val="left" w:pos="1308"/>
        </w:tabs>
        <w:autoSpaceDE/>
        <w:autoSpaceDN/>
        <w:adjustRightInd/>
        <w:spacing w:before="6" w:line="360" w:lineRule="auto"/>
        <w:ind w:right="107" w:firstLine="709"/>
        <w:jc w:val="both"/>
        <w:rPr>
          <w:sz w:val="28"/>
          <w:szCs w:val="28"/>
          <w:lang w:eastAsia="en-US"/>
        </w:rPr>
      </w:pPr>
      <w:r w:rsidRPr="00733F2C">
        <w:rPr>
          <w:spacing w:val="-1"/>
          <w:sz w:val="28"/>
          <w:szCs w:val="28"/>
          <w:lang w:eastAsia="en-US"/>
        </w:rPr>
        <w:t>постановления</w:t>
      </w:r>
      <w:r w:rsidRPr="00733F2C">
        <w:rPr>
          <w:spacing w:val="5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</w:t>
      </w:r>
      <w:r w:rsidRPr="00733F2C">
        <w:rPr>
          <w:spacing w:val="54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сделкам</w:t>
      </w:r>
      <w:r w:rsidRPr="00733F2C">
        <w:rPr>
          <w:spacing w:val="5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</w:t>
      </w:r>
      <w:r w:rsidRPr="00733F2C">
        <w:rPr>
          <w:spacing w:val="54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имуществом</w:t>
      </w:r>
      <w:r w:rsidRPr="00733F2C">
        <w:rPr>
          <w:spacing w:val="5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5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жильем</w:t>
      </w:r>
      <w:r w:rsidRPr="00733F2C">
        <w:rPr>
          <w:spacing w:val="5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 xml:space="preserve">несовершеннолетних/совершеннолетних </w:t>
      </w:r>
      <w:r w:rsidRPr="00733F2C">
        <w:rPr>
          <w:spacing w:val="-1"/>
          <w:sz w:val="28"/>
          <w:szCs w:val="28"/>
          <w:lang w:eastAsia="en-US"/>
        </w:rPr>
        <w:t>(недееспособных</w:t>
      </w:r>
      <w:r w:rsidRPr="00733F2C">
        <w:rPr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граждан);</w:t>
      </w:r>
    </w:p>
    <w:p w:rsidR="00733F2C" w:rsidRPr="00733F2C" w:rsidRDefault="00733F2C" w:rsidP="00733F2C">
      <w:pPr>
        <w:numPr>
          <w:ilvl w:val="0"/>
          <w:numId w:val="23"/>
        </w:numPr>
        <w:tabs>
          <w:tab w:val="left" w:pos="1127"/>
        </w:tabs>
        <w:autoSpaceDE/>
        <w:autoSpaceDN/>
        <w:adjustRightInd/>
        <w:spacing w:before="6" w:line="360" w:lineRule="auto"/>
        <w:ind w:right="107" w:firstLine="709"/>
        <w:jc w:val="both"/>
        <w:rPr>
          <w:sz w:val="28"/>
          <w:szCs w:val="28"/>
          <w:lang w:eastAsia="en-US"/>
        </w:rPr>
      </w:pPr>
      <w:r w:rsidRPr="00733F2C">
        <w:rPr>
          <w:sz w:val="28"/>
          <w:szCs w:val="28"/>
          <w:lang w:eastAsia="en-US"/>
        </w:rPr>
        <w:t>постановления</w:t>
      </w:r>
      <w:r w:rsidRPr="00733F2C">
        <w:rPr>
          <w:spacing w:val="1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</w:t>
      </w:r>
      <w:r w:rsidRPr="00733F2C">
        <w:rPr>
          <w:spacing w:val="13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снижении</w:t>
      </w:r>
      <w:r w:rsidRPr="00733F2C">
        <w:rPr>
          <w:spacing w:val="1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брачного</w:t>
      </w:r>
      <w:r w:rsidRPr="00733F2C">
        <w:rPr>
          <w:spacing w:val="1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возраста,</w:t>
      </w:r>
      <w:r w:rsidRPr="00733F2C">
        <w:rPr>
          <w:spacing w:val="13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разрешений</w:t>
      </w:r>
      <w:r w:rsidRPr="00733F2C">
        <w:rPr>
          <w:spacing w:val="1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на</w:t>
      </w:r>
      <w:r w:rsidRPr="00733F2C">
        <w:rPr>
          <w:spacing w:val="2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 xml:space="preserve">заключение трудового договора с </w:t>
      </w:r>
      <w:r w:rsidRPr="00733F2C">
        <w:rPr>
          <w:spacing w:val="-1"/>
          <w:sz w:val="28"/>
          <w:szCs w:val="28"/>
          <w:lang w:eastAsia="en-US"/>
        </w:rPr>
        <w:t>несовершеннолетними;</w:t>
      </w:r>
    </w:p>
    <w:p w:rsidR="00733F2C" w:rsidRPr="00733F2C" w:rsidRDefault="00733F2C" w:rsidP="00733F2C">
      <w:pPr>
        <w:numPr>
          <w:ilvl w:val="0"/>
          <w:numId w:val="23"/>
        </w:numPr>
        <w:tabs>
          <w:tab w:val="left" w:pos="1231"/>
        </w:tabs>
        <w:autoSpaceDE/>
        <w:autoSpaceDN/>
        <w:adjustRightInd/>
        <w:spacing w:before="6" w:line="360" w:lineRule="auto"/>
        <w:ind w:right="107" w:firstLine="709"/>
        <w:jc w:val="both"/>
        <w:rPr>
          <w:sz w:val="28"/>
          <w:szCs w:val="28"/>
          <w:lang w:eastAsia="en-US"/>
        </w:rPr>
      </w:pPr>
      <w:r w:rsidRPr="00733F2C">
        <w:rPr>
          <w:sz w:val="28"/>
          <w:szCs w:val="28"/>
          <w:lang w:eastAsia="en-US"/>
        </w:rPr>
        <w:t>постановления</w:t>
      </w:r>
      <w:r w:rsidRPr="00733F2C">
        <w:rPr>
          <w:spacing w:val="4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</w:t>
      </w:r>
      <w:r w:rsidRPr="00733F2C">
        <w:rPr>
          <w:spacing w:val="4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назначении/прекращении</w:t>
      </w:r>
      <w:r w:rsidRPr="00733F2C">
        <w:rPr>
          <w:spacing w:val="47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(приостановлении)</w:t>
      </w:r>
      <w:r w:rsidRPr="00733F2C">
        <w:rPr>
          <w:spacing w:val="3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выплаты</w:t>
      </w:r>
      <w:r w:rsidRPr="00733F2C">
        <w:rPr>
          <w:spacing w:val="18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денежных</w:t>
      </w:r>
      <w:r w:rsidRPr="00733F2C">
        <w:rPr>
          <w:spacing w:val="18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средств</w:t>
      </w:r>
      <w:r w:rsidRPr="00733F2C">
        <w:rPr>
          <w:spacing w:val="1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на</w:t>
      </w:r>
      <w:r w:rsidRPr="00733F2C">
        <w:rPr>
          <w:spacing w:val="18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содержание</w:t>
      </w:r>
      <w:r w:rsidRPr="00733F2C">
        <w:rPr>
          <w:spacing w:val="1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детей,</w:t>
      </w:r>
      <w:r w:rsidRPr="00733F2C">
        <w:rPr>
          <w:spacing w:val="18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состоящих</w:t>
      </w:r>
      <w:r w:rsidRPr="00733F2C">
        <w:rPr>
          <w:spacing w:val="1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на</w:t>
      </w:r>
      <w:r w:rsidRPr="00733F2C">
        <w:rPr>
          <w:spacing w:val="1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учете</w:t>
      </w:r>
      <w:r w:rsidRPr="00733F2C">
        <w:rPr>
          <w:spacing w:val="1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</w:t>
      </w:r>
      <w:r w:rsidRPr="00733F2C">
        <w:rPr>
          <w:spacing w:val="5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ООиП;</w:t>
      </w:r>
    </w:p>
    <w:p w:rsidR="00733F2C" w:rsidRPr="00733F2C" w:rsidRDefault="00733F2C" w:rsidP="00733F2C">
      <w:pPr>
        <w:autoSpaceDE/>
        <w:autoSpaceDN/>
        <w:adjustRightInd/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  <w:sectPr w:rsidR="00733F2C" w:rsidRPr="00733F2C">
          <w:headerReference w:type="default" r:id="rId24"/>
          <w:pgSz w:w="11910" w:h="16840"/>
          <w:pgMar w:top="960" w:right="740" w:bottom="280" w:left="1600" w:header="740" w:footer="0" w:gutter="0"/>
          <w:cols w:space="720"/>
        </w:sectPr>
      </w:pPr>
    </w:p>
    <w:p w:rsidR="00733F2C" w:rsidRPr="00733F2C" w:rsidRDefault="00733F2C" w:rsidP="00733F2C">
      <w:pPr>
        <w:numPr>
          <w:ilvl w:val="0"/>
          <w:numId w:val="23"/>
        </w:numPr>
        <w:tabs>
          <w:tab w:val="left" w:pos="1113"/>
        </w:tabs>
        <w:autoSpaceDE/>
        <w:autoSpaceDN/>
        <w:adjustRightInd/>
        <w:spacing w:before="154" w:line="360" w:lineRule="auto"/>
        <w:ind w:right="107" w:firstLine="709"/>
        <w:jc w:val="both"/>
        <w:rPr>
          <w:sz w:val="28"/>
          <w:szCs w:val="28"/>
          <w:lang w:eastAsia="en-US"/>
        </w:rPr>
      </w:pPr>
      <w:r w:rsidRPr="00733F2C">
        <w:rPr>
          <w:sz w:val="28"/>
          <w:szCs w:val="28"/>
          <w:lang w:eastAsia="en-US"/>
        </w:rPr>
        <w:lastRenderedPageBreak/>
        <w:t>договоры</w:t>
      </w:r>
      <w:r w:rsidRPr="00733F2C">
        <w:rPr>
          <w:spacing w:val="6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доверительного</w:t>
      </w:r>
      <w:r w:rsidRPr="00733F2C">
        <w:rPr>
          <w:spacing w:val="6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управления</w:t>
      </w:r>
      <w:r w:rsidRPr="00733F2C">
        <w:rPr>
          <w:spacing w:val="6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имуществом</w:t>
      </w:r>
      <w:r w:rsidRPr="00733F2C">
        <w:rPr>
          <w:spacing w:val="6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 xml:space="preserve">подопечного, безвестно </w:t>
      </w:r>
      <w:r w:rsidRPr="00733F2C">
        <w:rPr>
          <w:spacing w:val="-1"/>
          <w:sz w:val="28"/>
          <w:szCs w:val="28"/>
          <w:lang w:eastAsia="en-US"/>
        </w:rPr>
        <w:t>отсутствующего;</w:t>
      </w:r>
    </w:p>
    <w:p w:rsidR="00733F2C" w:rsidRPr="00733F2C" w:rsidRDefault="00733F2C" w:rsidP="00733F2C">
      <w:pPr>
        <w:numPr>
          <w:ilvl w:val="0"/>
          <w:numId w:val="23"/>
        </w:numPr>
        <w:tabs>
          <w:tab w:val="left" w:pos="974"/>
        </w:tabs>
        <w:autoSpaceDE/>
        <w:autoSpaceDN/>
        <w:adjustRightInd/>
        <w:spacing w:before="6"/>
        <w:ind w:left="973" w:hanging="163"/>
        <w:rPr>
          <w:sz w:val="28"/>
          <w:szCs w:val="28"/>
          <w:lang w:eastAsia="en-US"/>
        </w:rPr>
      </w:pPr>
      <w:r w:rsidRPr="00733F2C">
        <w:rPr>
          <w:sz w:val="28"/>
          <w:szCs w:val="28"/>
          <w:lang w:eastAsia="en-US"/>
        </w:rPr>
        <w:t xml:space="preserve">акты выполненных работ приемных </w:t>
      </w:r>
      <w:r w:rsidRPr="00733F2C">
        <w:rPr>
          <w:spacing w:val="-1"/>
          <w:sz w:val="28"/>
          <w:szCs w:val="28"/>
          <w:lang w:eastAsia="en-US"/>
        </w:rPr>
        <w:t>родителей;</w:t>
      </w:r>
    </w:p>
    <w:p w:rsidR="00733F2C" w:rsidRPr="00733F2C" w:rsidRDefault="00733F2C" w:rsidP="00733F2C">
      <w:pPr>
        <w:numPr>
          <w:ilvl w:val="0"/>
          <w:numId w:val="23"/>
        </w:numPr>
        <w:tabs>
          <w:tab w:val="left" w:pos="974"/>
        </w:tabs>
        <w:autoSpaceDE/>
        <w:autoSpaceDN/>
        <w:adjustRightInd/>
        <w:spacing w:before="161"/>
        <w:ind w:left="973" w:hanging="163"/>
        <w:rPr>
          <w:sz w:val="28"/>
          <w:szCs w:val="28"/>
          <w:lang w:eastAsia="en-US"/>
        </w:rPr>
      </w:pPr>
      <w:r w:rsidRPr="00733F2C">
        <w:rPr>
          <w:sz w:val="28"/>
          <w:szCs w:val="28"/>
          <w:lang w:eastAsia="en-US"/>
        </w:rPr>
        <w:t xml:space="preserve">исковые </w:t>
      </w:r>
      <w:r w:rsidRPr="00733F2C">
        <w:rPr>
          <w:spacing w:val="-1"/>
          <w:sz w:val="28"/>
          <w:szCs w:val="28"/>
          <w:lang w:eastAsia="en-US"/>
        </w:rPr>
        <w:t>документы,</w:t>
      </w:r>
      <w:r w:rsidRPr="00733F2C">
        <w:rPr>
          <w:sz w:val="28"/>
          <w:szCs w:val="28"/>
          <w:lang w:eastAsia="en-US"/>
        </w:rPr>
        <w:t xml:space="preserve"> заключения органа опеки и попечительства;</w:t>
      </w:r>
    </w:p>
    <w:p w:rsidR="00733F2C" w:rsidRPr="00733F2C" w:rsidRDefault="00733F2C" w:rsidP="00733F2C">
      <w:pPr>
        <w:numPr>
          <w:ilvl w:val="0"/>
          <w:numId w:val="23"/>
        </w:numPr>
        <w:tabs>
          <w:tab w:val="left" w:pos="974"/>
        </w:tabs>
        <w:autoSpaceDE/>
        <w:autoSpaceDN/>
        <w:adjustRightInd/>
        <w:spacing w:before="161"/>
        <w:ind w:left="973" w:hanging="163"/>
        <w:rPr>
          <w:sz w:val="28"/>
          <w:szCs w:val="28"/>
          <w:lang w:val="en-US" w:eastAsia="en-US"/>
        </w:rPr>
      </w:pPr>
      <w:r w:rsidRPr="00733F2C">
        <w:rPr>
          <w:spacing w:val="-1"/>
          <w:sz w:val="28"/>
          <w:szCs w:val="28"/>
          <w:lang w:val="en-US" w:eastAsia="en-US"/>
        </w:rPr>
        <w:t>комплексные</w:t>
      </w:r>
      <w:r w:rsidRPr="00733F2C">
        <w:rPr>
          <w:sz w:val="28"/>
          <w:szCs w:val="28"/>
          <w:lang w:val="en-US" w:eastAsia="en-US"/>
        </w:rPr>
        <w:t xml:space="preserve"> планы, </w:t>
      </w:r>
      <w:r w:rsidRPr="00733F2C">
        <w:rPr>
          <w:spacing w:val="-1"/>
          <w:sz w:val="28"/>
          <w:szCs w:val="28"/>
          <w:lang w:val="en-US" w:eastAsia="en-US"/>
        </w:rPr>
        <w:t>программы;</w:t>
      </w:r>
    </w:p>
    <w:p w:rsidR="00733F2C" w:rsidRPr="00733F2C" w:rsidRDefault="00733F2C" w:rsidP="00733F2C">
      <w:pPr>
        <w:numPr>
          <w:ilvl w:val="0"/>
          <w:numId w:val="23"/>
        </w:numPr>
        <w:tabs>
          <w:tab w:val="left" w:pos="1137"/>
        </w:tabs>
        <w:autoSpaceDE/>
        <w:autoSpaceDN/>
        <w:adjustRightInd/>
        <w:spacing w:before="161" w:line="360" w:lineRule="auto"/>
        <w:ind w:right="107" w:firstLine="709"/>
        <w:jc w:val="both"/>
        <w:rPr>
          <w:sz w:val="28"/>
          <w:szCs w:val="28"/>
          <w:lang w:eastAsia="en-US"/>
        </w:rPr>
      </w:pPr>
      <w:r w:rsidRPr="00733F2C">
        <w:rPr>
          <w:sz w:val="28"/>
          <w:szCs w:val="28"/>
          <w:lang w:eastAsia="en-US"/>
        </w:rPr>
        <w:t>списки,</w:t>
      </w:r>
      <w:r w:rsidRPr="00733F2C">
        <w:rPr>
          <w:spacing w:val="2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реестры</w:t>
      </w:r>
      <w:r w:rsidRPr="00733F2C">
        <w:rPr>
          <w:spacing w:val="2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подопечных,</w:t>
      </w:r>
      <w:r w:rsidRPr="00733F2C">
        <w:rPr>
          <w:spacing w:val="2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выпускников,</w:t>
      </w:r>
      <w:r w:rsidRPr="00733F2C">
        <w:rPr>
          <w:spacing w:val="2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совершеннолетних, состоящих на учете</w:t>
      </w:r>
      <w:r w:rsidRPr="00733F2C">
        <w:rPr>
          <w:spacing w:val="-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 xml:space="preserve">в ООиП, списки на </w:t>
      </w:r>
      <w:r w:rsidRPr="00733F2C">
        <w:rPr>
          <w:spacing w:val="-1"/>
          <w:sz w:val="28"/>
          <w:szCs w:val="28"/>
          <w:lang w:eastAsia="en-US"/>
        </w:rPr>
        <w:t>выплату</w:t>
      </w:r>
      <w:r w:rsidRPr="00733F2C">
        <w:rPr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пособий;</w:t>
      </w:r>
    </w:p>
    <w:p w:rsidR="00733F2C" w:rsidRPr="00733F2C" w:rsidRDefault="00733F2C" w:rsidP="00733F2C">
      <w:pPr>
        <w:numPr>
          <w:ilvl w:val="0"/>
          <w:numId w:val="23"/>
        </w:numPr>
        <w:tabs>
          <w:tab w:val="left" w:pos="1219"/>
        </w:tabs>
        <w:autoSpaceDE/>
        <w:autoSpaceDN/>
        <w:adjustRightInd/>
        <w:spacing w:before="6" w:line="360" w:lineRule="auto"/>
        <w:ind w:right="107" w:firstLine="709"/>
        <w:jc w:val="both"/>
        <w:rPr>
          <w:sz w:val="28"/>
          <w:szCs w:val="28"/>
          <w:lang w:eastAsia="en-US"/>
        </w:rPr>
      </w:pPr>
      <w:r w:rsidRPr="00733F2C">
        <w:rPr>
          <w:sz w:val="28"/>
          <w:szCs w:val="28"/>
          <w:lang w:eastAsia="en-US"/>
        </w:rPr>
        <w:t>заключения</w:t>
      </w:r>
      <w:r w:rsidRPr="00733F2C">
        <w:rPr>
          <w:spacing w:val="3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</w:t>
      </w:r>
      <w:r w:rsidRPr="00733F2C">
        <w:rPr>
          <w:spacing w:val="3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вопросам</w:t>
      </w:r>
      <w:r w:rsidRPr="00733F2C">
        <w:rPr>
          <w:spacing w:val="3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воспитания</w:t>
      </w:r>
      <w:r w:rsidRPr="00733F2C">
        <w:rPr>
          <w:spacing w:val="3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детей</w:t>
      </w:r>
      <w:r w:rsidRPr="00733F2C">
        <w:rPr>
          <w:spacing w:val="3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35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признанию</w:t>
      </w:r>
      <w:r w:rsidRPr="00733F2C">
        <w:rPr>
          <w:spacing w:val="28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недееспособных</w:t>
      </w:r>
      <w:r w:rsidRPr="00733F2C">
        <w:rPr>
          <w:sz w:val="28"/>
          <w:szCs w:val="28"/>
          <w:lang w:eastAsia="en-US"/>
        </w:rPr>
        <w:t xml:space="preserve"> совершеннолетних </w:t>
      </w:r>
      <w:r w:rsidRPr="00733F2C">
        <w:rPr>
          <w:spacing w:val="-1"/>
          <w:sz w:val="28"/>
          <w:szCs w:val="28"/>
          <w:lang w:eastAsia="en-US"/>
        </w:rPr>
        <w:t>граждан;</w:t>
      </w:r>
    </w:p>
    <w:p w:rsidR="00733F2C" w:rsidRPr="00733F2C" w:rsidRDefault="00733F2C" w:rsidP="00733F2C">
      <w:pPr>
        <w:numPr>
          <w:ilvl w:val="0"/>
          <w:numId w:val="23"/>
        </w:numPr>
        <w:tabs>
          <w:tab w:val="left" w:pos="1137"/>
        </w:tabs>
        <w:autoSpaceDE/>
        <w:autoSpaceDN/>
        <w:adjustRightInd/>
        <w:spacing w:before="6" w:line="360" w:lineRule="auto"/>
        <w:ind w:right="107" w:firstLine="709"/>
        <w:jc w:val="both"/>
        <w:rPr>
          <w:sz w:val="28"/>
          <w:szCs w:val="28"/>
          <w:lang w:eastAsia="en-US"/>
        </w:rPr>
      </w:pPr>
      <w:r w:rsidRPr="00733F2C">
        <w:rPr>
          <w:sz w:val="28"/>
          <w:szCs w:val="28"/>
          <w:lang w:eastAsia="en-US"/>
        </w:rPr>
        <w:t>реестр</w:t>
      </w:r>
      <w:r w:rsidRPr="00733F2C">
        <w:rPr>
          <w:spacing w:val="2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детей-сирот</w:t>
      </w:r>
      <w:r w:rsidRPr="00733F2C">
        <w:rPr>
          <w:spacing w:val="2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2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лиц</w:t>
      </w:r>
      <w:r w:rsidRPr="00733F2C">
        <w:rPr>
          <w:spacing w:val="2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из</w:t>
      </w:r>
      <w:r w:rsidRPr="00733F2C">
        <w:rPr>
          <w:spacing w:val="2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их</w:t>
      </w:r>
      <w:r w:rsidRPr="00733F2C">
        <w:rPr>
          <w:spacing w:val="22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числа,</w:t>
      </w:r>
      <w:r w:rsidRPr="00733F2C">
        <w:rPr>
          <w:spacing w:val="23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имеющих</w:t>
      </w:r>
      <w:r w:rsidRPr="00733F2C">
        <w:rPr>
          <w:spacing w:val="2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право</w:t>
      </w:r>
      <w:r w:rsidRPr="00733F2C">
        <w:rPr>
          <w:spacing w:val="2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на</w:t>
      </w:r>
      <w:r w:rsidRPr="00733F2C">
        <w:rPr>
          <w:spacing w:val="2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предоставление жилья;</w:t>
      </w:r>
    </w:p>
    <w:p w:rsidR="00733F2C" w:rsidRDefault="00733F2C" w:rsidP="009B10BD">
      <w:pPr>
        <w:numPr>
          <w:ilvl w:val="0"/>
          <w:numId w:val="23"/>
        </w:numPr>
        <w:tabs>
          <w:tab w:val="left" w:pos="974"/>
        </w:tabs>
        <w:autoSpaceDE/>
        <w:autoSpaceDN/>
        <w:adjustRightInd/>
        <w:spacing w:before="6" w:line="360" w:lineRule="auto"/>
        <w:ind w:left="973" w:hanging="163"/>
        <w:rPr>
          <w:sz w:val="28"/>
          <w:szCs w:val="28"/>
          <w:lang w:eastAsia="en-US"/>
        </w:rPr>
      </w:pPr>
      <w:r w:rsidRPr="00733F2C">
        <w:rPr>
          <w:sz w:val="28"/>
          <w:szCs w:val="28"/>
          <w:lang w:eastAsia="en-US"/>
        </w:rPr>
        <w:t xml:space="preserve">заявки, письма по организации </w:t>
      </w:r>
      <w:r w:rsidRPr="00733F2C">
        <w:rPr>
          <w:spacing w:val="-1"/>
          <w:sz w:val="28"/>
          <w:szCs w:val="28"/>
          <w:lang w:eastAsia="en-US"/>
        </w:rPr>
        <w:t>деятельности</w:t>
      </w:r>
      <w:r w:rsidRPr="00733F2C">
        <w:rPr>
          <w:sz w:val="28"/>
          <w:szCs w:val="28"/>
          <w:lang w:eastAsia="en-US"/>
        </w:rPr>
        <w:t xml:space="preserve"> отдела.</w:t>
      </w:r>
    </w:p>
    <w:p w:rsidR="009B10BD" w:rsidRPr="00733F2C" w:rsidRDefault="009B10BD" w:rsidP="009B10BD">
      <w:pPr>
        <w:tabs>
          <w:tab w:val="left" w:pos="974"/>
        </w:tabs>
        <w:autoSpaceDE/>
        <w:autoSpaceDN/>
        <w:adjustRightInd/>
        <w:spacing w:before="6" w:line="360" w:lineRule="auto"/>
        <w:ind w:left="973"/>
        <w:rPr>
          <w:sz w:val="28"/>
          <w:szCs w:val="28"/>
          <w:lang w:eastAsia="en-US"/>
        </w:rPr>
      </w:pPr>
    </w:p>
    <w:p w:rsidR="00B76787" w:rsidRPr="009B10BD" w:rsidRDefault="009B10BD" w:rsidP="00C211EF">
      <w:pPr>
        <w:pStyle w:val="a5"/>
        <w:numPr>
          <w:ilvl w:val="0"/>
          <w:numId w:val="38"/>
        </w:numPr>
        <w:tabs>
          <w:tab w:val="left" w:pos="1317"/>
        </w:tabs>
        <w:autoSpaceDE/>
        <w:autoSpaceDN/>
        <w:adjustRightInd/>
        <w:spacing w:line="360" w:lineRule="auto"/>
        <w:ind w:right="107"/>
        <w:jc w:val="center"/>
        <w:rPr>
          <w:b/>
          <w:sz w:val="28"/>
          <w:szCs w:val="28"/>
          <w:lang w:eastAsia="en-US"/>
        </w:rPr>
      </w:pPr>
      <w:r w:rsidRPr="009B10BD">
        <w:rPr>
          <w:b/>
          <w:sz w:val="28"/>
          <w:szCs w:val="28"/>
          <w:lang w:eastAsia="en-US"/>
        </w:rPr>
        <w:t>Ответственность специалистов отдела опеки и попечительства</w:t>
      </w:r>
    </w:p>
    <w:p w:rsidR="00733F2C" w:rsidRPr="00C211EF" w:rsidRDefault="00733F2C" w:rsidP="00C211EF">
      <w:pPr>
        <w:pStyle w:val="a5"/>
        <w:numPr>
          <w:ilvl w:val="1"/>
          <w:numId w:val="38"/>
        </w:numPr>
        <w:tabs>
          <w:tab w:val="left" w:pos="1317"/>
        </w:tabs>
        <w:autoSpaceDE/>
        <w:autoSpaceDN/>
        <w:adjustRightInd/>
        <w:spacing w:line="360" w:lineRule="auto"/>
        <w:ind w:left="142" w:right="107" w:firstLine="668"/>
        <w:jc w:val="both"/>
        <w:rPr>
          <w:sz w:val="28"/>
          <w:szCs w:val="28"/>
          <w:lang w:eastAsia="en-US"/>
        </w:rPr>
      </w:pPr>
      <w:r w:rsidRPr="00C211EF">
        <w:rPr>
          <w:spacing w:val="-1"/>
          <w:sz w:val="28"/>
          <w:szCs w:val="28"/>
          <w:lang w:eastAsia="en-US"/>
        </w:rPr>
        <w:t>Специалисты</w:t>
      </w:r>
      <w:r w:rsidRPr="00C211EF">
        <w:rPr>
          <w:spacing w:val="17"/>
          <w:sz w:val="28"/>
          <w:szCs w:val="28"/>
          <w:lang w:eastAsia="en-US"/>
        </w:rPr>
        <w:t xml:space="preserve"> </w:t>
      </w:r>
      <w:r w:rsidRPr="00C211EF">
        <w:rPr>
          <w:spacing w:val="-1"/>
          <w:sz w:val="28"/>
          <w:szCs w:val="28"/>
          <w:lang w:eastAsia="en-US"/>
        </w:rPr>
        <w:t>отдела</w:t>
      </w:r>
      <w:r w:rsidRPr="00C211EF">
        <w:rPr>
          <w:spacing w:val="16"/>
          <w:sz w:val="28"/>
          <w:szCs w:val="28"/>
          <w:lang w:eastAsia="en-US"/>
        </w:rPr>
        <w:t xml:space="preserve"> </w:t>
      </w:r>
      <w:r w:rsidRPr="00C211EF">
        <w:rPr>
          <w:spacing w:val="-1"/>
          <w:sz w:val="28"/>
          <w:szCs w:val="28"/>
          <w:lang w:eastAsia="en-US"/>
        </w:rPr>
        <w:t>опеки</w:t>
      </w:r>
      <w:r w:rsidRPr="00C211EF">
        <w:rPr>
          <w:spacing w:val="17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и</w:t>
      </w:r>
      <w:r w:rsidRPr="00C211EF">
        <w:rPr>
          <w:spacing w:val="16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попечительств</w:t>
      </w:r>
      <w:r w:rsidRPr="00C211EF">
        <w:rPr>
          <w:spacing w:val="17"/>
          <w:sz w:val="28"/>
          <w:szCs w:val="28"/>
          <w:lang w:eastAsia="en-US"/>
        </w:rPr>
        <w:t xml:space="preserve"> </w:t>
      </w:r>
      <w:r w:rsidRPr="00C211EF">
        <w:rPr>
          <w:spacing w:val="-1"/>
          <w:sz w:val="28"/>
          <w:szCs w:val="28"/>
          <w:lang w:eastAsia="en-US"/>
        </w:rPr>
        <w:t>несут</w:t>
      </w:r>
      <w:r w:rsidRPr="00C211EF">
        <w:rPr>
          <w:spacing w:val="17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ответственность</w:t>
      </w:r>
      <w:r w:rsidRPr="00C211EF">
        <w:rPr>
          <w:spacing w:val="45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за</w:t>
      </w:r>
      <w:r w:rsidRPr="00C211EF">
        <w:rPr>
          <w:spacing w:val="23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полное,</w:t>
      </w:r>
      <w:r w:rsidRPr="00C211EF">
        <w:rPr>
          <w:spacing w:val="23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своевременное</w:t>
      </w:r>
      <w:r w:rsidRPr="00C211EF">
        <w:rPr>
          <w:spacing w:val="23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и</w:t>
      </w:r>
      <w:r w:rsidRPr="00C211EF">
        <w:rPr>
          <w:spacing w:val="23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качественное</w:t>
      </w:r>
      <w:r w:rsidRPr="00C211EF">
        <w:rPr>
          <w:spacing w:val="23"/>
          <w:sz w:val="28"/>
          <w:szCs w:val="28"/>
          <w:lang w:eastAsia="en-US"/>
        </w:rPr>
        <w:t xml:space="preserve"> </w:t>
      </w:r>
      <w:r w:rsidRPr="00C211EF">
        <w:rPr>
          <w:spacing w:val="-1"/>
          <w:sz w:val="28"/>
          <w:szCs w:val="28"/>
          <w:lang w:eastAsia="en-US"/>
        </w:rPr>
        <w:t>выполнения</w:t>
      </w:r>
      <w:r w:rsidRPr="00C211EF">
        <w:rPr>
          <w:spacing w:val="23"/>
          <w:sz w:val="28"/>
          <w:szCs w:val="28"/>
          <w:lang w:eastAsia="en-US"/>
        </w:rPr>
        <w:t xml:space="preserve"> </w:t>
      </w:r>
      <w:r w:rsidRPr="00C211EF">
        <w:rPr>
          <w:spacing w:val="-1"/>
          <w:sz w:val="28"/>
          <w:szCs w:val="28"/>
          <w:lang w:eastAsia="en-US"/>
        </w:rPr>
        <w:t>задач</w:t>
      </w:r>
      <w:r w:rsidRPr="00C211EF">
        <w:rPr>
          <w:spacing w:val="23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и</w:t>
      </w:r>
      <w:r w:rsidRPr="00C211EF">
        <w:rPr>
          <w:spacing w:val="24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функций,</w:t>
      </w:r>
      <w:r w:rsidRPr="00C211EF">
        <w:rPr>
          <w:spacing w:val="26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 xml:space="preserve">возложенных на ООиП настоящим </w:t>
      </w:r>
      <w:r w:rsidRPr="00C211EF">
        <w:rPr>
          <w:spacing w:val="-1"/>
          <w:sz w:val="28"/>
          <w:szCs w:val="28"/>
          <w:lang w:eastAsia="en-US"/>
        </w:rPr>
        <w:t>Положением.</w:t>
      </w:r>
    </w:p>
    <w:p w:rsidR="00733F2C" w:rsidRPr="00C211EF" w:rsidRDefault="00733F2C" w:rsidP="00C211EF">
      <w:pPr>
        <w:numPr>
          <w:ilvl w:val="1"/>
          <w:numId w:val="38"/>
        </w:numPr>
        <w:tabs>
          <w:tab w:val="left" w:pos="1336"/>
        </w:tabs>
        <w:autoSpaceDE/>
        <w:autoSpaceDN/>
        <w:adjustRightInd/>
        <w:spacing w:before="6" w:line="360" w:lineRule="auto"/>
        <w:ind w:left="142" w:right="107" w:firstLine="668"/>
        <w:jc w:val="both"/>
        <w:rPr>
          <w:sz w:val="28"/>
          <w:szCs w:val="28"/>
          <w:lang w:eastAsia="en-US"/>
        </w:rPr>
      </w:pPr>
      <w:r w:rsidRPr="00733F2C">
        <w:rPr>
          <w:sz w:val="28"/>
          <w:szCs w:val="28"/>
          <w:lang w:eastAsia="en-US"/>
        </w:rPr>
        <w:t>В</w:t>
      </w:r>
      <w:r w:rsidRPr="00733F2C">
        <w:rPr>
          <w:spacing w:val="3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соответствие</w:t>
      </w:r>
      <w:r w:rsidRPr="00733F2C">
        <w:rPr>
          <w:spacing w:val="3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</w:t>
      </w:r>
      <w:r w:rsidRPr="00733F2C">
        <w:rPr>
          <w:spacing w:val="35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действующим</w:t>
      </w:r>
      <w:r w:rsidRPr="00733F2C">
        <w:rPr>
          <w:spacing w:val="35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законодательством,</w:t>
      </w:r>
      <w:r w:rsidRPr="00733F2C">
        <w:rPr>
          <w:spacing w:val="3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</w:t>
      </w:r>
      <w:r w:rsidRPr="00733F2C">
        <w:rPr>
          <w:spacing w:val="3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том</w:t>
      </w:r>
      <w:r w:rsidRPr="00733F2C">
        <w:rPr>
          <w:spacing w:val="3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числе</w:t>
      </w:r>
      <w:r w:rsidRPr="00733F2C">
        <w:rPr>
          <w:spacing w:val="3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</w:t>
      </w:r>
      <w:r w:rsidRPr="00733F2C">
        <w:rPr>
          <w:spacing w:val="5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Трудовым</w:t>
      </w:r>
      <w:r w:rsidRPr="00733F2C">
        <w:rPr>
          <w:spacing w:val="11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Кодексом</w:t>
      </w:r>
      <w:r w:rsidRPr="00733F2C">
        <w:rPr>
          <w:spacing w:val="1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РФ,</w:t>
      </w:r>
      <w:r w:rsidRPr="00733F2C">
        <w:rPr>
          <w:spacing w:val="11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Федеральными</w:t>
      </w:r>
      <w:r w:rsidRPr="00733F2C">
        <w:rPr>
          <w:spacing w:val="1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законами</w:t>
      </w:r>
      <w:r w:rsidRPr="00733F2C">
        <w:rPr>
          <w:spacing w:val="1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от</w:t>
      </w:r>
      <w:r w:rsidRPr="00733F2C">
        <w:rPr>
          <w:spacing w:val="1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27.07.2006</w:t>
      </w:r>
      <w:r w:rsidRPr="00733F2C">
        <w:rPr>
          <w:spacing w:val="1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lastRenderedPageBreak/>
        <w:t>г.</w:t>
      </w:r>
      <w:r w:rsidRPr="00733F2C">
        <w:rPr>
          <w:spacing w:val="1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№</w:t>
      </w:r>
      <w:r w:rsidRPr="00733F2C">
        <w:rPr>
          <w:spacing w:val="1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152-ФЗ</w:t>
      </w:r>
      <w:r w:rsidR="00C211EF">
        <w:rPr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«О</w:t>
      </w:r>
      <w:r w:rsidRPr="00C211EF">
        <w:rPr>
          <w:spacing w:val="8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персональных</w:t>
      </w:r>
      <w:r w:rsidRPr="00C211EF">
        <w:rPr>
          <w:spacing w:val="8"/>
          <w:sz w:val="28"/>
          <w:szCs w:val="28"/>
          <w:lang w:eastAsia="en-US"/>
        </w:rPr>
        <w:t xml:space="preserve"> </w:t>
      </w:r>
      <w:r w:rsidRPr="00C211EF">
        <w:rPr>
          <w:spacing w:val="-1"/>
          <w:sz w:val="28"/>
          <w:szCs w:val="28"/>
          <w:lang w:eastAsia="en-US"/>
        </w:rPr>
        <w:t>данных»,</w:t>
      </w:r>
      <w:r w:rsidRPr="00C211EF">
        <w:rPr>
          <w:spacing w:val="8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от</w:t>
      </w:r>
      <w:r w:rsidRPr="00C211EF">
        <w:rPr>
          <w:spacing w:val="8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06.10.2003</w:t>
      </w:r>
      <w:r w:rsidRPr="00C211EF">
        <w:rPr>
          <w:spacing w:val="8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г.</w:t>
      </w:r>
      <w:r w:rsidRPr="00C211EF">
        <w:rPr>
          <w:spacing w:val="8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№</w:t>
      </w:r>
      <w:r w:rsidRPr="00C211EF">
        <w:rPr>
          <w:spacing w:val="8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131-ФЗ</w:t>
      </w:r>
      <w:r w:rsidRPr="00C211EF">
        <w:rPr>
          <w:spacing w:val="8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«Об</w:t>
      </w:r>
      <w:r w:rsidRPr="00C211EF">
        <w:rPr>
          <w:spacing w:val="8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общих</w:t>
      </w:r>
      <w:r w:rsidRPr="00C211EF">
        <w:rPr>
          <w:spacing w:val="8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принципах</w:t>
      </w:r>
      <w:r w:rsidRPr="00C211EF">
        <w:rPr>
          <w:spacing w:val="27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организации</w:t>
      </w:r>
      <w:r w:rsidRPr="00C211EF">
        <w:rPr>
          <w:spacing w:val="46"/>
          <w:sz w:val="28"/>
          <w:szCs w:val="28"/>
          <w:lang w:eastAsia="en-US"/>
        </w:rPr>
        <w:t xml:space="preserve"> </w:t>
      </w:r>
      <w:r w:rsidRPr="00C211EF">
        <w:rPr>
          <w:spacing w:val="-1"/>
          <w:sz w:val="28"/>
          <w:szCs w:val="28"/>
          <w:lang w:eastAsia="en-US"/>
        </w:rPr>
        <w:t>местного</w:t>
      </w:r>
      <w:r w:rsidRPr="00C211EF">
        <w:rPr>
          <w:spacing w:val="45"/>
          <w:sz w:val="28"/>
          <w:szCs w:val="28"/>
          <w:lang w:eastAsia="en-US"/>
        </w:rPr>
        <w:t xml:space="preserve"> </w:t>
      </w:r>
      <w:r w:rsidRPr="00C211EF">
        <w:rPr>
          <w:spacing w:val="-1"/>
          <w:sz w:val="28"/>
          <w:szCs w:val="28"/>
          <w:lang w:eastAsia="en-US"/>
        </w:rPr>
        <w:t>самоуправления</w:t>
      </w:r>
      <w:r w:rsidRPr="00C211EF">
        <w:rPr>
          <w:spacing w:val="45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в</w:t>
      </w:r>
      <w:r w:rsidRPr="00C211EF">
        <w:rPr>
          <w:spacing w:val="45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Российской</w:t>
      </w:r>
      <w:r w:rsidRPr="00C211EF">
        <w:rPr>
          <w:spacing w:val="45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Федерации»,</w:t>
      </w:r>
      <w:r w:rsidRPr="00C211EF">
        <w:rPr>
          <w:spacing w:val="45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>согласно</w:t>
      </w:r>
      <w:r w:rsidRPr="00C211EF">
        <w:rPr>
          <w:spacing w:val="40"/>
          <w:sz w:val="28"/>
          <w:szCs w:val="28"/>
          <w:lang w:eastAsia="en-US"/>
        </w:rPr>
        <w:t xml:space="preserve"> </w:t>
      </w:r>
      <w:r w:rsidRPr="00C211EF">
        <w:rPr>
          <w:sz w:val="28"/>
          <w:szCs w:val="28"/>
          <w:lang w:eastAsia="en-US"/>
        </w:rPr>
        <w:t xml:space="preserve">должностным инструкциям </w:t>
      </w:r>
      <w:r w:rsidRPr="00C211EF">
        <w:rPr>
          <w:spacing w:val="-1"/>
          <w:sz w:val="28"/>
          <w:szCs w:val="28"/>
          <w:lang w:eastAsia="en-US"/>
        </w:rPr>
        <w:t>специалисты</w:t>
      </w:r>
      <w:r w:rsidR="009B10BD" w:rsidRPr="00C211EF">
        <w:rPr>
          <w:sz w:val="28"/>
          <w:szCs w:val="28"/>
          <w:lang w:eastAsia="en-US"/>
        </w:rPr>
        <w:t xml:space="preserve"> ООиП несут ответственность.</w:t>
      </w:r>
    </w:p>
    <w:p w:rsidR="0033122D" w:rsidRPr="00733F2C" w:rsidRDefault="0033122D" w:rsidP="009B10BD">
      <w:pPr>
        <w:autoSpaceDE/>
        <w:autoSpaceDN/>
        <w:adjustRightInd/>
        <w:spacing w:before="6" w:line="360" w:lineRule="auto"/>
        <w:ind w:right="107"/>
        <w:jc w:val="both"/>
        <w:rPr>
          <w:sz w:val="28"/>
          <w:szCs w:val="28"/>
          <w:lang w:eastAsia="en-US"/>
        </w:rPr>
      </w:pPr>
    </w:p>
    <w:p w:rsidR="00733F2C" w:rsidRDefault="009B10BD" w:rsidP="00C211EF">
      <w:pPr>
        <w:pStyle w:val="a5"/>
        <w:numPr>
          <w:ilvl w:val="0"/>
          <w:numId w:val="38"/>
        </w:numPr>
        <w:autoSpaceDE/>
        <w:autoSpaceDN/>
        <w:adjustRightInd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Служебное взаимодействие специалистов отдела опеки и попечительства</w:t>
      </w:r>
    </w:p>
    <w:p w:rsidR="009B10BD" w:rsidRPr="009B10BD" w:rsidRDefault="009B10BD" w:rsidP="009B10BD">
      <w:pPr>
        <w:pStyle w:val="a5"/>
        <w:autoSpaceDE/>
        <w:autoSpaceDN/>
        <w:adjustRightInd/>
        <w:ind w:left="1065"/>
        <w:rPr>
          <w:b/>
          <w:bCs/>
          <w:sz w:val="28"/>
          <w:szCs w:val="28"/>
          <w:lang w:eastAsia="en-US"/>
        </w:rPr>
      </w:pPr>
    </w:p>
    <w:p w:rsidR="00733F2C" w:rsidRPr="0033122D" w:rsidRDefault="00733F2C" w:rsidP="00C211EF">
      <w:pPr>
        <w:pStyle w:val="a5"/>
        <w:numPr>
          <w:ilvl w:val="1"/>
          <w:numId w:val="38"/>
        </w:numPr>
        <w:autoSpaceDE/>
        <w:autoSpaceDN/>
        <w:adjustRightInd/>
        <w:spacing w:line="360" w:lineRule="auto"/>
        <w:rPr>
          <w:sz w:val="28"/>
          <w:szCs w:val="28"/>
          <w:lang w:eastAsia="en-US"/>
        </w:rPr>
      </w:pPr>
      <w:r w:rsidRPr="0033122D">
        <w:rPr>
          <w:sz w:val="28"/>
          <w:szCs w:val="28"/>
          <w:lang w:eastAsia="en-US"/>
        </w:rPr>
        <w:t xml:space="preserve">ООиП при </w:t>
      </w:r>
      <w:r w:rsidRPr="0033122D">
        <w:rPr>
          <w:spacing w:val="-1"/>
          <w:sz w:val="28"/>
          <w:szCs w:val="28"/>
          <w:lang w:eastAsia="en-US"/>
        </w:rPr>
        <w:t>осуществлении</w:t>
      </w:r>
      <w:r w:rsidRPr="0033122D">
        <w:rPr>
          <w:sz w:val="28"/>
          <w:szCs w:val="28"/>
          <w:lang w:eastAsia="en-US"/>
        </w:rPr>
        <w:t xml:space="preserve"> своей </w:t>
      </w:r>
      <w:r w:rsidRPr="0033122D">
        <w:rPr>
          <w:spacing w:val="-1"/>
          <w:sz w:val="28"/>
          <w:szCs w:val="28"/>
          <w:lang w:eastAsia="en-US"/>
        </w:rPr>
        <w:t>деятельности</w:t>
      </w:r>
      <w:r w:rsidRPr="0033122D">
        <w:rPr>
          <w:sz w:val="28"/>
          <w:szCs w:val="28"/>
          <w:lang w:eastAsia="en-US"/>
        </w:rPr>
        <w:t xml:space="preserve"> </w:t>
      </w:r>
      <w:r w:rsidRPr="0033122D">
        <w:rPr>
          <w:spacing w:val="-1"/>
          <w:sz w:val="28"/>
          <w:szCs w:val="28"/>
          <w:lang w:eastAsia="en-US"/>
        </w:rPr>
        <w:t>взаимодействует:</w:t>
      </w:r>
    </w:p>
    <w:p w:rsidR="00733F2C" w:rsidRPr="00733F2C" w:rsidRDefault="00733F2C" w:rsidP="00D8042A">
      <w:pPr>
        <w:numPr>
          <w:ilvl w:val="0"/>
          <w:numId w:val="23"/>
        </w:numPr>
        <w:tabs>
          <w:tab w:val="left" w:pos="1134"/>
        </w:tabs>
        <w:autoSpaceDE/>
        <w:autoSpaceDN/>
        <w:adjustRightInd/>
        <w:spacing w:line="360" w:lineRule="auto"/>
        <w:ind w:right="107" w:firstLine="709"/>
        <w:jc w:val="both"/>
        <w:rPr>
          <w:sz w:val="28"/>
          <w:szCs w:val="28"/>
          <w:lang w:eastAsia="en-US"/>
        </w:rPr>
      </w:pPr>
      <w:r w:rsidRPr="00733F2C">
        <w:rPr>
          <w:sz w:val="28"/>
          <w:szCs w:val="28"/>
          <w:lang w:eastAsia="en-US"/>
        </w:rPr>
        <w:t>с</w:t>
      </w:r>
      <w:r w:rsidRPr="00733F2C">
        <w:rPr>
          <w:spacing w:val="2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органами</w:t>
      </w:r>
      <w:r w:rsidRPr="00733F2C">
        <w:rPr>
          <w:spacing w:val="2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юстиции</w:t>
      </w:r>
      <w:r w:rsidRPr="00733F2C">
        <w:rPr>
          <w:spacing w:val="2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</w:t>
      </w:r>
      <w:r w:rsidRPr="00733F2C">
        <w:rPr>
          <w:spacing w:val="2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защите</w:t>
      </w:r>
      <w:r w:rsidRPr="00733F2C">
        <w:rPr>
          <w:spacing w:val="2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личных</w:t>
      </w:r>
      <w:r w:rsidRPr="00733F2C">
        <w:rPr>
          <w:spacing w:val="2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неимущественных</w:t>
      </w:r>
      <w:r w:rsidRPr="00733F2C">
        <w:rPr>
          <w:spacing w:val="2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 имущественных</w:t>
      </w:r>
      <w:r w:rsidRPr="00733F2C">
        <w:rPr>
          <w:spacing w:val="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прав</w:t>
      </w:r>
      <w:r w:rsidRPr="00733F2C">
        <w:rPr>
          <w:spacing w:val="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несовершеннолетних</w:t>
      </w:r>
      <w:r w:rsidRPr="00733F2C">
        <w:rPr>
          <w:spacing w:val="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5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недееспособных</w:t>
      </w:r>
      <w:r w:rsidRPr="00733F2C">
        <w:rPr>
          <w:spacing w:val="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или</w:t>
      </w:r>
      <w:r w:rsidRPr="00733F2C">
        <w:rPr>
          <w:spacing w:val="2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 xml:space="preserve">ограниченно дееспособных, </w:t>
      </w:r>
      <w:r w:rsidRPr="00733F2C">
        <w:rPr>
          <w:spacing w:val="-1"/>
          <w:sz w:val="28"/>
          <w:szCs w:val="28"/>
          <w:lang w:eastAsia="en-US"/>
        </w:rPr>
        <w:t>безвестно</w:t>
      </w:r>
      <w:r w:rsidRPr="00733F2C">
        <w:rPr>
          <w:sz w:val="28"/>
          <w:szCs w:val="28"/>
          <w:lang w:eastAsia="en-US"/>
        </w:rPr>
        <w:t xml:space="preserve"> отсутствующих </w:t>
      </w:r>
      <w:r w:rsidRPr="00733F2C">
        <w:rPr>
          <w:spacing w:val="-1"/>
          <w:sz w:val="28"/>
          <w:szCs w:val="28"/>
          <w:lang w:eastAsia="en-US"/>
        </w:rPr>
        <w:t>граждан;</w:t>
      </w:r>
    </w:p>
    <w:p w:rsidR="00733F2C" w:rsidRPr="00733F2C" w:rsidRDefault="00733F2C" w:rsidP="00D8042A">
      <w:pPr>
        <w:numPr>
          <w:ilvl w:val="0"/>
          <w:numId w:val="23"/>
        </w:numPr>
        <w:tabs>
          <w:tab w:val="left" w:pos="1162"/>
        </w:tabs>
        <w:autoSpaceDE/>
        <w:autoSpaceDN/>
        <w:adjustRightInd/>
        <w:spacing w:before="6" w:line="360" w:lineRule="auto"/>
        <w:ind w:right="72" w:firstLine="709"/>
        <w:jc w:val="both"/>
        <w:rPr>
          <w:rFonts w:ascii="Calibri" w:eastAsia="Calibri" w:hAnsi="Calibri"/>
          <w:sz w:val="22"/>
          <w:szCs w:val="22"/>
          <w:lang w:eastAsia="en-US"/>
        </w:rPr>
        <w:sectPr w:rsidR="00733F2C" w:rsidRPr="00733F2C">
          <w:headerReference w:type="default" r:id="rId25"/>
          <w:pgSz w:w="11910" w:h="16840"/>
          <w:pgMar w:top="960" w:right="740" w:bottom="280" w:left="1600" w:header="740" w:footer="0" w:gutter="0"/>
          <w:pgNumType w:start="20"/>
          <w:cols w:space="720"/>
        </w:sectPr>
      </w:pPr>
      <w:r w:rsidRPr="00733F2C">
        <w:rPr>
          <w:sz w:val="28"/>
          <w:szCs w:val="28"/>
          <w:lang w:eastAsia="en-US"/>
        </w:rPr>
        <w:t>с</w:t>
      </w:r>
      <w:r w:rsidRPr="00733F2C">
        <w:rPr>
          <w:spacing w:val="4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руководителями</w:t>
      </w:r>
      <w:r w:rsidRPr="00733F2C">
        <w:rPr>
          <w:spacing w:val="48"/>
          <w:sz w:val="28"/>
          <w:szCs w:val="28"/>
          <w:lang w:eastAsia="en-US"/>
        </w:rPr>
        <w:t xml:space="preserve"> </w:t>
      </w:r>
      <w:r w:rsidR="00D8042A">
        <w:rPr>
          <w:spacing w:val="48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образовательных</w:t>
      </w:r>
      <w:r w:rsidR="00D8042A">
        <w:rPr>
          <w:spacing w:val="-1"/>
          <w:sz w:val="28"/>
          <w:szCs w:val="28"/>
          <w:lang w:eastAsia="en-US"/>
        </w:rPr>
        <w:t xml:space="preserve">  </w:t>
      </w:r>
      <w:r w:rsidRPr="00733F2C">
        <w:rPr>
          <w:spacing w:val="48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учреждений</w:t>
      </w:r>
      <w:r w:rsidR="00D8042A">
        <w:rPr>
          <w:spacing w:val="-1"/>
          <w:sz w:val="28"/>
          <w:szCs w:val="28"/>
          <w:lang w:eastAsia="en-US"/>
        </w:rPr>
        <w:t xml:space="preserve">  </w:t>
      </w:r>
      <w:r w:rsidRPr="00733F2C">
        <w:rPr>
          <w:spacing w:val="4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</w:t>
      </w:r>
      <w:r w:rsidR="00D8042A">
        <w:rPr>
          <w:sz w:val="28"/>
          <w:szCs w:val="28"/>
          <w:lang w:eastAsia="en-US"/>
        </w:rPr>
        <w:t xml:space="preserve">   </w:t>
      </w:r>
      <w:r w:rsidRPr="00733F2C">
        <w:rPr>
          <w:spacing w:val="4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вопросам</w:t>
      </w:r>
      <w:r w:rsidRPr="00733F2C">
        <w:rPr>
          <w:spacing w:val="46"/>
          <w:sz w:val="28"/>
          <w:szCs w:val="28"/>
          <w:lang w:eastAsia="en-US"/>
        </w:rPr>
        <w:t xml:space="preserve"> </w:t>
      </w:r>
    </w:p>
    <w:p w:rsidR="00D8042A" w:rsidRPr="00D8042A" w:rsidRDefault="00D8042A" w:rsidP="00D8042A">
      <w:pPr>
        <w:tabs>
          <w:tab w:val="left" w:pos="993"/>
        </w:tabs>
        <w:autoSpaceDE/>
        <w:autoSpaceDN/>
        <w:adjustRightInd/>
        <w:spacing w:before="154" w:line="360" w:lineRule="auto"/>
        <w:ind w:left="101" w:right="107"/>
        <w:jc w:val="both"/>
        <w:rPr>
          <w:sz w:val="28"/>
          <w:szCs w:val="28"/>
          <w:lang w:eastAsia="en-US"/>
        </w:rPr>
      </w:pPr>
      <w:r w:rsidRPr="00D8042A">
        <w:rPr>
          <w:sz w:val="28"/>
          <w:szCs w:val="28"/>
          <w:lang w:eastAsia="en-US"/>
        </w:rPr>
        <w:lastRenderedPageBreak/>
        <w:t xml:space="preserve">социальной поддержки несовершеннолетних подопечных и лиц из их числа в </w:t>
      </w:r>
    </w:p>
    <w:p w:rsidR="00D8042A" w:rsidRDefault="00D8042A" w:rsidP="00D8042A">
      <w:pPr>
        <w:tabs>
          <w:tab w:val="left" w:pos="993"/>
        </w:tabs>
        <w:autoSpaceDE/>
        <w:autoSpaceDN/>
        <w:adjustRightInd/>
        <w:spacing w:before="154" w:line="360" w:lineRule="auto"/>
        <w:ind w:left="101" w:right="107"/>
        <w:jc w:val="both"/>
        <w:rPr>
          <w:sz w:val="28"/>
          <w:szCs w:val="28"/>
          <w:lang w:eastAsia="en-US"/>
        </w:rPr>
      </w:pPr>
      <w:r w:rsidRPr="00D8042A">
        <w:rPr>
          <w:sz w:val="28"/>
          <w:szCs w:val="28"/>
          <w:lang w:eastAsia="en-US"/>
        </w:rPr>
        <w:t>сфере образования;</w:t>
      </w:r>
    </w:p>
    <w:p w:rsidR="00733F2C" w:rsidRPr="00733F2C" w:rsidRDefault="00733F2C" w:rsidP="00733F2C">
      <w:pPr>
        <w:numPr>
          <w:ilvl w:val="0"/>
          <w:numId w:val="23"/>
        </w:numPr>
        <w:tabs>
          <w:tab w:val="left" w:pos="993"/>
        </w:tabs>
        <w:autoSpaceDE/>
        <w:autoSpaceDN/>
        <w:adjustRightInd/>
        <w:spacing w:before="154" w:line="360" w:lineRule="auto"/>
        <w:ind w:right="107" w:firstLine="709"/>
        <w:jc w:val="both"/>
        <w:rPr>
          <w:sz w:val="28"/>
          <w:szCs w:val="28"/>
          <w:lang w:eastAsia="en-US"/>
        </w:rPr>
      </w:pPr>
      <w:r w:rsidRPr="00733F2C">
        <w:rPr>
          <w:sz w:val="28"/>
          <w:szCs w:val="28"/>
          <w:lang w:eastAsia="en-US"/>
        </w:rPr>
        <w:t>с</w:t>
      </w:r>
      <w:r w:rsidRPr="00733F2C">
        <w:rPr>
          <w:spacing w:val="1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ГБУ</w:t>
      </w:r>
      <w:r w:rsidRPr="00733F2C">
        <w:rPr>
          <w:spacing w:val="1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РС(Я)</w:t>
      </w:r>
      <w:r w:rsidRPr="00733F2C">
        <w:rPr>
          <w:spacing w:val="1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«Ленская</w:t>
      </w:r>
      <w:r w:rsidRPr="00733F2C">
        <w:rPr>
          <w:spacing w:val="1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центральная</w:t>
      </w:r>
      <w:r w:rsidRPr="00733F2C">
        <w:rPr>
          <w:spacing w:val="1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районная</w:t>
      </w:r>
      <w:r w:rsidRPr="00733F2C">
        <w:rPr>
          <w:spacing w:val="1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больница»</w:t>
      </w:r>
      <w:r w:rsidRPr="00733F2C">
        <w:rPr>
          <w:spacing w:val="1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</w:t>
      </w:r>
      <w:r w:rsidRPr="00733F2C">
        <w:rPr>
          <w:spacing w:val="1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 xml:space="preserve">вопросам социальной </w:t>
      </w:r>
      <w:r w:rsidRPr="00733F2C">
        <w:rPr>
          <w:spacing w:val="-1"/>
          <w:sz w:val="28"/>
          <w:szCs w:val="28"/>
          <w:lang w:eastAsia="en-US"/>
        </w:rPr>
        <w:t>поддержки</w:t>
      </w:r>
      <w:r w:rsidRPr="00733F2C">
        <w:rPr>
          <w:sz w:val="28"/>
          <w:szCs w:val="28"/>
          <w:lang w:eastAsia="en-US"/>
        </w:rPr>
        <w:t xml:space="preserve"> подопечных в сфере</w:t>
      </w:r>
      <w:r w:rsidRPr="00733F2C">
        <w:rPr>
          <w:spacing w:val="-1"/>
          <w:sz w:val="28"/>
          <w:szCs w:val="28"/>
          <w:lang w:eastAsia="en-US"/>
        </w:rPr>
        <w:t xml:space="preserve"> медицинского</w:t>
      </w:r>
      <w:r w:rsidRPr="00733F2C">
        <w:rPr>
          <w:sz w:val="28"/>
          <w:szCs w:val="28"/>
          <w:lang w:eastAsia="en-US"/>
        </w:rPr>
        <w:t xml:space="preserve"> обслуживания;</w:t>
      </w:r>
    </w:p>
    <w:p w:rsidR="00733F2C" w:rsidRPr="00733F2C" w:rsidRDefault="00733F2C" w:rsidP="00733F2C">
      <w:pPr>
        <w:numPr>
          <w:ilvl w:val="0"/>
          <w:numId w:val="23"/>
        </w:numPr>
        <w:tabs>
          <w:tab w:val="left" w:pos="974"/>
        </w:tabs>
        <w:autoSpaceDE/>
        <w:autoSpaceDN/>
        <w:adjustRightInd/>
        <w:spacing w:before="6"/>
        <w:ind w:left="973" w:hanging="163"/>
        <w:rPr>
          <w:sz w:val="28"/>
          <w:szCs w:val="28"/>
          <w:lang w:eastAsia="en-US"/>
        </w:rPr>
      </w:pPr>
      <w:r w:rsidRPr="00733F2C">
        <w:rPr>
          <w:sz w:val="28"/>
          <w:szCs w:val="28"/>
          <w:lang w:eastAsia="en-US"/>
        </w:rPr>
        <w:t>с отделом</w:t>
      </w:r>
      <w:r w:rsidRPr="00733F2C">
        <w:rPr>
          <w:spacing w:val="-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 xml:space="preserve">МВД РС (Я) по Ленскому </w:t>
      </w:r>
      <w:r w:rsidRPr="00733F2C">
        <w:rPr>
          <w:spacing w:val="-1"/>
          <w:sz w:val="28"/>
          <w:szCs w:val="28"/>
          <w:lang w:eastAsia="en-US"/>
        </w:rPr>
        <w:t>району;</w:t>
      </w:r>
    </w:p>
    <w:p w:rsidR="00733F2C" w:rsidRPr="00733F2C" w:rsidRDefault="00733F2C" w:rsidP="00733F2C">
      <w:pPr>
        <w:numPr>
          <w:ilvl w:val="0"/>
          <w:numId w:val="23"/>
        </w:numPr>
        <w:tabs>
          <w:tab w:val="left" w:pos="1053"/>
        </w:tabs>
        <w:autoSpaceDE/>
        <w:autoSpaceDN/>
        <w:adjustRightInd/>
        <w:spacing w:before="161" w:line="360" w:lineRule="auto"/>
        <w:ind w:right="107" w:firstLine="709"/>
        <w:jc w:val="both"/>
        <w:rPr>
          <w:sz w:val="28"/>
          <w:szCs w:val="28"/>
          <w:lang w:eastAsia="en-US"/>
        </w:rPr>
      </w:pPr>
      <w:r w:rsidRPr="00733F2C">
        <w:rPr>
          <w:sz w:val="28"/>
          <w:szCs w:val="28"/>
          <w:lang w:eastAsia="en-US"/>
        </w:rPr>
        <w:t>с</w:t>
      </w:r>
      <w:r w:rsidRPr="00733F2C">
        <w:rPr>
          <w:spacing w:val="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комиссией</w:t>
      </w:r>
      <w:r w:rsidRPr="00733F2C">
        <w:rPr>
          <w:spacing w:val="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</w:t>
      </w:r>
      <w:r w:rsidRPr="00733F2C">
        <w:rPr>
          <w:spacing w:val="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делам</w:t>
      </w:r>
      <w:r w:rsidRPr="00733F2C">
        <w:rPr>
          <w:spacing w:val="9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несовершеннолетних</w:t>
      </w:r>
      <w:r w:rsidRPr="00733F2C">
        <w:rPr>
          <w:spacing w:val="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защите</w:t>
      </w:r>
      <w:r w:rsidRPr="00733F2C">
        <w:rPr>
          <w:spacing w:val="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их</w:t>
      </w:r>
      <w:r w:rsidRPr="00733F2C">
        <w:rPr>
          <w:spacing w:val="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прав</w:t>
      </w:r>
      <w:r w:rsidRPr="00733F2C">
        <w:rPr>
          <w:spacing w:val="9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</w:t>
      </w:r>
      <w:r w:rsidRPr="00733F2C">
        <w:rPr>
          <w:spacing w:val="3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вопросам</w:t>
      </w:r>
      <w:r w:rsidRPr="00733F2C">
        <w:rPr>
          <w:spacing w:val="5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профилактики</w:t>
      </w:r>
      <w:r w:rsidRPr="00733F2C">
        <w:rPr>
          <w:spacing w:val="5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правонарушений</w:t>
      </w:r>
      <w:r w:rsidRPr="00733F2C">
        <w:rPr>
          <w:spacing w:val="5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54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безнадзорности</w:t>
      </w:r>
      <w:r w:rsidRPr="00733F2C">
        <w:rPr>
          <w:spacing w:val="2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несовершеннолетних;</w:t>
      </w:r>
    </w:p>
    <w:p w:rsidR="00733F2C" w:rsidRPr="00733F2C" w:rsidRDefault="00733F2C" w:rsidP="00733F2C">
      <w:pPr>
        <w:numPr>
          <w:ilvl w:val="0"/>
          <w:numId w:val="23"/>
        </w:numPr>
        <w:tabs>
          <w:tab w:val="left" w:pos="1085"/>
        </w:tabs>
        <w:autoSpaceDE/>
        <w:autoSpaceDN/>
        <w:adjustRightInd/>
        <w:spacing w:before="6" w:line="360" w:lineRule="auto"/>
        <w:ind w:right="107" w:firstLine="709"/>
        <w:jc w:val="both"/>
        <w:rPr>
          <w:sz w:val="28"/>
          <w:szCs w:val="28"/>
          <w:lang w:eastAsia="en-US"/>
        </w:rPr>
      </w:pPr>
      <w:r w:rsidRPr="00733F2C">
        <w:rPr>
          <w:sz w:val="28"/>
          <w:szCs w:val="28"/>
          <w:lang w:eastAsia="en-US"/>
        </w:rPr>
        <w:t>с</w:t>
      </w:r>
      <w:r w:rsidRPr="00733F2C">
        <w:rPr>
          <w:spacing w:val="4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ГКУ</w:t>
      </w:r>
      <w:r w:rsidRPr="00733F2C">
        <w:rPr>
          <w:spacing w:val="4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РС(Я)</w:t>
      </w:r>
      <w:r w:rsidRPr="00733F2C">
        <w:rPr>
          <w:spacing w:val="41"/>
          <w:sz w:val="28"/>
          <w:szCs w:val="28"/>
          <w:lang w:eastAsia="en-US"/>
        </w:rPr>
        <w:t xml:space="preserve"> </w:t>
      </w:r>
      <w:r w:rsidRPr="00733F2C">
        <w:rPr>
          <w:b/>
          <w:sz w:val="28"/>
          <w:szCs w:val="28"/>
          <w:lang w:eastAsia="en-US"/>
        </w:rPr>
        <w:t>«</w:t>
      </w:r>
      <w:r w:rsidRPr="00733F2C">
        <w:rPr>
          <w:color w:val="0B0B0B"/>
          <w:sz w:val="28"/>
          <w:szCs w:val="28"/>
          <w:lang w:eastAsia="en-US"/>
        </w:rPr>
        <w:t>Ленский</w:t>
      </w:r>
      <w:r w:rsidRPr="00733F2C">
        <w:rPr>
          <w:color w:val="0B0B0B"/>
          <w:spacing w:val="41"/>
          <w:sz w:val="28"/>
          <w:szCs w:val="28"/>
          <w:lang w:eastAsia="en-US"/>
        </w:rPr>
        <w:t xml:space="preserve"> </w:t>
      </w:r>
      <w:r w:rsidRPr="00733F2C">
        <w:rPr>
          <w:color w:val="0B0B0B"/>
          <w:sz w:val="28"/>
          <w:szCs w:val="28"/>
          <w:lang w:eastAsia="en-US"/>
        </w:rPr>
        <w:t>социально-реабилитационный</w:t>
      </w:r>
      <w:r w:rsidRPr="00733F2C">
        <w:rPr>
          <w:color w:val="0B0B0B"/>
          <w:spacing w:val="41"/>
          <w:sz w:val="28"/>
          <w:szCs w:val="28"/>
          <w:lang w:eastAsia="en-US"/>
        </w:rPr>
        <w:t xml:space="preserve"> </w:t>
      </w:r>
      <w:r w:rsidRPr="00733F2C">
        <w:rPr>
          <w:color w:val="0B0B0B"/>
          <w:sz w:val="28"/>
          <w:szCs w:val="28"/>
          <w:lang w:eastAsia="en-US"/>
        </w:rPr>
        <w:t>центр</w:t>
      </w:r>
      <w:r w:rsidRPr="00733F2C">
        <w:rPr>
          <w:color w:val="0B0B0B"/>
          <w:spacing w:val="41"/>
          <w:sz w:val="28"/>
          <w:szCs w:val="28"/>
          <w:lang w:eastAsia="en-US"/>
        </w:rPr>
        <w:t xml:space="preserve"> </w:t>
      </w:r>
      <w:r w:rsidRPr="00733F2C">
        <w:rPr>
          <w:color w:val="0B0B0B"/>
          <w:sz w:val="28"/>
          <w:szCs w:val="28"/>
          <w:lang w:eastAsia="en-US"/>
        </w:rPr>
        <w:t>для несовершеннолетних"</w:t>
      </w:r>
      <w:r w:rsidRPr="00733F2C">
        <w:rPr>
          <w:color w:val="0B0B0B"/>
          <w:spacing w:val="5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</w:t>
      </w:r>
      <w:r w:rsidRPr="00733F2C">
        <w:rPr>
          <w:spacing w:val="5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организации</w:t>
      </w:r>
      <w:r w:rsidRPr="00733F2C">
        <w:rPr>
          <w:spacing w:val="5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социально-правовой</w:t>
      </w:r>
      <w:r w:rsidRPr="00733F2C">
        <w:rPr>
          <w:spacing w:val="5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5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 xml:space="preserve">психолого- педагогической помощи </w:t>
      </w:r>
      <w:r w:rsidRPr="00733F2C">
        <w:rPr>
          <w:spacing w:val="-1"/>
          <w:sz w:val="28"/>
          <w:szCs w:val="28"/>
          <w:lang w:eastAsia="en-US"/>
        </w:rPr>
        <w:t>замещающим</w:t>
      </w:r>
      <w:r w:rsidRPr="00733F2C">
        <w:rPr>
          <w:sz w:val="28"/>
          <w:szCs w:val="28"/>
          <w:lang w:eastAsia="en-US"/>
        </w:rPr>
        <w:t xml:space="preserve"> семьям;</w:t>
      </w:r>
    </w:p>
    <w:p w:rsidR="00733F2C" w:rsidRPr="00733F2C" w:rsidRDefault="00733F2C" w:rsidP="00733F2C">
      <w:pPr>
        <w:numPr>
          <w:ilvl w:val="0"/>
          <w:numId w:val="23"/>
        </w:numPr>
        <w:tabs>
          <w:tab w:val="left" w:pos="1151"/>
        </w:tabs>
        <w:autoSpaceDE/>
        <w:autoSpaceDN/>
        <w:adjustRightInd/>
        <w:spacing w:before="6" w:line="360" w:lineRule="auto"/>
        <w:ind w:right="107" w:firstLine="709"/>
        <w:jc w:val="both"/>
        <w:rPr>
          <w:sz w:val="28"/>
          <w:szCs w:val="28"/>
          <w:lang w:eastAsia="en-US"/>
        </w:rPr>
      </w:pPr>
      <w:r w:rsidRPr="00733F2C">
        <w:rPr>
          <w:sz w:val="28"/>
          <w:szCs w:val="28"/>
          <w:lang w:eastAsia="en-US"/>
        </w:rPr>
        <w:t>с</w:t>
      </w:r>
      <w:r w:rsidRPr="00733F2C">
        <w:rPr>
          <w:spacing w:val="3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правовым</w:t>
      </w:r>
      <w:r w:rsidRPr="00733F2C">
        <w:rPr>
          <w:spacing w:val="3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отделом</w:t>
      </w:r>
      <w:r w:rsidRPr="00733F2C">
        <w:rPr>
          <w:spacing w:val="36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администрации</w:t>
      </w:r>
      <w:r w:rsidR="009B10BD">
        <w:rPr>
          <w:spacing w:val="-1"/>
          <w:sz w:val="28"/>
          <w:szCs w:val="28"/>
          <w:lang w:eastAsia="en-US"/>
        </w:rPr>
        <w:t xml:space="preserve"> муниципального района  «Ленский район»</w:t>
      </w:r>
      <w:r w:rsidRPr="00733F2C">
        <w:rPr>
          <w:spacing w:val="3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</w:t>
      </w:r>
      <w:r w:rsidRPr="00733F2C">
        <w:rPr>
          <w:spacing w:val="3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экспертизе</w:t>
      </w:r>
      <w:r w:rsidRPr="00733F2C">
        <w:rPr>
          <w:spacing w:val="3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проектов</w:t>
      </w:r>
      <w:r w:rsidRPr="00733F2C">
        <w:rPr>
          <w:spacing w:val="22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нормативно - правовых</w:t>
      </w:r>
      <w:r w:rsidRPr="00733F2C">
        <w:rPr>
          <w:spacing w:val="-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актов;</w:t>
      </w:r>
    </w:p>
    <w:p w:rsidR="00733F2C" w:rsidRPr="00733F2C" w:rsidRDefault="00733F2C" w:rsidP="00733F2C">
      <w:pPr>
        <w:numPr>
          <w:ilvl w:val="0"/>
          <w:numId w:val="23"/>
        </w:numPr>
        <w:tabs>
          <w:tab w:val="left" w:pos="1160"/>
        </w:tabs>
        <w:autoSpaceDE/>
        <w:autoSpaceDN/>
        <w:adjustRightInd/>
        <w:spacing w:before="6" w:line="360" w:lineRule="auto"/>
        <w:ind w:right="107" w:firstLine="709"/>
        <w:jc w:val="both"/>
        <w:rPr>
          <w:sz w:val="28"/>
          <w:szCs w:val="28"/>
          <w:lang w:eastAsia="en-US"/>
        </w:rPr>
      </w:pPr>
      <w:r w:rsidRPr="00733F2C">
        <w:rPr>
          <w:sz w:val="28"/>
          <w:szCs w:val="28"/>
          <w:lang w:eastAsia="en-US"/>
        </w:rPr>
        <w:t>с</w:t>
      </w:r>
      <w:r w:rsidRPr="00733F2C">
        <w:rPr>
          <w:spacing w:val="1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МКУ</w:t>
      </w:r>
      <w:r w:rsidRPr="00733F2C">
        <w:rPr>
          <w:spacing w:val="15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«Комитетом</w:t>
      </w:r>
      <w:r w:rsidRPr="00733F2C">
        <w:rPr>
          <w:spacing w:val="1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</w:t>
      </w:r>
      <w:r w:rsidRPr="00733F2C">
        <w:rPr>
          <w:spacing w:val="15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физической</w:t>
      </w:r>
      <w:r w:rsidRPr="00733F2C">
        <w:rPr>
          <w:spacing w:val="1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культуре</w:t>
      </w:r>
      <w:r w:rsidRPr="00733F2C">
        <w:rPr>
          <w:spacing w:val="1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1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спорту»</w:t>
      </w:r>
      <w:r w:rsidRPr="00733F2C">
        <w:rPr>
          <w:spacing w:val="1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</w:t>
      </w:r>
      <w:r w:rsidRPr="00733F2C">
        <w:rPr>
          <w:spacing w:val="1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вопросам</w:t>
      </w:r>
      <w:r w:rsidRPr="00733F2C">
        <w:rPr>
          <w:spacing w:val="3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организации</w:t>
      </w:r>
      <w:r w:rsidRPr="00733F2C">
        <w:rPr>
          <w:spacing w:val="5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летнего</w:t>
      </w:r>
      <w:r w:rsidRPr="00733F2C">
        <w:rPr>
          <w:spacing w:val="5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отдыха,</w:t>
      </w:r>
      <w:r w:rsidRPr="00733F2C">
        <w:rPr>
          <w:spacing w:val="5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проведению</w:t>
      </w:r>
      <w:r w:rsidRPr="00733F2C">
        <w:rPr>
          <w:spacing w:val="57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мероприятий</w:t>
      </w:r>
      <w:r w:rsidRPr="00733F2C">
        <w:rPr>
          <w:spacing w:val="5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</w:t>
      </w:r>
      <w:r w:rsidRPr="00733F2C">
        <w:rPr>
          <w:spacing w:val="5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организации</w:t>
      </w:r>
      <w:r w:rsidRPr="00733F2C">
        <w:rPr>
          <w:spacing w:val="2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 xml:space="preserve">спортивных мероприятий </w:t>
      </w:r>
      <w:r w:rsidRPr="00733F2C">
        <w:rPr>
          <w:spacing w:val="-1"/>
          <w:sz w:val="28"/>
          <w:szCs w:val="28"/>
          <w:lang w:eastAsia="en-US"/>
        </w:rPr>
        <w:t>для</w:t>
      </w:r>
      <w:r w:rsidRPr="00733F2C">
        <w:rPr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подопечных;</w:t>
      </w:r>
    </w:p>
    <w:p w:rsidR="00733F2C" w:rsidRPr="00733F2C" w:rsidRDefault="00733F2C" w:rsidP="00733F2C">
      <w:pPr>
        <w:numPr>
          <w:ilvl w:val="0"/>
          <w:numId w:val="23"/>
        </w:numPr>
        <w:tabs>
          <w:tab w:val="left" w:pos="1017"/>
        </w:tabs>
        <w:autoSpaceDE/>
        <w:autoSpaceDN/>
        <w:adjustRightInd/>
        <w:spacing w:before="6" w:line="360" w:lineRule="auto"/>
        <w:ind w:right="107" w:firstLine="709"/>
        <w:jc w:val="both"/>
        <w:rPr>
          <w:sz w:val="28"/>
          <w:szCs w:val="28"/>
          <w:lang w:eastAsia="en-US"/>
        </w:rPr>
      </w:pPr>
      <w:r w:rsidRPr="00733F2C">
        <w:rPr>
          <w:sz w:val="28"/>
          <w:szCs w:val="28"/>
          <w:lang w:eastAsia="en-US"/>
        </w:rPr>
        <w:t>с</w:t>
      </w:r>
      <w:r w:rsidRPr="00733F2C">
        <w:rPr>
          <w:spacing w:val="43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жилищным</w:t>
      </w:r>
      <w:r w:rsidRPr="00733F2C">
        <w:rPr>
          <w:spacing w:val="4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отделом</w:t>
      </w:r>
      <w:r w:rsidRPr="00733F2C">
        <w:rPr>
          <w:spacing w:val="4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муниципального</w:t>
      </w:r>
      <w:r w:rsidRPr="00733F2C">
        <w:rPr>
          <w:spacing w:val="4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</w:t>
      </w:r>
      <w:r w:rsidRPr="0033122D">
        <w:rPr>
          <w:sz w:val="28"/>
          <w:szCs w:val="28"/>
          <w:lang w:eastAsia="en-US"/>
        </w:rPr>
        <w:t>бразования</w:t>
      </w:r>
      <w:r w:rsidRPr="00733F2C">
        <w:rPr>
          <w:spacing w:val="4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«Город</w:t>
      </w:r>
      <w:r w:rsidRPr="00733F2C">
        <w:rPr>
          <w:spacing w:val="43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lastRenderedPageBreak/>
        <w:t>Ленск»,</w:t>
      </w:r>
      <w:r w:rsidRPr="00733F2C">
        <w:rPr>
          <w:spacing w:val="2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 разрешению сделок с</w:t>
      </w:r>
      <w:r w:rsidRPr="00733F2C">
        <w:rPr>
          <w:spacing w:val="-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жилыми помещениями;</w:t>
      </w:r>
    </w:p>
    <w:p w:rsidR="00733F2C" w:rsidRPr="00733F2C" w:rsidRDefault="00733F2C" w:rsidP="00733F2C">
      <w:pPr>
        <w:numPr>
          <w:ilvl w:val="0"/>
          <w:numId w:val="23"/>
        </w:numPr>
        <w:tabs>
          <w:tab w:val="left" w:pos="1195"/>
        </w:tabs>
        <w:autoSpaceDE/>
        <w:autoSpaceDN/>
        <w:adjustRightInd/>
        <w:spacing w:before="6" w:line="360" w:lineRule="auto"/>
        <w:ind w:right="107" w:firstLine="709"/>
        <w:jc w:val="both"/>
        <w:rPr>
          <w:sz w:val="28"/>
          <w:szCs w:val="28"/>
          <w:lang w:eastAsia="en-US"/>
        </w:rPr>
      </w:pPr>
      <w:r w:rsidRPr="00733F2C">
        <w:rPr>
          <w:sz w:val="28"/>
          <w:szCs w:val="28"/>
          <w:lang w:eastAsia="en-US"/>
        </w:rPr>
        <w:t>с</w:t>
      </w:r>
      <w:r w:rsidRPr="00733F2C">
        <w:rPr>
          <w:spacing w:val="1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отделом</w:t>
      </w:r>
      <w:r w:rsidRPr="00733F2C">
        <w:rPr>
          <w:spacing w:val="11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учета</w:t>
      </w:r>
      <w:r w:rsidRPr="00733F2C">
        <w:rPr>
          <w:spacing w:val="1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1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отчетности</w:t>
      </w:r>
      <w:r w:rsidRPr="00733F2C">
        <w:rPr>
          <w:spacing w:val="11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администрации</w:t>
      </w:r>
      <w:r w:rsidRPr="00733F2C">
        <w:rPr>
          <w:spacing w:val="11"/>
          <w:sz w:val="28"/>
          <w:szCs w:val="28"/>
          <w:lang w:eastAsia="en-US"/>
        </w:rPr>
        <w:t xml:space="preserve"> </w:t>
      </w:r>
      <w:r w:rsidR="009B10BD">
        <w:rPr>
          <w:spacing w:val="11"/>
          <w:sz w:val="28"/>
          <w:szCs w:val="28"/>
          <w:lang w:eastAsia="en-US"/>
        </w:rPr>
        <w:t xml:space="preserve">муниципального </w:t>
      </w:r>
      <w:r w:rsidRPr="00733F2C">
        <w:rPr>
          <w:sz w:val="28"/>
          <w:szCs w:val="28"/>
          <w:lang w:eastAsia="en-US"/>
        </w:rPr>
        <w:t>района</w:t>
      </w:r>
      <w:r w:rsidR="009B10BD">
        <w:rPr>
          <w:sz w:val="28"/>
          <w:szCs w:val="28"/>
          <w:lang w:eastAsia="en-US"/>
        </w:rPr>
        <w:t xml:space="preserve"> «</w:t>
      </w:r>
      <w:r w:rsidR="009B10BD">
        <w:rPr>
          <w:spacing w:val="11"/>
          <w:sz w:val="28"/>
          <w:szCs w:val="28"/>
          <w:lang w:eastAsia="en-US"/>
        </w:rPr>
        <w:t xml:space="preserve">Ленский район» </w:t>
      </w:r>
      <w:r w:rsidRPr="00733F2C">
        <w:rPr>
          <w:sz w:val="28"/>
          <w:szCs w:val="28"/>
          <w:lang w:eastAsia="en-US"/>
        </w:rPr>
        <w:t>по</w:t>
      </w:r>
      <w:r w:rsidRPr="00733F2C">
        <w:rPr>
          <w:spacing w:val="3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предоставлению</w:t>
      </w:r>
      <w:r w:rsidRPr="00733F2C">
        <w:rPr>
          <w:spacing w:val="2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социальной</w:t>
      </w:r>
      <w:r w:rsidRPr="00733F2C">
        <w:rPr>
          <w:spacing w:val="21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поддержки</w:t>
      </w:r>
      <w:r w:rsidRPr="00733F2C">
        <w:rPr>
          <w:spacing w:val="2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детям-сиротам</w:t>
      </w:r>
      <w:r w:rsidRPr="00733F2C">
        <w:rPr>
          <w:spacing w:val="2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21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детям,</w:t>
      </w:r>
      <w:r w:rsidRPr="00733F2C">
        <w:rPr>
          <w:spacing w:val="2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оставшимся</w:t>
      </w:r>
      <w:r w:rsidRPr="00733F2C">
        <w:rPr>
          <w:spacing w:val="2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без</w:t>
      </w:r>
      <w:r w:rsidRPr="00733F2C">
        <w:rPr>
          <w:spacing w:val="1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попечения</w:t>
      </w:r>
      <w:r w:rsidRPr="00733F2C">
        <w:rPr>
          <w:spacing w:val="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родителей</w:t>
      </w:r>
      <w:r w:rsidRPr="00733F2C">
        <w:rPr>
          <w:spacing w:val="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лицам</w:t>
      </w:r>
      <w:r w:rsidRPr="00733F2C">
        <w:rPr>
          <w:spacing w:val="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из</w:t>
      </w:r>
      <w:r w:rsidRPr="00733F2C">
        <w:rPr>
          <w:spacing w:val="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числа</w:t>
      </w:r>
      <w:r w:rsidRPr="00733F2C">
        <w:rPr>
          <w:spacing w:val="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детей-сирот</w:t>
      </w:r>
      <w:r w:rsidRPr="00733F2C">
        <w:rPr>
          <w:spacing w:val="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1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детей,</w:t>
      </w:r>
      <w:r w:rsidRPr="00733F2C">
        <w:rPr>
          <w:spacing w:val="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оставшихся</w:t>
      </w:r>
      <w:r w:rsidRPr="00733F2C">
        <w:rPr>
          <w:spacing w:val="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без</w:t>
      </w:r>
      <w:r w:rsidRPr="00733F2C">
        <w:rPr>
          <w:spacing w:val="2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попечения родителей, усыновителей, приемных родителей.</w:t>
      </w:r>
    </w:p>
    <w:p w:rsidR="00733F2C" w:rsidRPr="00733F2C" w:rsidRDefault="00733F2C" w:rsidP="00733F2C">
      <w:pPr>
        <w:numPr>
          <w:ilvl w:val="0"/>
          <w:numId w:val="23"/>
        </w:numPr>
        <w:tabs>
          <w:tab w:val="left" w:pos="1004"/>
        </w:tabs>
        <w:autoSpaceDE/>
        <w:autoSpaceDN/>
        <w:adjustRightInd/>
        <w:spacing w:before="6" w:line="360" w:lineRule="auto"/>
        <w:ind w:right="107" w:firstLine="709"/>
        <w:jc w:val="both"/>
        <w:rPr>
          <w:sz w:val="28"/>
          <w:szCs w:val="28"/>
          <w:lang w:eastAsia="en-US"/>
        </w:rPr>
      </w:pPr>
      <w:r w:rsidRPr="00733F2C">
        <w:rPr>
          <w:sz w:val="28"/>
          <w:szCs w:val="28"/>
          <w:lang w:eastAsia="en-US"/>
        </w:rPr>
        <w:t>с</w:t>
      </w:r>
      <w:r w:rsidRPr="00733F2C">
        <w:rPr>
          <w:spacing w:val="3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филиалом</w:t>
      </w:r>
      <w:r w:rsidRPr="00733F2C">
        <w:rPr>
          <w:spacing w:val="3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«Центр</w:t>
      </w:r>
      <w:r w:rsidRPr="00733F2C">
        <w:rPr>
          <w:spacing w:val="30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занятости</w:t>
      </w:r>
      <w:r w:rsidRPr="00733F2C">
        <w:rPr>
          <w:spacing w:val="3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населения</w:t>
      </w:r>
      <w:r w:rsidRPr="00733F2C">
        <w:rPr>
          <w:spacing w:val="3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Ленского</w:t>
      </w:r>
      <w:r w:rsidRPr="00733F2C">
        <w:rPr>
          <w:spacing w:val="3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 xml:space="preserve">района» по вопросам </w:t>
      </w:r>
      <w:r w:rsidRPr="00733F2C">
        <w:rPr>
          <w:spacing w:val="-1"/>
          <w:sz w:val="28"/>
          <w:szCs w:val="28"/>
          <w:lang w:eastAsia="en-US"/>
        </w:rPr>
        <w:t>реализации</w:t>
      </w:r>
      <w:r w:rsidRPr="00733F2C">
        <w:rPr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прав</w:t>
      </w:r>
      <w:r w:rsidRPr="00733F2C">
        <w:rPr>
          <w:spacing w:val="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</w:t>
      </w:r>
      <w:r w:rsidRPr="00733F2C">
        <w:rPr>
          <w:spacing w:val="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отношении лиц, состоящих</w:t>
      </w:r>
      <w:r w:rsidRPr="00733F2C">
        <w:rPr>
          <w:spacing w:val="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на учете</w:t>
      </w:r>
      <w:r w:rsidRPr="00733F2C">
        <w:rPr>
          <w:spacing w:val="2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 xml:space="preserve">в отделе на </w:t>
      </w:r>
      <w:r w:rsidRPr="00733F2C">
        <w:rPr>
          <w:spacing w:val="-1"/>
          <w:sz w:val="28"/>
          <w:szCs w:val="28"/>
          <w:lang w:eastAsia="en-US"/>
        </w:rPr>
        <w:t>профессиональную</w:t>
      </w:r>
      <w:r w:rsidRPr="00733F2C">
        <w:rPr>
          <w:sz w:val="28"/>
          <w:szCs w:val="28"/>
          <w:lang w:eastAsia="en-US"/>
        </w:rPr>
        <w:t xml:space="preserve"> ориентацию, трудовую занятость;</w:t>
      </w:r>
    </w:p>
    <w:p w:rsidR="00733F2C" w:rsidRPr="00733F2C" w:rsidRDefault="00733F2C" w:rsidP="00733F2C">
      <w:pPr>
        <w:numPr>
          <w:ilvl w:val="0"/>
          <w:numId w:val="23"/>
        </w:numPr>
        <w:tabs>
          <w:tab w:val="left" w:pos="1004"/>
        </w:tabs>
        <w:autoSpaceDE/>
        <w:autoSpaceDN/>
        <w:adjustRightInd/>
        <w:spacing w:before="6" w:line="360" w:lineRule="auto"/>
        <w:ind w:right="107" w:firstLine="709"/>
        <w:jc w:val="both"/>
        <w:rPr>
          <w:sz w:val="28"/>
          <w:szCs w:val="28"/>
          <w:lang w:eastAsia="en-US"/>
        </w:rPr>
      </w:pPr>
      <w:r w:rsidRPr="00733F2C">
        <w:rPr>
          <w:sz w:val="28"/>
          <w:szCs w:val="28"/>
          <w:lang w:eastAsia="en-US"/>
        </w:rPr>
        <w:t>с</w:t>
      </w:r>
      <w:r w:rsidRPr="00733F2C">
        <w:rPr>
          <w:spacing w:val="3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Клиентской</w:t>
      </w:r>
      <w:r w:rsidRPr="00733F2C">
        <w:rPr>
          <w:spacing w:val="30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службой</w:t>
      </w:r>
      <w:r w:rsidRPr="00733F2C">
        <w:rPr>
          <w:spacing w:val="3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на</w:t>
      </w:r>
      <w:r w:rsidRPr="00733F2C">
        <w:rPr>
          <w:spacing w:val="3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правах</w:t>
      </w:r>
      <w:r w:rsidRPr="00733F2C">
        <w:rPr>
          <w:spacing w:val="3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отдела</w:t>
      </w:r>
      <w:r w:rsidRPr="00733F2C">
        <w:rPr>
          <w:spacing w:val="3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</w:t>
      </w:r>
      <w:r w:rsidRPr="00733F2C">
        <w:rPr>
          <w:spacing w:val="30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Ленскому</w:t>
      </w:r>
      <w:r w:rsidRPr="00733F2C">
        <w:rPr>
          <w:spacing w:val="3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району</w:t>
      </w:r>
      <w:r w:rsidRPr="00733F2C">
        <w:rPr>
          <w:spacing w:val="3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ОПФР</w:t>
      </w:r>
      <w:r w:rsidRPr="00733F2C">
        <w:rPr>
          <w:spacing w:val="2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РС(Я)</w:t>
      </w:r>
      <w:r w:rsidRPr="00733F2C">
        <w:rPr>
          <w:spacing w:val="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</w:t>
      </w:r>
      <w:r w:rsidRPr="00733F2C">
        <w:rPr>
          <w:spacing w:val="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вопросам</w:t>
      </w:r>
      <w:r w:rsidRPr="00733F2C">
        <w:rPr>
          <w:spacing w:val="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пенсионного</w:t>
      </w:r>
      <w:r w:rsidRPr="00733F2C">
        <w:rPr>
          <w:spacing w:val="8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обеспечения</w:t>
      </w:r>
      <w:r w:rsidRPr="00733F2C">
        <w:rPr>
          <w:spacing w:val="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лиц,</w:t>
      </w:r>
      <w:r w:rsidRPr="00733F2C">
        <w:rPr>
          <w:spacing w:val="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состоящих</w:t>
      </w:r>
      <w:r w:rsidRPr="00733F2C">
        <w:rPr>
          <w:spacing w:val="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на</w:t>
      </w:r>
      <w:r w:rsidRPr="00733F2C">
        <w:rPr>
          <w:spacing w:val="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учете</w:t>
      </w:r>
      <w:r w:rsidRPr="00733F2C">
        <w:rPr>
          <w:spacing w:val="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в</w:t>
      </w:r>
      <w:r w:rsidRPr="00733F2C">
        <w:rPr>
          <w:spacing w:val="20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отделе;</w:t>
      </w:r>
    </w:p>
    <w:p w:rsidR="00D8042A" w:rsidRDefault="00D8042A" w:rsidP="00D8042A">
      <w:pPr>
        <w:tabs>
          <w:tab w:val="left" w:pos="1049"/>
        </w:tabs>
        <w:autoSpaceDE/>
        <w:autoSpaceDN/>
        <w:adjustRightInd/>
        <w:spacing w:before="6" w:line="360" w:lineRule="auto"/>
        <w:ind w:left="101" w:right="107"/>
        <w:jc w:val="both"/>
        <w:rPr>
          <w:sz w:val="28"/>
          <w:szCs w:val="28"/>
          <w:lang w:eastAsia="en-US"/>
        </w:rPr>
      </w:pPr>
    </w:p>
    <w:p w:rsidR="00D8042A" w:rsidRPr="00D8042A" w:rsidRDefault="00D8042A" w:rsidP="00D8042A">
      <w:pPr>
        <w:tabs>
          <w:tab w:val="left" w:pos="1049"/>
        </w:tabs>
        <w:autoSpaceDE/>
        <w:autoSpaceDN/>
        <w:adjustRightInd/>
        <w:spacing w:before="6" w:line="360" w:lineRule="auto"/>
        <w:ind w:left="101" w:right="107"/>
        <w:jc w:val="both"/>
        <w:rPr>
          <w:sz w:val="28"/>
          <w:szCs w:val="28"/>
          <w:lang w:eastAsia="en-US"/>
        </w:rPr>
      </w:pPr>
    </w:p>
    <w:p w:rsidR="00733F2C" w:rsidRPr="00D8042A" w:rsidRDefault="00733F2C" w:rsidP="00D8042A">
      <w:pPr>
        <w:numPr>
          <w:ilvl w:val="0"/>
          <w:numId w:val="23"/>
        </w:numPr>
        <w:tabs>
          <w:tab w:val="left" w:pos="1049"/>
        </w:tabs>
        <w:autoSpaceDE/>
        <w:autoSpaceDN/>
        <w:adjustRightInd/>
        <w:spacing w:line="360" w:lineRule="auto"/>
        <w:ind w:right="107" w:firstLine="709"/>
        <w:jc w:val="both"/>
        <w:rPr>
          <w:sz w:val="28"/>
          <w:szCs w:val="28"/>
          <w:lang w:eastAsia="en-US"/>
        </w:rPr>
      </w:pPr>
      <w:r w:rsidRPr="00733F2C">
        <w:rPr>
          <w:sz w:val="28"/>
          <w:szCs w:val="28"/>
          <w:lang w:eastAsia="en-US"/>
        </w:rPr>
        <w:t>с</w:t>
      </w:r>
      <w:r w:rsidRPr="00733F2C">
        <w:rPr>
          <w:spacing w:val="4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Министерством</w:t>
      </w:r>
      <w:r w:rsidRPr="00733F2C">
        <w:rPr>
          <w:spacing w:val="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труда</w:t>
      </w:r>
      <w:r w:rsidRPr="00733F2C">
        <w:rPr>
          <w:spacing w:val="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5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социального</w:t>
      </w:r>
      <w:r w:rsidRPr="00733F2C">
        <w:rPr>
          <w:spacing w:val="5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развития</w:t>
      </w:r>
      <w:r w:rsidRPr="00733F2C">
        <w:rPr>
          <w:spacing w:val="4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Республики</w:t>
      </w:r>
      <w:r w:rsidRPr="00733F2C">
        <w:rPr>
          <w:spacing w:val="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Саха</w:t>
      </w:r>
      <w:r w:rsidRPr="00733F2C">
        <w:rPr>
          <w:spacing w:val="7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(Якутия)</w:t>
      </w:r>
      <w:r w:rsidRPr="00733F2C">
        <w:rPr>
          <w:spacing w:val="1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</w:t>
      </w:r>
      <w:r w:rsidRPr="00733F2C">
        <w:rPr>
          <w:spacing w:val="18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обеспечению</w:t>
      </w:r>
      <w:r w:rsidRPr="00733F2C">
        <w:rPr>
          <w:spacing w:val="1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прав</w:t>
      </w:r>
      <w:r w:rsidRPr="00733F2C">
        <w:rPr>
          <w:spacing w:val="1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ограниченно</w:t>
      </w:r>
      <w:r w:rsidRPr="00733F2C">
        <w:rPr>
          <w:spacing w:val="18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дееспособных</w:t>
      </w:r>
      <w:r w:rsidRPr="00733F2C">
        <w:rPr>
          <w:spacing w:val="18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граждан,</w:t>
      </w:r>
      <w:r w:rsidRPr="00733F2C">
        <w:rPr>
          <w:spacing w:val="1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лиц,</w:t>
      </w:r>
      <w:r w:rsidRPr="00733F2C">
        <w:rPr>
          <w:spacing w:val="5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которые</w:t>
      </w:r>
      <w:r w:rsidRPr="00733F2C">
        <w:rPr>
          <w:spacing w:val="1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</w:t>
      </w:r>
      <w:r w:rsidRPr="00733F2C">
        <w:rPr>
          <w:spacing w:val="1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состоянию</w:t>
      </w:r>
      <w:r w:rsidRPr="00733F2C">
        <w:rPr>
          <w:spacing w:val="1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здоровья</w:t>
      </w:r>
      <w:r w:rsidRPr="00733F2C">
        <w:rPr>
          <w:spacing w:val="1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не</w:t>
      </w:r>
      <w:r w:rsidRPr="00733F2C">
        <w:rPr>
          <w:spacing w:val="1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могут</w:t>
      </w:r>
      <w:r w:rsidRPr="00733F2C">
        <w:rPr>
          <w:spacing w:val="15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самостоятельно</w:t>
      </w:r>
      <w:r w:rsidRPr="00733F2C">
        <w:rPr>
          <w:spacing w:val="1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осуществлять</w:t>
      </w:r>
      <w:r w:rsidRPr="00733F2C">
        <w:rPr>
          <w:spacing w:val="1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свои</w:t>
      </w:r>
      <w:r w:rsidRPr="00733F2C">
        <w:rPr>
          <w:spacing w:val="26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права и обязанности;</w:t>
      </w:r>
    </w:p>
    <w:p w:rsidR="00D8042A" w:rsidRPr="00733F2C" w:rsidRDefault="00D8042A" w:rsidP="00D8042A">
      <w:pPr>
        <w:numPr>
          <w:ilvl w:val="0"/>
          <w:numId w:val="23"/>
        </w:numPr>
        <w:tabs>
          <w:tab w:val="left" w:pos="1069"/>
        </w:tabs>
        <w:autoSpaceDE/>
        <w:autoSpaceDN/>
        <w:adjustRightInd/>
        <w:spacing w:line="360" w:lineRule="auto"/>
        <w:ind w:right="107" w:firstLine="709"/>
        <w:jc w:val="both"/>
        <w:rPr>
          <w:sz w:val="28"/>
          <w:szCs w:val="28"/>
          <w:lang w:eastAsia="en-US"/>
        </w:rPr>
      </w:pPr>
      <w:r w:rsidRPr="00733F2C">
        <w:rPr>
          <w:sz w:val="28"/>
          <w:szCs w:val="28"/>
          <w:lang w:eastAsia="en-US"/>
        </w:rPr>
        <w:t>с</w:t>
      </w:r>
      <w:r w:rsidRPr="00733F2C">
        <w:rPr>
          <w:spacing w:val="2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Министерством</w:t>
      </w:r>
      <w:r w:rsidRPr="00733F2C">
        <w:rPr>
          <w:spacing w:val="25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здравоохранения</w:t>
      </w:r>
      <w:r w:rsidRPr="00733F2C">
        <w:rPr>
          <w:spacing w:val="25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Республики</w:t>
      </w:r>
      <w:r w:rsidRPr="00733F2C">
        <w:rPr>
          <w:spacing w:val="2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Саха</w:t>
      </w:r>
      <w:r w:rsidRPr="00733F2C">
        <w:rPr>
          <w:spacing w:val="2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(Якутия)</w:t>
      </w:r>
      <w:r w:rsidRPr="00733F2C">
        <w:rPr>
          <w:spacing w:val="2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</w:t>
      </w:r>
      <w:r w:rsidRPr="00733F2C">
        <w:rPr>
          <w:spacing w:val="46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обеспечению</w:t>
      </w:r>
      <w:r w:rsidRPr="00733F2C">
        <w:rPr>
          <w:spacing w:val="2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прав</w:t>
      </w:r>
      <w:r w:rsidRPr="00733F2C">
        <w:rPr>
          <w:spacing w:val="21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недееспособных</w:t>
      </w:r>
      <w:r w:rsidRPr="00733F2C">
        <w:rPr>
          <w:spacing w:val="21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граждан,</w:t>
      </w:r>
      <w:r w:rsidRPr="00733F2C">
        <w:rPr>
          <w:spacing w:val="2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лиц,</w:t>
      </w:r>
      <w:r w:rsidRPr="00733F2C">
        <w:rPr>
          <w:spacing w:val="21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которые</w:t>
      </w:r>
      <w:r w:rsidRPr="00733F2C">
        <w:rPr>
          <w:spacing w:val="2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</w:t>
      </w:r>
      <w:r w:rsidRPr="00733F2C">
        <w:rPr>
          <w:spacing w:val="2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состоянию</w:t>
      </w:r>
      <w:r w:rsidRPr="00733F2C">
        <w:rPr>
          <w:spacing w:val="71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lastRenderedPageBreak/>
        <w:t xml:space="preserve">здоровья не могут </w:t>
      </w:r>
      <w:r w:rsidRPr="00733F2C">
        <w:rPr>
          <w:spacing w:val="-1"/>
          <w:sz w:val="28"/>
          <w:szCs w:val="28"/>
          <w:lang w:eastAsia="en-US"/>
        </w:rPr>
        <w:t>самостоятельно</w:t>
      </w:r>
      <w:r w:rsidRPr="00733F2C">
        <w:rPr>
          <w:sz w:val="28"/>
          <w:szCs w:val="28"/>
          <w:lang w:eastAsia="en-US"/>
        </w:rPr>
        <w:t xml:space="preserve"> осуществлять свои </w:t>
      </w:r>
      <w:r w:rsidRPr="00733F2C">
        <w:rPr>
          <w:spacing w:val="-1"/>
          <w:sz w:val="28"/>
          <w:szCs w:val="28"/>
          <w:lang w:eastAsia="en-US"/>
        </w:rPr>
        <w:t xml:space="preserve">права </w:t>
      </w:r>
      <w:r w:rsidRPr="00733F2C">
        <w:rPr>
          <w:sz w:val="28"/>
          <w:szCs w:val="28"/>
          <w:lang w:eastAsia="en-US"/>
        </w:rPr>
        <w:t>и обязанности;</w:t>
      </w:r>
    </w:p>
    <w:p w:rsidR="00D8042A" w:rsidRPr="00733F2C" w:rsidRDefault="00D8042A" w:rsidP="00D8042A">
      <w:pPr>
        <w:numPr>
          <w:ilvl w:val="0"/>
          <w:numId w:val="23"/>
        </w:numPr>
        <w:tabs>
          <w:tab w:val="left" w:pos="1049"/>
        </w:tabs>
        <w:autoSpaceDE/>
        <w:autoSpaceDN/>
        <w:adjustRightInd/>
        <w:spacing w:before="6" w:line="360" w:lineRule="auto"/>
        <w:ind w:right="107" w:firstLine="709"/>
        <w:jc w:val="both"/>
        <w:rPr>
          <w:sz w:val="28"/>
          <w:szCs w:val="28"/>
          <w:lang w:eastAsia="en-US"/>
        </w:rPr>
      </w:pPr>
      <w:r w:rsidRPr="00733F2C">
        <w:rPr>
          <w:sz w:val="28"/>
          <w:szCs w:val="28"/>
          <w:lang w:eastAsia="en-US"/>
        </w:rPr>
        <w:t>с</w:t>
      </w:r>
      <w:r w:rsidRPr="00733F2C">
        <w:rPr>
          <w:spacing w:val="4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Министерством</w:t>
      </w:r>
      <w:r w:rsidRPr="00733F2C">
        <w:rPr>
          <w:spacing w:val="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труда</w:t>
      </w:r>
      <w:r w:rsidRPr="00733F2C">
        <w:rPr>
          <w:spacing w:val="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5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социального</w:t>
      </w:r>
      <w:r w:rsidRPr="00733F2C">
        <w:rPr>
          <w:spacing w:val="5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развития</w:t>
      </w:r>
      <w:r w:rsidRPr="00733F2C">
        <w:rPr>
          <w:spacing w:val="4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Республики</w:t>
      </w:r>
      <w:r w:rsidRPr="00733F2C">
        <w:rPr>
          <w:spacing w:val="5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Саха</w:t>
      </w:r>
      <w:r w:rsidRPr="00733F2C">
        <w:rPr>
          <w:spacing w:val="77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(Якутия)</w:t>
      </w:r>
      <w:r w:rsidRPr="00733F2C">
        <w:rPr>
          <w:spacing w:val="5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</w:t>
      </w:r>
      <w:r w:rsidRPr="00733F2C">
        <w:rPr>
          <w:spacing w:val="5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исполнению</w:t>
      </w:r>
      <w:r w:rsidRPr="00733F2C">
        <w:rPr>
          <w:spacing w:val="5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государственных</w:t>
      </w:r>
      <w:r w:rsidRPr="00733F2C">
        <w:rPr>
          <w:spacing w:val="5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полномочий</w:t>
      </w:r>
      <w:r w:rsidRPr="00733F2C">
        <w:rPr>
          <w:spacing w:val="5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по</w:t>
      </w:r>
      <w:r w:rsidRPr="00733F2C">
        <w:rPr>
          <w:spacing w:val="58"/>
          <w:sz w:val="28"/>
          <w:szCs w:val="28"/>
          <w:lang w:eastAsia="en-US"/>
        </w:rPr>
        <w:t xml:space="preserve"> </w:t>
      </w:r>
      <w:r w:rsidRPr="00733F2C">
        <w:rPr>
          <w:spacing w:val="-1"/>
          <w:sz w:val="28"/>
          <w:szCs w:val="28"/>
          <w:lang w:eastAsia="en-US"/>
        </w:rPr>
        <w:t>опеке</w:t>
      </w:r>
      <w:r w:rsidRPr="00733F2C">
        <w:rPr>
          <w:spacing w:val="58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>и</w:t>
      </w:r>
      <w:r w:rsidRPr="00733F2C">
        <w:rPr>
          <w:spacing w:val="24"/>
          <w:sz w:val="28"/>
          <w:szCs w:val="28"/>
          <w:lang w:eastAsia="en-US"/>
        </w:rPr>
        <w:t xml:space="preserve"> </w:t>
      </w:r>
      <w:r w:rsidRPr="00733F2C">
        <w:rPr>
          <w:sz w:val="28"/>
          <w:szCs w:val="28"/>
          <w:lang w:eastAsia="en-US"/>
        </w:rPr>
        <w:t xml:space="preserve">попечительству в </w:t>
      </w:r>
      <w:r w:rsidRPr="00733F2C">
        <w:rPr>
          <w:spacing w:val="-1"/>
          <w:sz w:val="28"/>
          <w:szCs w:val="28"/>
          <w:lang w:eastAsia="en-US"/>
        </w:rPr>
        <w:t>отношении</w:t>
      </w:r>
      <w:r w:rsidRPr="00733F2C">
        <w:rPr>
          <w:sz w:val="28"/>
          <w:szCs w:val="28"/>
          <w:lang w:eastAsia="en-US"/>
        </w:rPr>
        <w:t xml:space="preserve"> несовершеннолетних граждан.</w:t>
      </w:r>
    </w:p>
    <w:p w:rsidR="00D8042A" w:rsidRPr="009B10BD" w:rsidRDefault="00D8042A" w:rsidP="00D8042A">
      <w:pPr>
        <w:numPr>
          <w:ilvl w:val="0"/>
          <w:numId w:val="23"/>
        </w:numPr>
        <w:tabs>
          <w:tab w:val="left" w:pos="974"/>
        </w:tabs>
        <w:autoSpaceDE/>
        <w:autoSpaceDN/>
        <w:adjustRightInd/>
        <w:spacing w:before="6"/>
        <w:ind w:left="973" w:hanging="163"/>
        <w:rPr>
          <w:color w:val="000000" w:themeColor="text1"/>
          <w:sz w:val="28"/>
          <w:szCs w:val="28"/>
          <w:lang w:eastAsia="en-US"/>
        </w:rPr>
      </w:pPr>
      <w:r w:rsidRPr="009B10BD">
        <w:rPr>
          <w:color w:val="000000" w:themeColor="text1"/>
          <w:sz w:val="28"/>
          <w:szCs w:val="28"/>
          <w:lang w:eastAsia="en-US"/>
        </w:rPr>
        <w:t xml:space="preserve">Органом записи актов гражданского </w:t>
      </w:r>
      <w:r w:rsidRPr="009B10BD">
        <w:rPr>
          <w:color w:val="000000" w:themeColor="text1"/>
          <w:spacing w:val="-1"/>
          <w:sz w:val="28"/>
          <w:szCs w:val="28"/>
          <w:lang w:eastAsia="en-US"/>
        </w:rPr>
        <w:t>состояния</w:t>
      </w:r>
      <w:r w:rsidRPr="009B10BD">
        <w:rPr>
          <w:color w:val="000000" w:themeColor="text1"/>
          <w:sz w:val="28"/>
          <w:szCs w:val="28"/>
          <w:lang w:eastAsia="en-US"/>
        </w:rPr>
        <w:t xml:space="preserve"> (ЗАГС)</w:t>
      </w:r>
    </w:p>
    <w:p w:rsidR="00D8042A" w:rsidRDefault="00D8042A" w:rsidP="00D8042A">
      <w:pPr>
        <w:autoSpaceDE/>
        <w:autoSpaceDN/>
        <w:adjustRightInd/>
        <w:rPr>
          <w:lang w:eastAsia="en-US"/>
        </w:rPr>
      </w:pPr>
    </w:p>
    <w:p w:rsidR="00D8042A" w:rsidRPr="00733F2C" w:rsidRDefault="00D8042A" w:rsidP="00D8042A">
      <w:pPr>
        <w:autoSpaceDE/>
        <w:autoSpaceDN/>
        <w:adjustRightInd/>
        <w:rPr>
          <w:lang w:eastAsia="en-US"/>
        </w:rPr>
      </w:pPr>
    </w:p>
    <w:p w:rsidR="00D8042A" w:rsidRPr="00733F2C" w:rsidRDefault="00D8042A" w:rsidP="00D8042A">
      <w:pPr>
        <w:autoSpaceDE/>
        <w:autoSpaceDN/>
        <w:adjustRightInd/>
        <w:rPr>
          <w:lang w:eastAsia="en-US"/>
        </w:rPr>
      </w:pPr>
    </w:p>
    <w:p w:rsidR="00D8042A" w:rsidRPr="009B10BD" w:rsidRDefault="00D8042A" w:rsidP="00D8042A">
      <w:pPr>
        <w:autoSpaceDE/>
        <w:autoSpaceDN/>
        <w:adjustRightInd/>
        <w:rPr>
          <w:b/>
          <w:sz w:val="28"/>
          <w:szCs w:val="28"/>
          <w:lang w:eastAsia="en-US"/>
        </w:rPr>
      </w:pPr>
    </w:p>
    <w:p w:rsidR="00D8042A" w:rsidRPr="009B10BD" w:rsidRDefault="00D8042A" w:rsidP="00D8042A">
      <w:pPr>
        <w:autoSpaceDE/>
        <w:autoSpaceDN/>
        <w:adjustRightInd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И.о. н</w:t>
      </w:r>
      <w:r w:rsidRPr="009B10BD">
        <w:rPr>
          <w:b/>
          <w:sz w:val="28"/>
          <w:szCs w:val="28"/>
          <w:lang w:eastAsia="en-US"/>
        </w:rPr>
        <w:t>ачальник</w:t>
      </w:r>
      <w:r>
        <w:rPr>
          <w:b/>
          <w:sz w:val="28"/>
          <w:szCs w:val="28"/>
          <w:lang w:eastAsia="en-US"/>
        </w:rPr>
        <w:t>а</w:t>
      </w:r>
      <w:r w:rsidRPr="009B10BD">
        <w:rPr>
          <w:b/>
          <w:sz w:val="28"/>
          <w:szCs w:val="28"/>
          <w:lang w:eastAsia="en-US"/>
        </w:rPr>
        <w:t xml:space="preserve"> отдела </w:t>
      </w:r>
      <w:r>
        <w:rPr>
          <w:b/>
          <w:sz w:val="28"/>
          <w:szCs w:val="28"/>
          <w:lang w:eastAsia="en-US"/>
        </w:rPr>
        <w:t xml:space="preserve">                                                              О.С. Спичак</w:t>
      </w:r>
    </w:p>
    <w:p w:rsidR="00D8042A" w:rsidRPr="00733F2C" w:rsidRDefault="00D8042A" w:rsidP="00D8042A">
      <w:pPr>
        <w:autoSpaceDE/>
        <w:autoSpaceDN/>
        <w:adjustRightInd/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  <w:sectPr w:rsidR="00D8042A" w:rsidRPr="00733F2C">
          <w:pgSz w:w="11910" w:h="16840"/>
          <w:pgMar w:top="960" w:right="740" w:bottom="280" w:left="1600" w:header="740" w:footer="0" w:gutter="0"/>
          <w:cols w:space="720"/>
        </w:sectPr>
      </w:pPr>
      <w:r w:rsidRPr="009B10BD">
        <w:rPr>
          <w:b/>
          <w:sz w:val="28"/>
          <w:szCs w:val="28"/>
          <w:lang w:eastAsia="en-US"/>
        </w:rPr>
        <w:t>опеки и попечительства</w:t>
      </w:r>
    </w:p>
    <w:p w:rsidR="009B10BD" w:rsidRPr="009B10BD" w:rsidRDefault="009B10BD" w:rsidP="00733F2C">
      <w:pPr>
        <w:autoSpaceDE/>
        <w:autoSpaceDN/>
        <w:adjustRightInd/>
        <w:rPr>
          <w:b/>
          <w:sz w:val="28"/>
          <w:szCs w:val="28"/>
          <w:lang w:eastAsia="en-US"/>
        </w:rPr>
        <w:sectPr w:rsidR="009B10BD" w:rsidRPr="009B10BD">
          <w:headerReference w:type="default" r:id="rId26"/>
          <w:pgSz w:w="11910" w:h="16840"/>
          <w:pgMar w:top="960" w:right="740" w:bottom="280" w:left="1600" w:header="740" w:footer="0" w:gutter="0"/>
          <w:cols w:space="720"/>
        </w:sectPr>
      </w:pPr>
    </w:p>
    <w:p w:rsidR="00733F2C" w:rsidRPr="008E3EBE" w:rsidRDefault="00733F2C" w:rsidP="008E3EBE"/>
    <w:sectPr w:rsidR="00733F2C" w:rsidRPr="008E3EBE" w:rsidSect="006E3B5A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4A4" w:rsidRDefault="00BB54A4">
      <w:r>
        <w:separator/>
      </w:r>
    </w:p>
  </w:endnote>
  <w:endnote w:type="continuationSeparator" w:id="0">
    <w:p w:rsidR="00BB54A4" w:rsidRDefault="00BB5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4A4" w:rsidRDefault="00BB54A4">
      <w:r>
        <w:separator/>
      </w:r>
    </w:p>
  </w:footnote>
  <w:footnote w:type="continuationSeparator" w:id="0">
    <w:p w:rsidR="00BB54A4" w:rsidRDefault="00BB5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833" w:rsidRDefault="00B91833">
    <w:pPr>
      <w:spacing w:line="14" w:lineRule="auto"/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3910965</wp:posOffset>
              </wp:positionH>
              <wp:positionV relativeFrom="page">
                <wp:posOffset>457200</wp:posOffset>
              </wp:positionV>
              <wp:extent cx="279400" cy="177800"/>
              <wp:effectExtent l="0" t="0" r="635" b="3175"/>
              <wp:wrapNone/>
              <wp:docPr id="14" name="Надпись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1833" w:rsidRDefault="00B91833">
                          <w:pPr>
                            <w:spacing w:line="265" w:lineRule="exac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</w:rPr>
                            <w:t>- 5 -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4" o:spid="_x0000_s1026" type="#_x0000_t202" style="position:absolute;margin-left:307.95pt;margin-top:36pt;width:22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" filled="f" stroked="f">
              <v:textbox inset="0,0,0,0">
                <w:txbxContent>
                  <w:p w:rsidR="00B91833" w:rsidRDefault="00B91833">
                    <w:pPr>
                      <w:spacing w:line="265" w:lineRule="exac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</w:rPr>
                      <w:t>- 5 -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833" w:rsidRDefault="00B91833">
    <w:pPr>
      <w:spacing w:line="14" w:lineRule="auto"/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3872865</wp:posOffset>
              </wp:positionH>
              <wp:positionV relativeFrom="page">
                <wp:posOffset>457200</wp:posOffset>
              </wp:positionV>
              <wp:extent cx="355600" cy="177800"/>
              <wp:effectExtent l="0" t="0" r="635" b="3175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1833" w:rsidRDefault="00B91833">
                          <w:pPr>
                            <w:spacing w:line="265" w:lineRule="exac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</w:rPr>
                            <w:t>- 18 -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35" type="#_x0000_t202" style="position:absolute;margin-left:304.95pt;margin-top:36pt;width:28pt;height:14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" filled="f" stroked="f">
              <v:textbox inset="0,0,0,0">
                <w:txbxContent>
                  <w:p w:rsidR="00B91833" w:rsidRDefault="00B91833">
                    <w:pPr>
                      <w:spacing w:line="265" w:lineRule="exac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</w:rPr>
                      <w:t>- 18 -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833" w:rsidRDefault="00B91833">
    <w:pPr>
      <w:spacing w:line="14" w:lineRule="auto"/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3872865</wp:posOffset>
              </wp:positionH>
              <wp:positionV relativeFrom="page">
                <wp:posOffset>457200</wp:posOffset>
              </wp:positionV>
              <wp:extent cx="355600" cy="177800"/>
              <wp:effectExtent l="0" t="0" r="635" b="3175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1833" w:rsidRDefault="00B91833">
                          <w:pPr>
                            <w:spacing w:line="265" w:lineRule="exac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</w:rPr>
                            <w:t>- 19 -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36" type="#_x0000_t202" style="position:absolute;margin-left:304.95pt;margin-top:36pt;width:28pt;height:14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" filled="f" stroked="f">
              <v:textbox inset="0,0,0,0">
                <w:txbxContent>
                  <w:p w:rsidR="00B91833" w:rsidRDefault="00B91833">
                    <w:pPr>
                      <w:spacing w:line="265" w:lineRule="exac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</w:rPr>
                      <w:t>- 19 -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833" w:rsidRDefault="00B91833">
    <w:pPr>
      <w:spacing w:line="14" w:lineRule="auto"/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3872865</wp:posOffset>
              </wp:positionH>
              <wp:positionV relativeFrom="page">
                <wp:posOffset>457200</wp:posOffset>
              </wp:positionV>
              <wp:extent cx="355600" cy="177800"/>
              <wp:effectExtent l="0" t="0" r="635" b="3175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1833" w:rsidRDefault="00B91833">
                          <w:pPr>
                            <w:spacing w:line="265" w:lineRule="exac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0EBF">
                            <w:rPr>
                              <w:noProof/>
                              <w:sz w:val="24"/>
                            </w:rPr>
                            <w:t>22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37" type="#_x0000_t202" style="position:absolute;margin-left:304.95pt;margin-top:36pt;width:28pt;height:14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" filled="f" stroked="f">
              <v:textbox inset="0,0,0,0">
                <w:txbxContent>
                  <w:p w:rsidR="00B91833" w:rsidRDefault="00B91833">
                    <w:pPr>
                      <w:spacing w:line="265" w:lineRule="exac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50EBF">
                      <w:rPr>
                        <w:noProof/>
                        <w:sz w:val="24"/>
                      </w:rPr>
                      <w:t>22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833" w:rsidRDefault="00B91833">
    <w:pPr>
      <w:spacing w:line="14" w:lineRule="auto"/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page">
                <wp:posOffset>3872865</wp:posOffset>
              </wp:positionH>
              <wp:positionV relativeFrom="page">
                <wp:posOffset>457200</wp:posOffset>
              </wp:positionV>
              <wp:extent cx="355600" cy="177800"/>
              <wp:effectExtent l="0" t="0" r="635" b="317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1833" w:rsidRDefault="00B91833">
                          <w:pPr>
                            <w:spacing w:line="265" w:lineRule="exac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</w:rPr>
                            <w:t>- 22 -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38" type="#_x0000_t202" style="position:absolute;margin-left:304.95pt;margin-top:36pt;width:28pt;height:14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" filled="f" stroked="f">
              <v:textbox inset="0,0,0,0">
                <w:txbxContent>
                  <w:p w:rsidR="00B91833" w:rsidRDefault="00B91833">
                    <w:pPr>
                      <w:spacing w:line="265" w:lineRule="exac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</w:rPr>
                      <w:t>- 22 -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833" w:rsidRDefault="00B91833">
    <w:pPr>
      <w:spacing w:line="14" w:lineRule="auto"/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3910965</wp:posOffset>
              </wp:positionH>
              <wp:positionV relativeFrom="page">
                <wp:posOffset>457200</wp:posOffset>
              </wp:positionV>
              <wp:extent cx="279400" cy="177800"/>
              <wp:effectExtent l="0" t="0" r="635" b="3175"/>
              <wp:wrapNone/>
              <wp:docPr id="13" name="Надпись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1833" w:rsidRDefault="00B91833">
                          <w:pPr>
                            <w:spacing w:line="265" w:lineRule="exac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</w:rPr>
                            <w:t>- 6 -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3" o:spid="_x0000_s1027" type="#_x0000_t202" style="position:absolute;margin-left:307.95pt;margin-top:36pt;width:22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" filled="f" stroked="f">
              <v:textbox inset="0,0,0,0">
                <w:txbxContent>
                  <w:p w:rsidR="00B91833" w:rsidRDefault="00B91833">
                    <w:pPr>
                      <w:spacing w:line="265" w:lineRule="exac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</w:rPr>
                      <w:t>- 6 -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833" w:rsidRDefault="00B91833">
    <w:pPr>
      <w:spacing w:line="14" w:lineRule="auto"/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3910965</wp:posOffset>
              </wp:positionH>
              <wp:positionV relativeFrom="page">
                <wp:posOffset>457200</wp:posOffset>
              </wp:positionV>
              <wp:extent cx="279400" cy="177800"/>
              <wp:effectExtent l="0" t="0" r="635" b="3175"/>
              <wp:wrapNone/>
              <wp:docPr id="12" name="Надпись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1833" w:rsidRDefault="00B91833">
                          <w:pPr>
                            <w:spacing w:line="265" w:lineRule="exac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</w:rPr>
                            <w:t>- 7 -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2" o:spid="_x0000_s1028" type="#_x0000_t202" style="position:absolute;margin-left:307.95pt;margin-top:36pt;width:22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" filled="f" stroked="f">
              <v:textbox inset="0,0,0,0">
                <w:txbxContent>
                  <w:p w:rsidR="00B91833" w:rsidRDefault="00B91833">
                    <w:pPr>
                      <w:spacing w:line="265" w:lineRule="exac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</w:rPr>
                      <w:t>- 7 -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833" w:rsidRDefault="00B91833">
    <w:pPr>
      <w:spacing w:line="14" w:lineRule="auto"/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3910965</wp:posOffset>
              </wp:positionH>
              <wp:positionV relativeFrom="page">
                <wp:posOffset>457200</wp:posOffset>
              </wp:positionV>
              <wp:extent cx="279400" cy="177800"/>
              <wp:effectExtent l="0" t="0" r="635" b="3175"/>
              <wp:wrapNone/>
              <wp:docPr id="11" name="Надпись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1833" w:rsidRDefault="00B91833">
                          <w:pPr>
                            <w:spacing w:line="265" w:lineRule="exac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0EBF">
                            <w:rPr>
                              <w:noProof/>
                              <w:sz w:val="24"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1" o:spid="_x0000_s1029" type="#_x0000_t202" style="position:absolute;margin-left:307.95pt;margin-top:36pt;width:22pt;height:1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" filled="f" stroked="f">
              <v:textbox inset="0,0,0,0">
                <w:txbxContent>
                  <w:p w:rsidR="00B91833" w:rsidRDefault="00B91833">
                    <w:pPr>
                      <w:spacing w:line="265" w:lineRule="exac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50EBF">
                      <w:rPr>
                        <w:noProof/>
                        <w:sz w:val="24"/>
                      </w:rPr>
                      <w:t>9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833" w:rsidRDefault="00B91833">
    <w:pPr>
      <w:spacing w:line="14" w:lineRule="auto"/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3872865</wp:posOffset>
              </wp:positionH>
              <wp:positionV relativeFrom="page">
                <wp:posOffset>457200</wp:posOffset>
              </wp:positionV>
              <wp:extent cx="355600" cy="177800"/>
              <wp:effectExtent l="0" t="0" r="635" b="3175"/>
              <wp:wrapNone/>
              <wp:docPr id="10" name="Надпись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1833" w:rsidRDefault="00B91833">
                          <w:pPr>
                            <w:spacing w:line="265" w:lineRule="exac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0EBF">
                            <w:rPr>
                              <w:noProof/>
                              <w:sz w:val="24"/>
                            </w:rP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30" type="#_x0000_t202" style="position:absolute;margin-left:304.95pt;margin-top:36pt;width:28pt;height:1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" filled="f" stroked="f">
              <v:textbox inset="0,0,0,0">
                <w:txbxContent>
                  <w:p w:rsidR="00B91833" w:rsidRDefault="00B91833">
                    <w:pPr>
                      <w:spacing w:line="265" w:lineRule="exac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50EBF">
                      <w:rPr>
                        <w:noProof/>
                        <w:sz w:val="24"/>
                      </w:rPr>
                      <w:t>11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833" w:rsidRDefault="00B91833">
    <w:pPr>
      <w:spacing w:line="14" w:lineRule="auto"/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3872865</wp:posOffset>
              </wp:positionH>
              <wp:positionV relativeFrom="page">
                <wp:posOffset>457200</wp:posOffset>
              </wp:positionV>
              <wp:extent cx="355600" cy="177800"/>
              <wp:effectExtent l="0" t="0" r="635" b="3175"/>
              <wp:wrapNone/>
              <wp:docPr id="9" name="Надпись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1833" w:rsidRDefault="00B91833">
                          <w:pPr>
                            <w:spacing w:line="265" w:lineRule="exac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</w:rPr>
                            <w:t>- 12 -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31" type="#_x0000_t202" style="position:absolute;margin-left:304.95pt;margin-top:36pt;width:28pt;height:1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" filled="f" stroked="f">
              <v:textbox inset="0,0,0,0">
                <w:txbxContent>
                  <w:p w:rsidR="00B91833" w:rsidRDefault="00B91833">
                    <w:pPr>
                      <w:spacing w:line="265" w:lineRule="exac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</w:rPr>
                      <w:t>- 12 -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833" w:rsidRDefault="00B91833">
    <w:pPr>
      <w:spacing w:line="14" w:lineRule="auto"/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3872865</wp:posOffset>
              </wp:positionH>
              <wp:positionV relativeFrom="page">
                <wp:posOffset>457200</wp:posOffset>
              </wp:positionV>
              <wp:extent cx="355600" cy="177800"/>
              <wp:effectExtent l="0" t="0" r="635" b="3175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1833" w:rsidRDefault="00B91833">
                          <w:pPr>
                            <w:spacing w:line="265" w:lineRule="exac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0EBF">
                            <w:rPr>
                              <w:noProof/>
                              <w:sz w:val="24"/>
                            </w:rP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32" type="#_x0000_t202" style="position:absolute;margin-left:304.95pt;margin-top:36pt;width:28pt;height:1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" filled="f" stroked="f">
              <v:textbox inset="0,0,0,0">
                <w:txbxContent>
                  <w:p w:rsidR="00B91833" w:rsidRDefault="00B91833">
                    <w:pPr>
                      <w:spacing w:line="265" w:lineRule="exac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50EBF">
                      <w:rPr>
                        <w:noProof/>
                        <w:sz w:val="24"/>
                      </w:rPr>
                      <w:t>14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833" w:rsidRDefault="00B91833">
    <w:pPr>
      <w:spacing w:line="14" w:lineRule="auto"/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3872865</wp:posOffset>
              </wp:positionH>
              <wp:positionV relativeFrom="page">
                <wp:posOffset>457200</wp:posOffset>
              </wp:positionV>
              <wp:extent cx="355600" cy="177800"/>
              <wp:effectExtent l="0" t="0" r="635" b="3175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1833" w:rsidRDefault="00B91833">
                          <w:pPr>
                            <w:spacing w:line="265" w:lineRule="exac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0EBF">
                            <w:rPr>
                              <w:noProof/>
                              <w:sz w:val="24"/>
                            </w:rPr>
                            <w:t>16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33" type="#_x0000_t202" style="position:absolute;margin-left:304.95pt;margin-top:36pt;width:28pt;height:14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" filled="f" stroked="f">
              <v:textbox inset="0,0,0,0">
                <w:txbxContent>
                  <w:p w:rsidR="00B91833" w:rsidRDefault="00B91833">
                    <w:pPr>
                      <w:spacing w:line="265" w:lineRule="exac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50EBF">
                      <w:rPr>
                        <w:noProof/>
                        <w:sz w:val="24"/>
                      </w:rPr>
                      <w:t>16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833" w:rsidRDefault="00B91833">
    <w:pPr>
      <w:spacing w:line="14" w:lineRule="auto"/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3872865</wp:posOffset>
              </wp:positionH>
              <wp:positionV relativeFrom="page">
                <wp:posOffset>457200</wp:posOffset>
              </wp:positionV>
              <wp:extent cx="355600" cy="177800"/>
              <wp:effectExtent l="0" t="0" r="635" b="3175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1833" w:rsidRDefault="00B91833">
                          <w:pPr>
                            <w:spacing w:line="265" w:lineRule="exac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</w:rPr>
                            <w:t>- 17 -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34" type="#_x0000_t202" style="position:absolute;margin-left:304.95pt;margin-top:36pt;width:28pt;height:14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" filled="f" stroked="f">
              <v:textbox inset="0,0,0,0">
                <w:txbxContent>
                  <w:p w:rsidR="00B91833" w:rsidRDefault="00B91833">
                    <w:pPr>
                      <w:spacing w:line="265" w:lineRule="exac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</w:rPr>
                      <w:t>- 17 -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2630"/>
    <w:multiLevelType w:val="multilevel"/>
    <w:tmpl w:val="1E94616E"/>
    <w:lvl w:ilvl="0">
      <w:start w:val="3"/>
      <w:numFmt w:val="decimal"/>
      <w:lvlText w:val="%1"/>
      <w:lvlJc w:val="left"/>
      <w:pPr>
        <w:ind w:left="101" w:hanging="54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1" w:hanging="547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bullet"/>
      <w:lvlText w:val="•"/>
      <w:lvlJc w:val="left"/>
      <w:pPr>
        <w:ind w:left="1994" w:hanging="5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0" w:hanging="5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5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5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5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5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547"/>
      </w:pPr>
      <w:rPr>
        <w:rFonts w:hint="default"/>
      </w:rPr>
    </w:lvl>
  </w:abstractNum>
  <w:abstractNum w:abstractNumId="1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2FA29D2"/>
    <w:multiLevelType w:val="multilevel"/>
    <w:tmpl w:val="F4726272"/>
    <w:lvl w:ilvl="0">
      <w:start w:val="1"/>
      <w:numFmt w:val="decimal"/>
      <w:lvlText w:val="%1"/>
      <w:lvlJc w:val="left"/>
      <w:pPr>
        <w:ind w:left="101" w:hanging="491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1" w:hanging="491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bullet"/>
      <w:lvlText w:val="•"/>
      <w:lvlJc w:val="left"/>
      <w:pPr>
        <w:ind w:left="1994" w:hanging="49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0" w:hanging="4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4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4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4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4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491"/>
      </w:pPr>
      <w:rPr>
        <w:rFonts w:hint="default"/>
      </w:rPr>
    </w:lvl>
  </w:abstractNum>
  <w:abstractNum w:abstractNumId="4" w15:restartNumberingAfterBreak="0">
    <w:nsid w:val="16F206C8"/>
    <w:multiLevelType w:val="hybridMultilevel"/>
    <w:tmpl w:val="988477E4"/>
    <w:lvl w:ilvl="0" w:tplc="02FE2D02">
      <w:start w:val="1"/>
      <w:numFmt w:val="bullet"/>
      <w:lvlText w:val="o"/>
      <w:lvlJc w:val="left"/>
      <w:pPr>
        <w:ind w:left="101" w:hanging="219"/>
      </w:pPr>
      <w:rPr>
        <w:rFonts w:ascii="Times New Roman" w:eastAsia="Times New Roman" w:hAnsi="Times New Roman" w:hint="default"/>
        <w:sz w:val="28"/>
        <w:szCs w:val="28"/>
      </w:rPr>
    </w:lvl>
    <w:lvl w:ilvl="1" w:tplc="3452B170">
      <w:start w:val="1"/>
      <w:numFmt w:val="bullet"/>
      <w:lvlText w:val="•"/>
      <w:lvlJc w:val="left"/>
      <w:pPr>
        <w:ind w:left="1047" w:hanging="219"/>
      </w:pPr>
      <w:rPr>
        <w:rFonts w:hint="default"/>
      </w:rPr>
    </w:lvl>
    <w:lvl w:ilvl="2" w:tplc="A706322E">
      <w:start w:val="1"/>
      <w:numFmt w:val="bullet"/>
      <w:lvlText w:val="•"/>
      <w:lvlJc w:val="left"/>
      <w:pPr>
        <w:ind w:left="1994" w:hanging="219"/>
      </w:pPr>
      <w:rPr>
        <w:rFonts w:hint="default"/>
      </w:rPr>
    </w:lvl>
    <w:lvl w:ilvl="3" w:tplc="6908D172">
      <w:start w:val="1"/>
      <w:numFmt w:val="bullet"/>
      <w:lvlText w:val="•"/>
      <w:lvlJc w:val="left"/>
      <w:pPr>
        <w:ind w:left="2940" w:hanging="219"/>
      </w:pPr>
      <w:rPr>
        <w:rFonts w:hint="default"/>
      </w:rPr>
    </w:lvl>
    <w:lvl w:ilvl="4" w:tplc="A27E435E">
      <w:start w:val="1"/>
      <w:numFmt w:val="bullet"/>
      <w:lvlText w:val="•"/>
      <w:lvlJc w:val="left"/>
      <w:pPr>
        <w:ind w:left="3887" w:hanging="219"/>
      </w:pPr>
      <w:rPr>
        <w:rFonts w:hint="default"/>
      </w:rPr>
    </w:lvl>
    <w:lvl w:ilvl="5" w:tplc="C22CB62C">
      <w:start w:val="1"/>
      <w:numFmt w:val="bullet"/>
      <w:lvlText w:val="•"/>
      <w:lvlJc w:val="left"/>
      <w:pPr>
        <w:ind w:left="4833" w:hanging="219"/>
      </w:pPr>
      <w:rPr>
        <w:rFonts w:hint="default"/>
      </w:rPr>
    </w:lvl>
    <w:lvl w:ilvl="6" w:tplc="4412D6D4">
      <w:start w:val="1"/>
      <w:numFmt w:val="bullet"/>
      <w:lvlText w:val="•"/>
      <w:lvlJc w:val="left"/>
      <w:pPr>
        <w:ind w:left="5780" w:hanging="219"/>
      </w:pPr>
      <w:rPr>
        <w:rFonts w:hint="default"/>
      </w:rPr>
    </w:lvl>
    <w:lvl w:ilvl="7" w:tplc="241A7222">
      <w:start w:val="1"/>
      <w:numFmt w:val="bullet"/>
      <w:lvlText w:val="•"/>
      <w:lvlJc w:val="left"/>
      <w:pPr>
        <w:ind w:left="6726" w:hanging="219"/>
      </w:pPr>
      <w:rPr>
        <w:rFonts w:hint="default"/>
      </w:rPr>
    </w:lvl>
    <w:lvl w:ilvl="8" w:tplc="1EE69F2C">
      <w:start w:val="1"/>
      <w:numFmt w:val="bullet"/>
      <w:lvlText w:val="•"/>
      <w:lvlJc w:val="left"/>
      <w:pPr>
        <w:ind w:left="7673" w:hanging="219"/>
      </w:pPr>
      <w:rPr>
        <w:rFonts w:hint="default"/>
      </w:rPr>
    </w:lvl>
  </w:abstractNum>
  <w:abstractNum w:abstractNumId="5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7" w15:restartNumberingAfterBreak="0">
    <w:nsid w:val="2B436703"/>
    <w:multiLevelType w:val="multilevel"/>
    <w:tmpl w:val="94A61C60"/>
    <w:lvl w:ilvl="0">
      <w:start w:val="4"/>
      <w:numFmt w:val="decimal"/>
      <w:lvlText w:val="%1"/>
      <w:lvlJc w:val="left"/>
      <w:pPr>
        <w:ind w:left="101" w:hanging="59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598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1994" w:hanging="59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0" w:hanging="59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59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59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59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59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598"/>
      </w:pPr>
      <w:rPr>
        <w:rFonts w:hint="default"/>
      </w:rPr>
    </w:lvl>
  </w:abstractNum>
  <w:abstractNum w:abstractNumId="8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1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41162A5D"/>
    <w:multiLevelType w:val="multilevel"/>
    <w:tmpl w:val="5A2EF2E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135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705" w:hanging="2160"/>
      </w:pPr>
      <w:rPr>
        <w:rFonts w:hint="default"/>
        <w:b/>
      </w:rPr>
    </w:lvl>
  </w:abstractNum>
  <w:abstractNum w:abstractNumId="14" w15:restartNumberingAfterBreak="0">
    <w:nsid w:val="41CB3D71"/>
    <w:multiLevelType w:val="hybridMultilevel"/>
    <w:tmpl w:val="BB2886C8"/>
    <w:lvl w:ilvl="0" w:tplc="3F4A4636">
      <w:start w:val="1"/>
      <w:numFmt w:val="bullet"/>
      <w:lvlText w:val="-"/>
      <w:lvlJc w:val="left"/>
      <w:pPr>
        <w:ind w:left="101" w:hanging="310"/>
      </w:pPr>
      <w:rPr>
        <w:rFonts w:ascii="Times New Roman" w:eastAsia="Times New Roman" w:hAnsi="Times New Roman" w:hint="default"/>
        <w:sz w:val="28"/>
        <w:szCs w:val="28"/>
      </w:rPr>
    </w:lvl>
    <w:lvl w:ilvl="1" w:tplc="074674BA">
      <w:start w:val="1"/>
      <w:numFmt w:val="bullet"/>
      <w:lvlText w:val="•"/>
      <w:lvlJc w:val="left"/>
      <w:pPr>
        <w:ind w:left="1047" w:hanging="310"/>
      </w:pPr>
      <w:rPr>
        <w:rFonts w:hint="default"/>
      </w:rPr>
    </w:lvl>
    <w:lvl w:ilvl="2" w:tplc="934436BC">
      <w:start w:val="1"/>
      <w:numFmt w:val="bullet"/>
      <w:lvlText w:val="•"/>
      <w:lvlJc w:val="left"/>
      <w:pPr>
        <w:ind w:left="1994" w:hanging="310"/>
      </w:pPr>
      <w:rPr>
        <w:rFonts w:hint="default"/>
      </w:rPr>
    </w:lvl>
    <w:lvl w:ilvl="3" w:tplc="59A0AC8A">
      <w:start w:val="1"/>
      <w:numFmt w:val="bullet"/>
      <w:lvlText w:val="•"/>
      <w:lvlJc w:val="left"/>
      <w:pPr>
        <w:ind w:left="2940" w:hanging="310"/>
      </w:pPr>
      <w:rPr>
        <w:rFonts w:hint="default"/>
      </w:rPr>
    </w:lvl>
    <w:lvl w:ilvl="4" w:tplc="D42402AE">
      <w:start w:val="1"/>
      <w:numFmt w:val="bullet"/>
      <w:lvlText w:val="•"/>
      <w:lvlJc w:val="left"/>
      <w:pPr>
        <w:ind w:left="3887" w:hanging="310"/>
      </w:pPr>
      <w:rPr>
        <w:rFonts w:hint="default"/>
      </w:rPr>
    </w:lvl>
    <w:lvl w:ilvl="5" w:tplc="33E07460">
      <w:start w:val="1"/>
      <w:numFmt w:val="bullet"/>
      <w:lvlText w:val="•"/>
      <w:lvlJc w:val="left"/>
      <w:pPr>
        <w:ind w:left="4833" w:hanging="310"/>
      </w:pPr>
      <w:rPr>
        <w:rFonts w:hint="default"/>
      </w:rPr>
    </w:lvl>
    <w:lvl w:ilvl="6" w:tplc="FE0EFFDA">
      <w:start w:val="1"/>
      <w:numFmt w:val="bullet"/>
      <w:lvlText w:val="•"/>
      <w:lvlJc w:val="left"/>
      <w:pPr>
        <w:ind w:left="5780" w:hanging="310"/>
      </w:pPr>
      <w:rPr>
        <w:rFonts w:hint="default"/>
      </w:rPr>
    </w:lvl>
    <w:lvl w:ilvl="7" w:tplc="FFC82D80">
      <w:start w:val="1"/>
      <w:numFmt w:val="bullet"/>
      <w:lvlText w:val="•"/>
      <w:lvlJc w:val="left"/>
      <w:pPr>
        <w:ind w:left="6726" w:hanging="310"/>
      </w:pPr>
      <w:rPr>
        <w:rFonts w:hint="default"/>
      </w:rPr>
    </w:lvl>
    <w:lvl w:ilvl="8" w:tplc="07D01936">
      <w:start w:val="1"/>
      <w:numFmt w:val="bullet"/>
      <w:lvlText w:val="•"/>
      <w:lvlJc w:val="left"/>
      <w:pPr>
        <w:ind w:left="7673" w:hanging="310"/>
      </w:pPr>
      <w:rPr>
        <w:rFonts w:hint="default"/>
      </w:rPr>
    </w:lvl>
  </w:abstractNum>
  <w:abstractNum w:abstractNumId="15" w15:restartNumberingAfterBreak="0">
    <w:nsid w:val="46851637"/>
    <w:multiLevelType w:val="hybridMultilevel"/>
    <w:tmpl w:val="5B4CC7E2"/>
    <w:lvl w:ilvl="0" w:tplc="D6D64F80"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46BB2EC1"/>
    <w:multiLevelType w:val="multilevel"/>
    <w:tmpl w:val="F8A0B0A8"/>
    <w:lvl w:ilvl="0">
      <w:start w:val="2"/>
      <w:numFmt w:val="decimal"/>
      <w:lvlText w:val="%1"/>
      <w:lvlJc w:val="left"/>
      <w:pPr>
        <w:ind w:left="101" w:hanging="5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548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1994" w:hanging="5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0" w:hanging="5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5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5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5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5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548"/>
      </w:pPr>
      <w:rPr>
        <w:rFonts w:hint="default"/>
      </w:rPr>
    </w:lvl>
  </w:abstractNum>
  <w:abstractNum w:abstractNumId="17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87DA4"/>
    <w:multiLevelType w:val="hybridMultilevel"/>
    <w:tmpl w:val="B9AA4BC6"/>
    <w:lvl w:ilvl="0" w:tplc="4C60631E">
      <w:start w:val="1"/>
      <w:numFmt w:val="decimal"/>
      <w:lvlText w:val="%1)"/>
      <w:lvlJc w:val="left"/>
      <w:pPr>
        <w:ind w:left="101" w:hanging="382"/>
      </w:pPr>
      <w:rPr>
        <w:rFonts w:ascii="Times New Roman" w:eastAsia="Times New Roman" w:hAnsi="Times New Roman" w:hint="default"/>
        <w:sz w:val="28"/>
        <w:szCs w:val="28"/>
      </w:rPr>
    </w:lvl>
    <w:lvl w:ilvl="1" w:tplc="EF566898">
      <w:start w:val="1"/>
      <w:numFmt w:val="bullet"/>
      <w:lvlText w:val="•"/>
      <w:lvlJc w:val="left"/>
      <w:pPr>
        <w:ind w:left="1047" w:hanging="382"/>
      </w:pPr>
      <w:rPr>
        <w:rFonts w:hint="default"/>
      </w:rPr>
    </w:lvl>
    <w:lvl w:ilvl="2" w:tplc="2C0C50C0">
      <w:start w:val="1"/>
      <w:numFmt w:val="bullet"/>
      <w:lvlText w:val="•"/>
      <w:lvlJc w:val="left"/>
      <w:pPr>
        <w:ind w:left="1994" w:hanging="382"/>
      </w:pPr>
      <w:rPr>
        <w:rFonts w:hint="default"/>
      </w:rPr>
    </w:lvl>
    <w:lvl w:ilvl="3" w:tplc="64046472">
      <w:start w:val="1"/>
      <w:numFmt w:val="bullet"/>
      <w:lvlText w:val="•"/>
      <w:lvlJc w:val="left"/>
      <w:pPr>
        <w:ind w:left="2940" w:hanging="382"/>
      </w:pPr>
      <w:rPr>
        <w:rFonts w:hint="default"/>
      </w:rPr>
    </w:lvl>
    <w:lvl w:ilvl="4" w:tplc="C964A508">
      <w:start w:val="1"/>
      <w:numFmt w:val="bullet"/>
      <w:lvlText w:val="•"/>
      <w:lvlJc w:val="left"/>
      <w:pPr>
        <w:ind w:left="3887" w:hanging="382"/>
      </w:pPr>
      <w:rPr>
        <w:rFonts w:hint="default"/>
      </w:rPr>
    </w:lvl>
    <w:lvl w:ilvl="5" w:tplc="985445A4">
      <w:start w:val="1"/>
      <w:numFmt w:val="bullet"/>
      <w:lvlText w:val="•"/>
      <w:lvlJc w:val="left"/>
      <w:pPr>
        <w:ind w:left="4833" w:hanging="382"/>
      </w:pPr>
      <w:rPr>
        <w:rFonts w:hint="default"/>
      </w:rPr>
    </w:lvl>
    <w:lvl w:ilvl="6" w:tplc="0B6ED236">
      <w:start w:val="1"/>
      <w:numFmt w:val="bullet"/>
      <w:lvlText w:val="•"/>
      <w:lvlJc w:val="left"/>
      <w:pPr>
        <w:ind w:left="5780" w:hanging="382"/>
      </w:pPr>
      <w:rPr>
        <w:rFonts w:hint="default"/>
      </w:rPr>
    </w:lvl>
    <w:lvl w:ilvl="7" w:tplc="F06CFC74">
      <w:start w:val="1"/>
      <w:numFmt w:val="bullet"/>
      <w:lvlText w:val="•"/>
      <w:lvlJc w:val="left"/>
      <w:pPr>
        <w:ind w:left="6726" w:hanging="382"/>
      </w:pPr>
      <w:rPr>
        <w:rFonts w:hint="default"/>
      </w:rPr>
    </w:lvl>
    <w:lvl w:ilvl="8" w:tplc="9E64FE4A">
      <w:start w:val="1"/>
      <w:numFmt w:val="bullet"/>
      <w:lvlText w:val="•"/>
      <w:lvlJc w:val="left"/>
      <w:pPr>
        <w:ind w:left="7673" w:hanging="382"/>
      </w:pPr>
      <w:rPr>
        <w:rFonts w:hint="default"/>
      </w:rPr>
    </w:lvl>
  </w:abstractNum>
  <w:abstractNum w:abstractNumId="19" w15:restartNumberingAfterBreak="0">
    <w:nsid w:val="57DF4316"/>
    <w:multiLevelType w:val="multilevel"/>
    <w:tmpl w:val="B8C013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20618"/>
    <w:multiLevelType w:val="multilevel"/>
    <w:tmpl w:val="4718DFAC"/>
    <w:lvl w:ilvl="0">
      <w:start w:val="3"/>
      <w:numFmt w:val="decimal"/>
      <w:lvlText w:val="%1"/>
      <w:lvlJc w:val="left"/>
      <w:pPr>
        <w:ind w:left="101" w:hanging="630"/>
      </w:pPr>
      <w:rPr>
        <w:rFonts w:hint="default"/>
      </w:rPr>
    </w:lvl>
    <w:lvl w:ilvl="1">
      <w:start w:val="40"/>
      <w:numFmt w:val="decimal"/>
      <w:lvlText w:val="%1.%2."/>
      <w:lvlJc w:val="left"/>
      <w:pPr>
        <w:ind w:left="101" w:hanging="630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1994" w:hanging="6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0" w:hanging="6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6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6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6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6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630"/>
      </w:pPr>
      <w:rPr>
        <w:rFonts w:hint="default"/>
      </w:rPr>
    </w:lvl>
  </w:abstractNum>
  <w:abstractNum w:abstractNumId="2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23725CD"/>
    <w:multiLevelType w:val="multilevel"/>
    <w:tmpl w:val="C492A26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24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6CA308A"/>
    <w:multiLevelType w:val="hybridMultilevel"/>
    <w:tmpl w:val="5134C79C"/>
    <w:lvl w:ilvl="0" w:tplc="578C149E">
      <w:start w:val="1"/>
      <w:numFmt w:val="decimal"/>
      <w:lvlText w:val="%1."/>
      <w:lvlJc w:val="left"/>
      <w:pPr>
        <w:ind w:left="46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45" w:hanging="360"/>
      </w:pPr>
    </w:lvl>
    <w:lvl w:ilvl="2" w:tplc="0419001B" w:tentative="1">
      <w:start w:val="1"/>
      <w:numFmt w:val="lowerRoman"/>
      <w:lvlText w:val="%3."/>
      <w:lvlJc w:val="right"/>
      <w:pPr>
        <w:ind w:left="6065" w:hanging="180"/>
      </w:pPr>
    </w:lvl>
    <w:lvl w:ilvl="3" w:tplc="0419000F" w:tentative="1">
      <w:start w:val="1"/>
      <w:numFmt w:val="decimal"/>
      <w:lvlText w:val="%4."/>
      <w:lvlJc w:val="left"/>
      <w:pPr>
        <w:ind w:left="6785" w:hanging="360"/>
      </w:pPr>
    </w:lvl>
    <w:lvl w:ilvl="4" w:tplc="04190019" w:tentative="1">
      <w:start w:val="1"/>
      <w:numFmt w:val="lowerLetter"/>
      <w:lvlText w:val="%5."/>
      <w:lvlJc w:val="left"/>
      <w:pPr>
        <w:ind w:left="7505" w:hanging="360"/>
      </w:pPr>
    </w:lvl>
    <w:lvl w:ilvl="5" w:tplc="0419001B" w:tentative="1">
      <w:start w:val="1"/>
      <w:numFmt w:val="lowerRoman"/>
      <w:lvlText w:val="%6."/>
      <w:lvlJc w:val="right"/>
      <w:pPr>
        <w:ind w:left="8225" w:hanging="180"/>
      </w:pPr>
    </w:lvl>
    <w:lvl w:ilvl="6" w:tplc="0419000F" w:tentative="1">
      <w:start w:val="1"/>
      <w:numFmt w:val="decimal"/>
      <w:lvlText w:val="%7."/>
      <w:lvlJc w:val="left"/>
      <w:pPr>
        <w:ind w:left="8945" w:hanging="360"/>
      </w:pPr>
    </w:lvl>
    <w:lvl w:ilvl="7" w:tplc="04190019" w:tentative="1">
      <w:start w:val="1"/>
      <w:numFmt w:val="lowerLetter"/>
      <w:lvlText w:val="%8."/>
      <w:lvlJc w:val="left"/>
      <w:pPr>
        <w:ind w:left="9665" w:hanging="360"/>
      </w:pPr>
    </w:lvl>
    <w:lvl w:ilvl="8" w:tplc="0419001B" w:tentative="1">
      <w:start w:val="1"/>
      <w:numFmt w:val="lowerRoman"/>
      <w:lvlText w:val="%9."/>
      <w:lvlJc w:val="right"/>
      <w:pPr>
        <w:ind w:left="10385" w:hanging="180"/>
      </w:pPr>
    </w:lvl>
  </w:abstractNum>
  <w:abstractNum w:abstractNumId="26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27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28" w15:restartNumberingAfterBreak="0">
    <w:nsid w:val="6F782D1E"/>
    <w:multiLevelType w:val="multilevel"/>
    <w:tmpl w:val="5330B738"/>
    <w:lvl w:ilvl="0">
      <w:start w:val="4"/>
      <w:numFmt w:val="decimal"/>
      <w:lvlText w:val="%1"/>
      <w:lvlJc w:val="left"/>
      <w:pPr>
        <w:ind w:left="824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4" w:hanging="490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01" w:hanging="809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766" w:hanging="8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38" w:hanging="8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9" w:hanging="8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0" w:hanging="8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2" w:hanging="8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3" w:hanging="809"/>
      </w:pPr>
      <w:rPr>
        <w:rFonts w:hint="default"/>
      </w:rPr>
    </w:lvl>
  </w:abstractNum>
  <w:abstractNum w:abstractNumId="29" w15:restartNumberingAfterBreak="0">
    <w:nsid w:val="713852A6"/>
    <w:multiLevelType w:val="multilevel"/>
    <w:tmpl w:val="5D9C8E52"/>
    <w:lvl w:ilvl="0">
      <w:start w:val="4"/>
      <w:numFmt w:val="decimal"/>
      <w:lvlText w:val="%1"/>
      <w:lvlJc w:val="left"/>
      <w:pPr>
        <w:ind w:left="1510" w:hanging="7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10" w:hanging="7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0" w:hanging="700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926" w:hanging="7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2" w:hanging="7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38" w:hanging="7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43" w:hanging="7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9" w:hanging="7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4" w:hanging="700"/>
      </w:pPr>
      <w:rPr>
        <w:rFonts w:hint="default"/>
      </w:rPr>
    </w:lvl>
  </w:abstractNum>
  <w:abstractNum w:abstractNumId="30" w15:restartNumberingAfterBreak="0">
    <w:nsid w:val="72783696"/>
    <w:multiLevelType w:val="multilevel"/>
    <w:tmpl w:val="8C90F9E2"/>
    <w:lvl w:ilvl="0">
      <w:start w:val="5"/>
      <w:numFmt w:val="decimal"/>
      <w:lvlText w:val="%1"/>
      <w:lvlJc w:val="left"/>
      <w:pPr>
        <w:ind w:left="101" w:hanging="5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507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1994" w:hanging="50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0" w:hanging="5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5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5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5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5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507"/>
      </w:pPr>
      <w:rPr>
        <w:rFonts w:hint="default"/>
      </w:rPr>
    </w:lvl>
  </w:abstractNum>
  <w:abstractNum w:abstractNumId="31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7013AB"/>
    <w:multiLevelType w:val="hybridMultilevel"/>
    <w:tmpl w:val="9C4A5036"/>
    <w:lvl w:ilvl="0" w:tplc="B3BCE176">
      <w:start w:val="1"/>
      <w:numFmt w:val="decimal"/>
      <w:lvlText w:val="%1."/>
      <w:lvlJc w:val="left"/>
      <w:pPr>
        <w:ind w:left="141" w:hanging="715"/>
      </w:pPr>
      <w:rPr>
        <w:rFonts w:ascii="Times New Roman" w:eastAsia="Times New Roman" w:hAnsi="Times New Roman" w:hint="default"/>
        <w:sz w:val="28"/>
        <w:szCs w:val="28"/>
      </w:rPr>
    </w:lvl>
    <w:lvl w:ilvl="1" w:tplc="117AC8D4">
      <w:start w:val="1"/>
      <w:numFmt w:val="decimal"/>
      <w:lvlText w:val="%2."/>
      <w:lvlJc w:val="left"/>
      <w:pPr>
        <w:ind w:left="3765" w:hanging="280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 w:tplc="086A355E">
      <w:start w:val="1"/>
      <w:numFmt w:val="bullet"/>
      <w:lvlText w:val="•"/>
      <w:lvlJc w:val="left"/>
      <w:pPr>
        <w:ind w:left="4410" w:hanging="280"/>
      </w:pPr>
      <w:rPr>
        <w:rFonts w:hint="default"/>
      </w:rPr>
    </w:lvl>
    <w:lvl w:ilvl="3" w:tplc="CA4A160A">
      <w:start w:val="1"/>
      <w:numFmt w:val="bullet"/>
      <w:lvlText w:val="•"/>
      <w:lvlJc w:val="left"/>
      <w:pPr>
        <w:ind w:left="5054" w:hanging="280"/>
      </w:pPr>
      <w:rPr>
        <w:rFonts w:hint="default"/>
      </w:rPr>
    </w:lvl>
    <w:lvl w:ilvl="4" w:tplc="D7A46728">
      <w:start w:val="1"/>
      <w:numFmt w:val="bullet"/>
      <w:lvlText w:val="•"/>
      <w:lvlJc w:val="left"/>
      <w:pPr>
        <w:ind w:left="5699" w:hanging="280"/>
      </w:pPr>
      <w:rPr>
        <w:rFonts w:hint="default"/>
      </w:rPr>
    </w:lvl>
    <w:lvl w:ilvl="5" w:tplc="F62ECAC6">
      <w:start w:val="1"/>
      <w:numFmt w:val="bullet"/>
      <w:lvlText w:val="•"/>
      <w:lvlJc w:val="left"/>
      <w:pPr>
        <w:ind w:left="6343" w:hanging="280"/>
      </w:pPr>
      <w:rPr>
        <w:rFonts w:hint="default"/>
      </w:rPr>
    </w:lvl>
    <w:lvl w:ilvl="6" w:tplc="8C5E70A6">
      <w:start w:val="1"/>
      <w:numFmt w:val="bullet"/>
      <w:lvlText w:val="•"/>
      <w:lvlJc w:val="left"/>
      <w:pPr>
        <w:ind w:left="6988" w:hanging="280"/>
      </w:pPr>
      <w:rPr>
        <w:rFonts w:hint="default"/>
      </w:rPr>
    </w:lvl>
    <w:lvl w:ilvl="7" w:tplc="EC44763C">
      <w:start w:val="1"/>
      <w:numFmt w:val="bullet"/>
      <w:lvlText w:val="•"/>
      <w:lvlJc w:val="left"/>
      <w:pPr>
        <w:ind w:left="7632" w:hanging="280"/>
      </w:pPr>
      <w:rPr>
        <w:rFonts w:hint="default"/>
      </w:rPr>
    </w:lvl>
    <w:lvl w:ilvl="8" w:tplc="503EEB40">
      <w:start w:val="1"/>
      <w:numFmt w:val="bullet"/>
      <w:lvlText w:val="•"/>
      <w:lvlJc w:val="left"/>
      <w:pPr>
        <w:ind w:left="8277" w:hanging="280"/>
      </w:pPr>
      <w:rPr>
        <w:rFonts w:hint="default"/>
      </w:rPr>
    </w:lvl>
  </w:abstractNum>
  <w:abstractNum w:abstractNumId="35" w15:restartNumberingAfterBreak="0">
    <w:nsid w:val="7E9D15F5"/>
    <w:multiLevelType w:val="hybridMultilevel"/>
    <w:tmpl w:val="286ADACC"/>
    <w:lvl w:ilvl="0" w:tplc="5C861B84">
      <w:start w:val="1"/>
      <w:numFmt w:val="decimal"/>
      <w:lvlText w:val="%1)"/>
      <w:lvlJc w:val="left"/>
      <w:pPr>
        <w:ind w:left="101" w:hanging="410"/>
      </w:pPr>
      <w:rPr>
        <w:rFonts w:ascii="Times New Roman" w:eastAsia="Times New Roman" w:hAnsi="Times New Roman" w:hint="default"/>
        <w:sz w:val="28"/>
        <w:szCs w:val="28"/>
      </w:rPr>
    </w:lvl>
    <w:lvl w:ilvl="1" w:tplc="009CA79C">
      <w:start w:val="1"/>
      <w:numFmt w:val="bullet"/>
      <w:lvlText w:val="•"/>
      <w:lvlJc w:val="left"/>
      <w:pPr>
        <w:ind w:left="1047" w:hanging="410"/>
      </w:pPr>
      <w:rPr>
        <w:rFonts w:hint="default"/>
      </w:rPr>
    </w:lvl>
    <w:lvl w:ilvl="2" w:tplc="7C880506">
      <w:start w:val="1"/>
      <w:numFmt w:val="bullet"/>
      <w:lvlText w:val="•"/>
      <w:lvlJc w:val="left"/>
      <w:pPr>
        <w:ind w:left="1994" w:hanging="410"/>
      </w:pPr>
      <w:rPr>
        <w:rFonts w:hint="default"/>
      </w:rPr>
    </w:lvl>
    <w:lvl w:ilvl="3" w:tplc="0B2CE564">
      <w:start w:val="1"/>
      <w:numFmt w:val="bullet"/>
      <w:lvlText w:val="•"/>
      <w:lvlJc w:val="left"/>
      <w:pPr>
        <w:ind w:left="2940" w:hanging="410"/>
      </w:pPr>
      <w:rPr>
        <w:rFonts w:hint="default"/>
      </w:rPr>
    </w:lvl>
    <w:lvl w:ilvl="4" w:tplc="C5DAB8A8">
      <w:start w:val="1"/>
      <w:numFmt w:val="bullet"/>
      <w:lvlText w:val="•"/>
      <w:lvlJc w:val="left"/>
      <w:pPr>
        <w:ind w:left="3887" w:hanging="410"/>
      </w:pPr>
      <w:rPr>
        <w:rFonts w:hint="default"/>
      </w:rPr>
    </w:lvl>
    <w:lvl w:ilvl="5" w:tplc="7AF22170">
      <w:start w:val="1"/>
      <w:numFmt w:val="bullet"/>
      <w:lvlText w:val="•"/>
      <w:lvlJc w:val="left"/>
      <w:pPr>
        <w:ind w:left="4833" w:hanging="410"/>
      </w:pPr>
      <w:rPr>
        <w:rFonts w:hint="default"/>
      </w:rPr>
    </w:lvl>
    <w:lvl w:ilvl="6" w:tplc="2C9E0472">
      <w:start w:val="1"/>
      <w:numFmt w:val="bullet"/>
      <w:lvlText w:val="•"/>
      <w:lvlJc w:val="left"/>
      <w:pPr>
        <w:ind w:left="5780" w:hanging="410"/>
      </w:pPr>
      <w:rPr>
        <w:rFonts w:hint="default"/>
      </w:rPr>
    </w:lvl>
    <w:lvl w:ilvl="7" w:tplc="07523274">
      <w:start w:val="1"/>
      <w:numFmt w:val="bullet"/>
      <w:lvlText w:val="•"/>
      <w:lvlJc w:val="left"/>
      <w:pPr>
        <w:ind w:left="6726" w:hanging="410"/>
      </w:pPr>
      <w:rPr>
        <w:rFonts w:hint="default"/>
      </w:rPr>
    </w:lvl>
    <w:lvl w:ilvl="8" w:tplc="E6ACD2EA">
      <w:start w:val="1"/>
      <w:numFmt w:val="bullet"/>
      <w:lvlText w:val="•"/>
      <w:lvlJc w:val="left"/>
      <w:pPr>
        <w:ind w:left="7673" w:hanging="410"/>
      </w:pPr>
      <w:rPr>
        <w:rFonts w:hint="default"/>
      </w:rPr>
    </w:lvl>
  </w:abstractNum>
  <w:num w:numId="1">
    <w:abstractNumId w:val="12"/>
  </w:num>
  <w:num w:numId="2">
    <w:abstractNumId w:val="31"/>
  </w:num>
  <w:num w:numId="3">
    <w:abstractNumId w:val="10"/>
  </w:num>
  <w:num w:numId="4">
    <w:abstractNumId w:val="22"/>
  </w:num>
  <w:num w:numId="5">
    <w:abstractNumId w:val="1"/>
  </w:num>
  <w:num w:numId="6">
    <w:abstractNumId w:val="11"/>
  </w:num>
  <w:num w:numId="7">
    <w:abstractNumId w:val="27"/>
  </w:num>
  <w:num w:numId="8">
    <w:abstractNumId w:val="6"/>
  </w:num>
  <w:num w:numId="9">
    <w:abstractNumId w:val="20"/>
  </w:num>
  <w:num w:numId="10">
    <w:abstractNumId w:val="33"/>
  </w:num>
  <w:num w:numId="11">
    <w:abstractNumId w:val="2"/>
  </w:num>
  <w:num w:numId="12">
    <w:abstractNumId w:val="32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5"/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24"/>
  </w:num>
  <w:num w:numId="21">
    <w:abstractNumId w:val="13"/>
  </w:num>
  <w:num w:numId="22">
    <w:abstractNumId w:val="30"/>
  </w:num>
  <w:num w:numId="23">
    <w:abstractNumId w:val="14"/>
  </w:num>
  <w:num w:numId="24">
    <w:abstractNumId w:val="18"/>
  </w:num>
  <w:num w:numId="25">
    <w:abstractNumId w:val="35"/>
  </w:num>
  <w:num w:numId="26">
    <w:abstractNumId w:val="29"/>
  </w:num>
  <w:num w:numId="27">
    <w:abstractNumId w:val="28"/>
  </w:num>
  <w:num w:numId="28">
    <w:abstractNumId w:val="7"/>
  </w:num>
  <w:num w:numId="29">
    <w:abstractNumId w:val="21"/>
  </w:num>
  <w:num w:numId="30">
    <w:abstractNumId w:val="4"/>
  </w:num>
  <w:num w:numId="31">
    <w:abstractNumId w:val="0"/>
  </w:num>
  <w:num w:numId="32">
    <w:abstractNumId w:val="16"/>
  </w:num>
  <w:num w:numId="33">
    <w:abstractNumId w:val="3"/>
  </w:num>
  <w:num w:numId="34">
    <w:abstractNumId w:val="34"/>
  </w:num>
  <w:num w:numId="35">
    <w:abstractNumId w:val="25"/>
  </w:num>
  <w:num w:numId="36">
    <w:abstractNumId w:val="15"/>
  </w:num>
  <w:num w:numId="37">
    <w:abstractNumId w:val="19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A5814"/>
    <w:rsid w:val="000E679D"/>
    <w:rsid w:val="0010245A"/>
    <w:rsid w:val="00115149"/>
    <w:rsid w:val="00151C1A"/>
    <w:rsid w:val="001C2DBE"/>
    <w:rsid w:val="002649CE"/>
    <w:rsid w:val="00287B28"/>
    <w:rsid w:val="00290AC4"/>
    <w:rsid w:val="002F0B9E"/>
    <w:rsid w:val="002F293E"/>
    <w:rsid w:val="002F7B2C"/>
    <w:rsid w:val="00327CD6"/>
    <w:rsid w:val="0033122D"/>
    <w:rsid w:val="0034397F"/>
    <w:rsid w:val="003B7458"/>
    <w:rsid w:val="003C50F2"/>
    <w:rsid w:val="00451FC4"/>
    <w:rsid w:val="004638E4"/>
    <w:rsid w:val="004C6CBF"/>
    <w:rsid w:val="005035D0"/>
    <w:rsid w:val="0057397B"/>
    <w:rsid w:val="00597CB2"/>
    <w:rsid w:val="005C133F"/>
    <w:rsid w:val="005E5C81"/>
    <w:rsid w:val="00607D78"/>
    <w:rsid w:val="00616261"/>
    <w:rsid w:val="00617D4F"/>
    <w:rsid w:val="006306CE"/>
    <w:rsid w:val="00642E00"/>
    <w:rsid w:val="0064413A"/>
    <w:rsid w:val="0066376A"/>
    <w:rsid w:val="00681592"/>
    <w:rsid w:val="00686D80"/>
    <w:rsid w:val="006C417C"/>
    <w:rsid w:val="006E3B5A"/>
    <w:rsid w:val="00733F2C"/>
    <w:rsid w:val="0075031E"/>
    <w:rsid w:val="007A7EE5"/>
    <w:rsid w:val="007B138E"/>
    <w:rsid w:val="007D160B"/>
    <w:rsid w:val="00850EBF"/>
    <w:rsid w:val="008912C9"/>
    <w:rsid w:val="008E3EBE"/>
    <w:rsid w:val="009563BF"/>
    <w:rsid w:val="009B10BD"/>
    <w:rsid w:val="009B11B6"/>
    <w:rsid w:val="009C0DBC"/>
    <w:rsid w:val="009D0A88"/>
    <w:rsid w:val="009D106E"/>
    <w:rsid w:val="009F1EF6"/>
    <w:rsid w:val="00A2675D"/>
    <w:rsid w:val="00A6092B"/>
    <w:rsid w:val="00A60B14"/>
    <w:rsid w:val="00A63515"/>
    <w:rsid w:val="00AC4FAA"/>
    <w:rsid w:val="00AD1830"/>
    <w:rsid w:val="00AE0193"/>
    <w:rsid w:val="00B34A97"/>
    <w:rsid w:val="00B379DB"/>
    <w:rsid w:val="00B76787"/>
    <w:rsid w:val="00B91833"/>
    <w:rsid w:val="00BB54A4"/>
    <w:rsid w:val="00BC1F18"/>
    <w:rsid w:val="00BC1F7A"/>
    <w:rsid w:val="00BE23E4"/>
    <w:rsid w:val="00BF5EB4"/>
    <w:rsid w:val="00C211EF"/>
    <w:rsid w:val="00CB7019"/>
    <w:rsid w:val="00CC7002"/>
    <w:rsid w:val="00D23E6C"/>
    <w:rsid w:val="00D26328"/>
    <w:rsid w:val="00D41EA5"/>
    <w:rsid w:val="00D44918"/>
    <w:rsid w:val="00D659BC"/>
    <w:rsid w:val="00D75BD1"/>
    <w:rsid w:val="00D8042A"/>
    <w:rsid w:val="00E45F3B"/>
    <w:rsid w:val="00EE542F"/>
    <w:rsid w:val="00EF3990"/>
    <w:rsid w:val="00F06AE2"/>
    <w:rsid w:val="00F93546"/>
    <w:rsid w:val="00FA55BC"/>
    <w:rsid w:val="00FD7DD4"/>
    <w:rsid w:val="00FF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41C563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1"/>
    <w:qFormat/>
    <w:rsid w:val="00733F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1"/>
    <w:qFormat/>
    <w:rsid w:val="00616261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3F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21">
    <w:name w:val="Нет списка2"/>
    <w:next w:val="a2"/>
    <w:uiPriority w:val="99"/>
    <w:semiHidden/>
    <w:unhideWhenUsed/>
    <w:rsid w:val="00733F2C"/>
  </w:style>
  <w:style w:type="table" w:customStyle="1" w:styleId="TableNormal">
    <w:name w:val="Table Normal"/>
    <w:uiPriority w:val="2"/>
    <w:semiHidden/>
    <w:unhideWhenUsed/>
    <w:qFormat/>
    <w:rsid w:val="00733F2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733F2C"/>
    <w:pPr>
      <w:autoSpaceDE/>
      <w:autoSpaceDN/>
      <w:adjustRightInd/>
      <w:spacing w:before="6"/>
      <w:ind w:left="101" w:firstLine="709"/>
    </w:pPr>
    <w:rPr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733F2C"/>
    <w:rPr>
      <w:rFonts w:ascii="Times New Roman" w:eastAsia="Times New Roman" w:hAnsi="Times New Roman"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33F2C"/>
    <w:pPr>
      <w:autoSpaceDE/>
      <w:autoSpaceDN/>
      <w:adjustRightInd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0064072.38/" TargetMode="External"/><Relationship Id="rId18" Type="http://schemas.openxmlformats.org/officeDocument/2006/relationships/hyperlink" Target="garantf1://12016087.5/" TargetMode="External"/><Relationship Id="rId26" Type="http://schemas.openxmlformats.org/officeDocument/2006/relationships/header" Target="header13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yperlink" Target="garantf1://10064072.37/" TargetMode="External"/><Relationship Id="rId17" Type="http://schemas.openxmlformats.org/officeDocument/2006/relationships/header" Target="header5.xml"/><Relationship Id="rId25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hyperlink" Target="garantf1://26606919.0/" TargetMode="Externa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10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garantf1://10064072.0/" TargetMode="External"/><Relationship Id="rId22" Type="http://schemas.openxmlformats.org/officeDocument/2006/relationships/header" Target="header9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B7B4E-0C01-4324-AB6F-06F7D8863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23</Pages>
  <Words>4912</Words>
  <Characters>28003</Characters>
  <Application>Microsoft Office Word</Application>
  <DocSecurity>4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2024-12-04T00:14:00Z</dcterms:created>
  <dcterms:modified xsi:type="dcterms:W3CDTF">2024-12-04T00:14:00Z</dcterms:modified>
</cp:coreProperties>
</file>