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29" w:rsidRDefault="00A85229" w:rsidP="00E20CB6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A85229" w:rsidRPr="00122E29" w:rsidTr="00D60EC4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A85229" w:rsidRPr="00122E29" w:rsidRDefault="00A85229" w:rsidP="00D60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A85229" w:rsidRPr="00122E29" w:rsidRDefault="00A85229" w:rsidP="00D60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85229" w:rsidRPr="00122E29" w:rsidRDefault="00A85229" w:rsidP="00D60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85229" w:rsidRPr="00122E29" w:rsidRDefault="00A85229" w:rsidP="00D60EC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A85229" w:rsidRPr="00122E29" w:rsidRDefault="00A85229" w:rsidP="00D60EC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24F051E8" wp14:editId="3283074D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A85229" w:rsidRPr="00612F3B" w:rsidRDefault="00A85229" w:rsidP="00D60EC4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A85229" w:rsidRPr="00612F3B" w:rsidRDefault="00A85229" w:rsidP="00D60EC4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A85229" w:rsidRPr="00612F3B" w:rsidRDefault="00A85229" w:rsidP="00D60EC4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A85229" w:rsidRPr="00353682" w:rsidRDefault="00A85229" w:rsidP="00D60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A85229" w:rsidRPr="00122E29" w:rsidTr="00D60EC4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A85229" w:rsidRPr="00122E29" w:rsidRDefault="00A85229" w:rsidP="00D60E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A85229" w:rsidRPr="00122E29" w:rsidRDefault="00A85229" w:rsidP="00D60EC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A85229" w:rsidRPr="00122E29" w:rsidTr="00D60EC4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A85229" w:rsidRPr="00122E29" w:rsidRDefault="00A85229" w:rsidP="00D60E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A85229" w:rsidRPr="00122E29" w:rsidRDefault="00A85229" w:rsidP="00D60EC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85229" w:rsidRPr="00122E29" w:rsidTr="00D60EC4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A85229" w:rsidRPr="00122E29" w:rsidRDefault="00A85229" w:rsidP="00EA1DD2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A1DD2" w:rsidRPr="00EA1D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EA1D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EA1DD2" w:rsidRPr="00EA1D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="00EA1DD2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EA1DD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EA1D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EA1DD2" w:rsidRPr="00EA1D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01-03-947/4</w:t>
            </w:r>
          </w:p>
        </w:tc>
      </w:tr>
      <w:tr w:rsidR="00A85229" w:rsidRPr="00122E29" w:rsidTr="00D60EC4">
        <w:trPr>
          <w:trHeight w:val="471"/>
        </w:trPr>
        <w:tc>
          <w:tcPr>
            <w:tcW w:w="9824" w:type="dxa"/>
            <w:gridSpan w:val="5"/>
          </w:tcPr>
          <w:p w:rsidR="00A85229" w:rsidRDefault="00A85229" w:rsidP="00D60EC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</w:p>
          <w:p w:rsidR="00A85229" w:rsidRDefault="00C5201E" w:rsidP="00D60EC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85229">
              <w:rPr>
                <w:b/>
                <w:sz w:val="28"/>
                <w:szCs w:val="28"/>
              </w:rPr>
              <w:t>лавы от 13.12.2022 г. № 01-03-</w:t>
            </w:r>
            <w:r>
              <w:rPr>
                <w:b/>
                <w:sz w:val="28"/>
                <w:szCs w:val="28"/>
              </w:rPr>
              <w:t>803/2</w:t>
            </w:r>
          </w:p>
          <w:p w:rsidR="00A85229" w:rsidRPr="00122E29" w:rsidRDefault="00A85229" w:rsidP="00A85229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20CB6" w:rsidRPr="00E20CB6" w:rsidRDefault="00E6085B" w:rsidP="00C5201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6294D">
        <w:rPr>
          <w:sz w:val="28"/>
          <w:szCs w:val="28"/>
        </w:rPr>
        <w:t xml:space="preserve">постановлением Правительства Российской Федерации от 27.12.2012 № 1425 «Об определении органами местного самоуправления границ прилегающих к некоторым организация и объектам территорий, на которых не допускается розничная продажа алкогольной продукции», </w:t>
      </w:r>
      <w:r w:rsidR="0046294D">
        <w:rPr>
          <w:sz w:val="27"/>
          <w:szCs w:val="27"/>
        </w:rPr>
        <w:t>р</w:t>
      </w:r>
      <w:r w:rsidR="00914ED3">
        <w:rPr>
          <w:sz w:val="27"/>
          <w:szCs w:val="27"/>
        </w:rPr>
        <w:t>уководствуясь Уставом</w:t>
      </w:r>
      <w:r w:rsidR="00E20CB6" w:rsidRPr="00E20CB6">
        <w:rPr>
          <w:sz w:val="28"/>
          <w:szCs w:val="28"/>
        </w:rPr>
        <w:t xml:space="preserve"> </w:t>
      </w:r>
      <w:r w:rsidR="00914ED3">
        <w:rPr>
          <w:sz w:val="28"/>
          <w:szCs w:val="28"/>
        </w:rPr>
        <w:t xml:space="preserve">муниципального </w:t>
      </w:r>
      <w:r w:rsidR="00AF27C3">
        <w:rPr>
          <w:sz w:val="28"/>
          <w:szCs w:val="28"/>
        </w:rPr>
        <w:t>района</w:t>
      </w:r>
      <w:r w:rsidR="00E20CB6" w:rsidRPr="00E20CB6">
        <w:rPr>
          <w:sz w:val="28"/>
          <w:szCs w:val="28"/>
        </w:rPr>
        <w:t xml:space="preserve"> «Ленский район»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20CB6">
        <w:rPr>
          <w:sz w:val="28"/>
          <w:szCs w:val="28"/>
        </w:rPr>
        <w:t xml:space="preserve"> п о с т а н о в л я ю:</w:t>
      </w:r>
    </w:p>
    <w:p w:rsidR="00AF27C3" w:rsidRPr="00AF27C3" w:rsidRDefault="00E20CB6" w:rsidP="00AF27C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20CB6">
        <w:rPr>
          <w:sz w:val="28"/>
          <w:szCs w:val="28"/>
        </w:rPr>
        <w:t xml:space="preserve">1. </w:t>
      </w:r>
      <w:r w:rsidR="00914ED3">
        <w:rPr>
          <w:sz w:val="28"/>
          <w:szCs w:val="28"/>
        </w:rPr>
        <w:t>Внести в постановление главы</w:t>
      </w:r>
      <w:r w:rsidR="00AF27C3">
        <w:rPr>
          <w:sz w:val="28"/>
          <w:szCs w:val="28"/>
        </w:rPr>
        <w:t xml:space="preserve"> от 13.12.2022 г</w:t>
      </w:r>
      <w:r w:rsidR="00A85229">
        <w:rPr>
          <w:sz w:val="28"/>
          <w:szCs w:val="28"/>
        </w:rPr>
        <w:t>.</w:t>
      </w:r>
      <w:r w:rsidR="00AF27C3">
        <w:rPr>
          <w:sz w:val="28"/>
          <w:szCs w:val="28"/>
        </w:rPr>
        <w:t xml:space="preserve"> № 01-03-803/2 «</w:t>
      </w:r>
      <w:r w:rsidR="00AF27C3" w:rsidRPr="00AF27C3">
        <w:rPr>
          <w:sz w:val="28"/>
          <w:szCs w:val="28"/>
        </w:rPr>
        <w:t>О создании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«Ленский район»</w:t>
      </w:r>
      <w:r w:rsidR="00AF27C3">
        <w:rPr>
          <w:sz w:val="28"/>
          <w:szCs w:val="28"/>
        </w:rPr>
        <w:t xml:space="preserve"> следующие изменения:</w:t>
      </w:r>
    </w:p>
    <w:p w:rsidR="00E20CB6" w:rsidRDefault="00E20CB6" w:rsidP="00E20CB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20CB6">
        <w:rPr>
          <w:sz w:val="28"/>
          <w:szCs w:val="28"/>
        </w:rPr>
        <w:t xml:space="preserve">1.1. </w:t>
      </w:r>
      <w:r w:rsidR="00AF27C3">
        <w:rPr>
          <w:sz w:val="28"/>
          <w:szCs w:val="28"/>
        </w:rPr>
        <w:t>Наименование постановления изложить в редакции «</w:t>
      </w:r>
      <w:r w:rsidR="00C04440" w:rsidRPr="00C04440">
        <w:rPr>
          <w:sz w:val="28"/>
          <w:szCs w:val="28"/>
        </w:rPr>
        <w:t xml:space="preserve">О создании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</w:t>
      </w:r>
      <w:r w:rsidR="00C04440">
        <w:rPr>
          <w:sz w:val="28"/>
          <w:szCs w:val="28"/>
        </w:rPr>
        <w:t>района</w:t>
      </w:r>
      <w:r w:rsidR="00C04440" w:rsidRPr="00C04440">
        <w:rPr>
          <w:sz w:val="28"/>
          <w:szCs w:val="28"/>
        </w:rPr>
        <w:t xml:space="preserve"> «Ленский район</w:t>
      </w:r>
      <w:r w:rsidR="00C04440">
        <w:rPr>
          <w:sz w:val="28"/>
          <w:szCs w:val="28"/>
        </w:rPr>
        <w:t>»;</w:t>
      </w:r>
    </w:p>
    <w:p w:rsidR="00C04440" w:rsidRDefault="00C04440" w:rsidP="00E20CB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п. 1 постановления слова «муниципального образования» заменить на слова «муниципального района»;</w:t>
      </w:r>
    </w:p>
    <w:p w:rsidR="00C04440" w:rsidRPr="00E20CB6" w:rsidRDefault="00940176" w:rsidP="0094017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п. 2 постановления слова «муниципального образования» заменить на слова «муниципального района»;</w:t>
      </w:r>
    </w:p>
    <w:p w:rsidR="00940176" w:rsidRDefault="00E20CB6" w:rsidP="00E20CB6">
      <w:pPr>
        <w:widowControl/>
        <w:tabs>
          <w:tab w:val="left" w:pos="108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20CB6">
        <w:rPr>
          <w:sz w:val="28"/>
          <w:szCs w:val="28"/>
        </w:rPr>
        <w:t xml:space="preserve">1.4. </w:t>
      </w:r>
      <w:r w:rsidR="00940176">
        <w:rPr>
          <w:sz w:val="28"/>
          <w:szCs w:val="28"/>
        </w:rPr>
        <w:t>приложение № 1 постановления изложить в новой редакции в соответствии с приложением № 1 к настоящему постановлению;</w:t>
      </w:r>
    </w:p>
    <w:p w:rsidR="00940176" w:rsidRDefault="00940176" w:rsidP="00E20CB6">
      <w:pPr>
        <w:widowControl/>
        <w:tabs>
          <w:tab w:val="left" w:pos="108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4017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940176">
        <w:rPr>
          <w:sz w:val="28"/>
          <w:szCs w:val="28"/>
        </w:rPr>
        <w:t xml:space="preserve"> постановления изложить в новой редакции в соответствии с приложением № </w:t>
      </w:r>
      <w:r>
        <w:rPr>
          <w:sz w:val="28"/>
          <w:szCs w:val="28"/>
        </w:rPr>
        <w:t>2</w:t>
      </w:r>
      <w:r w:rsidRPr="00940176">
        <w:rPr>
          <w:sz w:val="28"/>
          <w:szCs w:val="28"/>
        </w:rPr>
        <w:t xml:space="preserve"> к настоящему постановлению;</w:t>
      </w:r>
    </w:p>
    <w:p w:rsidR="00E20CB6" w:rsidRPr="00E20CB6" w:rsidRDefault="00832613" w:rsidP="0083261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0CB6" w:rsidRPr="00E20CB6">
        <w:rPr>
          <w:sz w:val="28"/>
          <w:szCs w:val="28"/>
        </w:rPr>
        <w:t>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муниципального района «Ленский район».</w:t>
      </w:r>
    </w:p>
    <w:p w:rsidR="00E20CB6" w:rsidRPr="00E20CB6" w:rsidRDefault="00E20CB6" w:rsidP="00E20CB6">
      <w:pPr>
        <w:widowControl/>
        <w:numPr>
          <w:ilvl w:val="0"/>
          <w:numId w:val="21"/>
        </w:numPr>
        <w:tabs>
          <w:tab w:val="clear" w:pos="107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E20CB6">
        <w:rPr>
          <w:sz w:val="28"/>
          <w:szCs w:val="28"/>
        </w:rPr>
        <w:t xml:space="preserve">Контроль исполнения настоящего постановления возложить на первого заместителя главы </w:t>
      </w:r>
      <w:r w:rsidR="0046294D">
        <w:rPr>
          <w:sz w:val="28"/>
          <w:szCs w:val="28"/>
        </w:rPr>
        <w:t>муниципального района</w:t>
      </w:r>
      <w:r w:rsidRPr="00E20CB6">
        <w:rPr>
          <w:sz w:val="28"/>
          <w:szCs w:val="28"/>
        </w:rPr>
        <w:t xml:space="preserve"> «Ленский район» Спиридонова</w:t>
      </w:r>
      <w:r w:rsidR="0046294D" w:rsidRPr="0046294D">
        <w:rPr>
          <w:sz w:val="28"/>
          <w:szCs w:val="28"/>
        </w:rPr>
        <w:t xml:space="preserve"> </w:t>
      </w:r>
      <w:r w:rsidR="0046294D" w:rsidRPr="00E20CB6">
        <w:rPr>
          <w:sz w:val="28"/>
          <w:szCs w:val="28"/>
        </w:rPr>
        <w:t>С.В.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4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7"/>
        <w:gridCol w:w="4974"/>
      </w:tblGrid>
      <w:tr w:rsidR="00E20CB6" w:rsidRPr="00E20CB6" w:rsidTr="00297783">
        <w:trPr>
          <w:trHeight w:val="938"/>
        </w:trPr>
        <w:tc>
          <w:tcPr>
            <w:tcW w:w="4507" w:type="dxa"/>
          </w:tcPr>
          <w:p w:rsidR="00E20CB6" w:rsidRPr="00E20CB6" w:rsidRDefault="00E20CB6" w:rsidP="00E20CB6">
            <w:pPr>
              <w:widowControl/>
              <w:autoSpaceDE/>
              <w:autoSpaceDN/>
              <w:adjustRightInd/>
              <w:ind w:left="-108"/>
              <w:rPr>
                <w:b/>
                <w:sz w:val="28"/>
                <w:szCs w:val="28"/>
              </w:rPr>
            </w:pPr>
          </w:p>
          <w:p w:rsidR="00E20CB6" w:rsidRPr="00E20CB6" w:rsidRDefault="00E20CB6" w:rsidP="00E20CB6">
            <w:pPr>
              <w:widowControl/>
              <w:autoSpaceDE/>
              <w:autoSpaceDN/>
              <w:adjustRightInd/>
              <w:ind w:left="-108"/>
              <w:rPr>
                <w:b/>
                <w:sz w:val="28"/>
                <w:szCs w:val="28"/>
              </w:rPr>
            </w:pPr>
            <w:r w:rsidRPr="00E20CB6">
              <w:rPr>
                <w:b/>
                <w:sz w:val="28"/>
                <w:szCs w:val="28"/>
              </w:rPr>
              <w:t>Глава</w:t>
            </w:r>
            <w:r w:rsidR="00C44C8D">
              <w:rPr>
                <w:b/>
                <w:sz w:val="28"/>
                <w:szCs w:val="28"/>
              </w:rPr>
              <w:t xml:space="preserve">                                </w:t>
            </w:r>
          </w:p>
          <w:p w:rsidR="00E20CB6" w:rsidRPr="00E20CB6" w:rsidRDefault="00E20CB6" w:rsidP="00E20CB6">
            <w:pPr>
              <w:widowControl/>
              <w:autoSpaceDE/>
              <w:autoSpaceDN/>
              <w:adjustRightInd/>
              <w:ind w:firstLine="720"/>
              <w:rPr>
                <w:b/>
                <w:sz w:val="28"/>
                <w:szCs w:val="28"/>
              </w:rPr>
            </w:pPr>
          </w:p>
        </w:tc>
        <w:tc>
          <w:tcPr>
            <w:tcW w:w="4974" w:type="dxa"/>
          </w:tcPr>
          <w:p w:rsidR="00E20CB6" w:rsidRPr="00E20CB6" w:rsidRDefault="00E20CB6" w:rsidP="00E20CB6">
            <w:pPr>
              <w:keepNext/>
              <w:widowControl/>
              <w:autoSpaceDE/>
              <w:autoSpaceDN/>
              <w:adjustRightInd/>
              <w:ind w:firstLine="720"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E20CB6" w:rsidRPr="00E20CB6" w:rsidRDefault="00E20CB6" w:rsidP="00E20CB6">
            <w:pPr>
              <w:keepNext/>
              <w:widowControl/>
              <w:autoSpaceDE/>
              <w:autoSpaceDN/>
              <w:adjustRightInd/>
              <w:ind w:firstLine="720"/>
              <w:jc w:val="right"/>
              <w:outlineLvl w:val="1"/>
              <w:rPr>
                <w:rFonts w:ascii="Arial" w:hAnsi="Arial"/>
                <w:sz w:val="28"/>
                <w:szCs w:val="28"/>
              </w:rPr>
            </w:pPr>
            <w:r w:rsidRPr="00E20CB6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E20CB6" w:rsidRPr="00E20CB6" w:rsidRDefault="00E20CB6" w:rsidP="00E20CB6">
      <w:pPr>
        <w:widowControl/>
        <w:autoSpaceDE/>
        <w:autoSpaceDN/>
        <w:adjustRightInd/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8E3EBE" w:rsidRPr="00122E29" w:rsidRDefault="008E3EBE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00080B" w:rsidRDefault="0000080B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832613" w:rsidRDefault="00832613" w:rsidP="008E3EBE"/>
    <w:p w:rsidR="005978EE" w:rsidRDefault="005978EE" w:rsidP="008E3EBE"/>
    <w:p w:rsidR="00832613" w:rsidRDefault="00832613" w:rsidP="008E3EBE"/>
    <w:p w:rsidR="00832613" w:rsidRDefault="00832613" w:rsidP="00832613"/>
    <w:tbl>
      <w:tblPr>
        <w:tblW w:w="0" w:type="auto"/>
        <w:tblLook w:val="04A0" w:firstRow="1" w:lastRow="0" w:firstColumn="1" w:lastColumn="0" w:noHBand="0" w:noVBand="1"/>
      </w:tblPr>
      <w:tblGrid>
        <w:gridCol w:w="5624"/>
        <w:gridCol w:w="4014"/>
      </w:tblGrid>
      <w:tr w:rsidR="00832613" w:rsidTr="00FD72DB">
        <w:tc>
          <w:tcPr>
            <w:tcW w:w="5791" w:type="dxa"/>
          </w:tcPr>
          <w:p w:rsidR="00832613" w:rsidRDefault="00832613" w:rsidP="00FD72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62" w:type="dxa"/>
            <w:hideMark/>
          </w:tcPr>
          <w:p w:rsidR="00832613" w:rsidRDefault="00832613" w:rsidP="00FD72D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Приложение № 1</w:t>
            </w:r>
          </w:p>
          <w:p w:rsidR="00832613" w:rsidRDefault="00832613" w:rsidP="00FD72D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 постановлению главы</w:t>
            </w:r>
          </w:p>
          <w:p w:rsidR="00832613" w:rsidRDefault="00832613" w:rsidP="00FD72D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 «___» ________ 2024 г.</w:t>
            </w:r>
          </w:p>
          <w:p w:rsidR="00832613" w:rsidRDefault="00832613" w:rsidP="00832613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 ________________</w:t>
            </w:r>
          </w:p>
        </w:tc>
      </w:tr>
    </w:tbl>
    <w:p w:rsidR="00832613" w:rsidRDefault="00832613" w:rsidP="00832613">
      <w:pPr>
        <w:ind w:firstLine="708"/>
        <w:jc w:val="center"/>
        <w:rPr>
          <w:b/>
          <w:sz w:val="28"/>
          <w:szCs w:val="28"/>
        </w:rPr>
      </w:pPr>
    </w:p>
    <w:p w:rsidR="00832613" w:rsidRDefault="00832613" w:rsidP="0083261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для определения границ прилегающих территорий, на которых не допускается розничная продажа алкогольной продукции</w:t>
      </w:r>
    </w:p>
    <w:p w:rsidR="00832613" w:rsidRDefault="00832613" w:rsidP="00832613">
      <w:pPr>
        <w:ind w:firstLine="708"/>
        <w:jc w:val="center"/>
        <w:rPr>
          <w:rFonts w:ascii="Arial" w:hAnsi="Arial" w:cs="Arial"/>
          <w:b/>
          <w:sz w:val="24"/>
        </w:rPr>
      </w:pPr>
      <w:r>
        <w:rPr>
          <w:b/>
          <w:sz w:val="28"/>
          <w:szCs w:val="28"/>
        </w:rPr>
        <w:t xml:space="preserve">и </w:t>
      </w:r>
      <w:r w:rsidRPr="00A92D2D">
        <w:rPr>
          <w:b/>
          <w:sz w:val="28"/>
          <w:szCs w:val="28"/>
        </w:rPr>
        <w:t>розничная продажа алкогольной продукции при оказании услуг общественного питания</w:t>
      </w:r>
      <w:r>
        <w:rPr>
          <w:b/>
          <w:sz w:val="28"/>
          <w:szCs w:val="28"/>
        </w:rPr>
        <w:t xml:space="preserve"> на территории муниципального района</w:t>
      </w:r>
      <w:r w:rsidR="003D1D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«Ленский район»</w:t>
      </w:r>
    </w:p>
    <w:p w:rsidR="00832613" w:rsidRDefault="00832613" w:rsidP="00832613">
      <w:pPr>
        <w:rPr>
          <w:rFonts w:ascii="Arial" w:hAnsi="Arial" w:cs="Arial"/>
          <w:sz w:val="24"/>
        </w:rPr>
      </w:pPr>
    </w:p>
    <w:p w:rsidR="00832613" w:rsidRDefault="00832613" w:rsidP="0083261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Глава муниципального </w:t>
      </w:r>
      <w:r w:rsidR="00864834">
        <w:rPr>
          <w:sz w:val="28"/>
        </w:rPr>
        <w:t>района</w:t>
      </w:r>
      <w:r>
        <w:rPr>
          <w:sz w:val="28"/>
        </w:rPr>
        <w:t xml:space="preserve"> «Ленский район» </w:t>
      </w:r>
      <w:r w:rsidRPr="00A043B8">
        <w:rPr>
          <w:sz w:val="28"/>
          <w:szCs w:val="28"/>
        </w:rPr>
        <w:t>–</w:t>
      </w:r>
      <w:r>
        <w:rPr>
          <w:sz w:val="28"/>
        </w:rPr>
        <w:t xml:space="preserve"> председатель комиссии;</w:t>
      </w:r>
    </w:p>
    <w:p w:rsidR="00832613" w:rsidRDefault="00864834" w:rsidP="008648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Первый з</w:t>
      </w:r>
      <w:r w:rsidR="00832613">
        <w:rPr>
          <w:sz w:val="28"/>
        </w:rPr>
        <w:t>аместитель главы</w:t>
      </w:r>
      <w:r>
        <w:rPr>
          <w:sz w:val="28"/>
        </w:rPr>
        <w:t xml:space="preserve"> </w:t>
      </w:r>
      <w:r w:rsidR="00832613" w:rsidRPr="00A043B8">
        <w:rPr>
          <w:sz w:val="28"/>
          <w:szCs w:val="28"/>
        </w:rPr>
        <w:t>–</w:t>
      </w:r>
      <w:r w:rsidR="00832613">
        <w:rPr>
          <w:sz w:val="28"/>
        </w:rPr>
        <w:t xml:space="preserve"> заместитель председателя комиссии;</w:t>
      </w:r>
    </w:p>
    <w:p w:rsidR="00832613" w:rsidRDefault="00832613" w:rsidP="0083261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Главный специалист управления инвестиционной и экономической политики </w:t>
      </w:r>
      <w:r w:rsidRPr="00A043B8">
        <w:rPr>
          <w:sz w:val="28"/>
          <w:szCs w:val="28"/>
        </w:rPr>
        <w:t>–</w:t>
      </w:r>
      <w:r>
        <w:rPr>
          <w:sz w:val="28"/>
        </w:rPr>
        <w:t xml:space="preserve"> секретарь комиссии.</w:t>
      </w:r>
    </w:p>
    <w:p w:rsidR="00832613" w:rsidRDefault="00832613" w:rsidP="00832613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Члены комиссии:</w:t>
      </w:r>
    </w:p>
    <w:p w:rsidR="00832613" w:rsidRDefault="00832613" w:rsidP="00832613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Начальник управления инвестиционной и экономической политики;</w:t>
      </w:r>
    </w:p>
    <w:p w:rsidR="00832613" w:rsidRDefault="00832613" w:rsidP="008326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Совета депутатов муниципального </w:t>
      </w:r>
      <w:r w:rsidR="0086483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район»;</w:t>
      </w:r>
    </w:p>
    <w:p w:rsidR="00832613" w:rsidRDefault="00832613" w:rsidP="0083261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Начальник МКУ «Ленское районное управление культуры»;</w:t>
      </w:r>
    </w:p>
    <w:p w:rsidR="00832613" w:rsidRDefault="00832613" w:rsidP="0083261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Начальник МКУ «Районное управление образования»;</w:t>
      </w:r>
    </w:p>
    <w:p w:rsidR="00832613" w:rsidRDefault="00832613" w:rsidP="0083261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Начальник МКУ «Комитет по физической культуре и спорту»;</w:t>
      </w:r>
    </w:p>
    <w:p w:rsidR="00832613" w:rsidRDefault="00832613" w:rsidP="0083261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Главный специалист по работе с субъектами МСП </w:t>
      </w:r>
      <w:r>
        <w:rPr>
          <w:sz w:val="28"/>
        </w:rPr>
        <w:lastRenderedPageBreak/>
        <w:t>администрации МО «Город Ленск»;</w:t>
      </w:r>
    </w:p>
    <w:p w:rsidR="00832613" w:rsidRDefault="00832613" w:rsidP="0083261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Начальник от</w:t>
      </w:r>
      <w:r w:rsidR="00ED6111">
        <w:rPr>
          <w:sz w:val="28"/>
        </w:rPr>
        <w:t>дела архитектуры администрации муниципального района</w:t>
      </w:r>
      <w:r>
        <w:rPr>
          <w:sz w:val="28"/>
        </w:rPr>
        <w:t xml:space="preserve"> «Ленский район»;</w:t>
      </w:r>
    </w:p>
    <w:p w:rsidR="00C81A70" w:rsidRDefault="00C81A70" w:rsidP="0083261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Главы поселений Ленского района (по согласованию);</w:t>
      </w:r>
    </w:p>
    <w:p w:rsidR="00832613" w:rsidRPr="004F3476" w:rsidRDefault="00832613" w:rsidP="00832613">
      <w:pPr>
        <w:spacing w:line="360" w:lineRule="auto"/>
        <w:ind w:firstLine="709"/>
        <w:jc w:val="both"/>
        <w:rPr>
          <w:sz w:val="28"/>
        </w:rPr>
      </w:pPr>
      <w:r w:rsidRPr="004F3476">
        <w:rPr>
          <w:sz w:val="28"/>
        </w:rPr>
        <w:t>Представитель общественного совета Ленского района;</w:t>
      </w:r>
    </w:p>
    <w:p w:rsidR="00832613" w:rsidRPr="00AC305C" w:rsidRDefault="00832613" w:rsidP="00832613">
      <w:pPr>
        <w:spacing w:line="360" w:lineRule="auto"/>
        <w:ind w:firstLine="709"/>
        <w:jc w:val="both"/>
        <w:rPr>
          <w:sz w:val="28"/>
        </w:rPr>
      </w:pPr>
      <w:r w:rsidRPr="004F3476">
        <w:rPr>
          <w:sz w:val="28"/>
        </w:rPr>
        <w:t>Руководитель юридического лица, осуществляющего</w:t>
      </w:r>
      <w:r>
        <w:rPr>
          <w:sz w:val="28"/>
        </w:rPr>
        <w:t xml:space="preserve"> розничную продажу алкогольной продукции, на территории муниципального </w:t>
      </w:r>
      <w:r w:rsidR="00ED6111">
        <w:rPr>
          <w:sz w:val="28"/>
        </w:rPr>
        <w:t>района</w:t>
      </w:r>
      <w:r>
        <w:rPr>
          <w:sz w:val="28"/>
        </w:rPr>
        <w:t xml:space="preserve"> «Ленский район», член</w:t>
      </w:r>
      <w:r w:rsidRPr="00843150">
        <w:rPr>
          <w:color w:val="010101"/>
          <w:sz w:val="28"/>
          <w:szCs w:val="28"/>
        </w:rPr>
        <w:t xml:space="preserve"> Координационного совета</w:t>
      </w:r>
      <w:r>
        <w:rPr>
          <w:color w:val="010101"/>
          <w:sz w:val="28"/>
          <w:szCs w:val="28"/>
        </w:rPr>
        <w:t xml:space="preserve"> </w:t>
      </w:r>
      <w:r w:rsidR="00ED6111">
        <w:rPr>
          <w:color w:val="010101"/>
          <w:sz w:val="28"/>
          <w:szCs w:val="28"/>
        </w:rPr>
        <w:t xml:space="preserve">при главе </w:t>
      </w:r>
      <w:r w:rsidR="004F3476">
        <w:rPr>
          <w:color w:val="010101"/>
          <w:sz w:val="28"/>
          <w:szCs w:val="28"/>
        </w:rPr>
        <w:t>муниципального района</w:t>
      </w:r>
      <w:r w:rsidR="00ED6111">
        <w:rPr>
          <w:color w:val="010101"/>
          <w:sz w:val="28"/>
          <w:szCs w:val="28"/>
        </w:rPr>
        <w:t xml:space="preserve"> «Ленский район» </w:t>
      </w:r>
      <w:r>
        <w:rPr>
          <w:bCs/>
          <w:sz w:val="28"/>
          <w:szCs w:val="28"/>
        </w:rPr>
        <w:t>по вопросам развития малого и среднего предпринимательства и инвестиционной политики</w:t>
      </w:r>
      <w:r>
        <w:rPr>
          <w:sz w:val="28"/>
        </w:rPr>
        <w:t xml:space="preserve"> (по согласованию)</w:t>
      </w:r>
      <w:r>
        <w:rPr>
          <w:bCs/>
          <w:sz w:val="28"/>
          <w:szCs w:val="28"/>
        </w:rPr>
        <w:t>;</w:t>
      </w:r>
    </w:p>
    <w:p w:rsidR="00832613" w:rsidRDefault="00832613" w:rsidP="0083261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Руководитель юридического лица, осуществляющего розничную продажу алкогольной продукции на территории муниципального </w:t>
      </w:r>
      <w:r w:rsidR="00ED6111">
        <w:rPr>
          <w:sz w:val="28"/>
        </w:rPr>
        <w:t>района</w:t>
      </w:r>
      <w:r>
        <w:rPr>
          <w:sz w:val="28"/>
        </w:rPr>
        <w:t xml:space="preserve"> «Ленский район» (по согласованию);</w:t>
      </w:r>
    </w:p>
    <w:p w:rsidR="00832613" w:rsidRDefault="00832613" w:rsidP="0083261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Индивидуальный предприниматель, осуществляющий деятельность в сфере общественного питания</w:t>
      </w:r>
      <w:r w:rsidRPr="00F36606">
        <w:rPr>
          <w:sz w:val="28"/>
        </w:rPr>
        <w:t xml:space="preserve"> </w:t>
      </w:r>
      <w:r>
        <w:rPr>
          <w:sz w:val="28"/>
        </w:rPr>
        <w:t xml:space="preserve">на территории муниципального </w:t>
      </w:r>
      <w:r w:rsidR="00C81A70">
        <w:rPr>
          <w:sz w:val="28"/>
        </w:rPr>
        <w:t xml:space="preserve">района </w:t>
      </w:r>
      <w:r>
        <w:rPr>
          <w:sz w:val="28"/>
        </w:rPr>
        <w:t>«Ленский район» (по согласованию).</w:t>
      </w:r>
    </w:p>
    <w:p w:rsidR="00832613" w:rsidRDefault="00832613" w:rsidP="00832613">
      <w:pPr>
        <w:tabs>
          <w:tab w:val="center" w:pos="4890"/>
        </w:tabs>
        <w:jc w:val="both"/>
        <w:rPr>
          <w:rFonts w:ascii="Arial" w:hAnsi="Arial" w:cs="Arial"/>
          <w:sz w:val="24"/>
        </w:rPr>
      </w:pPr>
    </w:p>
    <w:p w:rsidR="00832613" w:rsidRDefault="00832613" w:rsidP="00832613">
      <w:pPr>
        <w:tabs>
          <w:tab w:val="center" w:pos="4890"/>
        </w:tabs>
        <w:jc w:val="both"/>
        <w:rPr>
          <w:rFonts w:ascii="Arial" w:hAnsi="Arial" w:cs="Arial"/>
          <w:sz w:val="24"/>
        </w:rPr>
      </w:pPr>
    </w:p>
    <w:p w:rsidR="00832613" w:rsidRDefault="00832613" w:rsidP="00832613">
      <w:pPr>
        <w:jc w:val="both"/>
        <w:rPr>
          <w:b/>
          <w:sz w:val="28"/>
        </w:rPr>
      </w:pPr>
      <w:r>
        <w:rPr>
          <w:b/>
          <w:sz w:val="28"/>
        </w:rPr>
        <w:t xml:space="preserve">Начальник управления инвестиционной </w:t>
      </w:r>
    </w:p>
    <w:p w:rsidR="00832613" w:rsidRDefault="00832613" w:rsidP="00832613">
      <w:pPr>
        <w:jc w:val="both"/>
        <w:rPr>
          <w:b/>
          <w:sz w:val="28"/>
        </w:rPr>
      </w:pPr>
      <w:r>
        <w:rPr>
          <w:b/>
          <w:sz w:val="28"/>
        </w:rPr>
        <w:t>и экономической политики                                                            О.А. Кондратьева</w:t>
      </w:r>
    </w:p>
    <w:p w:rsidR="00832613" w:rsidRPr="00E73916" w:rsidRDefault="00832613" w:rsidP="00832613">
      <w:pPr>
        <w:jc w:val="both"/>
        <w:rPr>
          <w:b/>
          <w:sz w:val="28"/>
        </w:rPr>
      </w:pPr>
    </w:p>
    <w:p w:rsidR="00832613" w:rsidRDefault="00832613" w:rsidP="00832613">
      <w:pPr>
        <w:ind w:firstLine="708"/>
        <w:rPr>
          <w:rFonts w:ascii="Arial" w:hAnsi="Arial" w:cs="Arial"/>
          <w:sz w:val="24"/>
        </w:rPr>
      </w:pPr>
    </w:p>
    <w:p w:rsidR="00832613" w:rsidRDefault="00832613" w:rsidP="00832613">
      <w:pPr>
        <w:ind w:firstLine="708"/>
        <w:rPr>
          <w:rFonts w:ascii="Arial" w:hAnsi="Arial" w:cs="Arial"/>
          <w:sz w:val="24"/>
        </w:rPr>
      </w:pPr>
    </w:p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/>
    <w:p w:rsidR="00832613" w:rsidRDefault="00832613" w:rsidP="00832613">
      <w:pPr>
        <w:spacing w:line="276" w:lineRule="auto"/>
        <w:rPr>
          <w:sz w:val="28"/>
          <w:lang w:eastAsia="en-US"/>
        </w:rPr>
      </w:pPr>
      <w:r>
        <w:rPr>
          <w:sz w:val="28"/>
          <w:lang w:eastAsia="en-US"/>
        </w:rPr>
        <w:t xml:space="preserve">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32613" w:rsidTr="00FD72DB">
        <w:tc>
          <w:tcPr>
            <w:tcW w:w="4814" w:type="dxa"/>
          </w:tcPr>
          <w:p w:rsidR="00832613" w:rsidRDefault="00832613" w:rsidP="00FD72DB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814" w:type="dxa"/>
          </w:tcPr>
          <w:p w:rsidR="00832613" w:rsidRDefault="00832613" w:rsidP="00FD72D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Приложение № 2</w:t>
            </w:r>
          </w:p>
          <w:p w:rsidR="00832613" w:rsidRDefault="00832613" w:rsidP="00FD72D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 постановлению главы</w:t>
            </w:r>
          </w:p>
          <w:p w:rsidR="00832613" w:rsidRDefault="00832613" w:rsidP="00FD72D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 «</w:t>
            </w:r>
            <w:r w:rsidR="00C81A70">
              <w:rPr>
                <w:sz w:val="28"/>
                <w:lang w:eastAsia="en-US"/>
              </w:rPr>
              <w:t>___</w:t>
            </w:r>
            <w:r>
              <w:rPr>
                <w:sz w:val="28"/>
                <w:lang w:eastAsia="en-US"/>
              </w:rPr>
              <w:t xml:space="preserve">» </w:t>
            </w:r>
            <w:r w:rsidR="00C81A70">
              <w:rPr>
                <w:sz w:val="28"/>
                <w:lang w:eastAsia="en-US"/>
              </w:rPr>
              <w:t>___________</w:t>
            </w:r>
            <w:r>
              <w:rPr>
                <w:sz w:val="28"/>
                <w:lang w:eastAsia="en-US"/>
              </w:rPr>
              <w:t xml:space="preserve"> 202</w:t>
            </w:r>
            <w:r w:rsidR="00C81A70">
              <w:rPr>
                <w:sz w:val="28"/>
                <w:lang w:eastAsia="en-US"/>
              </w:rPr>
              <w:t>4</w:t>
            </w:r>
            <w:r>
              <w:rPr>
                <w:sz w:val="28"/>
                <w:lang w:eastAsia="en-US"/>
              </w:rPr>
              <w:t>г.</w:t>
            </w:r>
          </w:p>
          <w:p w:rsidR="00832613" w:rsidRDefault="00832613" w:rsidP="00C81A7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 w:rsidR="00C81A70">
              <w:rPr>
                <w:sz w:val="28"/>
                <w:lang w:eastAsia="en-US"/>
              </w:rPr>
              <w:t>_______________</w:t>
            </w:r>
          </w:p>
        </w:tc>
      </w:tr>
    </w:tbl>
    <w:p w:rsidR="00832613" w:rsidRDefault="00832613" w:rsidP="00832613">
      <w:pPr>
        <w:spacing w:line="276" w:lineRule="auto"/>
        <w:rPr>
          <w:sz w:val="28"/>
          <w:lang w:eastAsia="en-US"/>
        </w:rPr>
      </w:pPr>
    </w:p>
    <w:p w:rsidR="00832613" w:rsidRDefault="00832613" w:rsidP="00832613">
      <w:pPr>
        <w:spacing w:line="276" w:lineRule="auto"/>
        <w:rPr>
          <w:sz w:val="28"/>
          <w:lang w:eastAsia="en-US"/>
        </w:rPr>
      </w:pPr>
    </w:p>
    <w:p w:rsidR="00832613" w:rsidRPr="003E54BD" w:rsidRDefault="00832613" w:rsidP="00832613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3E54BD">
        <w:rPr>
          <w:b/>
          <w:bCs/>
          <w:color w:val="010101"/>
          <w:sz w:val="28"/>
          <w:szCs w:val="28"/>
        </w:rPr>
        <w:t xml:space="preserve">Положение о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</w:t>
      </w:r>
      <w:r w:rsidR="00C81A70">
        <w:rPr>
          <w:b/>
          <w:bCs/>
          <w:color w:val="010101"/>
          <w:sz w:val="28"/>
          <w:szCs w:val="28"/>
        </w:rPr>
        <w:t>района</w:t>
      </w:r>
      <w:r w:rsidRPr="003E54BD">
        <w:rPr>
          <w:b/>
          <w:bCs/>
          <w:color w:val="010101"/>
          <w:sz w:val="28"/>
          <w:szCs w:val="28"/>
        </w:rPr>
        <w:t xml:space="preserve"> «Ленский район»</w:t>
      </w:r>
    </w:p>
    <w:p w:rsidR="00832613" w:rsidRPr="003E54BD" w:rsidRDefault="00832613" w:rsidP="00832613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3E54BD">
        <w:rPr>
          <w:b/>
          <w:bCs/>
          <w:color w:val="010101"/>
          <w:sz w:val="28"/>
          <w:szCs w:val="28"/>
        </w:rPr>
        <w:t>1.  Общие положения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 xml:space="preserve"> 1.1. Настоящее положение о деятельности специальной комиссии по определению границ, прилегающих территорий, указанных в подпункте 10 пункта 2 и абзаце первом пункта 4.1. статьи 16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на </w:t>
      </w:r>
      <w:r w:rsidRPr="003E54BD">
        <w:rPr>
          <w:color w:val="010101"/>
          <w:sz w:val="28"/>
          <w:szCs w:val="28"/>
        </w:rPr>
        <w:lastRenderedPageBreak/>
        <w:t xml:space="preserve">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</w:t>
      </w:r>
      <w:r w:rsidR="00D90F5D">
        <w:rPr>
          <w:color w:val="010101"/>
          <w:sz w:val="28"/>
          <w:szCs w:val="28"/>
        </w:rPr>
        <w:t>района</w:t>
      </w:r>
      <w:r w:rsidRPr="003E54BD">
        <w:rPr>
          <w:color w:val="010101"/>
          <w:sz w:val="28"/>
          <w:szCs w:val="28"/>
        </w:rPr>
        <w:t xml:space="preserve"> «Ленский район» (далее – Положение) определяет цели создания, задачи, функции, порядок работы комиссии по определению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</w:t>
      </w:r>
      <w:r w:rsidR="00D90F5D">
        <w:rPr>
          <w:color w:val="010101"/>
          <w:sz w:val="28"/>
          <w:szCs w:val="28"/>
        </w:rPr>
        <w:t>района</w:t>
      </w:r>
      <w:r w:rsidRPr="003E54BD">
        <w:rPr>
          <w:color w:val="010101"/>
          <w:sz w:val="28"/>
          <w:szCs w:val="28"/>
        </w:rPr>
        <w:t xml:space="preserve"> «Ленский район» (далее - Комиссия).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 xml:space="preserve">1.2. Комиссия в своей деятельности руководствуется Конституцией Российской Федерации, иными нормативными правовыми актами Российской Федерации, Уставом муниципального </w:t>
      </w:r>
      <w:r w:rsidR="00D90F5D">
        <w:rPr>
          <w:color w:val="010101"/>
          <w:sz w:val="28"/>
          <w:szCs w:val="28"/>
        </w:rPr>
        <w:t>района</w:t>
      </w:r>
      <w:r w:rsidRPr="003E54BD">
        <w:rPr>
          <w:color w:val="010101"/>
          <w:sz w:val="28"/>
          <w:szCs w:val="28"/>
        </w:rPr>
        <w:t xml:space="preserve"> «Ленский район», а также настоящим Положением.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 xml:space="preserve">1.3. Положение и состав Комиссии утверждаются постановлением администрации муниципального </w:t>
      </w:r>
      <w:r w:rsidR="00D90F5D">
        <w:rPr>
          <w:color w:val="010101"/>
          <w:sz w:val="28"/>
          <w:szCs w:val="28"/>
        </w:rPr>
        <w:t>района</w:t>
      </w:r>
      <w:r w:rsidRPr="003E54BD">
        <w:rPr>
          <w:color w:val="010101"/>
          <w:sz w:val="28"/>
          <w:szCs w:val="28"/>
        </w:rPr>
        <w:t xml:space="preserve"> «Ленский район». </w:t>
      </w:r>
    </w:p>
    <w:p w:rsidR="00832613" w:rsidRPr="003E54BD" w:rsidRDefault="00832613" w:rsidP="00832613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3E54BD">
        <w:rPr>
          <w:b/>
          <w:bCs/>
          <w:color w:val="010101"/>
          <w:sz w:val="28"/>
          <w:szCs w:val="28"/>
        </w:rPr>
        <w:t>2. Цели и задачи Комиссии 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2.1. Специальная комиссия создается в целях рассмотрения вопросов оценки рисков, связанных с принятием муниципальных правовых актов, в соответствии с которыми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color w:val="010101"/>
          <w:sz w:val="28"/>
          <w:szCs w:val="28"/>
        </w:rPr>
        <w:t xml:space="preserve"> на территории муниципального </w:t>
      </w:r>
      <w:r w:rsidR="00D90F5D">
        <w:rPr>
          <w:color w:val="010101"/>
          <w:sz w:val="28"/>
          <w:szCs w:val="28"/>
        </w:rPr>
        <w:t>района</w:t>
      </w:r>
      <w:r>
        <w:rPr>
          <w:color w:val="010101"/>
          <w:sz w:val="28"/>
          <w:szCs w:val="28"/>
        </w:rPr>
        <w:t xml:space="preserve"> «Ленский район»</w:t>
      </w:r>
      <w:r w:rsidRPr="003E54BD">
        <w:rPr>
          <w:color w:val="010101"/>
          <w:sz w:val="28"/>
          <w:szCs w:val="28"/>
        </w:rPr>
        <w:t xml:space="preserve"> (далее - границы прилегающих территорий), </w:t>
      </w:r>
      <w:r w:rsidRPr="003E54BD">
        <w:rPr>
          <w:color w:val="010101"/>
          <w:sz w:val="28"/>
          <w:szCs w:val="28"/>
        </w:rPr>
        <w:lastRenderedPageBreak/>
        <w:t xml:space="preserve">формирования и актуализации перечня организаций и (или) объектов, расположенных на территории муниципального </w:t>
      </w:r>
      <w:r w:rsidR="00D90F5D">
        <w:rPr>
          <w:color w:val="010101"/>
          <w:sz w:val="28"/>
          <w:szCs w:val="28"/>
        </w:rPr>
        <w:t>района</w:t>
      </w:r>
      <w:r w:rsidRPr="003E54BD">
        <w:rPr>
          <w:color w:val="010101"/>
          <w:sz w:val="28"/>
          <w:szCs w:val="28"/>
        </w:rPr>
        <w:t xml:space="preserve"> «Ленский район», на прилегающих территориях которых не допускается розничная продажа алкогольной продукции.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 Задачей К</w:t>
      </w:r>
      <w:r w:rsidRPr="003E54BD">
        <w:rPr>
          <w:color w:val="010101"/>
          <w:sz w:val="28"/>
          <w:szCs w:val="28"/>
        </w:rPr>
        <w:t xml:space="preserve">омиссии является выдача заключения об одобрении проекта нормативного правового акта, регулирующего определение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принятого в муниципальном </w:t>
      </w:r>
      <w:r w:rsidR="00D90F5D">
        <w:rPr>
          <w:color w:val="010101"/>
          <w:sz w:val="28"/>
          <w:szCs w:val="28"/>
        </w:rPr>
        <w:t>районе</w:t>
      </w:r>
      <w:r w:rsidRPr="003E54BD">
        <w:rPr>
          <w:color w:val="010101"/>
          <w:sz w:val="28"/>
          <w:szCs w:val="28"/>
        </w:rPr>
        <w:t xml:space="preserve"> «Ленский район» (далее- муниципальный правовой акт), либо об отказе в его одобрении. </w:t>
      </w:r>
    </w:p>
    <w:p w:rsidR="00832613" w:rsidRPr="003E54BD" w:rsidRDefault="00832613" w:rsidP="00832613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3E54BD">
        <w:rPr>
          <w:b/>
          <w:bCs/>
          <w:color w:val="010101"/>
          <w:sz w:val="28"/>
          <w:szCs w:val="28"/>
        </w:rPr>
        <w:t>3. Функции Комиссии 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 xml:space="preserve">3.1. 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формирование или актуализация перечня организаций и (или) объектов, расположенных на территории муниципального </w:t>
      </w:r>
      <w:r w:rsidR="00112580">
        <w:rPr>
          <w:color w:val="010101"/>
          <w:sz w:val="28"/>
          <w:szCs w:val="28"/>
        </w:rPr>
        <w:t>района</w:t>
      </w:r>
      <w:r w:rsidRPr="003E54BD">
        <w:rPr>
          <w:color w:val="010101"/>
          <w:sz w:val="28"/>
          <w:szCs w:val="28"/>
        </w:rPr>
        <w:t xml:space="preserve"> «Ленский район», на прилегающих территориях которых не допускается розничная продажа алкогольной продукции.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3.2. Рассматривает заключения органов государственной власти Республики Саха (Якутия),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Республики Саха (Якутия), а также замечания и предложения на проект муниципального правового акта, представленные членами Комиссии, заинтересованными организациями и гражданами.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lastRenderedPageBreak/>
        <w:t>3.3. Выносит заключение об одобрении проекта муниципального правового акта либо об отказе в его одобрении.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3.4. Осуществляет иные полномочия. </w:t>
      </w:r>
    </w:p>
    <w:p w:rsidR="00832613" w:rsidRPr="003E54BD" w:rsidRDefault="00832613" w:rsidP="00832613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3E54BD">
        <w:rPr>
          <w:b/>
          <w:bCs/>
          <w:color w:val="010101"/>
          <w:sz w:val="28"/>
          <w:szCs w:val="28"/>
        </w:rPr>
        <w:t xml:space="preserve">4. </w:t>
      </w:r>
      <w:r>
        <w:rPr>
          <w:b/>
          <w:bCs/>
          <w:color w:val="010101"/>
          <w:sz w:val="28"/>
          <w:szCs w:val="28"/>
        </w:rPr>
        <w:t>Организация работы К</w:t>
      </w:r>
      <w:r w:rsidRPr="003E54BD">
        <w:rPr>
          <w:b/>
          <w:bCs/>
          <w:color w:val="010101"/>
          <w:sz w:val="28"/>
          <w:szCs w:val="28"/>
        </w:rPr>
        <w:t>омиссии 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4.1. Заседание Комиссии считается правомочным, если на нем присутствует не менее половины его членов.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4.2. Председатель Комиссии руководит деятельностью Комиссии, председательствует на заседаниях, утверждает протоколы Комиссии.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4.3. Решение об одобрении проекта муниципального правового акта, в соответствии с которым планируется первоначальное установление, увеличение или уменьшение границ прилегающих территорий принимается Комиссией большинством не менее двух третей общего числа членов Комиссии.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4.4. Председатель Комиссии: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определяет время и место проведения заседаний Комиссии;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распределяет обязанности между членами Комиссии;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вносит предложения в повестку;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формирует рабочие группы для обследования границ территорий, прилегающих к организациям и объектам, на которых не допускается розничная продажа алкогольной продукции;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организует контроль за выполнением решений, принятых Комиссией;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подписывает документы, в том числе протоколы заседаний Комиссии;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имеет право решающего голоса на заседаниях Комиссии.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4.5. Заместитель председателя Комиссии: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 xml:space="preserve">- знакомится с материалами по вопросам, рассматриваемым </w:t>
      </w:r>
      <w:r w:rsidRPr="003E54BD">
        <w:rPr>
          <w:color w:val="010101"/>
          <w:sz w:val="28"/>
          <w:szCs w:val="28"/>
        </w:rPr>
        <w:lastRenderedPageBreak/>
        <w:t>Комиссией;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вносит предложения по вопросам, находящимся в компетенции Комиссии;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выполняет поручения Комиссии и ее председателя;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исполняет обязанности председателя Комиссии в случае его отсутствия.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4.6. Члены Комиссии: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вносят предложения в повестку дня заседания Комиссии;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знакомятся с материалами по вопросам, рассматриваемым Комиссией;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выполняют поручения Комиссии и ее председателя;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участвуют в подготовке вопросов на заседания Комиссии и осуществляют необходимые меры по выполнению ее решений;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докладывают на заседаниях Комиссии по вопросам, относящимся к их компетенции.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4.7. По отдельным рассматриваемым вопросам для участия в заседаниях Комиссии могут быть приглашены не являющиеся членами Комиссии представители контролирующих, правоохранительных, надзорных органов, общественных и иных организаций, представляющих интересы хозяйствующих субъектов, осуществляющих торговую деятельность.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4.8. Секретарь Комиссии:</w:t>
      </w:r>
    </w:p>
    <w:p w:rsidR="00832613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осуществляет подготовку заседаний Комиссии, включая оформление и рассылку необходимых документов, информирование членов Комиссии по всем вопросам, вынесенным на рассмотрение Комиссии, в том числе уведомляет лиц, принимающих участие в работе Комиссии, о дате, времени и месте проведения заседаний, и обеспечивает членов Комиссии необходимыми материалами;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lastRenderedPageBreak/>
        <w:t xml:space="preserve"> в ходе проведения заседаний Комиссии секретарь Комиссии оформляет протокол заседания Комиссии;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обеспечивает хранение документации, связанной с деятельностью Комиссии;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выполняет по поручению председателя Комиссии и заместителя председателя Комиссии иные необходимые организационные мероприятия, обеспечивающие деятельность Комиссии;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заносит в протокол сведения о присутствующих на заседании Комиссии представителях хозяйствующих субъектов.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 xml:space="preserve">4.9. Заседания Комиссии проводятся по мере необходимости утверждения либо внесения изменений в муниципальные нормативные правовые акты, регулирующие определение границ прилегающих к некоторым организациям и объектам территорий, на которых не допускается розничная продажа алкогольной продукции, принятых в муниципальном </w:t>
      </w:r>
      <w:r w:rsidR="00112580">
        <w:rPr>
          <w:color w:val="010101"/>
          <w:sz w:val="28"/>
          <w:szCs w:val="28"/>
        </w:rPr>
        <w:t>районе</w:t>
      </w:r>
      <w:r w:rsidRPr="003E54BD">
        <w:rPr>
          <w:color w:val="010101"/>
          <w:sz w:val="28"/>
          <w:szCs w:val="28"/>
        </w:rPr>
        <w:t xml:space="preserve"> «Ленский район», время и место проведения заседаний Комиссии определяет председатель Комиссии.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4.10. На заседании заслушиваются члены Комиссии, представители организаций и иные приглашенные лица.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4.11. Решение оформляется протоколом, который подписывают председатель, заместитель председателя, секретарь Комиссии, члены Комиссии.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4.1</w:t>
      </w:r>
      <w:r>
        <w:rPr>
          <w:color w:val="010101"/>
          <w:sz w:val="28"/>
          <w:szCs w:val="28"/>
        </w:rPr>
        <w:t>2</w:t>
      </w:r>
      <w:r w:rsidRPr="003E54BD">
        <w:rPr>
          <w:color w:val="010101"/>
          <w:sz w:val="28"/>
          <w:szCs w:val="28"/>
        </w:rPr>
        <w:t xml:space="preserve">. Организационно-техническое обеспечение деятельности Комиссии осуществляется администрацией муниципального </w:t>
      </w:r>
      <w:r w:rsidR="00112580">
        <w:rPr>
          <w:color w:val="010101"/>
          <w:sz w:val="28"/>
          <w:szCs w:val="28"/>
        </w:rPr>
        <w:t>района</w:t>
      </w:r>
      <w:r w:rsidRPr="003E54BD">
        <w:rPr>
          <w:color w:val="010101"/>
          <w:sz w:val="28"/>
          <w:szCs w:val="28"/>
        </w:rPr>
        <w:t xml:space="preserve"> «Ленский район».</w:t>
      </w:r>
    </w:p>
    <w:p w:rsidR="00832613" w:rsidRPr="003E54BD" w:rsidRDefault="00832613" w:rsidP="00832613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4.1</w:t>
      </w:r>
      <w:r>
        <w:rPr>
          <w:color w:val="010101"/>
          <w:sz w:val="28"/>
          <w:szCs w:val="28"/>
        </w:rPr>
        <w:t>3</w:t>
      </w:r>
      <w:r w:rsidRPr="003E54BD">
        <w:rPr>
          <w:color w:val="010101"/>
          <w:sz w:val="28"/>
          <w:szCs w:val="28"/>
        </w:rPr>
        <w:t xml:space="preserve">. Член Комиссии, несогласный с принятым решением, имеет право в письменном виде изложить свое особое мнение, которое подлежит обязательному приобщению к протоколу </w:t>
      </w:r>
      <w:r w:rsidRPr="003E54BD">
        <w:rPr>
          <w:color w:val="010101"/>
          <w:sz w:val="28"/>
          <w:szCs w:val="28"/>
        </w:rPr>
        <w:lastRenderedPageBreak/>
        <w:t>заседания Комиссии. </w:t>
      </w:r>
    </w:p>
    <w:p w:rsidR="00832613" w:rsidRPr="003E54BD" w:rsidRDefault="00832613" w:rsidP="00832613">
      <w:pPr>
        <w:shd w:val="clear" w:color="auto" w:fill="FFFFFF"/>
        <w:spacing w:line="360" w:lineRule="auto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 </w:t>
      </w:r>
    </w:p>
    <w:p w:rsidR="00832613" w:rsidRPr="003E54BD" w:rsidRDefault="00832613" w:rsidP="00832613">
      <w:pPr>
        <w:spacing w:line="276" w:lineRule="auto"/>
        <w:rPr>
          <w:sz w:val="28"/>
          <w:szCs w:val="28"/>
          <w:lang w:eastAsia="en-US"/>
        </w:rPr>
      </w:pPr>
    </w:p>
    <w:p w:rsidR="00832613" w:rsidRPr="003E54BD" w:rsidRDefault="00832613" w:rsidP="00832613">
      <w:pPr>
        <w:jc w:val="right"/>
        <w:rPr>
          <w:sz w:val="28"/>
          <w:szCs w:val="28"/>
        </w:rPr>
      </w:pPr>
    </w:p>
    <w:p w:rsidR="00832613" w:rsidRDefault="00832613" w:rsidP="00832613">
      <w:pPr>
        <w:jc w:val="both"/>
        <w:rPr>
          <w:b/>
          <w:sz w:val="28"/>
        </w:rPr>
      </w:pPr>
      <w:r>
        <w:rPr>
          <w:b/>
          <w:sz w:val="28"/>
        </w:rPr>
        <w:t xml:space="preserve">Начальник управления инвестиционной </w:t>
      </w:r>
    </w:p>
    <w:p w:rsidR="00832613" w:rsidRDefault="00832613" w:rsidP="00832613">
      <w:pPr>
        <w:jc w:val="both"/>
        <w:rPr>
          <w:b/>
          <w:sz w:val="28"/>
        </w:rPr>
      </w:pPr>
      <w:r>
        <w:rPr>
          <w:b/>
          <w:sz w:val="28"/>
        </w:rPr>
        <w:t>и экономической политики                                                            О.А. Кондратьева</w:t>
      </w:r>
    </w:p>
    <w:p w:rsidR="00832613" w:rsidRPr="003E54BD" w:rsidRDefault="00832613" w:rsidP="00832613">
      <w:pPr>
        <w:rPr>
          <w:sz w:val="28"/>
          <w:szCs w:val="28"/>
        </w:rPr>
      </w:pPr>
    </w:p>
    <w:p w:rsidR="00832613" w:rsidRPr="003E54BD" w:rsidRDefault="00832613" w:rsidP="00832613">
      <w:pPr>
        <w:rPr>
          <w:sz w:val="28"/>
          <w:szCs w:val="28"/>
        </w:rPr>
      </w:pPr>
    </w:p>
    <w:p w:rsidR="00832613" w:rsidRPr="003E54BD" w:rsidRDefault="00832613" w:rsidP="00832613">
      <w:pPr>
        <w:rPr>
          <w:sz w:val="28"/>
          <w:szCs w:val="28"/>
        </w:rPr>
      </w:pPr>
    </w:p>
    <w:p w:rsidR="00832613" w:rsidRPr="008E3EBE" w:rsidRDefault="00832613" w:rsidP="008E3EBE"/>
    <w:sectPr w:rsidR="00832613" w:rsidRPr="008E3EBE" w:rsidSect="00C520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E03B8"/>
    <w:rsid w:val="00112580"/>
    <w:rsid w:val="00327CD6"/>
    <w:rsid w:val="003D1DB2"/>
    <w:rsid w:val="0046294D"/>
    <w:rsid w:val="004638E4"/>
    <w:rsid w:val="004A074E"/>
    <w:rsid w:val="004F3476"/>
    <w:rsid w:val="0057397B"/>
    <w:rsid w:val="005978EE"/>
    <w:rsid w:val="005C133F"/>
    <w:rsid w:val="00616261"/>
    <w:rsid w:val="00642E00"/>
    <w:rsid w:val="00681592"/>
    <w:rsid w:val="00686D80"/>
    <w:rsid w:val="0075031E"/>
    <w:rsid w:val="007D160B"/>
    <w:rsid w:val="00832613"/>
    <w:rsid w:val="00864834"/>
    <w:rsid w:val="008E3EBE"/>
    <w:rsid w:val="00914ED3"/>
    <w:rsid w:val="00940176"/>
    <w:rsid w:val="009563BF"/>
    <w:rsid w:val="009B11B6"/>
    <w:rsid w:val="009C0DBC"/>
    <w:rsid w:val="009D0A88"/>
    <w:rsid w:val="009D106E"/>
    <w:rsid w:val="00A2675D"/>
    <w:rsid w:val="00A6092B"/>
    <w:rsid w:val="00A63515"/>
    <w:rsid w:val="00A85229"/>
    <w:rsid w:val="00AF27C3"/>
    <w:rsid w:val="00BC1F18"/>
    <w:rsid w:val="00BF5EB4"/>
    <w:rsid w:val="00C04440"/>
    <w:rsid w:val="00C44C8D"/>
    <w:rsid w:val="00C5201E"/>
    <w:rsid w:val="00C81A70"/>
    <w:rsid w:val="00D16C78"/>
    <w:rsid w:val="00D41EA5"/>
    <w:rsid w:val="00D44918"/>
    <w:rsid w:val="00D659BC"/>
    <w:rsid w:val="00D75BD1"/>
    <w:rsid w:val="00D90F5D"/>
    <w:rsid w:val="00E20CB6"/>
    <w:rsid w:val="00E6085B"/>
    <w:rsid w:val="00EA1DD2"/>
    <w:rsid w:val="00ED6111"/>
    <w:rsid w:val="00F06AE2"/>
    <w:rsid w:val="00F25563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CDFB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E678-8728-47F6-8749-AF80B8C5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9</Pages>
  <Words>1835</Words>
  <Characters>10462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2024-12-11T23:35:00Z</dcterms:created>
  <dcterms:modified xsi:type="dcterms:W3CDTF">2024-12-11T23:35:00Z</dcterms:modified>
</cp:coreProperties>
</file>