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17294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17294D">
              <w:rPr>
                <w:b/>
                <w:snapToGrid w:val="0"/>
                <w:color w:val="000000"/>
                <w:sz w:val="28"/>
                <w:szCs w:val="28"/>
              </w:rPr>
              <w:t>12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17294D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17294D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17294D">
              <w:rPr>
                <w:b/>
                <w:snapToGrid w:val="0"/>
                <w:color w:val="000000"/>
                <w:sz w:val="28"/>
                <w:szCs w:val="28"/>
              </w:rPr>
              <w:t>01-03-956/4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7412D9" w:rsidRDefault="00563A92" w:rsidP="00563A92">
            <w:pPr>
              <w:jc w:val="center"/>
              <w:rPr>
                <w:b/>
                <w:sz w:val="28"/>
                <w:szCs w:val="28"/>
              </w:rPr>
            </w:pPr>
            <w:r w:rsidRPr="00563A92">
              <w:rPr>
                <w:b/>
                <w:sz w:val="28"/>
                <w:szCs w:val="28"/>
              </w:rPr>
              <w:t xml:space="preserve">Об итогах работы по обеспечению отдыха, </w:t>
            </w:r>
          </w:p>
          <w:p w:rsidR="008E3EBE" w:rsidRDefault="007412D9" w:rsidP="007412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563A92" w:rsidRPr="00563A92">
              <w:rPr>
                <w:b/>
                <w:sz w:val="28"/>
                <w:szCs w:val="28"/>
              </w:rPr>
              <w:t>здоровления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3A92" w:rsidRPr="00563A92">
              <w:rPr>
                <w:b/>
                <w:sz w:val="28"/>
                <w:szCs w:val="28"/>
              </w:rPr>
              <w:t xml:space="preserve">и занятости детей в 2024 году </w:t>
            </w:r>
          </w:p>
          <w:p w:rsidR="00563A92" w:rsidRPr="00122E29" w:rsidRDefault="00563A92" w:rsidP="00563A92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63A92" w:rsidRPr="00563A92" w:rsidRDefault="00563A92" w:rsidP="00563A92">
      <w:pPr>
        <w:spacing w:line="360" w:lineRule="auto"/>
        <w:ind w:firstLine="708"/>
        <w:jc w:val="both"/>
        <w:rPr>
          <w:sz w:val="28"/>
          <w:szCs w:val="28"/>
        </w:rPr>
      </w:pPr>
      <w:r w:rsidRPr="00563A92">
        <w:rPr>
          <w:sz w:val="28"/>
          <w:szCs w:val="28"/>
        </w:rPr>
        <w:t>Летняя оздоровительная кампания 2024 года в Ленском районе проведена во исполнение</w:t>
      </w:r>
      <w:r w:rsidRPr="00563A92">
        <w:rPr>
          <w:rFonts w:eastAsia="Arial Unicode MS"/>
          <w:sz w:val="28"/>
          <w:szCs w:val="28"/>
        </w:rPr>
        <w:t xml:space="preserve"> постановления главы муниципального образования «Ленский район» от</w:t>
      </w:r>
      <w:r w:rsidRPr="00563A92">
        <w:rPr>
          <w:snapToGrid w:val="0"/>
          <w:color w:val="000000"/>
          <w:sz w:val="28"/>
          <w:szCs w:val="28"/>
        </w:rPr>
        <w:t xml:space="preserve"> 25 апреля 2024 года № 01-03-252/4</w:t>
      </w:r>
      <w:r w:rsidRPr="00563A92">
        <w:rPr>
          <w:sz w:val="28"/>
          <w:szCs w:val="28"/>
        </w:rPr>
        <w:t xml:space="preserve"> «Об организации и обеспечении отдыха и занятости детей и их оздоровления на 2024 год», согласно постановлениям Правительства Республики Саха (Якутия) от 22.04.2021 года № 106 «Об организации отдыха детей и их оздоровления», от 18.07.2022 года №47 «О государственной программе Республики Саха (Якутия) «Развитие образования Республики Саха (Якутия)».</w:t>
      </w:r>
    </w:p>
    <w:p w:rsidR="00563A92" w:rsidRPr="00563A92" w:rsidRDefault="00563A92" w:rsidP="00563A9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63A92">
        <w:rPr>
          <w:sz w:val="28"/>
          <w:szCs w:val="28"/>
        </w:rPr>
        <w:t xml:space="preserve">Организация летнего труда и отдыха детей в Ленском районе финансировалась за счет государственного и местного бюджета: </w:t>
      </w:r>
    </w:p>
    <w:p w:rsidR="00563A92" w:rsidRPr="00563A92" w:rsidRDefault="00563A92" w:rsidP="00563A9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63A92">
        <w:rPr>
          <w:sz w:val="28"/>
          <w:szCs w:val="28"/>
        </w:rPr>
        <w:t xml:space="preserve">- субсидия из государственного бюджета Республики Саха (Якутия) в размере 4 195 804 рубля (в том числе на организацию отдыха детей 3 831 540 рублей, на организацию отдыха детей военнослужащих СВО 364 264 рубля), </w:t>
      </w:r>
    </w:p>
    <w:p w:rsidR="00563A92" w:rsidRPr="00563A92" w:rsidRDefault="00563A92" w:rsidP="009872EC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63A92">
        <w:rPr>
          <w:sz w:val="28"/>
          <w:szCs w:val="28"/>
        </w:rPr>
        <w:t xml:space="preserve">- </w:t>
      </w:r>
      <w:r w:rsidR="009872EC">
        <w:rPr>
          <w:sz w:val="28"/>
          <w:szCs w:val="28"/>
        </w:rPr>
        <w:t xml:space="preserve">29 090 425 </w:t>
      </w:r>
      <w:r w:rsidRPr="00563A92">
        <w:rPr>
          <w:sz w:val="28"/>
          <w:szCs w:val="28"/>
        </w:rPr>
        <w:t>рубл</w:t>
      </w:r>
      <w:r w:rsidR="009872EC">
        <w:rPr>
          <w:sz w:val="28"/>
          <w:szCs w:val="28"/>
        </w:rPr>
        <w:t>ей из средств местного бюджета.</w:t>
      </w:r>
    </w:p>
    <w:p w:rsidR="00563A92" w:rsidRPr="00563A92" w:rsidRDefault="00563A92" w:rsidP="00563A92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563A92">
        <w:rPr>
          <w:sz w:val="28"/>
          <w:szCs w:val="28"/>
        </w:rPr>
        <w:t xml:space="preserve">Помимо этого, были выделены </w:t>
      </w:r>
      <w:r w:rsidRPr="00563A92">
        <w:rPr>
          <w:sz w:val="28"/>
          <w:szCs w:val="28"/>
        </w:rPr>
        <w:lastRenderedPageBreak/>
        <w:t>финансовые средства из местного бюджета на организацию детской оздоровительной базы «Алмаз» муниципального образо</w:t>
      </w:r>
      <w:r w:rsidR="00DD447D">
        <w:rPr>
          <w:sz w:val="28"/>
          <w:szCs w:val="28"/>
        </w:rPr>
        <w:t>вания «Ленский район» в сумме 52</w:t>
      </w:r>
      <w:r w:rsidRPr="00563A92">
        <w:rPr>
          <w:sz w:val="28"/>
          <w:szCs w:val="28"/>
        </w:rPr>
        <w:t> </w:t>
      </w:r>
      <w:r w:rsidR="00DD447D">
        <w:rPr>
          <w:sz w:val="28"/>
          <w:szCs w:val="28"/>
        </w:rPr>
        <w:t>967</w:t>
      </w:r>
      <w:r w:rsidRPr="00563A92">
        <w:rPr>
          <w:sz w:val="28"/>
          <w:szCs w:val="28"/>
        </w:rPr>
        <w:t xml:space="preserve"> 8</w:t>
      </w:r>
      <w:r w:rsidR="00DD447D">
        <w:rPr>
          <w:sz w:val="28"/>
          <w:szCs w:val="28"/>
        </w:rPr>
        <w:t>4</w:t>
      </w:r>
      <w:r w:rsidRPr="00563A92">
        <w:rPr>
          <w:sz w:val="28"/>
          <w:szCs w:val="28"/>
        </w:rPr>
        <w:t>8 руб., из них на МКУ ДО «Сэргэ» - 39 601 308 руб, на МБУ «Гранит» - 1</w:t>
      </w:r>
      <w:r w:rsidR="00DD447D">
        <w:rPr>
          <w:sz w:val="28"/>
          <w:szCs w:val="28"/>
        </w:rPr>
        <w:t>3</w:t>
      </w:r>
      <w:r w:rsidRPr="00563A92">
        <w:rPr>
          <w:sz w:val="28"/>
          <w:szCs w:val="28"/>
        </w:rPr>
        <w:t> </w:t>
      </w:r>
      <w:r w:rsidR="00DD447D">
        <w:rPr>
          <w:sz w:val="28"/>
          <w:szCs w:val="28"/>
        </w:rPr>
        <w:t>36</w:t>
      </w:r>
      <w:r w:rsidRPr="00563A92">
        <w:rPr>
          <w:sz w:val="28"/>
          <w:szCs w:val="28"/>
        </w:rPr>
        <w:t>6</w:t>
      </w:r>
      <w:r w:rsidR="00DD447D">
        <w:rPr>
          <w:sz w:val="28"/>
          <w:szCs w:val="28"/>
        </w:rPr>
        <w:t> </w:t>
      </w:r>
      <w:r w:rsidRPr="00563A92">
        <w:rPr>
          <w:sz w:val="28"/>
          <w:szCs w:val="28"/>
        </w:rPr>
        <w:t>5</w:t>
      </w:r>
      <w:r w:rsidR="00DD447D">
        <w:rPr>
          <w:sz w:val="28"/>
          <w:szCs w:val="28"/>
        </w:rPr>
        <w:t>39,81</w:t>
      </w:r>
      <w:r w:rsidRPr="00563A92">
        <w:rPr>
          <w:sz w:val="28"/>
          <w:szCs w:val="28"/>
        </w:rPr>
        <w:t xml:space="preserve"> руб. (АППГ – 57 511 961, 51 руб.).</w:t>
      </w:r>
    </w:p>
    <w:p w:rsidR="00563A92" w:rsidRPr="00563A92" w:rsidRDefault="00563A92" w:rsidP="00563A92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563A92">
        <w:rPr>
          <w:sz w:val="28"/>
          <w:szCs w:val="28"/>
        </w:rPr>
        <w:t>По данным на 14 октября 2024 года, освоение средств субсидии, выделенной на организацию отдыха детей, составило 9</w:t>
      </w:r>
      <w:r w:rsidR="00BB55B2">
        <w:rPr>
          <w:sz w:val="28"/>
          <w:szCs w:val="28"/>
        </w:rPr>
        <w:t>7</w:t>
      </w:r>
      <w:r w:rsidRPr="00563A92">
        <w:rPr>
          <w:sz w:val="28"/>
          <w:szCs w:val="28"/>
        </w:rPr>
        <w:t>,</w:t>
      </w:r>
      <w:r w:rsidR="00BB55B2">
        <w:rPr>
          <w:sz w:val="28"/>
          <w:szCs w:val="28"/>
        </w:rPr>
        <w:t>2</w:t>
      </w:r>
      <w:r w:rsidRPr="00563A92">
        <w:rPr>
          <w:sz w:val="28"/>
          <w:szCs w:val="28"/>
        </w:rPr>
        <w:t xml:space="preserve"> %, а освоение субсидии, выделенной на организацию отдыха детей военнослужащих СВО, составило </w:t>
      </w:r>
      <w:r w:rsidR="00BB55B2">
        <w:rPr>
          <w:sz w:val="28"/>
          <w:szCs w:val="28"/>
        </w:rPr>
        <w:t>62</w:t>
      </w:r>
      <w:r w:rsidRPr="00563A92">
        <w:rPr>
          <w:sz w:val="28"/>
          <w:szCs w:val="28"/>
        </w:rPr>
        <w:t>,</w:t>
      </w:r>
      <w:r w:rsidR="00BB55B2">
        <w:rPr>
          <w:sz w:val="28"/>
          <w:szCs w:val="28"/>
        </w:rPr>
        <w:t>4</w:t>
      </w:r>
      <w:r w:rsidRPr="00563A92">
        <w:rPr>
          <w:sz w:val="28"/>
          <w:szCs w:val="28"/>
        </w:rPr>
        <w:t>%. Связано это с тем, что в лагерях дневного пребывания при МБОУ СОШ №4 г. Ленска, МКОУ СОШ с.Толон, МКОУ СОШ с. Беченча был недобор детей из категории дети военнослужащих СВО. Освоение средств, выделенных из муниципального бюджета на организацию отдыха детей, составило 9</w:t>
      </w:r>
      <w:r w:rsidR="00782E8F">
        <w:rPr>
          <w:sz w:val="28"/>
          <w:szCs w:val="28"/>
        </w:rPr>
        <w:t>2</w:t>
      </w:r>
      <w:r w:rsidRPr="00563A92">
        <w:rPr>
          <w:sz w:val="28"/>
          <w:szCs w:val="28"/>
        </w:rPr>
        <w:t>,</w:t>
      </w:r>
      <w:r w:rsidR="003255F4">
        <w:rPr>
          <w:sz w:val="28"/>
          <w:szCs w:val="28"/>
        </w:rPr>
        <w:t>3</w:t>
      </w:r>
      <w:r w:rsidRPr="00563A92">
        <w:rPr>
          <w:sz w:val="28"/>
          <w:szCs w:val="28"/>
        </w:rPr>
        <w:t xml:space="preserve">%. Связано это с тем, что из-за чрезвычайной ситуации по задымленности на территории района были отменены два многодневных похода: «Витязи» при МБОУ СОШ №1 и «Азимут» при МКУ ДО «Сэргэ». Также профильная школа при МКОУ ООШ с.Мурья, запланированная на полный рабочий день с трёхразовым питанием, из-за  отсутствия повара отработала неполный рабочий день, что и создало экономию финансовых средств. </w:t>
      </w:r>
    </w:p>
    <w:p w:rsidR="00563A92" w:rsidRPr="00563A92" w:rsidRDefault="00563A92" w:rsidP="00563A92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563A92">
        <w:rPr>
          <w:sz w:val="28"/>
          <w:szCs w:val="28"/>
        </w:rPr>
        <w:lastRenderedPageBreak/>
        <w:t xml:space="preserve">Общая численность детей в Ленском районе в 2023-2024 учебном году составляла 4604. Летним трудом и отдыхом было охвачено 4374 (95%) детей (АППГ </w:t>
      </w:r>
      <w:r w:rsidRPr="00563A92">
        <w:rPr>
          <w:sz w:val="28"/>
          <w:szCs w:val="28"/>
          <w:shd w:val="clear" w:color="auto" w:fill="FFFFFF"/>
        </w:rPr>
        <w:t>4532 (95%)</w:t>
      </w:r>
      <w:r w:rsidRPr="00563A92">
        <w:rPr>
          <w:sz w:val="28"/>
          <w:szCs w:val="28"/>
        </w:rPr>
        <w:t xml:space="preserve">).  </w:t>
      </w:r>
    </w:p>
    <w:p w:rsidR="00563A92" w:rsidRPr="00563A92" w:rsidRDefault="00563A92" w:rsidP="00563A92">
      <w:pPr>
        <w:spacing w:line="360" w:lineRule="auto"/>
        <w:ind w:firstLine="709"/>
        <w:jc w:val="both"/>
        <w:rPr>
          <w:sz w:val="28"/>
          <w:szCs w:val="28"/>
        </w:rPr>
      </w:pPr>
      <w:r w:rsidRPr="00563A92">
        <w:rPr>
          <w:sz w:val="28"/>
          <w:szCs w:val="28"/>
        </w:rPr>
        <w:t xml:space="preserve">Организация летнего труда и отдыха обучающихся осуществлялась через различные формы: оздоровительные лагеря дневного пребывания, загородный стационарный лагерь, экологические и краеведческие экспедиции (многодневные походы), профильные школы, трудовые бригады, пришкольные практики, программа «Дворовый вожатый», выезд детей в лагеря за пределы республики, семейная форма занятости, в том числе и выезд с родителями. </w:t>
      </w:r>
    </w:p>
    <w:p w:rsidR="00563A92" w:rsidRPr="00563A92" w:rsidRDefault="00563A92" w:rsidP="00563A92">
      <w:pPr>
        <w:spacing w:line="360" w:lineRule="auto"/>
        <w:ind w:firstLine="709"/>
        <w:jc w:val="both"/>
        <w:rPr>
          <w:sz w:val="28"/>
          <w:szCs w:val="28"/>
        </w:rPr>
      </w:pPr>
      <w:r w:rsidRPr="00563A92">
        <w:rPr>
          <w:sz w:val="28"/>
          <w:szCs w:val="28"/>
        </w:rPr>
        <w:t xml:space="preserve">Всего в летний период 2024 года функционировали 1 загородный лагерь, отработавший 3 сезона, 13 лагерей с дневным пребыванием детей, 12 профильных школ различной направленности, 4 экспедиции (многодневные походы), 12 трудовых бригад. На базе трех школ трудоустроились 23 несовершеннолетних по программе «Дворовый вожатый», которые, в свою очередь, летней занятостью охватили 575 неорганизованных детей. Ежегодно, помимо вышеуказанных видов, образовательные учреждения организуют работу на пришкольных участках. </w:t>
      </w:r>
    </w:p>
    <w:p w:rsidR="00563A92" w:rsidRPr="00563A92" w:rsidRDefault="00563A92" w:rsidP="00563A92">
      <w:pPr>
        <w:spacing w:line="360" w:lineRule="auto"/>
        <w:ind w:firstLine="709"/>
        <w:jc w:val="both"/>
        <w:rPr>
          <w:sz w:val="28"/>
          <w:szCs w:val="28"/>
        </w:rPr>
      </w:pPr>
      <w:r w:rsidRPr="00563A92">
        <w:rPr>
          <w:sz w:val="28"/>
          <w:szCs w:val="28"/>
        </w:rPr>
        <w:t xml:space="preserve">В организации летней занятости детей Ленского района было задействовано 17 </w:t>
      </w:r>
      <w:r w:rsidRPr="00563A92">
        <w:rPr>
          <w:sz w:val="28"/>
          <w:szCs w:val="28"/>
        </w:rPr>
        <w:lastRenderedPageBreak/>
        <w:t xml:space="preserve">общеобразовательных организаций и учреждение дополнительного образования «Сэргэ» со структурными подразделениями «Станция юных натуралистов г. Ленска» и загородным стационарным лагерем «Алмаз». Несовершеннолетние 14-17 лет, трудоустроенные в трудовых бригадах, организованных на базе образовательных учреждений, ежегодно получают доплату к заработной плате от филиала «Центр занятости населения Ленского района» ГКУ РС (Я) «ЦЗН РС (Я)». В этом году данная доплата составляла 6276,75 рублей, которую получили 180 несовершеннолетних. </w:t>
      </w:r>
    </w:p>
    <w:p w:rsidR="00563A92" w:rsidRPr="00563A92" w:rsidRDefault="00563A92" w:rsidP="00563A92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563A92">
        <w:rPr>
          <w:rFonts w:eastAsia="Arial Unicode MS"/>
          <w:sz w:val="28"/>
          <w:szCs w:val="28"/>
        </w:rPr>
        <w:t xml:space="preserve">Администрацией МР «Ленский район» было выделено 60 бесплатных путевок в ДОБ «Алмаз» обучающимся, имеющим особые успехи в учебе, в исследовательской деятельности и спорте, творческой деятельности и 24 бесплатных путевки для обучающихся, состоящих на различных видах  профилактического учета, </w:t>
      </w:r>
      <w:r w:rsidRPr="00563A92">
        <w:rPr>
          <w:sz w:val="28"/>
          <w:szCs w:val="28"/>
        </w:rPr>
        <w:t xml:space="preserve">также МКУ «Комитет по физической культуре и спорту» - 15 путевок, МКУ «Ленское районное управление культуры» - 15 путевок, МКУ ДО «Сэргэ» - 20 путевок и 70 путевок для детей участников СВО. </w:t>
      </w:r>
    </w:p>
    <w:p w:rsidR="00563A92" w:rsidRPr="00563A92" w:rsidRDefault="00563A92" w:rsidP="00563A92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63A92">
        <w:rPr>
          <w:rFonts w:eastAsia="Arial Unicode MS"/>
          <w:sz w:val="28"/>
          <w:szCs w:val="28"/>
        </w:rPr>
        <w:t xml:space="preserve">Общее количество детей, </w:t>
      </w:r>
      <w:r w:rsidRPr="00563A92">
        <w:rPr>
          <w:sz w:val="28"/>
          <w:szCs w:val="28"/>
        </w:rPr>
        <w:t xml:space="preserve">состоящих на различных видах профилактического учета, детей из малоимущих семей и детей, </w:t>
      </w:r>
      <w:r w:rsidRPr="00563A92">
        <w:rPr>
          <w:sz w:val="28"/>
          <w:szCs w:val="28"/>
        </w:rPr>
        <w:lastRenderedPageBreak/>
        <w:t xml:space="preserve">оказавшихся в трудной жизненной ситуации, по данным на 14.11.2023 года управления социальной защиты и Р(М)КДН, составляет 649 несовершеннолетних. Из них </w:t>
      </w:r>
      <w:r w:rsidRPr="00563A92">
        <w:rPr>
          <w:rFonts w:eastAsia="Arial Unicode MS"/>
          <w:sz w:val="28"/>
          <w:szCs w:val="28"/>
        </w:rPr>
        <w:t>было организовано летней занятостью 635 детей (98%) (АППГ – 97%).</w:t>
      </w:r>
    </w:p>
    <w:p w:rsidR="00563A92" w:rsidRPr="00563A92" w:rsidRDefault="00563A92" w:rsidP="00563A92">
      <w:pPr>
        <w:spacing w:line="360" w:lineRule="auto"/>
        <w:ind w:firstLine="709"/>
        <w:jc w:val="both"/>
        <w:rPr>
          <w:sz w:val="28"/>
          <w:szCs w:val="28"/>
        </w:rPr>
      </w:pPr>
      <w:r w:rsidRPr="00563A92">
        <w:rPr>
          <w:sz w:val="28"/>
          <w:szCs w:val="28"/>
        </w:rPr>
        <w:t xml:space="preserve">На профилактическом учете в летний период состояли 32 несовершеннолетних. Летней занятостью охвачено 100% (АППГ-100%) несовершеннолетних, состоящих на профилактическом учете, такими видами занятости, как трудоустройство, оздоровительные лагеря, программы дополнительного образования, семейная форма занятости, участие в различных акциях, тренинговые группы и другие. </w:t>
      </w:r>
    </w:p>
    <w:p w:rsidR="00563A92" w:rsidRPr="00563A92" w:rsidRDefault="00563A92" w:rsidP="00563A92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3A92">
        <w:rPr>
          <w:rFonts w:eastAsia="Calibri"/>
          <w:sz w:val="28"/>
          <w:szCs w:val="28"/>
          <w:lang w:eastAsia="en-US"/>
        </w:rPr>
        <w:t xml:space="preserve">В летний период 2024 года в ДОБ «Алмаз», как и прежде, работал педагогический отряд «Стрекоза» из г. Новосибирска. В состав педагогического отряда вошли студенты Новосибирского педагогического университета в количестве 18 человек: старший вожатый, методист, 12 вожатых на отряды, фото-видео оператор, хореограф, художник-оформитель и диджей. Педагогическим университетом совместно с руководством ДОБ «Алмаз» была разработана программа педагогической деятельности лагеря, целью которой являлась создание условий для формирования у детей и </w:t>
      </w:r>
      <w:r w:rsidRPr="00563A92">
        <w:rPr>
          <w:rFonts w:eastAsia="Calibri"/>
          <w:sz w:val="28"/>
          <w:szCs w:val="28"/>
          <w:lang w:eastAsia="en-US"/>
        </w:rPr>
        <w:lastRenderedPageBreak/>
        <w:t xml:space="preserve">подростков гражданственности и патриотизма, развития духовно-нравственных качеств и разносторонних способностей, семейных традиций. У каждой смены была своя тематика. Также при младших отрядах были закреплены по 2 воспитателя и 2 вожатых.  </w:t>
      </w:r>
    </w:p>
    <w:p w:rsidR="00563A92" w:rsidRPr="00563A92" w:rsidRDefault="00563A92" w:rsidP="00563A92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3A92">
        <w:rPr>
          <w:rFonts w:eastAsia="Calibri"/>
          <w:sz w:val="28"/>
          <w:szCs w:val="28"/>
          <w:lang w:eastAsia="en-US"/>
        </w:rPr>
        <w:t>Помимо развлекательных мероприятий, ежедневно дети посещали бассейн, спортивные площадки, работала секция по футболу, большому теннису, волейболу - пляжный и традиционный, баскетболу, стрельбе из лука, прокат на велосипедах, роликах, самокатах и пинебордах, проводились различные соревнования между отдыхающими и сборных Ленского района. А также различные кружки: прикладное искусство, хореография, робототехника, алмаз медиа-холдинг, вокал.  В 2024 году открылся новый скаладром для младших отрядов с качелями и полосой препятствий.</w:t>
      </w:r>
    </w:p>
    <w:p w:rsidR="00563A92" w:rsidRPr="00563A92" w:rsidRDefault="00563A92" w:rsidP="00563A92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3A92">
        <w:rPr>
          <w:rFonts w:eastAsia="Calibri"/>
          <w:sz w:val="28"/>
          <w:szCs w:val="28"/>
          <w:lang w:eastAsia="en-US"/>
        </w:rPr>
        <w:t xml:space="preserve">В медицинском корпусе проводились процедуры: физиотерапия, массаж ручной и массажное кресло, кислородные коктейли, фиточаи, соляная комната, где в тихой и спокойной обстановке дети не только расслаблялись, но и получали эффект поездки на море. В соляной комнате лечили хронические заболевания органов дыхания, в том числе и астму, круглосуточно работала медсестра. В </w:t>
      </w:r>
      <w:r w:rsidRPr="00563A92">
        <w:rPr>
          <w:rFonts w:eastAsia="Calibri"/>
          <w:sz w:val="28"/>
          <w:szCs w:val="28"/>
          <w:lang w:eastAsia="en-US"/>
        </w:rPr>
        <w:lastRenderedPageBreak/>
        <w:t>ДОБ «Алмаз» организатором питания был МУП «Ленский Молокозавод», питание было очень разнообразным, качественным и вкусным.</w:t>
      </w:r>
    </w:p>
    <w:p w:rsidR="00563A92" w:rsidRPr="00563A92" w:rsidRDefault="00563A92" w:rsidP="00563A92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63A92">
        <w:rPr>
          <w:rFonts w:eastAsia="Calibri"/>
          <w:sz w:val="28"/>
          <w:szCs w:val="28"/>
          <w:lang w:eastAsia="en-US"/>
        </w:rPr>
        <w:t xml:space="preserve">За летний период ДОБ «Алмаз» отработал 3 смены по 21 дню. Общее количество отдохнувших в Алмазе детей - 630.  </w:t>
      </w:r>
    </w:p>
    <w:p w:rsidR="00563A92" w:rsidRPr="00563A92" w:rsidRDefault="00563A92" w:rsidP="00563A92">
      <w:pPr>
        <w:spacing w:line="360" w:lineRule="auto"/>
        <w:ind w:firstLine="540"/>
        <w:jc w:val="both"/>
        <w:rPr>
          <w:sz w:val="28"/>
          <w:szCs w:val="28"/>
        </w:rPr>
      </w:pPr>
      <w:r w:rsidRPr="00563A92">
        <w:rPr>
          <w:sz w:val="28"/>
          <w:szCs w:val="28"/>
        </w:rPr>
        <w:t>По результатам подведения итогов организации летнего труда, отдыха и оздоровления детей в 2024 году и с целью повышения эффективности организации занятости, оздоровления и отдыха детей в 2025 году,                         п о с т а н о в л я ю:</w:t>
      </w:r>
    </w:p>
    <w:p w:rsidR="00563A92" w:rsidRPr="00563A92" w:rsidRDefault="00563A92" w:rsidP="00563A92">
      <w:pPr>
        <w:spacing w:line="360" w:lineRule="auto"/>
        <w:ind w:firstLine="540"/>
        <w:jc w:val="both"/>
        <w:rPr>
          <w:sz w:val="28"/>
          <w:szCs w:val="28"/>
        </w:rPr>
      </w:pPr>
      <w:r w:rsidRPr="00563A92">
        <w:rPr>
          <w:sz w:val="28"/>
          <w:szCs w:val="28"/>
        </w:rPr>
        <w:t>1. Считать мероприятия по обеспечению отдыха, оздоровления и занятости детей в 2024 году исполненными с объемами финансирования согласно приложению № 1 и охватом детей согласно приложению № 2.</w:t>
      </w:r>
    </w:p>
    <w:p w:rsidR="00563A92" w:rsidRPr="00563A92" w:rsidRDefault="00563A92" w:rsidP="00563A92">
      <w:pPr>
        <w:tabs>
          <w:tab w:val="left" w:pos="10065"/>
        </w:tabs>
        <w:spacing w:line="360" w:lineRule="auto"/>
        <w:ind w:right="-1" w:firstLine="540"/>
        <w:jc w:val="both"/>
        <w:rPr>
          <w:sz w:val="28"/>
          <w:szCs w:val="28"/>
        </w:rPr>
      </w:pPr>
      <w:r w:rsidRPr="00563A92">
        <w:rPr>
          <w:sz w:val="28"/>
          <w:szCs w:val="28"/>
        </w:rPr>
        <w:t>2. Муниципальному казенному учреждению «Районное управление образования» (Корнилова И.Н.):</w:t>
      </w:r>
    </w:p>
    <w:p w:rsidR="00563A92" w:rsidRPr="00563A92" w:rsidRDefault="00563A92" w:rsidP="00563A92">
      <w:pPr>
        <w:tabs>
          <w:tab w:val="left" w:pos="10065"/>
        </w:tabs>
        <w:spacing w:line="360" w:lineRule="auto"/>
        <w:ind w:right="-1" w:firstLine="540"/>
        <w:jc w:val="both"/>
        <w:rPr>
          <w:sz w:val="28"/>
          <w:szCs w:val="28"/>
        </w:rPr>
      </w:pPr>
      <w:r w:rsidRPr="00563A92">
        <w:rPr>
          <w:sz w:val="28"/>
          <w:szCs w:val="28"/>
        </w:rPr>
        <w:t>2.1. При формировании бюджета на 2025 год предусмотреть средства на организацию летней занятости детей с учетом анализа использованных средств, выделенных на летний труд и отдых в 2024 году.</w:t>
      </w:r>
    </w:p>
    <w:p w:rsidR="00563A92" w:rsidRPr="00563A92" w:rsidRDefault="00563A92" w:rsidP="00563A92">
      <w:pPr>
        <w:tabs>
          <w:tab w:val="left" w:pos="10065"/>
        </w:tabs>
        <w:spacing w:line="360" w:lineRule="auto"/>
        <w:ind w:right="-1" w:firstLine="540"/>
        <w:jc w:val="both"/>
        <w:rPr>
          <w:sz w:val="28"/>
          <w:szCs w:val="28"/>
        </w:rPr>
      </w:pPr>
      <w:r w:rsidRPr="00563A92">
        <w:rPr>
          <w:sz w:val="28"/>
          <w:szCs w:val="28"/>
        </w:rPr>
        <w:t>2.2. Охватить летней занятостью не менее 90% от общего количества школьников в 2025 году.</w:t>
      </w:r>
    </w:p>
    <w:p w:rsidR="00563A92" w:rsidRPr="00563A92" w:rsidRDefault="00563A92" w:rsidP="00563A92">
      <w:pPr>
        <w:tabs>
          <w:tab w:val="left" w:pos="10065"/>
        </w:tabs>
        <w:spacing w:line="360" w:lineRule="auto"/>
        <w:ind w:right="-1" w:firstLine="540"/>
        <w:jc w:val="both"/>
        <w:rPr>
          <w:sz w:val="28"/>
          <w:szCs w:val="28"/>
        </w:rPr>
      </w:pPr>
      <w:r w:rsidRPr="00563A92">
        <w:rPr>
          <w:sz w:val="28"/>
          <w:szCs w:val="28"/>
        </w:rPr>
        <w:t xml:space="preserve">3. Заместителю главы МР «Ленский район» </w:t>
      </w:r>
      <w:r w:rsidRPr="00563A92">
        <w:rPr>
          <w:sz w:val="28"/>
          <w:szCs w:val="28"/>
        </w:rPr>
        <w:lastRenderedPageBreak/>
        <w:t>по социальным вопросам (Барбашова А.С.) совместно с Управлением социального развития (Федорова Е.К.), Комиссией по делам несовершеннолетних и защите их прав (Шаронова О.Л.), Комитетом по молодежной и семейной политике (Великодная Т.И.), Районным управлением образования (Корнилова И.Н.) продолжить работу по обеспечению охватом летней занятостью обучающихся из семей, нуждающихся в социальной поддержке, детей «группы риска».</w:t>
      </w:r>
    </w:p>
    <w:p w:rsidR="00563A92" w:rsidRPr="00563A92" w:rsidRDefault="00563A92" w:rsidP="00563A92">
      <w:pPr>
        <w:tabs>
          <w:tab w:val="left" w:pos="10065"/>
        </w:tabs>
        <w:spacing w:line="360" w:lineRule="auto"/>
        <w:ind w:right="-1" w:firstLine="540"/>
        <w:jc w:val="both"/>
        <w:rPr>
          <w:sz w:val="28"/>
          <w:szCs w:val="28"/>
        </w:rPr>
      </w:pPr>
      <w:r w:rsidRPr="00563A92">
        <w:rPr>
          <w:sz w:val="28"/>
          <w:szCs w:val="28"/>
        </w:rPr>
        <w:t xml:space="preserve">4. Заместителю главы МР «Ленский район» по социальным вопросам (Барбашова А.С.) предусмотреть бесплатные путевки в ДОБ «Алмаз» МР «Ленский район» обучающимся из числа детей участников специальной военной операции согласно алгоритму действий по реализации Указа Главы Республики Саха (Якутия) от 23 октября 2023 г. № 80 «О мерах поддержки участников специальной военной операции и членов их семей в период проведения специальной военной операции». </w:t>
      </w:r>
    </w:p>
    <w:p w:rsidR="00563A92" w:rsidRPr="00563A92" w:rsidRDefault="00563A92" w:rsidP="00563A92">
      <w:pPr>
        <w:spacing w:line="360" w:lineRule="auto"/>
        <w:ind w:right="-1" w:firstLine="540"/>
        <w:jc w:val="both"/>
        <w:rPr>
          <w:sz w:val="28"/>
          <w:szCs w:val="28"/>
        </w:rPr>
      </w:pPr>
      <w:r w:rsidRPr="00563A92">
        <w:rPr>
          <w:sz w:val="28"/>
          <w:szCs w:val="28"/>
        </w:rPr>
        <w:t xml:space="preserve">5. Муниципальному бюджетному учреждению «Гранит» (Черепанов И.А.) в осенне-зимне-весенний период продолжить работу по подготовке здания (территории) ДОБ «Алмаз» к открытию в летний период, также привести в соответствие нормативно-правовые акты согласно законодательству РФ. </w:t>
      </w:r>
    </w:p>
    <w:p w:rsidR="00563A92" w:rsidRPr="00563A92" w:rsidRDefault="00563A92" w:rsidP="00563A92">
      <w:pPr>
        <w:spacing w:line="360" w:lineRule="auto"/>
        <w:ind w:right="-1" w:firstLine="540"/>
        <w:jc w:val="both"/>
        <w:rPr>
          <w:sz w:val="28"/>
          <w:szCs w:val="28"/>
        </w:rPr>
      </w:pPr>
      <w:r w:rsidRPr="00563A92">
        <w:rPr>
          <w:sz w:val="28"/>
          <w:szCs w:val="28"/>
        </w:rPr>
        <w:lastRenderedPageBreak/>
        <w:t>6. Рекомендовать руководителям предприятий и организаций всех форм собственности, филиалу «Центр занятости населения Ленского района» ГКУ РС (Я) «ЦЗН РС (Я)» (Крапивина Е.В.) продолжить в 2025 году работу по трудоустройству подростков 14-17 лет, проводить прием несовершеннолетних в трудовые бригады в строгом соответствии с действующим законодательством РФ и РС (Я).</w:t>
      </w:r>
    </w:p>
    <w:p w:rsidR="00563A92" w:rsidRPr="00563A92" w:rsidRDefault="00563A92" w:rsidP="00563A92">
      <w:pPr>
        <w:spacing w:line="360" w:lineRule="auto"/>
        <w:ind w:right="-1" w:firstLine="540"/>
        <w:jc w:val="both"/>
        <w:rPr>
          <w:sz w:val="28"/>
          <w:szCs w:val="28"/>
        </w:rPr>
      </w:pPr>
      <w:r w:rsidRPr="00563A92">
        <w:rPr>
          <w:sz w:val="28"/>
          <w:szCs w:val="28"/>
        </w:rPr>
        <w:t>7. Утвердить план и смету организации летней занятости детей на 2025 год до 25.05.2025 года.</w:t>
      </w:r>
    </w:p>
    <w:p w:rsidR="00563A92" w:rsidRPr="00563A92" w:rsidRDefault="00563A92" w:rsidP="00563A92">
      <w:pPr>
        <w:spacing w:line="360" w:lineRule="auto"/>
        <w:ind w:right="-1" w:firstLine="540"/>
        <w:jc w:val="both"/>
        <w:rPr>
          <w:sz w:val="28"/>
          <w:szCs w:val="28"/>
        </w:rPr>
      </w:pPr>
      <w:r w:rsidRPr="00563A92">
        <w:rPr>
          <w:sz w:val="28"/>
          <w:szCs w:val="28"/>
        </w:rPr>
        <w:t>8. Главному специалисту управления делами (Иванская Е.С.) разместить настоящее постановление на сайте МР «Ленский район».</w:t>
      </w:r>
    </w:p>
    <w:p w:rsidR="00563A92" w:rsidRPr="00563A92" w:rsidRDefault="00563A92" w:rsidP="00563A92">
      <w:pPr>
        <w:spacing w:line="360" w:lineRule="auto"/>
        <w:ind w:right="-1" w:firstLine="540"/>
        <w:jc w:val="both"/>
        <w:rPr>
          <w:sz w:val="28"/>
          <w:szCs w:val="28"/>
        </w:rPr>
      </w:pPr>
      <w:r w:rsidRPr="00563A92">
        <w:rPr>
          <w:sz w:val="28"/>
          <w:szCs w:val="28"/>
        </w:rPr>
        <w:t xml:space="preserve">9. Контроль исполнения настоящего постановления возложить на  заместителя главы администрации МР «Ленский район» по социальным вопросам  Барбашову А.С.   </w:t>
      </w:r>
    </w:p>
    <w:p w:rsidR="008E3EBE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563A92" w:rsidRDefault="00563A92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563A92" w:rsidRPr="00122E29" w:rsidRDefault="00563A92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122E29" w:rsidRDefault="00563A92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 w:rsidRPr="00563A92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00080B" w:rsidRDefault="0000080B" w:rsidP="008E3EBE"/>
    <w:p w:rsidR="00563A92" w:rsidRDefault="00563A92" w:rsidP="008E3EBE"/>
    <w:p w:rsidR="00563A92" w:rsidRDefault="00563A92" w:rsidP="008E3EBE"/>
    <w:p w:rsidR="00563A92" w:rsidRDefault="00563A92" w:rsidP="008E3EBE"/>
    <w:p w:rsidR="00563A92" w:rsidRDefault="00563A92" w:rsidP="008E3EBE"/>
    <w:p w:rsidR="00563A92" w:rsidRDefault="00563A92" w:rsidP="008E3EBE"/>
    <w:p w:rsidR="00563A92" w:rsidRDefault="00563A92" w:rsidP="008E3EBE"/>
    <w:p w:rsidR="00563A92" w:rsidRDefault="00563A92" w:rsidP="008E3EBE"/>
    <w:p w:rsidR="00563A92" w:rsidRDefault="00563A92" w:rsidP="008E3EBE"/>
    <w:p w:rsidR="00563A92" w:rsidRDefault="00563A92" w:rsidP="008E3EBE"/>
    <w:p w:rsidR="00563A92" w:rsidRDefault="00563A92" w:rsidP="008E3EBE"/>
    <w:p w:rsidR="00563A92" w:rsidRDefault="00563A92" w:rsidP="008E3EBE"/>
    <w:p w:rsidR="00563A92" w:rsidRDefault="00563A92" w:rsidP="008E3EBE"/>
    <w:p w:rsidR="00563A92" w:rsidRDefault="00563A92" w:rsidP="008E3EBE"/>
    <w:p w:rsidR="00563A92" w:rsidRDefault="00563A92" w:rsidP="008E3EBE"/>
    <w:p w:rsidR="00563A92" w:rsidRDefault="00563A92" w:rsidP="008E3EBE"/>
    <w:p w:rsidR="00563A92" w:rsidRDefault="00563A92" w:rsidP="008E3EBE"/>
    <w:p w:rsidR="00563A92" w:rsidRDefault="00563A92" w:rsidP="008E3EBE"/>
    <w:p w:rsidR="00563A92" w:rsidRDefault="00563A92" w:rsidP="008E3EBE"/>
    <w:p w:rsidR="00563A92" w:rsidRDefault="00563A92" w:rsidP="008E3EBE"/>
    <w:p w:rsidR="00563A92" w:rsidRDefault="00563A92" w:rsidP="008E3EBE"/>
    <w:p w:rsidR="00563A92" w:rsidRDefault="00563A92" w:rsidP="008E3EBE"/>
    <w:p w:rsidR="00563A92" w:rsidRDefault="00563A92" w:rsidP="008E3EBE"/>
    <w:p w:rsidR="00563A92" w:rsidRDefault="00563A92" w:rsidP="008E3EBE"/>
    <w:p w:rsidR="00563A92" w:rsidRDefault="00563A92" w:rsidP="008E3EBE"/>
    <w:p w:rsidR="00563A92" w:rsidRDefault="00563A92" w:rsidP="008E3EBE"/>
    <w:p w:rsidR="00DD447D" w:rsidRDefault="00DD447D" w:rsidP="008E3EBE"/>
    <w:p w:rsidR="00DD447D" w:rsidRDefault="00DD447D" w:rsidP="008E3EBE"/>
    <w:p w:rsidR="00563A92" w:rsidRDefault="00563A92" w:rsidP="008E3EBE"/>
    <w:p w:rsidR="00563A92" w:rsidRPr="00563A92" w:rsidRDefault="00563A92" w:rsidP="00563A92">
      <w:pPr>
        <w:ind w:left="4956" w:firstLine="708"/>
        <w:rPr>
          <w:sz w:val="28"/>
          <w:szCs w:val="28"/>
        </w:rPr>
      </w:pPr>
      <w:r w:rsidRPr="00563A92">
        <w:rPr>
          <w:sz w:val="28"/>
          <w:szCs w:val="28"/>
        </w:rPr>
        <w:t xml:space="preserve">    Приложение № 1</w:t>
      </w:r>
    </w:p>
    <w:p w:rsidR="00563A92" w:rsidRPr="00563A92" w:rsidRDefault="00563A92" w:rsidP="00563A92">
      <w:pPr>
        <w:rPr>
          <w:sz w:val="28"/>
          <w:szCs w:val="28"/>
        </w:rPr>
      </w:pPr>
      <w:r w:rsidRPr="00563A92">
        <w:rPr>
          <w:sz w:val="28"/>
          <w:szCs w:val="28"/>
        </w:rPr>
        <w:t xml:space="preserve">                                                                                     к постановлению главы </w:t>
      </w:r>
    </w:p>
    <w:p w:rsidR="00563A92" w:rsidRPr="00563A92" w:rsidRDefault="00563A92" w:rsidP="00563A92">
      <w:pPr>
        <w:rPr>
          <w:sz w:val="28"/>
          <w:szCs w:val="28"/>
        </w:rPr>
      </w:pPr>
      <w:r w:rsidRPr="00563A92">
        <w:rPr>
          <w:sz w:val="28"/>
          <w:szCs w:val="28"/>
        </w:rPr>
        <w:t xml:space="preserve">                                                                                     от «__» ________ 2024 года</w:t>
      </w:r>
    </w:p>
    <w:p w:rsidR="00563A92" w:rsidRPr="00563A92" w:rsidRDefault="00563A92" w:rsidP="00563A92">
      <w:pPr>
        <w:rPr>
          <w:sz w:val="28"/>
          <w:szCs w:val="28"/>
        </w:rPr>
      </w:pPr>
      <w:r w:rsidRPr="00563A92">
        <w:rPr>
          <w:sz w:val="28"/>
          <w:szCs w:val="28"/>
        </w:rPr>
        <w:t xml:space="preserve">                                                                                     №  ____________________</w:t>
      </w:r>
    </w:p>
    <w:p w:rsidR="00563A92" w:rsidRPr="00563A92" w:rsidRDefault="00563A92" w:rsidP="00563A92">
      <w:pPr>
        <w:jc w:val="center"/>
        <w:rPr>
          <w:rFonts w:eastAsia="Arial Unicode MS"/>
          <w:b/>
          <w:sz w:val="28"/>
          <w:szCs w:val="28"/>
        </w:rPr>
      </w:pPr>
    </w:p>
    <w:p w:rsidR="00563A92" w:rsidRPr="00563A92" w:rsidRDefault="00563A92" w:rsidP="00563A92">
      <w:pPr>
        <w:jc w:val="center"/>
        <w:rPr>
          <w:rFonts w:eastAsia="Arial Unicode MS"/>
          <w:b/>
          <w:sz w:val="28"/>
          <w:szCs w:val="28"/>
        </w:rPr>
      </w:pPr>
      <w:r w:rsidRPr="00563A92">
        <w:rPr>
          <w:rFonts w:eastAsia="Arial Unicode MS"/>
          <w:b/>
          <w:sz w:val="28"/>
          <w:szCs w:val="28"/>
        </w:rPr>
        <w:t>Источники финансирования занятости, оздоровления и отдыха детей</w:t>
      </w:r>
    </w:p>
    <w:p w:rsidR="00563A92" w:rsidRPr="00563A92" w:rsidRDefault="00563A92" w:rsidP="00563A92">
      <w:pPr>
        <w:jc w:val="center"/>
        <w:rPr>
          <w:rFonts w:eastAsia="Arial Unicode MS"/>
          <w:b/>
          <w:sz w:val="28"/>
          <w:szCs w:val="28"/>
        </w:rPr>
      </w:pPr>
      <w:r w:rsidRPr="00563A92">
        <w:rPr>
          <w:rFonts w:eastAsia="Arial Unicode MS"/>
          <w:b/>
          <w:sz w:val="28"/>
          <w:szCs w:val="28"/>
        </w:rPr>
        <w:t>в 2023 и 2024 годах</w:t>
      </w:r>
    </w:p>
    <w:p w:rsidR="00563A92" w:rsidRPr="00563A92" w:rsidRDefault="00563A92" w:rsidP="00563A92">
      <w:pPr>
        <w:jc w:val="center"/>
        <w:rPr>
          <w:rFonts w:eastAsia="Arial Unicode MS"/>
          <w:b/>
          <w:sz w:val="28"/>
          <w:szCs w:val="28"/>
        </w:rPr>
      </w:pPr>
    </w:p>
    <w:tbl>
      <w:tblPr>
        <w:tblW w:w="10305" w:type="dxa"/>
        <w:tblInd w:w="-601" w:type="dxa"/>
        <w:tblLook w:val="0000" w:firstRow="0" w:lastRow="0" w:firstColumn="0" w:lastColumn="0" w:noHBand="0" w:noVBand="0"/>
      </w:tblPr>
      <w:tblGrid>
        <w:gridCol w:w="606"/>
        <w:gridCol w:w="3931"/>
        <w:gridCol w:w="1395"/>
        <w:gridCol w:w="1541"/>
        <w:gridCol w:w="1560"/>
        <w:gridCol w:w="1272"/>
      </w:tblGrid>
      <w:tr w:rsidR="00DD447D" w:rsidRPr="00563A92" w:rsidTr="00C9552B">
        <w:trPr>
          <w:trHeight w:val="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rFonts w:eastAsia="Arial Unicode MS"/>
                <w:sz w:val="24"/>
                <w:szCs w:val="24"/>
              </w:rPr>
              <w:t> 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rFonts w:eastAsia="Arial Unicode MS"/>
                <w:sz w:val="24"/>
                <w:szCs w:val="24"/>
              </w:rPr>
              <w:t> 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2023 г.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2024 г.</w:t>
            </w:r>
          </w:p>
        </w:tc>
      </w:tr>
      <w:tr w:rsidR="00DD447D" w:rsidRPr="00563A92" w:rsidTr="00C9552B">
        <w:trPr>
          <w:trHeight w:val="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rFonts w:eastAsia="Arial Unicode MS"/>
                <w:sz w:val="24"/>
                <w:szCs w:val="24"/>
              </w:rPr>
              <w:t> </w:t>
            </w:r>
          </w:p>
        </w:tc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rFonts w:eastAsia="Arial Unicode MS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План</w:t>
            </w:r>
          </w:p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(тыс. руб.)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Факт* (тыс.руб.)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План</w:t>
            </w:r>
          </w:p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(тыс. руб.)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Факт** (тыс.руб.)</w:t>
            </w:r>
          </w:p>
        </w:tc>
      </w:tr>
      <w:tr w:rsidR="00DD447D" w:rsidRPr="00563A92" w:rsidTr="00136746">
        <w:trPr>
          <w:trHeight w:val="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2" w:rsidRPr="00563A92" w:rsidRDefault="00563A92" w:rsidP="00563A92">
            <w:pPr>
              <w:jc w:val="center"/>
              <w:rPr>
                <w:b/>
                <w:sz w:val="24"/>
                <w:szCs w:val="24"/>
              </w:rPr>
            </w:pPr>
            <w:r w:rsidRPr="00563A9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2" w:rsidRPr="00563A92" w:rsidRDefault="00563A92" w:rsidP="00563A92">
            <w:pPr>
              <w:rPr>
                <w:b/>
                <w:sz w:val="24"/>
                <w:szCs w:val="24"/>
              </w:rPr>
            </w:pPr>
            <w:r w:rsidRPr="00563A92">
              <w:rPr>
                <w:b/>
                <w:sz w:val="24"/>
                <w:szCs w:val="24"/>
              </w:rPr>
              <w:t xml:space="preserve">Субсидия из РС (Я)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/>
                <w:bCs/>
                <w:sz w:val="24"/>
                <w:szCs w:val="24"/>
              </w:rPr>
            </w:pPr>
            <w:r w:rsidRPr="00563A92">
              <w:rPr>
                <w:b/>
                <w:bCs/>
                <w:sz w:val="24"/>
                <w:szCs w:val="24"/>
              </w:rPr>
              <w:t>6262,605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92" w:rsidRPr="00563A92" w:rsidRDefault="00563A92" w:rsidP="00563A92">
            <w:pPr>
              <w:jc w:val="center"/>
              <w:rPr>
                <w:b/>
                <w:bCs/>
                <w:sz w:val="24"/>
                <w:szCs w:val="24"/>
              </w:rPr>
            </w:pPr>
            <w:r w:rsidRPr="00563A92">
              <w:rPr>
                <w:b/>
                <w:bCs/>
                <w:sz w:val="24"/>
                <w:szCs w:val="24"/>
              </w:rPr>
              <w:t>4886,045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3A92" w:rsidRPr="00563A92" w:rsidRDefault="00563A92" w:rsidP="00563A92">
            <w:pPr>
              <w:jc w:val="center"/>
              <w:rPr>
                <w:b/>
                <w:bCs/>
                <w:sz w:val="24"/>
                <w:szCs w:val="24"/>
              </w:rPr>
            </w:pPr>
            <w:r w:rsidRPr="00563A92">
              <w:rPr>
                <w:b/>
                <w:bCs/>
                <w:sz w:val="24"/>
                <w:szCs w:val="24"/>
              </w:rPr>
              <w:t>4195,804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3A92" w:rsidRPr="00563A92" w:rsidRDefault="00563A92" w:rsidP="00136746">
            <w:pPr>
              <w:jc w:val="center"/>
              <w:rPr>
                <w:b/>
                <w:bCs/>
                <w:sz w:val="24"/>
                <w:szCs w:val="24"/>
              </w:rPr>
            </w:pPr>
            <w:r w:rsidRPr="00563A92">
              <w:rPr>
                <w:b/>
                <w:bCs/>
                <w:sz w:val="24"/>
                <w:szCs w:val="24"/>
              </w:rPr>
              <w:t>3953,</w:t>
            </w:r>
            <w:r w:rsidR="00136746">
              <w:rPr>
                <w:b/>
                <w:bCs/>
                <w:sz w:val="24"/>
                <w:szCs w:val="24"/>
              </w:rPr>
              <w:t>32</w:t>
            </w:r>
            <w:r w:rsidRPr="00563A92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D447D" w:rsidRPr="00563A92" w:rsidTr="00C9552B">
        <w:trPr>
          <w:trHeight w:val="6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1.1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2" w:rsidRPr="00563A92" w:rsidRDefault="00563A92" w:rsidP="00563A92">
            <w:pPr>
              <w:rPr>
                <w:i/>
                <w:sz w:val="24"/>
                <w:szCs w:val="24"/>
              </w:rPr>
            </w:pPr>
            <w:r w:rsidRPr="00563A92">
              <w:rPr>
                <w:i/>
                <w:sz w:val="24"/>
                <w:szCs w:val="24"/>
              </w:rPr>
              <w:t xml:space="preserve">Субсидия из РС (Я), в том числе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Cs/>
                <w:i/>
                <w:sz w:val="24"/>
                <w:szCs w:val="24"/>
              </w:rPr>
            </w:pPr>
            <w:r w:rsidRPr="00563A92">
              <w:rPr>
                <w:bCs/>
                <w:i/>
                <w:sz w:val="24"/>
                <w:szCs w:val="24"/>
              </w:rPr>
              <w:t>4500,323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92" w:rsidRPr="00563A92" w:rsidRDefault="00563A92" w:rsidP="00563A92">
            <w:pPr>
              <w:jc w:val="center"/>
              <w:rPr>
                <w:bCs/>
                <w:i/>
                <w:sz w:val="24"/>
                <w:szCs w:val="24"/>
              </w:rPr>
            </w:pPr>
            <w:r w:rsidRPr="00563A92">
              <w:rPr>
                <w:bCs/>
                <w:i/>
                <w:sz w:val="24"/>
                <w:szCs w:val="24"/>
              </w:rPr>
              <w:t>4500,323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563A92">
              <w:rPr>
                <w:b/>
                <w:bCs/>
                <w:i/>
                <w:sz w:val="24"/>
                <w:szCs w:val="24"/>
              </w:rPr>
              <w:t>3831,54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3A92" w:rsidRPr="00563A92" w:rsidRDefault="00563A92" w:rsidP="00BB55B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563A92">
              <w:rPr>
                <w:b/>
                <w:bCs/>
                <w:i/>
                <w:sz w:val="24"/>
                <w:szCs w:val="24"/>
              </w:rPr>
              <w:t>3</w:t>
            </w:r>
            <w:r w:rsidR="00BB55B2">
              <w:rPr>
                <w:b/>
                <w:bCs/>
                <w:i/>
                <w:sz w:val="24"/>
                <w:szCs w:val="24"/>
              </w:rPr>
              <w:t>726</w:t>
            </w:r>
            <w:r w:rsidRPr="00563A92">
              <w:rPr>
                <w:b/>
                <w:bCs/>
                <w:i/>
                <w:sz w:val="24"/>
                <w:szCs w:val="24"/>
              </w:rPr>
              <w:t>,</w:t>
            </w:r>
            <w:r w:rsidR="00BB55B2">
              <w:rPr>
                <w:b/>
                <w:bCs/>
                <w:i/>
                <w:sz w:val="24"/>
                <w:szCs w:val="24"/>
              </w:rPr>
              <w:t>1</w:t>
            </w:r>
            <w:r w:rsidR="00136746">
              <w:rPr>
                <w:b/>
                <w:bCs/>
                <w:i/>
                <w:sz w:val="24"/>
                <w:szCs w:val="24"/>
              </w:rPr>
              <w:t>7</w:t>
            </w:r>
          </w:p>
        </w:tc>
      </w:tr>
      <w:tr w:rsidR="00DD447D" w:rsidRPr="00563A92" w:rsidTr="00C9552B">
        <w:trPr>
          <w:trHeight w:val="5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92" w:rsidRPr="00563A92" w:rsidRDefault="00563A92" w:rsidP="00563A92">
            <w:pPr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63A92" w:rsidRPr="00563A92" w:rsidRDefault="00563A92" w:rsidP="00563A92">
            <w:pPr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 xml:space="preserve">-Питание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3825,275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3825,275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136746" w:rsidRDefault="00563A92" w:rsidP="00563A92">
            <w:pPr>
              <w:jc w:val="center"/>
              <w:rPr>
                <w:i/>
                <w:sz w:val="24"/>
                <w:szCs w:val="24"/>
              </w:rPr>
            </w:pPr>
            <w:r w:rsidRPr="00136746">
              <w:rPr>
                <w:i/>
                <w:sz w:val="24"/>
                <w:szCs w:val="24"/>
              </w:rPr>
              <w:t>3256,809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A92" w:rsidRPr="00136746" w:rsidRDefault="00563A92" w:rsidP="00BB55B2">
            <w:pPr>
              <w:jc w:val="center"/>
              <w:rPr>
                <w:i/>
                <w:sz w:val="24"/>
                <w:szCs w:val="24"/>
              </w:rPr>
            </w:pPr>
            <w:r w:rsidRPr="00136746">
              <w:rPr>
                <w:i/>
                <w:sz w:val="24"/>
                <w:szCs w:val="24"/>
              </w:rPr>
              <w:t>31</w:t>
            </w:r>
            <w:r w:rsidR="00BB55B2" w:rsidRPr="00136746">
              <w:rPr>
                <w:i/>
                <w:sz w:val="24"/>
                <w:szCs w:val="24"/>
              </w:rPr>
              <w:t>51</w:t>
            </w:r>
            <w:r w:rsidRPr="00136746">
              <w:rPr>
                <w:i/>
                <w:sz w:val="24"/>
                <w:szCs w:val="24"/>
              </w:rPr>
              <w:t>,</w:t>
            </w:r>
            <w:r w:rsidR="00BB55B2" w:rsidRPr="00136746">
              <w:rPr>
                <w:i/>
                <w:sz w:val="24"/>
                <w:szCs w:val="24"/>
              </w:rPr>
              <w:t>439</w:t>
            </w:r>
          </w:p>
        </w:tc>
      </w:tr>
      <w:tr w:rsidR="00DD447D" w:rsidRPr="00563A92" w:rsidTr="00C9552B">
        <w:trPr>
          <w:trHeight w:val="5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92" w:rsidRPr="00563A92" w:rsidRDefault="00563A92" w:rsidP="00563A92">
            <w:pPr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2" w:rsidRPr="00563A92" w:rsidRDefault="00563A92" w:rsidP="00563A92">
            <w:pPr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-З/плата (15%)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675,048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675,048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136746" w:rsidRDefault="00563A92" w:rsidP="00563A92">
            <w:pPr>
              <w:jc w:val="center"/>
              <w:rPr>
                <w:i/>
                <w:sz w:val="24"/>
                <w:szCs w:val="24"/>
              </w:rPr>
            </w:pPr>
            <w:r w:rsidRPr="00136746">
              <w:rPr>
                <w:i/>
                <w:sz w:val="24"/>
                <w:szCs w:val="24"/>
              </w:rPr>
              <w:t>574,731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A92" w:rsidRPr="00136746" w:rsidRDefault="00563A92" w:rsidP="00563A92">
            <w:pPr>
              <w:jc w:val="center"/>
              <w:rPr>
                <w:i/>
                <w:sz w:val="24"/>
                <w:szCs w:val="24"/>
              </w:rPr>
            </w:pPr>
            <w:r w:rsidRPr="00136746">
              <w:rPr>
                <w:i/>
                <w:sz w:val="24"/>
                <w:szCs w:val="24"/>
              </w:rPr>
              <w:t>574,731</w:t>
            </w:r>
          </w:p>
        </w:tc>
      </w:tr>
      <w:tr w:rsidR="00DD447D" w:rsidRPr="00563A92" w:rsidTr="00136746">
        <w:trPr>
          <w:trHeight w:val="5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92" w:rsidRPr="00563A92" w:rsidRDefault="00563A92" w:rsidP="00563A92">
            <w:pPr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1.2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2" w:rsidRPr="00563A92" w:rsidRDefault="00563A92" w:rsidP="00563A92">
            <w:pPr>
              <w:rPr>
                <w:i/>
                <w:sz w:val="24"/>
                <w:szCs w:val="24"/>
              </w:rPr>
            </w:pPr>
            <w:r w:rsidRPr="00563A92">
              <w:rPr>
                <w:i/>
                <w:sz w:val="24"/>
                <w:szCs w:val="24"/>
              </w:rPr>
              <w:t>Субсидия из РС (Я) для детей военнослужащих СВО, в том числе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/>
                <w:i/>
                <w:sz w:val="24"/>
                <w:szCs w:val="24"/>
              </w:rPr>
            </w:pPr>
            <w:r w:rsidRPr="00563A92">
              <w:rPr>
                <w:b/>
                <w:i/>
                <w:sz w:val="24"/>
                <w:szCs w:val="24"/>
              </w:rPr>
              <w:t>1762,282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92" w:rsidRPr="00563A92" w:rsidRDefault="00563A92" w:rsidP="00563A92">
            <w:pPr>
              <w:jc w:val="center"/>
              <w:rPr>
                <w:b/>
                <w:i/>
                <w:sz w:val="24"/>
                <w:szCs w:val="24"/>
              </w:rPr>
            </w:pPr>
            <w:r w:rsidRPr="00563A92">
              <w:rPr>
                <w:b/>
                <w:i/>
                <w:sz w:val="24"/>
                <w:szCs w:val="24"/>
              </w:rPr>
              <w:t>385,722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3A92" w:rsidRPr="00563A92" w:rsidRDefault="00563A92" w:rsidP="00563A92">
            <w:pPr>
              <w:jc w:val="center"/>
              <w:rPr>
                <w:b/>
                <w:i/>
                <w:sz w:val="24"/>
                <w:szCs w:val="24"/>
              </w:rPr>
            </w:pPr>
            <w:r w:rsidRPr="00563A92">
              <w:rPr>
                <w:b/>
                <w:i/>
                <w:sz w:val="24"/>
                <w:szCs w:val="24"/>
              </w:rPr>
              <w:t>364,264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3A92" w:rsidRPr="00563A92" w:rsidRDefault="00136746" w:rsidP="00BB55B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227,</w:t>
            </w:r>
            <w:r w:rsidR="00BB55B2">
              <w:rPr>
                <w:b/>
                <w:i/>
                <w:sz w:val="24"/>
                <w:szCs w:val="24"/>
              </w:rPr>
              <w:t>155</w:t>
            </w:r>
          </w:p>
        </w:tc>
      </w:tr>
      <w:tr w:rsidR="00DD447D" w:rsidRPr="00563A92" w:rsidTr="00C9552B">
        <w:trPr>
          <w:trHeight w:val="5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92" w:rsidRPr="00563A92" w:rsidRDefault="00563A92" w:rsidP="00563A92">
            <w:pPr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2" w:rsidRPr="00563A92" w:rsidRDefault="00563A92" w:rsidP="00563A92">
            <w:pPr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 xml:space="preserve">-Питание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135,66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121,38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136746" w:rsidRDefault="00563A92" w:rsidP="00563A92">
            <w:pPr>
              <w:jc w:val="center"/>
              <w:rPr>
                <w:i/>
                <w:sz w:val="24"/>
                <w:szCs w:val="24"/>
              </w:rPr>
            </w:pPr>
            <w:r w:rsidRPr="00136746">
              <w:rPr>
                <w:i/>
                <w:sz w:val="24"/>
                <w:szCs w:val="24"/>
              </w:rPr>
              <w:t>303,625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A92" w:rsidRPr="00136746" w:rsidRDefault="00BB55B2" w:rsidP="00BB55B2">
            <w:pPr>
              <w:jc w:val="center"/>
              <w:rPr>
                <w:i/>
                <w:sz w:val="24"/>
                <w:szCs w:val="24"/>
              </w:rPr>
            </w:pPr>
            <w:r w:rsidRPr="00136746">
              <w:rPr>
                <w:i/>
                <w:sz w:val="24"/>
                <w:szCs w:val="24"/>
              </w:rPr>
              <w:t>227,155</w:t>
            </w:r>
          </w:p>
        </w:tc>
      </w:tr>
      <w:tr w:rsidR="00DD447D" w:rsidRPr="00563A92" w:rsidTr="00136746">
        <w:trPr>
          <w:trHeight w:val="5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92" w:rsidRPr="00563A92" w:rsidRDefault="00563A92" w:rsidP="00563A92">
            <w:pPr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2" w:rsidRPr="00563A92" w:rsidRDefault="00563A92" w:rsidP="00563A92">
            <w:pPr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-З/плата (15%)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264,342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264,342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136746" w:rsidRDefault="00563A92" w:rsidP="00563A92">
            <w:pPr>
              <w:jc w:val="center"/>
              <w:rPr>
                <w:i/>
                <w:sz w:val="24"/>
                <w:szCs w:val="24"/>
              </w:rPr>
            </w:pPr>
            <w:r w:rsidRPr="00136746">
              <w:rPr>
                <w:i/>
                <w:sz w:val="24"/>
                <w:szCs w:val="24"/>
              </w:rPr>
              <w:t>60,639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A92" w:rsidRPr="00136746" w:rsidRDefault="00136746" w:rsidP="00BB55B2">
            <w:pPr>
              <w:jc w:val="center"/>
              <w:rPr>
                <w:i/>
                <w:sz w:val="24"/>
                <w:szCs w:val="24"/>
              </w:rPr>
            </w:pPr>
            <w:r w:rsidRPr="00136746">
              <w:rPr>
                <w:i/>
                <w:sz w:val="24"/>
                <w:szCs w:val="24"/>
              </w:rPr>
              <w:t>0</w:t>
            </w:r>
          </w:p>
        </w:tc>
      </w:tr>
      <w:tr w:rsidR="00DD447D" w:rsidRPr="00563A92" w:rsidTr="00C9552B">
        <w:trPr>
          <w:trHeight w:val="5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92" w:rsidRPr="00563A92" w:rsidRDefault="00563A92" w:rsidP="00563A92">
            <w:pPr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2" w:rsidRPr="00563A92" w:rsidRDefault="00563A92" w:rsidP="00563A92">
            <w:pPr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- возмещение проезда до места отдыха и обратно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1362,28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136746" w:rsidRDefault="00563A92" w:rsidP="00563A92">
            <w:pPr>
              <w:jc w:val="center"/>
              <w:rPr>
                <w:i/>
                <w:sz w:val="24"/>
                <w:szCs w:val="24"/>
              </w:rPr>
            </w:pPr>
            <w:r w:rsidRPr="0013674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3A92" w:rsidRPr="00136746" w:rsidRDefault="00563A92" w:rsidP="00563A92">
            <w:pPr>
              <w:jc w:val="center"/>
              <w:rPr>
                <w:i/>
                <w:sz w:val="24"/>
                <w:szCs w:val="24"/>
              </w:rPr>
            </w:pPr>
            <w:r w:rsidRPr="00136746">
              <w:rPr>
                <w:i/>
                <w:sz w:val="24"/>
                <w:szCs w:val="24"/>
              </w:rPr>
              <w:t>0</w:t>
            </w:r>
          </w:p>
        </w:tc>
      </w:tr>
      <w:tr w:rsidR="00DD447D" w:rsidRPr="00563A92" w:rsidTr="00DD447D">
        <w:trPr>
          <w:trHeight w:val="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2" w:rsidRPr="00563A92" w:rsidRDefault="00563A92" w:rsidP="00563A92">
            <w:pPr>
              <w:jc w:val="center"/>
              <w:rPr>
                <w:b/>
                <w:sz w:val="24"/>
                <w:szCs w:val="24"/>
              </w:rPr>
            </w:pPr>
            <w:r w:rsidRPr="00563A92">
              <w:rPr>
                <w:rFonts w:eastAsia="Arial Unicode MS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2" w:rsidRPr="00563A92" w:rsidRDefault="00563A92" w:rsidP="00563A92">
            <w:pPr>
              <w:rPr>
                <w:b/>
                <w:sz w:val="24"/>
                <w:szCs w:val="24"/>
              </w:rPr>
            </w:pPr>
            <w:r w:rsidRPr="00563A92">
              <w:rPr>
                <w:b/>
                <w:sz w:val="24"/>
                <w:szCs w:val="24"/>
              </w:rPr>
              <w:t>МО «Ленский район»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/>
                <w:bCs/>
                <w:sz w:val="24"/>
                <w:szCs w:val="24"/>
              </w:rPr>
            </w:pPr>
            <w:r w:rsidRPr="00563A92">
              <w:rPr>
                <w:b/>
                <w:bCs/>
                <w:sz w:val="24"/>
                <w:szCs w:val="24"/>
              </w:rPr>
              <w:t>71170,583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92" w:rsidRPr="00563A92" w:rsidRDefault="00563A92" w:rsidP="00563A92">
            <w:pPr>
              <w:jc w:val="center"/>
              <w:rPr>
                <w:b/>
                <w:bCs/>
                <w:sz w:val="24"/>
                <w:szCs w:val="24"/>
              </w:rPr>
            </w:pPr>
            <w:r w:rsidRPr="00563A92">
              <w:rPr>
                <w:b/>
                <w:bCs/>
                <w:sz w:val="24"/>
                <w:szCs w:val="24"/>
              </w:rPr>
              <w:t>64291,279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3A92" w:rsidRPr="00563A92" w:rsidRDefault="00563A92" w:rsidP="00DD447D">
            <w:pPr>
              <w:jc w:val="center"/>
              <w:rPr>
                <w:b/>
                <w:bCs/>
                <w:sz w:val="24"/>
                <w:szCs w:val="24"/>
              </w:rPr>
            </w:pPr>
            <w:r w:rsidRPr="00563A92">
              <w:rPr>
                <w:b/>
                <w:bCs/>
                <w:sz w:val="24"/>
                <w:szCs w:val="24"/>
              </w:rPr>
              <w:t>8</w:t>
            </w:r>
            <w:r w:rsidR="00DD447D">
              <w:rPr>
                <w:b/>
                <w:bCs/>
                <w:sz w:val="24"/>
                <w:szCs w:val="24"/>
              </w:rPr>
              <w:t>2428,273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3A92" w:rsidRPr="00563A92" w:rsidRDefault="00563A92" w:rsidP="00DD447D">
            <w:pPr>
              <w:jc w:val="center"/>
              <w:rPr>
                <w:b/>
                <w:bCs/>
                <w:sz w:val="24"/>
                <w:szCs w:val="24"/>
              </w:rPr>
            </w:pPr>
            <w:r w:rsidRPr="00563A92">
              <w:rPr>
                <w:b/>
                <w:bCs/>
                <w:sz w:val="24"/>
                <w:szCs w:val="24"/>
              </w:rPr>
              <w:t>7</w:t>
            </w:r>
            <w:r w:rsidR="00DD447D">
              <w:rPr>
                <w:b/>
                <w:bCs/>
                <w:sz w:val="24"/>
                <w:szCs w:val="24"/>
              </w:rPr>
              <w:t>6097,483</w:t>
            </w:r>
          </w:p>
        </w:tc>
      </w:tr>
      <w:tr w:rsidR="00DD447D" w:rsidRPr="00563A92" w:rsidTr="00C9552B">
        <w:trPr>
          <w:trHeight w:val="577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A92" w:rsidRPr="00563A92" w:rsidRDefault="00563A92" w:rsidP="00563A92">
            <w:pPr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2.1</w:t>
            </w:r>
          </w:p>
        </w:tc>
        <w:tc>
          <w:tcPr>
            <w:tcW w:w="39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63A92" w:rsidRPr="00563A92" w:rsidRDefault="00563A92" w:rsidP="00563A92">
            <w:pPr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 xml:space="preserve">- Районное управление образования </w:t>
            </w:r>
          </w:p>
          <w:p w:rsidR="00563A92" w:rsidRPr="00563A92" w:rsidRDefault="00563A92" w:rsidP="00563A92">
            <w:pPr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 xml:space="preserve">          </w:t>
            </w:r>
          </w:p>
          <w:p w:rsidR="00563A92" w:rsidRPr="00563A92" w:rsidRDefault="00563A92" w:rsidP="00563A92">
            <w:pPr>
              <w:jc w:val="right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 xml:space="preserve">            из них на зарплату </w:t>
            </w:r>
          </w:p>
          <w:p w:rsidR="00563A92" w:rsidRPr="00563A92" w:rsidRDefault="00563A92" w:rsidP="00563A92">
            <w:pPr>
              <w:jc w:val="right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 xml:space="preserve">                               питание </w:t>
            </w:r>
          </w:p>
          <w:p w:rsidR="00563A92" w:rsidRPr="00563A92" w:rsidRDefault="00563A92" w:rsidP="00563A92">
            <w:pPr>
              <w:jc w:val="right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 xml:space="preserve">                   прочие расходы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3A92">
              <w:rPr>
                <w:b/>
                <w:bCs/>
                <w:i/>
                <w:iCs/>
                <w:sz w:val="24"/>
                <w:szCs w:val="24"/>
              </w:rPr>
              <w:t>13278,621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92" w:rsidRPr="00563A92" w:rsidRDefault="00563A92" w:rsidP="00563A9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3A92">
              <w:rPr>
                <w:b/>
                <w:bCs/>
                <w:i/>
                <w:iCs/>
                <w:sz w:val="24"/>
                <w:szCs w:val="24"/>
              </w:rPr>
              <w:t>12727,502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563A92" w:rsidRDefault="00563A92" w:rsidP="006077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3A92">
              <w:rPr>
                <w:b/>
                <w:bCs/>
                <w:i/>
                <w:iCs/>
                <w:sz w:val="24"/>
                <w:szCs w:val="24"/>
              </w:rPr>
              <w:t>29</w:t>
            </w:r>
            <w:r w:rsidR="0060777F">
              <w:rPr>
                <w:b/>
                <w:bCs/>
                <w:i/>
                <w:iCs/>
                <w:sz w:val="24"/>
                <w:szCs w:val="24"/>
              </w:rPr>
              <w:t>090,425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92" w:rsidRPr="00563A92" w:rsidRDefault="0060777F" w:rsidP="00BB55B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26</w:t>
            </w:r>
            <w:r w:rsidR="00BB55B2">
              <w:rPr>
                <w:b/>
                <w:bCs/>
                <w:i/>
                <w:iCs/>
                <w:sz w:val="24"/>
                <w:szCs w:val="24"/>
              </w:rPr>
              <w:t>301</w:t>
            </w:r>
            <w:r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="00BB55B2">
              <w:rPr>
                <w:b/>
                <w:bCs/>
                <w:i/>
                <w:iCs/>
                <w:sz w:val="24"/>
                <w:szCs w:val="24"/>
              </w:rPr>
              <w:t>475</w:t>
            </w:r>
          </w:p>
        </w:tc>
      </w:tr>
      <w:tr w:rsidR="00DD447D" w:rsidRPr="00563A92" w:rsidTr="00C9552B">
        <w:trPr>
          <w:trHeight w:val="2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A92" w:rsidRPr="00563A92" w:rsidRDefault="00563A92" w:rsidP="00563A92">
            <w:pPr>
              <w:rPr>
                <w:sz w:val="24"/>
                <w:szCs w:val="24"/>
              </w:rPr>
            </w:pPr>
          </w:p>
        </w:tc>
        <w:tc>
          <w:tcPr>
            <w:tcW w:w="39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3A92" w:rsidRPr="00563A92" w:rsidRDefault="00563A92" w:rsidP="00563A92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i/>
                <w:sz w:val="24"/>
                <w:szCs w:val="24"/>
              </w:rPr>
            </w:pPr>
            <w:r w:rsidRPr="00563A92">
              <w:rPr>
                <w:i/>
                <w:sz w:val="24"/>
                <w:szCs w:val="24"/>
              </w:rPr>
              <w:t>9857,29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92" w:rsidRPr="00563A92" w:rsidRDefault="00563A92" w:rsidP="00563A92">
            <w:pPr>
              <w:jc w:val="center"/>
              <w:rPr>
                <w:i/>
                <w:sz w:val="24"/>
                <w:szCs w:val="24"/>
              </w:rPr>
            </w:pPr>
            <w:r w:rsidRPr="00563A92">
              <w:rPr>
                <w:i/>
                <w:sz w:val="24"/>
                <w:szCs w:val="24"/>
              </w:rPr>
              <w:t>9344,196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63A92">
              <w:rPr>
                <w:bCs/>
                <w:i/>
                <w:iCs/>
                <w:sz w:val="24"/>
                <w:szCs w:val="24"/>
              </w:rPr>
              <w:t>23957, 005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563A92" w:rsidRDefault="00563A92" w:rsidP="00BB55B2">
            <w:pPr>
              <w:jc w:val="center"/>
              <w:rPr>
                <w:i/>
                <w:sz w:val="24"/>
                <w:szCs w:val="24"/>
              </w:rPr>
            </w:pPr>
            <w:r w:rsidRPr="00563A92">
              <w:rPr>
                <w:i/>
                <w:sz w:val="24"/>
                <w:szCs w:val="24"/>
              </w:rPr>
              <w:t>21</w:t>
            </w:r>
            <w:r w:rsidR="00BB55B2">
              <w:rPr>
                <w:i/>
                <w:sz w:val="24"/>
                <w:szCs w:val="24"/>
              </w:rPr>
              <w:t>881</w:t>
            </w:r>
            <w:r w:rsidRPr="00563A92">
              <w:rPr>
                <w:i/>
                <w:sz w:val="24"/>
                <w:szCs w:val="24"/>
              </w:rPr>
              <w:t>,</w:t>
            </w:r>
            <w:r w:rsidR="0060777F">
              <w:rPr>
                <w:i/>
                <w:sz w:val="24"/>
                <w:szCs w:val="24"/>
              </w:rPr>
              <w:t>2</w:t>
            </w:r>
            <w:r w:rsidR="00BB55B2">
              <w:rPr>
                <w:i/>
                <w:sz w:val="24"/>
                <w:szCs w:val="24"/>
              </w:rPr>
              <w:t>8</w:t>
            </w:r>
            <w:r w:rsidRPr="00563A92">
              <w:rPr>
                <w:i/>
                <w:sz w:val="24"/>
                <w:szCs w:val="24"/>
              </w:rPr>
              <w:t>9</w:t>
            </w:r>
          </w:p>
        </w:tc>
      </w:tr>
      <w:tr w:rsidR="00DD447D" w:rsidRPr="00563A92" w:rsidTr="00136746">
        <w:trPr>
          <w:trHeight w:val="2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A92" w:rsidRPr="00563A92" w:rsidRDefault="00563A92" w:rsidP="00563A92">
            <w:pPr>
              <w:rPr>
                <w:sz w:val="24"/>
                <w:szCs w:val="24"/>
              </w:rPr>
            </w:pPr>
          </w:p>
        </w:tc>
        <w:tc>
          <w:tcPr>
            <w:tcW w:w="39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3A92" w:rsidRPr="00563A92" w:rsidRDefault="00563A92" w:rsidP="00563A92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i/>
                <w:sz w:val="24"/>
                <w:szCs w:val="24"/>
              </w:rPr>
            </w:pPr>
            <w:r w:rsidRPr="00563A92">
              <w:rPr>
                <w:i/>
                <w:sz w:val="24"/>
                <w:szCs w:val="24"/>
              </w:rPr>
              <w:t>2574,265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92" w:rsidRPr="00563A92" w:rsidRDefault="00563A92" w:rsidP="00563A92">
            <w:pPr>
              <w:jc w:val="center"/>
              <w:rPr>
                <w:i/>
                <w:sz w:val="24"/>
                <w:szCs w:val="24"/>
              </w:rPr>
            </w:pPr>
            <w:r w:rsidRPr="00563A92">
              <w:rPr>
                <w:i/>
                <w:sz w:val="24"/>
                <w:szCs w:val="24"/>
              </w:rPr>
              <w:t>2574,265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i/>
                <w:sz w:val="24"/>
                <w:szCs w:val="24"/>
              </w:rPr>
            </w:pPr>
            <w:r w:rsidRPr="00563A92">
              <w:rPr>
                <w:i/>
                <w:sz w:val="24"/>
                <w:szCs w:val="24"/>
              </w:rPr>
              <w:t>3692,306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3A92" w:rsidRPr="00563A92" w:rsidRDefault="00563A92" w:rsidP="00563A92">
            <w:pPr>
              <w:jc w:val="center"/>
              <w:rPr>
                <w:i/>
                <w:sz w:val="24"/>
                <w:szCs w:val="24"/>
              </w:rPr>
            </w:pPr>
            <w:r w:rsidRPr="00563A92">
              <w:rPr>
                <w:i/>
                <w:sz w:val="24"/>
                <w:szCs w:val="24"/>
              </w:rPr>
              <w:t>3353,566</w:t>
            </w:r>
          </w:p>
        </w:tc>
      </w:tr>
      <w:tr w:rsidR="00DD447D" w:rsidRPr="00563A92" w:rsidTr="00136746">
        <w:trPr>
          <w:trHeight w:val="268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92" w:rsidRPr="00563A92" w:rsidRDefault="00563A92" w:rsidP="00563A92">
            <w:pPr>
              <w:rPr>
                <w:sz w:val="24"/>
                <w:szCs w:val="24"/>
              </w:rPr>
            </w:pPr>
          </w:p>
        </w:tc>
        <w:tc>
          <w:tcPr>
            <w:tcW w:w="39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2" w:rsidRPr="00563A92" w:rsidRDefault="00563A92" w:rsidP="00563A92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i/>
                <w:sz w:val="24"/>
                <w:szCs w:val="24"/>
              </w:rPr>
            </w:pPr>
            <w:r w:rsidRPr="00563A92">
              <w:rPr>
                <w:i/>
                <w:sz w:val="24"/>
                <w:szCs w:val="24"/>
              </w:rPr>
              <w:t>847,066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92" w:rsidRPr="00563A92" w:rsidRDefault="00563A92" w:rsidP="00563A92">
            <w:pPr>
              <w:jc w:val="center"/>
              <w:rPr>
                <w:i/>
                <w:sz w:val="24"/>
                <w:szCs w:val="24"/>
              </w:rPr>
            </w:pPr>
            <w:r w:rsidRPr="00563A92">
              <w:rPr>
                <w:i/>
                <w:sz w:val="24"/>
                <w:szCs w:val="24"/>
              </w:rPr>
              <w:t>809,041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563A92" w:rsidRDefault="00563A92" w:rsidP="0060777F">
            <w:pPr>
              <w:jc w:val="center"/>
              <w:rPr>
                <w:i/>
                <w:sz w:val="24"/>
                <w:szCs w:val="24"/>
              </w:rPr>
            </w:pPr>
            <w:r w:rsidRPr="00563A92">
              <w:rPr>
                <w:i/>
                <w:sz w:val="24"/>
                <w:szCs w:val="24"/>
              </w:rPr>
              <w:t>1</w:t>
            </w:r>
            <w:r w:rsidR="0060777F">
              <w:rPr>
                <w:i/>
                <w:sz w:val="24"/>
                <w:szCs w:val="24"/>
              </w:rPr>
              <w:t>441,114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3A92" w:rsidRPr="00563A92" w:rsidRDefault="00563A92" w:rsidP="00136746">
            <w:pPr>
              <w:jc w:val="center"/>
              <w:rPr>
                <w:i/>
                <w:sz w:val="24"/>
                <w:szCs w:val="24"/>
              </w:rPr>
            </w:pPr>
            <w:r w:rsidRPr="00563A92">
              <w:rPr>
                <w:i/>
                <w:sz w:val="24"/>
                <w:szCs w:val="24"/>
              </w:rPr>
              <w:t>1</w:t>
            </w:r>
            <w:r w:rsidR="00136746">
              <w:rPr>
                <w:i/>
                <w:sz w:val="24"/>
                <w:szCs w:val="24"/>
              </w:rPr>
              <w:t>066</w:t>
            </w:r>
            <w:r w:rsidR="0060777F">
              <w:rPr>
                <w:i/>
                <w:sz w:val="24"/>
                <w:szCs w:val="24"/>
              </w:rPr>
              <w:t>,</w:t>
            </w:r>
            <w:r w:rsidR="00136746">
              <w:rPr>
                <w:i/>
                <w:sz w:val="24"/>
                <w:szCs w:val="24"/>
              </w:rPr>
              <w:t>62</w:t>
            </w:r>
          </w:p>
        </w:tc>
      </w:tr>
      <w:tr w:rsidR="00DD447D" w:rsidRPr="00563A92" w:rsidTr="00C9552B">
        <w:trPr>
          <w:trHeight w:val="8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rFonts w:eastAsia="Arial Unicode MS"/>
                <w:sz w:val="24"/>
                <w:szCs w:val="24"/>
              </w:rPr>
              <w:t xml:space="preserve">2.2. 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2" w:rsidRPr="00563A92" w:rsidRDefault="00563A92" w:rsidP="00563A92">
            <w:pPr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 xml:space="preserve">«КДН и ЗП»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Cs/>
                <w:sz w:val="24"/>
                <w:szCs w:val="24"/>
              </w:rPr>
            </w:pPr>
            <w:r w:rsidRPr="00563A92">
              <w:rPr>
                <w:bCs/>
                <w:sz w:val="24"/>
                <w:szCs w:val="24"/>
              </w:rPr>
              <w:t>380,00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Cs/>
                <w:iCs/>
                <w:sz w:val="24"/>
                <w:szCs w:val="24"/>
              </w:rPr>
            </w:pPr>
            <w:r w:rsidRPr="00563A92">
              <w:rPr>
                <w:bCs/>
                <w:iCs/>
                <w:sz w:val="24"/>
                <w:szCs w:val="24"/>
              </w:rPr>
              <w:t>369,74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/>
                <w:i/>
                <w:sz w:val="24"/>
                <w:szCs w:val="24"/>
              </w:rPr>
            </w:pPr>
            <w:r w:rsidRPr="00563A92">
              <w:rPr>
                <w:bCs/>
                <w:i/>
                <w:sz w:val="24"/>
                <w:szCs w:val="24"/>
              </w:rPr>
              <w:t>370,00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92" w:rsidRPr="00563A92" w:rsidRDefault="00563A92" w:rsidP="00563A92">
            <w:pPr>
              <w:jc w:val="center"/>
              <w:rPr>
                <w:bCs/>
                <w:iCs/>
                <w:sz w:val="24"/>
                <w:szCs w:val="24"/>
              </w:rPr>
            </w:pPr>
            <w:r w:rsidRPr="00563A92">
              <w:rPr>
                <w:bCs/>
                <w:iCs/>
                <w:sz w:val="24"/>
                <w:szCs w:val="24"/>
              </w:rPr>
              <w:t>299,66</w:t>
            </w:r>
          </w:p>
        </w:tc>
      </w:tr>
      <w:tr w:rsidR="00DD447D" w:rsidRPr="00563A92" w:rsidTr="00DD447D">
        <w:trPr>
          <w:trHeight w:val="8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rFonts w:eastAsia="Arial Unicode MS"/>
                <w:sz w:val="24"/>
                <w:szCs w:val="24"/>
              </w:rPr>
              <w:t>2.3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A92" w:rsidRPr="00563A92" w:rsidRDefault="00563A92" w:rsidP="00563A92">
            <w:pPr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ДОБ «Алмаз», из них: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57511,962</w:t>
            </w:r>
          </w:p>
        </w:tc>
        <w:tc>
          <w:tcPr>
            <w:tcW w:w="154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51194,037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3A92" w:rsidRPr="00563A92" w:rsidRDefault="00563A92" w:rsidP="00136746">
            <w:pPr>
              <w:jc w:val="center"/>
              <w:rPr>
                <w:i/>
                <w:sz w:val="24"/>
                <w:szCs w:val="24"/>
              </w:rPr>
            </w:pPr>
            <w:r w:rsidRPr="00563A92">
              <w:rPr>
                <w:b/>
                <w:i/>
                <w:sz w:val="24"/>
                <w:szCs w:val="24"/>
              </w:rPr>
              <w:t>5</w:t>
            </w:r>
            <w:r w:rsidR="00136746">
              <w:rPr>
                <w:b/>
                <w:i/>
                <w:sz w:val="24"/>
                <w:szCs w:val="24"/>
              </w:rPr>
              <w:t>2967,848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3A92" w:rsidRPr="00563A92" w:rsidRDefault="00BB55B2" w:rsidP="00BB55B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49496</w:t>
            </w:r>
            <w:r w:rsidR="00563A92" w:rsidRPr="00563A92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>348</w:t>
            </w:r>
          </w:p>
        </w:tc>
      </w:tr>
      <w:tr w:rsidR="00DD447D" w:rsidRPr="00563A92" w:rsidTr="00C9552B">
        <w:trPr>
          <w:trHeight w:val="8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A92" w:rsidRPr="00563A92" w:rsidRDefault="00563A92" w:rsidP="00563A9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A92" w:rsidRPr="00563A92" w:rsidRDefault="00563A92" w:rsidP="00563A92">
            <w:pPr>
              <w:jc w:val="right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- МБУ Гранит</w:t>
            </w: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3A92" w:rsidRPr="00563A92" w:rsidRDefault="00563A92" w:rsidP="00DD447D">
            <w:pPr>
              <w:jc w:val="center"/>
              <w:rPr>
                <w:i/>
                <w:sz w:val="24"/>
                <w:szCs w:val="24"/>
              </w:rPr>
            </w:pPr>
            <w:r w:rsidRPr="00563A92">
              <w:rPr>
                <w:i/>
                <w:sz w:val="24"/>
                <w:szCs w:val="24"/>
              </w:rPr>
              <w:t>1</w:t>
            </w:r>
            <w:r w:rsidR="00DD447D">
              <w:rPr>
                <w:i/>
                <w:sz w:val="24"/>
                <w:szCs w:val="24"/>
              </w:rPr>
              <w:t>336</w:t>
            </w:r>
            <w:r w:rsidR="00136746">
              <w:rPr>
                <w:i/>
                <w:sz w:val="24"/>
                <w:szCs w:val="24"/>
              </w:rPr>
              <w:t>6,54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3A92" w:rsidRPr="00563A92" w:rsidRDefault="00563A92" w:rsidP="00BB55B2">
            <w:pPr>
              <w:jc w:val="center"/>
              <w:rPr>
                <w:i/>
                <w:sz w:val="24"/>
                <w:szCs w:val="24"/>
              </w:rPr>
            </w:pPr>
            <w:r w:rsidRPr="00563A92">
              <w:rPr>
                <w:i/>
                <w:sz w:val="24"/>
                <w:szCs w:val="24"/>
              </w:rPr>
              <w:t>1</w:t>
            </w:r>
            <w:r w:rsidR="00BB55B2">
              <w:rPr>
                <w:i/>
                <w:sz w:val="24"/>
                <w:szCs w:val="24"/>
              </w:rPr>
              <w:t>0935,108</w:t>
            </w:r>
          </w:p>
        </w:tc>
      </w:tr>
      <w:tr w:rsidR="00DD447D" w:rsidRPr="00563A92" w:rsidTr="00C9552B">
        <w:trPr>
          <w:trHeight w:val="8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2" w:rsidRPr="00563A92" w:rsidRDefault="00563A92" w:rsidP="00563A9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2" w:rsidRPr="00563A92" w:rsidRDefault="00563A92" w:rsidP="00563A92">
            <w:pPr>
              <w:jc w:val="right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- МКУ ДО Сэргэ</w:t>
            </w: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3A92" w:rsidRPr="00563A92" w:rsidRDefault="00563A92" w:rsidP="00563A92">
            <w:pPr>
              <w:jc w:val="center"/>
              <w:rPr>
                <w:i/>
                <w:sz w:val="24"/>
                <w:szCs w:val="24"/>
              </w:rPr>
            </w:pPr>
            <w:r w:rsidRPr="00563A92">
              <w:rPr>
                <w:i/>
                <w:sz w:val="24"/>
                <w:szCs w:val="24"/>
              </w:rPr>
              <w:t>39601,308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3A92" w:rsidRPr="00563A92" w:rsidRDefault="00563A92" w:rsidP="00563A92">
            <w:pPr>
              <w:jc w:val="center"/>
              <w:rPr>
                <w:i/>
                <w:sz w:val="24"/>
                <w:szCs w:val="24"/>
              </w:rPr>
            </w:pPr>
            <w:r w:rsidRPr="00563A92">
              <w:rPr>
                <w:i/>
                <w:sz w:val="24"/>
                <w:szCs w:val="24"/>
              </w:rPr>
              <w:t>38561,24</w:t>
            </w:r>
          </w:p>
        </w:tc>
      </w:tr>
      <w:tr w:rsidR="00DD447D" w:rsidRPr="00563A92" w:rsidTr="00C9552B">
        <w:trPr>
          <w:trHeight w:val="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2" w:rsidRPr="00563A92" w:rsidRDefault="00563A92" w:rsidP="00563A92">
            <w:pPr>
              <w:jc w:val="center"/>
              <w:rPr>
                <w:b/>
                <w:sz w:val="24"/>
                <w:szCs w:val="24"/>
              </w:rPr>
            </w:pPr>
            <w:r w:rsidRPr="00563A92">
              <w:rPr>
                <w:rFonts w:eastAsia="Arial Unicode MS"/>
                <w:b/>
                <w:sz w:val="24"/>
                <w:szCs w:val="24"/>
              </w:rPr>
              <w:t>3.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2" w:rsidRPr="00563A92" w:rsidRDefault="00563A92" w:rsidP="00563A92">
            <w:pPr>
              <w:rPr>
                <w:b/>
                <w:sz w:val="24"/>
                <w:szCs w:val="24"/>
              </w:rPr>
            </w:pPr>
            <w:r w:rsidRPr="00563A92">
              <w:rPr>
                <w:b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/>
                <w:sz w:val="24"/>
                <w:szCs w:val="24"/>
              </w:rPr>
            </w:pPr>
            <w:r w:rsidRPr="00563A92">
              <w:rPr>
                <w:b/>
                <w:sz w:val="24"/>
                <w:szCs w:val="24"/>
              </w:rPr>
              <w:t>1098,00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92" w:rsidRPr="00563A92" w:rsidRDefault="00563A92" w:rsidP="00563A92">
            <w:pPr>
              <w:jc w:val="center"/>
              <w:rPr>
                <w:b/>
                <w:sz w:val="24"/>
                <w:szCs w:val="24"/>
              </w:rPr>
            </w:pPr>
            <w:r w:rsidRPr="00563A92">
              <w:rPr>
                <w:b/>
                <w:sz w:val="24"/>
                <w:szCs w:val="24"/>
              </w:rPr>
              <w:t>1098,00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/>
                <w:sz w:val="24"/>
                <w:szCs w:val="24"/>
              </w:rPr>
            </w:pPr>
            <w:r w:rsidRPr="00563A92">
              <w:rPr>
                <w:b/>
                <w:sz w:val="24"/>
                <w:szCs w:val="24"/>
              </w:rPr>
              <w:t>1540,00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92" w:rsidRPr="00563A92" w:rsidRDefault="00563A92" w:rsidP="00563A92">
            <w:pPr>
              <w:jc w:val="center"/>
              <w:rPr>
                <w:b/>
                <w:sz w:val="24"/>
                <w:szCs w:val="24"/>
              </w:rPr>
            </w:pPr>
            <w:r w:rsidRPr="00563A92">
              <w:rPr>
                <w:b/>
                <w:sz w:val="24"/>
                <w:szCs w:val="24"/>
              </w:rPr>
              <w:t>1540,00</w:t>
            </w:r>
          </w:p>
        </w:tc>
      </w:tr>
      <w:tr w:rsidR="00DD447D" w:rsidRPr="00563A92" w:rsidTr="00C9552B">
        <w:trPr>
          <w:trHeight w:val="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2" w:rsidRPr="00563A92" w:rsidRDefault="00563A92" w:rsidP="00563A92">
            <w:pPr>
              <w:jc w:val="center"/>
              <w:rPr>
                <w:b/>
                <w:sz w:val="24"/>
                <w:szCs w:val="24"/>
              </w:rPr>
            </w:pPr>
            <w:r w:rsidRPr="00563A92">
              <w:rPr>
                <w:rFonts w:eastAsia="Arial Unicode MS"/>
                <w:b/>
                <w:sz w:val="24"/>
                <w:szCs w:val="24"/>
              </w:rPr>
              <w:t>4.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2" w:rsidRPr="00563A92" w:rsidRDefault="00563A92" w:rsidP="00563A92">
            <w:pPr>
              <w:rPr>
                <w:b/>
                <w:sz w:val="24"/>
                <w:szCs w:val="24"/>
              </w:rPr>
            </w:pPr>
            <w:r w:rsidRPr="00563A92">
              <w:rPr>
                <w:b/>
                <w:sz w:val="24"/>
                <w:szCs w:val="24"/>
              </w:rPr>
              <w:t xml:space="preserve">Центр занятости населения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/>
                <w:sz w:val="24"/>
                <w:szCs w:val="24"/>
              </w:rPr>
            </w:pPr>
            <w:r w:rsidRPr="00563A92">
              <w:rPr>
                <w:b/>
                <w:sz w:val="24"/>
                <w:szCs w:val="24"/>
              </w:rPr>
              <w:t>1319,696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92" w:rsidRPr="00563A92" w:rsidRDefault="00563A92" w:rsidP="00563A92">
            <w:pPr>
              <w:jc w:val="center"/>
              <w:rPr>
                <w:b/>
                <w:sz w:val="24"/>
                <w:szCs w:val="24"/>
              </w:rPr>
            </w:pPr>
            <w:r w:rsidRPr="00563A92">
              <w:rPr>
                <w:b/>
                <w:sz w:val="24"/>
                <w:szCs w:val="24"/>
              </w:rPr>
              <w:t>1313,13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63A92">
              <w:rPr>
                <w:b/>
                <w:bCs/>
                <w:iCs/>
                <w:sz w:val="24"/>
                <w:szCs w:val="24"/>
              </w:rPr>
              <w:t>1242,702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92" w:rsidRPr="00563A92" w:rsidRDefault="00563A92" w:rsidP="00563A92">
            <w:pPr>
              <w:jc w:val="center"/>
              <w:rPr>
                <w:b/>
                <w:sz w:val="24"/>
                <w:szCs w:val="24"/>
              </w:rPr>
            </w:pPr>
            <w:r w:rsidRPr="00563A92">
              <w:rPr>
                <w:b/>
                <w:sz w:val="24"/>
                <w:szCs w:val="24"/>
              </w:rPr>
              <w:t>1236,52</w:t>
            </w:r>
          </w:p>
        </w:tc>
      </w:tr>
      <w:tr w:rsidR="00DD447D" w:rsidRPr="00563A92" w:rsidTr="00C9552B">
        <w:trPr>
          <w:trHeight w:val="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92" w:rsidRPr="00563A92" w:rsidRDefault="00563A92" w:rsidP="00563A92">
            <w:pPr>
              <w:jc w:val="center"/>
              <w:rPr>
                <w:b/>
                <w:bCs/>
                <w:sz w:val="24"/>
                <w:szCs w:val="24"/>
              </w:rPr>
            </w:pPr>
            <w:r w:rsidRPr="00563A92">
              <w:rPr>
                <w:rFonts w:eastAsia="Arial Unicode M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63A92" w:rsidRPr="00563A92" w:rsidRDefault="00563A92" w:rsidP="00563A9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63A92">
              <w:rPr>
                <w:b/>
                <w:bCs/>
                <w:i/>
                <w:iCs/>
                <w:sz w:val="24"/>
                <w:szCs w:val="24"/>
              </w:rPr>
              <w:t>Итого:</w:t>
            </w:r>
          </w:p>
          <w:p w:rsidR="00563A92" w:rsidRPr="00563A92" w:rsidRDefault="00563A92" w:rsidP="00563A9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3A92">
              <w:rPr>
                <w:b/>
                <w:bCs/>
                <w:i/>
                <w:iCs/>
                <w:sz w:val="24"/>
                <w:szCs w:val="24"/>
              </w:rPr>
              <w:t>79850,884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92" w:rsidRPr="00563A92" w:rsidRDefault="00563A92" w:rsidP="00563A9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3A92">
              <w:rPr>
                <w:b/>
                <w:bCs/>
                <w:i/>
                <w:iCs/>
                <w:sz w:val="24"/>
                <w:szCs w:val="24"/>
              </w:rPr>
              <w:t>71588,454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3A92" w:rsidRPr="00563A92" w:rsidRDefault="00DD447D" w:rsidP="00DD447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89406,779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3A92" w:rsidRPr="00563A92" w:rsidRDefault="00563A92" w:rsidP="00DD447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3A92">
              <w:rPr>
                <w:b/>
                <w:bCs/>
                <w:i/>
                <w:iCs/>
                <w:sz w:val="24"/>
                <w:szCs w:val="24"/>
              </w:rPr>
              <w:t>8</w:t>
            </w:r>
            <w:r w:rsidR="00DD447D">
              <w:rPr>
                <w:b/>
                <w:bCs/>
                <w:i/>
                <w:iCs/>
                <w:sz w:val="24"/>
                <w:szCs w:val="24"/>
              </w:rPr>
              <w:t>2827,328</w:t>
            </w:r>
          </w:p>
        </w:tc>
      </w:tr>
    </w:tbl>
    <w:p w:rsidR="00563A92" w:rsidRPr="00563A92" w:rsidRDefault="00563A92" w:rsidP="00563A92">
      <w:pPr>
        <w:rPr>
          <w:sz w:val="28"/>
          <w:szCs w:val="28"/>
        </w:rPr>
      </w:pPr>
    </w:p>
    <w:p w:rsidR="00563A92" w:rsidRPr="00563A92" w:rsidRDefault="00563A92" w:rsidP="00563A92">
      <w:pPr>
        <w:rPr>
          <w:i/>
          <w:sz w:val="16"/>
          <w:szCs w:val="16"/>
        </w:rPr>
      </w:pPr>
      <w:r w:rsidRPr="00563A92">
        <w:rPr>
          <w:i/>
          <w:sz w:val="16"/>
          <w:szCs w:val="16"/>
        </w:rPr>
        <w:t xml:space="preserve">*данные на 17 октября 2023 года </w:t>
      </w:r>
    </w:p>
    <w:p w:rsidR="00563A92" w:rsidRPr="00563A92" w:rsidRDefault="00563A92" w:rsidP="00563A92">
      <w:pPr>
        <w:rPr>
          <w:i/>
          <w:sz w:val="16"/>
          <w:szCs w:val="16"/>
        </w:rPr>
      </w:pPr>
      <w:r w:rsidRPr="00563A92">
        <w:rPr>
          <w:i/>
          <w:sz w:val="16"/>
          <w:szCs w:val="16"/>
        </w:rPr>
        <w:t>** данные на 14 октября 2024 года</w:t>
      </w:r>
    </w:p>
    <w:p w:rsidR="00563A92" w:rsidRPr="00563A92" w:rsidRDefault="00563A92" w:rsidP="00563A92">
      <w:pPr>
        <w:rPr>
          <w:i/>
          <w:sz w:val="16"/>
          <w:szCs w:val="16"/>
        </w:rPr>
      </w:pPr>
    </w:p>
    <w:p w:rsidR="00563A92" w:rsidRPr="00563A92" w:rsidRDefault="00563A92" w:rsidP="00563A92">
      <w:pPr>
        <w:rPr>
          <w:i/>
          <w:sz w:val="16"/>
          <w:szCs w:val="16"/>
        </w:rPr>
      </w:pPr>
    </w:p>
    <w:p w:rsidR="00563A92" w:rsidRPr="00563A92" w:rsidRDefault="00563A92" w:rsidP="00563A92">
      <w:pPr>
        <w:rPr>
          <w:i/>
          <w:sz w:val="16"/>
          <w:szCs w:val="16"/>
        </w:rPr>
      </w:pPr>
    </w:p>
    <w:p w:rsidR="00563A92" w:rsidRPr="00563A92" w:rsidRDefault="00563A92" w:rsidP="00563A92">
      <w:pPr>
        <w:rPr>
          <w:i/>
          <w:sz w:val="16"/>
          <w:szCs w:val="16"/>
        </w:rPr>
      </w:pPr>
    </w:p>
    <w:p w:rsidR="00563A92" w:rsidRPr="00563A92" w:rsidRDefault="00563A92" w:rsidP="00563A92">
      <w:pPr>
        <w:rPr>
          <w:i/>
        </w:rPr>
      </w:pPr>
    </w:p>
    <w:p w:rsidR="00563A92" w:rsidRPr="00563A92" w:rsidRDefault="00563A92" w:rsidP="00563A92">
      <w:pPr>
        <w:rPr>
          <w:rFonts w:eastAsia="Arial Unicode MS"/>
          <w:sz w:val="28"/>
          <w:szCs w:val="28"/>
        </w:rPr>
      </w:pPr>
      <w:r w:rsidRPr="00563A92">
        <w:rPr>
          <w:b/>
          <w:sz w:val="28"/>
          <w:szCs w:val="28"/>
        </w:rPr>
        <w:t>Начальник управления образования:                                    И.Н. Корнилова</w:t>
      </w:r>
    </w:p>
    <w:p w:rsidR="00563A92" w:rsidRPr="00563A92" w:rsidRDefault="00563A92" w:rsidP="00563A92">
      <w:pPr>
        <w:ind w:left="2832" w:firstLine="708"/>
        <w:jc w:val="center"/>
        <w:rPr>
          <w:sz w:val="28"/>
          <w:szCs w:val="28"/>
        </w:rPr>
      </w:pPr>
      <w:r w:rsidRPr="00563A92">
        <w:rPr>
          <w:sz w:val="28"/>
          <w:szCs w:val="28"/>
        </w:rPr>
        <w:t xml:space="preserve">        </w:t>
      </w:r>
    </w:p>
    <w:p w:rsidR="00563A92" w:rsidRPr="00563A92" w:rsidRDefault="00563A92" w:rsidP="00563A92">
      <w:pPr>
        <w:ind w:left="2832" w:firstLine="708"/>
        <w:jc w:val="center"/>
        <w:rPr>
          <w:sz w:val="28"/>
          <w:szCs w:val="28"/>
        </w:rPr>
      </w:pPr>
    </w:p>
    <w:p w:rsidR="00563A92" w:rsidRPr="00563A92" w:rsidRDefault="00563A92" w:rsidP="00563A92">
      <w:pPr>
        <w:ind w:left="2832" w:firstLine="708"/>
        <w:jc w:val="center"/>
        <w:rPr>
          <w:sz w:val="28"/>
          <w:szCs w:val="28"/>
        </w:rPr>
      </w:pPr>
    </w:p>
    <w:p w:rsidR="00563A92" w:rsidRPr="00563A92" w:rsidRDefault="00563A92" w:rsidP="00563A92">
      <w:pPr>
        <w:ind w:left="2832" w:firstLine="708"/>
        <w:jc w:val="center"/>
        <w:rPr>
          <w:sz w:val="28"/>
          <w:szCs w:val="28"/>
        </w:rPr>
      </w:pPr>
    </w:p>
    <w:p w:rsidR="00563A92" w:rsidRPr="00563A92" w:rsidRDefault="00563A92" w:rsidP="00563A92">
      <w:pPr>
        <w:ind w:left="2832" w:firstLine="708"/>
        <w:jc w:val="center"/>
        <w:rPr>
          <w:sz w:val="28"/>
          <w:szCs w:val="28"/>
        </w:rPr>
      </w:pPr>
    </w:p>
    <w:p w:rsidR="00563A92" w:rsidRDefault="00563A92" w:rsidP="00563A92">
      <w:pPr>
        <w:ind w:left="2832" w:firstLine="708"/>
        <w:jc w:val="center"/>
        <w:rPr>
          <w:sz w:val="28"/>
          <w:szCs w:val="28"/>
        </w:rPr>
      </w:pPr>
    </w:p>
    <w:p w:rsidR="00563A92" w:rsidRPr="00563A92" w:rsidRDefault="00563A92" w:rsidP="00563A92">
      <w:pPr>
        <w:ind w:left="2832" w:firstLine="708"/>
        <w:jc w:val="center"/>
        <w:rPr>
          <w:sz w:val="28"/>
          <w:szCs w:val="28"/>
        </w:rPr>
      </w:pPr>
      <w:r w:rsidRPr="00563A92">
        <w:rPr>
          <w:sz w:val="28"/>
          <w:szCs w:val="28"/>
        </w:rPr>
        <w:t xml:space="preserve">      Приложение № 2</w:t>
      </w:r>
    </w:p>
    <w:p w:rsidR="00563A92" w:rsidRPr="00563A92" w:rsidRDefault="00563A92" w:rsidP="00563A92">
      <w:pPr>
        <w:rPr>
          <w:sz w:val="28"/>
          <w:szCs w:val="28"/>
        </w:rPr>
      </w:pPr>
      <w:r w:rsidRPr="00563A92">
        <w:rPr>
          <w:sz w:val="28"/>
          <w:szCs w:val="28"/>
        </w:rPr>
        <w:t xml:space="preserve">                                                                         </w:t>
      </w:r>
      <w:r w:rsidRPr="00563A92">
        <w:rPr>
          <w:sz w:val="28"/>
          <w:szCs w:val="28"/>
        </w:rPr>
        <w:tab/>
        <w:t xml:space="preserve"> к постановлению главы </w:t>
      </w:r>
    </w:p>
    <w:p w:rsidR="00563A92" w:rsidRPr="00563A92" w:rsidRDefault="00563A92" w:rsidP="00563A92">
      <w:pPr>
        <w:rPr>
          <w:sz w:val="28"/>
          <w:szCs w:val="28"/>
        </w:rPr>
      </w:pPr>
      <w:r w:rsidRPr="00563A92">
        <w:rPr>
          <w:sz w:val="28"/>
          <w:szCs w:val="28"/>
        </w:rPr>
        <w:t xml:space="preserve">                                                                          </w:t>
      </w:r>
      <w:r w:rsidRPr="00563A92">
        <w:rPr>
          <w:sz w:val="28"/>
          <w:szCs w:val="28"/>
        </w:rPr>
        <w:tab/>
        <w:t xml:space="preserve"> от «__» __________ 2024 года</w:t>
      </w:r>
    </w:p>
    <w:p w:rsidR="00563A92" w:rsidRPr="00563A92" w:rsidRDefault="00563A92" w:rsidP="00563A92">
      <w:pPr>
        <w:rPr>
          <w:sz w:val="28"/>
          <w:szCs w:val="28"/>
        </w:rPr>
      </w:pPr>
      <w:r w:rsidRPr="00563A92">
        <w:rPr>
          <w:sz w:val="28"/>
          <w:szCs w:val="28"/>
        </w:rPr>
        <w:t xml:space="preserve">                                                                         </w:t>
      </w:r>
      <w:r w:rsidRPr="00563A92">
        <w:rPr>
          <w:sz w:val="28"/>
          <w:szCs w:val="28"/>
        </w:rPr>
        <w:tab/>
        <w:t xml:space="preserve"> № _____________________</w:t>
      </w:r>
    </w:p>
    <w:p w:rsidR="00563A92" w:rsidRPr="00563A92" w:rsidRDefault="00563A92" w:rsidP="00563A92">
      <w:pPr>
        <w:jc w:val="center"/>
        <w:rPr>
          <w:b/>
          <w:sz w:val="28"/>
          <w:szCs w:val="28"/>
        </w:rPr>
      </w:pPr>
    </w:p>
    <w:p w:rsidR="00563A92" w:rsidRPr="00563A92" w:rsidRDefault="00563A92" w:rsidP="00563A92">
      <w:pPr>
        <w:jc w:val="center"/>
        <w:rPr>
          <w:sz w:val="28"/>
          <w:szCs w:val="28"/>
        </w:rPr>
      </w:pPr>
      <w:r w:rsidRPr="00563A92">
        <w:rPr>
          <w:b/>
          <w:sz w:val="28"/>
          <w:szCs w:val="28"/>
        </w:rPr>
        <w:t>Обеспечение занятости, оздоровления и отдыха детей</w:t>
      </w:r>
    </w:p>
    <w:p w:rsidR="00563A92" w:rsidRPr="00563A92" w:rsidRDefault="00563A92" w:rsidP="00563A92">
      <w:pPr>
        <w:ind w:hanging="540"/>
        <w:jc w:val="center"/>
        <w:rPr>
          <w:b/>
          <w:sz w:val="28"/>
          <w:szCs w:val="28"/>
        </w:rPr>
      </w:pPr>
      <w:r w:rsidRPr="00563A92">
        <w:rPr>
          <w:b/>
          <w:sz w:val="28"/>
          <w:szCs w:val="28"/>
        </w:rPr>
        <w:t>в 2023 и 2024 годах</w:t>
      </w:r>
    </w:p>
    <w:tbl>
      <w:tblPr>
        <w:tblpPr w:leftFromText="180" w:rightFromText="180" w:vertAnchor="text" w:horzAnchor="margin" w:tblpX="-28" w:tblpY="188"/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3680"/>
        <w:gridCol w:w="1308"/>
        <w:gridCol w:w="1275"/>
        <w:gridCol w:w="1418"/>
        <w:gridCol w:w="1301"/>
      </w:tblGrid>
      <w:tr w:rsidR="00563A92" w:rsidRPr="00563A92" w:rsidTr="00C9552B">
        <w:trPr>
          <w:trHeight w:val="272"/>
        </w:trPr>
        <w:tc>
          <w:tcPr>
            <w:tcW w:w="649" w:type="dxa"/>
            <w:vMerge w:val="restart"/>
            <w:vAlign w:val="center"/>
          </w:tcPr>
          <w:p w:rsidR="00563A92" w:rsidRPr="00563A92" w:rsidRDefault="00563A92" w:rsidP="00563A92">
            <w:pPr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№</w:t>
            </w:r>
          </w:p>
        </w:tc>
        <w:tc>
          <w:tcPr>
            <w:tcW w:w="3680" w:type="dxa"/>
            <w:vMerge w:val="restart"/>
          </w:tcPr>
          <w:p w:rsidR="00563A92" w:rsidRPr="00563A92" w:rsidRDefault="00563A92" w:rsidP="00563A9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 w:rsidR="00563A92" w:rsidRPr="00563A92" w:rsidRDefault="00563A92" w:rsidP="00563A92">
            <w:pPr>
              <w:jc w:val="center"/>
              <w:rPr>
                <w:b/>
                <w:sz w:val="24"/>
                <w:szCs w:val="24"/>
              </w:rPr>
            </w:pPr>
            <w:r w:rsidRPr="00563A92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719" w:type="dxa"/>
            <w:gridSpan w:val="2"/>
          </w:tcPr>
          <w:p w:rsidR="00563A92" w:rsidRPr="00563A92" w:rsidRDefault="00563A92" w:rsidP="00563A92">
            <w:pPr>
              <w:jc w:val="center"/>
              <w:rPr>
                <w:b/>
                <w:sz w:val="24"/>
                <w:szCs w:val="24"/>
              </w:rPr>
            </w:pPr>
            <w:r w:rsidRPr="00563A92">
              <w:rPr>
                <w:b/>
                <w:sz w:val="24"/>
                <w:szCs w:val="24"/>
              </w:rPr>
              <w:t>2024</w:t>
            </w:r>
          </w:p>
        </w:tc>
      </w:tr>
      <w:tr w:rsidR="00563A92" w:rsidRPr="00563A92" w:rsidTr="00C9552B">
        <w:trPr>
          <w:trHeight w:val="290"/>
        </w:trPr>
        <w:tc>
          <w:tcPr>
            <w:tcW w:w="649" w:type="dxa"/>
            <w:vMerge/>
          </w:tcPr>
          <w:p w:rsidR="00563A92" w:rsidRPr="00563A92" w:rsidRDefault="00563A92" w:rsidP="00563A9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680" w:type="dxa"/>
            <w:vMerge/>
          </w:tcPr>
          <w:p w:rsidR="00563A92" w:rsidRPr="00563A92" w:rsidRDefault="00563A92" w:rsidP="00563A9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563A92" w:rsidRPr="00563A92" w:rsidRDefault="00563A92" w:rsidP="00563A92">
            <w:pPr>
              <w:jc w:val="center"/>
              <w:rPr>
                <w:b/>
                <w:sz w:val="24"/>
                <w:szCs w:val="24"/>
              </w:rPr>
            </w:pPr>
            <w:r w:rsidRPr="00563A92">
              <w:rPr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275" w:type="dxa"/>
          </w:tcPr>
          <w:p w:rsidR="00563A92" w:rsidRPr="00563A92" w:rsidRDefault="00563A92" w:rsidP="00563A92">
            <w:pPr>
              <w:jc w:val="center"/>
              <w:rPr>
                <w:b/>
                <w:sz w:val="24"/>
                <w:szCs w:val="24"/>
              </w:rPr>
            </w:pPr>
            <w:r w:rsidRPr="00563A92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418" w:type="dxa"/>
          </w:tcPr>
          <w:p w:rsidR="00563A92" w:rsidRPr="00563A92" w:rsidRDefault="00563A92" w:rsidP="00563A92">
            <w:pPr>
              <w:jc w:val="center"/>
              <w:rPr>
                <w:b/>
                <w:sz w:val="24"/>
                <w:szCs w:val="24"/>
              </w:rPr>
            </w:pPr>
            <w:r w:rsidRPr="00563A92">
              <w:rPr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301" w:type="dxa"/>
          </w:tcPr>
          <w:p w:rsidR="00563A92" w:rsidRPr="00563A92" w:rsidRDefault="00563A92" w:rsidP="00563A92">
            <w:pPr>
              <w:jc w:val="center"/>
              <w:rPr>
                <w:b/>
                <w:sz w:val="24"/>
                <w:szCs w:val="24"/>
              </w:rPr>
            </w:pPr>
            <w:r w:rsidRPr="00563A92">
              <w:rPr>
                <w:b/>
                <w:sz w:val="24"/>
                <w:szCs w:val="24"/>
              </w:rPr>
              <w:t>Факт</w:t>
            </w:r>
          </w:p>
        </w:tc>
      </w:tr>
      <w:tr w:rsidR="00563A92" w:rsidRPr="00563A92" w:rsidTr="00C9552B">
        <w:trPr>
          <w:trHeight w:val="408"/>
        </w:trPr>
        <w:tc>
          <w:tcPr>
            <w:tcW w:w="649" w:type="dxa"/>
            <w:shd w:val="clear" w:color="auto" w:fill="auto"/>
          </w:tcPr>
          <w:p w:rsidR="00563A92" w:rsidRPr="00563A92" w:rsidRDefault="00563A92" w:rsidP="00563A92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563A92" w:rsidRPr="00563A92" w:rsidRDefault="00563A92" w:rsidP="00563A92">
            <w:pPr>
              <w:ind w:right="170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Оздоровительные лагеря дневного пребывания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700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700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852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826</w:t>
            </w:r>
          </w:p>
        </w:tc>
      </w:tr>
      <w:tr w:rsidR="00563A92" w:rsidRPr="00563A92" w:rsidTr="00C9552B">
        <w:trPr>
          <w:trHeight w:val="641"/>
        </w:trPr>
        <w:tc>
          <w:tcPr>
            <w:tcW w:w="649" w:type="dxa"/>
            <w:shd w:val="clear" w:color="auto" w:fill="auto"/>
          </w:tcPr>
          <w:p w:rsidR="00563A92" w:rsidRPr="00563A92" w:rsidRDefault="00563A92" w:rsidP="00563A92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563A92" w:rsidRPr="00563A92" w:rsidRDefault="00563A92" w:rsidP="00563A92">
            <w:pPr>
              <w:ind w:right="170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Экологические и краеведческие экспедиции; многодневные походы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100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65</w:t>
            </w:r>
          </w:p>
        </w:tc>
      </w:tr>
      <w:tr w:rsidR="00563A92" w:rsidRPr="00563A92" w:rsidTr="00C9552B">
        <w:trPr>
          <w:trHeight w:val="272"/>
        </w:trPr>
        <w:tc>
          <w:tcPr>
            <w:tcW w:w="649" w:type="dxa"/>
            <w:shd w:val="clear" w:color="auto" w:fill="auto"/>
          </w:tcPr>
          <w:p w:rsidR="00563A92" w:rsidRPr="00563A92" w:rsidRDefault="00563A92" w:rsidP="00563A92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563A92" w:rsidRPr="00563A92" w:rsidRDefault="00563A92" w:rsidP="00563A92">
            <w:pPr>
              <w:ind w:right="170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Профильные школы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477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477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334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332</w:t>
            </w:r>
          </w:p>
        </w:tc>
      </w:tr>
      <w:tr w:rsidR="00563A92" w:rsidRPr="00563A92" w:rsidTr="00C9552B">
        <w:trPr>
          <w:trHeight w:val="252"/>
        </w:trPr>
        <w:tc>
          <w:tcPr>
            <w:tcW w:w="649" w:type="dxa"/>
            <w:shd w:val="clear" w:color="auto" w:fill="auto"/>
          </w:tcPr>
          <w:p w:rsidR="00563A92" w:rsidRPr="00563A92" w:rsidRDefault="00563A92" w:rsidP="00563A92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563A92" w:rsidRPr="00563A92" w:rsidRDefault="00563A92" w:rsidP="00563A92">
            <w:pPr>
              <w:ind w:right="170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Трудовые бригады центра занятости, школьные трудовые бригады,  трудовая бригада при СЮН (МКУ «Сэргэ»)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190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222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397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397</w:t>
            </w:r>
          </w:p>
        </w:tc>
      </w:tr>
      <w:tr w:rsidR="00563A92" w:rsidRPr="00563A92" w:rsidTr="00C9552B">
        <w:trPr>
          <w:trHeight w:val="272"/>
        </w:trPr>
        <w:tc>
          <w:tcPr>
            <w:tcW w:w="649" w:type="dxa"/>
            <w:shd w:val="clear" w:color="auto" w:fill="auto"/>
          </w:tcPr>
          <w:p w:rsidR="00563A92" w:rsidRPr="00563A92" w:rsidRDefault="00563A92" w:rsidP="00563A92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563A92" w:rsidRPr="00563A92" w:rsidRDefault="00563A92" w:rsidP="00563A92">
            <w:pPr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Индивидуальное трудоустройство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100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127</w:t>
            </w:r>
          </w:p>
        </w:tc>
      </w:tr>
      <w:tr w:rsidR="00563A92" w:rsidRPr="00563A92" w:rsidTr="00C9552B">
        <w:trPr>
          <w:trHeight w:val="350"/>
        </w:trPr>
        <w:tc>
          <w:tcPr>
            <w:tcW w:w="649" w:type="dxa"/>
            <w:shd w:val="clear" w:color="auto" w:fill="auto"/>
          </w:tcPr>
          <w:p w:rsidR="00563A92" w:rsidRPr="00563A92" w:rsidRDefault="00563A92" w:rsidP="00563A92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563A92" w:rsidRPr="00563A92" w:rsidRDefault="00563A92" w:rsidP="00563A92">
            <w:pPr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Летняя практика (работа на пришкольных участках)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475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475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440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430</w:t>
            </w:r>
          </w:p>
        </w:tc>
      </w:tr>
      <w:tr w:rsidR="00563A92" w:rsidRPr="00563A92" w:rsidTr="00C9552B">
        <w:trPr>
          <w:trHeight w:val="232"/>
        </w:trPr>
        <w:tc>
          <w:tcPr>
            <w:tcW w:w="649" w:type="dxa"/>
            <w:vMerge w:val="restart"/>
            <w:shd w:val="clear" w:color="auto" w:fill="auto"/>
          </w:tcPr>
          <w:p w:rsidR="00563A92" w:rsidRPr="00563A92" w:rsidRDefault="00563A92" w:rsidP="00563A92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vMerge w:val="restart"/>
            <w:shd w:val="clear" w:color="auto" w:fill="auto"/>
          </w:tcPr>
          <w:p w:rsidR="00563A92" w:rsidRPr="00563A92" w:rsidRDefault="00563A92" w:rsidP="00563A92">
            <w:pPr>
              <w:ind w:right="170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Программа «Дворовый вожатый»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23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23</w:t>
            </w:r>
          </w:p>
        </w:tc>
      </w:tr>
      <w:tr w:rsidR="00563A92" w:rsidRPr="00563A92" w:rsidTr="00C9552B">
        <w:trPr>
          <w:trHeight w:val="161"/>
        </w:trPr>
        <w:tc>
          <w:tcPr>
            <w:tcW w:w="649" w:type="dxa"/>
            <w:vMerge/>
            <w:shd w:val="clear" w:color="auto" w:fill="auto"/>
          </w:tcPr>
          <w:p w:rsidR="00563A92" w:rsidRPr="00563A92" w:rsidRDefault="00563A92" w:rsidP="00563A92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vMerge/>
            <w:shd w:val="clear" w:color="auto" w:fill="auto"/>
          </w:tcPr>
          <w:p w:rsidR="00563A92" w:rsidRPr="00563A92" w:rsidRDefault="00563A92" w:rsidP="00563A92">
            <w:pPr>
              <w:ind w:right="170"/>
              <w:jc w:val="both"/>
              <w:rPr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750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750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575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575</w:t>
            </w:r>
          </w:p>
        </w:tc>
      </w:tr>
      <w:tr w:rsidR="00563A92" w:rsidRPr="00563A92" w:rsidTr="00C9552B">
        <w:trPr>
          <w:trHeight w:val="255"/>
        </w:trPr>
        <w:tc>
          <w:tcPr>
            <w:tcW w:w="649" w:type="dxa"/>
            <w:shd w:val="clear" w:color="auto" w:fill="auto"/>
          </w:tcPr>
          <w:p w:rsidR="00563A92" w:rsidRPr="00563A92" w:rsidRDefault="00563A92" w:rsidP="00563A92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563A92" w:rsidRPr="00563A92" w:rsidRDefault="00563A92" w:rsidP="00563A92">
            <w:pPr>
              <w:ind w:right="170"/>
              <w:jc w:val="both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Волонтерское движение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94</w:t>
            </w:r>
          </w:p>
        </w:tc>
      </w:tr>
      <w:tr w:rsidR="00563A92" w:rsidRPr="00563A92" w:rsidTr="00C9552B">
        <w:trPr>
          <w:trHeight w:val="255"/>
        </w:trPr>
        <w:tc>
          <w:tcPr>
            <w:tcW w:w="649" w:type="dxa"/>
            <w:shd w:val="clear" w:color="auto" w:fill="auto"/>
          </w:tcPr>
          <w:p w:rsidR="00563A92" w:rsidRPr="00563A92" w:rsidRDefault="00563A92" w:rsidP="00563A92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563A92" w:rsidRPr="00563A92" w:rsidRDefault="00563A92" w:rsidP="00563A92">
            <w:pPr>
              <w:ind w:right="170"/>
              <w:jc w:val="both"/>
              <w:rPr>
                <w:i/>
                <w:sz w:val="24"/>
                <w:szCs w:val="24"/>
              </w:rPr>
            </w:pPr>
            <w:r w:rsidRPr="00563A92">
              <w:rPr>
                <w:i/>
                <w:sz w:val="24"/>
                <w:szCs w:val="24"/>
              </w:rPr>
              <w:t xml:space="preserve">ДОБ «Алмаз» 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630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630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630</w:t>
            </w:r>
          </w:p>
        </w:tc>
      </w:tr>
      <w:tr w:rsidR="00563A92" w:rsidRPr="00563A92" w:rsidTr="00C9552B">
        <w:trPr>
          <w:trHeight w:val="345"/>
        </w:trPr>
        <w:tc>
          <w:tcPr>
            <w:tcW w:w="649" w:type="dxa"/>
            <w:vMerge w:val="restart"/>
            <w:shd w:val="clear" w:color="auto" w:fill="auto"/>
          </w:tcPr>
          <w:p w:rsidR="00563A92" w:rsidRPr="00563A92" w:rsidRDefault="00563A92" w:rsidP="00563A92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563A92" w:rsidRPr="00563A92" w:rsidRDefault="00563A92" w:rsidP="00563A92">
            <w:pPr>
              <w:ind w:right="170"/>
              <w:rPr>
                <w:i/>
                <w:sz w:val="24"/>
                <w:szCs w:val="24"/>
              </w:rPr>
            </w:pPr>
            <w:r w:rsidRPr="00563A92">
              <w:rPr>
                <w:i/>
                <w:sz w:val="24"/>
                <w:szCs w:val="24"/>
              </w:rPr>
              <w:t>Выезд в лагеря на территории РС(Я)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3A9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3A9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3A9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3A92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63A92" w:rsidRPr="00563A92" w:rsidTr="00C9552B">
        <w:trPr>
          <w:trHeight w:val="227"/>
        </w:trPr>
        <w:tc>
          <w:tcPr>
            <w:tcW w:w="649" w:type="dxa"/>
            <w:vMerge/>
            <w:shd w:val="clear" w:color="auto" w:fill="auto"/>
          </w:tcPr>
          <w:p w:rsidR="00563A92" w:rsidRPr="00563A92" w:rsidRDefault="00563A92" w:rsidP="00563A92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563A92" w:rsidRPr="00563A92" w:rsidRDefault="00563A92" w:rsidP="00563A92">
            <w:pPr>
              <w:rPr>
                <w:i/>
                <w:sz w:val="24"/>
                <w:szCs w:val="24"/>
              </w:rPr>
            </w:pPr>
            <w:r w:rsidRPr="00563A92">
              <w:rPr>
                <w:i/>
                <w:sz w:val="24"/>
                <w:szCs w:val="24"/>
              </w:rPr>
              <w:t xml:space="preserve">Выезд в лагеря РФ 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3A9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3A92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3A9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3A92">
              <w:rPr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563A92" w:rsidRPr="00563A92" w:rsidTr="00C9552B">
        <w:trPr>
          <w:trHeight w:val="240"/>
        </w:trPr>
        <w:tc>
          <w:tcPr>
            <w:tcW w:w="649" w:type="dxa"/>
            <w:vMerge/>
            <w:shd w:val="clear" w:color="auto" w:fill="auto"/>
          </w:tcPr>
          <w:p w:rsidR="00563A92" w:rsidRPr="00563A92" w:rsidRDefault="00563A92" w:rsidP="00563A92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563A92" w:rsidRPr="00563A92" w:rsidRDefault="00563A92" w:rsidP="00563A92">
            <w:pPr>
              <w:ind w:right="170"/>
              <w:jc w:val="both"/>
              <w:rPr>
                <w:i/>
                <w:sz w:val="24"/>
                <w:szCs w:val="24"/>
              </w:rPr>
            </w:pPr>
            <w:r w:rsidRPr="00563A92">
              <w:rPr>
                <w:i/>
                <w:sz w:val="24"/>
                <w:szCs w:val="24"/>
              </w:rPr>
              <w:t>выезд с родителями (в том числе по путевкам)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3A92">
              <w:rPr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3A92">
              <w:rPr>
                <w:bCs/>
                <w:color w:val="000000"/>
                <w:sz w:val="24"/>
                <w:szCs w:val="24"/>
              </w:rPr>
              <w:t>1556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3A92">
              <w:rPr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3A92">
              <w:rPr>
                <w:bCs/>
                <w:color w:val="000000"/>
                <w:sz w:val="24"/>
                <w:szCs w:val="24"/>
              </w:rPr>
              <w:t>1623</w:t>
            </w:r>
          </w:p>
        </w:tc>
      </w:tr>
      <w:tr w:rsidR="00563A92" w:rsidRPr="00563A92" w:rsidTr="00C9552B">
        <w:trPr>
          <w:trHeight w:val="345"/>
        </w:trPr>
        <w:tc>
          <w:tcPr>
            <w:tcW w:w="649" w:type="dxa"/>
            <w:shd w:val="clear" w:color="auto" w:fill="auto"/>
          </w:tcPr>
          <w:p w:rsidR="00563A92" w:rsidRPr="00563A92" w:rsidRDefault="00563A92" w:rsidP="00563A92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563A92" w:rsidRPr="00563A92" w:rsidRDefault="00563A92" w:rsidP="00563A92">
            <w:pPr>
              <w:ind w:right="170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Выезд творческих коллективов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3A9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3A9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3A9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3A92">
              <w:rPr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563A92" w:rsidRPr="00563A92" w:rsidTr="00C9552B">
        <w:trPr>
          <w:trHeight w:val="330"/>
        </w:trPr>
        <w:tc>
          <w:tcPr>
            <w:tcW w:w="649" w:type="dxa"/>
            <w:shd w:val="clear" w:color="auto" w:fill="auto"/>
          </w:tcPr>
          <w:p w:rsidR="00563A92" w:rsidRPr="00563A92" w:rsidRDefault="00563A92" w:rsidP="00563A92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563A92" w:rsidRPr="00563A92" w:rsidRDefault="00563A92" w:rsidP="00563A92">
            <w:pPr>
              <w:ind w:right="170"/>
              <w:jc w:val="both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Выезд спортсменов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3A9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3A9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3A9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3A92">
              <w:rPr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563A92" w:rsidRPr="00563A92" w:rsidTr="00C9552B">
        <w:trPr>
          <w:trHeight w:val="330"/>
        </w:trPr>
        <w:tc>
          <w:tcPr>
            <w:tcW w:w="649" w:type="dxa"/>
            <w:shd w:val="clear" w:color="auto" w:fill="auto"/>
          </w:tcPr>
          <w:p w:rsidR="00563A92" w:rsidRPr="00563A92" w:rsidRDefault="00563A92" w:rsidP="00563A92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563A92" w:rsidRPr="00563A92" w:rsidRDefault="00563A92" w:rsidP="00563A92">
            <w:pPr>
              <w:ind w:right="170"/>
              <w:jc w:val="both"/>
              <w:rPr>
                <w:sz w:val="24"/>
                <w:szCs w:val="24"/>
              </w:rPr>
            </w:pPr>
            <w:r w:rsidRPr="00563A92">
              <w:rPr>
                <w:sz w:val="24"/>
                <w:szCs w:val="24"/>
              </w:rPr>
              <w:t>Семейная форма отдыха (приусадебное хозяйство, сенокос, сбор дикороса и пр.)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3A9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3A92">
              <w:rPr>
                <w:bCs/>
                <w:color w:val="000000"/>
                <w:sz w:val="24"/>
                <w:szCs w:val="24"/>
              </w:rPr>
              <w:t>637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3A9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3A92">
              <w:rPr>
                <w:bCs/>
                <w:color w:val="000000"/>
                <w:sz w:val="24"/>
                <w:szCs w:val="24"/>
              </w:rPr>
              <w:t>521</w:t>
            </w:r>
          </w:p>
        </w:tc>
      </w:tr>
      <w:tr w:rsidR="00563A92" w:rsidRPr="00563A92" w:rsidTr="00C9552B">
        <w:trPr>
          <w:trHeight w:val="423"/>
        </w:trPr>
        <w:tc>
          <w:tcPr>
            <w:tcW w:w="649" w:type="dxa"/>
            <w:shd w:val="clear" w:color="auto" w:fill="auto"/>
          </w:tcPr>
          <w:p w:rsidR="00563A92" w:rsidRPr="00563A92" w:rsidRDefault="00563A92" w:rsidP="00563A92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563A92" w:rsidRPr="00563A92" w:rsidRDefault="00563A92" w:rsidP="00563A92">
            <w:pPr>
              <w:ind w:left="360"/>
              <w:rPr>
                <w:b/>
                <w:sz w:val="24"/>
                <w:szCs w:val="24"/>
              </w:rPr>
            </w:pPr>
            <w:r w:rsidRPr="00563A9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/>
                <w:sz w:val="24"/>
                <w:szCs w:val="24"/>
              </w:rPr>
            </w:pPr>
            <w:r w:rsidRPr="00563A92">
              <w:rPr>
                <w:b/>
                <w:sz w:val="24"/>
                <w:szCs w:val="24"/>
              </w:rPr>
              <w:t>4262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/>
                <w:sz w:val="24"/>
                <w:szCs w:val="24"/>
              </w:rPr>
            </w:pPr>
            <w:r w:rsidRPr="00563A92">
              <w:rPr>
                <w:b/>
                <w:sz w:val="24"/>
                <w:szCs w:val="24"/>
              </w:rPr>
              <w:t>5695 (с учетом охвата детей в двух и более направлениях)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/>
                <w:sz w:val="24"/>
                <w:szCs w:val="24"/>
              </w:rPr>
            </w:pPr>
            <w:r w:rsidRPr="00563A92">
              <w:rPr>
                <w:b/>
                <w:sz w:val="24"/>
                <w:szCs w:val="24"/>
              </w:rPr>
              <w:t>4301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63A92" w:rsidRPr="00563A92" w:rsidRDefault="00563A92" w:rsidP="00563A92">
            <w:pPr>
              <w:jc w:val="center"/>
              <w:rPr>
                <w:b/>
                <w:sz w:val="24"/>
                <w:szCs w:val="24"/>
              </w:rPr>
            </w:pPr>
            <w:r w:rsidRPr="00563A92">
              <w:rPr>
                <w:b/>
                <w:sz w:val="24"/>
                <w:szCs w:val="24"/>
              </w:rPr>
              <w:t>5750 (с учетом охвата детей в двух и более направлениях)</w:t>
            </w:r>
          </w:p>
        </w:tc>
      </w:tr>
    </w:tbl>
    <w:tbl>
      <w:tblPr>
        <w:tblpPr w:leftFromText="180" w:rightFromText="180" w:vertAnchor="text" w:tblpX="21676" w:tblpY="-10313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563A92" w:rsidRPr="00563A92" w:rsidTr="00C9552B">
        <w:trPr>
          <w:trHeight w:val="285"/>
        </w:trPr>
        <w:tc>
          <w:tcPr>
            <w:tcW w:w="324" w:type="dxa"/>
          </w:tcPr>
          <w:p w:rsidR="00563A92" w:rsidRPr="00563A92" w:rsidRDefault="00563A92" w:rsidP="00563A92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</w:tr>
    </w:tbl>
    <w:p w:rsidR="00563A92" w:rsidRPr="00563A92" w:rsidRDefault="00563A92" w:rsidP="00563A92">
      <w:pPr>
        <w:tabs>
          <w:tab w:val="left" w:pos="2127"/>
        </w:tabs>
        <w:rPr>
          <w:sz w:val="28"/>
          <w:szCs w:val="28"/>
        </w:rPr>
      </w:pPr>
    </w:p>
    <w:p w:rsidR="00563A92" w:rsidRPr="00563A92" w:rsidRDefault="00563A92" w:rsidP="00563A92">
      <w:pPr>
        <w:rPr>
          <w:b/>
          <w:sz w:val="28"/>
          <w:szCs w:val="28"/>
        </w:rPr>
      </w:pPr>
    </w:p>
    <w:p w:rsidR="00563A92" w:rsidRPr="00563A92" w:rsidRDefault="00563A92" w:rsidP="00563A92">
      <w:pPr>
        <w:rPr>
          <w:b/>
          <w:sz w:val="28"/>
          <w:szCs w:val="28"/>
        </w:rPr>
      </w:pPr>
    </w:p>
    <w:p w:rsidR="00563A92" w:rsidRPr="008E3EBE" w:rsidRDefault="00563A92" w:rsidP="008E3EBE">
      <w:r w:rsidRPr="00563A92">
        <w:rPr>
          <w:b/>
          <w:sz w:val="28"/>
          <w:szCs w:val="28"/>
        </w:rPr>
        <w:t>Начальник управления образования:                                    И.Н. Корнилова</w:t>
      </w:r>
    </w:p>
    <w:sectPr w:rsidR="00563A92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919DE"/>
    <w:multiLevelType w:val="hybridMultilevel"/>
    <w:tmpl w:val="17D0D3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136746"/>
    <w:rsid w:val="0017294D"/>
    <w:rsid w:val="003255F4"/>
    <w:rsid w:val="00327CD6"/>
    <w:rsid w:val="004638E4"/>
    <w:rsid w:val="00563A92"/>
    <w:rsid w:val="005C133F"/>
    <w:rsid w:val="0060777F"/>
    <w:rsid w:val="00616261"/>
    <w:rsid w:val="00642E00"/>
    <w:rsid w:val="00681592"/>
    <w:rsid w:val="00686D80"/>
    <w:rsid w:val="007412D9"/>
    <w:rsid w:val="0075031E"/>
    <w:rsid w:val="00782E8F"/>
    <w:rsid w:val="007D160B"/>
    <w:rsid w:val="008E3EBE"/>
    <w:rsid w:val="009563BF"/>
    <w:rsid w:val="009872EC"/>
    <w:rsid w:val="009B11B6"/>
    <w:rsid w:val="009C0DBC"/>
    <w:rsid w:val="009D0A88"/>
    <w:rsid w:val="009D106E"/>
    <w:rsid w:val="00A2675D"/>
    <w:rsid w:val="00A6092B"/>
    <w:rsid w:val="00A63515"/>
    <w:rsid w:val="00BB55B2"/>
    <w:rsid w:val="00BC1F18"/>
    <w:rsid w:val="00BF5EB4"/>
    <w:rsid w:val="00D41EA5"/>
    <w:rsid w:val="00D44918"/>
    <w:rsid w:val="00D659BC"/>
    <w:rsid w:val="00D75BD1"/>
    <w:rsid w:val="00DD447D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9FA4"/>
  <w15:docId w15:val="{CD1138F0-32BB-466E-8845-7FA26D2E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15F06-B4AD-4602-8769-DC27D0B0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8</Pages>
  <Words>2011</Words>
  <Characters>11466</Characters>
  <Application>Microsoft Office Word</Application>
  <DocSecurity>4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2024-11-29T05:39:00Z</cp:lastPrinted>
  <dcterms:created xsi:type="dcterms:W3CDTF">2024-12-12T04:51:00Z</dcterms:created>
  <dcterms:modified xsi:type="dcterms:W3CDTF">2024-12-12T04:51:00Z</dcterms:modified>
</cp:coreProperties>
</file>