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A2316D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A2316D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A2316D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A2316D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59779E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9779E">
              <w:rPr>
                <w:b/>
                <w:snapToGrid w:val="0"/>
                <w:color w:val="000000"/>
                <w:sz w:val="28"/>
                <w:szCs w:val="28"/>
              </w:rPr>
              <w:t>18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59779E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59779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9779E">
              <w:rPr>
                <w:b/>
                <w:snapToGrid w:val="0"/>
                <w:color w:val="000000"/>
                <w:sz w:val="28"/>
                <w:szCs w:val="28"/>
              </w:rPr>
              <w:t>01-03-1001/4</w:t>
            </w:r>
          </w:p>
        </w:tc>
      </w:tr>
    </w:tbl>
    <w:p w:rsidR="00A2316D" w:rsidRPr="00B33911" w:rsidRDefault="00A2316D" w:rsidP="00A2316D">
      <w:pPr>
        <w:widowControl/>
        <w:tabs>
          <w:tab w:val="left" w:pos="720"/>
          <w:tab w:val="left" w:pos="900"/>
        </w:tabs>
        <w:autoSpaceDE/>
        <w:autoSpaceDN/>
        <w:adjustRightInd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плана проведения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проверок целевого </w:t>
      </w:r>
    </w:p>
    <w:p w:rsidR="00A2316D" w:rsidRPr="00B33911" w:rsidRDefault="00A2316D" w:rsidP="00A2316D">
      <w:pPr>
        <w:widowControl/>
        <w:tabs>
          <w:tab w:val="left" w:pos="720"/>
          <w:tab w:val="left" w:pos="900"/>
        </w:tabs>
        <w:autoSpaceDE/>
        <w:autoSpaceDN/>
        <w:adjustRightInd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B33911">
        <w:rPr>
          <w:rFonts w:eastAsia="Calibri"/>
          <w:b/>
          <w:sz w:val="28"/>
          <w:szCs w:val="28"/>
          <w:lang w:eastAsia="en-US"/>
        </w:rPr>
        <w:t xml:space="preserve">использования муниципального имущества </w:t>
      </w:r>
    </w:p>
    <w:p w:rsidR="00A2316D" w:rsidRPr="00B33911" w:rsidRDefault="00A2316D" w:rsidP="00A2316D">
      <w:pPr>
        <w:widowControl/>
        <w:tabs>
          <w:tab w:val="left" w:pos="720"/>
          <w:tab w:val="left" w:pos="900"/>
        </w:tabs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2316D" w:rsidRPr="00B33911" w:rsidRDefault="00A2316D" w:rsidP="00A2316D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33911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В целях</w:t>
      </w:r>
      <w:r w:rsidRPr="00B33911"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B33911">
        <w:rPr>
          <w:rFonts w:eastAsia="Calibri"/>
          <w:sz w:val="28"/>
          <w:szCs w:val="28"/>
          <w:lang w:eastAsia="en-US"/>
        </w:rPr>
        <w:t>осуществления контроля за</w:t>
      </w:r>
      <w:r>
        <w:rPr>
          <w:rFonts w:eastAsia="Calibri"/>
          <w:sz w:val="28"/>
          <w:szCs w:val="28"/>
          <w:lang w:eastAsia="en-US"/>
        </w:rPr>
        <w:t xml:space="preserve"> сохранностью и использованием по назначению</w:t>
      </w:r>
      <w:r w:rsidRPr="00B33911">
        <w:rPr>
          <w:rFonts w:eastAsia="Calibri"/>
          <w:sz w:val="28"/>
          <w:szCs w:val="28"/>
          <w:lang w:eastAsia="en-US"/>
        </w:rPr>
        <w:t xml:space="preserve"> муниципального имущ</w:t>
      </w:r>
      <w:r>
        <w:rPr>
          <w:rFonts w:eastAsia="Calibri"/>
          <w:sz w:val="28"/>
          <w:szCs w:val="28"/>
          <w:lang w:eastAsia="en-US"/>
        </w:rPr>
        <w:t>ества муниципального района</w:t>
      </w:r>
      <w:r w:rsidRPr="00B33911">
        <w:rPr>
          <w:rFonts w:eastAsia="Calibri"/>
          <w:sz w:val="28"/>
          <w:szCs w:val="28"/>
          <w:lang w:eastAsia="en-US"/>
        </w:rPr>
        <w:t xml:space="preserve"> «Ленский район»,</w:t>
      </w:r>
      <w:r w:rsidRPr="00B33911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основании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постановления главы от 10.05.2018 №01-03-376/8 «Об утверждении </w:t>
      </w:r>
      <w:r w:rsidRPr="009571D6">
        <w:rPr>
          <w:rFonts w:eastAsia="Calibri"/>
          <w:sz w:val="28"/>
          <w:szCs w:val="28"/>
          <w:shd w:val="clear" w:color="auto" w:fill="FFFFFF"/>
          <w:lang w:eastAsia="en-US"/>
        </w:rPr>
        <w:t>Порядка осуществления контроля за использованием по целевому назначению и сохранностью муниципального имущества муниципального образования «Ленский район» Р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еспублики </w:t>
      </w:r>
      <w:r w:rsidRPr="009571D6"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аха</w:t>
      </w:r>
      <w:r w:rsidRPr="009571D6">
        <w:rPr>
          <w:rFonts w:eastAsia="Calibri"/>
          <w:sz w:val="28"/>
          <w:szCs w:val="28"/>
          <w:shd w:val="clear" w:color="auto" w:fill="FFFFFF"/>
          <w:lang w:eastAsia="en-US"/>
        </w:rPr>
        <w:t xml:space="preserve"> (Я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кутия</w:t>
      </w:r>
      <w:r w:rsidRPr="009571D6">
        <w:rPr>
          <w:rFonts w:eastAsia="Calibri"/>
          <w:sz w:val="28"/>
          <w:szCs w:val="28"/>
          <w:shd w:val="clear" w:color="auto" w:fill="FFFFFF"/>
          <w:lang w:eastAsia="en-US"/>
        </w:rPr>
        <w:t>)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»</w:t>
      </w:r>
      <w:r w:rsidRPr="00B33911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9571D6">
        <w:rPr>
          <w:rFonts w:eastAsia="Calibri"/>
          <w:spacing w:val="40"/>
          <w:sz w:val="28"/>
          <w:szCs w:val="28"/>
          <w:shd w:val="clear" w:color="auto" w:fill="FFFFFF"/>
          <w:lang w:eastAsia="en-US"/>
        </w:rPr>
        <w:t>постанов</w:t>
      </w:r>
      <w:r>
        <w:rPr>
          <w:rFonts w:eastAsia="Calibri"/>
          <w:spacing w:val="40"/>
          <w:sz w:val="28"/>
          <w:szCs w:val="28"/>
          <w:shd w:val="clear" w:color="auto" w:fill="FFFFFF"/>
          <w:lang w:eastAsia="en-US"/>
        </w:rPr>
        <w:t>ляю</w:t>
      </w:r>
      <w:r w:rsidRPr="00B33911">
        <w:rPr>
          <w:rFonts w:eastAsia="Calibri"/>
          <w:sz w:val="28"/>
          <w:szCs w:val="28"/>
          <w:lang w:eastAsia="en-US"/>
        </w:rPr>
        <w:t xml:space="preserve">: </w:t>
      </w:r>
    </w:p>
    <w:p w:rsidR="00A2316D" w:rsidRPr="00B33911" w:rsidRDefault="00A2316D" w:rsidP="00A2316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2F069B">
        <w:rPr>
          <w:rFonts w:eastAsia="Calibri"/>
          <w:sz w:val="28"/>
          <w:szCs w:val="28"/>
          <w:lang w:eastAsia="en-US"/>
        </w:rPr>
        <w:t xml:space="preserve">. </w:t>
      </w:r>
      <w:r w:rsidRPr="00B33911">
        <w:rPr>
          <w:rFonts w:eastAsia="Calibri"/>
          <w:sz w:val="28"/>
          <w:szCs w:val="28"/>
          <w:lang w:eastAsia="en-US"/>
        </w:rPr>
        <w:t xml:space="preserve">Утвердить план проведения проверок </w:t>
      </w:r>
      <w:r>
        <w:rPr>
          <w:rFonts w:eastAsia="Calibri"/>
          <w:sz w:val="28"/>
          <w:szCs w:val="28"/>
          <w:lang w:eastAsia="en-US"/>
        </w:rPr>
        <w:t xml:space="preserve">целевого </w:t>
      </w:r>
      <w:r w:rsidRPr="00B33911">
        <w:rPr>
          <w:rFonts w:eastAsia="Calibri"/>
          <w:sz w:val="28"/>
          <w:szCs w:val="28"/>
          <w:lang w:eastAsia="en-US"/>
        </w:rPr>
        <w:t xml:space="preserve">использования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C00629">
        <w:rPr>
          <w:rFonts w:eastAsia="Calibri"/>
          <w:sz w:val="28"/>
          <w:szCs w:val="28"/>
          <w:lang w:eastAsia="en-US"/>
        </w:rPr>
        <w:t>имуществ</w:t>
      </w:r>
      <w:r>
        <w:rPr>
          <w:rFonts w:eastAsia="Calibri"/>
          <w:sz w:val="28"/>
          <w:szCs w:val="28"/>
          <w:lang w:eastAsia="en-US"/>
        </w:rPr>
        <w:t>а на 2025 год согласно приложениям №№1,2,3,4, к настоящему постановлению</w:t>
      </w:r>
      <w:r w:rsidRPr="00B33911">
        <w:rPr>
          <w:rFonts w:eastAsia="Calibri"/>
          <w:sz w:val="28"/>
          <w:szCs w:val="28"/>
          <w:lang w:eastAsia="en-US"/>
        </w:rPr>
        <w:t>.</w:t>
      </w:r>
    </w:p>
    <w:p w:rsidR="00A2316D" w:rsidRDefault="00A2316D" w:rsidP="00A2316D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 </w:t>
      </w:r>
      <w:r w:rsidR="002F069B">
        <w:rPr>
          <w:rFonts w:eastAsia="Calibri"/>
          <w:sz w:val="28"/>
          <w:szCs w:val="28"/>
          <w:lang w:eastAsia="en-US"/>
        </w:rPr>
        <w:t xml:space="preserve">  </w:t>
      </w:r>
      <w:r w:rsidRPr="00C00629">
        <w:rPr>
          <w:rFonts w:eastAsia="Calibri"/>
          <w:sz w:val="28"/>
          <w:szCs w:val="28"/>
          <w:lang w:eastAsia="en-US"/>
        </w:rPr>
        <w:t>Главному специалисту управления делами (Иванская Е.С.) обеспечить размещение настоящего постановления в средствах массовой информации и на официальном сайте админист</w:t>
      </w:r>
      <w:r>
        <w:rPr>
          <w:rFonts w:eastAsia="Calibri"/>
          <w:sz w:val="28"/>
          <w:szCs w:val="28"/>
          <w:lang w:eastAsia="en-US"/>
        </w:rPr>
        <w:t>рации муниципального района</w:t>
      </w:r>
      <w:r w:rsidRPr="00C00629">
        <w:rPr>
          <w:rFonts w:eastAsia="Calibri"/>
          <w:sz w:val="28"/>
          <w:szCs w:val="28"/>
          <w:lang w:eastAsia="en-US"/>
        </w:rPr>
        <w:t xml:space="preserve"> «Ленский район»</w:t>
      </w:r>
      <w:r>
        <w:rPr>
          <w:rFonts w:eastAsia="Calibri"/>
          <w:sz w:val="28"/>
          <w:szCs w:val="28"/>
          <w:lang w:eastAsia="en-US"/>
        </w:rPr>
        <w:t xml:space="preserve"> Республики Саха (Якутия)</w:t>
      </w:r>
      <w:r w:rsidRPr="00C00629">
        <w:rPr>
          <w:rFonts w:eastAsia="Calibri"/>
          <w:sz w:val="28"/>
          <w:szCs w:val="28"/>
          <w:lang w:eastAsia="en-US"/>
        </w:rPr>
        <w:t>.</w:t>
      </w:r>
    </w:p>
    <w:p w:rsidR="00A2316D" w:rsidRDefault="00A2316D" w:rsidP="00A2316D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2316D" w:rsidRDefault="003A53A9" w:rsidP="00A2316D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И.о. главы</w:t>
      </w:r>
      <w:r w:rsidR="00A2316D"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A2316D" w:rsidRPr="00B33911">
        <w:rPr>
          <w:rFonts w:eastAsia="Calibri"/>
          <w:b/>
          <w:sz w:val="28"/>
          <w:szCs w:val="28"/>
          <w:lang w:eastAsia="en-US"/>
        </w:rPr>
        <w:t xml:space="preserve">                                           </w:t>
      </w:r>
      <w:r w:rsidR="00A2316D">
        <w:rPr>
          <w:rFonts w:eastAsia="Calibri"/>
          <w:b/>
          <w:sz w:val="28"/>
          <w:szCs w:val="28"/>
          <w:lang w:eastAsia="en-US"/>
        </w:rPr>
        <w:t xml:space="preserve">   </w:t>
      </w:r>
      <w:r w:rsidR="00A2316D" w:rsidRPr="00B33911"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="00A2316D">
        <w:rPr>
          <w:rFonts w:eastAsia="Calibri"/>
          <w:b/>
          <w:sz w:val="28"/>
          <w:szCs w:val="28"/>
          <w:lang w:eastAsia="en-US"/>
        </w:rPr>
        <w:t xml:space="preserve">                        </w:t>
      </w:r>
      <w:r w:rsidR="00A2316D" w:rsidRPr="00B33911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>П.Л. Петров</w:t>
      </w:r>
      <w:r w:rsidR="00A2316D" w:rsidRPr="00B33911">
        <w:rPr>
          <w:rFonts w:eastAsia="Calibri"/>
          <w:sz w:val="28"/>
          <w:szCs w:val="28"/>
          <w:lang w:eastAsia="en-US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869"/>
      </w:tblGrid>
      <w:tr w:rsidR="00A2316D" w:rsidRPr="00B33911" w:rsidTr="00F04A30">
        <w:tc>
          <w:tcPr>
            <w:tcW w:w="4702" w:type="dxa"/>
            <w:shd w:val="clear" w:color="auto" w:fill="auto"/>
          </w:tcPr>
          <w:p w:rsidR="00A2316D" w:rsidRPr="00B33911" w:rsidRDefault="00A2316D" w:rsidP="00F04A3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71D6">
              <w:rPr>
                <w:color w:val="5D573E"/>
                <w:sz w:val="24"/>
                <w:szCs w:val="24"/>
              </w:rPr>
              <w:t> </w:t>
            </w:r>
          </w:p>
        </w:tc>
        <w:tc>
          <w:tcPr>
            <w:tcW w:w="4869" w:type="dxa"/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Pr="00B33911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Приложение №1</w:t>
            </w: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постановлению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52049">
              <w:rPr>
                <w:rFonts w:eastAsia="Calibri"/>
                <w:sz w:val="28"/>
                <w:szCs w:val="28"/>
                <w:lang w:eastAsia="en-US"/>
              </w:rPr>
              <w:t xml:space="preserve">и.о. </w:t>
            </w:r>
            <w:r>
              <w:rPr>
                <w:rFonts w:eastAsia="Calibri"/>
                <w:sz w:val="28"/>
                <w:szCs w:val="28"/>
                <w:lang w:eastAsia="en-US"/>
              </w:rPr>
              <w:t>главы</w:t>
            </w:r>
          </w:p>
          <w:p w:rsidR="00A2316D" w:rsidRPr="00B33911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«___» ___________ 2024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A2316D" w:rsidRPr="00B33911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______________</w:t>
            </w:r>
          </w:p>
        </w:tc>
      </w:tr>
    </w:tbl>
    <w:p w:rsidR="00A2316D" w:rsidRPr="00B33911" w:rsidRDefault="00A2316D" w:rsidP="00A2316D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B33911">
        <w:rPr>
          <w:rFonts w:eastAsia="Calibri"/>
          <w:b/>
          <w:sz w:val="28"/>
          <w:szCs w:val="28"/>
          <w:lang w:eastAsia="en-US"/>
        </w:rPr>
        <w:t>План проведения проверок</w:t>
      </w:r>
      <w:r w:rsidRPr="004F4042">
        <w:t xml:space="preserve"> </w:t>
      </w:r>
      <w:r w:rsidRPr="004F4042">
        <w:rPr>
          <w:rFonts w:eastAsia="Calibri"/>
          <w:b/>
          <w:sz w:val="28"/>
          <w:szCs w:val="28"/>
          <w:lang w:eastAsia="en-US"/>
        </w:rPr>
        <w:t>имуществ</w:t>
      </w:r>
      <w:r>
        <w:rPr>
          <w:rFonts w:eastAsia="Calibri"/>
          <w:b/>
          <w:sz w:val="28"/>
          <w:szCs w:val="28"/>
          <w:lang w:eastAsia="en-US"/>
        </w:rPr>
        <w:t>а, закрепленного</w:t>
      </w:r>
      <w:r w:rsidRPr="004F4042">
        <w:rPr>
          <w:rFonts w:eastAsia="Calibri"/>
          <w:b/>
          <w:sz w:val="28"/>
          <w:szCs w:val="28"/>
          <w:lang w:eastAsia="en-US"/>
        </w:rPr>
        <w:t xml:space="preserve"> за муниципальными унитарными предприятиями и</w:t>
      </w:r>
      <w:r w:rsidR="00606D80">
        <w:rPr>
          <w:rFonts w:eastAsia="Calibri"/>
          <w:b/>
          <w:sz w:val="28"/>
          <w:szCs w:val="28"/>
          <w:lang w:eastAsia="en-US"/>
        </w:rPr>
        <w:t xml:space="preserve"> </w:t>
      </w:r>
      <w:r w:rsidRPr="004F4042">
        <w:rPr>
          <w:rFonts w:eastAsia="Calibri"/>
          <w:b/>
          <w:sz w:val="28"/>
          <w:szCs w:val="28"/>
          <w:lang w:eastAsia="en-US"/>
        </w:rPr>
        <w:t>муниципальными учрежде</w:t>
      </w:r>
      <w:r>
        <w:rPr>
          <w:rFonts w:eastAsia="Calibri"/>
          <w:b/>
          <w:sz w:val="28"/>
          <w:szCs w:val="28"/>
          <w:lang w:eastAsia="en-US"/>
        </w:rPr>
        <w:t>ниями муниципального района</w:t>
      </w:r>
      <w:r w:rsidRPr="004F4042">
        <w:rPr>
          <w:rFonts w:eastAsia="Calibri"/>
          <w:b/>
          <w:sz w:val="28"/>
          <w:szCs w:val="28"/>
          <w:lang w:eastAsia="en-US"/>
        </w:rPr>
        <w:t xml:space="preserve"> «Ленский район» на праве хозяйственного ведения и</w:t>
      </w:r>
      <w:r w:rsidR="005126B1">
        <w:rPr>
          <w:rFonts w:eastAsia="Calibri"/>
          <w:b/>
          <w:sz w:val="28"/>
          <w:szCs w:val="28"/>
          <w:lang w:eastAsia="en-US"/>
        </w:rPr>
        <w:t>ли</w:t>
      </w:r>
      <w:r w:rsidRPr="004F4042">
        <w:rPr>
          <w:rFonts w:eastAsia="Calibri"/>
          <w:b/>
          <w:sz w:val="28"/>
          <w:szCs w:val="28"/>
          <w:lang w:eastAsia="en-US"/>
        </w:rPr>
        <w:t xml:space="preserve"> оперативного управления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665"/>
        <w:gridCol w:w="3886"/>
        <w:gridCol w:w="3243"/>
        <w:gridCol w:w="1459"/>
      </w:tblGrid>
      <w:tr w:rsidR="00A2316D" w:rsidRPr="000E159A" w:rsidTr="00F04A30">
        <w:trPr>
          <w:trHeight w:val="3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E159A">
              <w:rPr>
                <w:b/>
                <w:bCs/>
                <w:color w:val="000000"/>
              </w:rPr>
              <w:t xml:space="preserve">Наименование </w:t>
            </w:r>
            <w:r>
              <w:rPr>
                <w:b/>
                <w:bCs/>
                <w:color w:val="000000"/>
              </w:rPr>
              <w:t>муниципального унитарного предприятия и муниципального учреждения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проверки</w:t>
            </w:r>
          </w:p>
        </w:tc>
      </w:tr>
      <w:tr w:rsidR="00473296" w:rsidRPr="000E159A" w:rsidTr="0095345A">
        <w:trPr>
          <w:trHeight w:val="3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96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96" w:rsidRDefault="00473296" w:rsidP="0047329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МУП «ЦРА»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96" w:rsidRDefault="00473296" w:rsidP="0047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 ул. Ленина д. 66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296" w:rsidRDefault="00473296" w:rsidP="0047329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первый</w:t>
            </w:r>
          </w:p>
          <w:p w:rsidR="00473296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квартал</w:t>
            </w:r>
          </w:p>
        </w:tc>
      </w:tr>
      <w:tr w:rsidR="00473296" w:rsidRPr="000E159A" w:rsidTr="00F04A30">
        <w:trPr>
          <w:trHeight w:val="58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96" w:rsidRPr="000E159A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96" w:rsidRPr="000E159A" w:rsidRDefault="00473296" w:rsidP="0047329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МКДОУ "Детский  сад Золотой ключик</w:t>
            </w:r>
            <w:r w:rsidRPr="005E4791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 г. Ленска»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96" w:rsidRPr="000E159A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Победы,  д.18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296" w:rsidRPr="000E159A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квартал</w:t>
            </w:r>
          </w:p>
        </w:tc>
      </w:tr>
      <w:tr w:rsidR="00473296" w:rsidRPr="000E159A" w:rsidTr="00F04A30">
        <w:trPr>
          <w:trHeight w:val="42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96" w:rsidRPr="000E159A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96" w:rsidRPr="00C33B77" w:rsidRDefault="00473296" w:rsidP="0047329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344DCD">
              <w:rPr>
                <w:color w:val="000000"/>
                <w:sz w:val="24"/>
                <w:szCs w:val="24"/>
              </w:rPr>
              <w:t>МКДОУ «Детский сад «Солнышко» г. Ленска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96" w:rsidRPr="00344DCD" w:rsidRDefault="00473296" w:rsidP="00473296">
            <w:pPr>
              <w:jc w:val="center"/>
              <w:rPr>
                <w:sz w:val="24"/>
                <w:szCs w:val="24"/>
              </w:rPr>
            </w:pPr>
            <w:r w:rsidRPr="00344DCD">
              <w:rPr>
                <w:sz w:val="24"/>
                <w:szCs w:val="24"/>
              </w:rPr>
              <w:t>г. Ленск, ул. Дзержинского, д. 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296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</w:p>
          <w:p w:rsidR="00473296" w:rsidRPr="00344DCD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44DCD">
              <w:rPr>
                <w:color w:val="000000"/>
                <w:sz w:val="24"/>
                <w:szCs w:val="24"/>
              </w:rPr>
              <w:t>квартал</w:t>
            </w:r>
          </w:p>
        </w:tc>
      </w:tr>
      <w:tr w:rsidR="00473296" w:rsidRPr="000E159A" w:rsidTr="00F04A30">
        <w:trPr>
          <w:trHeight w:val="5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96" w:rsidRPr="000E159A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96" w:rsidRPr="000E159A" w:rsidRDefault="00473296" w:rsidP="0047329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МКДОУ «Детский сад  Белочка г. Ленска»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96" w:rsidRPr="000E159A" w:rsidRDefault="00473296" w:rsidP="0047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 ул. Ленина д. 66а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296" w:rsidRPr="000E159A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квартал</w:t>
            </w:r>
          </w:p>
        </w:tc>
      </w:tr>
      <w:tr w:rsidR="00473296" w:rsidRPr="000E159A" w:rsidTr="00F04A30">
        <w:trPr>
          <w:trHeight w:val="5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96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96" w:rsidRPr="000E159A" w:rsidRDefault="00473296" w:rsidP="0047329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МКДОУ «ЦРР- Детский сад «Сардаана» г. Ленска»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96" w:rsidRPr="000E159A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Орджоникидзе д. 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296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четвертый</w:t>
            </w:r>
          </w:p>
          <w:p w:rsidR="00473296" w:rsidRPr="000E159A" w:rsidRDefault="00473296" w:rsidP="004732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квартал</w:t>
            </w:r>
          </w:p>
        </w:tc>
      </w:tr>
    </w:tbl>
    <w:p w:rsidR="00A2316D" w:rsidRDefault="00A2316D" w:rsidP="00A2316D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6420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     </w:t>
      </w:r>
    </w:p>
    <w:p w:rsidR="00A2316D" w:rsidRDefault="00A2316D" w:rsidP="006420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МКУ «КИО» МР «Ленский </w:t>
      </w:r>
      <w:r w:rsidR="00624839">
        <w:rPr>
          <w:rFonts w:eastAsia="Calibri"/>
          <w:b/>
          <w:sz w:val="28"/>
          <w:szCs w:val="28"/>
          <w:lang w:eastAsia="en-US"/>
        </w:rPr>
        <w:t xml:space="preserve">район»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</w:t>
      </w:r>
      <w:r w:rsidR="0062483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33911">
        <w:rPr>
          <w:rFonts w:eastAsia="Calibri"/>
          <w:b/>
          <w:sz w:val="28"/>
          <w:szCs w:val="28"/>
          <w:lang w:eastAsia="en-US"/>
        </w:rPr>
        <w:t>А.С. Пляскина</w:t>
      </w:r>
    </w:p>
    <w:p w:rsidR="00A2316D" w:rsidRDefault="00A2316D" w:rsidP="00A2316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6420C2" w:rsidRDefault="006420C2" w:rsidP="00A2316D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869"/>
      </w:tblGrid>
      <w:tr w:rsidR="00A2316D" w:rsidRPr="00B33911" w:rsidTr="00F04A30">
        <w:tc>
          <w:tcPr>
            <w:tcW w:w="4702" w:type="dxa"/>
            <w:shd w:val="clear" w:color="auto" w:fill="auto"/>
          </w:tcPr>
          <w:p w:rsidR="00A2316D" w:rsidRPr="00B33911" w:rsidRDefault="00A2316D" w:rsidP="00F04A3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69" w:type="dxa"/>
            <w:shd w:val="clear" w:color="auto" w:fill="auto"/>
          </w:tcPr>
          <w:p w:rsidR="00B26E8B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</w:p>
          <w:p w:rsidR="00A2316D" w:rsidRPr="00B33911" w:rsidRDefault="00B26E8B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A2316D" w:rsidRPr="00B33911">
              <w:rPr>
                <w:rFonts w:eastAsia="Calibri"/>
                <w:sz w:val="28"/>
                <w:szCs w:val="28"/>
                <w:lang w:eastAsia="en-US"/>
              </w:rPr>
              <w:t>Приложение №2</w:t>
            </w: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         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постановлению</w:t>
            </w:r>
            <w:r w:rsidR="00A52049">
              <w:rPr>
                <w:rFonts w:eastAsia="Calibri"/>
                <w:sz w:val="28"/>
                <w:szCs w:val="28"/>
                <w:lang w:eastAsia="en-US"/>
              </w:rPr>
              <w:t xml:space="preserve"> и.о.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главы </w:t>
            </w:r>
          </w:p>
          <w:p w:rsidR="00A2316D" w:rsidRPr="00B33911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от «___» ____________ 2024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A2316D" w:rsidRPr="00B33911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2316D" w:rsidRDefault="00A2316D" w:rsidP="00A2316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80B9E">
        <w:rPr>
          <w:rFonts w:eastAsia="Calibri"/>
          <w:b/>
          <w:sz w:val="28"/>
          <w:szCs w:val="28"/>
          <w:lang w:eastAsia="en-US"/>
        </w:rPr>
        <w:t>План проведения проверок имущества,</w:t>
      </w:r>
      <w:r w:rsidR="00E26A4A">
        <w:rPr>
          <w:rFonts w:eastAsia="Calibri"/>
          <w:b/>
          <w:sz w:val="28"/>
          <w:szCs w:val="28"/>
          <w:lang w:eastAsia="en-US"/>
        </w:rPr>
        <w:t xml:space="preserve"> переданного государственным</w:t>
      </w:r>
      <w:r>
        <w:rPr>
          <w:rFonts w:eastAsia="Calibri"/>
          <w:b/>
          <w:sz w:val="28"/>
          <w:szCs w:val="28"/>
          <w:lang w:eastAsia="en-US"/>
        </w:rPr>
        <w:t xml:space="preserve"> и </w:t>
      </w:r>
      <w:r w:rsidRPr="00780B9E">
        <w:rPr>
          <w:rFonts w:eastAsia="Calibri"/>
          <w:b/>
          <w:sz w:val="28"/>
          <w:szCs w:val="28"/>
          <w:lang w:eastAsia="en-US"/>
        </w:rPr>
        <w:t>муници</w:t>
      </w:r>
      <w:r w:rsidR="00E26A4A">
        <w:rPr>
          <w:rFonts w:eastAsia="Calibri"/>
          <w:b/>
          <w:sz w:val="28"/>
          <w:szCs w:val="28"/>
          <w:lang w:eastAsia="en-US"/>
        </w:rPr>
        <w:t>пальным</w:t>
      </w:r>
      <w:r>
        <w:rPr>
          <w:rFonts w:eastAsia="Calibri"/>
          <w:b/>
          <w:sz w:val="28"/>
          <w:szCs w:val="28"/>
          <w:lang w:eastAsia="en-US"/>
        </w:rPr>
        <w:t xml:space="preserve"> учреждениями на </w:t>
      </w:r>
      <w:r w:rsidR="00624839">
        <w:rPr>
          <w:rFonts w:eastAsia="Calibri"/>
          <w:b/>
          <w:sz w:val="28"/>
          <w:szCs w:val="28"/>
          <w:lang w:eastAsia="en-US"/>
        </w:rPr>
        <w:t xml:space="preserve">праве </w:t>
      </w:r>
      <w:r w:rsidR="00624839" w:rsidRPr="00B33911">
        <w:rPr>
          <w:rFonts w:eastAsia="Calibri"/>
          <w:b/>
          <w:sz w:val="28"/>
          <w:szCs w:val="28"/>
          <w:lang w:eastAsia="en-US"/>
        </w:rPr>
        <w:t>безвозмездного</w:t>
      </w:r>
      <w:r>
        <w:rPr>
          <w:rFonts w:eastAsia="Calibri"/>
          <w:b/>
          <w:sz w:val="28"/>
          <w:szCs w:val="28"/>
          <w:lang w:eastAsia="en-US"/>
        </w:rPr>
        <w:t xml:space="preserve"> пользования</w:t>
      </w:r>
    </w:p>
    <w:tbl>
      <w:tblPr>
        <w:tblW w:w="9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256"/>
        <w:gridCol w:w="4098"/>
        <w:gridCol w:w="1711"/>
      </w:tblGrid>
      <w:tr w:rsidR="00A2316D" w:rsidRPr="00B33911" w:rsidTr="00F04A30">
        <w:trPr>
          <w:trHeight w:val="569"/>
        </w:trPr>
        <w:tc>
          <w:tcPr>
            <w:tcW w:w="855" w:type="dxa"/>
            <w:shd w:val="clear" w:color="auto" w:fill="auto"/>
          </w:tcPr>
          <w:p w:rsidR="00A2316D" w:rsidRPr="004D6332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4D6332">
              <w:rPr>
                <w:rFonts w:eastAsia="Calibri"/>
                <w:b/>
                <w:lang w:eastAsia="en-US"/>
              </w:rPr>
              <w:t>№ п\п</w:t>
            </w:r>
          </w:p>
        </w:tc>
        <w:tc>
          <w:tcPr>
            <w:tcW w:w="3256" w:type="dxa"/>
            <w:shd w:val="clear" w:color="auto" w:fill="auto"/>
          </w:tcPr>
          <w:p w:rsidR="00A2316D" w:rsidRPr="004D6332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4D6332">
              <w:rPr>
                <w:rFonts w:eastAsia="Calibri"/>
                <w:b/>
                <w:lang w:eastAsia="en-US"/>
              </w:rPr>
              <w:t>Наи</w:t>
            </w:r>
            <w:r>
              <w:rPr>
                <w:rFonts w:eastAsia="Calibri"/>
                <w:b/>
                <w:lang w:eastAsia="en-US"/>
              </w:rPr>
              <w:t xml:space="preserve">менование </w:t>
            </w:r>
            <w:r w:rsidRPr="004D6332">
              <w:rPr>
                <w:rFonts w:eastAsia="Calibri"/>
                <w:b/>
                <w:lang w:eastAsia="en-US"/>
              </w:rPr>
              <w:t xml:space="preserve"> учреждения</w:t>
            </w:r>
          </w:p>
        </w:tc>
        <w:tc>
          <w:tcPr>
            <w:tcW w:w="4098" w:type="dxa"/>
            <w:shd w:val="clear" w:color="auto" w:fill="auto"/>
          </w:tcPr>
          <w:p w:rsidR="00A2316D" w:rsidRPr="004D6332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4D6332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1711" w:type="dxa"/>
            <w:shd w:val="clear" w:color="auto" w:fill="auto"/>
          </w:tcPr>
          <w:p w:rsidR="00A2316D" w:rsidRPr="004D6332" w:rsidRDefault="00A2316D" w:rsidP="00F04A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D6332">
              <w:rPr>
                <w:b/>
                <w:bCs/>
                <w:color w:val="000000"/>
              </w:rPr>
              <w:t>Срок проверки</w:t>
            </w:r>
          </w:p>
        </w:tc>
      </w:tr>
      <w:tr w:rsidR="00A2316D" w:rsidRPr="00B33911" w:rsidTr="00F04A30">
        <w:trPr>
          <w:trHeight w:val="457"/>
        </w:trPr>
        <w:tc>
          <w:tcPr>
            <w:tcW w:w="855" w:type="dxa"/>
            <w:shd w:val="clear" w:color="auto" w:fill="auto"/>
            <w:vAlign w:val="center"/>
          </w:tcPr>
          <w:p w:rsidR="00A2316D" w:rsidRPr="00E1718B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2316D" w:rsidRPr="00E1718B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ГАУ «МФЦ» по РС(Я)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Офисное здание</w:t>
            </w:r>
          </w:p>
          <w:p w:rsidR="00A2316D" w:rsidRPr="00E1718B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Ленск ул. Дзержинского 33</w:t>
            </w:r>
          </w:p>
        </w:tc>
        <w:tc>
          <w:tcPr>
            <w:tcW w:w="1711" w:type="dxa"/>
            <w:shd w:val="clear" w:color="auto" w:fill="auto"/>
          </w:tcPr>
          <w:p w:rsidR="00A2316D" w:rsidRPr="000E159A" w:rsidRDefault="00CE6336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B33911" w:rsidTr="00F04A30">
        <w:trPr>
          <w:trHeight w:val="323"/>
        </w:trPr>
        <w:tc>
          <w:tcPr>
            <w:tcW w:w="855" w:type="dxa"/>
            <w:shd w:val="clear" w:color="auto" w:fill="auto"/>
            <w:vAlign w:val="center"/>
          </w:tcPr>
          <w:p w:rsidR="00A2316D" w:rsidRPr="00E1718B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2316D" w:rsidRPr="00E1718B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ГБУ РС(Я) «Ленская ЦРБ»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Помещение стоматологической поликлиники</w:t>
            </w:r>
          </w:p>
          <w:p w:rsidR="00A2316D" w:rsidRPr="00E1718B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г. Ленск ул. Орджоникидзе 11</w:t>
            </w:r>
          </w:p>
        </w:tc>
        <w:tc>
          <w:tcPr>
            <w:tcW w:w="1711" w:type="dxa"/>
            <w:shd w:val="clear" w:color="auto" w:fill="auto"/>
          </w:tcPr>
          <w:p w:rsidR="00A2316D" w:rsidRPr="000E159A" w:rsidRDefault="00CE6336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B33911" w:rsidTr="00F04A30">
        <w:trPr>
          <w:trHeight w:val="323"/>
        </w:trPr>
        <w:tc>
          <w:tcPr>
            <w:tcW w:w="855" w:type="dxa"/>
            <w:shd w:val="clear" w:color="auto" w:fill="auto"/>
            <w:vAlign w:val="center"/>
          </w:tcPr>
          <w:p w:rsidR="00A2316D" w:rsidRPr="00E1718B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2316D" w:rsidRPr="00E1718B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ГБУ РС(Я) «Ленская ЦРБ»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Детская поликлиника </w:t>
            </w:r>
          </w:p>
          <w:p w:rsidR="00A2316D" w:rsidRPr="00E1718B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Ленск ул. Орджоникидзе 3/1 помещение 1</w:t>
            </w:r>
          </w:p>
        </w:tc>
        <w:tc>
          <w:tcPr>
            <w:tcW w:w="1711" w:type="dxa"/>
            <w:shd w:val="clear" w:color="auto" w:fill="auto"/>
          </w:tcPr>
          <w:p w:rsidR="00A2316D" w:rsidRPr="000E159A" w:rsidRDefault="00CE6336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B33911" w:rsidTr="00F04A30">
        <w:trPr>
          <w:trHeight w:val="323"/>
        </w:trPr>
        <w:tc>
          <w:tcPr>
            <w:tcW w:w="855" w:type="dxa"/>
            <w:shd w:val="clear" w:color="auto" w:fill="auto"/>
            <w:vAlign w:val="center"/>
          </w:tcPr>
          <w:p w:rsidR="00A2316D" w:rsidRPr="00E1718B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2316D" w:rsidRPr="00E1718B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ГБУ РС(Я)  «Ленская ЦРБ»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Женская консультация</w:t>
            </w:r>
          </w:p>
          <w:p w:rsidR="00A2316D" w:rsidRPr="00E1718B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г. Ленск ул. Орджоникидзе 3/1 помещение 2</w:t>
            </w:r>
          </w:p>
        </w:tc>
        <w:tc>
          <w:tcPr>
            <w:tcW w:w="1711" w:type="dxa"/>
            <w:shd w:val="clear" w:color="auto" w:fill="auto"/>
          </w:tcPr>
          <w:p w:rsidR="00A2316D" w:rsidRPr="000E159A" w:rsidRDefault="00CE6336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870EF9" w:rsidTr="00F04A30">
        <w:trPr>
          <w:trHeight w:val="385"/>
        </w:trPr>
        <w:tc>
          <w:tcPr>
            <w:tcW w:w="855" w:type="dxa"/>
            <w:shd w:val="clear" w:color="auto" w:fill="auto"/>
            <w:vAlign w:val="center"/>
          </w:tcPr>
          <w:p w:rsidR="00A2316D" w:rsidRPr="00E1718B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2316D" w:rsidRPr="00870EF9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70EF9">
              <w:rPr>
                <w:rFonts w:eastAsia="Calibri"/>
                <w:sz w:val="24"/>
                <w:szCs w:val="24"/>
                <w:lang w:eastAsia="en-US"/>
              </w:rPr>
              <w:t>МКУ «ЕДДС» МР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«Ленский район» 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A2316D" w:rsidRPr="00870EF9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0EF9">
              <w:rPr>
                <w:rFonts w:eastAsia="Calibri"/>
                <w:sz w:val="24"/>
                <w:szCs w:val="24"/>
                <w:lang w:eastAsia="en-US"/>
              </w:rPr>
              <w:t xml:space="preserve">Часть помещения радиотелевизионной передающей станции (РТПС) </w:t>
            </w:r>
          </w:p>
          <w:p w:rsidR="00A2316D" w:rsidRPr="00870EF9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0EF9">
              <w:rPr>
                <w:rFonts w:eastAsia="Calibri"/>
                <w:sz w:val="24"/>
                <w:szCs w:val="24"/>
                <w:lang w:eastAsia="en-US"/>
              </w:rPr>
              <w:t>г. Ленск, ул. Победы, 60</w:t>
            </w:r>
          </w:p>
          <w:p w:rsidR="00A2316D" w:rsidRPr="00870EF9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shd w:val="clear" w:color="auto" w:fill="auto"/>
          </w:tcPr>
          <w:p w:rsidR="00A2316D" w:rsidRPr="00870EF9" w:rsidRDefault="00CE6336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</w:t>
            </w:r>
            <w:r w:rsidR="00A2316D" w:rsidRPr="00870EF9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</w:tbl>
    <w:p w:rsidR="00A2316D" w:rsidRDefault="00A2316D" w:rsidP="00A2316D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10399D" w:rsidRDefault="0010399D" w:rsidP="006420C2">
      <w:pPr>
        <w:widowControl/>
        <w:autoSpaceDE/>
        <w:autoSpaceDN/>
        <w:adjustRightInd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6420C2">
      <w:pPr>
        <w:widowControl/>
        <w:autoSpaceDE/>
        <w:autoSpaceDN/>
        <w:adjustRightInd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     </w:t>
      </w:r>
    </w:p>
    <w:p w:rsidR="00A2316D" w:rsidRDefault="00A2316D" w:rsidP="006420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МКУ «КИО» МР «Ленский район»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</w:t>
      </w:r>
      <w:r w:rsidRPr="00B33911">
        <w:rPr>
          <w:rFonts w:eastAsia="Calibri"/>
          <w:b/>
          <w:sz w:val="28"/>
          <w:szCs w:val="28"/>
          <w:lang w:eastAsia="en-US"/>
        </w:rPr>
        <w:t>А.С. Пляскина</w:t>
      </w:r>
    </w:p>
    <w:p w:rsidR="00A2316D" w:rsidRDefault="00A2316D" w:rsidP="00A2316D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6420C2" w:rsidRDefault="006420C2" w:rsidP="00A2316D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A2316D" w:rsidRPr="00B33911" w:rsidTr="00F04A30">
        <w:tc>
          <w:tcPr>
            <w:tcW w:w="4219" w:type="dxa"/>
            <w:shd w:val="clear" w:color="auto" w:fill="auto"/>
          </w:tcPr>
          <w:p w:rsidR="00A2316D" w:rsidRPr="00B33911" w:rsidRDefault="00A2316D" w:rsidP="00F04A3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A2316D" w:rsidRPr="00B33911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Приложение №3</w:t>
            </w: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постановлению </w:t>
            </w:r>
            <w:r w:rsidR="00A52049">
              <w:rPr>
                <w:rFonts w:eastAsia="Calibri"/>
                <w:sz w:val="28"/>
                <w:szCs w:val="28"/>
                <w:lang w:eastAsia="en-US"/>
              </w:rPr>
              <w:t xml:space="preserve"> и.о. </w:t>
            </w:r>
            <w:r>
              <w:rPr>
                <w:rFonts w:eastAsia="Calibri"/>
                <w:sz w:val="28"/>
                <w:szCs w:val="28"/>
                <w:lang w:eastAsia="en-US"/>
              </w:rPr>
              <w:t>главы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2316D" w:rsidRPr="00B33911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от «___» ____________ 2024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A2316D" w:rsidRPr="00B33911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>_____</w:t>
            </w:r>
          </w:p>
        </w:tc>
      </w:tr>
    </w:tbl>
    <w:p w:rsidR="00A2316D" w:rsidRDefault="00A2316D" w:rsidP="00A2316D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B33911">
        <w:rPr>
          <w:rFonts w:eastAsia="Calibri"/>
          <w:b/>
          <w:sz w:val="28"/>
          <w:szCs w:val="28"/>
          <w:lang w:eastAsia="en-US"/>
        </w:rPr>
        <w:t>План проведения проверок</w:t>
      </w:r>
      <w:r w:rsidRPr="004F4042">
        <w:t xml:space="preserve"> </w:t>
      </w:r>
      <w:r w:rsidRPr="004F4042">
        <w:rPr>
          <w:rFonts w:eastAsia="Calibri"/>
          <w:b/>
          <w:sz w:val="28"/>
          <w:szCs w:val="28"/>
          <w:lang w:eastAsia="en-US"/>
        </w:rPr>
        <w:t>имуществ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4F4042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b/>
          <w:sz w:val="28"/>
          <w:szCs w:val="28"/>
          <w:lang w:eastAsia="en-US"/>
        </w:rPr>
        <w:t>переданного</w:t>
      </w:r>
      <w:r w:rsidRPr="004F4042">
        <w:rPr>
          <w:rFonts w:eastAsia="Calibri"/>
          <w:b/>
          <w:sz w:val="28"/>
          <w:szCs w:val="28"/>
          <w:lang w:eastAsia="en-US"/>
        </w:rPr>
        <w:t xml:space="preserve"> юридическим и</w:t>
      </w:r>
      <w:r w:rsidR="00373A88">
        <w:rPr>
          <w:rFonts w:eastAsia="Calibri"/>
          <w:b/>
          <w:sz w:val="28"/>
          <w:szCs w:val="28"/>
          <w:lang w:eastAsia="en-US"/>
        </w:rPr>
        <w:t xml:space="preserve">ли физическим лицам в срочное </w:t>
      </w:r>
      <w:r w:rsidR="006A6E78">
        <w:rPr>
          <w:rFonts w:eastAsia="Calibri"/>
          <w:b/>
          <w:sz w:val="28"/>
          <w:szCs w:val="28"/>
          <w:lang w:eastAsia="en-US"/>
        </w:rPr>
        <w:t xml:space="preserve">возмездное </w:t>
      </w:r>
      <w:r w:rsidR="006A6E78" w:rsidRPr="004F4042">
        <w:rPr>
          <w:rFonts w:eastAsia="Calibri"/>
          <w:b/>
          <w:sz w:val="28"/>
          <w:szCs w:val="28"/>
          <w:lang w:eastAsia="en-US"/>
        </w:rPr>
        <w:t>владение</w:t>
      </w:r>
      <w:r w:rsidR="006A6E78">
        <w:rPr>
          <w:rFonts w:eastAsia="Calibri"/>
          <w:b/>
          <w:sz w:val="28"/>
          <w:szCs w:val="28"/>
          <w:lang w:eastAsia="en-US"/>
        </w:rPr>
        <w:t xml:space="preserve"> и</w:t>
      </w:r>
      <w:r w:rsidR="00373A88">
        <w:rPr>
          <w:rFonts w:eastAsia="Calibri"/>
          <w:b/>
          <w:sz w:val="28"/>
          <w:szCs w:val="28"/>
          <w:lang w:eastAsia="en-US"/>
        </w:rPr>
        <w:t xml:space="preserve"> пользование </w:t>
      </w:r>
    </w:p>
    <w:tbl>
      <w:tblPr>
        <w:tblW w:w="93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8"/>
        <w:gridCol w:w="3045"/>
        <w:gridCol w:w="4142"/>
        <w:gridCol w:w="1407"/>
      </w:tblGrid>
      <w:tr w:rsidR="00A2316D" w:rsidRPr="004F4042" w:rsidTr="00F04A30">
        <w:trPr>
          <w:trHeight w:val="51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Pr="00957952" w:rsidRDefault="00A2316D" w:rsidP="00F04A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6D" w:rsidRPr="00957952" w:rsidRDefault="00A2316D" w:rsidP="00F04A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Наименование имущества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6D" w:rsidRPr="00957952" w:rsidRDefault="00A2316D" w:rsidP="00F04A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Адрес имущества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Pr="00957952" w:rsidRDefault="00A2316D" w:rsidP="00F04A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Срок проверки</w:t>
            </w:r>
          </w:p>
        </w:tc>
      </w:tr>
      <w:tr w:rsidR="00A2316D" w:rsidRPr="004F4042" w:rsidTr="00F04A30">
        <w:trPr>
          <w:trHeight w:val="2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Гараж - стоянка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Ленский район</w:t>
            </w:r>
            <w:r w:rsidRPr="000E159A">
              <w:rPr>
                <w:color w:val="000000"/>
                <w:sz w:val="24"/>
                <w:szCs w:val="24"/>
              </w:rPr>
              <w:t>, 3 км трассы Ленск-Мирный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4F4042" w:rsidTr="00F04A30">
        <w:trPr>
          <w:trHeight w:val="22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АБК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Ленский район</w:t>
            </w:r>
            <w:r w:rsidRPr="000E159A">
              <w:rPr>
                <w:color w:val="000000"/>
                <w:sz w:val="24"/>
                <w:szCs w:val="24"/>
              </w:rPr>
              <w:t>, 3 км трассы Ленск-Мирный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второй квартал </w:t>
            </w:r>
          </w:p>
        </w:tc>
      </w:tr>
      <w:tr w:rsidR="00A2316D" w:rsidRPr="004F4042" w:rsidTr="00F04A30">
        <w:trPr>
          <w:trHeight w:val="52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г. Ленск, мкр. Спутник, ГСК, бокс 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4F4042" w:rsidTr="00F04A30">
        <w:trPr>
          <w:trHeight w:val="52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Мелиораторов 27а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второй квартал </w:t>
            </w:r>
          </w:p>
        </w:tc>
      </w:tr>
      <w:tr w:rsidR="00A2316D" w:rsidRPr="004F4042" w:rsidTr="00F04A30">
        <w:trPr>
          <w:trHeight w:val="53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E159A">
              <w:rPr>
                <w:color w:val="000000"/>
                <w:sz w:val="24"/>
                <w:szCs w:val="24"/>
              </w:rPr>
              <w:t>дание арочного склада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г. Ленск, г. Ленск, ул. Мелиораторов, д.27б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4F4042" w:rsidTr="00F04A30">
        <w:trPr>
          <w:trHeight w:val="246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г. Ленск, ул. Победы, д. 43, корп. 8, пом. 19, ГСК "Спутник"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4F4042" w:rsidTr="00F04A30">
        <w:trPr>
          <w:trHeight w:val="257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 на 10 автомашин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Объездная 12/1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4F4042" w:rsidTr="00F04A30">
        <w:trPr>
          <w:trHeight w:val="257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Объездная 10/3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4F4042" w:rsidTr="00F04A30">
        <w:trPr>
          <w:trHeight w:val="26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Помещение «Сварочных мастерских»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Победы 63б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4F4042" w:rsidTr="00F04A30">
        <w:trPr>
          <w:trHeight w:val="226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6D" w:rsidRPr="005C49AC" w:rsidRDefault="00A2316D" w:rsidP="00F04A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(гаража(склада)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5C49AC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Объездная , д. 10/2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Pr="00F57E6C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4F4042" w:rsidTr="00F04A30">
        <w:trPr>
          <w:trHeight w:val="546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склада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Победы, д. 70</w:t>
            </w:r>
            <w:r w:rsidRPr="000E159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Pr="001E18AF" w:rsidRDefault="00A2316D" w:rsidP="00F04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Холодный навес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Победы, д. 70</w:t>
            </w:r>
            <w:r w:rsidRPr="000E159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Нежилые помещения №1,2,3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Победы 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6D" w:rsidRDefault="00A2316D" w:rsidP="00F04A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Гараж-стоянка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г. Ле</w:t>
            </w:r>
            <w:r>
              <w:rPr>
                <w:color w:val="000000"/>
                <w:sz w:val="24"/>
                <w:szCs w:val="24"/>
              </w:rPr>
              <w:t xml:space="preserve">нск, ул. Чапаева, д. 60,  </w:t>
            </w:r>
          </w:p>
          <w:p w:rsidR="00A2316D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стояночное место № </w:t>
            </w:r>
            <w:r w:rsidRPr="000E159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Pr="00F57E6C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6D" w:rsidRDefault="00A2316D" w:rsidP="00F04A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Малая котельная № 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Pr="000E159A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Заозерная 43б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CE6336">
              <w:rPr>
                <w:color w:val="000000"/>
                <w:sz w:val="24"/>
                <w:szCs w:val="24"/>
              </w:rPr>
              <w:t>второй к</w:t>
            </w:r>
            <w:r>
              <w:rPr>
                <w:color w:val="000000"/>
                <w:sz w:val="24"/>
                <w:szCs w:val="24"/>
              </w:rPr>
              <w:t>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свинофермы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336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</w:p>
          <w:p w:rsidR="00A2316D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пристроя к свиноферме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инкубатора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арочного склада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второй </w:t>
            </w:r>
            <w:r w:rsidR="00A2316D">
              <w:rPr>
                <w:color w:val="000000"/>
                <w:sz w:val="24"/>
                <w:szCs w:val="24"/>
              </w:rPr>
              <w:t>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птицефермы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второй </w:t>
            </w:r>
            <w:r w:rsidR="00A2316D">
              <w:rPr>
                <w:color w:val="000000"/>
                <w:sz w:val="24"/>
                <w:szCs w:val="24"/>
              </w:rPr>
              <w:t>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птичника каменного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второй </w:t>
            </w:r>
            <w:r w:rsidR="00A2316D">
              <w:rPr>
                <w:color w:val="000000"/>
                <w:sz w:val="24"/>
                <w:szCs w:val="24"/>
              </w:rPr>
              <w:t>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свинарника на 500 голов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«Гараж на 14 автомашин»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«Гараж»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«Молоканка»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«Коровник»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Сооружение «Силосная траншея»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4F4042" w:rsidTr="00F04A30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</w:tbl>
    <w:p w:rsidR="00A2316D" w:rsidRDefault="00A2316D" w:rsidP="00A2316D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A2316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6420C2">
      <w:pPr>
        <w:widowControl/>
        <w:autoSpaceDE/>
        <w:autoSpaceDN/>
        <w:adjustRightInd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     </w:t>
      </w:r>
    </w:p>
    <w:p w:rsidR="00A2316D" w:rsidRDefault="00A2316D" w:rsidP="006420C2">
      <w:pPr>
        <w:widowControl/>
        <w:autoSpaceDE/>
        <w:autoSpaceDN/>
        <w:adjustRightInd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МКУ «КИО» МР «Ленский район»      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             </w:t>
      </w:r>
      <w:r w:rsidRPr="00B33911">
        <w:rPr>
          <w:rFonts w:eastAsia="Calibri"/>
          <w:b/>
          <w:sz w:val="28"/>
          <w:szCs w:val="28"/>
          <w:lang w:eastAsia="en-US"/>
        </w:rPr>
        <w:t>А.С. Пляскина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9"/>
        <w:gridCol w:w="3048"/>
        <w:gridCol w:w="3847"/>
      </w:tblGrid>
      <w:tr w:rsidR="00A2316D" w:rsidRPr="00B33911" w:rsidTr="00F04A30">
        <w:tc>
          <w:tcPr>
            <w:tcW w:w="2459" w:type="dxa"/>
            <w:shd w:val="clear" w:color="auto" w:fill="auto"/>
          </w:tcPr>
          <w:p w:rsidR="00A2316D" w:rsidRPr="00B33911" w:rsidRDefault="00A2316D" w:rsidP="00F04A3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8" w:type="dxa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6420C2" w:rsidRDefault="006420C2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6420C2" w:rsidRDefault="006420C2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16D" w:rsidRPr="00B33911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№4</w:t>
            </w:r>
          </w:p>
          <w:p w:rsidR="00A2316D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постановлению</w:t>
            </w:r>
            <w:r w:rsidR="00A52049">
              <w:rPr>
                <w:rFonts w:eastAsia="Calibri"/>
                <w:sz w:val="28"/>
                <w:szCs w:val="28"/>
                <w:lang w:eastAsia="en-US"/>
              </w:rPr>
              <w:t xml:space="preserve"> и.о.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главы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2316D" w:rsidRPr="00B33911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«___» ____________ 2024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A2316D" w:rsidRPr="00B33911" w:rsidRDefault="00A2316D" w:rsidP="00F04A3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</w:tr>
    </w:tbl>
    <w:p w:rsidR="00A2316D" w:rsidRDefault="00A2316D" w:rsidP="00A2316D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A2316D" w:rsidRDefault="00A2316D" w:rsidP="006A6E78">
      <w:pPr>
        <w:widowControl/>
        <w:autoSpaceDE/>
        <w:autoSpaceDN/>
        <w:adjustRightInd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B33911">
        <w:rPr>
          <w:rFonts w:eastAsia="Calibri"/>
          <w:b/>
          <w:sz w:val="28"/>
          <w:szCs w:val="28"/>
          <w:lang w:eastAsia="en-US"/>
        </w:rPr>
        <w:t xml:space="preserve">План проведения </w:t>
      </w:r>
      <w:r w:rsidR="006A6E78">
        <w:rPr>
          <w:rFonts w:eastAsia="Calibri"/>
          <w:b/>
          <w:sz w:val="28"/>
          <w:szCs w:val="28"/>
          <w:lang w:eastAsia="en-US"/>
        </w:rPr>
        <w:t xml:space="preserve">проверок неиспользуемых объектов муниципальной собственности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МР «Ленский район» </w:t>
      </w:r>
    </w:p>
    <w:p w:rsidR="00A2316D" w:rsidRPr="00B33911" w:rsidRDefault="00A2316D" w:rsidP="00A2316D">
      <w:pPr>
        <w:widowControl/>
        <w:autoSpaceDE/>
        <w:autoSpaceDN/>
        <w:adjustRightInd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394"/>
        <w:gridCol w:w="1843"/>
      </w:tblGrid>
      <w:tr w:rsidR="00A2316D" w:rsidRPr="00B33911" w:rsidTr="00F04A30">
        <w:trPr>
          <w:trHeight w:val="291"/>
        </w:trPr>
        <w:tc>
          <w:tcPr>
            <w:tcW w:w="567" w:type="dxa"/>
            <w:shd w:val="clear" w:color="auto" w:fill="auto"/>
          </w:tcPr>
          <w:p w:rsidR="00A2316D" w:rsidRPr="00957952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57952">
              <w:rPr>
                <w:rFonts w:eastAsia="Calibri"/>
                <w:b/>
                <w:lang w:eastAsia="en-US"/>
              </w:rPr>
              <w:t>№ п\п</w:t>
            </w:r>
          </w:p>
        </w:tc>
        <w:tc>
          <w:tcPr>
            <w:tcW w:w="3261" w:type="dxa"/>
            <w:shd w:val="clear" w:color="auto" w:fill="auto"/>
          </w:tcPr>
          <w:p w:rsidR="00A2316D" w:rsidRPr="00957952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57952">
              <w:rPr>
                <w:rFonts w:eastAsia="Calibri"/>
                <w:b/>
                <w:lang w:eastAsia="en-US"/>
              </w:rPr>
              <w:t>Наименование объекта</w:t>
            </w:r>
          </w:p>
        </w:tc>
        <w:tc>
          <w:tcPr>
            <w:tcW w:w="4394" w:type="dxa"/>
            <w:shd w:val="clear" w:color="auto" w:fill="auto"/>
          </w:tcPr>
          <w:p w:rsidR="00A2316D" w:rsidRPr="00957952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57952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A2316D" w:rsidRPr="00957952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57952">
              <w:rPr>
                <w:b/>
                <w:bCs/>
                <w:color w:val="000000"/>
              </w:rPr>
              <w:t>Срок проверки</w:t>
            </w:r>
          </w:p>
        </w:tc>
      </w:tr>
      <w:tr w:rsidR="00A2316D" w:rsidRPr="00B33911" w:rsidTr="00F04A30">
        <w:trPr>
          <w:trHeight w:val="358"/>
        </w:trPr>
        <w:tc>
          <w:tcPr>
            <w:tcW w:w="567" w:type="dxa"/>
            <w:shd w:val="clear" w:color="auto" w:fill="auto"/>
            <w:vAlign w:val="center"/>
          </w:tcPr>
          <w:p w:rsidR="00A2316D" w:rsidRPr="00D463CE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316D" w:rsidRPr="005C49AC" w:rsidRDefault="00A2316D" w:rsidP="00F04A30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Здание электроцеха</w:t>
            </w:r>
          </w:p>
        </w:tc>
        <w:tc>
          <w:tcPr>
            <w:tcW w:w="4394" w:type="dxa"/>
            <w:shd w:val="clear" w:color="auto" w:fill="auto"/>
          </w:tcPr>
          <w:p w:rsidR="00A2316D" w:rsidRPr="005C49AC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 xml:space="preserve"> г. Ленск, ул. Объездная, д. 10/6</w:t>
            </w:r>
          </w:p>
        </w:tc>
        <w:tc>
          <w:tcPr>
            <w:tcW w:w="1843" w:type="dxa"/>
            <w:shd w:val="clear" w:color="auto" w:fill="auto"/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B33911" w:rsidTr="00F04A30">
        <w:trPr>
          <w:trHeight w:val="401"/>
        </w:trPr>
        <w:tc>
          <w:tcPr>
            <w:tcW w:w="567" w:type="dxa"/>
            <w:shd w:val="clear" w:color="auto" w:fill="auto"/>
            <w:vAlign w:val="center"/>
          </w:tcPr>
          <w:p w:rsidR="00A2316D" w:rsidRPr="00D463CE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316D" w:rsidRPr="005C49AC" w:rsidRDefault="00A2316D" w:rsidP="00F04A30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A2316D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14:14:050090:1499</w:t>
            </w:r>
          </w:p>
          <w:p w:rsidR="00A2316D" w:rsidRPr="005C49AC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Победы, 109/2б</w:t>
            </w:r>
          </w:p>
        </w:tc>
        <w:tc>
          <w:tcPr>
            <w:tcW w:w="1843" w:type="dxa"/>
            <w:shd w:val="clear" w:color="auto" w:fill="auto"/>
          </w:tcPr>
          <w:p w:rsidR="00A2316D" w:rsidRPr="00F57E6C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B33911" w:rsidTr="00F04A30">
        <w:trPr>
          <w:trHeight w:val="421"/>
        </w:trPr>
        <w:tc>
          <w:tcPr>
            <w:tcW w:w="567" w:type="dxa"/>
            <w:shd w:val="clear" w:color="auto" w:fill="auto"/>
            <w:vAlign w:val="center"/>
          </w:tcPr>
          <w:p w:rsidR="00A2316D" w:rsidRPr="00D463CE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316D" w:rsidRPr="005C49AC" w:rsidRDefault="00A2316D" w:rsidP="00F04A30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A2316D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14:14:050090:1498</w:t>
            </w:r>
          </w:p>
          <w:p w:rsidR="00A2316D" w:rsidRPr="005C49AC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Победы, 109/2</w:t>
            </w:r>
          </w:p>
        </w:tc>
        <w:tc>
          <w:tcPr>
            <w:tcW w:w="1843" w:type="dxa"/>
            <w:shd w:val="clear" w:color="auto" w:fill="auto"/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B33911" w:rsidTr="00F04A30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316D" w:rsidRPr="005C49AC" w:rsidRDefault="00A2316D" w:rsidP="00F04A30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A2316D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 14:14:050090:1500</w:t>
            </w:r>
          </w:p>
          <w:p w:rsidR="00A2316D" w:rsidRPr="005C49AC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Победы, 109/2</w:t>
            </w:r>
          </w:p>
        </w:tc>
        <w:tc>
          <w:tcPr>
            <w:tcW w:w="1843" w:type="dxa"/>
            <w:shd w:val="clear" w:color="auto" w:fill="auto"/>
          </w:tcPr>
          <w:p w:rsidR="00A2316D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B33911" w:rsidTr="00F04A30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316D" w:rsidRPr="005C49AC" w:rsidRDefault="00A2316D" w:rsidP="00F04A30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2316D" w:rsidRPr="00247278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 w:rsidRPr="002472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кадастровый номер 14:14:050108:268 </w:t>
            </w:r>
            <w:r w:rsidRPr="00247278">
              <w:rPr>
                <w:color w:val="000000"/>
                <w:sz w:val="24"/>
                <w:szCs w:val="24"/>
              </w:rPr>
              <w:t>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1843" w:type="dxa"/>
            <w:shd w:val="clear" w:color="auto" w:fill="auto"/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B33911" w:rsidTr="00F04A30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316D" w:rsidRPr="005C49AC" w:rsidRDefault="00A2316D" w:rsidP="00F04A30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2316D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 w:rsidRPr="002472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кадастровый номер 14:14:050108:261 </w:t>
            </w:r>
            <w:r w:rsidRPr="00247278">
              <w:rPr>
                <w:color w:val="000000"/>
                <w:sz w:val="24"/>
                <w:szCs w:val="24"/>
              </w:rPr>
              <w:t>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  <w:p w:rsidR="00A2316D" w:rsidRPr="00247278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второй </w:t>
            </w:r>
            <w:r w:rsidR="00A2316D">
              <w:rPr>
                <w:color w:val="000000"/>
                <w:sz w:val="24"/>
                <w:szCs w:val="24"/>
              </w:rPr>
              <w:t>квартал</w:t>
            </w:r>
          </w:p>
        </w:tc>
      </w:tr>
      <w:tr w:rsidR="00A2316D" w:rsidRPr="00B33911" w:rsidTr="00F04A30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316D" w:rsidRPr="005C49AC" w:rsidRDefault="00A33564" w:rsidP="00F04A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A2316D">
              <w:rPr>
                <w:color w:val="000000"/>
                <w:sz w:val="24"/>
                <w:szCs w:val="24"/>
              </w:rPr>
              <w:t>дание гаража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2316D" w:rsidRPr="00247278" w:rsidRDefault="00A2316D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Набережная 97а</w:t>
            </w:r>
          </w:p>
        </w:tc>
        <w:tc>
          <w:tcPr>
            <w:tcW w:w="1843" w:type="dxa"/>
            <w:shd w:val="clear" w:color="auto" w:fill="auto"/>
          </w:tcPr>
          <w:p w:rsidR="00A2316D" w:rsidRDefault="00CE6336" w:rsidP="00CE63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второй </w:t>
            </w:r>
            <w:r w:rsidR="00A2316D">
              <w:rPr>
                <w:color w:val="000000"/>
                <w:sz w:val="24"/>
                <w:szCs w:val="24"/>
              </w:rPr>
              <w:t>квартал</w:t>
            </w:r>
          </w:p>
        </w:tc>
      </w:tr>
      <w:tr w:rsidR="00A2316D" w:rsidRPr="00B33911" w:rsidTr="00F04A30">
        <w:trPr>
          <w:trHeight w:val="422"/>
        </w:trPr>
        <w:tc>
          <w:tcPr>
            <w:tcW w:w="567" w:type="dxa"/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бытовых помещений</w:t>
            </w:r>
          </w:p>
        </w:tc>
        <w:tc>
          <w:tcPr>
            <w:tcW w:w="4394" w:type="dxa"/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Победы, д. 70</w:t>
            </w:r>
            <w:r w:rsidRPr="000E159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B33911" w:rsidTr="00F04A30">
        <w:trPr>
          <w:trHeight w:val="422"/>
        </w:trPr>
        <w:tc>
          <w:tcPr>
            <w:tcW w:w="567" w:type="dxa"/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диспетчерской</w:t>
            </w:r>
          </w:p>
        </w:tc>
        <w:tc>
          <w:tcPr>
            <w:tcW w:w="4394" w:type="dxa"/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Победы, д. 70</w:t>
            </w:r>
            <w:r w:rsidRPr="000E159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B33911" w:rsidTr="00F04A30">
        <w:trPr>
          <w:trHeight w:val="422"/>
        </w:trPr>
        <w:tc>
          <w:tcPr>
            <w:tcW w:w="567" w:type="dxa"/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Теплый склад</w:t>
            </w:r>
          </w:p>
        </w:tc>
        <w:tc>
          <w:tcPr>
            <w:tcW w:w="4394" w:type="dxa"/>
            <w:shd w:val="clear" w:color="auto" w:fill="auto"/>
          </w:tcPr>
          <w:p w:rsidR="00A2316D" w:rsidRPr="000E159A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Победы, д. 70</w:t>
            </w:r>
            <w:r w:rsidRPr="000E159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A2316D" w:rsidRDefault="00A2316D" w:rsidP="00F04A30">
            <w:pPr>
              <w:jc w:val="center"/>
            </w:pPr>
            <w:r>
              <w:rPr>
                <w:color w:val="000000"/>
                <w:sz w:val="24"/>
                <w:szCs w:val="24"/>
              </w:rPr>
              <w:t>второй квартал</w:t>
            </w:r>
          </w:p>
        </w:tc>
      </w:tr>
      <w:tr w:rsidR="00A2316D" w:rsidRPr="00B33911" w:rsidTr="00F04A30">
        <w:trPr>
          <w:trHeight w:val="422"/>
        </w:trPr>
        <w:tc>
          <w:tcPr>
            <w:tcW w:w="567" w:type="dxa"/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Первомайская д. 15 пом. 40</w:t>
            </w:r>
          </w:p>
        </w:tc>
        <w:tc>
          <w:tcPr>
            <w:tcW w:w="1843" w:type="dxa"/>
            <w:shd w:val="clear" w:color="auto" w:fill="auto"/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2316D" w:rsidRPr="00B33911" w:rsidTr="00F04A30">
        <w:trPr>
          <w:trHeight w:val="422"/>
        </w:trPr>
        <w:tc>
          <w:tcPr>
            <w:tcW w:w="567" w:type="dxa"/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A2316D" w:rsidRDefault="00A33564" w:rsidP="00F04A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Административное</w:t>
            </w:r>
            <w:r w:rsidR="00A2316D">
              <w:rPr>
                <w:color w:val="000000"/>
                <w:sz w:val="24"/>
                <w:szCs w:val="24"/>
              </w:rPr>
              <w:t xml:space="preserve"> здание </w:t>
            </w:r>
          </w:p>
        </w:tc>
        <w:tc>
          <w:tcPr>
            <w:tcW w:w="4394" w:type="dxa"/>
            <w:shd w:val="clear" w:color="auto" w:fill="auto"/>
          </w:tcPr>
          <w:p w:rsidR="00A2316D" w:rsidRDefault="00A2316D" w:rsidP="00F04A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Каландарашвили д. 28</w:t>
            </w:r>
          </w:p>
        </w:tc>
        <w:tc>
          <w:tcPr>
            <w:tcW w:w="1843" w:type="dxa"/>
            <w:shd w:val="clear" w:color="auto" w:fill="auto"/>
          </w:tcPr>
          <w:p w:rsidR="00A2316D" w:rsidRDefault="00CE6336" w:rsidP="00F04A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</w:t>
            </w:r>
            <w:r w:rsidR="00A2316D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</w:tr>
    </w:tbl>
    <w:p w:rsidR="00A2316D" w:rsidRDefault="00A2316D" w:rsidP="00A2316D">
      <w:pPr>
        <w:widowControl/>
        <w:tabs>
          <w:tab w:val="left" w:pos="2760"/>
        </w:tabs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2316D" w:rsidRPr="00B33911" w:rsidRDefault="00A2316D" w:rsidP="00A2316D">
      <w:pPr>
        <w:widowControl/>
        <w:tabs>
          <w:tab w:val="left" w:pos="2760"/>
        </w:tabs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2316D" w:rsidRDefault="00A2316D" w:rsidP="006420C2">
      <w:pPr>
        <w:widowControl/>
        <w:autoSpaceDE/>
        <w:autoSpaceDN/>
        <w:adjustRightInd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     </w:t>
      </w:r>
    </w:p>
    <w:p w:rsidR="00A2316D" w:rsidRDefault="00A2316D" w:rsidP="006420C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МКУ «КИО» МР «Ленский район»         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            </w:t>
      </w:r>
      <w:r w:rsidRPr="00B33911">
        <w:rPr>
          <w:rFonts w:eastAsia="Calibri"/>
          <w:b/>
          <w:sz w:val="28"/>
          <w:szCs w:val="28"/>
          <w:lang w:eastAsia="en-US"/>
        </w:rPr>
        <w:t>А.С. Пляскина</w:t>
      </w:r>
    </w:p>
    <w:p w:rsidR="00A2316D" w:rsidRDefault="00A2316D" w:rsidP="00A2316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2316D" w:rsidRPr="008E3EBE" w:rsidRDefault="00A2316D" w:rsidP="00A2316D"/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0399D"/>
    <w:rsid w:val="002F069B"/>
    <w:rsid w:val="00327CD6"/>
    <w:rsid w:val="00373A88"/>
    <w:rsid w:val="003A53A9"/>
    <w:rsid w:val="004638E4"/>
    <w:rsid w:val="00473296"/>
    <w:rsid w:val="005126B1"/>
    <w:rsid w:val="005306F0"/>
    <w:rsid w:val="0057397B"/>
    <w:rsid w:val="0059779E"/>
    <w:rsid w:val="005C133F"/>
    <w:rsid w:val="00606D80"/>
    <w:rsid w:val="00612F3B"/>
    <w:rsid w:val="00616261"/>
    <w:rsid w:val="00624839"/>
    <w:rsid w:val="006420C2"/>
    <w:rsid w:val="00642E00"/>
    <w:rsid w:val="00681592"/>
    <w:rsid w:val="00686D80"/>
    <w:rsid w:val="006A6E78"/>
    <w:rsid w:val="0075031E"/>
    <w:rsid w:val="007D160B"/>
    <w:rsid w:val="0082206F"/>
    <w:rsid w:val="00896EEF"/>
    <w:rsid w:val="008D4241"/>
    <w:rsid w:val="008E3EBE"/>
    <w:rsid w:val="00916FE1"/>
    <w:rsid w:val="009246E7"/>
    <w:rsid w:val="009563BF"/>
    <w:rsid w:val="009B11B6"/>
    <w:rsid w:val="009C0DBC"/>
    <w:rsid w:val="009D0A88"/>
    <w:rsid w:val="009D106E"/>
    <w:rsid w:val="009E171C"/>
    <w:rsid w:val="00A2316D"/>
    <w:rsid w:val="00A2675D"/>
    <w:rsid w:val="00A33564"/>
    <w:rsid w:val="00A52049"/>
    <w:rsid w:val="00A6092B"/>
    <w:rsid w:val="00A63515"/>
    <w:rsid w:val="00B26E8B"/>
    <w:rsid w:val="00BC1F18"/>
    <w:rsid w:val="00BD2144"/>
    <w:rsid w:val="00BF5EB4"/>
    <w:rsid w:val="00CE6336"/>
    <w:rsid w:val="00D41EA5"/>
    <w:rsid w:val="00D44918"/>
    <w:rsid w:val="00D63484"/>
    <w:rsid w:val="00D659BC"/>
    <w:rsid w:val="00D75BD1"/>
    <w:rsid w:val="00E26A4A"/>
    <w:rsid w:val="00ED7D1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3E3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B841-CB11-433D-9DF6-4CEB37D1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1115</Words>
  <Characters>6359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2024-12-18T03:32:00Z</dcterms:created>
  <dcterms:modified xsi:type="dcterms:W3CDTF">2024-12-18T03:32:00Z</dcterms:modified>
</cp:coreProperties>
</file>