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11"/>
        <w:gridCol w:w="1413"/>
        <w:gridCol w:w="4213"/>
        <w:gridCol w:w="58"/>
      </w:tblGrid>
      <w:tr w:rsidR="008E3EBE" w:rsidRPr="00122E29" w:rsidTr="00662BC3">
        <w:trPr>
          <w:gridAfter w:val="1"/>
          <w:wAfter w:w="58" w:type="dxa"/>
          <w:cantSplit/>
          <w:trHeight w:val="2102"/>
        </w:trPr>
        <w:tc>
          <w:tcPr>
            <w:tcW w:w="3828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71575" cy="1143000"/>
                  <wp:effectExtent l="0" t="0" r="952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662BC3" w:rsidRPr="00662BC3" w:rsidRDefault="00662BC3" w:rsidP="00662BC3">
            <w:pPr>
              <w:widowControl/>
              <w:ind w:left="-148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662BC3">
              <w:rPr>
                <w:rFonts w:eastAsia="Calibri"/>
                <w:b/>
                <w:bCs/>
                <w:sz w:val="32"/>
                <w:szCs w:val="32"/>
              </w:rPr>
              <w:t>Саха Өрөспүүбүлүкэтин</w:t>
            </w:r>
          </w:p>
          <w:p w:rsidR="00662BC3" w:rsidRPr="00662BC3" w:rsidRDefault="00662BC3" w:rsidP="00662BC3">
            <w:pPr>
              <w:widowControl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«ЛЕНСКЭЙ </w:t>
            </w:r>
            <w:r w:rsidRPr="00662BC3">
              <w:rPr>
                <w:rFonts w:eastAsia="Calibri"/>
                <w:b/>
                <w:bCs/>
                <w:sz w:val="32"/>
                <w:szCs w:val="32"/>
              </w:rPr>
              <w:t>ОРОЙУОНА»</w:t>
            </w:r>
          </w:p>
          <w:p w:rsidR="00662BC3" w:rsidRPr="00662BC3" w:rsidRDefault="00662BC3" w:rsidP="00662BC3">
            <w:pPr>
              <w:widowControl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662BC3">
              <w:rPr>
                <w:rFonts w:eastAsia="Calibri"/>
                <w:b/>
                <w:bCs/>
                <w:sz w:val="32"/>
                <w:szCs w:val="32"/>
              </w:rPr>
              <w:t>муниципальнай</w:t>
            </w:r>
          </w:p>
          <w:p w:rsidR="008E3EBE" w:rsidRPr="00662BC3" w:rsidRDefault="00662BC3" w:rsidP="00662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62BC3">
              <w:rPr>
                <w:rFonts w:eastAsia="Calibri"/>
                <w:b/>
                <w:bCs/>
                <w:sz w:val="32"/>
                <w:szCs w:val="32"/>
              </w:rPr>
              <w:t>оройуона</w:t>
            </w:r>
          </w:p>
        </w:tc>
      </w:tr>
      <w:tr w:rsidR="008E3EBE" w:rsidRPr="00122E29" w:rsidTr="00662BC3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43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2"/>
          </w:tcPr>
          <w:p w:rsidR="008E3EBE" w:rsidRPr="00122E29" w:rsidRDefault="008E71D4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8E3EBE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62BC3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43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2"/>
          </w:tcPr>
          <w:p w:rsidR="008E3EBE" w:rsidRPr="00122E29" w:rsidRDefault="008E71D4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62BC3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671"/>
        </w:trPr>
        <w:tc>
          <w:tcPr>
            <w:tcW w:w="10065" w:type="dxa"/>
            <w:gridSpan w:val="4"/>
          </w:tcPr>
          <w:p w:rsidR="008E3EBE" w:rsidRPr="00122E29" w:rsidRDefault="008E3EBE" w:rsidP="00C2088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20880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C20880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71D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C2088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8E71D4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20880">
              <w:rPr>
                <w:b/>
                <w:snapToGrid w:val="0"/>
                <w:color w:val="000000"/>
                <w:sz w:val="28"/>
                <w:szCs w:val="28"/>
              </w:rPr>
              <w:t>01-03-1019/4</w:t>
            </w:r>
          </w:p>
        </w:tc>
      </w:tr>
      <w:tr w:rsidR="008E3EBE" w:rsidRPr="00470294" w:rsidTr="00662BC3">
        <w:trPr>
          <w:trHeight w:val="471"/>
        </w:trPr>
        <w:tc>
          <w:tcPr>
            <w:tcW w:w="10123" w:type="dxa"/>
            <w:gridSpan w:val="5"/>
          </w:tcPr>
          <w:p w:rsidR="00470294" w:rsidRDefault="006C2728" w:rsidP="006C2728">
            <w:pPr>
              <w:tabs>
                <w:tab w:val="left" w:pos="5310"/>
              </w:tabs>
              <w:jc w:val="center"/>
              <w:rPr>
                <w:b/>
                <w:sz w:val="26"/>
                <w:szCs w:val="26"/>
              </w:rPr>
            </w:pPr>
            <w:r w:rsidRPr="00470294">
              <w:rPr>
                <w:b/>
                <w:sz w:val="26"/>
                <w:szCs w:val="26"/>
              </w:rPr>
              <w:t xml:space="preserve">Об утверждении Положения об организации питания работников </w:t>
            </w:r>
          </w:p>
          <w:p w:rsidR="00470294" w:rsidRDefault="006C2728" w:rsidP="006C2728">
            <w:pPr>
              <w:tabs>
                <w:tab w:val="left" w:pos="5310"/>
              </w:tabs>
              <w:jc w:val="center"/>
              <w:rPr>
                <w:b/>
                <w:sz w:val="26"/>
                <w:szCs w:val="26"/>
              </w:rPr>
            </w:pPr>
            <w:r w:rsidRPr="00470294">
              <w:rPr>
                <w:b/>
                <w:sz w:val="26"/>
                <w:szCs w:val="26"/>
              </w:rPr>
              <w:t xml:space="preserve">муниципальных дошкольных образовательных организаций </w:t>
            </w:r>
          </w:p>
          <w:p w:rsidR="006C2728" w:rsidRPr="00470294" w:rsidRDefault="006C2728" w:rsidP="006C2728">
            <w:pPr>
              <w:tabs>
                <w:tab w:val="left" w:pos="5310"/>
              </w:tabs>
              <w:jc w:val="center"/>
              <w:rPr>
                <w:b/>
                <w:sz w:val="26"/>
                <w:szCs w:val="26"/>
              </w:rPr>
            </w:pPr>
            <w:r w:rsidRPr="00470294">
              <w:rPr>
                <w:b/>
                <w:sz w:val="26"/>
                <w:szCs w:val="26"/>
              </w:rPr>
              <w:t>Муниципального района «Ленский район»</w:t>
            </w:r>
          </w:p>
          <w:p w:rsidR="00563A92" w:rsidRPr="00470294" w:rsidRDefault="00563A92" w:rsidP="006C272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63A92" w:rsidRPr="00470294" w:rsidRDefault="006C2728" w:rsidP="00470294">
      <w:pPr>
        <w:spacing w:line="360" w:lineRule="auto"/>
        <w:ind w:firstLine="540"/>
        <w:jc w:val="both"/>
        <w:rPr>
          <w:sz w:val="26"/>
          <w:szCs w:val="26"/>
        </w:rPr>
      </w:pPr>
      <w:r w:rsidRPr="00470294">
        <w:rPr>
          <w:sz w:val="26"/>
          <w:szCs w:val="26"/>
        </w:rPr>
        <w:t xml:space="preserve">В соответствии с п. 15 ч. 3 ст. 28 Федерального закона от 29 декабря 2012 года № 273- ФЗ «Об образовании в Российской Федерации», в целях обеспечения единых подходов к организации питания работников муниципальных дошкольных образовательных организаций, </w:t>
      </w:r>
      <w:r w:rsidR="00563A92" w:rsidRPr="00470294">
        <w:rPr>
          <w:sz w:val="26"/>
          <w:szCs w:val="26"/>
        </w:rPr>
        <w:t>п о с т а н о в л я ю:</w:t>
      </w:r>
    </w:p>
    <w:p w:rsidR="006C2728" w:rsidRPr="00470294" w:rsidRDefault="006C2728" w:rsidP="003168FF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40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Утвердить Положение об организации питания работников муниципальных дошкольных образовательных организаций согласно</w:t>
      </w:r>
      <w:r w:rsidR="00B27368">
        <w:rPr>
          <w:sz w:val="26"/>
          <w:szCs w:val="26"/>
        </w:rPr>
        <w:t xml:space="preserve"> приложению к настоящему постановлению</w:t>
      </w:r>
      <w:r w:rsidRPr="00470294">
        <w:rPr>
          <w:sz w:val="26"/>
          <w:szCs w:val="26"/>
        </w:rPr>
        <w:t>.</w:t>
      </w:r>
    </w:p>
    <w:p w:rsidR="006C2728" w:rsidRPr="00470294" w:rsidRDefault="006C2728" w:rsidP="003168FF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40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Руководителям муниципальных дошкольных образовательных организаций обеспечить:</w:t>
      </w:r>
    </w:p>
    <w:p w:rsidR="006C2728" w:rsidRPr="00470294" w:rsidRDefault="006C2728" w:rsidP="003168FF">
      <w:pPr>
        <w:widowControl/>
        <w:numPr>
          <w:ilvl w:val="1"/>
          <w:numId w:val="22"/>
        </w:numPr>
        <w:autoSpaceDE/>
        <w:autoSpaceDN/>
        <w:adjustRightInd/>
        <w:spacing w:line="360" w:lineRule="auto"/>
        <w:ind w:left="0" w:firstLine="540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разработку и принятие локальных нормативных актов по организации питания работников;</w:t>
      </w:r>
    </w:p>
    <w:p w:rsidR="00470294" w:rsidRPr="00470294" w:rsidRDefault="006C2728" w:rsidP="00470294">
      <w:pPr>
        <w:widowControl/>
        <w:numPr>
          <w:ilvl w:val="1"/>
          <w:numId w:val="22"/>
        </w:numPr>
        <w:autoSpaceDE/>
        <w:autoSpaceDN/>
        <w:adjustRightInd/>
        <w:spacing w:line="360" w:lineRule="auto"/>
        <w:ind w:left="0" w:firstLine="540"/>
        <w:jc w:val="both"/>
        <w:rPr>
          <w:sz w:val="26"/>
          <w:szCs w:val="26"/>
        </w:rPr>
      </w:pPr>
      <w:r w:rsidRPr="00470294">
        <w:rPr>
          <w:sz w:val="26"/>
          <w:szCs w:val="26"/>
        </w:rPr>
        <w:lastRenderedPageBreak/>
        <w:t>целевое использование средств возмещения стоимости  продуктов питания, затраченных на приготовление пищи работникам.</w:t>
      </w:r>
    </w:p>
    <w:p w:rsidR="00470294" w:rsidRDefault="00BD4B30" w:rsidP="00470294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70294" w:rsidRPr="00470294">
        <w:rPr>
          <w:sz w:val="26"/>
          <w:szCs w:val="26"/>
        </w:rPr>
        <w:t>3.       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муниципального района «Ленский район» Республики Саха (Якутия).</w:t>
      </w:r>
    </w:p>
    <w:p w:rsidR="008E3EBE" w:rsidRPr="00470294" w:rsidRDefault="00470294" w:rsidP="00470294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</w:t>
      </w:r>
      <w:r w:rsidR="0071734F" w:rsidRPr="00470294">
        <w:rPr>
          <w:sz w:val="26"/>
          <w:szCs w:val="26"/>
        </w:rPr>
        <w:t xml:space="preserve">Контроль исполнения настоящего постановления возложить на  заместителя главы администрации МР «Ленский район» по социальным вопросам  Барбашову А.С.  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470294" w:rsidRPr="00122E29" w:rsidTr="00DF3070">
        <w:trPr>
          <w:trHeight w:val="471"/>
        </w:trPr>
        <w:tc>
          <w:tcPr>
            <w:tcW w:w="4677" w:type="dxa"/>
          </w:tcPr>
          <w:p w:rsidR="00470294" w:rsidRPr="00470294" w:rsidRDefault="00C008D2" w:rsidP="00DF3070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И.о. г</w:t>
            </w:r>
            <w:r w:rsidR="00470294" w:rsidRPr="00470294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ы</w:t>
            </w:r>
          </w:p>
        </w:tc>
        <w:tc>
          <w:tcPr>
            <w:tcW w:w="5104" w:type="dxa"/>
          </w:tcPr>
          <w:p w:rsidR="00470294" w:rsidRPr="00470294" w:rsidRDefault="00C008D2" w:rsidP="00C008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П. Л. Петров</w:t>
            </w:r>
          </w:p>
        </w:tc>
      </w:tr>
    </w:tbl>
    <w:p w:rsidR="00563A92" w:rsidRPr="00470294" w:rsidRDefault="008E71D4" w:rsidP="006C272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470294" w:rsidRPr="00470294">
        <w:rPr>
          <w:sz w:val="26"/>
          <w:szCs w:val="26"/>
        </w:rPr>
        <w:t xml:space="preserve">Приложение </w:t>
      </w:r>
    </w:p>
    <w:p w:rsidR="00563A92" w:rsidRPr="00470294" w:rsidRDefault="00563A92" w:rsidP="00563A92">
      <w:pPr>
        <w:rPr>
          <w:sz w:val="26"/>
          <w:szCs w:val="26"/>
        </w:rPr>
      </w:pPr>
      <w:r w:rsidRPr="00470294">
        <w:rPr>
          <w:sz w:val="26"/>
          <w:szCs w:val="26"/>
        </w:rPr>
        <w:t xml:space="preserve">                                                                                     к постановлению </w:t>
      </w:r>
      <w:r w:rsidR="001E48B4">
        <w:rPr>
          <w:sz w:val="26"/>
          <w:szCs w:val="26"/>
        </w:rPr>
        <w:t xml:space="preserve">и.о. </w:t>
      </w:r>
      <w:r w:rsidRPr="00470294">
        <w:rPr>
          <w:sz w:val="26"/>
          <w:szCs w:val="26"/>
        </w:rPr>
        <w:t xml:space="preserve">главы </w:t>
      </w:r>
    </w:p>
    <w:p w:rsidR="00563A92" w:rsidRPr="00470294" w:rsidRDefault="00563A92" w:rsidP="00563A92">
      <w:pPr>
        <w:rPr>
          <w:sz w:val="26"/>
          <w:szCs w:val="26"/>
        </w:rPr>
      </w:pPr>
      <w:r w:rsidRPr="00470294">
        <w:rPr>
          <w:sz w:val="26"/>
          <w:szCs w:val="26"/>
        </w:rPr>
        <w:t xml:space="preserve">                                                                                     от «__» ________ 2024 года</w:t>
      </w:r>
    </w:p>
    <w:p w:rsidR="00563A92" w:rsidRPr="00470294" w:rsidRDefault="00563A92" w:rsidP="00563A92">
      <w:pPr>
        <w:rPr>
          <w:sz w:val="26"/>
          <w:szCs w:val="26"/>
        </w:rPr>
      </w:pPr>
      <w:r w:rsidRPr="00470294">
        <w:rPr>
          <w:sz w:val="26"/>
          <w:szCs w:val="26"/>
        </w:rPr>
        <w:t xml:space="preserve">                                                                                     №  ____________________</w:t>
      </w:r>
    </w:p>
    <w:p w:rsidR="00563A92" w:rsidRPr="00470294" w:rsidRDefault="00563A92" w:rsidP="00563A92">
      <w:pPr>
        <w:jc w:val="center"/>
        <w:rPr>
          <w:rFonts w:eastAsia="Arial Unicode MS"/>
          <w:b/>
          <w:sz w:val="26"/>
          <w:szCs w:val="26"/>
        </w:rPr>
      </w:pPr>
    </w:p>
    <w:p w:rsidR="00662BC3" w:rsidRPr="00470294" w:rsidRDefault="00662BC3" w:rsidP="00563A92">
      <w:pPr>
        <w:rPr>
          <w:b/>
          <w:sz w:val="26"/>
          <w:szCs w:val="26"/>
        </w:rPr>
      </w:pPr>
    </w:p>
    <w:p w:rsidR="006C2728" w:rsidRPr="00470294" w:rsidRDefault="006C2728" w:rsidP="006C2728">
      <w:pPr>
        <w:jc w:val="center"/>
        <w:rPr>
          <w:b/>
          <w:sz w:val="26"/>
          <w:szCs w:val="26"/>
        </w:rPr>
      </w:pPr>
      <w:r w:rsidRPr="00470294">
        <w:rPr>
          <w:b/>
          <w:sz w:val="26"/>
          <w:szCs w:val="26"/>
        </w:rPr>
        <w:t>Положение</w:t>
      </w:r>
    </w:p>
    <w:p w:rsidR="006C2728" w:rsidRPr="00470294" w:rsidRDefault="006C2728" w:rsidP="006C2728">
      <w:pPr>
        <w:jc w:val="center"/>
        <w:rPr>
          <w:b/>
          <w:sz w:val="26"/>
          <w:szCs w:val="26"/>
        </w:rPr>
      </w:pPr>
      <w:r w:rsidRPr="00470294">
        <w:rPr>
          <w:b/>
          <w:sz w:val="26"/>
          <w:szCs w:val="26"/>
        </w:rPr>
        <w:lastRenderedPageBreak/>
        <w:t>об организации питания  работников муниципальных дошкольных образовательных организаций Муниципального района «Ленский район»</w:t>
      </w:r>
    </w:p>
    <w:p w:rsidR="006C2728" w:rsidRPr="00470294" w:rsidRDefault="006C2728" w:rsidP="0071734F">
      <w:pPr>
        <w:jc w:val="both"/>
        <w:rPr>
          <w:sz w:val="26"/>
          <w:szCs w:val="26"/>
        </w:rPr>
      </w:pPr>
    </w:p>
    <w:p w:rsidR="006C2728" w:rsidRPr="00470294" w:rsidRDefault="006C2728" w:rsidP="008B6C1C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1.1.</w:t>
      </w:r>
      <w:r w:rsidR="008E71D4">
        <w:rPr>
          <w:sz w:val="26"/>
          <w:szCs w:val="26"/>
        </w:rPr>
        <w:t xml:space="preserve"> </w:t>
      </w:r>
      <w:r w:rsidRPr="00470294">
        <w:rPr>
          <w:sz w:val="26"/>
          <w:szCs w:val="26"/>
        </w:rPr>
        <w:t>Настоящее положение разработано в соответствии со ст. 108 Трудового</w:t>
      </w:r>
      <w:r w:rsidR="008E71D4">
        <w:rPr>
          <w:sz w:val="26"/>
          <w:szCs w:val="26"/>
        </w:rPr>
        <w:t xml:space="preserve"> </w:t>
      </w:r>
      <w:r w:rsidRPr="00470294">
        <w:rPr>
          <w:sz w:val="26"/>
          <w:szCs w:val="26"/>
        </w:rPr>
        <w:t>кодекса Российской Федерации, Федеральным законом от 29 декабря 2012 года № 273-ФЗ «Об образовании в Российской Федерации»</w:t>
      </w:r>
      <w:r w:rsidR="00A1158C" w:rsidRPr="00470294">
        <w:rPr>
          <w:sz w:val="26"/>
          <w:szCs w:val="26"/>
        </w:rPr>
        <w:t>,</w:t>
      </w:r>
      <w:r w:rsidRPr="00470294">
        <w:rPr>
          <w:sz w:val="26"/>
          <w:szCs w:val="26"/>
        </w:rPr>
        <w:t xml:space="preserve"> Федеральным законом от 30 марта 1999 года №52-ФЗ «О санитарно-эпидемиологическом благополучии  населения»,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РФ от 28 сентября 2020 года № 28,</w:t>
      </w:r>
      <w:r w:rsidR="00B27368">
        <w:rPr>
          <w:sz w:val="26"/>
          <w:szCs w:val="26"/>
        </w:rPr>
        <w:t xml:space="preserve"> п</w:t>
      </w:r>
      <w:r w:rsidR="00B27368" w:rsidRPr="00470294">
        <w:rPr>
          <w:sz w:val="26"/>
          <w:szCs w:val="26"/>
        </w:rPr>
        <w:t xml:space="preserve">риказом Минфина РФ от </w:t>
      </w:r>
      <w:r w:rsidR="00B27368">
        <w:rPr>
          <w:sz w:val="26"/>
          <w:szCs w:val="26"/>
        </w:rPr>
        <w:t xml:space="preserve">30.03.2015 года № 52н </w:t>
      </w:r>
      <w:r w:rsidRPr="00470294">
        <w:rPr>
          <w:sz w:val="26"/>
          <w:szCs w:val="26"/>
        </w:rPr>
        <w:t xml:space="preserve"> и иными нормативно-правовыми актами и методическими материалами, регулирующими вопросы организации питания работников дошкольных образовательных организаций.</w:t>
      </w:r>
    </w:p>
    <w:p w:rsidR="006C2728" w:rsidRPr="00470294" w:rsidRDefault="008B6C1C" w:rsidP="0071734F">
      <w:pPr>
        <w:spacing w:line="360" w:lineRule="auto"/>
        <w:jc w:val="both"/>
        <w:rPr>
          <w:sz w:val="26"/>
          <w:szCs w:val="26"/>
        </w:rPr>
      </w:pPr>
      <w:r w:rsidRPr="00470294">
        <w:rPr>
          <w:sz w:val="26"/>
          <w:szCs w:val="26"/>
        </w:rPr>
        <w:lastRenderedPageBreak/>
        <w:tab/>
      </w:r>
      <w:r w:rsidR="006C2728" w:rsidRPr="00470294">
        <w:rPr>
          <w:sz w:val="26"/>
          <w:szCs w:val="26"/>
        </w:rPr>
        <w:t>1.2.</w:t>
      </w:r>
      <w:r w:rsidR="008E71D4">
        <w:rPr>
          <w:sz w:val="26"/>
          <w:szCs w:val="26"/>
        </w:rPr>
        <w:t xml:space="preserve"> </w:t>
      </w:r>
      <w:r w:rsidR="006C2728" w:rsidRPr="00470294">
        <w:rPr>
          <w:sz w:val="26"/>
          <w:szCs w:val="26"/>
        </w:rPr>
        <w:t>Настоящее положение устанавливает порядок организации  питания работников муниципальных дошкольных образовательных организаций муниципального района «Ленский район».</w:t>
      </w:r>
    </w:p>
    <w:p w:rsidR="006C2728" w:rsidRPr="00470294" w:rsidRDefault="006C2728" w:rsidP="008B6C1C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1.3.</w:t>
      </w:r>
      <w:r w:rsidR="008E71D4">
        <w:rPr>
          <w:sz w:val="26"/>
          <w:szCs w:val="26"/>
        </w:rPr>
        <w:t xml:space="preserve"> </w:t>
      </w:r>
      <w:r w:rsidRPr="00470294">
        <w:rPr>
          <w:sz w:val="26"/>
          <w:szCs w:val="26"/>
        </w:rPr>
        <w:t>Основными задачами настоящего положения являются регулирование порядка организации питания работников муниципальных дошкольных образовательных организаций с целью создания оптимальных условий работы, а также обеспечение санитарно-гигиенической безопасности питания, включая соблюдение всех санитарных требований.</w:t>
      </w:r>
    </w:p>
    <w:p w:rsidR="006C2728" w:rsidRPr="00470294" w:rsidRDefault="008B6C1C" w:rsidP="0071734F">
      <w:pPr>
        <w:spacing w:line="360" w:lineRule="auto"/>
        <w:jc w:val="both"/>
        <w:rPr>
          <w:sz w:val="26"/>
          <w:szCs w:val="26"/>
        </w:rPr>
      </w:pPr>
      <w:r w:rsidRPr="00470294">
        <w:rPr>
          <w:sz w:val="26"/>
          <w:szCs w:val="26"/>
        </w:rPr>
        <w:tab/>
      </w:r>
      <w:r w:rsidR="006C2728" w:rsidRPr="00470294">
        <w:rPr>
          <w:sz w:val="26"/>
          <w:szCs w:val="26"/>
        </w:rPr>
        <w:t xml:space="preserve">1.4. Обеспечиваются питанием за счет собственных средств следующие работники: </w:t>
      </w:r>
    </w:p>
    <w:p w:rsidR="006C2728" w:rsidRPr="00470294" w:rsidRDefault="006C2728" w:rsidP="0071734F">
      <w:pPr>
        <w:spacing w:line="360" w:lineRule="auto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- руководитель учреждения;</w:t>
      </w:r>
    </w:p>
    <w:p w:rsidR="006C2728" w:rsidRPr="00470294" w:rsidRDefault="006C2728" w:rsidP="0071734F">
      <w:pPr>
        <w:spacing w:line="360" w:lineRule="auto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- педагогические работники;</w:t>
      </w:r>
    </w:p>
    <w:p w:rsidR="006C2728" w:rsidRPr="00470294" w:rsidRDefault="006C2728" w:rsidP="0071734F">
      <w:pPr>
        <w:spacing w:line="360" w:lineRule="auto"/>
        <w:jc w:val="both"/>
        <w:rPr>
          <w:sz w:val="26"/>
          <w:szCs w:val="26"/>
        </w:rPr>
      </w:pPr>
      <w:r w:rsidRPr="00470294">
        <w:rPr>
          <w:sz w:val="26"/>
          <w:szCs w:val="26"/>
        </w:rPr>
        <w:t xml:space="preserve">- помощники воспитателя; </w:t>
      </w:r>
    </w:p>
    <w:p w:rsidR="006C2728" w:rsidRPr="00470294" w:rsidRDefault="006C2728" w:rsidP="0071734F">
      <w:pPr>
        <w:spacing w:line="360" w:lineRule="auto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- работники пищеблока;</w:t>
      </w:r>
    </w:p>
    <w:p w:rsidR="006C2728" w:rsidRPr="00470294" w:rsidRDefault="006C2728" w:rsidP="0071734F">
      <w:pPr>
        <w:spacing w:line="360" w:lineRule="auto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- медицинские работники.</w:t>
      </w:r>
    </w:p>
    <w:p w:rsidR="008B6C1C" w:rsidRPr="00470294" w:rsidRDefault="008B6C1C" w:rsidP="008B6C1C">
      <w:pPr>
        <w:spacing w:line="360" w:lineRule="auto"/>
        <w:jc w:val="both"/>
        <w:rPr>
          <w:sz w:val="26"/>
          <w:szCs w:val="26"/>
        </w:rPr>
      </w:pPr>
      <w:r w:rsidRPr="00470294">
        <w:rPr>
          <w:sz w:val="26"/>
          <w:szCs w:val="26"/>
        </w:rPr>
        <w:tab/>
      </w:r>
      <w:r w:rsidR="006C2728" w:rsidRPr="00470294">
        <w:rPr>
          <w:sz w:val="26"/>
          <w:szCs w:val="26"/>
        </w:rPr>
        <w:t xml:space="preserve">1.5.Работники обеспечиваются питанием на </w:t>
      </w:r>
      <w:r w:rsidR="006C2728" w:rsidRPr="00470294">
        <w:rPr>
          <w:sz w:val="26"/>
          <w:szCs w:val="26"/>
        </w:rPr>
        <w:lastRenderedPageBreak/>
        <w:t>основании заявления о предоставлении питания за счет собственных средств. Заявление подается на имя руководителя дошкольной образовательной организации в начале учебного года.</w:t>
      </w:r>
    </w:p>
    <w:p w:rsidR="006C2728" w:rsidRPr="00470294" w:rsidRDefault="006C2728" w:rsidP="008B6C1C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1.6. За питание сотрудники полностью оплачивают стоимость сырьевого набора продуктов по себестоимости.</w:t>
      </w:r>
    </w:p>
    <w:p w:rsidR="006C2728" w:rsidRPr="00470294" w:rsidRDefault="006C2728" w:rsidP="008B6C1C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1.7. Питание сотрудников производится из общего котла.</w:t>
      </w:r>
    </w:p>
    <w:p w:rsidR="006C2728" w:rsidRPr="00470294" w:rsidRDefault="006C2728" w:rsidP="008B6C1C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1.8. Работники получают одноразовое питание, состоящее из первого блюда, хлеба и  чая, по нормам питания детей дошкольного возраста в соответствии с действующими санитарными нормами и правилами.</w:t>
      </w:r>
    </w:p>
    <w:p w:rsidR="0071734F" w:rsidRPr="00470294" w:rsidRDefault="006C2728" w:rsidP="008B6C1C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1.9. Основным документом для приготовления пищи для работников является меню- требование. Меню требование утверждается руководителем дошкольной образовательной орг</w:t>
      </w:r>
      <w:r w:rsidR="00B27368">
        <w:rPr>
          <w:sz w:val="26"/>
          <w:szCs w:val="26"/>
        </w:rPr>
        <w:t xml:space="preserve">анизации, составляется по форме и является </w:t>
      </w:r>
      <w:r w:rsidRPr="00470294">
        <w:rPr>
          <w:sz w:val="26"/>
          <w:szCs w:val="26"/>
        </w:rPr>
        <w:t>основным документом для приготовления пищи на пищ</w:t>
      </w:r>
      <w:r w:rsidR="00B27368">
        <w:rPr>
          <w:sz w:val="26"/>
          <w:szCs w:val="26"/>
        </w:rPr>
        <w:t>еблоке.</w:t>
      </w:r>
    </w:p>
    <w:p w:rsidR="006C2728" w:rsidRPr="00470294" w:rsidRDefault="006C2728" w:rsidP="0071734F">
      <w:pPr>
        <w:spacing w:line="360" w:lineRule="auto"/>
        <w:jc w:val="both"/>
        <w:rPr>
          <w:sz w:val="26"/>
          <w:szCs w:val="26"/>
        </w:rPr>
      </w:pPr>
      <w:r w:rsidRPr="00470294">
        <w:rPr>
          <w:sz w:val="26"/>
          <w:szCs w:val="26"/>
        </w:rPr>
        <w:lastRenderedPageBreak/>
        <w:t>В меню-требование вносятся данные о расходах продуктов, затраченных на приготовление пищи для работников. При необходимости внесения изменений в меню-требование (несвоевременная поставка продуктов, недоброкачественность продуктов) ответственным работником составляется объяснительная с указанием причины внесения изменений.  В меню требование вносятся изменения и заверяются подписью руководителя дошкольной образовательной организации.</w:t>
      </w:r>
    </w:p>
    <w:p w:rsidR="006C2728" w:rsidRPr="00470294" w:rsidRDefault="006C2728" w:rsidP="0071734F">
      <w:pPr>
        <w:spacing w:line="360" w:lineRule="auto"/>
        <w:jc w:val="both"/>
        <w:rPr>
          <w:sz w:val="26"/>
          <w:szCs w:val="26"/>
        </w:rPr>
      </w:pPr>
      <w:r w:rsidRPr="00470294">
        <w:rPr>
          <w:sz w:val="26"/>
          <w:szCs w:val="26"/>
        </w:rPr>
        <w:tab/>
        <w:t>Объем разовой порции для работников должен строго соответствовать данным, указанным в меню-требовании.</w:t>
      </w:r>
    </w:p>
    <w:p w:rsidR="006C2728" w:rsidRPr="00470294" w:rsidRDefault="006C2728" w:rsidP="003168FF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1.10. Приказом руководителя дошкольной образовательной организации определяется работник, который несет ответственность за учет питающихся работников, ведет ежедневный учет количества питающихся работников с занесением данных в табель учета питающихся работников.</w:t>
      </w:r>
    </w:p>
    <w:p w:rsidR="006C2728" w:rsidRPr="00470294" w:rsidRDefault="006C2728" w:rsidP="003168FF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 xml:space="preserve">1.11. Порядок и время приема пищи определяется локальным нормативным актом по </w:t>
      </w:r>
      <w:r w:rsidRPr="00470294">
        <w:rPr>
          <w:sz w:val="26"/>
          <w:szCs w:val="26"/>
        </w:rPr>
        <w:lastRenderedPageBreak/>
        <w:t>организаци</w:t>
      </w:r>
      <w:r w:rsidR="00A1158C" w:rsidRPr="00470294">
        <w:rPr>
          <w:sz w:val="26"/>
          <w:szCs w:val="26"/>
        </w:rPr>
        <w:t>и питания работников дошкольной образовательной организации.</w:t>
      </w:r>
    </w:p>
    <w:p w:rsidR="006C2728" w:rsidRPr="00470294" w:rsidRDefault="006C2728" w:rsidP="003168FF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1.12. Приказом руководителя дошкольной образовательной организации определяется работник, который несет ответственность за учет питающихся работников, ведет ежедневный учет количества питающихся работников с занесением данных в табель учета питающихся работников.</w:t>
      </w:r>
    </w:p>
    <w:p w:rsidR="006C2728" w:rsidRPr="00470294" w:rsidRDefault="006C2728" w:rsidP="003168FF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1.13. Посуда, используемая для питания работников, имеет соответствующую маркировку и хранится отдельно от посуды, предназначенной для воспитанников.</w:t>
      </w:r>
    </w:p>
    <w:p w:rsidR="006C2728" w:rsidRPr="00470294" w:rsidRDefault="006C2728" w:rsidP="003168FF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1.14. Выдача пиши работником, работающих непосредственно с воспитанниками, осуществляется одновременно с выдачей пищи воспитанникам по утвержденному графику.</w:t>
      </w:r>
    </w:p>
    <w:p w:rsidR="006C2728" w:rsidRPr="00470294" w:rsidRDefault="006C2728" w:rsidP="0071734F">
      <w:pPr>
        <w:spacing w:line="360" w:lineRule="auto"/>
        <w:jc w:val="both"/>
        <w:rPr>
          <w:sz w:val="26"/>
          <w:szCs w:val="26"/>
        </w:rPr>
      </w:pPr>
      <w:r w:rsidRPr="00470294">
        <w:rPr>
          <w:sz w:val="26"/>
          <w:szCs w:val="26"/>
        </w:rPr>
        <w:tab/>
        <w:t>Выдача пищи иным  работникам осуществляется после выдачи пищи воспитанникам.</w:t>
      </w:r>
    </w:p>
    <w:p w:rsidR="006C2728" w:rsidRPr="00470294" w:rsidRDefault="006C2728" w:rsidP="003168FF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 xml:space="preserve">1.15. Ежемесячно муниципальным казенным учреждением «Централизованная бухгалтерия» </w:t>
      </w:r>
      <w:r w:rsidRPr="00470294">
        <w:rPr>
          <w:sz w:val="26"/>
          <w:szCs w:val="26"/>
        </w:rPr>
        <w:lastRenderedPageBreak/>
        <w:t>производится расчет стоимости питания на основании данных меню-требования и табелей учета питающихся работников.</w:t>
      </w:r>
    </w:p>
    <w:p w:rsidR="006C2728" w:rsidRPr="00470294" w:rsidRDefault="006C2728" w:rsidP="003168FF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1.16. Оплата стоимости питания работников производится путем удержания  денежных средств из заработной платы р</w:t>
      </w:r>
      <w:r w:rsidR="001A0F95" w:rsidRPr="00470294">
        <w:rPr>
          <w:sz w:val="26"/>
          <w:szCs w:val="26"/>
        </w:rPr>
        <w:t>аботника.</w:t>
      </w:r>
    </w:p>
    <w:p w:rsidR="006C2728" w:rsidRPr="00470294" w:rsidRDefault="006C2728" w:rsidP="003168FF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1.17. Отказ от питания осуществляется на основании заявления работника на руководителя дошкольной образовательной организации.</w:t>
      </w:r>
    </w:p>
    <w:p w:rsidR="006C2728" w:rsidRPr="00470294" w:rsidRDefault="006C2728" w:rsidP="003168FF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1.18. Ответственность за соблюдение санитарных правил при организации питания работников возлагается на руководителя дошкольной образовательной организации.</w:t>
      </w:r>
    </w:p>
    <w:p w:rsidR="006C2728" w:rsidRPr="00470294" w:rsidRDefault="006C2728" w:rsidP="003168FF">
      <w:pPr>
        <w:spacing w:line="360" w:lineRule="auto"/>
        <w:ind w:firstLine="708"/>
        <w:jc w:val="both"/>
        <w:rPr>
          <w:sz w:val="26"/>
          <w:szCs w:val="26"/>
        </w:rPr>
      </w:pPr>
      <w:r w:rsidRPr="00470294">
        <w:rPr>
          <w:sz w:val="26"/>
          <w:szCs w:val="26"/>
        </w:rPr>
        <w:t>1.19. Настоящее положение вступает в силу с момента его утверждения.</w:t>
      </w:r>
    </w:p>
    <w:p w:rsidR="00662BC3" w:rsidRPr="00470294" w:rsidRDefault="00662BC3" w:rsidP="00563A92">
      <w:pPr>
        <w:rPr>
          <w:b/>
          <w:sz w:val="26"/>
          <w:szCs w:val="26"/>
        </w:rPr>
      </w:pPr>
    </w:p>
    <w:p w:rsidR="00563A92" w:rsidRPr="00470294" w:rsidRDefault="00563A92" w:rsidP="008E3EBE">
      <w:pPr>
        <w:rPr>
          <w:sz w:val="26"/>
          <w:szCs w:val="26"/>
        </w:rPr>
      </w:pPr>
      <w:r w:rsidRPr="00470294">
        <w:rPr>
          <w:b/>
          <w:sz w:val="26"/>
          <w:szCs w:val="26"/>
        </w:rPr>
        <w:t>Н</w:t>
      </w:r>
      <w:r w:rsidR="007B1F73" w:rsidRPr="00470294">
        <w:rPr>
          <w:b/>
          <w:sz w:val="26"/>
          <w:szCs w:val="26"/>
        </w:rPr>
        <w:t>ачальник управления образования</w:t>
      </w:r>
      <w:r w:rsidR="008E71D4">
        <w:rPr>
          <w:b/>
          <w:sz w:val="26"/>
          <w:szCs w:val="26"/>
        </w:rPr>
        <w:t xml:space="preserve">                                               </w:t>
      </w:r>
      <w:r w:rsidRPr="00470294">
        <w:rPr>
          <w:b/>
          <w:sz w:val="26"/>
          <w:szCs w:val="26"/>
        </w:rPr>
        <w:t>И.</w:t>
      </w:r>
      <w:r w:rsidR="008E71D4">
        <w:rPr>
          <w:b/>
          <w:sz w:val="26"/>
          <w:szCs w:val="26"/>
        </w:rPr>
        <w:t xml:space="preserve"> </w:t>
      </w:r>
      <w:r w:rsidRPr="00470294">
        <w:rPr>
          <w:b/>
          <w:sz w:val="26"/>
          <w:szCs w:val="26"/>
        </w:rPr>
        <w:t>Н. Корнилова</w:t>
      </w:r>
    </w:p>
    <w:sectPr w:rsidR="00563A92" w:rsidRPr="00470294" w:rsidSect="004702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AF66A6"/>
    <w:multiLevelType w:val="multilevel"/>
    <w:tmpl w:val="87C4E5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2FCB3DB6"/>
    <w:multiLevelType w:val="multilevel"/>
    <w:tmpl w:val="18AE4ED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919DE"/>
    <w:multiLevelType w:val="hybridMultilevel"/>
    <w:tmpl w:val="17D0D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36746"/>
    <w:rsid w:val="001A0F95"/>
    <w:rsid w:val="001E48B4"/>
    <w:rsid w:val="002C5A98"/>
    <w:rsid w:val="003168FF"/>
    <w:rsid w:val="003255F4"/>
    <w:rsid w:val="00327CD6"/>
    <w:rsid w:val="00383291"/>
    <w:rsid w:val="004638E4"/>
    <w:rsid w:val="00470294"/>
    <w:rsid w:val="00563A92"/>
    <w:rsid w:val="00594A20"/>
    <w:rsid w:val="005C133F"/>
    <w:rsid w:val="0060777F"/>
    <w:rsid w:val="00616261"/>
    <w:rsid w:val="00623F3A"/>
    <w:rsid w:val="00642E00"/>
    <w:rsid w:val="006610BD"/>
    <w:rsid w:val="00662BC3"/>
    <w:rsid w:val="00681592"/>
    <w:rsid w:val="00686D80"/>
    <w:rsid w:val="006C2728"/>
    <w:rsid w:val="006C50D8"/>
    <w:rsid w:val="0071734F"/>
    <w:rsid w:val="007412D9"/>
    <w:rsid w:val="0075031E"/>
    <w:rsid w:val="00782E8F"/>
    <w:rsid w:val="007B1F73"/>
    <w:rsid w:val="007D160B"/>
    <w:rsid w:val="008B6C1C"/>
    <w:rsid w:val="008E3EBE"/>
    <w:rsid w:val="008E71D4"/>
    <w:rsid w:val="009563BF"/>
    <w:rsid w:val="009872EC"/>
    <w:rsid w:val="009B11B6"/>
    <w:rsid w:val="009C0DBC"/>
    <w:rsid w:val="009D0A88"/>
    <w:rsid w:val="009D106E"/>
    <w:rsid w:val="00A1158C"/>
    <w:rsid w:val="00A2675D"/>
    <w:rsid w:val="00A51519"/>
    <w:rsid w:val="00A6092B"/>
    <w:rsid w:val="00A63515"/>
    <w:rsid w:val="00A92477"/>
    <w:rsid w:val="00B247F5"/>
    <w:rsid w:val="00B27368"/>
    <w:rsid w:val="00BB55B2"/>
    <w:rsid w:val="00BC1F18"/>
    <w:rsid w:val="00BD4B30"/>
    <w:rsid w:val="00BF5EB4"/>
    <w:rsid w:val="00C008D2"/>
    <w:rsid w:val="00C20880"/>
    <w:rsid w:val="00D41EA5"/>
    <w:rsid w:val="00D44918"/>
    <w:rsid w:val="00D659BC"/>
    <w:rsid w:val="00D75BD1"/>
    <w:rsid w:val="00DD447D"/>
    <w:rsid w:val="00E23214"/>
    <w:rsid w:val="00F06AE2"/>
    <w:rsid w:val="00F93546"/>
    <w:rsid w:val="00FD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232"/>
  <w15:docId w15:val="{0DF1E143-F7D0-44B2-AFDC-BE422BFB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D9A2-BA09-4C86-B674-6BE54A83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1025</Words>
  <Characters>5843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2024-12-10T03:10:00Z</cp:lastPrinted>
  <dcterms:created xsi:type="dcterms:W3CDTF">2024-12-20T02:50:00Z</dcterms:created>
  <dcterms:modified xsi:type="dcterms:W3CDTF">2024-12-20T02:50:00Z</dcterms:modified>
</cp:coreProperties>
</file>