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8C711B" w:rsidRPr="00122E29" w:rsidTr="00AC431D">
        <w:trPr>
          <w:cantSplit/>
          <w:trHeight w:val="2200"/>
        </w:trPr>
        <w:tc>
          <w:tcPr>
            <w:tcW w:w="4112" w:type="dxa"/>
          </w:tcPr>
          <w:p w:rsidR="008C711B" w:rsidRPr="00122E29" w:rsidRDefault="008C711B" w:rsidP="00AC431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C711B" w:rsidRPr="00122E29" w:rsidRDefault="008C711B" w:rsidP="00AC431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C711B" w:rsidRPr="00122E29" w:rsidRDefault="008C711B" w:rsidP="00AC431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C711B" w:rsidRPr="00122E29" w:rsidRDefault="008C711B" w:rsidP="00AC431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8C711B" w:rsidRPr="00122E29" w:rsidRDefault="008C711B" w:rsidP="00AC431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128B2E6C" wp14:editId="0080AA19">
                  <wp:extent cx="1181100" cy="1143000"/>
                  <wp:effectExtent l="0" t="0" r="0" b="0"/>
                  <wp:docPr id="6" name="Рисунок 6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C711B" w:rsidRPr="00573C9B" w:rsidRDefault="008C711B" w:rsidP="00AC431D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C711B" w:rsidRPr="00573C9B" w:rsidRDefault="008C711B" w:rsidP="00AC431D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8C711B" w:rsidRPr="00573C9B" w:rsidRDefault="008C711B" w:rsidP="00AC431D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C711B" w:rsidRPr="00122E29" w:rsidRDefault="008C711B" w:rsidP="00AC431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  <w:tc>
          <w:tcPr>
            <w:tcW w:w="3518" w:type="dxa"/>
          </w:tcPr>
          <w:p w:rsidR="008C711B" w:rsidRPr="00122E29" w:rsidRDefault="008C711B" w:rsidP="00AC431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8C711B" w:rsidRPr="00122E29" w:rsidRDefault="008C711B" w:rsidP="00AC431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630A31C9" wp14:editId="1924C869">
                  <wp:extent cx="1181100" cy="1143000"/>
                  <wp:effectExtent l="0" t="0" r="0" b="0"/>
                  <wp:docPr id="7" name="Рисунок 7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8C711B" w:rsidRPr="00122E29" w:rsidRDefault="008C711B" w:rsidP="00AC431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8C711B" w:rsidRPr="00122E29" w:rsidRDefault="008C711B" w:rsidP="00AC431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C711B" w:rsidRPr="00122E29" w:rsidRDefault="008C711B" w:rsidP="00AC431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C711B" w:rsidRPr="00122E29" w:rsidRDefault="008C711B" w:rsidP="00AC431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8C711B" w:rsidRPr="00122E29" w:rsidTr="00AC431D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8C711B" w:rsidRPr="00122E29" w:rsidRDefault="008C711B" w:rsidP="00AC431D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8C711B" w:rsidRPr="00122E29" w:rsidRDefault="008C711B" w:rsidP="00AC431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8C711B" w:rsidRPr="00122E29" w:rsidTr="00AC431D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8C711B" w:rsidRPr="00122E29" w:rsidRDefault="008C711B" w:rsidP="00AC431D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227" w:type="dxa"/>
            <w:gridSpan w:val="2"/>
          </w:tcPr>
          <w:p w:rsidR="008C711B" w:rsidRPr="00122E29" w:rsidRDefault="008C711B" w:rsidP="00AC431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C711B" w:rsidRPr="00122E29" w:rsidTr="00AC431D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8C711B" w:rsidRDefault="008C711B" w:rsidP="00AC431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C711B" w:rsidRPr="00122E29" w:rsidRDefault="008C711B" w:rsidP="008800A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800AD">
              <w:rPr>
                <w:b/>
                <w:snapToGrid w:val="0"/>
                <w:color w:val="000000"/>
                <w:sz w:val="28"/>
                <w:szCs w:val="28"/>
              </w:rPr>
              <w:t>23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8800AD">
              <w:rPr>
                <w:b/>
                <w:snapToGrid w:val="0"/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8800A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№ </w:t>
            </w:r>
            <w:r w:rsidR="008800AD">
              <w:rPr>
                <w:b/>
                <w:snapToGrid w:val="0"/>
                <w:color w:val="000000"/>
                <w:sz w:val="28"/>
                <w:szCs w:val="28"/>
              </w:rPr>
              <w:t>01-04-2834/4</w:t>
            </w:r>
          </w:p>
        </w:tc>
      </w:tr>
    </w:tbl>
    <w:p w:rsidR="008C711B" w:rsidRDefault="008C711B" w:rsidP="008C711B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4D2B5B" w:rsidRDefault="004D2B5B" w:rsidP="004D2B5B">
      <w:pPr>
        <w:jc w:val="center"/>
        <w:rPr>
          <w:b/>
          <w:sz w:val="27"/>
          <w:szCs w:val="27"/>
        </w:rPr>
      </w:pPr>
    </w:p>
    <w:p w:rsidR="008C711B" w:rsidRDefault="008C711B" w:rsidP="008C711B">
      <w:pPr>
        <w:rPr>
          <w:b/>
          <w:sz w:val="27"/>
          <w:szCs w:val="27"/>
        </w:rPr>
      </w:pPr>
    </w:p>
    <w:p w:rsidR="004D2B5B" w:rsidRDefault="004D2B5B" w:rsidP="004D2B5B">
      <w:pPr>
        <w:rPr>
          <w:b/>
          <w:sz w:val="27"/>
          <w:szCs w:val="27"/>
        </w:rPr>
      </w:pPr>
    </w:p>
    <w:p w:rsidR="00DF772B" w:rsidRPr="00A568E8" w:rsidRDefault="00DF772B" w:rsidP="004D2B5B">
      <w:pPr>
        <w:jc w:val="center"/>
        <w:rPr>
          <w:b/>
          <w:sz w:val="27"/>
          <w:szCs w:val="27"/>
        </w:rPr>
      </w:pPr>
      <w:r w:rsidRPr="00A568E8">
        <w:rPr>
          <w:b/>
          <w:sz w:val="27"/>
          <w:szCs w:val="27"/>
        </w:rPr>
        <w:t>О предоставлении субсидий субъектам</w:t>
      </w:r>
    </w:p>
    <w:p w:rsidR="00DF772B" w:rsidRPr="00A568E8" w:rsidRDefault="00DF772B" w:rsidP="00DF772B">
      <w:pPr>
        <w:ind w:firstLine="851"/>
        <w:jc w:val="center"/>
        <w:rPr>
          <w:b/>
          <w:sz w:val="27"/>
          <w:szCs w:val="27"/>
        </w:rPr>
      </w:pPr>
      <w:r w:rsidRPr="00A568E8">
        <w:rPr>
          <w:b/>
          <w:sz w:val="27"/>
          <w:szCs w:val="27"/>
        </w:rPr>
        <w:t>малого и среднего предпринимательства</w:t>
      </w:r>
      <w:r w:rsidR="00580A59" w:rsidRPr="00A568E8">
        <w:rPr>
          <w:b/>
          <w:sz w:val="27"/>
          <w:szCs w:val="27"/>
        </w:rPr>
        <w:t xml:space="preserve"> и самозанятым гражданам Ленского района</w:t>
      </w:r>
    </w:p>
    <w:p w:rsidR="00DF772B" w:rsidRPr="00A568E8" w:rsidRDefault="00DF772B" w:rsidP="00DF772B">
      <w:pPr>
        <w:spacing w:line="360" w:lineRule="auto"/>
        <w:jc w:val="both"/>
        <w:rPr>
          <w:sz w:val="27"/>
          <w:szCs w:val="27"/>
        </w:rPr>
      </w:pPr>
    </w:p>
    <w:p w:rsidR="00DF772B" w:rsidRPr="00A568E8" w:rsidRDefault="00DF772B" w:rsidP="00762370">
      <w:pPr>
        <w:spacing w:line="360" w:lineRule="auto"/>
        <w:ind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 xml:space="preserve">  В соответствии с постановлением главы от 11.03.2024  года № 01-03-143/4 «Об утверждении Порядка предо</w:t>
      </w:r>
      <w:r w:rsidR="00B654B6">
        <w:rPr>
          <w:sz w:val="27"/>
          <w:szCs w:val="27"/>
        </w:rPr>
        <w:t xml:space="preserve">ставления субсидий из бюджета </w:t>
      </w:r>
      <w:r w:rsidR="00AE1136">
        <w:rPr>
          <w:sz w:val="27"/>
          <w:szCs w:val="27"/>
        </w:rPr>
        <w:t>муниципального района</w:t>
      </w:r>
      <w:r w:rsidRPr="00A568E8">
        <w:rPr>
          <w:sz w:val="27"/>
          <w:szCs w:val="27"/>
        </w:rPr>
        <w:t xml:space="preserve">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</w:t>
      </w:r>
      <w:r w:rsidR="000C4842">
        <w:rPr>
          <w:sz w:val="27"/>
          <w:szCs w:val="27"/>
        </w:rPr>
        <w:t>»</w:t>
      </w:r>
      <w:r w:rsidR="00284B64">
        <w:rPr>
          <w:sz w:val="27"/>
          <w:szCs w:val="27"/>
        </w:rPr>
        <w:t xml:space="preserve"> (изм.</w:t>
      </w:r>
      <w:r w:rsidR="00B654B6">
        <w:rPr>
          <w:sz w:val="27"/>
          <w:szCs w:val="27"/>
        </w:rPr>
        <w:t>02.12.2024 г. № 01-03-904/4</w:t>
      </w:r>
      <w:r w:rsidR="000C4842">
        <w:rPr>
          <w:sz w:val="27"/>
          <w:szCs w:val="27"/>
        </w:rPr>
        <w:t xml:space="preserve">; </w:t>
      </w:r>
      <w:r w:rsidRPr="00A568E8">
        <w:rPr>
          <w:sz w:val="27"/>
          <w:szCs w:val="27"/>
        </w:rPr>
        <w:t>муниципальной программой «Развитие предпринимательства Ленского района»</w:t>
      </w:r>
      <w:r w:rsidR="0085453F" w:rsidRPr="00A568E8">
        <w:rPr>
          <w:sz w:val="27"/>
          <w:szCs w:val="27"/>
        </w:rPr>
        <w:t>,</w:t>
      </w:r>
      <w:r w:rsidRPr="00A568E8">
        <w:rPr>
          <w:sz w:val="27"/>
          <w:szCs w:val="27"/>
        </w:rPr>
        <w:t xml:space="preserve"> утвержденной постановлением главы от</w:t>
      </w:r>
      <w:r w:rsidR="0046406F" w:rsidRPr="00A568E8">
        <w:rPr>
          <w:sz w:val="27"/>
          <w:szCs w:val="27"/>
        </w:rPr>
        <w:t xml:space="preserve"> 25.01.2024 г. № 01-03-38/4</w:t>
      </w:r>
      <w:r w:rsidRPr="00A568E8">
        <w:rPr>
          <w:sz w:val="27"/>
          <w:szCs w:val="27"/>
        </w:rPr>
        <w:t xml:space="preserve"> </w:t>
      </w:r>
      <w:r w:rsidR="00C34876" w:rsidRPr="00A568E8">
        <w:rPr>
          <w:sz w:val="27"/>
          <w:szCs w:val="27"/>
        </w:rPr>
        <w:t xml:space="preserve">года; </w:t>
      </w:r>
      <w:r w:rsidRPr="00A568E8">
        <w:rPr>
          <w:sz w:val="27"/>
          <w:szCs w:val="27"/>
        </w:rPr>
        <w:t>протоколом заседания Конкурсной комиссии по распределению субсидий и грантов субъектам малого и среднего предпринимательства</w:t>
      </w:r>
      <w:r w:rsidR="0046406F" w:rsidRPr="00A568E8">
        <w:rPr>
          <w:sz w:val="27"/>
          <w:szCs w:val="27"/>
        </w:rPr>
        <w:t xml:space="preserve"> и самозанятым гражданам Ленского района</w:t>
      </w:r>
      <w:r w:rsidR="007B719B">
        <w:rPr>
          <w:sz w:val="27"/>
          <w:szCs w:val="27"/>
        </w:rPr>
        <w:t xml:space="preserve"> от </w:t>
      </w:r>
      <w:r w:rsidR="009C5AFC">
        <w:rPr>
          <w:sz w:val="27"/>
          <w:szCs w:val="27"/>
        </w:rPr>
        <w:t>20.12.</w:t>
      </w:r>
      <w:r w:rsidR="007B719B">
        <w:rPr>
          <w:sz w:val="27"/>
          <w:szCs w:val="27"/>
        </w:rPr>
        <w:t xml:space="preserve">2024 </w:t>
      </w:r>
      <w:r w:rsidR="0046406F" w:rsidRPr="00A568E8">
        <w:rPr>
          <w:sz w:val="27"/>
          <w:szCs w:val="27"/>
        </w:rPr>
        <w:t>года №</w:t>
      </w:r>
      <w:r w:rsidR="009C5AFC">
        <w:rPr>
          <w:sz w:val="27"/>
          <w:szCs w:val="27"/>
        </w:rPr>
        <w:t xml:space="preserve"> 01-14-53/4</w:t>
      </w:r>
      <w:r w:rsidR="00422F31">
        <w:rPr>
          <w:sz w:val="27"/>
          <w:szCs w:val="27"/>
        </w:rPr>
        <w:t>:</w:t>
      </w:r>
    </w:p>
    <w:p w:rsidR="00DF772B" w:rsidRPr="00A568E8" w:rsidRDefault="00DF772B" w:rsidP="00DF772B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 xml:space="preserve">Предоставить субсидии за </w:t>
      </w:r>
      <w:r w:rsidR="00AE1136">
        <w:rPr>
          <w:sz w:val="27"/>
          <w:szCs w:val="27"/>
        </w:rPr>
        <w:t>счет средств бюджета муниципального района</w:t>
      </w:r>
      <w:r w:rsidRPr="00A568E8">
        <w:rPr>
          <w:sz w:val="27"/>
          <w:szCs w:val="27"/>
        </w:rPr>
        <w:t xml:space="preserve"> «Ленский район» РС(Я):</w:t>
      </w:r>
    </w:p>
    <w:p w:rsidR="0046406F" w:rsidRDefault="00DF772B" w:rsidP="007467AB">
      <w:pPr>
        <w:pStyle w:val="a9"/>
        <w:numPr>
          <w:ilvl w:val="1"/>
          <w:numId w:val="3"/>
        </w:numPr>
        <w:spacing w:line="360" w:lineRule="auto"/>
        <w:ind w:left="0" w:firstLine="710"/>
        <w:jc w:val="both"/>
        <w:rPr>
          <w:sz w:val="27"/>
          <w:szCs w:val="27"/>
        </w:rPr>
      </w:pPr>
      <w:r w:rsidRPr="00A568E8">
        <w:rPr>
          <w:sz w:val="27"/>
          <w:szCs w:val="27"/>
        </w:rPr>
        <w:t xml:space="preserve">ИП </w:t>
      </w:r>
      <w:r w:rsidR="004A2642">
        <w:rPr>
          <w:sz w:val="27"/>
          <w:szCs w:val="27"/>
        </w:rPr>
        <w:t>Марковой Марине Владимировне субсидию</w:t>
      </w:r>
      <w:r w:rsidR="00122627">
        <w:rPr>
          <w:sz w:val="27"/>
          <w:szCs w:val="27"/>
        </w:rPr>
        <w:t xml:space="preserve"> в размере </w:t>
      </w:r>
      <w:r w:rsidR="004A2642">
        <w:rPr>
          <w:sz w:val="27"/>
          <w:szCs w:val="27"/>
        </w:rPr>
        <w:t>5 000 000,00</w:t>
      </w:r>
      <w:r w:rsidR="007467AB" w:rsidRPr="007467AB">
        <w:rPr>
          <w:sz w:val="27"/>
          <w:szCs w:val="27"/>
        </w:rPr>
        <w:t xml:space="preserve">   </w:t>
      </w:r>
      <w:r w:rsidR="007F1E27">
        <w:rPr>
          <w:sz w:val="27"/>
          <w:szCs w:val="27"/>
        </w:rPr>
        <w:t>рублей</w:t>
      </w:r>
      <w:r w:rsidRPr="00A568E8">
        <w:rPr>
          <w:sz w:val="27"/>
          <w:szCs w:val="27"/>
        </w:rPr>
        <w:t xml:space="preserve"> на возмещение части затрат на модернизацию </w:t>
      </w:r>
      <w:r w:rsidRPr="00A568E8">
        <w:rPr>
          <w:sz w:val="27"/>
          <w:szCs w:val="27"/>
        </w:rPr>
        <w:lastRenderedPageBreak/>
        <w:t>(приобретение и (или) обновление) производственного оборудования и (или) материалов, связанных с производством продукции;</w:t>
      </w:r>
    </w:p>
    <w:p w:rsidR="004A2642" w:rsidRPr="00A568E8" w:rsidRDefault="007B0177" w:rsidP="004A2642">
      <w:pPr>
        <w:pStyle w:val="a9"/>
        <w:numPr>
          <w:ilvl w:val="1"/>
          <w:numId w:val="3"/>
        </w:numPr>
        <w:spacing w:line="360" w:lineRule="auto"/>
        <w:ind w:left="0" w:firstLine="710"/>
        <w:jc w:val="both"/>
        <w:rPr>
          <w:sz w:val="27"/>
          <w:szCs w:val="27"/>
        </w:rPr>
      </w:pPr>
      <w:r>
        <w:rPr>
          <w:sz w:val="27"/>
          <w:szCs w:val="27"/>
        </w:rPr>
        <w:t>ИП Левандовской Вацлаве Бро</w:t>
      </w:r>
      <w:r w:rsidR="004A2642">
        <w:rPr>
          <w:sz w:val="27"/>
          <w:szCs w:val="27"/>
        </w:rPr>
        <w:t xml:space="preserve">ниславовне </w:t>
      </w:r>
      <w:r w:rsidR="004A2642" w:rsidRPr="004A2642">
        <w:rPr>
          <w:sz w:val="27"/>
          <w:szCs w:val="27"/>
        </w:rPr>
        <w:t xml:space="preserve">субсидию в </w:t>
      </w:r>
      <w:r w:rsidR="0036590D" w:rsidRPr="004A2642">
        <w:rPr>
          <w:sz w:val="27"/>
          <w:szCs w:val="27"/>
        </w:rPr>
        <w:t xml:space="preserve">размере </w:t>
      </w:r>
      <w:r w:rsidR="00782DDB">
        <w:rPr>
          <w:sz w:val="27"/>
          <w:szCs w:val="27"/>
        </w:rPr>
        <w:t xml:space="preserve">                        </w:t>
      </w:r>
      <w:r w:rsidR="0036590D" w:rsidRPr="004A2642">
        <w:rPr>
          <w:sz w:val="27"/>
          <w:szCs w:val="27"/>
        </w:rPr>
        <w:t>137</w:t>
      </w:r>
      <w:r w:rsidR="004A2642" w:rsidRPr="004A2642">
        <w:rPr>
          <w:sz w:val="27"/>
          <w:szCs w:val="27"/>
        </w:rPr>
        <w:t xml:space="preserve"> 952,00    рублей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4A2642">
        <w:rPr>
          <w:sz w:val="27"/>
          <w:szCs w:val="27"/>
        </w:rPr>
        <w:t>.</w:t>
      </w:r>
    </w:p>
    <w:p w:rsidR="00DF772B" w:rsidRPr="00A568E8" w:rsidRDefault="00DF772B" w:rsidP="00DF772B">
      <w:pPr>
        <w:pStyle w:val="a9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 xml:space="preserve">Управлению инвестиционной и экономической политики администрации муниципального </w:t>
      </w:r>
      <w:r w:rsidR="00427DF0">
        <w:rPr>
          <w:sz w:val="27"/>
          <w:szCs w:val="27"/>
        </w:rPr>
        <w:t>района</w:t>
      </w:r>
      <w:r w:rsidRPr="00A568E8">
        <w:rPr>
          <w:sz w:val="27"/>
          <w:szCs w:val="27"/>
        </w:rPr>
        <w:t xml:space="preserve"> «Ленский район» (Кондратьева О.А.):</w:t>
      </w:r>
    </w:p>
    <w:p w:rsidR="00DF772B" w:rsidRPr="00AE1136" w:rsidRDefault="00DF772B" w:rsidP="00DF772B">
      <w:pPr>
        <w:pStyle w:val="a9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color w:val="FF0000"/>
          <w:sz w:val="27"/>
          <w:szCs w:val="27"/>
        </w:rPr>
      </w:pPr>
      <w:r w:rsidRPr="00A568E8">
        <w:rPr>
          <w:sz w:val="27"/>
          <w:szCs w:val="27"/>
        </w:rPr>
        <w:t xml:space="preserve">заключить соглашения с </w:t>
      </w:r>
      <w:r w:rsidRPr="0036590D">
        <w:rPr>
          <w:color w:val="000000" w:themeColor="text1"/>
          <w:sz w:val="27"/>
          <w:szCs w:val="27"/>
        </w:rPr>
        <w:t>получателями субсидий;</w:t>
      </w:r>
    </w:p>
    <w:p w:rsidR="00DF772B" w:rsidRPr="00A568E8" w:rsidRDefault="00DF772B" w:rsidP="00DF772B">
      <w:pPr>
        <w:pStyle w:val="a9"/>
        <w:numPr>
          <w:ilvl w:val="1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>осуществлять контроль за соблюдением условий, целей, и</w:t>
      </w:r>
      <w:r w:rsidR="00427DF0">
        <w:rPr>
          <w:sz w:val="27"/>
          <w:szCs w:val="27"/>
        </w:rPr>
        <w:t xml:space="preserve"> порядка предоставления субсидий</w:t>
      </w:r>
      <w:r w:rsidRPr="00A568E8">
        <w:rPr>
          <w:sz w:val="27"/>
          <w:szCs w:val="27"/>
        </w:rPr>
        <w:t>.</w:t>
      </w:r>
    </w:p>
    <w:p w:rsidR="00DF772B" w:rsidRPr="00A568E8" w:rsidRDefault="00DF772B" w:rsidP="00DF772B">
      <w:pPr>
        <w:tabs>
          <w:tab w:val="left" w:pos="993"/>
        </w:tabs>
        <w:spacing w:line="360" w:lineRule="auto"/>
        <w:ind w:firstLine="709"/>
        <w:jc w:val="both"/>
        <w:rPr>
          <w:sz w:val="27"/>
          <w:szCs w:val="27"/>
        </w:rPr>
      </w:pPr>
      <w:r w:rsidRPr="00A568E8">
        <w:rPr>
          <w:sz w:val="27"/>
          <w:szCs w:val="27"/>
        </w:rPr>
        <w:t>3.</w:t>
      </w:r>
      <w:r w:rsidRPr="00A568E8">
        <w:rPr>
          <w:sz w:val="27"/>
          <w:szCs w:val="27"/>
        </w:rPr>
        <w:tab/>
        <w:t>Главному специалисту управления делами (Иванская Е.С.)  опубликовать данное распоряжение в средствах массовой информации и ра</w:t>
      </w:r>
      <w:r w:rsidR="00427DF0">
        <w:rPr>
          <w:sz w:val="27"/>
          <w:szCs w:val="27"/>
        </w:rPr>
        <w:t>зместить на официальном сайте муниципального района</w:t>
      </w:r>
      <w:r w:rsidRPr="00A568E8">
        <w:rPr>
          <w:sz w:val="27"/>
          <w:szCs w:val="27"/>
        </w:rPr>
        <w:t xml:space="preserve"> «Ленский район».</w:t>
      </w:r>
    </w:p>
    <w:p w:rsidR="00DF772B" w:rsidRPr="000E3E6B" w:rsidRDefault="00DF772B" w:rsidP="00DF772B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0E3E6B">
        <w:rPr>
          <w:color w:val="000000" w:themeColor="text1"/>
          <w:sz w:val="27"/>
          <w:szCs w:val="27"/>
        </w:rPr>
        <w:t>4. </w:t>
      </w:r>
      <w:r w:rsidR="004556A7" w:rsidRPr="000E3E6B">
        <w:rPr>
          <w:color w:val="000000" w:themeColor="text1"/>
          <w:sz w:val="27"/>
          <w:szCs w:val="27"/>
        </w:rPr>
        <w:tab/>
        <w:t xml:space="preserve">Контроль исполнения настоящего распоряжения возложить на </w:t>
      </w:r>
      <w:r w:rsidR="000E3E6B" w:rsidRPr="000E3E6B">
        <w:rPr>
          <w:color w:val="000000" w:themeColor="text1"/>
          <w:sz w:val="27"/>
          <w:szCs w:val="27"/>
        </w:rPr>
        <w:t xml:space="preserve">первого </w:t>
      </w:r>
      <w:r w:rsidR="004556A7" w:rsidRPr="000E3E6B">
        <w:rPr>
          <w:color w:val="000000" w:themeColor="text1"/>
          <w:sz w:val="27"/>
          <w:szCs w:val="27"/>
        </w:rPr>
        <w:t>заместителя главы Спиридонова С.В.</w:t>
      </w:r>
    </w:p>
    <w:p w:rsidR="00231E93" w:rsidRDefault="00231E93" w:rsidP="00DF772B">
      <w:pPr>
        <w:spacing w:line="360" w:lineRule="auto"/>
        <w:jc w:val="both"/>
        <w:rPr>
          <w:sz w:val="28"/>
          <w:szCs w:val="26"/>
        </w:rPr>
      </w:pPr>
    </w:p>
    <w:p w:rsidR="00231E93" w:rsidRDefault="00231E93" w:rsidP="00DF772B">
      <w:pPr>
        <w:spacing w:line="360" w:lineRule="auto"/>
        <w:jc w:val="both"/>
        <w:rPr>
          <w:sz w:val="28"/>
          <w:szCs w:val="26"/>
        </w:rPr>
      </w:pPr>
    </w:p>
    <w:p w:rsidR="00DF772B" w:rsidRPr="00B0360B" w:rsidRDefault="0036590D" w:rsidP="00DF772B">
      <w:pPr>
        <w:spacing w:line="360" w:lineRule="auto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И.о. главы                                                              </w:t>
      </w:r>
      <w:r w:rsidR="00357EF0">
        <w:rPr>
          <w:b/>
          <w:sz w:val="28"/>
          <w:szCs w:val="26"/>
        </w:rPr>
        <w:t xml:space="preserve">                              </w:t>
      </w:r>
      <w:r>
        <w:rPr>
          <w:b/>
          <w:sz w:val="28"/>
          <w:szCs w:val="26"/>
        </w:rPr>
        <w:t xml:space="preserve">  </w:t>
      </w:r>
      <w:r w:rsidR="00357EF0">
        <w:rPr>
          <w:b/>
          <w:sz w:val="28"/>
          <w:szCs w:val="26"/>
        </w:rPr>
        <w:t>С.В. Спиридонов</w:t>
      </w:r>
    </w:p>
    <w:sectPr w:rsidR="00DF772B" w:rsidRPr="00B0360B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409B5"/>
    <w:multiLevelType w:val="multilevel"/>
    <w:tmpl w:val="7862A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1050"/>
    <w:rsid w:val="00034A60"/>
    <w:rsid w:val="00050C47"/>
    <w:rsid w:val="0007463D"/>
    <w:rsid w:val="0007617F"/>
    <w:rsid w:val="0007650F"/>
    <w:rsid w:val="000C34C0"/>
    <w:rsid w:val="000C4842"/>
    <w:rsid w:val="000D6B3D"/>
    <w:rsid w:val="000E3E6B"/>
    <w:rsid w:val="000F563E"/>
    <w:rsid w:val="00122627"/>
    <w:rsid w:val="00122E29"/>
    <w:rsid w:val="001706E7"/>
    <w:rsid w:val="00174107"/>
    <w:rsid w:val="00174433"/>
    <w:rsid w:val="001757AA"/>
    <w:rsid w:val="0019235F"/>
    <w:rsid w:val="001E41A5"/>
    <w:rsid w:val="00217260"/>
    <w:rsid w:val="00231E93"/>
    <w:rsid w:val="00234DF3"/>
    <w:rsid w:val="00246FFB"/>
    <w:rsid w:val="002477A2"/>
    <w:rsid w:val="0025427D"/>
    <w:rsid w:val="002623A8"/>
    <w:rsid w:val="00277672"/>
    <w:rsid w:val="00284B64"/>
    <w:rsid w:val="002B6E9A"/>
    <w:rsid w:val="002C3825"/>
    <w:rsid w:val="003040CB"/>
    <w:rsid w:val="00334486"/>
    <w:rsid w:val="00340645"/>
    <w:rsid w:val="003442A3"/>
    <w:rsid w:val="00357EF0"/>
    <w:rsid w:val="0036590D"/>
    <w:rsid w:val="00373214"/>
    <w:rsid w:val="00416C9F"/>
    <w:rsid w:val="00417945"/>
    <w:rsid w:val="00420649"/>
    <w:rsid w:val="00421AF2"/>
    <w:rsid w:val="00422F31"/>
    <w:rsid w:val="00427DF0"/>
    <w:rsid w:val="0044216C"/>
    <w:rsid w:val="004556A7"/>
    <w:rsid w:val="0046406F"/>
    <w:rsid w:val="0048200F"/>
    <w:rsid w:val="004A2052"/>
    <w:rsid w:val="004A2642"/>
    <w:rsid w:val="004B3F6A"/>
    <w:rsid w:val="004D2B5B"/>
    <w:rsid w:val="0050264A"/>
    <w:rsid w:val="00504E2E"/>
    <w:rsid w:val="005058DA"/>
    <w:rsid w:val="00506F11"/>
    <w:rsid w:val="00531575"/>
    <w:rsid w:val="00553CB7"/>
    <w:rsid w:val="00566C38"/>
    <w:rsid w:val="00580A59"/>
    <w:rsid w:val="00584C74"/>
    <w:rsid w:val="005876E7"/>
    <w:rsid w:val="005A2850"/>
    <w:rsid w:val="005A4FB8"/>
    <w:rsid w:val="005B00ED"/>
    <w:rsid w:val="005C773A"/>
    <w:rsid w:val="005D12DB"/>
    <w:rsid w:val="005D162A"/>
    <w:rsid w:val="00620E25"/>
    <w:rsid w:val="00681383"/>
    <w:rsid w:val="006C620F"/>
    <w:rsid w:val="007023A6"/>
    <w:rsid w:val="007467AB"/>
    <w:rsid w:val="007521EC"/>
    <w:rsid w:val="00753653"/>
    <w:rsid w:val="00762370"/>
    <w:rsid w:val="00762B45"/>
    <w:rsid w:val="00782DDB"/>
    <w:rsid w:val="00793639"/>
    <w:rsid w:val="007A2A22"/>
    <w:rsid w:val="007B0177"/>
    <w:rsid w:val="007B246D"/>
    <w:rsid w:val="007B719B"/>
    <w:rsid w:val="007F1E27"/>
    <w:rsid w:val="00841B13"/>
    <w:rsid w:val="00846181"/>
    <w:rsid w:val="00847274"/>
    <w:rsid w:val="0085453F"/>
    <w:rsid w:val="0085601D"/>
    <w:rsid w:val="00875612"/>
    <w:rsid w:val="008777CD"/>
    <w:rsid w:val="008800AD"/>
    <w:rsid w:val="008A0DB5"/>
    <w:rsid w:val="008A0FE1"/>
    <w:rsid w:val="008A2A19"/>
    <w:rsid w:val="008B7634"/>
    <w:rsid w:val="008C711B"/>
    <w:rsid w:val="008D5945"/>
    <w:rsid w:val="00915018"/>
    <w:rsid w:val="00915AC4"/>
    <w:rsid w:val="009450B2"/>
    <w:rsid w:val="00945C10"/>
    <w:rsid w:val="00947D0A"/>
    <w:rsid w:val="00984ACB"/>
    <w:rsid w:val="00995AC5"/>
    <w:rsid w:val="009B1586"/>
    <w:rsid w:val="009C5AFC"/>
    <w:rsid w:val="009E3C4D"/>
    <w:rsid w:val="00A101CB"/>
    <w:rsid w:val="00A21422"/>
    <w:rsid w:val="00A26546"/>
    <w:rsid w:val="00A568E8"/>
    <w:rsid w:val="00A657EE"/>
    <w:rsid w:val="00A82886"/>
    <w:rsid w:val="00AA3149"/>
    <w:rsid w:val="00AA5D87"/>
    <w:rsid w:val="00AE1136"/>
    <w:rsid w:val="00AF462B"/>
    <w:rsid w:val="00B0360B"/>
    <w:rsid w:val="00B173B0"/>
    <w:rsid w:val="00B312A9"/>
    <w:rsid w:val="00B45279"/>
    <w:rsid w:val="00B470CE"/>
    <w:rsid w:val="00B654B6"/>
    <w:rsid w:val="00B94C4D"/>
    <w:rsid w:val="00BA234B"/>
    <w:rsid w:val="00BA65CB"/>
    <w:rsid w:val="00BE48D2"/>
    <w:rsid w:val="00C128FD"/>
    <w:rsid w:val="00C166F5"/>
    <w:rsid w:val="00C3391D"/>
    <w:rsid w:val="00C34876"/>
    <w:rsid w:val="00C34ED4"/>
    <w:rsid w:val="00C548AE"/>
    <w:rsid w:val="00C74E5C"/>
    <w:rsid w:val="00CB376D"/>
    <w:rsid w:val="00CC3E27"/>
    <w:rsid w:val="00CE1026"/>
    <w:rsid w:val="00D12DE3"/>
    <w:rsid w:val="00D37E19"/>
    <w:rsid w:val="00D41988"/>
    <w:rsid w:val="00D4511B"/>
    <w:rsid w:val="00D47F5B"/>
    <w:rsid w:val="00D61344"/>
    <w:rsid w:val="00DB052C"/>
    <w:rsid w:val="00DC390D"/>
    <w:rsid w:val="00DF772B"/>
    <w:rsid w:val="00E20164"/>
    <w:rsid w:val="00E271AE"/>
    <w:rsid w:val="00E8138A"/>
    <w:rsid w:val="00E938C3"/>
    <w:rsid w:val="00ED7029"/>
    <w:rsid w:val="00F461A9"/>
    <w:rsid w:val="00F4697C"/>
    <w:rsid w:val="00F63E0F"/>
    <w:rsid w:val="00F73534"/>
    <w:rsid w:val="00F83207"/>
    <w:rsid w:val="00F96A75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1D327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DF772B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C231-2EBA-4E3B-A0CD-FD00A1E4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273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2024-09-11T02:47:00Z</cp:lastPrinted>
  <dcterms:created xsi:type="dcterms:W3CDTF">2024-12-24T03:23:00Z</dcterms:created>
  <dcterms:modified xsi:type="dcterms:W3CDTF">2024-12-24T03:23:00Z</dcterms:modified>
</cp:coreProperties>
</file>