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573C9B">
        <w:trPr>
          <w:cantSplit/>
          <w:trHeight w:val="2200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537651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37651">
              <w:rPr>
                <w:b/>
                <w:snapToGrid w:val="0"/>
                <w:color w:val="000000"/>
                <w:sz w:val="28"/>
                <w:szCs w:val="28"/>
              </w:rPr>
              <w:t>24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537651">
              <w:rPr>
                <w:b/>
                <w:snapToGrid w:val="0"/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="00537651">
              <w:rPr>
                <w:b/>
                <w:snapToGrid w:val="0"/>
                <w:color w:val="000000"/>
                <w:sz w:val="28"/>
                <w:szCs w:val="28"/>
              </w:rPr>
              <w:t>01-04-2843/4</w:t>
            </w:r>
            <w:bookmarkStart w:id="0" w:name="_GoBack"/>
            <w:bookmarkEnd w:id="0"/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683DD8" w:rsidRDefault="00683DD8" w:rsidP="00683DD8">
      <w:pPr>
        <w:jc w:val="center"/>
        <w:rPr>
          <w:b/>
          <w:sz w:val="28"/>
          <w:szCs w:val="28"/>
        </w:rPr>
      </w:pPr>
      <w:r w:rsidRPr="00F530B1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распоряжение главы  </w:t>
      </w:r>
    </w:p>
    <w:p w:rsidR="00683DD8" w:rsidRDefault="00683DD8" w:rsidP="00683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09.07.2024 года № 01-04-1443/4</w:t>
      </w:r>
    </w:p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683DD8" w:rsidRPr="00683DD8" w:rsidRDefault="00683DD8" w:rsidP="00683DD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683DD8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района «Ленский район» Республики Саха (Якутия):</w:t>
      </w:r>
    </w:p>
    <w:p w:rsidR="00683DD8" w:rsidRPr="00683DD8" w:rsidRDefault="00683DD8" w:rsidP="00247107">
      <w:pPr>
        <w:widowControl/>
        <w:tabs>
          <w:tab w:val="left" w:pos="851"/>
          <w:tab w:val="left" w:pos="993"/>
          <w:tab w:val="left" w:pos="1418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683DD8">
        <w:rPr>
          <w:sz w:val="28"/>
          <w:szCs w:val="28"/>
        </w:rPr>
        <w:t>1.</w:t>
      </w:r>
      <w:r w:rsidRPr="00683DD8">
        <w:rPr>
          <w:sz w:val="28"/>
          <w:szCs w:val="28"/>
        </w:rPr>
        <w:tab/>
        <w:t>Внести изменения в распоряжение главы от 09.07.2024 года № 01-04-1443/4 «О назначении ответственных сотрудников по работе в государственной информационной системе Республики Саха (Якутия) «Система управления инвестиционными проектами»</w:t>
      </w:r>
    </w:p>
    <w:p w:rsidR="00683DD8" w:rsidRPr="00683DD8" w:rsidRDefault="00683DD8" w:rsidP="00683DD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683DD8">
        <w:rPr>
          <w:sz w:val="28"/>
          <w:szCs w:val="28"/>
        </w:rPr>
        <w:t>1.1.</w:t>
      </w:r>
      <w:r w:rsidRPr="00683DD8">
        <w:rPr>
          <w:sz w:val="28"/>
          <w:szCs w:val="28"/>
        </w:rPr>
        <w:tab/>
        <w:t>В пункте 1 «слова МО «Ленск</w:t>
      </w:r>
      <w:r w:rsidR="009867A8">
        <w:rPr>
          <w:sz w:val="28"/>
          <w:szCs w:val="28"/>
        </w:rPr>
        <w:t xml:space="preserve">ий район» заменить на слова «МР </w:t>
      </w:r>
      <w:r w:rsidRPr="00683DD8">
        <w:rPr>
          <w:sz w:val="28"/>
          <w:szCs w:val="28"/>
        </w:rPr>
        <w:t>«Ленский район»;</w:t>
      </w:r>
    </w:p>
    <w:p w:rsidR="00683DD8" w:rsidRPr="00683DD8" w:rsidRDefault="00683DD8" w:rsidP="00683DD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683DD8">
        <w:rPr>
          <w:sz w:val="28"/>
          <w:szCs w:val="28"/>
        </w:rPr>
        <w:t>1.2.</w:t>
      </w:r>
      <w:r w:rsidRPr="00683DD8">
        <w:rPr>
          <w:sz w:val="28"/>
          <w:szCs w:val="28"/>
        </w:rPr>
        <w:tab/>
        <w:t>В пункте 2 слова «муниципального образования» заменить на слова «муниципального района»;</w:t>
      </w:r>
    </w:p>
    <w:p w:rsidR="00683DD8" w:rsidRPr="00683DD8" w:rsidRDefault="00683DD8" w:rsidP="00EC6E85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683DD8">
        <w:rPr>
          <w:sz w:val="28"/>
          <w:szCs w:val="28"/>
        </w:rPr>
        <w:t>2.</w:t>
      </w:r>
      <w:r w:rsidRPr="00683DD8">
        <w:rPr>
          <w:sz w:val="28"/>
          <w:szCs w:val="28"/>
        </w:rPr>
        <w:tab/>
        <w:t>Главному специалисту управления делами (Иванская Е.С.) опубликовать настоящее распоряжение на официальном сайте муниципального района «Ленский район».</w:t>
      </w:r>
    </w:p>
    <w:p w:rsidR="00EE5191" w:rsidRPr="00122E29" w:rsidRDefault="00683DD8" w:rsidP="00EC6E85">
      <w:pPr>
        <w:widowControl/>
        <w:tabs>
          <w:tab w:val="left" w:pos="709"/>
          <w:tab w:val="left" w:pos="1134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683DD8">
        <w:rPr>
          <w:sz w:val="28"/>
          <w:szCs w:val="28"/>
        </w:rPr>
        <w:t>3.</w:t>
      </w:r>
      <w:r w:rsidRPr="00683DD8">
        <w:rPr>
          <w:sz w:val="28"/>
          <w:szCs w:val="28"/>
        </w:rPr>
        <w:tab/>
        <w:t>Контроль исполнения настоящего распоряжения возложить первого заместителя глав</w:t>
      </w:r>
      <w:r>
        <w:rPr>
          <w:sz w:val="28"/>
          <w:szCs w:val="28"/>
        </w:rPr>
        <w:t xml:space="preserve">ы Спиридонова С.В.          </w:t>
      </w:r>
      <w:r w:rsidR="00EE5191"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122E29" w:rsidTr="00E90571">
        <w:tc>
          <w:tcPr>
            <w:tcW w:w="9781" w:type="dxa"/>
          </w:tcPr>
          <w:p w:rsidR="00EE5191" w:rsidRPr="00122E29" w:rsidRDefault="00EE5191" w:rsidP="00683DD8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</w:t>
            </w:r>
            <w:r w:rsidR="00683DD8">
              <w:rPr>
                <w:b/>
                <w:sz w:val="28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683DD8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F83207" w:rsidRDefault="00F83207" w:rsidP="00683D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F83207" w:rsidSect="00683DD8">
      <w:pgSz w:w="11906" w:h="16838"/>
      <w:pgMar w:top="99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217260"/>
    <w:rsid w:val="00246FFB"/>
    <w:rsid w:val="00247107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73214"/>
    <w:rsid w:val="00416C9F"/>
    <w:rsid w:val="00417945"/>
    <w:rsid w:val="00420649"/>
    <w:rsid w:val="0044216C"/>
    <w:rsid w:val="0048200F"/>
    <w:rsid w:val="004A2052"/>
    <w:rsid w:val="004B3F6A"/>
    <w:rsid w:val="00504E2E"/>
    <w:rsid w:val="005058DA"/>
    <w:rsid w:val="00537651"/>
    <w:rsid w:val="00553CB7"/>
    <w:rsid w:val="00566C38"/>
    <w:rsid w:val="00573C9B"/>
    <w:rsid w:val="005876E7"/>
    <w:rsid w:val="005A2850"/>
    <w:rsid w:val="005A4FB8"/>
    <w:rsid w:val="005B00ED"/>
    <w:rsid w:val="005D12DB"/>
    <w:rsid w:val="005D162A"/>
    <w:rsid w:val="00620E25"/>
    <w:rsid w:val="006218D6"/>
    <w:rsid w:val="00681383"/>
    <w:rsid w:val="00683DD8"/>
    <w:rsid w:val="006C620F"/>
    <w:rsid w:val="007023A6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867A8"/>
    <w:rsid w:val="00995AC5"/>
    <w:rsid w:val="009B6A63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B376D"/>
    <w:rsid w:val="00D12DE3"/>
    <w:rsid w:val="00D37E19"/>
    <w:rsid w:val="00D47F5B"/>
    <w:rsid w:val="00D61344"/>
    <w:rsid w:val="00DC390D"/>
    <w:rsid w:val="00E20164"/>
    <w:rsid w:val="00E938C3"/>
    <w:rsid w:val="00EC6E85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A2829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153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2024-12-24T03:29:00Z</dcterms:created>
  <dcterms:modified xsi:type="dcterms:W3CDTF">2024-12-24T03:29:00Z</dcterms:modified>
</cp:coreProperties>
</file>