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37DA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37DA9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37DA9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E37DA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37DA9">
              <w:rPr>
                <w:b/>
                <w:snapToGrid w:val="0"/>
                <w:color w:val="000000"/>
                <w:sz w:val="28"/>
                <w:szCs w:val="28"/>
              </w:rPr>
              <w:t>01-03-1055/4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-1153133183"/>
              <w:placeholder>
                <w:docPart w:val="041D1CA5529440E8AD313993332632EC"/>
              </w:placeholder>
            </w:sdtPr>
            <w:sdtEndPr/>
            <w:sdtContent>
              <w:r w:rsidR="0084039B" w:rsidRPr="0084039B">
                <w:rPr>
                  <w:b/>
                  <w:bCs/>
                  <w:sz w:val="28"/>
                  <w:szCs w:val="28"/>
                  <w:lang w:eastAsia="en-US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sdt>
            <w:sdtPr>
              <w:rPr>
                <w:bCs/>
                <w:sz w:val="28"/>
                <w:szCs w:val="28"/>
              </w:rPr>
              <w:id w:val="-1110271464"/>
              <w:placeholder>
                <w:docPart w:val="E96363B7CCFC49D29C9BBBF3FBCC6684"/>
              </w:placeholder>
            </w:sdtPr>
            <w:sdtEndPr/>
            <w:sdtContent>
              <w:r w:rsidR="0084039B" w:rsidRPr="0084039B">
                <w:rPr>
                  <w:bCs/>
                  <w:sz w:val="28"/>
                  <w:szCs w:val="28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7F67F3"/>
    <w:rsid w:val="0084039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CC26DD"/>
    <w:rsid w:val="00D41EA5"/>
    <w:rsid w:val="00D44918"/>
    <w:rsid w:val="00D659BC"/>
    <w:rsid w:val="00D75BD1"/>
    <w:rsid w:val="00E37DA9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6EE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C43328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C43328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041D1CA5529440E8AD31399333263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486C3-F817-41F1-BCA6-F61CEE293563}"/>
      </w:docPartPr>
      <w:docPartBody>
        <w:p w:rsidR="006D3AEA" w:rsidRDefault="00C43328" w:rsidP="00C43328">
          <w:pPr>
            <w:pStyle w:val="041D1CA5529440E8AD313993332632EC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E96363B7CCFC49D29C9BBBF3FBCC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939F-DC69-40F1-AB42-7CF44CB0DF7E}"/>
      </w:docPartPr>
      <w:docPartBody>
        <w:p w:rsidR="006D3AEA" w:rsidRDefault="00C43328" w:rsidP="00C43328">
          <w:pPr>
            <w:pStyle w:val="E96363B7CCFC49D29C9BBBF3FBCC6684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251611"/>
    <w:rsid w:val="004621DF"/>
    <w:rsid w:val="006D3AEA"/>
    <w:rsid w:val="008B4CA0"/>
    <w:rsid w:val="00C43328"/>
    <w:rsid w:val="00F528D8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041D1CA5529440E8AD313993332632EC">
    <w:name w:val="041D1CA5529440E8AD313993332632EC"/>
    <w:rsid w:val="00C43328"/>
  </w:style>
  <w:style w:type="paragraph" w:customStyle="1" w:styleId="E96363B7CCFC49D29C9BBBF3FBCC6684">
    <w:name w:val="E96363B7CCFC49D29C9BBBF3FBCC6684"/>
    <w:rsid w:val="00C4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B1CC-804D-4020-ABD6-5DB28502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2024-12-27T07:08:00Z</dcterms:created>
  <dcterms:modified xsi:type="dcterms:W3CDTF">2024-12-27T07:08:00Z</dcterms:modified>
</cp:coreProperties>
</file>