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2D057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D057B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D057B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2D057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2D057B">
              <w:rPr>
                <w:b/>
                <w:snapToGrid w:val="0"/>
                <w:color w:val="000000"/>
                <w:sz w:val="28"/>
                <w:szCs w:val="28"/>
              </w:rPr>
              <w:t xml:space="preserve">01-03-1059/4 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r w:rsidR="004877E5" w:rsidRPr="004877E5">
            <w:rPr>
              <w:b/>
              <w:bCs/>
              <w:sz w:val="28"/>
              <w:szCs w:val="28"/>
              <w:lang w:eastAsia="en-US"/>
            </w:rPr>
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для собственных нужд для размещения гаражей</w:t>
          </w:r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/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/>
        <w:sdtContent>
          <w:r w:rsidR="004877E5" w:rsidRPr="004877E5">
            <w:rPr>
              <w:bCs/>
              <w:sz w:val="28"/>
              <w:szCs w:val="28"/>
            </w:rPr>
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для собственных нужд для размещения гаражей</w:t>
          </w:r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lastRenderedPageBreak/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2D057B"/>
    <w:rsid w:val="00302E97"/>
    <w:rsid w:val="00327CD6"/>
    <w:rsid w:val="004638E4"/>
    <w:rsid w:val="004877E5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757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724D83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724D83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4621DF"/>
    <w:rsid w:val="006D4809"/>
    <w:rsid w:val="00724D83"/>
    <w:rsid w:val="008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2445-FED6-4AE2-BD17-514DD1B0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2024-12-27T08:01:00Z</dcterms:created>
  <dcterms:modified xsi:type="dcterms:W3CDTF">2024-12-27T08:01:00Z</dcterms:modified>
</cp:coreProperties>
</file>