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4E260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E260E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4E260E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4E260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E260E">
              <w:rPr>
                <w:b/>
                <w:snapToGrid w:val="0"/>
                <w:color w:val="000000"/>
                <w:sz w:val="28"/>
                <w:szCs w:val="28"/>
              </w:rPr>
              <w:t>01-03-1063/4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  <w:lang w:eastAsia="en-US"/>
              </w:rPr>
              <w:id w:val="-1153133183"/>
              <w:placeholder>
                <w:docPart w:val="041D1CA5529440E8AD313993332632EC"/>
              </w:placeholder>
            </w:sdtPr>
            <w:sdtEndPr/>
            <w:sdtContent>
              <w:r w:rsidR="00CC26DD" w:rsidRPr="00CC26DD">
                <w:rPr>
                  <w:b/>
                  <w:bCs/>
                  <w:sz w:val="28"/>
                  <w:szCs w:val="28"/>
                  <w:lang w:eastAsia="en-US"/>
                </w:rPr>
  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  </w:r>
            </w:sdtContent>
          </w:sdt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/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</w:rPr>
              <w:id w:val="-1110271464"/>
              <w:placeholder>
                <w:docPart w:val="E96363B7CCFC49D29C9BBBF3FBCC6684"/>
              </w:placeholder>
            </w:sdtPr>
            <w:sdtEndPr/>
            <w:sdtContent>
              <w:r w:rsidR="00CC26DD" w:rsidRPr="00CC26DD">
                <w:rPr>
                  <w:bCs/>
                  <w:sz w:val="28"/>
                  <w:szCs w:val="28"/>
                </w:rPr>
  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  </w:r>
            </w:sdtContent>
          </w:sdt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lastRenderedPageBreak/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02E97"/>
    <w:rsid w:val="00327CD6"/>
    <w:rsid w:val="004638E4"/>
    <w:rsid w:val="004E260E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CC26DD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D2D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C43328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C43328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041D1CA5529440E8AD31399333263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486C3-F817-41F1-BCA6-F61CEE293563}"/>
      </w:docPartPr>
      <w:docPartBody>
        <w:p w:rsidR="00B34940" w:rsidRDefault="00C43328" w:rsidP="00C43328">
          <w:pPr>
            <w:pStyle w:val="041D1CA5529440E8AD313993332632EC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E96363B7CCFC49D29C9BBBF3FBCC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939F-DC69-40F1-AB42-7CF44CB0DF7E}"/>
      </w:docPartPr>
      <w:docPartBody>
        <w:p w:rsidR="00B34940" w:rsidRDefault="00C43328" w:rsidP="00C43328">
          <w:pPr>
            <w:pStyle w:val="E96363B7CCFC49D29C9BBBF3FBCC6684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4621DF"/>
    <w:rsid w:val="008B4CA0"/>
    <w:rsid w:val="00B34940"/>
    <w:rsid w:val="00C43328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  <w:style w:type="paragraph" w:customStyle="1" w:styleId="041D1CA5529440E8AD313993332632EC">
    <w:name w:val="041D1CA5529440E8AD313993332632EC"/>
    <w:rsid w:val="00C43328"/>
  </w:style>
  <w:style w:type="paragraph" w:customStyle="1" w:styleId="E96363B7CCFC49D29C9BBBF3FBCC6684">
    <w:name w:val="E96363B7CCFC49D29C9BBBF3FBCC6684"/>
    <w:rsid w:val="00C43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4771-4607-46BB-ACDB-312D8E78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2024-12-27T08:12:00Z</dcterms:created>
  <dcterms:modified xsi:type="dcterms:W3CDTF">2024-12-27T08:12:00Z</dcterms:modified>
</cp:coreProperties>
</file>