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</w:tblGrid>
      <w:tr w:rsidR="008E3EBE" w:rsidRPr="00122E29" w:rsidTr="004B7721">
        <w:trPr>
          <w:gridAfter w:val="1"/>
          <w:wAfter w:w="23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4B7721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4B7721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4B7721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7526B7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7526B7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7526B7">
              <w:rPr>
                <w:b/>
                <w:snapToGrid w:val="0"/>
                <w:color w:val="000000"/>
                <w:sz w:val="28"/>
                <w:szCs w:val="28"/>
              </w:rPr>
              <w:t xml:space="preserve">ноября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</w:t>
            </w:r>
            <w:r w:rsidR="007526B7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526B7">
              <w:rPr>
                <w:b/>
                <w:snapToGrid w:val="0"/>
                <w:color w:val="000000"/>
                <w:sz w:val="28"/>
                <w:szCs w:val="28"/>
              </w:rPr>
              <w:t>01-03-845/4</w:t>
            </w:r>
          </w:p>
        </w:tc>
      </w:tr>
    </w:tbl>
    <w:p w:rsidR="008E3EBE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9923"/>
      </w:tblGrid>
      <w:tr w:rsidR="004B7721" w:rsidRPr="004B7721" w:rsidTr="00711C08">
        <w:trPr>
          <w:jc w:val="center"/>
        </w:trPr>
        <w:tc>
          <w:tcPr>
            <w:tcW w:w="9889" w:type="dxa"/>
            <w:shd w:val="clear" w:color="auto" w:fill="auto"/>
          </w:tcPr>
          <w:p w:rsidR="004B7721" w:rsidRPr="004B7721" w:rsidRDefault="004B7721" w:rsidP="004B7721">
            <w:pPr>
              <w:ind w:firstLine="426"/>
              <w:jc w:val="center"/>
              <w:rPr>
                <w:b/>
                <w:sz w:val="28"/>
                <w:szCs w:val="28"/>
              </w:rPr>
            </w:pPr>
          </w:p>
          <w:p w:rsidR="004B7721" w:rsidRPr="004B7721" w:rsidRDefault="004B7721" w:rsidP="004B7721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4B7721">
              <w:rPr>
                <w:b/>
                <w:sz w:val="28"/>
                <w:szCs w:val="28"/>
              </w:rPr>
              <w:t xml:space="preserve">Об утверждении Положения об управлении делами администрации муниципального </w:t>
            </w:r>
            <w:r>
              <w:rPr>
                <w:b/>
                <w:sz w:val="28"/>
                <w:szCs w:val="28"/>
              </w:rPr>
              <w:t>района</w:t>
            </w:r>
            <w:r w:rsidRPr="004B7721">
              <w:rPr>
                <w:b/>
                <w:sz w:val="28"/>
                <w:szCs w:val="28"/>
              </w:rPr>
              <w:t xml:space="preserve"> «Ленский район»</w:t>
            </w:r>
          </w:p>
        </w:tc>
      </w:tr>
    </w:tbl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firstLine="900"/>
        <w:jc w:val="both"/>
        <w:rPr>
          <w:sz w:val="28"/>
          <w:szCs w:val="28"/>
        </w:rPr>
      </w:pP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firstLine="900"/>
        <w:jc w:val="both"/>
        <w:rPr>
          <w:sz w:val="28"/>
          <w:szCs w:val="28"/>
        </w:rPr>
      </w:pPr>
      <w:r w:rsidRPr="004B7721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решения сессии Районного Совета депутатов от 2</w:t>
      </w:r>
      <w:r w:rsidR="009119CE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9119CE">
        <w:rPr>
          <w:sz w:val="28"/>
          <w:szCs w:val="28"/>
        </w:rPr>
        <w:t>9</w:t>
      </w:r>
      <w:r>
        <w:rPr>
          <w:sz w:val="28"/>
          <w:szCs w:val="28"/>
        </w:rPr>
        <w:t>.2</w:t>
      </w:r>
      <w:r w:rsidR="00DD0D04">
        <w:rPr>
          <w:sz w:val="28"/>
          <w:szCs w:val="28"/>
        </w:rPr>
        <w:t>0</w:t>
      </w:r>
      <w:r>
        <w:rPr>
          <w:sz w:val="28"/>
          <w:szCs w:val="28"/>
        </w:rPr>
        <w:t>24 года №01-05/</w:t>
      </w:r>
      <w:r w:rsidR="009119CE">
        <w:rPr>
          <w:sz w:val="28"/>
          <w:szCs w:val="28"/>
        </w:rPr>
        <w:t>3</w:t>
      </w:r>
      <w:r>
        <w:rPr>
          <w:sz w:val="28"/>
          <w:szCs w:val="28"/>
        </w:rPr>
        <w:t>-1</w:t>
      </w:r>
      <w:r w:rsidR="009119CE">
        <w:rPr>
          <w:sz w:val="28"/>
          <w:szCs w:val="28"/>
        </w:rPr>
        <w:t>4</w:t>
      </w:r>
      <w:r>
        <w:rPr>
          <w:sz w:val="28"/>
          <w:szCs w:val="28"/>
        </w:rPr>
        <w:t xml:space="preserve"> «</w:t>
      </w:r>
      <w:r w:rsidR="009119CE">
        <w:rPr>
          <w:sz w:val="28"/>
          <w:szCs w:val="28"/>
        </w:rPr>
        <w:t>О внесении изменений в решение Районного Совета депутатов муниципального образования «Ленский район» от 02.06.2011 №17-24»</w:t>
      </w:r>
      <w:r>
        <w:rPr>
          <w:sz w:val="28"/>
          <w:szCs w:val="28"/>
        </w:rPr>
        <w:t>, распоряжения главы муниципального района «Ленский район» от 11.11.2024 года №01-04-2481/4 «О внесении изменений в распоряжение главы от 22.07.2024г. №01-04-1523/4»</w:t>
      </w:r>
      <w:r w:rsidRPr="004B7721">
        <w:rPr>
          <w:sz w:val="28"/>
          <w:szCs w:val="28"/>
        </w:rPr>
        <w:t>, п о с т а н о в л я ю:</w:t>
      </w:r>
    </w:p>
    <w:p w:rsidR="004B7721" w:rsidRPr="004B7721" w:rsidRDefault="004B7721" w:rsidP="004B7721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4B7721">
        <w:rPr>
          <w:sz w:val="28"/>
          <w:szCs w:val="28"/>
        </w:rPr>
        <w:t xml:space="preserve">Утвердить Положение об управлении делами администрации муниципального </w:t>
      </w:r>
      <w:r>
        <w:rPr>
          <w:sz w:val="28"/>
          <w:szCs w:val="28"/>
        </w:rPr>
        <w:t>района</w:t>
      </w:r>
      <w:r w:rsidRPr="004B7721">
        <w:rPr>
          <w:sz w:val="28"/>
          <w:szCs w:val="28"/>
        </w:rPr>
        <w:t xml:space="preserve"> «Ленский район», согласно приложению.</w:t>
      </w:r>
    </w:p>
    <w:p w:rsidR="004B7721" w:rsidRPr="004B7721" w:rsidRDefault="004B7721" w:rsidP="004B7721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4B7721">
        <w:rPr>
          <w:sz w:val="28"/>
          <w:szCs w:val="28"/>
        </w:rPr>
        <w:t xml:space="preserve">Управлению делами администрации муниципального </w:t>
      </w:r>
      <w:r>
        <w:rPr>
          <w:sz w:val="28"/>
          <w:szCs w:val="28"/>
        </w:rPr>
        <w:t xml:space="preserve">района </w:t>
      </w:r>
      <w:r w:rsidRPr="004B7721">
        <w:rPr>
          <w:sz w:val="28"/>
          <w:szCs w:val="28"/>
        </w:rPr>
        <w:t>«Ленский район» в своей работе руководствоваться данным Положением.</w:t>
      </w: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left="851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4B7721" w:rsidRPr="004B7721" w:rsidTr="00711C08">
        <w:trPr>
          <w:jc w:val="center"/>
        </w:trPr>
        <w:tc>
          <w:tcPr>
            <w:tcW w:w="4535" w:type="dxa"/>
          </w:tcPr>
          <w:p w:rsidR="004B7721" w:rsidRPr="004B7721" w:rsidRDefault="004B7721" w:rsidP="004B77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Pr="004B7721">
              <w:rPr>
                <w:b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4537" w:type="dxa"/>
          </w:tcPr>
          <w:p w:rsidR="004B7721" w:rsidRPr="004B7721" w:rsidRDefault="004B7721" w:rsidP="004B772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А.В. Черепанов </w:t>
            </w:r>
          </w:p>
          <w:p w:rsidR="004B7721" w:rsidRPr="004B7721" w:rsidRDefault="004B7721" w:rsidP="004B7721">
            <w:pPr>
              <w:rPr>
                <w:sz w:val="28"/>
                <w:szCs w:val="28"/>
              </w:rPr>
            </w:pPr>
          </w:p>
        </w:tc>
      </w:tr>
    </w:tbl>
    <w:p w:rsidR="004B7721" w:rsidRPr="004B7721" w:rsidRDefault="004B7721" w:rsidP="004B7721">
      <w:pPr>
        <w:tabs>
          <w:tab w:val="left" w:pos="1707"/>
        </w:tabs>
        <w:spacing w:line="360" w:lineRule="auto"/>
        <w:jc w:val="both"/>
        <w:rPr>
          <w:rFonts w:ascii="Arial" w:hAnsi="Arial" w:cs="Arial"/>
          <w:sz w:val="24"/>
        </w:rPr>
      </w:pP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4B7721" w:rsidRDefault="004B7721" w:rsidP="004B7721"/>
    <w:p w:rsidR="009119CE" w:rsidRPr="004B7721" w:rsidRDefault="009119CE" w:rsidP="004B7721"/>
    <w:p w:rsidR="004B7721" w:rsidRPr="004B7721" w:rsidRDefault="004B7721" w:rsidP="004B7721"/>
    <w:p w:rsidR="004B7721" w:rsidRPr="004B7721" w:rsidRDefault="004B7721" w:rsidP="004B7721"/>
    <w:p w:rsidR="004B7721" w:rsidRPr="004B7721" w:rsidRDefault="004B7721" w:rsidP="004B7721"/>
    <w:p w:rsidR="004B7721" w:rsidRPr="004B7721" w:rsidRDefault="004B7721" w:rsidP="004B7721"/>
    <w:p w:rsidR="004B7721" w:rsidRPr="004B7721" w:rsidRDefault="004B7721" w:rsidP="004B7721"/>
    <w:p w:rsidR="004B7721" w:rsidRPr="004B7721" w:rsidRDefault="004B7721" w:rsidP="004B7721"/>
    <w:p w:rsidR="004B7721" w:rsidRPr="004B7721" w:rsidRDefault="004B7721" w:rsidP="004B7721">
      <w:pPr>
        <w:ind w:firstLine="5387"/>
        <w:rPr>
          <w:sz w:val="28"/>
          <w:szCs w:val="28"/>
        </w:rPr>
      </w:pPr>
      <w:r w:rsidRPr="004B7721">
        <w:rPr>
          <w:sz w:val="28"/>
          <w:szCs w:val="28"/>
        </w:rPr>
        <w:t>Приложение</w:t>
      </w:r>
    </w:p>
    <w:p w:rsidR="004B7721" w:rsidRPr="004B7721" w:rsidRDefault="004B7721" w:rsidP="004B7721">
      <w:pPr>
        <w:ind w:firstLine="5387"/>
        <w:rPr>
          <w:sz w:val="28"/>
          <w:szCs w:val="28"/>
        </w:rPr>
      </w:pPr>
      <w:r w:rsidRPr="004B7721">
        <w:rPr>
          <w:sz w:val="28"/>
          <w:szCs w:val="28"/>
        </w:rPr>
        <w:t xml:space="preserve"> к постановлению главы </w:t>
      </w:r>
    </w:p>
    <w:p w:rsidR="004B7721" w:rsidRPr="004B7721" w:rsidRDefault="004B7721" w:rsidP="004B7721">
      <w:pPr>
        <w:ind w:firstLine="5387"/>
        <w:rPr>
          <w:sz w:val="28"/>
          <w:szCs w:val="28"/>
        </w:rPr>
      </w:pPr>
      <w:r w:rsidRPr="004B7721">
        <w:rPr>
          <w:sz w:val="28"/>
          <w:szCs w:val="28"/>
        </w:rPr>
        <w:t>от «___»____________202</w:t>
      </w:r>
      <w:r>
        <w:rPr>
          <w:sz w:val="28"/>
          <w:szCs w:val="28"/>
        </w:rPr>
        <w:t>4</w:t>
      </w:r>
      <w:r w:rsidRPr="004B7721">
        <w:rPr>
          <w:sz w:val="28"/>
          <w:szCs w:val="28"/>
        </w:rPr>
        <w:t>г.</w:t>
      </w:r>
    </w:p>
    <w:p w:rsidR="004B7721" w:rsidRPr="004B7721" w:rsidRDefault="004B7721" w:rsidP="004B7721">
      <w:pPr>
        <w:ind w:firstLine="5387"/>
        <w:rPr>
          <w:sz w:val="28"/>
          <w:szCs w:val="28"/>
        </w:rPr>
      </w:pPr>
      <w:r w:rsidRPr="004B7721">
        <w:rPr>
          <w:sz w:val="28"/>
          <w:szCs w:val="28"/>
        </w:rPr>
        <w:t>№_________________________</w:t>
      </w:r>
    </w:p>
    <w:p w:rsidR="004B7721" w:rsidRPr="004B7721" w:rsidRDefault="004B7721" w:rsidP="004B7721"/>
    <w:p w:rsidR="004B7721" w:rsidRPr="004B7721" w:rsidRDefault="004B7721" w:rsidP="004B7721">
      <w:pPr>
        <w:widowControl/>
        <w:autoSpaceDE/>
        <w:autoSpaceDN/>
        <w:adjustRightInd/>
        <w:rPr>
          <w:bCs/>
          <w:sz w:val="24"/>
          <w:szCs w:val="24"/>
        </w:rPr>
      </w:pPr>
      <w:r w:rsidRPr="004B7721">
        <w:rPr>
          <w:bCs/>
          <w:sz w:val="24"/>
          <w:szCs w:val="24"/>
        </w:rPr>
        <w:t xml:space="preserve">                                                                                      </w:t>
      </w:r>
    </w:p>
    <w:p w:rsidR="004B7721" w:rsidRPr="004B7721" w:rsidRDefault="004B7721" w:rsidP="004B7721">
      <w:pPr>
        <w:widowControl/>
        <w:autoSpaceDE/>
        <w:autoSpaceDN/>
        <w:adjustRightInd/>
        <w:jc w:val="center"/>
        <w:rPr>
          <w:bCs/>
          <w:sz w:val="24"/>
          <w:szCs w:val="24"/>
          <w:u w:val="single"/>
        </w:rPr>
      </w:pPr>
      <w:r w:rsidRPr="004B7721">
        <w:rPr>
          <w:bCs/>
          <w:sz w:val="28"/>
          <w:szCs w:val="28"/>
        </w:rPr>
        <w:t xml:space="preserve">                                                                                </w:t>
      </w:r>
    </w:p>
    <w:p w:rsidR="004B7721" w:rsidRPr="004B7721" w:rsidRDefault="004B7721" w:rsidP="004B7721">
      <w:pPr>
        <w:widowControl/>
        <w:autoSpaceDE/>
        <w:autoSpaceDN/>
        <w:adjustRightInd/>
        <w:jc w:val="center"/>
        <w:rPr>
          <w:b/>
          <w:bCs/>
          <w:color w:val="000000"/>
          <w:sz w:val="28"/>
          <w:szCs w:val="28"/>
        </w:rPr>
      </w:pPr>
      <w:bookmarkStart w:id="1" w:name="sub_1101"/>
      <w:r w:rsidRPr="004B7721">
        <w:rPr>
          <w:b/>
          <w:bCs/>
          <w:color w:val="000000"/>
          <w:sz w:val="28"/>
          <w:szCs w:val="28"/>
        </w:rPr>
        <w:t>П О Л О Ж Е Н И Е</w:t>
      </w:r>
    </w:p>
    <w:p w:rsidR="009119CE" w:rsidRDefault="004B7721" w:rsidP="004B7721">
      <w:pPr>
        <w:widowControl/>
        <w:autoSpaceDE/>
        <w:autoSpaceDN/>
        <w:adjustRightInd/>
        <w:jc w:val="center"/>
        <w:rPr>
          <w:b/>
          <w:bCs/>
          <w:color w:val="000000"/>
          <w:sz w:val="28"/>
          <w:szCs w:val="28"/>
        </w:rPr>
      </w:pPr>
      <w:r w:rsidRPr="004B7721">
        <w:rPr>
          <w:b/>
          <w:bCs/>
          <w:color w:val="000000"/>
          <w:sz w:val="28"/>
          <w:szCs w:val="28"/>
        </w:rPr>
        <w:t>об управлении делами администрации</w:t>
      </w:r>
    </w:p>
    <w:p w:rsidR="004B7721" w:rsidRPr="004B7721" w:rsidRDefault="004B7721" w:rsidP="004B7721">
      <w:pPr>
        <w:widowControl/>
        <w:autoSpaceDE/>
        <w:autoSpaceDN/>
        <w:adjustRightInd/>
        <w:jc w:val="center"/>
        <w:rPr>
          <w:b/>
          <w:bCs/>
          <w:color w:val="000000"/>
          <w:sz w:val="28"/>
          <w:szCs w:val="28"/>
        </w:rPr>
      </w:pPr>
      <w:r w:rsidRPr="004B7721">
        <w:rPr>
          <w:b/>
          <w:bCs/>
          <w:color w:val="000000"/>
          <w:sz w:val="28"/>
          <w:szCs w:val="28"/>
        </w:rPr>
        <w:t xml:space="preserve"> муниципального </w:t>
      </w:r>
      <w:r>
        <w:rPr>
          <w:b/>
          <w:bCs/>
          <w:color w:val="000000"/>
          <w:sz w:val="28"/>
          <w:szCs w:val="28"/>
        </w:rPr>
        <w:t xml:space="preserve">района </w:t>
      </w:r>
      <w:r w:rsidRPr="004B7721">
        <w:rPr>
          <w:b/>
          <w:bCs/>
          <w:color w:val="000000"/>
          <w:sz w:val="28"/>
          <w:szCs w:val="28"/>
        </w:rPr>
        <w:t>«Ленский район»</w:t>
      </w:r>
    </w:p>
    <w:p w:rsidR="004B7721" w:rsidRPr="004B7721" w:rsidRDefault="004B7721" w:rsidP="004B7721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4B7721">
        <w:rPr>
          <w:b/>
          <w:bCs/>
          <w:color w:val="000000"/>
          <w:sz w:val="28"/>
          <w:szCs w:val="28"/>
        </w:rPr>
        <w:t xml:space="preserve">1. Общие положения </w:t>
      </w: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B7721">
        <w:rPr>
          <w:color w:val="000000"/>
          <w:sz w:val="28"/>
          <w:szCs w:val="28"/>
        </w:rPr>
        <w:t>1.1. Управление делами является структурным подразделением администрации района с функциональным подчинением и подотчетностью непосредственно заместителю главы –руководителю аппарата администрации и по работе с органами местного самоуправления.</w:t>
      </w: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B7721">
        <w:rPr>
          <w:color w:val="000000"/>
          <w:sz w:val="28"/>
          <w:szCs w:val="28"/>
        </w:rPr>
        <w:t xml:space="preserve">1.2. Деятельность управления делами направлена на документационное, организационное, хозяйственное, кадровое обеспечение деятельности администрации муниципального </w:t>
      </w:r>
      <w:r>
        <w:rPr>
          <w:color w:val="000000"/>
          <w:sz w:val="28"/>
          <w:szCs w:val="28"/>
        </w:rPr>
        <w:t>района</w:t>
      </w:r>
      <w:r w:rsidRPr="004B7721">
        <w:rPr>
          <w:color w:val="000000"/>
          <w:sz w:val="28"/>
          <w:szCs w:val="28"/>
        </w:rPr>
        <w:t xml:space="preserve"> «Ленский район», взаимодействие со средствами массовой информации и населением. </w:t>
      </w: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B7721">
        <w:rPr>
          <w:color w:val="000000"/>
          <w:sz w:val="28"/>
          <w:szCs w:val="28"/>
        </w:rPr>
        <w:t xml:space="preserve">1.3. Управление делами в своей деятельности руководствуется Конституцией Российской Федерации, Конституцией Республики Саха (Якутия), действующим законодательством Российской Федерации и Республики Саха (Якутия), Уставом муниципального </w:t>
      </w:r>
      <w:r>
        <w:rPr>
          <w:color w:val="000000"/>
          <w:sz w:val="28"/>
          <w:szCs w:val="28"/>
        </w:rPr>
        <w:t>района</w:t>
      </w:r>
      <w:r w:rsidRPr="004B7721">
        <w:rPr>
          <w:color w:val="000000"/>
          <w:sz w:val="28"/>
          <w:szCs w:val="28"/>
        </w:rPr>
        <w:t xml:space="preserve"> «Ленский район», нормативными правовыми актами Районного Совета депутатов  и главы муниципального </w:t>
      </w:r>
      <w:r>
        <w:rPr>
          <w:color w:val="000000"/>
          <w:sz w:val="28"/>
          <w:szCs w:val="28"/>
        </w:rPr>
        <w:t>района</w:t>
      </w:r>
      <w:r w:rsidRPr="004B7721">
        <w:rPr>
          <w:color w:val="000000"/>
          <w:sz w:val="28"/>
          <w:szCs w:val="28"/>
        </w:rPr>
        <w:t xml:space="preserve"> </w:t>
      </w:r>
      <w:r w:rsidR="00DD0D04">
        <w:rPr>
          <w:color w:val="000000"/>
          <w:sz w:val="28"/>
          <w:szCs w:val="28"/>
        </w:rPr>
        <w:t>«</w:t>
      </w:r>
      <w:r w:rsidRPr="004B7721">
        <w:rPr>
          <w:color w:val="000000"/>
          <w:sz w:val="28"/>
          <w:szCs w:val="28"/>
        </w:rPr>
        <w:t xml:space="preserve">Ленский район», Положением об администрации, Регламентом работы, Инструкцией по делопроизводству администрации </w:t>
      </w:r>
      <w:r w:rsidRPr="004B7721">
        <w:rPr>
          <w:color w:val="000000"/>
          <w:sz w:val="28"/>
          <w:szCs w:val="28"/>
        </w:rPr>
        <w:lastRenderedPageBreak/>
        <w:t>муниципального образования «Ленский район» и настоящим Положением.</w:t>
      </w:r>
    </w:p>
    <w:p w:rsidR="004B7721" w:rsidRPr="004B7721" w:rsidRDefault="004B7721" w:rsidP="004B7721">
      <w:pPr>
        <w:widowControl/>
        <w:numPr>
          <w:ilvl w:val="1"/>
          <w:numId w:val="22"/>
        </w:numPr>
        <w:tabs>
          <w:tab w:val="num" w:pos="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B7721">
        <w:rPr>
          <w:color w:val="000000"/>
          <w:sz w:val="28"/>
          <w:szCs w:val="28"/>
        </w:rPr>
        <w:t xml:space="preserve"> Структура и штатная численность сотрудников управления делами утверждаются главой муниципального </w:t>
      </w:r>
      <w:r w:rsidR="00DD0D04">
        <w:rPr>
          <w:color w:val="000000"/>
          <w:sz w:val="28"/>
          <w:szCs w:val="28"/>
        </w:rPr>
        <w:t>района</w:t>
      </w:r>
      <w:r w:rsidRPr="004B7721">
        <w:rPr>
          <w:color w:val="000000"/>
          <w:sz w:val="28"/>
          <w:szCs w:val="28"/>
        </w:rPr>
        <w:t xml:space="preserve"> «Ленский район».</w:t>
      </w:r>
    </w:p>
    <w:p w:rsidR="004B7721" w:rsidRPr="004B7721" w:rsidRDefault="004B7721" w:rsidP="004B7721">
      <w:pPr>
        <w:widowControl/>
        <w:numPr>
          <w:ilvl w:val="1"/>
          <w:numId w:val="22"/>
        </w:numPr>
        <w:tabs>
          <w:tab w:val="num" w:pos="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B7721">
        <w:rPr>
          <w:sz w:val="28"/>
          <w:szCs w:val="28"/>
        </w:rPr>
        <w:t xml:space="preserve"> Управление делами возглавляет начальник, который функционально подчиняется заместителю главы-руководителю аппарата и по работе с органами местного самоуправления.</w:t>
      </w: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B7721">
        <w:rPr>
          <w:color w:val="000000"/>
          <w:sz w:val="28"/>
          <w:szCs w:val="28"/>
        </w:rPr>
        <w:t xml:space="preserve">1.6. Сотрудники управления делами назначаются на должность и освобождаются от нее на основании распоряжения главы муниципального </w:t>
      </w:r>
      <w:r w:rsidR="00DD0D04">
        <w:rPr>
          <w:color w:val="000000"/>
          <w:sz w:val="28"/>
          <w:szCs w:val="28"/>
        </w:rPr>
        <w:t>района</w:t>
      </w:r>
      <w:r w:rsidRPr="004B7721">
        <w:rPr>
          <w:color w:val="000000"/>
          <w:sz w:val="28"/>
          <w:szCs w:val="28"/>
        </w:rPr>
        <w:t xml:space="preserve"> «Ленский район» по представлению заместителя</w:t>
      </w:r>
      <w:r w:rsidRPr="004B7721">
        <w:rPr>
          <w:sz w:val="28"/>
          <w:szCs w:val="28"/>
        </w:rPr>
        <w:t xml:space="preserve"> главы-руководителя аппарата и по работе с органами местного самоуправления и начальника управления делами</w:t>
      </w:r>
      <w:r w:rsidRPr="004B7721">
        <w:rPr>
          <w:color w:val="000000"/>
          <w:sz w:val="28"/>
          <w:szCs w:val="28"/>
        </w:rPr>
        <w:t>.</w:t>
      </w: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B7721">
        <w:rPr>
          <w:color w:val="000000"/>
          <w:sz w:val="28"/>
          <w:szCs w:val="28"/>
        </w:rPr>
        <w:t>1.7. Управление делами имеет специальные печати и штампы, средства оперативной связи и технические средства для документационного, организационного, хозяйственного, кадрового обеспечения деятельности аппарата администрации, организации взаимодействия со средствами массовой информации и населением.</w:t>
      </w: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4B7721">
        <w:rPr>
          <w:color w:val="000000"/>
          <w:sz w:val="28"/>
          <w:szCs w:val="28"/>
        </w:rPr>
        <w:t xml:space="preserve">1.8. Управление делами осуществляет свою деятельность во взаимодействии со всеми структурными подразделениями администрации района, с Районным Советом депутатов , администрациями поселений Ленского района, </w:t>
      </w:r>
      <w:r w:rsidRPr="004B7721">
        <w:rPr>
          <w:sz w:val="28"/>
          <w:szCs w:val="28"/>
        </w:rPr>
        <w:t>муниципальными учреждениями.</w:t>
      </w:r>
    </w:p>
    <w:p w:rsidR="004B7721" w:rsidRPr="004B7721" w:rsidRDefault="004B7721" w:rsidP="004B7721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4B7721">
        <w:rPr>
          <w:b/>
          <w:bCs/>
          <w:color w:val="000000"/>
          <w:sz w:val="28"/>
          <w:szCs w:val="28"/>
        </w:rPr>
        <w:t>2. Основные задачи управления делами</w:t>
      </w: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B7721">
        <w:rPr>
          <w:color w:val="000000"/>
          <w:sz w:val="28"/>
          <w:szCs w:val="28"/>
        </w:rPr>
        <w:t xml:space="preserve">2.1. Организационное обеспечение деятельности администрации района, совещательных органов при главе муниципального </w:t>
      </w:r>
      <w:r w:rsidR="00DD0D04">
        <w:rPr>
          <w:color w:val="000000"/>
          <w:sz w:val="28"/>
          <w:szCs w:val="28"/>
        </w:rPr>
        <w:t>района</w:t>
      </w:r>
      <w:r w:rsidRPr="004B7721">
        <w:rPr>
          <w:color w:val="000000"/>
          <w:sz w:val="28"/>
          <w:szCs w:val="28"/>
        </w:rPr>
        <w:t xml:space="preserve"> «Ленский район».</w:t>
      </w: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B7721">
        <w:rPr>
          <w:color w:val="000000"/>
          <w:sz w:val="28"/>
          <w:szCs w:val="28"/>
        </w:rPr>
        <w:lastRenderedPageBreak/>
        <w:t>2.2 Обеспечение ведения делопроизводства, организация документооборота и контроля за исполнением документов.</w:t>
      </w: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B7721">
        <w:rPr>
          <w:color w:val="000000"/>
          <w:sz w:val="28"/>
          <w:szCs w:val="28"/>
        </w:rPr>
        <w:t xml:space="preserve">2.3. Организационное и документационное обеспечение кадровой политики администрации муниципального </w:t>
      </w:r>
      <w:r w:rsidR="00DD0D04">
        <w:rPr>
          <w:color w:val="000000"/>
          <w:sz w:val="28"/>
          <w:szCs w:val="28"/>
        </w:rPr>
        <w:t>района</w:t>
      </w:r>
      <w:r w:rsidRPr="004B7721">
        <w:rPr>
          <w:color w:val="000000"/>
          <w:sz w:val="28"/>
          <w:szCs w:val="28"/>
        </w:rPr>
        <w:t xml:space="preserve"> «Ленский район».</w:t>
      </w: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B7721">
        <w:rPr>
          <w:color w:val="000000"/>
          <w:sz w:val="28"/>
          <w:szCs w:val="28"/>
        </w:rPr>
        <w:t>2.4. Оформление, учет и хранение в течение установленного срока формирование дел и сдача документов на постоянное хранение в МКУ «Муниципальный архив».</w:t>
      </w: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B7721">
        <w:rPr>
          <w:color w:val="000000"/>
          <w:sz w:val="28"/>
          <w:szCs w:val="28"/>
        </w:rPr>
        <w:t xml:space="preserve">2.5. Организация машинописных и копировально-множительных работ. </w:t>
      </w: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B7721">
        <w:rPr>
          <w:color w:val="000000"/>
          <w:sz w:val="28"/>
          <w:szCs w:val="28"/>
        </w:rPr>
        <w:t xml:space="preserve">2.6. Организация работы администрации с населением, обращениями и сообщениями граждан </w:t>
      </w:r>
      <w:r w:rsidRPr="004B7721">
        <w:rPr>
          <w:sz w:val="28"/>
          <w:szCs w:val="28"/>
        </w:rPr>
        <w:t>и организаций</w:t>
      </w:r>
      <w:r w:rsidRPr="004B7721">
        <w:rPr>
          <w:color w:val="000000"/>
          <w:sz w:val="28"/>
          <w:szCs w:val="28"/>
        </w:rPr>
        <w:t xml:space="preserve">. </w:t>
      </w: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B7721">
        <w:rPr>
          <w:color w:val="000000"/>
          <w:sz w:val="28"/>
          <w:szCs w:val="28"/>
        </w:rPr>
        <w:t>2.7. Организация работы администрации со средствами массовой информации.</w:t>
      </w: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B7721">
        <w:rPr>
          <w:color w:val="000000"/>
          <w:sz w:val="28"/>
          <w:szCs w:val="28"/>
        </w:rPr>
        <w:t>2.8. Обеспечение взаимодействия администрации с избирательными комиссиями всех уровней, участие в организации и проведении выборных кампаний на территории Ленского района.</w:t>
      </w: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B7721">
        <w:rPr>
          <w:color w:val="000000"/>
          <w:sz w:val="28"/>
          <w:szCs w:val="28"/>
        </w:rPr>
        <w:t xml:space="preserve">2.9. Организация и обеспечение взаимодействия администрации муниципального </w:t>
      </w:r>
      <w:r w:rsidR="00CC728A">
        <w:rPr>
          <w:color w:val="000000"/>
          <w:sz w:val="28"/>
          <w:szCs w:val="28"/>
        </w:rPr>
        <w:t>района</w:t>
      </w:r>
      <w:r w:rsidRPr="004B7721">
        <w:rPr>
          <w:color w:val="000000"/>
          <w:sz w:val="28"/>
          <w:szCs w:val="28"/>
        </w:rPr>
        <w:t xml:space="preserve"> «Ленский район» с администрациями поселений. </w:t>
      </w: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B7721">
        <w:rPr>
          <w:color w:val="000000"/>
          <w:sz w:val="28"/>
          <w:szCs w:val="28"/>
        </w:rPr>
        <w:t xml:space="preserve">2.10. Организация и обеспечение взаимодействия администрации муниципального </w:t>
      </w:r>
      <w:r w:rsidR="00CC728A">
        <w:rPr>
          <w:color w:val="000000"/>
          <w:sz w:val="28"/>
          <w:szCs w:val="28"/>
        </w:rPr>
        <w:t>района</w:t>
      </w:r>
      <w:r w:rsidRPr="004B7721">
        <w:rPr>
          <w:color w:val="000000"/>
          <w:sz w:val="28"/>
          <w:szCs w:val="28"/>
        </w:rPr>
        <w:t xml:space="preserve"> «Ленский район» с Районным Советом депутатов. </w:t>
      </w: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4B7721">
        <w:rPr>
          <w:sz w:val="28"/>
          <w:szCs w:val="28"/>
        </w:rPr>
        <w:t xml:space="preserve">2.11. Организация и обеспечение взаимодействия администрации муниципального </w:t>
      </w:r>
      <w:r w:rsidR="00CC728A">
        <w:rPr>
          <w:sz w:val="28"/>
          <w:szCs w:val="28"/>
        </w:rPr>
        <w:t>района</w:t>
      </w:r>
      <w:r w:rsidRPr="004B7721">
        <w:rPr>
          <w:sz w:val="28"/>
          <w:szCs w:val="28"/>
        </w:rPr>
        <w:t xml:space="preserve"> «Ленский район» с Общественным Советом муниципального </w:t>
      </w:r>
      <w:r w:rsidR="00CC728A">
        <w:rPr>
          <w:sz w:val="28"/>
          <w:szCs w:val="28"/>
        </w:rPr>
        <w:t>района</w:t>
      </w:r>
      <w:r w:rsidRPr="004B7721">
        <w:rPr>
          <w:sz w:val="28"/>
          <w:szCs w:val="28"/>
        </w:rPr>
        <w:t xml:space="preserve"> «Ленский район». </w:t>
      </w: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B7721">
        <w:rPr>
          <w:color w:val="000000"/>
          <w:sz w:val="28"/>
          <w:szCs w:val="28"/>
        </w:rPr>
        <w:t xml:space="preserve">2.12. Обеспечение сотрудников аппарата администрации мебелью, компьютерной и прочей оргтехникой, телефонами, расходными материалами канцелярскими товарами и бумагой. </w:t>
      </w: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B7721">
        <w:rPr>
          <w:color w:val="000000"/>
          <w:sz w:val="28"/>
          <w:szCs w:val="28"/>
        </w:rPr>
        <w:lastRenderedPageBreak/>
        <w:t xml:space="preserve">2.13. Обеспечение организации работ по поддержанию необходимого санитарного состояния территории администрации в соответствии с санитарными нормами. </w:t>
      </w: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B7721">
        <w:rPr>
          <w:color w:val="000000"/>
          <w:sz w:val="28"/>
          <w:szCs w:val="28"/>
        </w:rPr>
        <w:t xml:space="preserve"> 2.14. Осуществление контроля за соблюдением Регламента работы администрации муниципального </w:t>
      </w:r>
      <w:r w:rsidR="00CC728A">
        <w:rPr>
          <w:color w:val="000000"/>
          <w:sz w:val="28"/>
          <w:szCs w:val="28"/>
        </w:rPr>
        <w:t>района</w:t>
      </w:r>
      <w:r w:rsidRPr="004B7721">
        <w:rPr>
          <w:color w:val="000000"/>
          <w:sz w:val="28"/>
          <w:szCs w:val="28"/>
        </w:rPr>
        <w:t xml:space="preserve"> «Ленский район», Правил внутреннего распорядка, Инструкции по делопроизводству. </w:t>
      </w: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4B7721">
        <w:rPr>
          <w:b/>
          <w:bCs/>
          <w:color w:val="000000"/>
          <w:sz w:val="28"/>
          <w:szCs w:val="28"/>
        </w:rPr>
        <w:t>3. Основные функции управления делами</w:t>
      </w: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B7721">
        <w:rPr>
          <w:color w:val="000000"/>
          <w:sz w:val="28"/>
          <w:szCs w:val="28"/>
        </w:rPr>
        <w:t>В процессе своей деятельности управление делами выполняет следующие функции:</w:t>
      </w: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B7721">
        <w:rPr>
          <w:color w:val="000000"/>
          <w:sz w:val="28"/>
          <w:szCs w:val="28"/>
        </w:rPr>
        <w:t>3.1. Ведет работу с населением Ленского района, общественными формированиями района, со средствами массовой информации и общественно-политическими организациями.</w:t>
      </w: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4B7721">
        <w:rPr>
          <w:color w:val="000000"/>
          <w:sz w:val="28"/>
          <w:szCs w:val="28"/>
        </w:rPr>
        <w:t xml:space="preserve">3.2. Организует проведение </w:t>
      </w:r>
      <w:r w:rsidRPr="004B7721">
        <w:rPr>
          <w:sz w:val="28"/>
          <w:szCs w:val="28"/>
        </w:rPr>
        <w:t xml:space="preserve">личного приема граждан </w:t>
      </w:r>
      <w:r w:rsidRPr="004B7721">
        <w:rPr>
          <w:color w:val="000000"/>
          <w:sz w:val="28"/>
          <w:szCs w:val="28"/>
        </w:rPr>
        <w:t xml:space="preserve">с </w:t>
      </w:r>
      <w:r w:rsidRPr="004B7721">
        <w:rPr>
          <w:sz w:val="28"/>
          <w:szCs w:val="28"/>
        </w:rPr>
        <w:t xml:space="preserve">главой и заместителями муниципального </w:t>
      </w:r>
      <w:r w:rsidR="00CC728A">
        <w:rPr>
          <w:sz w:val="28"/>
          <w:szCs w:val="28"/>
        </w:rPr>
        <w:t>района</w:t>
      </w:r>
      <w:r w:rsidRPr="004B7721">
        <w:rPr>
          <w:sz w:val="28"/>
          <w:szCs w:val="28"/>
        </w:rPr>
        <w:t xml:space="preserve"> «Ленский район»</w:t>
      </w:r>
      <w:r w:rsidRPr="004B7721">
        <w:rPr>
          <w:color w:val="000000"/>
          <w:sz w:val="28"/>
          <w:szCs w:val="28"/>
        </w:rPr>
        <w:t xml:space="preserve">. Осуществляет учет, анализ и контроль </w:t>
      </w:r>
      <w:r w:rsidRPr="004B7721">
        <w:rPr>
          <w:sz w:val="28"/>
          <w:szCs w:val="28"/>
        </w:rPr>
        <w:t xml:space="preserve">исполнения поручений главы муниципального </w:t>
      </w:r>
      <w:r w:rsidR="00CC728A">
        <w:rPr>
          <w:sz w:val="28"/>
          <w:szCs w:val="28"/>
        </w:rPr>
        <w:t>района</w:t>
      </w:r>
      <w:r w:rsidRPr="004B7721">
        <w:rPr>
          <w:sz w:val="28"/>
          <w:szCs w:val="28"/>
        </w:rPr>
        <w:t xml:space="preserve"> «Ленский район» по поступившим обращениям граждан и организаций. </w:t>
      </w: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4B7721">
        <w:rPr>
          <w:color w:val="000000"/>
          <w:sz w:val="28"/>
          <w:szCs w:val="28"/>
        </w:rPr>
        <w:t xml:space="preserve">3.3. Осуществляет подготовку заседаний коллегии, других совещательных органов при </w:t>
      </w:r>
      <w:r w:rsidRPr="004B7721">
        <w:rPr>
          <w:sz w:val="28"/>
          <w:szCs w:val="28"/>
        </w:rPr>
        <w:t xml:space="preserve">главе муниципального </w:t>
      </w:r>
      <w:r w:rsidR="00CC728A">
        <w:rPr>
          <w:sz w:val="28"/>
          <w:szCs w:val="28"/>
        </w:rPr>
        <w:t>района</w:t>
      </w:r>
      <w:r w:rsidRPr="004B7721">
        <w:rPr>
          <w:sz w:val="28"/>
          <w:szCs w:val="28"/>
        </w:rPr>
        <w:t xml:space="preserve"> «Ленский район».</w:t>
      </w: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B7721">
        <w:rPr>
          <w:color w:val="000000"/>
          <w:sz w:val="28"/>
          <w:szCs w:val="28"/>
        </w:rPr>
        <w:t>3.4. Оказывает информационную, методическую и организационную помощь администрациям поселений Ленского района.</w:t>
      </w: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B7721">
        <w:rPr>
          <w:color w:val="000000"/>
          <w:sz w:val="28"/>
          <w:szCs w:val="28"/>
        </w:rPr>
        <w:t xml:space="preserve">3.5.  Организует и осуществляет делопроизводство в администрации, учет входящей и исходящей документации в автоматизированной системе «Дело», ЕСЭД, </w:t>
      </w:r>
      <w:r w:rsidRPr="004B7721">
        <w:rPr>
          <w:sz w:val="28"/>
          <w:szCs w:val="28"/>
        </w:rPr>
        <w:t xml:space="preserve">официальной электронной почты администрации </w:t>
      </w:r>
      <w:r w:rsidRPr="004B7721">
        <w:rPr>
          <w:color w:val="000000"/>
          <w:sz w:val="28"/>
          <w:szCs w:val="28"/>
        </w:rPr>
        <w:t>ее рассылку адресатам, анализ документооборота, ведение учетно-справочной работы.</w:t>
      </w: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B7721">
        <w:rPr>
          <w:color w:val="000000"/>
          <w:sz w:val="28"/>
          <w:szCs w:val="28"/>
        </w:rPr>
        <w:lastRenderedPageBreak/>
        <w:t xml:space="preserve">3.6.  Подготавливает поступившие документы к рассмотрению главой муниципального </w:t>
      </w:r>
      <w:r w:rsidR="00CC728A">
        <w:rPr>
          <w:color w:val="000000"/>
          <w:sz w:val="28"/>
          <w:szCs w:val="28"/>
        </w:rPr>
        <w:t>района</w:t>
      </w:r>
      <w:r w:rsidRPr="004B7721">
        <w:rPr>
          <w:color w:val="000000"/>
          <w:sz w:val="28"/>
          <w:szCs w:val="28"/>
        </w:rPr>
        <w:t xml:space="preserve"> «Ленский район» и его заместителями.</w:t>
      </w: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B7721">
        <w:rPr>
          <w:color w:val="000000"/>
          <w:sz w:val="28"/>
          <w:szCs w:val="28"/>
        </w:rPr>
        <w:t>3.7. Осуществляет учет, анализ и контроль по исполнению поручений главы района, а также принятых на заседаниях документов.</w:t>
      </w: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B7721">
        <w:rPr>
          <w:color w:val="000000"/>
          <w:sz w:val="28"/>
          <w:szCs w:val="28"/>
        </w:rPr>
        <w:t xml:space="preserve">3.8. Организует и осуществляет учет, анализ и контроль по исполнению документов ответственными исполнителями администрации муниципального </w:t>
      </w:r>
      <w:r w:rsidR="00CC728A">
        <w:rPr>
          <w:color w:val="000000"/>
          <w:sz w:val="28"/>
          <w:szCs w:val="28"/>
        </w:rPr>
        <w:t>района</w:t>
      </w:r>
      <w:r w:rsidRPr="004B7721">
        <w:rPr>
          <w:color w:val="000000"/>
          <w:sz w:val="28"/>
          <w:szCs w:val="28"/>
        </w:rPr>
        <w:t xml:space="preserve"> «Ленский район», муниципальных учреждений района контрольных документов.</w:t>
      </w: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B7721">
        <w:rPr>
          <w:color w:val="000000"/>
          <w:sz w:val="28"/>
          <w:szCs w:val="28"/>
        </w:rPr>
        <w:t>3.9. Участвует в разработке и осуществляет контроль за исполнением организационно-технических мероприятий при проведении выборов.</w:t>
      </w: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B7721">
        <w:rPr>
          <w:color w:val="000000"/>
          <w:sz w:val="28"/>
          <w:szCs w:val="28"/>
        </w:rPr>
        <w:t>3.10. Организует и осуществляет учет, анализ и контроль по исполнению письменных и устных обращений граждан и организаций.</w:t>
      </w: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B7721">
        <w:rPr>
          <w:color w:val="000000"/>
          <w:sz w:val="28"/>
          <w:szCs w:val="28"/>
        </w:rPr>
        <w:t xml:space="preserve">3.11. Взаимодействует с Администрацией Главы и Правительства РС (Я), администрациями поселений по работе с обращениями граждан и организаций, по организации исполнения </w:t>
      </w:r>
      <w:r w:rsidRPr="004B7721">
        <w:rPr>
          <w:sz w:val="28"/>
          <w:szCs w:val="28"/>
        </w:rPr>
        <w:t>обращений</w:t>
      </w:r>
      <w:r w:rsidRPr="004B7721">
        <w:rPr>
          <w:color w:val="000000"/>
          <w:sz w:val="28"/>
          <w:szCs w:val="28"/>
        </w:rPr>
        <w:t>, касающихся нужд населения Ленского района.</w:t>
      </w:r>
    </w:p>
    <w:p w:rsidR="004B7721" w:rsidRPr="004B7721" w:rsidRDefault="004B7721" w:rsidP="004B7721">
      <w:pPr>
        <w:widowControl/>
        <w:tabs>
          <w:tab w:val="left" w:pos="567"/>
        </w:tabs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B7721">
        <w:rPr>
          <w:color w:val="000000"/>
          <w:sz w:val="28"/>
          <w:szCs w:val="28"/>
        </w:rPr>
        <w:t xml:space="preserve">3.12. Взаимодействует с Администрацией Главы и Правительства РС (Я), администрациями поселений по вопросам кадрового делопроизводства, наградного законодательства и другим вопросам, входящим в компетенцию управления делами. </w:t>
      </w:r>
    </w:p>
    <w:p w:rsidR="004B7721" w:rsidRPr="004B7721" w:rsidRDefault="004B7721" w:rsidP="004B7721">
      <w:pPr>
        <w:widowControl/>
        <w:tabs>
          <w:tab w:val="left" w:pos="900"/>
        </w:tabs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B7721">
        <w:rPr>
          <w:color w:val="000000"/>
          <w:sz w:val="28"/>
          <w:szCs w:val="28"/>
        </w:rPr>
        <w:t xml:space="preserve">3.13. Осуществляет методическое руководство и контроль ведения делопроизводства в структурных подразделениях администрации муниципального </w:t>
      </w:r>
      <w:r w:rsidR="00CC728A">
        <w:rPr>
          <w:color w:val="000000"/>
          <w:sz w:val="28"/>
          <w:szCs w:val="28"/>
        </w:rPr>
        <w:t xml:space="preserve">района </w:t>
      </w:r>
      <w:r w:rsidRPr="004B7721">
        <w:rPr>
          <w:color w:val="000000"/>
          <w:sz w:val="28"/>
          <w:szCs w:val="28"/>
        </w:rPr>
        <w:t>«Ленский район».</w:t>
      </w:r>
    </w:p>
    <w:p w:rsidR="004B7721" w:rsidRPr="004B7721" w:rsidRDefault="004B7721" w:rsidP="004B7721">
      <w:pPr>
        <w:widowControl/>
        <w:tabs>
          <w:tab w:val="left" w:pos="900"/>
        </w:tabs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B7721">
        <w:rPr>
          <w:color w:val="000000"/>
          <w:sz w:val="28"/>
          <w:szCs w:val="28"/>
        </w:rPr>
        <w:t xml:space="preserve">3.14. Разрабатывает совместно с другими структурными подразделениями администрации мероприятия по </w:t>
      </w:r>
      <w:r w:rsidRPr="004B7721">
        <w:rPr>
          <w:color w:val="000000"/>
          <w:sz w:val="28"/>
          <w:szCs w:val="28"/>
        </w:rPr>
        <w:lastRenderedPageBreak/>
        <w:t>совершенствованию форм и методов работы с документами, повышению исполнительской дисциплины.</w:t>
      </w:r>
    </w:p>
    <w:p w:rsidR="004B7721" w:rsidRPr="004B7721" w:rsidRDefault="004B7721" w:rsidP="004B7721">
      <w:pPr>
        <w:widowControl/>
        <w:tabs>
          <w:tab w:val="left" w:pos="900"/>
        </w:tabs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B7721">
        <w:rPr>
          <w:color w:val="000000"/>
          <w:sz w:val="28"/>
          <w:szCs w:val="28"/>
        </w:rPr>
        <w:t xml:space="preserve">3.15. Разрабатывает нормативные методические документы по вопросам делопроизводства, </w:t>
      </w:r>
      <w:r w:rsidRPr="004B7721">
        <w:rPr>
          <w:sz w:val="28"/>
          <w:szCs w:val="28"/>
        </w:rPr>
        <w:t xml:space="preserve">порядка работы с обращениями граждан и организаций, ведения личного приема граждан </w:t>
      </w:r>
      <w:r w:rsidRPr="004B7721">
        <w:rPr>
          <w:color w:val="000000"/>
          <w:sz w:val="28"/>
          <w:szCs w:val="28"/>
        </w:rPr>
        <w:t xml:space="preserve">в администрации муниципального </w:t>
      </w:r>
      <w:r w:rsidR="00CC728A">
        <w:rPr>
          <w:color w:val="000000"/>
          <w:sz w:val="28"/>
          <w:szCs w:val="28"/>
        </w:rPr>
        <w:t xml:space="preserve">района </w:t>
      </w:r>
      <w:r w:rsidRPr="004B7721">
        <w:rPr>
          <w:color w:val="000000"/>
          <w:sz w:val="28"/>
          <w:szCs w:val="28"/>
        </w:rPr>
        <w:t>«Ленский район».</w:t>
      </w:r>
    </w:p>
    <w:p w:rsidR="004B7721" w:rsidRPr="004B7721" w:rsidRDefault="004B7721" w:rsidP="004B7721">
      <w:pPr>
        <w:widowControl/>
        <w:tabs>
          <w:tab w:val="left" w:pos="900"/>
        </w:tabs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B7721">
        <w:rPr>
          <w:color w:val="000000"/>
          <w:sz w:val="28"/>
          <w:szCs w:val="28"/>
        </w:rPr>
        <w:t xml:space="preserve">3.16. Организует работу по обеспечению работы системы электронного документооборота, отвечает за </w:t>
      </w:r>
      <w:r w:rsidRPr="004B7721">
        <w:rPr>
          <w:sz w:val="28"/>
          <w:szCs w:val="28"/>
        </w:rPr>
        <w:t xml:space="preserve">консультационную помощь </w:t>
      </w:r>
      <w:r w:rsidRPr="004B7721">
        <w:rPr>
          <w:color w:val="000000"/>
          <w:sz w:val="28"/>
          <w:szCs w:val="28"/>
        </w:rPr>
        <w:t>сотрудникам администрации по выполнению данной работы.</w:t>
      </w:r>
    </w:p>
    <w:p w:rsidR="004B7721" w:rsidRPr="004B7721" w:rsidRDefault="004B7721" w:rsidP="004B7721">
      <w:pPr>
        <w:widowControl/>
        <w:tabs>
          <w:tab w:val="left" w:pos="900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4B7721">
        <w:rPr>
          <w:color w:val="000000"/>
          <w:sz w:val="28"/>
          <w:szCs w:val="28"/>
        </w:rPr>
        <w:t xml:space="preserve">3.17. Организует и проводит семинары для сотрудников администрации муниципального </w:t>
      </w:r>
      <w:r w:rsidR="00CC728A">
        <w:rPr>
          <w:color w:val="000000"/>
          <w:sz w:val="28"/>
          <w:szCs w:val="28"/>
        </w:rPr>
        <w:t>района</w:t>
      </w:r>
      <w:r w:rsidRPr="004B7721">
        <w:rPr>
          <w:color w:val="000000"/>
          <w:sz w:val="28"/>
          <w:szCs w:val="28"/>
        </w:rPr>
        <w:t xml:space="preserve"> «Ленский район» , </w:t>
      </w:r>
      <w:r w:rsidRPr="004B7721">
        <w:rPr>
          <w:sz w:val="28"/>
          <w:szCs w:val="28"/>
        </w:rPr>
        <w:t>сотрудников администраций поселений, муниципальных учреждений Ленского района</w:t>
      </w:r>
      <w:r w:rsidRPr="004B7721">
        <w:rPr>
          <w:color w:val="000000"/>
          <w:sz w:val="28"/>
          <w:szCs w:val="28"/>
        </w:rPr>
        <w:t xml:space="preserve"> по вопросам документационного обеспечения, электронного документооборота, </w:t>
      </w:r>
      <w:r w:rsidRPr="004B7721">
        <w:rPr>
          <w:sz w:val="28"/>
          <w:szCs w:val="28"/>
        </w:rPr>
        <w:t>порядка работы с обращениями и сообщениями граждан и организаций.</w:t>
      </w:r>
    </w:p>
    <w:p w:rsidR="004B7721" w:rsidRPr="004B7721" w:rsidRDefault="004B7721" w:rsidP="004B7721">
      <w:pPr>
        <w:widowControl/>
        <w:tabs>
          <w:tab w:val="left" w:pos="720"/>
          <w:tab w:val="left" w:pos="900"/>
        </w:tabs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B7721">
        <w:rPr>
          <w:color w:val="000000"/>
          <w:sz w:val="28"/>
          <w:szCs w:val="28"/>
        </w:rPr>
        <w:t>3.18. Проводит работу по реализации кадровой политики, ведет кадровое делопроизводство, организует работу по переподготовке и повышению квалификации сотрудников аппарата администрации.</w:t>
      </w:r>
    </w:p>
    <w:p w:rsidR="004B7721" w:rsidRDefault="004B7721" w:rsidP="004B7721">
      <w:pPr>
        <w:widowControl/>
        <w:tabs>
          <w:tab w:val="left" w:pos="900"/>
        </w:tabs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B7721">
        <w:rPr>
          <w:color w:val="000000"/>
          <w:sz w:val="28"/>
          <w:szCs w:val="28"/>
        </w:rPr>
        <w:t>3.19. Выполняет работу по исполнению наградного законодательства.</w:t>
      </w:r>
    </w:p>
    <w:p w:rsidR="00A73880" w:rsidRDefault="00A73880" w:rsidP="004B7721">
      <w:pPr>
        <w:widowControl/>
        <w:tabs>
          <w:tab w:val="left" w:pos="900"/>
        </w:tabs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3.20 Обеспечивает организационные мероприятия по вопросам награждения государственными наградами, республиканскими наградами, присвоению звания «Почетный гражданин Ленского района», награждению муниципальными наградами. </w:t>
      </w:r>
    </w:p>
    <w:p w:rsidR="00A73880" w:rsidRPr="004B7721" w:rsidRDefault="00A73880" w:rsidP="004B7721">
      <w:pPr>
        <w:widowControl/>
        <w:tabs>
          <w:tab w:val="left" w:pos="900"/>
        </w:tabs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3.21 Организует встречи и приемы официальных лиц и делегаций. </w:t>
      </w:r>
    </w:p>
    <w:p w:rsidR="004B7721" w:rsidRPr="004B7721" w:rsidRDefault="004B7721" w:rsidP="004B7721">
      <w:pPr>
        <w:widowControl/>
        <w:tabs>
          <w:tab w:val="left" w:pos="900"/>
        </w:tabs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B7721">
        <w:rPr>
          <w:color w:val="000000"/>
          <w:sz w:val="28"/>
          <w:szCs w:val="28"/>
        </w:rPr>
        <w:lastRenderedPageBreak/>
        <w:t>3.2</w:t>
      </w:r>
      <w:r w:rsidR="00A73880">
        <w:rPr>
          <w:color w:val="000000"/>
          <w:sz w:val="28"/>
          <w:szCs w:val="28"/>
        </w:rPr>
        <w:t>2</w:t>
      </w:r>
      <w:r w:rsidRPr="004B7721">
        <w:rPr>
          <w:color w:val="000000"/>
          <w:sz w:val="28"/>
          <w:szCs w:val="28"/>
        </w:rPr>
        <w:t xml:space="preserve">. Организует работу по </w:t>
      </w:r>
      <w:r w:rsidRPr="004B7721">
        <w:rPr>
          <w:sz w:val="28"/>
          <w:szCs w:val="28"/>
        </w:rPr>
        <w:t xml:space="preserve">корректировке и распространению </w:t>
      </w:r>
      <w:r w:rsidRPr="004B7721">
        <w:rPr>
          <w:color w:val="000000"/>
          <w:sz w:val="28"/>
          <w:szCs w:val="28"/>
        </w:rPr>
        <w:t xml:space="preserve">периодического издания «Бюллетень органов местного самоуправления». </w:t>
      </w:r>
    </w:p>
    <w:p w:rsidR="004B7721" w:rsidRPr="004B7721" w:rsidRDefault="004B7721" w:rsidP="004B7721">
      <w:pPr>
        <w:widowControl/>
        <w:tabs>
          <w:tab w:val="left" w:pos="900"/>
        </w:tabs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B7721">
        <w:rPr>
          <w:color w:val="000000"/>
          <w:sz w:val="28"/>
          <w:szCs w:val="28"/>
        </w:rPr>
        <w:t>3.2</w:t>
      </w:r>
      <w:r w:rsidR="00A73880">
        <w:rPr>
          <w:color w:val="000000"/>
          <w:sz w:val="28"/>
          <w:szCs w:val="28"/>
        </w:rPr>
        <w:t>3</w:t>
      </w:r>
      <w:r w:rsidRPr="004B7721">
        <w:rPr>
          <w:color w:val="000000"/>
          <w:sz w:val="28"/>
          <w:szCs w:val="28"/>
        </w:rPr>
        <w:t xml:space="preserve">.  Планирует и организует работу со средствами массовой информации. </w:t>
      </w:r>
    </w:p>
    <w:p w:rsidR="004B7721" w:rsidRPr="004B7721" w:rsidRDefault="004B7721" w:rsidP="004B7721">
      <w:pPr>
        <w:widowControl/>
        <w:tabs>
          <w:tab w:val="left" w:pos="0"/>
        </w:tabs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B7721">
        <w:rPr>
          <w:color w:val="000000"/>
          <w:sz w:val="28"/>
          <w:szCs w:val="28"/>
        </w:rPr>
        <w:t xml:space="preserve"> 3.2</w:t>
      </w:r>
      <w:r w:rsidR="00A73880">
        <w:rPr>
          <w:color w:val="000000"/>
          <w:sz w:val="28"/>
          <w:szCs w:val="28"/>
        </w:rPr>
        <w:t>4</w:t>
      </w:r>
      <w:r w:rsidRPr="004B7721">
        <w:rPr>
          <w:color w:val="000000"/>
          <w:sz w:val="28"/>
          <w:szCs w:val="28"/>
        </w:rPr>
        <w:t xml:space="preserve">. Формирует положительный имидж администрации Ленского района перед населением, органами государственной власти регионального и федерального уровня. </w:t>
      </w:r>
    </w:p>
    <w:p w:rsidR="004B7721" w:rsidRPr="004B7721" w:rsidRDefault="004B7721" w:rsidP="004B7721">
      <w:pPr>
        <w:widowControl/>
        <w:tabs>
          <w:tab w:val="left" w:pos="0"/>
        </w:tabs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B7721">
        <w:rPr>
          <w:color w:val="000000"/>
          <w:sz w:val="28"/>
          <w:szCs w:val="28"/>
        </w:rPr>
        <w:t>3.2</w:t>
      </w:r>
      <w:r w:rsidR="00A73880">
        <w:rPr>
          <w:color w:val="000000"/>
          <w:sz w:val="28"/>
          <w:szCs w:val="28"/>
        </w:rPr>
        <w:t>5</w:t>
      </w:r>
      <w:r w:rsidRPr="004B7721">
        <w:rPr>
          <w:color w:val="000000"/>
          <w:sz w:val="28"/>
          <w:szCs w:val="28"/>
        </w:rPr>
        <w:t xml:space="preserve">.  Ведет антикоррупционную работу в пределах компетенции управления делами. </w:t>
      </w:r>
    </w:p>
    <w:p w:rsidR="004B7721" w:rsidRPr="004B7721" w:rsidRDefault="004B7721" w:rsidP="004B7721">
      <w:pPr>
        <w:widowControl/>
        <w:tabs>
          <w:tab w:val="left" w:pos="0"/>
        </w:tabs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B7721">
        <w:rPr>
          <w:color w:val="000000"/>
          <w:sz w:val="28"/>
          <w:szCs w:val="28"/>
        </w:rPr>
        <w:t>3.2</w:t>
      </w:r>
      <w:r w:rsidR="00A73880">
        <w:rPr>
          <w:color w:val="000000"/>
          <w:sz w:val="28"/>
          <w:szCs w:val="28"/>
        </w:rPr>
        <w:t>6</w:t>
      </w:r>
      <w:r w:rsidRPr="004B7721">
        <w:rPr>
          <w:color w:val="000000"/>
          <w:sz w:val="28"/>
          <w:szCs w:val="28"/>
        </w:rPr>
        <w:t xml:space="preserve">.  Подготавливает аукционную документацию для проведения закупок на товары и услуги в соответствии с компетенцией управления делами. </w:t>
      </w:r>
    </w:p>
    <w:p w:rsidR="004B7721" w:rsidRPr="004B7721" w:rsidRDefault="004B7721" w:rsidP="004B7721">
      <w:pPr>
        <w:widowControl/>
        <w:tabs>
          <w:tab w:val="left" w:pos="0"/>
        </w:tabs>
        <w:autoSpaceDE/>
        <w:autoSpaceDN/>
        <w:adjustRightInd/>
        <w:spacing w:line="360" w:lineRule="auto"/>
        <w:ind w:firstLine="567"/>
        <w:jc w:val="both"/>
        <w:rPr>
          <w:strike/>
          <w:sz w:val="28"/>
          <w:szCs w:val="28"/>
        </w:rPr>
      </w:pPr>
      <w:r w:rsidRPr="004B7721">
        <w:rPr>
          <w:color w:val="000000"/>
          <w:sz w:val="28"/>
          <w:szCs w:val="28"/>
        </w:rPr>
        <w:t>3.2</w:t>
      </w:r>
      <w:r w:rsidR="00A73880">
        <w:rPr>
          <w:color w:val="000000"/>
          <w:sz w:val="28"/>
          <w:szCs w:val="28"/>
        </w:rPr>
        <w:t>7</w:t>
      </w:r>
      <w:r w:rsidRPr="004B7721">
        <w:rPr>
          <w:color w:val="000000"/>
          <w:sz w:val="28"/>
          <w:szCs w:val="28"/>
        </w:rPr>
        <w:t xml:space="preserve">. Организует </w:t>
      </w:r>
      <w:r w:rsidRPr="004B7721">
        <w:rPr>
          <w:sz w:val="28"/>
          <w:szCs w:val="28"/>
        </w:rPr>
        <w:t xml:space="preserve">работу по отправке, доставке и получению официальной корреспонденции в г. Якутск и обратно. </w:t>
      </w:r>
    </w:p>
    <w:p w:rsidR="004B7721" w:rsidRPr="004B7721" w:rsidRDefault="004B7721" w:rsidP="004B7721">
      <w:pPr>
        <w:widowControl/>
        <w:tabs>
          <w:tab w:val="left" w:pos="0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4B7721">
        <w:rPr>
          <w:sz w:val="28"/>
          <w:szCs w:val="28"/>
        </w:rPr>
        <w:t>3.2</w:t>
      </w:r>
      <w:r w:rsidR="00A73880">
        <w:rPr>
          <w:sz w:val="28"/>
          <w:szCs w:val="28"/>
        </w:rPr>
        <w:t>8</w:t>
      </w:r>
      <w:r w:rsidRPr="004B7721">
        <w:rPr>
          <w:sz w:val="28"/>
          <w:szCs w:val="28"/>
        </w:rPr>
        <w:t>. Обеспечивает сотрудников аппарата мебелью, компьютерной и прочей оргтехникой, телефонами, канцелярией и бумагой. Осуществляет наблюдение за их правильной и бережной эксплуатацией, перемещением, сохранностью и проведением своевременного ремонта.</w:t>
      </w:r>
    </w:p>
    <w:p w:rsidR="004B7721" w:rsidRPr="004B7721" w:rsidRDefault="004B7721" w:rsidP="004B7721">
      <w:pPr>
        <w:widowControl/>
        <w:tabs>
          <w:tab w:val="left" w:pos="900"/>
        </w:tabs>
        <w:autoSpaceDE/>
        <w:autoSpaceDN/>
        <w:adjustRightInd/>
        <w:spacing w:line="360" w:lineRule="auto"/>
        <w:ind w:left="225" w:firstLine="567"/>
        <w:jc w:val="both"/>
        <w:rPr>
          <w:color w:val="000000"/>
          <w:sz w:val="28"/>
          <w:szCs w:val="28"/>
        </w:rPr>
      </w:pPr>
    </w:p>
    <w:p w:rsidR="004B7721" w:rsidRPr="004B7721" w:rsidRDefault="004B7721" w:rsidP="004B7721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4B7721">
        <w:rPr>
          <w:b/>
          <w:color w:val="000000"/>
          <w:sz w:val="28"/>
          <w:szCs w:val="28"/>
        </w:rPr>
        <w:t>Права и обязанности сотрудников управления делами</w:t>
      </w: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firstLine="567"/>
        <w:rPr>
          <w:b/>
          <w:bCs/>
          <w:sz w:val="28"/>
          <w:szCs w:val="28"/>
        </w:rPr>
      </w:pPr>
      <w:r w:rsidRPr="004B7721">
        <w:rPr>
          <w:sz w:val="28"/>
          <w:szCs w:val="28"/>
        </w:rPr>
        <w:t xml:space="preserve"> Сотрудники управления делами имеют право и обязаны:</w:t>
      </w:r>
    </w:p>
    <w:p w:rsidR="004B7721" w:rsidRPr="004B7721" w:rsidRDefault="004B7721" w:rsidP="004B7721">
      <w:pPr>
        <w:widowControl/>
        <w:numPr>
          <w:ilvl w:val="1"/>
          <w:numId w:val="23"/>
        </w:numPr>
        <w:tabs>
          <w:tab w:val="num" w:pos="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B7721">
        <w:rPr>
          <w:sz w:val="28"/>
          <w:szCs w:val="28"/>
        </w:rPr>
        <w:t>Осуществлять контроль за состоянием делопроизводства в администрации и ее структурных подразделениях.</w:t>
      </w:r>
    </w:p>
    <w:p w:rsidR="004B7721" w:rsidRPr="004B7721" w:rsidRDefault="004B7721" w:rsidP="004B7721">
      <w:pPr>
        <w:widowControl/>
        <w:numPr>
          <w:ilvl w:val="1"/>
          <w:numId w:val="23"/>
        </w:numPr>
        <w:tabs>
          <w:tab w:val="num" w:pos="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B7721">
        <w:rPr>
          <w:sz w:val="28"/>
          <w:szCs w:val="28"/>
        </w:rPr>
        <w:t>Контролировать и требовать от руководителей и сотрудников аппарата администрации выполнения правил работы с документами, установленных действующим законодательством.</w:t>
      </w:r>
    </w:p>
    <w:p w:rsidR="004B7721" w:rsidRPr="004B7721" w:rsidRDefault="004B7721" w:rsidP="004B7721">
      <w:pPr>
        <w:widowControl/>
        <w:numPr>
          <w:ilvl w:val="1"/>
          <w:numId w:val="23"/>
        </w:numPr>
        <w:tabs>
          <w:tab w:val="num" w:pos="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B7721">
        <w:rPr>
          <w:sz w:val="28"/>
          <w:szCs w:val="28"/>
        </w:rPr>
        <w:lastRenderedPageBreak/>
        <w:t xml:space="preserve">Запрашивать от заместителей главы администрации муниципального </w:t>
      </w:r>
      <w:r w:rsidR="00CC728A">
        <w:rPr>
          <w:sz w:val="28"/>
          <w:szCs w:val="28"/>
        </w:rPr>
        <w:t>района</w:t>
      </w:r>
      <w:r w:rsidRPr="004B7721">
        <w:rPr>
          <w:sz w:val="28"/>
          <w:szCs w:val="28"/>
        </w:rPr>
        <w:t xml:space="preserve"> «Ленский район» и руководителей структурных подразделений администрации муниципального </w:t>
      </w:r>
      <w:r w:rsidR="00D42CB9">
        <w:rPr>
          <w:sz w:val="28"/>
          <w:szCs w:val="28"/>
        </w:rPr>
        <w:t>района</w:t>
      </w:r>
      <w:r w:rsidRPr="004B7721">
        <w:rPr>
          <w:sz w:val="28"/>
          <w:szCs w:val="28"/>
        </w:rPr>
        <w:t xml:space="preserve"> «Ленский район» сведения, необходимые для выполнения задач и функций, возложенных на управление делами.</w:t>
      </w:r>
    </w:p>
    <w:p w:rsidR="004B7721" w:rsidRPr="004B7721" w:rsidRDefault="004B7721" w:rsidP="004B7721">
      <w:pPr>
        <w:widowControl/>
        <w:numPr>
          <w:ilvl w:val="1"/>
          <w:numId w:val="23"/>
        </w:numPr>
        <w:tabs>
          <w:tab w:val="num" w:pos="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B7721">
        <w:rPr>
          <w:sz w:val="28"/>
          <w:szCs w:val="28"/>
        </w:rPr>
        <w:t>Контролировать сроки исполнения документов, обращений граждан и организаций, запрашивать у ответственных исполнителей сведения о ходе исполнения поручений.</w:t>
      </w:r>
    </w:p>
    <w:p w:rsidR="004B7721" w:rsidRPr="004B7721" w:rsidRDefault="004B7721" w:rsidP="004B7721">
      <w:pPr>
        <w:widowControl/>
        <w:numPr>
          <w:ilvl w:val="1"/>
          <w:numId w:val="23"/>
        </w:numPr>
        <w:tabs>
          <w:tab w:val="num" w:pos="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B7721">
        <w:rPr>
          <w:sz w:val="28"/>
          <w:szCs w:val="28"/>
        </w:rPr>
        <w:t>Осуществлять проверки ведения делопроизводства, в том числе контрольного,</w:t>
      </w:r>
      <w:r w:rsidRPr="004B7721">
        <w:rPr>
          <w:color w:val="FF0000"/>
          <w:sz w:val="28"/>
          <w:szCs w:val="28"/>
        </w:rPr>
        <w:t xml:space="preserve"> </w:t>
      </w:r>
      <w:r w:rsidRPr="004B7721">
        <w:rPr>
          <w:sz w:val="28"/>
          <w:szCs w:val="28"/>
        </w:rPr>
        <w:t xml:space="preserve">в структурных подразделениях, отделах и управлениях администрации, доводить итоги проверок до руководителей и главы муниципального </w:t>
      </w:r>
      <w:r w:rsidR="00D42CB9">
        <w:rPr>
          <w:sz w:val="28"/>
          <w:szCs w:val="28"/>
        </w:rPr>
        <w:t>района</w:t>
      </w:r>
      <w:r w:rsidRPr="004B7721">
        <w:rPr>
          <w:sz w:val="28"/>
          <w:szCs w:val="28"/>
        </w:rPr>
        <w:t xml:space="preserve"> «Ленский район» для принятия соответствующих мер.</w:t>
      </w:r>
    </w:p>
    <w:p w:rsidR="004B7721" w:rsidRPr="004B7721" w:rsidRDefault="004B7721" w:rsidP="004B7721">
      <w:pPr>
        <w:widowControl/>
        <w:numPr>
          <w:ilvl w:val="1"/>
          <w:numId w:val="23"/>
        </w:numPr>
        <w:tabs>
          <w:tab w:val="num" w:pos="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B7721">
        <w:rPr>
          <w:sz w:val="28"/>
          <w:szCs w:val="28"/>
        </w:rPr>
        <w:t>Возвращать исполнителям на доработку документы, подготовленные с нарушением установленных требований.</w:t>
      </w:r>
    </w:p>
    <w:p w:rsidR="004B7721" w:rsidRPr="004B7721" w:rsidRDefault="004B7721" w:rsidP="004B7721">
      <w:pPr>
        <w:widowControl/>
        <w:numPr>
          <w:ilvl w:val="1"/>
          <w:numId w:val="23"/>
        </w:numPr>
        <w:tabs>
          <w:tab w:val="num" w:pos="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B7721">
        <w:rPr>
          <w:sz w:val="28"/>
          <w:szCs w:val="28"/>
        </w:rPr>
        <w:t>Вносить на рассмотрение начальнику управления делами предложения по вопросам деятельности управления делами.</w:t>
      </w:r>
    </w:p>
    <w:p w:rsidR="004B7721" w:rsidRPr="004B7721" w:rsidRDefault="004B7721" w:rsidP="004B7721">
      <w:pPr>
        <w:widowControl/>
        <w:numPr>
          <w:ilvl w:val="1"/>
          <w:numId w:val="23"/>
        </w:numPr>
        <w:tabs>
          <w:tab w:val="num" w:pos="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B7721">
        <w:rPr>
          <w:sz w:val="28"/>
          <w:szCs w:val="28"/>
        </w:rPr>
        <w:t>Подписывать и визировать документы в пределах своей компетенции.</w:t>
      </w:r>
    </w:p>
    <w:p w:rsidR="004B7721" w:rsidRPr="004B7721" w:rsidRDefault="004B7721" w:rsidP="004B7721">
      <w:pPr>
        <w:widowControl/>
        <w:numPr>
          <w:ilvl w:val="1"/>
          <w:numId w:val="23"/>
        </w:numPr>
        <w:tabs>
          <w:tab w:val="num" w:pos="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B7721">
        <w:rPr>
          <w:sz w:val="28"/>
          <w:szCs w:val="28"/>
        </w:rPr>
        <w:t>Участвовать в разработке предложений по совершенствованию системы работы администрации по вопросам, относящимся к компетенции управления делами.</w:t>
      </w:r>
    </w:p>
    <w:p w:rsidR="004B7721" w:rsidRPr="004B7721" w:rsidRDefault="004B7721" w:rsidP="004B7721">
      <w:pPr>
        <w:widowControl/>
        <w:numPr>
          <w:ilvl w:val="1"/>
          <w:numId w:val="23"/>
        </w:numPr>
        <w:tabs>
          <w:tab w:val="num" w:pos="0"/>
          <w:tab w:val="left" w:pos="540"/>
          <w:tab w:val="left" w:pos="720"/>
          <w:tab w:val="left" w:pos="90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B7721">
        <w:rPr>
          <w:sz w:val="28"/>
          <w:szCs w:val="28"/>
        </w:rPr>
        <w:t>Участвовать в заседаниях Районного Совета депутатов, Общественного Совета, Совета глав,</w:t>
      </w:r>
      <w:r w:rsidRPr="004B7721">
        <w:rPr>
          <w:color w:val="FF0000"/>
          <w:sz w:val="28"/>
          <w:szCs w:val="28"/>
        </w:rPr>
        <w:t xml:space="preserve"> </w:t>
      </w:r>
      <w:r w:rsidRPr="004B7721">
        <w:rPr>
          <w:sz w:val="28"/>
          <w:szCs w:val="28"/>
        </w:rPr>
        <w:t>коллеги</w:t>
      </w:r>
      <w:r w:rsidR="00D42CB9">
        <w:rPr>
          <w:sz w:val="28"/>
          <w:szCs w:val="28"/>
        </w:rPr>
        <w:t>ях</w:t>
      </w:r>
      <w:r w:rsidRPr="004B7721">
        <w:rPr>
          <w:sz w:val="28"/>
          <w:szCs w:val="28"/>
        </w:rPr>
        <w:t xml:space="preserve"> и совещаниях главы муниципального </w:t>
      </w:r>
      <w:r w:rsidR="00D42CB9">
        <w:rPr>
          <w:sz w:val="28"/>
          <w:szCs w:val="28"/>
        </w:rPr>
        <w:t>района</w:t>
      </w:r>
      <w:r w:rsidRPr="004B7721">
        <w:rPr>
          <w:sz w:val="28"/>
          <w:szCs w:val="28"/>
        </w:rPr>
        <w:t xml:space="preserve"> «Ленский район» или его заместителей при рассмотрении на них вопросов, входящих в компетенцию управления делами. </w:t>
      </w:r>
    </w:p>
    <w:p w:rsidR="004B7721" w:rsidRPr="004B7721" w:rsidRDefault="004B7721" w:rsidP="004B7721">
      <w:pPr>
        <w:widowControl/>
        <w:numPr>
          <w:ilvl w:val="1"/>
          <w:numId w:val="23"/>
        </w:numPr>
        <w:tabs>
          <w:tab w:val="num" w:pos="0"/>
          <w:tab w:val="left" w:pos="90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B7721">
        <w:rPr>
          <w:sz w:val="28"/>
          <w:szCs w:val="28"/>
        </w:rPr>
        <w:t xml:space="preserve">Участвовать в разработке положения об управлении делами и должностных инструкциях сотрудников. </w:t>
      </w:r>
    </w:p>
    <w:p w:rsidR="004B7721" w:rsidRPr="004B7721" w:rsidRDefault="004B7721" w:rsidP="004B7721">
      <w:pPr>
        <w:widowControl/>
        <w:numPr>
          <w:ilvl w:val="1"/>
          <w:numId w:val="23"/>
        </w:numPr>
        <w:tabs>
          <w:tab w:val="num" w:pos="0"/>
          <w:tab w:val="left" w:pos="90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B7721">
        <w:rPr>
          <w:sz w:val="28"/>
          <w:szCs w:val="28"/>
        </w:rPr>
        <w:lastRenderedPageBreak/>
        <w:t xml:space="preserve">Проверять сохранность инвентаря, мебели и других материальных ценностей во всех службах и отделах администрации. </w:t>
      </w:r>
    </w:p>
    <w:p w:rsidR="004B7721" w:rsidRPr="004B7721" w:rsidRDefault="004B7721" w:rsidP="004B7721">
      <w:pPr>
        <w:widowControl/>
        <w:numPr>
          <w:ilvl w:val="1"/>
          <w:numId w:val="23"/>
        </w:numPr>
        <w:tabs>
          <w:tab w:val="num" w:pos="0"/>
          <w:tab w:val="left" w:pos="90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B7721">
        <w:rPr>
          <w:sz w:val="28"/>
          <w:szCs w:val="28"/>
        </w:rPr>
        <w:t>Строго соблюдать конфиденциальность и безусловно исполнять требования, установленные Федеральным законом от 27.07.2006г. №152-ФЗ «О персональных данных».</w:t>
      </w:r>
    </w:p>
    <w:p w:rsidR="004B7721" w:rsidRPr="004B7721" w:rsidRDefault="004B7721" w:rsidP="004B7721">
      <w:pPr>
        <w:widowControl/>
        <w:numPr>
          <w:ilvl w:val="1"/>
          <w:numId w:val="23"/>
        </w:numPr>
        <w:tabs>
          <w:tab w:val="num" w:pos="0"/>
          <w:tab w:val="left" w:pos="90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B7721">
        <w:rPr>
          <w:sz w:val="28"/>
          <w:szCs w:val="28"/>
        </w:rPr>
        <w:t xml:space="preserve">Осуществлять централизованный сбор актов на уничтожение документов, описей и дел на постоянное хранение в соответствии с установленными сроками хранения. </w:t>
      </w:r>
    </w:p>
    <w:p w:rsidR="004B7721" w:rsidRPr="004B7721" w:rsidRDefault="004B7721" w:rsidP="004B7721">
      <w:pPr>
        <w:widowControl/>
        <w:numPr>
          <w:ilvl w:val="1"/>
          <w:numId w:val="23"/>
        </w:numPr>
        <w:tabs>
          <w:tab w:val="num" w:pos="284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B7721">
        <w:rPr>
          <w:sz w:val="28"/>
          <w:szCs w:val="28"/>
        </w:rPr>
        <w:t>Реализовывать права и выполнять обязанности, изложенные в Трудовом Кодексе РФ, Федеральных законах от 06.10.2003г. №131-ФЗ «Об общих принципах организации местного самоуправления в Российской Федерации», от 02.03.2007г. №25-ФЗ «О муниципальной службе», от 25.12.2008г. №273-ФЗ «О противодействии коррупции», от 27.07.2006г. №152-ФЗ «О персональных данных», законе РС(Я) от 11.07.2007г. 480-З №975-</w:t>
      </w:r>
      <w:r w:rsidRPr="004B7721">
        <w:rPr>
          <w:sz w:val="28"/>
          <w:szCs w:val="28"/>
          <w:lang w:val="en-US"/>
        </w:rPr>
        <w:t>III</w:t>
      </w:r>
      <w:r w:rsidRPr="004B7721">
        <w:rPr>
          <w:sz w:val="28"/>
          <w:szCs w:val="28"/>
        </w:rPr>
        <w:t xml:space="preserve"> «О муниципальной службе в Республике Саха (Якутия)». </w:t>
      </w: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left="284" w:firstLine="567"/>
        <w:jc w:val="center"/>
        <w:rPr>
          <w:b/>
          <w:sz w:val="28"/>
          <w:szCs w:val="28"/>
        </w:rPr>
      </w:pP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left="284" w:firstLine="567"/>
        <w:jc w:val="center"/>
        <w:rPr>
          <w:b/>
          <w:sz w:val="28"/>
          <w:szCs w:val="28"/>
        </w:rPr>
      </w:pPr>
      <w:r w:rsidRPr="004B7721">
        <w:rPr>
          <w:b/>
          <w:sz w:val="28"/>
          <w:szCs w:val="28"/>
        </w:rPr>
        <w:t>5. Ответственность сотрудников управления делами</w:t>
      </w: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4B7721">
        <w:rPr>
          <w:sz w:val="28"/>
          <w:szCs w:val="28"/>
        </w:rPr>
        <w:t xml:space="preserve">5.1. Начальник управления делами несет ответственность за полное, своевременное и качественное выполнения задач и функций, возложенных на управление делами настоящим Положением. </w:t>
      </w: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4B7721">
        <w:rPr>
          <w:sz w:val="28"/>
          <w:szCs w:val="28"/>
        </w:rPr>
        <w:t>5.2. Степень ответственности других работников управления делами устанавливается должностными инструкциями.</w:t>
      </w: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4B7721">
        <w:rPr>
          <w:sz w:val="28"/>
          <w:szCs w:val="28"/>
        </w:rPr>
        <w:t xml:space="preserve">5.3. Все сотрудники управления делами несут ответственность в соответствие с действующим законодательством, в том числе с Трудовым Кодексом РФ, Федеральными законами от 06.10.2003г. №131-ФЗ «Об общих принципах организации местного самоуправления в Российской Федерации» , от 02.03.2007г. №25-ФЗ </w:t>
      </w:r>
      <w:r w:rsidRPr="004B7721">
        <w:rPr>
          <w:sz w:val="28"/>
          <w:szCs w:val="28"/>
        </w:rPr>
        <w:lastRenderedPageBreak/>
        <w:t>«О муниципальной службе», от 25.12.2008г. №273-ФЗ «О противодействии коррупции», от 27.07.2006г. №152-ФЗ «О персональных данных», законом РС(Я) от 11.07.2007г. 480-З №975-III «О муниципальной службе в Республике Саха (Якутия)».</w:t>
      </w: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4B7721">
        <w:rPr>
          <w:b/>
          <w:color w:val="000000"/>
          <w:sz w:val="28"/>
          <w:szCs w:val="28"/>
        </w:rPr>
        <w:t>6.Служебное взаимодействие сотрудников управления делами</w:t>
      </w:r>
    </w:p>
    <w:p w:rsidR="004B7721" w:rsidRPr="004B7721" w:rsidRDefault="004B7721" w:rsidP="004B7721">
      <w:pPr>
        <w:widowControl/>
        <w:autoSpaceDE/>
        <w:autoSpaceDN/>
        <w:adjustRightInd/>
        <w:spacing w:line="360" w:lineRule="auto"/>
        <w:ind w:left="360" w:firstLine="567"/>
        <w:jc w:val="both"/>
        <w:rPr>
          <w:sz w:val="28"/>
          <w:szCs w:val="28"/>
        </w:rPr>
      </w:pPr>
      <w:r w:rsidRPr="004B7721">
        <w:rPr>
          <w:sz w:val="28"/>
          <w:szCs w:val="28"/>
        </w:rPr>
        <w:t>Сотрудники управления делами взаимодействуют:</w:t>
      </w:r>
    </w:p>
    <w:p w:rsidR="004B7721" w:rsidRPr="004B7721" w:rsidRDefault="004B7721" w:rsidP="004B7721">
      <w:pPr>
        <w:widowControl/>
        <w:numPr>
          <w:ilvl w:val="1"/>
          <w:numId w:val="25"/>
        </w:numPr>
        <w:tabs>
          <w:tab w:val="num" w:pos="0"/>
          <w:tab w:val="left" w:pos="540"/>
          <w:tab w:val="left" w:pos="90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B7721">
        <w:rPr>
          <w:sz w:val="28"/>
          <w:szCs w:val="28"/>
        </w:rPr>
        <w:t>Со всеми должностными лицами, отделами, управлениями и структурными подразделениями администрации, а также муниципальными учреждениями</w:t>
      </w:r>
      <w:r w:rsidRPr="004B7721">
        <w:rPr>
          <w:color w:val="FF0000"/>
          <w:sz w:val="28"/>
          <w:szCs w:val="28"/>
        </w:rPr>
        <w:t xml:space="preserve"> </w:t>
      </w:r>
      <w:r w:rsidRPr="004B7721">
        <w:rPr>
          <w:sz w:val="28"/>
          <w:szCs w:val="28"/>
        </w:rPr>
        <w:t xml:space="preserve">по вопросам документационного обеспечения деятельности, контроля сроков исполнения документов, предоставления информации по исполнению документов, подготовке ответов на обращения граждан и организаций, поступивших на имя главы муниципального </w:t>
      </w:r>
      <w:r w:rsidR="00D42CB9">
        <w:rPr>
          <w:sz w:val="28"/>
          <w:szCs w:val="28"/>
        </w:rPr>
        <w:t>района</w:t>
      </w:r>
      <w:r w:rsidRPr="004B7721">
        <w:rPr>
          <w:sz w:val="28"/>
          <w:szCs w:val="28"/>
        </w:rPr>
        <w:t xml:space="preserve"> «Ленский район», организационным вопросам, взаимодействия со средствами массовой информации, населением, общественными организациями.</w:t>
      </w:r>
    </w:p>
    <w:p w:rsidR="004B7721" w:rsidRPr="004B7721" w:rsidRDefault="004B7721" w:rsidP="004B7721">
      <w:pPr>
        <w:widowControl/>
        <w:numPr>
          <w:ilvl w:val="1"/>
          <w:numId w:val="26"/>
        </w:numPr>
        <w:tabs>
          <w:tab w:val="left" w:pos="90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B7721">
        <w:rPr>
          <w:sz w:val="28"/>
          <w:szCs w:val="28"/>
        </w:rPr>
        <w:t xml:space="preserve">С правовым отделом по вопросам, связанным с подготовкой документов, антикоррупционной работе, соблюдению трудового законодательства. </w:t>
      </w:r>
    </w:p>
    <w:p w:rsidR="004B7721" w:rsidRPr="004B7721" w:rsidRDefault="004B7721" w:rsidP="004B7721">
      <w:pPr>
        <w:widowControl/>
        <w:numPr>
          <w:ilvl w:val="1"/>
          <w:numId w:val="26"/>
        </w:numPr>
        <w:tabs>
          <w:tab w:val="left" w:pos="720"/>
          <w:tab w:val="left" w:pos="90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B7721">
        <w:rPr>
          <w:sz w:val="28"/>
          <w:szCs w:val="28"/>
        </w:rPr>
        <w:t>С финансовым управлением, экономическим управлением, отделом учета и отчетности, профсоюзным комитетом по вопросам, связанным с работой комиссии по установлению выслуги лет и классных чинов муниципальным служащим.</w:t>
      </w:r>
    </w:p>
    <w:p w:rsidR="004B7721" w:rsidRPr="004B7721" w:rsidRDefault="004B7721" w:rsidP="004B7721">
      <w:pPr>
        <w:widowControl/>
        <w:tabs>
          <w:tab w:val="left" w:pos="720"/>
          <w:tab w:val="left" w:pos="900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4B7721">
        <w:rPr>
          <w:sz w:val="28"/>
          <w:szCs w:val="28"/>
        </w:rPr>
        <w:t>6.4.  С Районным Советом депутатов, Общественным Советом по вопросам, связанным с исполнением наградного законодательства.</w:t>
      </w:r>
    </w:p>
    <w:p w:rsidR="004B7721" w:rsidRPr="004B7721" w:rsidRDefault="004B7721" w:rsidP="004B7721">
      <w:pPr>
        <w:widowControl/>
        <w:tabs>
          <w:tab w:val="left" w:pos="720"/>
          <w:tab w:val="left" w:pos="900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4B7721">
        <w:rPr>
          <w:sz w:val="28"/>
          <w:szCs w:val="28"/>
        </w:rPr>
        <w:lastRenderedPageBreak/>
        <w:t xml:space="preserve">6.5. С МБУ «Гранит» по вопросам организации доставки товаров необходимых для работы аппарата администрации, а также вопросам касающимся технической поддержки здания администрации. </w:t>
      </w:r>
    </w:p>
    <w:p w:rsidR="004B7721" w:rsidRPr="004B7721" w:rsidRDefault="004B7721" w:rsidP="004B7721">
      <w:pPr>
        <w:widowControl/>
        <w:tabs>
          <w:tab w:val="left" w:pos="720"/>
          <w:tab w:val="left" w:pos="900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4B7721">
        <w:rPr>
          <w:sz w:val="28"/>
          <w:szCs w:val="28"/>
        </w:rPr>
        <w:t xml:space="preserve">6.6. С МКУ «Муниципальный архив» по вопросам хранения, обработки и передаче дел постоянного хранения (свыше 10 лет) в муниципальный архив. </w:t>
      </w:r>
    </w:p>
    <w:p w:rsidR="004B7721" w:rsidRPr="004B7721" w:rsidRDefault="004B7721" w:rsidP="004B7721">
      <w:pPr>
        <w:widowControl/>
        <w:tabs>
          <w:tab w:val="left" w:pos="900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4B7721">
        <w:rPr>
          <w:sz w:val="28"/>
          <w:szCs w:val="28"/>
        </w:rPr>
        <w:t xml:space="preserve">6.7. С аппаратом Администрации Главы и Правительства РС (Я) по вопросам подбора и расстановки кадров, повышения квалификации сотрудников, совершенствования методов работы с документами, оперативной обработке информации, контрольному делопроизводству, работе с обращениями граждан и организаций. </w:t>
      </w:r>
    </w:p>
    <w:p w:rsidR="00D42CB9" w:rsidRDefault="00D42CB9" w:rsidP="004B7721">
      <w:pPr>
        <w:widowControl/>
        <w:tabs>
          <w:tab w:val="left" w:pos="900"/>
        </w:tabs>
        <w:autoSpaceDE/>
        <w:autoSpaceDN/>
        <w:adjustRightInd/>
        <w:spacing w:line="360" w:lineRule="auto"/>
        <w:ind w:firstLine="567"/>
        <w:jc w:val="center"/>
        <w:rPr>
          <w:b/>
          <w:sz w:val="28"/>
          <w:szCs w:val="28"/>
        </w:rPr>
      </w:pPr>
    </w:p>
    <w:p w:rsidR="004B7721" w:rsidRPr="004B7721" w:rsidRDefault="004B7721" w:rsidP="004B7721">
      <w:pPr>
        <w:widowControl/>
        <w:tabs>
          <w:tab w:val="left" w:pos="900"/>
        </w:tabs>
        <w:autoSpaceDE/>
        <w:autoSpaceDN/>
        <w:adjustRightInd/>
        <w:spacing w:line="360" w:lineRule="auto"/>
        <w:ind w:firstLine="567"/>
        <w:jc w:val="center"/>
        <w:rPr>
          <w:b/>
          <w:sz w:val="28"/>
          <w:szCs w:val="28"/>
        </w:rPr>
      </w:pPr>
      <w:r w:rsidRPr="004B7721">
        <w:rPr>
          <w:b/>
          <w:sz w:val="28"/>
          <w:szCs w:val="28"/>
        </w:rPr>
        <w:t>7. Структура и организация деятельности управления делами</w:t>
      </w:r>
    </w:p>
    <w:p w:rsidR="004B7721" w:rsidRPr="004B7721" w:rsidRDefault="004B7721" w:rsidP="004B7721">
      <w:pPr>
        <w:widowControl/>
        <w:tabs>
          <w:tab w:val="left" w:pos="900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4B7721">
        <w:rPr>
          <w:sz w:val="28"/>
          <w:szCs w:val="28"/>
        </w:rPr>
        <w:t xml:space="preserve">7.1. Структура и штатное расписание управления делами формируются в пределах установленного фонда оплаты труда, утверждаются главой муниципального </w:t>
      </w:r>
      <w:r w:rsidR="00D42CB9">
        <w:rPr>
          <w:sz w:val="28"/>
          <w:szCs w:val="28"/>
        </w:rPr>
        <w:t>района</w:t>
      </w:r>
      <w:r w:rsidRPr="004B7721">
        <w:rPr>
          <w:sz w:val="28"/>
          <w:szCs w:val="28"/>
        </w:rPr>
        <w:t xml:space="preserve"> «Ленский район» по представлению заместителя главы –руководителя аппарата администрации и по работе с органами местного самоуправления.</w:t>
      </w:r>
    </w:p>
    <w:p w:rsidR="004B7721" w:rsidRPr="004B7721" w:rsidRDefault="004B7721" w:rsidP="004B7721">
      <w:pPr>
        <w:widowControl/>
        <w:tabs>
          <w:tab w:val="left" w:pos="900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4B7721">
        <w:rPr>
          <w:sz w:val="28"/>
          <w:szCs w:val="28"/>
        </w:rPr>
        <w:t>7.2. Управление делами возглавляет начальник управления, который назначается на должность и освобождается от должности распоряжением главы.</w:t>
      </w:r>
    </w:p>
    <w:p w:rsidR="004B7721" w:rsidRPr="004B7721" w:rsidRDefault="004B7721" w:rsidP="004B7721">
      <w:pPr>
        <w:widowControl/>
        <w:tabs>
          <w:tab w:val="left" w:pos="900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4B7721">
        <w:rPr>
          <w:sz w:val="28"/>
          <w:szCs w:val="28"/>
        </w:rPr>
        <w:t>7.3. Начальник управления делами в своей деятельности подотчетен и подконтролен заместителю главы –руководителя аппарата администрации и по работе с органами местного самоуправления.</w:t>
      </w:r>
    </w:p>
    <w:p w:rsidR="004B7721" w:rsidRPr="004B7721" w:rsidRDefault="004B7721" w:rsidP="004B7721">
      <w:pPr>
        <w:widowControl/>
        <w:tabs>
          <w:tab w:val="left" w:pos="900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4B7721">
        <w:rPr>
          <w:sz w:val="28"/>
          <w:szCs w:val="28"/>
        </w:rPr>
        <w:t>7.4. Начальник управления делами:</w:t>
      </w:r>
    </w:p>
    <w:p w:rsidR="004B7721" w:rsidRPr="004B7721" w:rsidRDefault="004B7721" w:rsidP="004B7721">
      <w:pPr>
        <w:widowControl/>
        <w:tabs>
          <w:tab w:val="left" w:pos="900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4B7721">
        <w:rPr>
          <w:sz w:val="28"/>
          <w:szCs w:val="28"/>
        </w:rPr>
        <w:lastRenderedPageBreak/>
        <w:t>7.4.1. Осуществляет руководство деятельностью управления делами, в пределах компетенции, определенной настоящим Положением.</w:t>
      </w:r>
    </w:p>
    <w:p w:rsidR="004B7721" w:rsidRPr="004B7721" w:rsidRDefault="004B7721" w:rsidP="004B7721">
      <w:pPr>
        <w:widowControl/>
        <w:tabs>
          <w:tab w:val="left" w:pos="900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4B7721">
        <w:rPr>
          <w:sz w:val="28"/>
          <w:szCs w:val="28"/>
        </w:rPr>
        <w:t xml:space="preserve">7.4.2. Вносит предложения главе муниципального </w:t>
      </w:r>
      <w:r w:rsidR="00D42CB9">
        <w:rPr>
          <w:sz w:val="28"/>
          <w:szCs w:val="28"/>
        </w:rPr>
        <w:t>района</w:t>
      </w:r>
      <w:r w:rsidRPr="004B7721">
        <w:rPr>
          <w:sz w:val="28"/>
          <w:szCs w:val="28"/>
        </w:rPr>
        <w:t xml:space="preserve"> «Ленский район» по подбору и расстановке сотрудников управления делами.</w:t>
      </w:r>
    </w:p>
    <w:p w:rsidR="004B7721" w:rsidRPr="004B7721" w:rsidRDefault="004B7721" w:rsidP="004B7721">
      <w:pPr>
        <w:widowControl/>
        <w:tabs>
          <w:tab w:val="left" w:pos="900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4B7721">
        <w:rPr>
          <w:sz w:val="28"/>
          <w:szCs w:val="28"/>
        </w:rPr>
        <w:t>7.4.3. Распределяет обязанности между сотрудниками управления делами, определяет их полномочия в решении вопросов служебной деятельности.</w:t>
      </w:r>
    </w:p>
    <w:p w:rsidR="004B7721" w:rsidRPr="004B7721" w:rsidRDefault="004B7721" w:rsidP="004B7721">
      <w:pPr>
        <w:widowControl/>
        <w:tabs>
          <w:tab w:val="left" w:pos="900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4B7721">
        <w:rPr>
          <w:sz w:val="28"/>
          <w:szCs w:val="28"/>
        </w:rPr>
        <w:t>7.4.4. Вносит предложения по улучшению и совершенствованию организации работ, относящихся к компетенции управления.</w:t>
      </w:r>
    </w:p>
    <w:p w:rsidR="004B7721" w:rsidRPr="004B7721" w:rsidRDefault="004B7721" w:rsidP="004B7721">
      <w:pPr>
        <w:widowControl/>
        <w:tabs>
          <w:tab w:val="left" w:pos="900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4B7721">
        <w:rPr>
          <w:sz w:val="28"/>
          <w:szCs w:val="28"/>
        </w:rPr>
        <w:t xml:space="preserve">7.4.5. Вносит предложения о поощрении и взыскании сотрудников управления делами. </w:t>
      </w:r>
    </w:p>
    <w:p w:rsidR="004B7721" w:rsidRPr="004B7721" w:rsidRDefault="004B7721" w:rsidP="004B7721">
      <w:pPr>
        <w:widowControl/>
        <w:tabs>
          <w:tab w:val="left" w:pos="900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4B7721">
        <w:rPr>
          <w:sz w:val="28"/>
          <w:szCs w:val="28"/>
        </w:rPr>
        <w:t>7.4.6. Представляет управление делами в отношениях с юридическими и физическими лицами.</w:t>
      </w:r>
    </w:p>
    <w:p w:rsidR="004B7721" w:rsidRPr="004B7721" w:rsidRDefault="004B7721" w:rsidP="004B7721">
      <w:pPr>
        <w:widowControl/>
        <w:tabs>
          <w:tab w:val="left" w:pos="900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4B7721">
        <w:rPr>
          <w:sz w:val="28"/>
          <w:szCs w:val="28"/>
        </w:rPr>
        <w:t>7.4.7. Образовывает комиссии, привлекает для консультаций специалистов по вопросам деятельности управления делами.</w:t>
      </w:r>
    </w:p>
    <w:p w:rsidR="004B7721" w:rsidRPr="004B7721" w:rsidRDefault="004B7721" w:rsidP="004B7721">
      <w:pPr>
        <w:widowControl/>
        <w:tabs>
          <w:tab w:val="left" w:pos="900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4B7721">
        <w:rPr>
          <w:sz w:val="28"/>
          <w:szCs w:val="28"/>
        </w:rPr>
        <w:t>7.4.8. Запрашивает и анализирует материалы, сведения, документы структурных подразделений администрации, предприятий и организаций любых форм собственности, необходимые для подготовки проектов нормативных правовых документов по вопросам, отнесенным к компетенции управления делами.</w:t>
      </w:r>
    </w:p>
    <w:p w:rsidR="004B7721" w:rsidRPr="004B7721" w:rsidRDefault="004B7721" w:rsidP="004B7721">
      <w:pPr>
        <w:widowControl/>
        <w:tabs>
          <w:tab w:val="left" w:pos="900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4B7721">
        <w:rPr>
          <w:sz w:val="28"/>
          <w:szCs w:val="28"/>
        </w:rPr>
        <w:t xml:space="preserve">7.5. Работа управления делами строится на основе текущего планирования, сочетания единоначалия в решении служебных вопросов и коллегиальности при их обсуждении, персональной ответственности каждого сотрудника за состояние дел на </w:t>
      </w:r>
      <w:r w:rsidRPr="004B7721">
        <w:rPr>
          <w:sz w:val="28"/>
          <w:szCs w:val="28"/>
        </w:rPr>
        <w:lastRenderedPageBreak/>
        <w:t>порученном участке, выполнение поручений начальника управления делами.</w:t>
      </w:r>
    </w:p>
    <w:p w:rsidR="004B7721" w:rsidRPr="004B7721" w:rsidRDefault="004B7721" w:rsidP="004B7721">
      <w:pPr>
        <w:widowControl/>
        <w:tabs>
          <w:tab w:val="left" w:pos="900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4B7721">
        <w:rPr>
          <w:sz w:val="28"/>
          <w:szCs w:val="28"/>
        </w:rPr>
        <w:t xml:space="preserve">7.6 Выполняет иные поручения </w:t>
      </w:r>
      <w:r w:rsidR="00A73880">
        <w:rPr>
          <w:sz w:val="28"/>
          <w:szCs w:val="28"/>
        </w:rPr>
        <w:t xml:space="preserve">заместителя главы-руководителя аппарата администрации и работе с ОМСУ </w:t>
      </w:r>
      <w:r w:rsidRPr="004B7721">
        <w:rPr>
          <w:sz w:val="28"/>
          <w:szCs w:val="28"/>
        </w:rPr>
        <w:t xml:space="preserve">муниципального </w:t>
      </w:r>
      <w:r w:rsidR="00D42CB9">
        <w:rPr>
          <w:sz w:val="28"/>
          <w:szCs w:val="28"/>
        </w:rPr>
        <w:t xml:space="preserve">района </w:t>
      </w:r>
      <w:r w:rsidRPr="004B7721">
        <w:rPr>
          <w:sz w:val="28"/>
          <w:szCs w:val="28"/>
        </w:rPr>
        <w:t xml:space="preserve">«Ленский район». </w:t>
      </w:r>
    </w:p>
    <w:p w:rsidR="004B7721" w:rsidRPr="004B7721" w:rsidRDefault="004B7721" w:rsidP="004B7721">
      <w:pPr>
        <w:widowControl/>
        <w:tabs>
          <w:tab w:val="left" w:pos="900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4B7721">
        <w:rPr>
          <w:sz w:val="28"/>
          <w:szCs w:val="28"/>
        </w:rPr>
        <w:t>7.7. Возложение на управление делами и его сотрудников обязанностей и функций, не предусмотренных настоящим Положением, не допускается.</w:t>
      </w:r>
    </w:p>
    <w:p w:rsidR="004B7721" w:rsidRPr="004B7721" w:rsidRDefault="004B7721" w:rsidP="004B7721">
      <w:pPr>
        <w:widowControl/>
        <w:tabs>
          <w:tab w:val="left" w:pos="900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4B7721">
        <w:rPr>
          <w:sz w:val="28"/>
          <w:szCs w:val="28"/>
        </w:rPr>
        <w:t xml:space="preserve">7.8. В Положение могут быть внесены изменения и дополнения в связи с изменением действующего законодательства, Устава и Положения об администрации муниципального </w:t>
      </w:r>
      <w:r w:rsidR="00D42CB9">
        <w:rPr>
          <w:sz w:val="28"/>
          <w:szCs w:val="28"/>
        </w:rPr>
        <w:t xml:space="preserve">района </w:t>
      </w:r>
      <w:r w:rsidRPr="004B7721">
        <w:rPr>
          <w:sz w:val="28"/>
          <w:szCs w:val="28"/>
        </w:rPr>
        <w:t xml:space="preserve"> «Ленский район».</w:t>
      </w:r>
    </w:p>
    <w:p w:rsidR="004B7721" w:rsidRPr="004B7721" w:rsidRDefault="004B7721" w:rsidP="004B7721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4B7721" w:rsidRPr="004B7721" w:rsidTr="00711C08">
        <w:tc>
          <w:tcPr>
            <w:tcW w:w="4926" w:type="dxa"/>
          </w:tcPr>
          <w:bookmarkEnd w:id="1"/>
          <w:p w:rsidR="004B7721" w:rsidRPr="004B7721" w:rsidRDefault="004B7721" w:rsidP="00D42CB9">
            <w:pPr>
              <w:widowControl/>
              <w:autoSpaceDE/>
              <w:autoSpaceDN/>
              <w:adjustRightInd/>
              <w:rPr>
                <w:b/>
                <w:iCs/>
                <w:sz w:val="28"/>
                <w:szCs w:val="28"/>
              </w:rPr>
            </w:pPr>
            <w:r w:rsidRPr="004B7721">
              <w:rPr>
                <w:b/>
                <w:iCs/>
                <w:sz w:val="28"/>
                <w:szCs w:val="28"/>
              </w:rPr>
              <w:t xml:space="preserve">Начальник </w:t>
            </w:r>
            <w:r w:rsidR="00D42CB9">
              <w:rPr>
                <w:b/>
                <w:iCs/>
                <w:sz w:val="28"/>
                <w:szCs w:val="28"/>
              </w:rPr>
              <w:t>управления делами</w:t>
            </w:r>
            <w:r w:rsidRPr="004B7721">
              <w:rPr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4B7721" w:rsidRPr="004B7721" w:rsidRDefault="004B7721" w:rsidP="004B7721">
            <w:pPr>
              <w:widowControl/>
              <w:autoSpaceDE/>
              <w:autoSpaceDN/>
              <w:adjustRightInd/>
              <w:ind w:firstLine="567"/>
              <w:jc w:val="right"/>
              <w:rPr>
                <w:b/>
                <w:iCs/>
                <w:sz w:val="28"/>
                <w:szCs w:val="28"/>
              </w:rPr>
            </w:pPr>
            <w:r w:rsidRPr="004B7721">
              <w:rPr>
                <w:b/>
                <w:iCs/>
                <w:sz w:val="28"/>
                <w:szCs w:val="28"/>
              </w:rPr>
              <w:t>Т.В. Старыгина</w:t>
            </w:r>
          </w:p>
        </w:tc>
      </w:tr>
    </w:tbl>
    <w:p w:rsidR="004B7721" w:rsidRDefault="004B7721" w:rsidP="004B772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4B7721" w:rsidRDefault="004B7721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4B7721" w:rsidRPr="00122E29" w:rsidRDefault="004B7721" w:rsidP="004B772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A1465"/>
    <w:multiLevelType w:val="multilevel"/>
    <w:tmpl w:val="44EC8DE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2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EEF19B9"/>
    <w:multiLevelType w:val="hybridMultilevel"/>
    <w:tmpl w:val="336AF946"/>
    <w:lvl w:ilvl="0" w:tplc="91D637A4">
      <w:start w:val="1"/>
      <w:numFmt w:val="decimal"/>
      <w:lvlText w:val="%1."/>
      <w:lvlJc w:val="left"/>
      <w:pPr>
        <w:ind w:left="1256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3B70FB5"/>
    <w:multiLevelType w:val="multilevel"/>
    <w:tmpl w:val="72045E6C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5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BF52998"/>
    <w:multiLevelType w:val="multilevel"/>
    <w:tmpl w:val="62F49DD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7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8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1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8" w15:restartNumberingAfterBreak="0">
    <w:nsid w:val="6AE47C17"/>
    <w:multiLevelType w:val="multilevel"/>
    <w:tmpl w:val="C68226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0" w15:restartNumberingAfterBreak="0">
    <w:nsid w:val="77EB4407"/>
    <w:multiLevelType w:val="hybridMultilevel"/>
    <w:tmpl w:val="C21C31EE"/>
    <w:lvl w:ilvl="0" w:tplc="B4048EF4">
      <w:start w:val="4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0"/>
  </w:num>
  <w:num w:numId="4">
    <w:abstractNumId w:val="15"/>
  </w:num>
  <w:num w:numId="5">
    <w:abstractNumId w:val="0"/>
  </w:num>
  <w:num w:numId="6">
    <w:abstractNumId w:val="11"/>
  </w:num>
  <w:num w:numId="7">
    <w:abstractNumId w:val="19"/>
  </w:num>
  <w:num w:numId="8">
    <w:abstractNumId w:val="7"/>
  </w:num>
  <w:num w:numId="9">
    <w:abstractNumId w:val="14"/>
  </w:num>
  <w:num w:numId="10">
    <w:abstractNumId w:val="23"/>
  </w:num>
  <w:num w:numId="11">
    <w:abstractNumId w:val="2"/>
  </w:num>
  <w:num w:numId="12">
    <w:abstractNumId w:val="22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5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3"/>
  </w:num>
  <w:num w:numId="22">
    <w:abstractNumId w:val="1"/>
  </w:num>
  <w:num w:numId="23">
    <w:abstractNumId w:val="6"/>
  </w:num>
  <w:num w:numId="24">
    <w:abstractNumId w:val="20"/>
  </w:num>
  <w:num w:numId="25">
    <w:abstractNumId w:val="1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327CD6"/>
    <w:rsid w:val="004638E4"/>
    <w:rsid w:val="004B7721"/>
    <w:rsid w:val="0057397B"/>
    <w:rsid w:val="005C133F"/>
    <w:rsid w:val="00616261"/>
    <w:rsid w:val="00642E00"/>
    <w:rsid w:val="00681592"/>
    <w:rsid w:val="00686D80"/>
    <w:rsid w:val="0075031E"/>
    <w:rsid w:val="007526B7"/>
    <w:rsid w:val="007D160B"/>
    <w:rsid w:val="008E3EBE"/>
    <w:rsid w:val="009119CE"/>
    <w:rsid w:val="009563BF"/>
    <w:rsid w:val="009B11B6"/>
    <w:rsid w:val="009C0DBC"/>
    <w:rsid w:val="009D0A88"/>
    <w:rsid w:val="009D106E"/>
    <w:rsid w:val="00A2675D"/>
    <w:rsid w:val="00A6092B"/>
    <w:rsid w:val="00A63515"/>
    <w:rsid w:val="00A73880"/>
    <w:rsid w:val="00BC1F18"/>
    <w:rsid w:val="00BF5EB4"/>
    <w:rsid w:val="00CC728A"/>
    <w:rsid w:val="00D41EA5"/>
    <w:rsid w:val="00D42CB9"/>
    <w:rsid w:val="00D44918"/>
    <w:rsid w:val="00D659BC"/>
    <w:rsid w:val="00D75BD1"/>
    <w:rsid w:val="00DD0D04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AB35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4B77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B6D14-41A0-45A1-AAD0-A19C918C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12</Pages>
  <Words>2707</Words>
  <Characters>15430</Characters>
  <Application>Microsoft Office Word</Application>
  <DocSecurity>4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2024-12-26T07:49:00Z</dcterms:created>
  <dcterms:modified xsi:type="dcterms:W3CDTF">2024-12-26T07:49:00Z</dcterms:modified>
</cp:coreProperties>
</file>