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6E7CEB" w:rsidRPr="00122E29" w:rsidTr="00D659BC">
        <w:trPr>
          <w:cantSplit/>
          <w:trHeight w:val="2102"/>
        </w:trPr>
        <w:tc>
          <w:tcPr>
            <w:tcW w:w="4072" w:type="dxa"/>
          </w:tcPr>
          <w:p w:rsidR="006E7CEB" w:rsidRPr="006E7CEB" w:rsidRDefault="006E7CEB" w:rsidP="006E7C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6E7CEB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6E7CEB" w:rsidRPr="006E7CEB" w:rsidRDefault="006E7CEB" w:rsidP="006E7C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6E7CEB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E7CEB" w:rsidRPr="006E7CEB" w:rsidRDefault="006E7CEB" w:rsidP="006E7C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6E7CEB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Республики Саха </w:t>
            </w:r>
          </w:p>
          <w:p w:rsidR="006E7CEB" w:rsidRPr="00122E29" w:rsidRDefault="006E7CEB" w:rsidP="006E7CE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6E7CEB">
              <w:rPr>
                <w:b/>
                <w:bCs/>
                <w:snapToGrid w:val="0"/>
                <w:color w:val="000000"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6E7CEB" w:rsidRPr="00122E29" w:rsidRDefault="006E7CEB" w:rsidP="006E7CE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 wp14:anchorId="66365230" wp14:editId="4CFBF7AB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6E7CEB" w:rsidRPr="00353682" w:rsidRDefault="006E7CEB" w:rsidP="006E7CEB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E7CEB" w:rsidRPr="00353682" w:rsidRDefault="006E7CEB" w:rsidP="006E7CE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A2161A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6E7CEB" w:rsidRPr="00353682" w:rsidRDefault="006E7CEB" w:rsidP="006E7CE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6E7CEB" w:rsidRPr="00353682" w:rsidRDefault="006E7CEB" w:rsidP="006E7C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A2161A">
              <w:rPr>
                <w:b/>
                <w:sz w:val="32"/>
                <w:szCs w:val="32"/>
              </w:rPr>
              <w:t>а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EF351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F3513" w:rsidRPr="00EF351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EF351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EF3513" w:rsidRPr="00EF351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EF351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2161A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="00EF351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EF351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F3513" w:rsidRPr="00EF351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01-03-3/5</w:t>
            </w:r>
            <w:r w:rsidR="0000080B" w:rsidRPr="00EF351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816E8" w:rsidRDefault="003816E8" w:rsidP="003816E8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D41EA5" w:rsidRDefault="003816E8" w:rsidP="003816E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816E8">
        <w:rPr>
          <w:b/>
          <w:sz w:val="28"/>
          <w:szCs w:val="28"/>
        </w:rPr>
        <w:t xml:space="preserve">в постановление </w:t>
      </w:r>
      <w:r w:rsidR="006B2FEC">
        <w:rPr>
          <w:b/>
          <w:sz w:val="28"/>
          <w:szCs w:val="28"/>
        </w:rPr>
        <w:t>и.о.</w:t>
      </w:r>
      <w:r w:rsidRPr="003816E8">
        <w:rPr>
          <w:b/>
          <w:sz w:val="28"/>
          <w:szCs w:val="28"/>
        </w:rPr>
        <w:t xml:space="preserve">главы от </w:t>
      </w:r>
      <w:r w:rsidR="00774CDE">
        <w:rPr>
          <w:b/>
          <w:sz w:val="28"/>
          <w:szCs w:val="28"/>
        </w:rPr>
        <w:t>15</w:t>
      </w:r>
      <w:r w:rsidRPr="003816E8">
        <w:rPr>
          <w:b/>
          <w:sz w:val="28"/>
          <w:szCs w:val="28"/>
        </w:rPr>
        <w:t>.</w:t>
      </w:r>
      <w:r w:rsidR="00774CDE">
        <w:rPr>
          <w:b/>
          <w:sz w:val="28"/>
          <w:szCs w:val="28"/>
        </w:rPr>
        <w:t>12</w:t>
      </w:r>
      <w:r w:rsidRPr="003816E8">
        <w:rPr>
          <w:b/>
          <w:sz w:val="28"/>
          <w:szCs w:val="28"/>
        </w:rPr>
        <w:t>.20</w:t>
      </w:r>
      <w:r w:rsidR="006B2FEC">
        <w:rPr>
          <w:b/>
          <w:sz w:val="28"/>
          <w:szCs w:val="28"/>
        </w:rPr>
        <w:t>2</w:t>
      </w:r>
      <w:r w:rsidR="00774CDE">
        <w:rPr>
          <w:b/>
          <w:sz w:val="28"/>
          <w:szCs w:val="28"/>
        </w:rPr>
        <w:t>0</w:t>
      </w:r>
      <w:r w:rsidRPr="003816E8">
        <w:rPr>
          <w:b/>
          <w:sz w:val="28"/>
          <w:szCs w:val="28"/>
        </w:rPr>
        <w:t xml:space="preserve"> года №01-03-</w:t>
      </w:r>
      <w:r w:rsidR="00774CDE">
        <w:rPr>
          <w:b/>
          <w:sz w:val="28"/>
          <w:szCs w:val="28"/>
        </w:rPr>
        <w:t>665</w:t>
      </w:r>
      <w:r w:rsidRPr="003816E8">
        <w:rPr>
          <w:b/>
          <w:sz w:val="28"/>
          <w:szCs w:val="28"/>
        </w:rPr>
        <w:t>/</w:t>
      </w:r>
      <w:r w:rsidR="00774CDE">
        <w:rPr>
          <w:b/>
          <w:sz w:val="28"/>
          <w:szCs w:val="28"/>
        </w:rPr>
        <w:t>0</w:t>
      </w:r>
    </w:p>
    <w:p w:rsidR="003816E8" w:rsidRDefault="003816E8" w:rsidP="003816E8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3816E8" w:rsidRPr="00482581" w:rsidRDefault="003816E8" w:rsidP="00A2161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82581">
        <w:rPr>
          <w:sz w:val="28"/>
          <w:szCs w:val="28"/>
        </w:rPr>
        <w:t xml:space="preserve">В </w:t>
      </w:r>
      <w:r w:rsidR="000F58B2" w:rsidRPr="00482581">
        <w:rPr>
          <w:sz w:val="28"/>
          <w:szCs w:val="28"/>
        </w:rPr>
        <w:t>связи с</w:t>
      </w:r>
      <w:r w:rsidR="001C1438" w:rsidRPr="00482581">
        <w:rPr>
          <w:sz w:val="28"/>
          <w:szCs w:val="28"/>
        </w:rPr>
        <w:t xml:space="preserve">о сменой наименования и утверждения новой редакции Устава </w:t>
      </w:r>
      <w:r w:rsidR="000F58B2" w:rsidRPr="00482581">
        <w:rPr>
          <w:sz w:val="28"/>
          <w:szCs w:val="28"/>
        </w:rPr>
        <w:t>муниципального унитарного предприятия «Ленский молокозавод»</w:t>
      </w:r>
      <w:r w:rsidR="001C1438" w:rsidRPr="00482581">
        <w:rPr>
          <w:sz w:val="28"/>
          <w:szCs w:val="28"/>
        </w:rPr>
        <w:t xml:space="preserve"> муниципального района «Ленский район»</w:t>
      </w:r>
      <w:r w:rsidR="000F58B2" w:rsidRPr="00482581">
        <w:rPr>
          <w:sz w:val="28"/>
          <w:szCs w:val="28"/>
        </w:rPr>
        <w:t>,</w:t>
      </w:r>
      <w:r w:rsidR="008323FA" w:rsidRPr="00482581">
        <w:rPr>
          <w:sz w:val="28"/>
          <w:szCs w:val="28"/>
        </w:rPr>
        <w:t xml:space="preserve"> </w:t>
      </w:r>
      <w:r w:rsidR="00A2161A" w:rsidRPr="00482581">
        <w:rPr>
          <w:sz w:val="28"/>
          <w:szCs w:val="28"/>
        </w:rPr>
        <w:t xml:space="preserve">на основании постановление главы МР «Ленский район» от 27.11.2024г., №01-03-874/4 «О смене наименования и утверждении новой редакции Устава муниципального унитарного предприятия «Ленский молокозавод» муниципального района «Ленский район» Республики Саха (Якутия)», </w:t>
      </w:r>
      <w:r w:rsidR="000F58B2" w:rsidRPr="00482581">
        <w:rPr>
          <w:sz w:val="28"/>
          <w:szCs w:val="28"/>
        </w:rPr>
        <w:t xml:space="preserve"> </w:t>
      </w:r>
      <w:r w:rsidRPr="00482581">
        <w:rPr>
          <w:sz w:val="28"/>
          <w:szCs w:val="28"/>
        </w:rPr>
        <w:t>п о с т а н о в л</w:t>
      </w:r>
      <w:r w:rsidR="00AE30C3" w:rsidRPr="00482581">
        <w:rPr>
          <w:sz w:val="28"/>
          <w:szCs w:val="28"/>
        </w:rPr>
        <w:t xml:space="preserve"> я ю</w:t>
      </w:r>
      <w:r w:rsidRPr="00482581">
        <w:rPr>
          <w:sz w:val="28"/>
          <w:szCs w:val="28"/>
        </w:rPr>
        <w:t>:</w:t>
      </w:r>
    </w:p>
    <w:p w:rsidR="000E5CF3" w:rsidRPr="00482581" w:rsidRDefault="003816E8" w:rsidP="000E5CF3">
      <w:pPr>
        <w:pStyle w:val="a5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82581">
        <w:rPr>
          <w:sz w:val="28"/>
          <w:szCs w:val="28"/>
        </w:rPr>
        <w:lastRenderedPageBreak/>
        <w:t xml:space="preserve">Внести </w:t>
      </w:r>
      <w:r w:rsidR="004650F9" w:rsidRPr="00482581">
        <w:rPr>
          <w:sz w:val="28"/>
          <w:szCs w:val="28"/>
        </w:rPr>
        <w:t xml:space="preserve">следующие </w:t>
      </w:r>
      <w:r w:rsidRPr="00482581">
        <w:rPr>
          <w:sz w:val="28"/>
          <w:szCs w:val="28"/>
        </w:rPr>
        <w:t>изменения</w:t>
      </w:r>
      <w:r w:rsidR="0009701A" w:rsidRPr="00482581">
        <w:rPr>
          <w:sz w:val="28"/>
          <w:szCs w:val="28"/>
        </w:rPr>
        <w:t xml:space="preserve"> в</w:t>
      </w:r>
      <w:r w:rsidRPr="00482581">
        <w:rPr>
          <w:sz w:val="28"/>
          <w:szCs w:val="28"/>
        </w:rPr>
        <w:t xml:space="preserve"> </w:t>
      </w:r>
      <w:r w:rsidR="008323FA" w:rsidRPr="00482581">
        <w:rPr>
          <w:sz w:val="28"/>
          <w:szCs w:val="28"/>
        </w:rPr>
        <w:t xml:space="preserve">постановление и.о.главы от </w:t>
      </w:r>
      <w:r w:rsidR="00774CDE" w:rsidRPr="00482581">
        <w:rPr>
          <w:sz w:val="28"/>
          <w:szCs w:val="28"/>
        </w:rPr>
        <w:t>15</w:t>
      </w:r>
      <w:r w:rsidR="008323FA" w:rsidRPr="00482581">
        <w:rPr>
          <w:sz w:val="28"/>
          <w:szCs w:val="28"/>
        </w:rPr>
        <w:t>.</w:t>
      </w:r>
      <w:r w:rsidR="00774CDE" w:rsidRPr="00482581">
        <w:rPr>
          <w:sz w:val="28"/>
          <w:szCs w:val="28"/>
        </w:rPr>
        <w:t>12</w:t>
      </w:r>
      <w:r w:rsidR="008323FA" w:rsidRPr="00482581">
        <w:rPr>
          <w:sz w:val="28"/>
          <w:szCs w:val="28"/>
        </w:rPr>
        <w:t>.202</w:t>
      </w:r>
      <w:r w:rsidR="00774CDE" w:rsidRPr="00482581">
        <w:rPr>
          <w:sz w:val="28"/>
          <w:szCs w:val="28"/>
        </w:rPr>
        <w:t>0</w:t>
      </w:r>
      <w:r w:rsidR="008323FA" w:rsidRPr="00482581">
        <w:rPr>
          <w:sz w:val="28"/>
          <w:szCs w:val="28"/>
        </w:rPr>
        <w:t>г. №01-03-</w:t>
      </w:r>
      <w:r w:rsidR="00774CDE" w:rsidRPr="00482581">
        <w:rPr>
          <w:sz w:val="28"/>
          <w:szCs w:val="28"/>
        </w:rPr>
        <w:t>665</w:t>
      </w:r>
      <w:r w:rsidR="008323FA" w:rsidRPr="00482581">
        <w:rPr>
          <w:sz w:val="28"/>
          <w:szCs w:val="28"/>
        </w:rPr>
        <w:t>/</w:t>
      </w:r>
      <w:r w:rsidR="00774CDE" w:rsidRPr="00482581">
        <w:rPr>
          <w:sz w:val="28"/>
          <w:szCs w:val="28"/>
        </w:rPr>
        <w:t>0</w:t>
      </w:r>
      <w:r w:rsidR="008323FA" w:rsidRPr="00482581">
        <w:rPr>
          <w:sz w:val="28"/>
          <w:szCs w:val="28"/>
        </w:rPr>
        <w:t xml:space="preserve"> «Об утверждении</w:t>
      </w:r>
      <w:r w:rsidR="00774CDE" w:rsidRPr="00482581">
        <w:rPr>
          <w:sz w:val="28"/>
          <w:szCs w:val="28"/>
        </w:rPr>
        <w:t xml:space="preserve"> перечня муниципальных унитарных предприятий М</w:t>
      </w:r>
      <w:r w:rsidR="000F58B2" w:rsidRPr="00482581">
        <w:rPr>
          <w:sz w:val="28"/>
          <w:szCs w:val="28"/>
        </w:rPr>
        <w:t>Р</w:t>
      </w:r>
      <w:r w:rsidR="00774CDE" w:rsidRPr="00482581">
        <w:rPr>
          <w:sz w:val="28"/>
          <w:szCs w:val="28"/>
        </w:rPr>
        <w:t xml:space="preserve"> «Ленский район»</w:t>
      </w:r>
      <w:r w:rsidR="001C1438" w:rsidRPr="00482581">
        <w:rPr>
          <w:sz w:val="28"/>
          <w:szCs w:val="28"/>
        </w:rPr>
        <w:t>»</w:t>
      </w:r>
      <w:r w:rsidR="000E5CF3" w:rsidRPr="00482581">
        <w:rPr>
          <w:sz w:val="28"/>
          <w:szCs w:val="28"/>
        </w:rPr>
        <w:t>:</w:t>
      </w:r>
    </w:p>
    <w:p w:rsidR="00C839CA" w:rsidRPr="00482581" w:rsidRDefault="00482581" w:rsidP="00C67C7A">
      <w:pPr>
        <w:pStyle w:val="a5"/>
        <w:widowControl/>
        <w:numPr>
          <w:ilvl w:val="1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82581">
        <w:rPr>
          <w:sz w:val="28"/>
          <w:szCs w:val="28"/>
        </w:rPr>
        <w:t>в</w:t>
      </w:r>
      <w:r w:rsidR="00D62D41" w:rsidRPr="00482581">
        <w:rPr>
          <w:sz w:val="28"/>
          <w:szCs w:val="28"/>
        </w:rPr>
        <w:t xml:space="preserve"> </w:t>
      </w:r>
      <w:r w:rsidR="002E1948" w:rsidRPr="00482581">
        <w:rPr>
          <w:sz w:val="28"/>
          <w:szCs w:val="28"/>
        </w:rPr>
        <w:t>столбц</w:t>
      </w:r>
      <w:r w:rsidR="00D62D41" w:rsidRPr="00482581">
        <w:rPr>
          <w:sz w:val="28"/>
          <w:szCs w:val="28"/>
        </w:rPr>
        <w:t>е</w:t>
      </w:r>
      <w:r w:rsidR="002E1948" w:rsidRPr="00482581">
        <w:rPr>
          <w:sz w:val="28"/>
          <w:szCs w:val="28"/>
        </w:rPr>
        <w:t xml:space="preserve"> </w:t>
      </w:r>
      <w:r w:rsidR="00D62D41" w:rsidRPr="00482581">
        <w:rPr>
          <w:sz w:val="28"/>
          <w:szCs w:val="28"/>
        </w:rPr>
        <w:t>2</w:t>
      </w:r>
      <w:r w:rsidR="002E1948" w:rsidRPr="00482581">
        <w:rPr>
          <w:sz w:val="28"/>
          <w:szCs w:val="28"/>
        </w:rPr>
        <w:t xml:space="preserve"> пункта 2 Перечня муниципальных унитарных предприятий муниципального </w:t>
      </w:r>
      <w:r w:rsidR="00D62D41" w:rsidRPr="00482581">
        <w:rPr>
          <w:sz w:val="28"/>
          <w:szCs w:val="28"/>
        </w:rPr>
        <w:t>района</w:t>
      </w:r>
      <w:r w:rsidR="002E1948" w:rsidRPr="00482581">
        <w:rPr>
          <w:sz w:val="28"/>
          <w:szCs w:val="28"/>
        </w:rPr>
        <w:t xml:space="preserve"> «Ленский район», подлежащих сохранению в указанной организационно-правовой форме</w:t>
      </w:r>
      <w:r w:rsidR="00D62D41" w:rsidRPr="00482581">
        <w:rPr>
          <w:sz w:val="28"/>
          <w:szCs w:val="28"/>
        </w:rPr>
        <w:t xml:space="preserve"> слова «Муниципальное унитарное предприятие «Ленский молокозавод»</w:t>
      </w:r>
      <w:r w:rsidR="00C839CA" w:rsidRPr="00482581">
        <w:rPr>
          <w:sz w:val="28"/>
          <w:szCs w:val="28"/>
        </w:rPr>
        <w:t xml:space="preserve"> </w:t>
      </w:r>
      <w:r w:rsidR="00D62D41" w:rsidRPr="00482581">
        <w:rPr>
          <w:sz w:val="28"/>
          <w:szCs w:val="28"/>
        </w:rPr>
        <w:t>заменить словами «Муниципальное унитарное предприятие «Ленский центр питания»»</w:t>
      </w:r>
      <w:r w:rsidR="002E1948" w:rsidRPr="00482581">
        <w:rPr>
          <w:sz w:val="28"/>
          <w:szCs w:val="28"/>
        </w:rPr>
        <w:t>.</w:t>
      </w:r>
    </w:p>
    <w:p w:rsidR="003B478F" w:rsidRPr="00482581" w:rsidRDefault="003B478F" w:rsidP="0022371D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82581">
        <w:rPr>
          <w:sz w:val="28"/>
          <w:szCs w:val="28"/>
        </w:rPr>
        <w:t xml:space="preserve">2. </w:t>
      </w:r>
      <w:r w:rsidR="00E401FA" w:rsidRPr="00482581">
        <w:rPr>
          <w:sz w:val="28"/>
          <w:szCs w:val="28"/>
        </w:rPr>
        <w:t>Главному</w:t>
      </w:r>
      <w:r w:rsidR="00AE30C3" w:rsidRPr="00482581">
        <w:rPr>
          <w:sz w:val="28"/>
          <w:szCs w:val="28"/>
        </w:rPr>
        <w:t xml:space="preserve"> специалисту   управления делами (</w:t>
      </w:r>
      <w:r w:rsidR="00E401FA" w:rsidRPr="00482581">
        <w:rPr>
          <w:sz w:val="28"/>
          <w:szCs w:val="28"/>
        </w:rPr>
        <w:t>Иванская Е.С.)</w:t>
      </w:r>
      <w:r w:rsidR="00AE30C3" w:rsidRPr="00482581">
        <w:rPr>
          <w:sz w:val="28"/>
          <w:szCs w:val="28"/>
        </w:rPr>
        <w:t xml:space="preserve"> опубликовать настоящее постановление в средствах массовой информации и разместить на официальном сайте муниципального </w:t>
      </w:r>
      <w:r w:rsidR="00E401FA" w:rsidRPr="00482581">
        <w:rPr>
          <w:sz w:val="28"/>
          <w:szCs w:val="28"/>
        </w:rPr>
        <w:t>района</w:t>
      </w:r>
      <w:r w:rsidR="00AE30C3" w:rsidRPr="00482581">
        <w:rPr>
          <w:sz w:val="28"/>
          <w:szCs w:val="28"/>
        </w:rPr>
        <w:t xml:space="preserve"> «Ленский район»</w:t>
      </w:r>
      <w:r w:rsidR="00E401FA" w:rsidRPr="00482581">
        <w:rPr>
          <w:sz w:val="28"/>
          <w:szCs w:val="28"/>
        </w:rPr>
        <w:t xml:space="preserve"> Республики Саха (Якутия)</w:t>
      </w:r>
      <w:r w:rsidR="00AE30C3" w:rsidRPr="00482581">
        <w:rPr>
          <w:sz w:val="28"/>
          <w:szCs w:val="28"/>
        </w:rPr>
        <w:t>.</w:t>
      </w:r>
    </w:p>
    <w:p w:rsidR="003B478F" w:rsidRPr="00482581" w:rsidRDefault="00482581" w:rsidP="0022371D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82581">
        <w:rPr>
          <w:sz w:val="28"/>
          <w:szCs w:val="28"/>
        </w:rPr>
        <w:t>3</w:t>
      </w:r>
      <w:r w:rsidR="003B478F" w:rsidRPr="00482581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B945F4" w:rsidRPr="0022371D" w:rsidRDefault="00B945F4" w:rsidP="00E1621F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</w:p>
    <w:p w:rsidR="00D41EA5" w:rsidRPr="00D41EA5" w:rsidRDefault="00E401FA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2371D">
        <w:rPr>
          <w:b/>
          <w:sz w:val="28"/>
          <w:szCs w:val="28"/>
        </w:rPr>
        <w:t>Г</w:t>
      </w:r>
      <w:r w:rsidR="00D41EA5" w:rsidRPr="0022371D">
        <w:rPr>
          <w:b/>
          <w:sz w:val="28"/>
          <w:szCs w:val="28"/>
        </w:rPr>
        <w:t>лав</w:t>
      </w:r>
      <w:r w:rsidRPr="0022371D">
        <w:rPr>
          <w:b/>
          <w:sz w:val="28"/>
          <w:szCs w:val="28"/>
        </w:rPr>
        <w:t>а</w:t>
      </w:r>
      <w:r w:rsidR="00D41EA5" w:rsidRPr="0022371D">
        <w:rPr>
          <w:b/>
          <w:sz w:val="28"/>
          <w:szCs w:val="28"/>
        </w:rPr>
        <w:tab/>
        <w:t xml:space="preserve">                                                              </w:t>
      </w:r>
      <w:r w:rsidR="003B478F" w:rsidRPr="0022371D">
        <w:rPr>
          <w:b/>
          <w:sz w:val="28"/>
          <w:szCs w:val="28"/>
        </w:rPr>
        <w:t xml:space="preserve">              </w:t>
      </w:r>
      <w:r w:rsidR="00D41EA5" w:rsidRPr="0022371D">
        <w:rPr>
          <w:b/>
          <w:sz w:val="28"/>
          <w:szCs w:val="28"/>
        </w:rPr>
        <w:t xml:space="preserve">  </w:t>
      </w:r>
      <w:r w:rsidRPr="0022371D">
        <w:rPr>
          <w:b/>
          <w:sz w:val="28"/>
          <w:szCs w:val="28"/>
        </w:rPr>
        <w:t>А</w:t>
      </w:r>
      <w:r w:rsidR="003B478F" w:rsidRPr="0022371D">
        <w:rPr>
          <w:b/>
          <w:sz w:val="28"/>
          <w:szCs w:val="28"/>
        </w:rPr>
        <w:t>.</w:t>
      </w:r>
      <w:r w:rsidR="001A1CB7" w:rsidRPr="0022371D">
        <w:rPr>
          <w:b/>
          <w:sz w:val="28"/>
          <w:szCs w:val="28"/>
        </w:rPr>
        <w:t>В</w:t>
      </w:r>
      <w:r w:rsidR="003B478F" w:rsidRPr="0022371D">
        <w:rPr>
          <w:b/>
          <w:sz w:val="28"/>
          <w:szCs w:val="28"/>
        </w:rPr>
        <w:t xml:space="preserve">. </w:t>
      </w:r>
      <w:r w:rsidRPr="0022371D">
        <w:rPr>
          <w:b/>
          <w:sz w:val="28"/>
          <w:szCs w:val="28"/>
        </w:rPr>
        <w:t>Черепанов</w:t>
      </w: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F1189" w:rsidRDefault="00AE30C3" w:rsidP="006D3A4E">
      <w:pPr>
        <w:jc w:val="center"/>
        <w:rPr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</w:t>
      </w:r>
    </w:p>
    <w:sectPr w:rsidR="00CF1189" w:rsidSect="00482581"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38A"/>
    <w:multiLevelType w:val="hybridMultilevel"/>
    <w:tmpl w:val="F030F394"/>
    <w:lvl w:ilvl="0" w:tplc="E14C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7746CB"/>
    <w:multiLevelType w:val="multilevel"/>
    <w:tmpl w:val="DBBC3F8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30357B5"/>
    <w:multiLevelType w:val="hybridMultilevel"/>
    <w:tmpl w:val="28E076EC"/>
    <w:lvl w:ilvl="0" w:tplc="E14CA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7" w15:restartNumberingAfterBreak="0">
    <w:nsid w:val="2A5071C9"/>
    <w:multiLevelType w:val="multilevel"/>
    <w:tmpl w:val="82D248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5E76668"/>
    <w:multiLevelType w:val="hybridMultilevel"/>
    <w:tmpl w:val="DE32E5E8"/>
    <w:lvl w:ilvl="0" w:tplc="E14CA3DA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4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C1F5A"/>
    <w:multiLevelType w:val="hybridMultilevel"/>
    <w:tmpl w:val="9EE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0" w15:restartNumberingAfterBreak="0">
    <w:nsid w:val="6E0C13DB"/>
    <w:multiLevelType w:val="hybridMultilevel"/>
    <w:tmpl w:val="AC5A8276"/>
    <w:lvl w:ilvl="0" w:tplc="C0B0D91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2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F54098"/>
    <w:multiLevelType w:val="multilevel"/>
    <w:tmpl w:val="7DC8FA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17"/>
  </w:num>
  <w:num w:numId="5">
    <w:abstractNumId w:val="0"/>
  </w:num>
  <w:num w:numId="6">
    <w:abstractNumId w:val="11"/>
  </w:num>
  <w:num w:numId="7">
    <w:abstractNumId w:val="21"/>
  </w:num>
  <w:num w:numId="8">
    <w:abstractNumId w:val="6"/>
  </w:num>
  <w:num w:numId="9">
    <w:abstractNumId w:val="16"/>
  </w:num>
  <w:num w:numId="10">
    <w:abstractNumId w:val="25"/>
  </w:num>
  <w:num w:numId="11">
    <w:abstractNumId w:val="2"/>
  </w:num>
  <w:num w:numId="12">
    <w:abstractNumId w:val="2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4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</w:num>
  <w:num w:numId="21">
    <w:abstractNumId w:val="15"/>
  </w:num>
  <w:num w:numId="22">
    <w:abstractNumId w:val="3"/>
  </w:num>
  <w:num w:numId="23">
    <w:abstractNumId w:val="5"/>
  </w:num>
  <w:num w:numId="24">
    <w:abstractNumId w:val="1"/>
  </w:num>
  <w:num w:numId="25">
    <w:abstractNumId w:val="13"/>
  </w:num>
  <w:num w:numId="26">
    <w:abstractNumId w:val="24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E8"/>
    <w:rsid w:val="0000080B"/>
    <w:rsid w:val="00036D7A"/>
    <w:rsid w:val="00041364"/>
    <w:rsid w:val="00044161"/>
    <w:rsid w:val="00045121"/>
    <w:rsid w:val="00064255"/>
    <w:rsid w:val="00085EA8"/>
    <w:rsid w:val="0009701A"/>
    <w:rsid w:val="000A356C"/>
    <w:rsid w:val="000A7239"/>
    <w:rsid w:val="000D051F"/>
    <w:rsid w:val="000E5CF3"/>
    <w:rsid w:val="000F58B2"/>
    <w:rsid w:val="001A1CB7"/>
    <w:rsid w:val="001C1438"/>
    <w:rsid w:val="001E77A6"/>
    <w:rsid w:val="002210CF"/>
    <w:rsid w:val="0022371D"/>
    <w:rsid w:val="002353C8"/>
    <w:rsid w:val="002E1948"/>
    <w:rsid w:val="00327CD6"/>
    <w:rsid w:val="00357722"/>
    <w:rsid w:val="003816E8"/>
    <w:rsid w:val="003B478F"/>
    <w:rsid w:val="004638E4"/>
    <w:rsid w:val="004650F9"/>
    <w:rsid w:val="00482581"/>
    <w:rsid w:val="004B1BCC"/>
    <w:rsid w:val="005C133F"/>
    <w:rsid w:val="005F746C"/>
    <w:rsid w:val="00616261"/>
    <w:rsid w:val="00642E00"/>
    <w:rsid w:val="00644948"/>
    <w:rsid w:val="00681592"/>
    <w:rsid w:val="00684937"/>
    <w:rsid w:val="00686D80"/>
    <w:rsid w:val="0069746A"/>
    <w:rsid w:val="006B2C5A"/>
    <w:rsid w:val="006B2FEC"/>
    <w:rsid w:val="006D3A4E"/>
    <w:rsid w:val="006E7CEB"/>
    <w:rsid w:val="006F4748"/>
    <w:rsid w:val="0076617B"/>
    <w:rsid w:val="00774CDE"/>
    <w:rsid w:val="007D160B"/>
    <w:rsid w:val="00802608"/>
    <w:rsid w:val="008323FA"/>
    <w:rsid w:val="008D61CE"/>
    <w:rsid w:val="008E4355"/>
    <w:rsid w:val="009B11B6"/>
    <w:rsid w:val="009C0DBC"/>
    <w:rsid w:val="009D0A88"/>
    <w:rsid w:val="009D106E"/>
    <w:rsid w:val="009E0842"/>
    <w:rsid w:val="009F7C4F"/>
    <w:rsid w:val="00A2161A"/>
    <w:rsid w:val="00A2675D"/>
    <w:rsid w:val="00A6092B"/>
    <w:rsid w:val="00A630A5"/>
    <w:rsid w:val="00A63515"/>
    <w:rsid w:val="00AD612D"/>
    <w:rsid w:val="00AE30C3"/>
    <w:rsid w:val="00B945F4"/>
    <w:rsid w:val="00BC1F18"/>
    <w:rsid w:val="00BE20B2"/>
    <w:rsid w:val="00C35696"/>
    <w:rsid w:val="00C839CA"/>
    <w:rsid w:val="00CF1189"/>
    <w:rsid w:val="00D4023B"/>
    <w:rsid w:val="00D41EA5"/>
    <w:rsid w:val="00D44918"/>
    <w:rsid w:val="00D62D41"/>
    <w:rsid w:val="00D659BC"/>
    <w:rsid w:val="00DA6F09"/>
    <w:rsid w:val="00DC1D1E"/>
    <w:rsid w:val="00E13BD0"/>
    <w:rsid w:val="00E1621F"/>
    <w:rsid w:val="00E401FA"/>
    <w:rsid w:val="00E75DD5"/>
    <w:rsid w:val="00EB5C13"/>
    <w:rsid w:val="00EF3513"/>
    <w:rsid w:val="00F06AE2"/>
    <w:rsid w:val="00F5659B"/>
    <w:rsid w:val="00F83CBC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F3EE"/>
  <w15:docId w15:val="{6F96D4C2-3E49-4140-966B-418EA5C6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</Pages>
  <Words>262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user</cp:lastModifiedBy>
  <cp:revision>2</cp:revision>
  <cp:lastPrinted>2025-01-13T04:30:00Z</cp:lastPrinted>
  <dcterms:created xsi:type="dcterms:W3CDTF">2025-01-15T02:00:00Z</dcterms:created>
  <dcterms:modified xsi:type="dcterms:W3CDTF">2025-01-15T02:00:00Z</dcterms:modified>
</cp:coreProperties>
</file>