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99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237"/>
        <w:gridCol w:w="2290"/>
        <w:gridCol w:w="3980"/>
      </w:tblGrid>
      <w:tr w:rsidR="00874C87" w:rsidRPr="00122E29" w:rsidTr="0048454C">
        <w:trPr>
          <w:cantSplit/>
          <w:trHeight w:val="2200"/>
        </w:trPr>
        <w:tc>
          <w:tcPr>
            <w:tcW w:w="4111" w:type="dxa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7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4C75B22" wp14:editId="2EFFEFBC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74C87" w:rsidRPr="00573C9B" w:rsidRDefault="00874C87" w:rsidP="0048454C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74C87" w:rsidRPr="00573C9B" w:rsidRDefault="00874C87" w:rsidP="0048454C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874C87" w:rsidRPr="00573C9B" w:rsidRDefault="00874C87" w:rsidP="0048454C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237" w:type="dxa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B9CC49B" wp14:editId="382F48D3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874C87" w:rsidRPr="00122E29" w:rsidRDefault="00874C87" w:rsidP="0048454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874C87" w:rsidRPr="00122E29" w:rsidRDefault="00874C87" w:rsidP="0048454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74C87" w:rsidRPr="00122E29" w:rsidRDefault="00874C87" w:rsidP="0048454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874C87" w:rsidRPr="00122E29" w:rsidTr="0048454C">
        <w:tblPrEx>
          <w:tblLook w:val="01E0" w:firstRow="1" w:lastRow="1" w:firstColumn="1" w:lastColumn="1" w:noHBand="0" w:noVBand="0"/>
        </w:tblPrEx>
        <w:trPr>
          <w:gridAfter w:val="3"/>
          <w:wAfter w:w="6507" w:type="dxa"/>
          <w:trHeight w:val="671"/>
        </w:trPr>
        <w:tc>
          <w:tcPr>
            <w:tcW w:w="5261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9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874C87" w:rsidRPr="00122E29" w:rsidTr="0048454C">
        <w:tblPrEx>
          <w:tblLook w:val="01E0" w:firstRow="1" w:lastRow="1" w:firstColumn="1" w:lastColumn="1" w:noHBand="0" w:noVBand="0"/>
        </w:tblPrEx>
        <w:trPr>
          <w:gridAfter w:val="3"/>
          <w:wAfter w:w="6507" w:type="dxa"/>
          <w:trHeight w:val="487"/>
        </w:trPr>
        <w:tc>
          <w:tcPr>
            <w:tcW w:w="5261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9" w:type="dxa"/>
            <w:gridSpan w:val="2"/>
          </w:tcPr>
          <w:p w:rsidR="00874C87" w:rsidRPr="00122E29" w:rsidRDefault="00874C87" w:rsidP="0048454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74C87" w:rsidRPr="00122E29" w:rsidTr="0048454C">
        <w:tblPrEx>
          <w:tblLook w:val="01E0" w:firstRow="1" w:lastRow="1" w:firstColumn="1" w:lastColumn="1" w:noHBand="0" w:noVBand="0"/>
        </w:tblPrEx>
        <w:trPr>
          <w:gridAfter w:val="3"/>
          <w:wAfter w:w="6507" w:type="dxa"/>
          <w:trHeight w:val="657"/>
        </w:trPr>
        <w:tc>
          <w:tcPr>
            <w:tcW w:w="10490" w:type="dxa"/>
            <w:gridSpan w:val="4"/>
          </w:tcPr>
          <w:p w:rsidR="00874C87" w:rsidRDefault="00874C87" w:rsidP="0048454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74C87" w:rsidRPr="00122E29" w:rsidRDefault="00422921" w:rsidP="00EE53D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E53D4" w:rsidRPr="00EE53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EE53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E53D4" w:rsidRPr="00EE53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EE53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5</w:t>
            </w:r>
            <w:r w:rsidR="00874C8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74C87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874C87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EE53D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874C87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EE53D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74C87">
              <w:rPr>
                <w:b/>
                <w:snapToGrid w:val="0"/>
                <w:color w:val="000000"/>
                <w:sz w:val="28"/>
                <w:szCs w:val="28"/>
              </w:rPr>
              <w:t xml:space="preserve">           № </w:t>
            </w:r>
            <w:r w:rsidR="00874C87" w:rsidRPr="00EE53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E53D4" w:rsidRPr="00EE53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01-04-36/5</w:t>
            </w:r>
            <w:r w:rsidR="00874C87" w:rsidRPr="00EE53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334486" w:rsidRDefault="00334486" w:rsidP="00874C87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77685C" w:rsidRDefault="0077685C" w:rsidP="00883CD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22921" w:rsidRDefault="00F3040A" w:rsidP="0042292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3040A">
        <w:rPr>
          <w:b/>
          <w:sz w:val="28"/>
          <w:szCs w:val="28"/>
        </w:rPr>
        <w:t xml:space="preserve">О </w:t>
      </w:r>
      <w:r w:rsidR="007B27C0">
        <w:rPr>
          <w:b/>
          <w:sz w:val="28"/>
          <w:szCs w:val="28"/>
        </w:rPr>
        <w:t xml:space="preserve">назначении ответственных </w:t>
      </w:r>
      <w:r w:rsidR="00422921">
        <w:rPr>
          <w:b/>
          <w:sz w:val="28"/>
          <w:szCs w:val="28"/>
        </w:rPr>
        <w:t>лиц за обработку</w:t>
      </w:r>
      <w:r w:rsidR="00422921" w:rsidRPr="0077685C">
        <w:rPr>
          <w:b/>
          <w:sz w:val="28"/>
          <w:szCs w:val="28"/>
        </w:rPr>
        <w:t xml:space="preserve"> поступивших заявлений </w:t>
      </w:r>
      <w:r w:rsidR="00422921">
        <w:rPr>
          <w:b/>
          <w:sz w:val="28"/>
          <w:szCs w:val="28"/>
        </w:rPr>
        <w:t xml:space="preserve">с </w:t>
      </w:r>
      <w:r w:rsidR="00422921" w:rsidRPr="0077685C">
        <w:rPr>
          <w:b/>
          <w:sz w:val="28"/>
          <w:szCs w:val="28"/>
        </w:rPr>
        <w:t>Регионального портала государственных и муниципальных услуг</w:t>
      </w:r>
    </w:p>
    <w:p w:rsidR="00874C87" w:rsidRDefault="00874C87" w:rsidP="00AF57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027D1" w:rsidRPr="00422921" w:rsidRDefault="00422921" w:rsidP="00422921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2921">
        <w:rPr>
          <w:color w:val="000000"/>
          <w:sz w:val="28"/>
          <w:szCs w:val="28"/>
          <w:shd w:val="clear" w:color="auto" w:fill="FFFFFF"/>
        </w:rPr>
        <w:t>В целях обработки заявлений, поступивших через Региональный портал государственных и муниципальных услуг, на Единой информационно-технологической платформе Республики Саха (Якутия):</w:t>
      </w:r>
    </w:p>
    <w:p w:rsidR="0039116B" w:rsidRDefault="00422921" w:rsidP="00AF570B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лиц за обработку поступивших заявлений </w:t>
      </w:r>
      <w:r w:rsidR="0039116B">
        <w:rPr>
          <w:sz w:val="28"/>
          <w:szCs w:val="28"/>
        </w:rPr>
        <w:t>с Регионального портала государственных и муниципальных услуг (</w:t>
      </w:r>
      <w:hyperlink r:id="rId7" w:history="1">
        <w:r w:rsidR="00C206BB" w:rsidRPr="005870DD">
          <w:rPr>
            <w:rStyle w:val="a4"/>
            <w:sz w:val="28"/>
            <w:szCs w:val="28"/>
          </w:rPr>
          <w:t>https://e-yakutia.ru</w:t>
        </w:r>
      </w:hyperlink>
      <w:r w:rsidR="0039116B">
        <w:rPr>
          <w:sz w:val="28"/>
          <w:szCs w:val="28"/>
        </w:rPr>
        <w:t>)</w:t>
      </w:r>
      <w:r w:rsidR="00C206BB">
        <w:rPr>
          <w:sz w:val="28"/>
          <w:szCs w:val="28"/>
        </w:rPr>
        <w:t xml:space="preserve"> в соответствии с приложением к настоящему распоряжению.</w:t>
      </w:r>
    </w:p>
    <w:p w:rsidR="00945E14" w:rsidRDefault="00BE73D3" w:rsidP="00AF570B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5E14">
        <w:rPr>
          <w:sz w:val="28"/>
          <w:szCs w:val="28"/>
        </w:rPr>
        <w:lastRenderedPageBreak/>
        <w:t>Главному специалисту управления делами (Иванская Е.С.) опубликовать данное распоряжение</w:t>
      </w:r>
      <w:r w:rsidR="005B7492">
        <w:rPr>
          <w:sz w:val="28"/>
          <w:szCs w:val="28"/>
        </w:rPr>
        <w:t xml:space="preserve"> на официальном сайте МР</w:t>
      </w:r>
      <w:r w:rsidRPr="00945E14">
        <w:rPr>
          <w:sz w:val="28"/>
          <w:szCs w:val="28"/>
        </w:rPr>
        <w:t xml:space="preserve"> «Ленский район».</w:t>
      </w:r>
    </w:p>
    <w:p w:rsidR="00945E14" w:rsidRDefault="00F3040A" w:rsidP="00945E14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945E14">
        <w:rPr>
          <w:sz w:val="28"/>
          <w:szCs w:val="28"/>
        </w:rPr>
        <w:t>Настоящее распоряжение вступает в силу со дня официального опубликования.</w:t>
      </w:r>
    </w:p>
    <w:p w:rsidR="00F92725" w:rsidRPr="00C206BB" w:rsidRDefault="00F3040A" w:rsidP="00C206BB">
      <w:pPr>
        <w:pStyle w:val="a9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945E14">
        <w:rPr>
          <w:sz w:val="28"/>
          <w:szCs w:val="28"/>
        </w:rPr>
        <w:t xml:space="preserve">Контроль исполнения настоящего распоряжения </w:t>
      </w:r>
      <w:r w:rsidR="00945E14">
        <w:rPr>
          <w:sz w:val="28"/>
          <w:szCs w:val="28"/>
        </w:rPr>
        <w:t>возложить на заместителя главы</w:t>
      </w:r>
      <w:r w:rsidR="00C206BB">
        <w:rPr>
          <w:sz w:val="28"/>
          <w:szCs w:val="28"/>
        </w:rPr>
        <w:t xml:space="preserve"> по социальным вопросам Барбашову Анну Сергеевну.</w:t>
      </w:r>
    </w:p>
    <w:p w:rsidR="00F92725" w:rsidRPr="00945E14" w:rsidRDefault="00F92725" w:rsidP="00F92725">
      <w:pPr>
        <w:pStyle w:val="a9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44216C" w:rsidRPr="002C3825" w:rsidTr="002C3825">
        <w:tc>
          <w:tcPr>
            <w:tcW w:w="2144" w:type="dxa"/>
          </w:tcPr>
          <w:p w:rsidR="00A162D9" w:rsidRDefault="00A162D9">
            <w:pPr>
              <w:rPr>
                <w:b/>
                <w:sz w:val="28"/>
                <w:szCs w:val="28"/>
              </w:rPr>
            </w:pPr>
          </w:p>
          <w:p w:rsidR="0044216C" w:rsidRPr="002C3825" w:rsidRDefault="00422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44216C" w:rsidRPr="002C3825" w:rsidRDefault="0044216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FB505F" w:rsidRDefault="00FB505F" w:rsidP="004E5B1A">
            <w:pPr>
              <w:rPr>
                <w:b/>
                <w:sz w:val="28"/>
                <w:szCs w:val="28"/>
                <w:lang w:eastAsia="en-US"/>
              </w:rPr>
            </w:pPr>
          </w:p>
          <w:p w:rsidR="0044216C" w:rsidRPr="00FB505F" w:rsidRDefault="00FB505F" w:rsidP="003B00C7">
            <w:pPr>
              <w:tabs>
                <w:tab w:val="left" w:pos="133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404" w:type="dxa"/>
            <w:hideMark/>
          </w:tcPr>
          <w:p w:rsidR="00A162D9" w:rsidRDefault="00A162D9">
            <w:pPr>
              <w:rPr>
                <w:b/>
                <w:sz w:val="28"/>
                <w:szCs w:val="28"/>
              </w:rPr>
            </w:pPr>
            <w:bookmarkStart w:id="1" w:name="SIGNERNAME1"/>
          </w:p>
          <w:bookmarkEnd w:id="1"/>
          <w:p w:rsidR="0044216C" w:rsidRPr="002C3825" w:rsidRDefault="00422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А.В. Черепанов</w:t>
            </w:r>
          </w:p>
        </w:tc>
      </w:tr>
    </w:tbl>
    <w:p w:rsidR="00C206BB" w:rsidRDefault="00C206BB" w:rsidP="00C206B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206BB" w:rsidRDefault="00C206BB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921" w:rsidRDefault="00422921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921" w:rsidRDefault="00422921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921" w:rsidRDefault="00C206BB" w:rsidP="00C206BB">
      <w:pPr>
        <w:pStyle w:val="ConsPlusNormal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22921" w:rsidTr="00015C6E">
        <w:tc>
          <w:tcPr>
            <w:tcW w:w="3537" w:type="dxa"/>
          </w:tcPr>
          <w:p w:rsidR="00422921" w:rsidRDefault="00422921" w:rsidP="0001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22921" w:rsidRDefault="00422921" w:rsidP="0001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распоряжению главы</w:t>
            </w:r>
          </w:p>
          <w:p w:rsidR="00422921" w:rsidRDefault="00422921" w:rsidP="0001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«__»_________2025года</w:t>
            </w:r>
          </w:p>
          <w:p w:rsidR="00422921" w:rsidRDefault="00422921" w:rsidP="0001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№____________________</w:t>
            </w:r>
          </w:p>
        </w:tc>
      </w:tr>
    </w:tbl>
    <w:p w:rsidR="00C206BB" w:rsidRDefault="00C206BB" w:rsidP="00C206BB">
      <w:pPr>
        <w:pStyle w:val="ConsPlusNormal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C206BB" w:rsidRDefault="00C206BB" w:rsidP="00C206BB">
      <w:pPr>
        <w:pStyle w:val="ConsPlusNormal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C206BB" w:rsidRDefault="00C206BB" w:rsidP="00C206BB">
      <w:pPr>
        <w:pStyle w:val="ConsPlusNormal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245"/>
        <w:gridCol w:w="3402"/>
      </w:tblGrid>
      <w:tr w:rsidR="00C206BB" w:rsidRPr="00422921" w:rsidTr="00422921">
        <w:tc>
          <w:tcPr>
            <w:tcW w:w="594" w:type="dxa"/>
          </w:tcPr>
          <w:p w:rsidR="00C206BB" w:rsidRPr="00422921" w:rsidRDefault="00C206BB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C206BB" w:rsidRPr="00422921" w:rsidRDefault="00C206BB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>Наименование оказываемой услуги</w:t>
            </w:r>
          </w:p>
        </w:tc>
        <w:tc>
          <w:tcPr>
            <w:tcW w:w="3402" w:type="dxa"/>
          </w:tcPr>
          <w:p w:rsidR="00C206BB" w:rsidRPr="00422921" w:rsidRDefault="00C206BB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>Ответственные сотрудники за оказание муниципальных услуг</w:t>
            </w:r>
          </w:p>
        </w:tc>
      </w:tr>
      <w:tr w:rsidR="00C206BB" w:rsidRPr="00422921" w:rsidTr="00422921">
        <w:tc>
          <w:tcPr>
            <w:tcW w:w="594" w:type="dxa"/>
          </w:tcPr>
          <w:p w:rsidR="00C206BB" w:rsidRPr="00422921" w:rsidRDefault="00C206BB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6BB" w:rsidRPr="00422921" w:rsidRDefault="00422921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 xml:space="preserve">Выдача в случаях, установленных законодательством Российской Федерации, предварительного </w:t>
            </w:r>
            <w:r w:rsidRPr="00422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разрешения на совершение сделок, а также иных действий, которые могут повлечь уменьшение стоимости имущества подопечного, несовершеннолетнего</w:t>
            </w:r>
          </w:p>
        </w:tc>
        <w:tc>
          <w:tcPr>
            <w:tcW w:w="3402" w:type="dxa"/>
          </w:tcPr>
          <w:p w:rsidR="00C206BB" w:rsidRDefault="00D81830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 Т.В.</w:t>
            </w:r>
          </w:p>
          <w:p w:rsidR="00D81830" w:rsidRDefault="00D81830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Хайрулина П.А.</w:t>
            </w:r>
          </w:p>
          <w:p w:rsidR="00D81830" w:rsidRPr="00422921" w:rsidRDefault="00D81830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BB" w:rsidRPr="00422921" w:rsidTr="00422921">
        <w:tc>
          <w:tcPr>
            <w:tcW w:w="594" w:type="dxa"/>
          </w:tcPr>
          <w:p w:rsidR="00C206BB" w:rsidRPr="00422921" w:rsidRDefault="00C206BB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6BB" w:rsidRPr="00422921" w:rsidRDefault="00422921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заключение трудового договора несовершеннолетним</w:t>
            </w:r>
          </w:p>
        </w:tc>
        <w:tc>
          <w:tcPr>
            <w:tcW w:w="3402" w:type="dxa"/>
          </w:tcPr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Хайрулина П.А.</w:t>
            </w:r>
          </w:p>
          <w:p w:rsidR="00C206BB" w:rsidRPr="00422921" w:rsidRDefault="00C206BB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BB" w:rsidRPr="00422921" w:rsidTr="00422921">
        <w:tc>
          <w:tcPr>
            <w:tcW w:w="594" w:type="dxa"/>
          </w:tcPr>
          <w:p w:rsidR="00C206BB" w:rsidRPr="00422921" w:rsidRDefault="00C206BB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2921" w:rsidRPr="00422921" w:rsidRDefault="00422921" w:rsidP="00422921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изменение имени и фамилии ребенка в случаях, предусмотренных законодательством </w:t>
            </w:r>
          </w:p>
          <w:p w:rsidR="00C206BB" w:rsidRPr="00422921" w:rsidRDefault="00422921" w:rsidP="00422921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3402" w:type="dxa"/>
          </w:tcPr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Хайрулина П.А.</w:t>
            </w:r>
          </w:p>
          <w:p w:rsidR="00C206BB" w:rsidRPr="00422921" w:rsidRDefault="00C206BB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BB" w:rsidRPr="00422921" w:rsidTr="00422921">
        <w:tc>
          <w:tcPr>
            <w:tcW w:w="594" w:type="dxa"/>
          </w:tcPr>
          <w:p w:rsidR="00C206BB" w:rsidRPr="00422921" w:rsidRDefault="00C206BB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6BB" w:rsidRPr="00422921" w:rsidRDefault="00422921" w:rsidP="00422921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 (сертификатов) в рамках реализации мероприятия по обеспечению жилыми помещениями детей-сирот и детей, оставшихся без попечения родителей</w:t>
            </w:r>
          </w:p>
        </w:tc>
        <w:tc>
          <w:tcPr>
            <w:tcW w:w="3402" w:type="dxa"/>
          </w:tcPr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C206BB" w:rsidRPr="00422921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Лысковцева М.Г.</w:t>
            </w:r>
          </w:p>
        </w:tc>
      </w:tr>
      <w:tr w:rsidR="00C206BB" w:rsidRPr="00422921" w:rsidTr="00422921">
        <w:tc>
          <w:tcPr>
            <w:tcW w:w="594" w:type="dxa"/>
          </w:tcPr>
          <w:p w:rsidR="00C206BB" w:rsidRPr="00422921" w:rsidRDefault="00C206BB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6BB" w:rsidRPr="00422921" w:rsidRDefault="00422921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>Приём документов у лиц, желающих установить опеку, попечительство над детьми-сиротами, детьми оставшимся без попечения родителей, усыновить, удочерить таких детей и создать приёмную семью</w:t>
            </w:r>
          </w:p>
        </w:tc>
        <w:tc>
          <w:tcPr>
            <w:tcW w:w="3402" w:type="dxa"/>
          </w:tcPr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C206BB" w:rsidRPr="00422921" w:rsidRDefault="00C206BB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BB" w:rsidRPr="00422921" w:rsidTr="00422921">
        <w:tc>
          <w:tcPr>
            <w:tcW w:w="594" w:type="dxa"/>
          </w:tcPr>
          <w:p w:rsidR="00C206BB" w:rsidRPr="00422921" w:rsidRDefault="00C206BB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6BB" w:rsidRDefault="00422921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921">
              <w:rPr>
                <w:rFonts w:ascii="Times New Roman" w:hAnsi="Times New Roman" w:cs="Times New Roman"/>
                <w:sz w:val="28"/>
                <w:szCs w:val="28"/>
              </w:rPr>
              <w:t>Выдача согласия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      </w:r>
          </w:p>
          <w:p w:rsidR="00E552A2" w:rsidRPr="00422921" w:rsidRDefault="00E552A2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Хайрулина П.А.</w:t>
            </w:r>
          </w:p>
          <w:p w:rsidR="00C206BB" w:rsidRPr="00422921" w:rsidRDefault="00C206BB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BB" w:rsidRPr="00422921" w:rsidTr="00422921">
        <w:tc>
          <w:tcPr>
            <w:tcW w:w="594" w:type="dxa"/>
          </w:tcPr>
          <w:p w:rsidR="00C206BB" w:rsidRPr="00422921" w:rsidRDefault="00C206BB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06BB" w:rsidRPr="00422921" w:rsidRDefault="00AE4950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0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объявление </w:t>
            </w:r>
            <w:r w:rsidRPr="00AE4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несовершеннолетнего полностью дееспособным (эмансипация)</w:t>
            </w:r>
          </w:p>
        </w:tc>
        <w:tc>
          <w:tcPr>
            <w:tcW w:w="3402" w:type="dxa"/>
          </w:tcPr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 Т.В.</w:t>
            </w:r>
          </w:p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Хайрулина П.А.</w:t>
            </w:r>
          </w:p>
          <w:p w:rsidR="00C206BB" w:rsidRPr="00422921" w:rsidRDefault="00C206BB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21" w:rsidRPr="00422921" w:rsidTr="00422921">
        <w:tc>
          <w:tcPr>
            <w:tcW w:w="594" w:type="dxa"/>
          </w:tcPr>
          <w:p w:rsidR="00422921" w:rsidRPr="00422921" w:rsidRDefault="00422921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2921" w:rsidRPr="00422921" w:rsidRDefault="00AE4950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ежемесячной выплаты на содержание ребенка в семье опекуна (попечителя) в приемной семье</w:t>
            </w:r>
          </w:p>
        </w:tc>
        <w:tc>
          <w:tcPr>
            <w:tcW w:w="3402" w:type="dxa"/>
          </w:tcPr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422921" w:rsidRPr="00422921" w:rsidRDefault="00422921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50" w:rsidRPr="00422921" w:rsidTr="00422921">
        <w:tc>
          <w:tcPr>
            <w:tcW w:w="594" w:type="dxa"/>
          </w:tcPr>
          <w:p w:rsidR="00AE4950" w:rsidRPr="00422921" w:rsidRDefault="00AE4950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E4950" w:rsidRPr="00422921" w:rsidRDefault="00AE4950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опеки, попечительства (в том числе предварительной опеки и попечительства), патроната, освобождение опекуна (попечителя) от исполнения им своих обязанностей</w:t>
            </w:r>
          </w:p>
        </w:tc>
        <w:tc>
          <w:tcPr>
            <w:tcW w:w="3402" w:type="dxa"/>
          </w:tcPr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D81830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Хайрулина П.А.</w:t>
            </w:r>
          </w:p>
          <w:p w:rsidR="00AE4950" w:rsidRPr="00422921" w:rsidRDefault="00D81830" w:rsidP="00D81830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Лысковцева М.Г.</w:t>
            </w:r>
          </w:p>
        </w:tc>
      </w:tr>
      <w:tr w:rsidR="00D81830" w:rsidRPr="00422921" w:rsidTr="00422921">
        <w:tc>
          <w:tcPr>
            <w:tcW w:w="594" w:type="dxa"/>
          </w:tcPr>
          <w:p w:rsidR="00D81830" w:rsidRPr="00422921" w:rsidRDefault="00D81830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1830" w:rsidRDefault="00884058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58"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на учет граждан, имеющих право на получение социальных выплат в связи с выездом из районов Крайнего Севера и приравненных к ним местностей</w:t>
            </w:r>
          </w:p>
        </w:tc>
        <w:tc>
          <w:tcPr>
            <w:tcW w:w="3402" w:type="dxa"/>
          </w:tcPr>
          <w:p w:rsidR="00D81830" w:rsidRDefault="00884058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Лысина И.Н.</w:t>
            </w:r>
          </w:p>
          <w:p w:rsidR="00884058" w:rsidRPr="00422921" w:rsidRDefault="00884058" w:rsidP="00C206BB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Тертычная В.А.</w:t>
            </w:r>
          </w:p>
        </w:tc>
      </w:tr>
      <w:tr w:rsidR="00D81830" w:rsidRPr="00422921" w:rsidTr="00422921">
        <w:tc>
          <w:tcPr>
            <w:tcW w:w="594" w:type="dxa"/>
          </w:tcPr>
          <w:p w:rsidR="00D81830" w:rsidRPr="00422921" w:rsidRDefault="00D81830" w:rsidP="002C3118">
            <w:pPr>
              <w:pStyle w:val="ConsPlusNormal"/>
              <w:numPr>
                <w:ilvl w:val="0"/>
                <w:numId w:val="6"/>
              </w:num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1830" w:rsidRDefault="00884058" w:rsidP="00884058">
            <w:pPr>
              <w:pStyle w:val="ConsPlusNormal"/>
              <w:tabs>
                <w:tab w:val="left" w:pos="60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05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молодых семей» государственной программы Республики Саха (Якутия)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 жильем</w:t>
            </w:r>
          </w:p>
        </w:tc>
        <w:tc>
          <w:tcPr>
            <w:tcW w:w="3402" w:type="dxa"/>
          </w:tcPr>
          <w:p w:rsidR="00884058" w:rsidRDefault="00884058" w:rsidP="00884058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Лысина И.Н.</w:t>
            </w:r>
          </w:p>
          <w:p w:rsidR="00D81830" w:rsidRPr="00422921" w:rsidRDefault="00884058" w:rsidP="00884058">
            <w:pPr>
              <w:pStyle w:val="ConsPlusNormal"/>
              <w:tabs>
                <w:tab w:val="left" w:pos="60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Тертычная В.А.</w:t>
            </w:r>
          </w:p>
        </w:tc>
      </w:tr>
    </w:tbl>
    <w:p w:rsidR="00C206BB" w:rsidRDefault="00C206BB" w:rsidP="00C206BB">
      <w:pPr>
        <w:pStyle w:val="ConsPlusNormal"/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C206BB" w:rsidRDefault="00C206BB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2A2" w:rsidRDefault="00E552A2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2A2" w:rsidRPr="00E552A2" w:rsidRDefault="00E552A2" w:rsidP="00E552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552A2">
        <w:rPr>
          <w:rFonts w:ascii="Times New Roman" w:hAnsi="Times New Roman" w:cs="Times New Roman"/>
          <w:b/>
          <w:sz w:val="28"/>
          <w:szCs w:val="28"/>
        </w:rPr>
        <w:t xml:space="preserve">И.о. начальника управления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552A2">
        <w:rPr>
          <w:rFonts w:ascii="Times New Roman" w:hAnsi="Times New Roman" w:cs="Times New Roman"/>
          <w:b/>
          <w:sz w:val="28"/>
          <w:szCs w:val="28"/>
        </w:rPr>
        <w:t xml:space="preserve">  И.Н. Лысина</w:t>
      </w:r>
    </w:p>
    <w:p w:rsidR="00E552A2" w:rsidRPr="00E552A2" w:rsidRDefault="00E552A2" w:rsidP="00E552A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552A2">
        <w:rPr>
          <w:rFonts w:ascii="Times New Roman" w:hAnsi="Times New Roman" w:cs="Times New Roman"/>
          <w:b/>
          <w:sz w:val="28"/>
          <w:szCs w:val="28"/>
        </w:rPr>
        <w:t xml:space="preserve">социального развития </w:t>
      </w:r>
    </w:p>
    <w:sectPr w:rsidR="00E552A2" w:rsidRPr="00E552A2" w:rsidSect="00B66A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D1B"/>
    <w:multiLevelType w:val="hybridMultilevel"/>
    <w:tmpl w:val="C9A44A8E"/>
    <w:lvl w:ilvl="0" w:tplc="7FDA2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07B26"/>
    <w:multiLevelType w:val="hybridMultilevel"/>
    <w:tmpl w:val="79669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47C1F"/>
    <w:multiLevelType w:val="multilevel"/>
    <w:tmpl w:val="B2A4EB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DE502BE"/>
    <w:multiLevelType w:val="hybridMultilevel"/>
    <w:tmpl w:val="D88031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839CB"/>
    <w:rsid w:val="000B5EFC"/>
    <w:rsid w:val="000C34C0"/>
    <w:rsid w:val="000D6B3D"/>
    <w:rsid w:val="000F563E"/>
    <w:rsid w:val="001027D1"/>
    <w:rsid w:val="001175C1"/>
    <w:rsid w:val="00122E29"/>
    <w:rsid w:val="00174433"/>
    <w:rsid w:val="001757AA"/>
    <w:rsid w:val="001B2428"/>
    <w:rsid w:val="00217260"/>
    <w:rsid w:val="00246FFB"/>
    <w:rsid w:val="002477A2"/>
    <w:rsid w:val="0025427D"/>
    <w:rsid w:val="002623A8"/>
    <w:rsid w:val="002764F3"/>
    <w:rsid w:val="00277672"/>
    <w:rsid w:val="002C3118"/>
    <w:rsid w:val="002C3825"/>
    <w:rsid w:val="003040CB"/>
    <w:rsid w:val="0032522C"/>
    <w:rsid w:val="00334486"/>
    <w:rsid w:val="00340645"/>
    <w:rsid w:val="003442A3"/>
    <w:rsid w:val="00373214"/>
    <w:rsid w:val="0039116B"/>
    <w:rsid w:val="003A512D"/>
    <w:rsid w:val="003B00C7"/>
    <w:rsid w:val="00416C9F"/>
    <w:rsid w:val="00417945"/>
    <w:rsid w:val="00420649"/>
    <w:rsid w:val="00422921"/>
    <w:rsid w:val="004240E1"/>
    <w:rsid w:val="0044216C"/>
    <w:rsid w:val="0045634A"/>
    <w:rsid w:val="0048200F"/>
    <w:rsid w:val="004A2052"/>
    <w:rsid w:val="004B3F6A"/>
    <w:rsid w:val="004D6224"/>
    <w:rsid w:val="004E5B1A"/>
    <w:rsid w:val="004F3110"/>
    <w:rsid w:val="004F69CB"/>
    <w:rsid w:val="00504E2E"/>
    <w:rsid w:val="005058DA"/>
    <w:rsid w:val="00553CB7"/>
    <w:rsid w:val="00555BAB"/>
    <w:rsid w:val="00566C38"/>
    <w:rsid w:val="005876E7"/>
    <w:rsid w:val="005A2850"/>
    <w:rsid w:val="005A4FB8"/>
    <w:rsid w:val="005B00ED"/>
    <w:rsid w:val="005B7492"/>
    <w:rsid w:val="005D12DB"/>
    <w:rsid w:val="005D162A"/>
    <w:rsid w:val="005F7366"/>
    <w:rsid w:val="00610342"/>
    <w:rsid w:val="00620E25"/>
    <w:rsid w:val="00621FDC"/>
    <w:rsid w:val="00681383"/>
    <w:rsid w:val="006C620F"/>
    <w:rsid w:val="006F4B1E"/>
    <w:rsid w:val="007023A6"/>
    <w:rsid w:val="007521EC"/>
    <w:rsid w:val="00753653"/>
    <w:rsid w:val="00762B45"/>
    <w:rsid w:val="0077685C"/>
    <w:rsid w:val="00793639"/>
    <w:rsid w:val="007A2A22"/>
    <w:rsid w:val="007B27C0"/>
    <w:rsid w:val="00822AB7"/>
    <w:rsid w:val="00831F5E"/>
    <w:rsid w:val="00841B13"/>
    <w:rsid w:val="00846181"/>
    <w:rsid w:val="00847274"/>
    <w:rsid w:val="0085601D"/>
    <w:rsid w:val="00857A45"/>
    <w:rsid w:val="00874C87"/>
    <w:rsid w:val="00875612"/>
    <w:rsid w:val="008777CD"/>
    <w:rsid w:val="00882657"/>
    <w:rsid w:val="00883CD6"/>
    <w:rsid w:val="00884058"/>
    <w:rsid w:val="008A0DB5"/>
    <w:rsid w:val="008A0FE1"/>
    <w:rsid w:val="008A2A19"/>
    <w:rsid w:val="008B7634"/>
    <w:rsid w:val="008E08DA"/>
    <w:rsid w:val="008E50FE"/>
    <w:rsid w:val="00915018"/>
    <w:rsid w:val="00915AC4"/>
    <w:rsid w:val="009450B2"/>
    <w:rsid w:val="00945C10"/>
    <w:rsid w:val="00945E14"/>
    <w:rsid w:val="00947D0A"/>
    <w:rsid w:val="00953EA2"/>
    <w:rsid w:val="00984ACB"/>
    <w:rsid w:val="00995AC5"/>
    <w:rsid w:val="009E3C4D"/>
    <w:rsid w:val="00A101CB"/>
    <w:rsid w:val="00A162D9"/>
    <w:rsid w:val="00A26546"/>
    <w:rsid w:val="00A657EE"/>
    <w:rsid w:val="00A82886"/>
    <w:rsid w:val="00A91197"/>
    <w:rsid w:val="00AA3149"/>
    <w:rsid w:val="00AD6C5B"/>
    <w:rsid w:val="00AE3D4B"/>
    <w:rsid w:val="00AE4950"/>
    <w:rsid w:val="00AF570B"/>
    <w:rsid w:val="00B03DD5"/>
    <w:rsid w:val="00B13D72"/>
    <w:rsid w:val="00B312A9"/>
    <w:rsid w:val="00B45279"/>
    <w:rsid w:val="00B5135E"/>
    <w:rsid w:val="00B55EC9"/>
    <w:rsid w:val="00B61A05"/>
    <w:rsid w:val="00B66A19"/>
    <w:rsid w:val="00BA234B"/>
    <w:rsid w:val="00BD394A"/>
    <w:rsid w:val="00BE48D2"/>
    <w:rsid w:val="00BE73D3"/>
    <w:rsid w:val="00BE74C3"/>
    <w:rsid w:val="00C128FD"/>
    <w:rsid w:val="00C166F5"/>
    <w:rsid w:val="00C206BB"/>
    <w:rsid w:val="00C825DD"/>
    <w:rsid w:val="00C8535D"/>
    <w:rsid w:val="00CB376D"/>
    <w:rsid w:val="00CB413D"/>
    <w:rsid w:val="00D12DE3"/>
    <w:rsid w:val="00D26673"/>
    <w:rsid w:val="00D37E19"/>
    <w:rsid w:val="00D47F5B"/>
    <w:rsid w:val="00D61344"/>
    <w:rsid w:val="00D81830"/>
    <w:rsid w:val="00DA5E1F"/>
    <w:rsid w:val="00DC390D"/>
    <w:rsid w:val="00DD770F"/>
    <w:rsid w:val="00DF4151"/>
    <w:rsid w:val="00E006FC"/>
    <w:rsid w:val="00E13BE5"/>
    <w:rsid w:val="00E20164"/>
    <w:rsid w:val="00E44C9B"/>
    <w:rsid w:val="00E552A2"/>
    <w:rsid w:val="00E938C3"/>
    <w:rsid w:val="00EC65DB"/>
    <w:rsid w:val="00ED7029"/>
    <w:rsid w:val="00EE53D4"/>
    <w:rsid w:val="00F168B2"/>
    <w:rsid w:val="00F3040A"/>
    <w:rsid w:val="00F461A9"/>
    <w:rsid w:val="00F4697C"/>
    <w:rsid w:val="00F63E0F"/>
    <w:rsid w:val="00F73534"/>
    <w:rsid w:val="00F83207"/>
    <w:rsid w:val="00F92725"/>
    <w:rsid w:val="00FA13FF"/>
    <w:rsid w:val="00FB505F"/>
    <w:rsid w:val="00FD0AA1"/>
    <w:rsid w:val="00FD40D6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9DF1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55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yakut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408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2025-01-17T06:59:00Z</dcterms:created>
  <dcterms:modified xsi:type="dcterms:W3CDTF">2025-01-17T06:59:00Z</dcterms:modified>
</cp:coreProperties>
</file>