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3B57D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B57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3B57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3B57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01-03-106/5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856F93" w:rsidP="003B52B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районом «Ленский район», а также муниципальными учреждениями</w:t>
            </w:r>
          </w:p>
          <w:p w:rsidR="00856F93" w:rsidRPr="00122E29" w:rsidRDefault="00856F93" w:rsidP="003B52B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6F93" w:rsidRDefault="00856F93" w:rsidP="00856F9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27.07.2010 г.  № 210-ФЗ «Об организации предос</w:t>
      </w:r>
      <w:r>
        <w:rPr>
          <w:sz w:val="28"/>
          <w:szCs w:val="28"/>
        </w:rPr>
        <w:softHyphen/>
        <w:t>тавления государственных и муниципальных услуг», во исполнение распоряжени</w:t>
      </w:r>
      <w:r w:rsidR="00941D0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Российской Федерации от 17.12.2009 г.  № 1993-р «Об утверждении сводного перечня первоочередных государственных и муниципальных услуг, предоставляемых в электронном виде», п о с т а н о в л я ю:</w:t>
      </w:r>
    </w:p>
    <w:p w:rsidR="00856F93" w:rsidRDefault="00856F93" w:rsidP="00856F93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Утвердить:</w:t>
      </w:r>
    </w:p>
    <w:p w:rsidR="00856F93" w:rsidRDefault="00856F93" w:rsidP="00856F93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Сводный перечень первоочередных муниципальных услуг, предоставляемых муниципальным районом «Ленский район», в электронном виде, а также услуг, предоставляемых муниципальными учреждениями, согласно приложению № 1 к настоящему постановлению;</w:t>
      </w:r>
    </w:p>
    <w:p w:rsidR="00856F93" w:rsidRDefault="00856F93" w:rsidP="00856F93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Сводный перечень первоочередных муниципальных услуг, предоставляемых муниципальным районом «Ленский район» в электронном виде, а также услуг, предоставляемых в электронном виде муниципальными учреждениями в рамках полномочий Российской Федерации, переданных для осуществления органами государственной власти субъектов Российской Федерации, согласно приложению № 2 к настоящему постановлению;</w:t>
      </w:r>
    </w:p>
    <w:p w:rsidR="00856F93" w:rsidRPr="00856F93" w:rsidRDefault="00856F93" w:rsidP="00856F93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6F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Перечень муниципальных услуг, предоставляемых муниципальным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районом</w:t>
      </w:r>
      <w:r w:rsidRPr="00856F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«Ленский район», а также услуг, предоставляемых муниципальными учреждениями, согласно приложению № 3 к настоящему постановлению.</w:t>
      </w:r>
    </w:p>
    <w:p w:rsidR="00856F93" w:rsidRPr="0015492B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П</w:t>
      </w:r>
      <w:r w:rsidRPr="0015492B">
        <w:rPr>
          <w:spacing w:val="-4"/>
          <w:sz w:val="28"/>
          <w:szCs w:val="28"/>
        </w:rPr>
        <w:t>ризнать утратившим силу: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2.1.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2.2.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 xml:space="preserve">. главы от 27.09.2022 года №01-03-600/2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2.3. постановление главы от 12.09.2023 года №01-03-531/3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2.4.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главы от 05.04.2024 года №01-03-196/4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2.5.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главы от 128.06.2024 года №01-03-425/4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2.6.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 xml:space="preserve"> .главы от 16.07.2024 года №01-03-463/4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2.7.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главы от 24.07.2024 года №01-03-494/4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2.8. постановление главы от 01.08.2024 года №01-03-511/4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2.9.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главы от 01.08.2024 года №01-03-512/4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01-03-177/2»;</w:t>
      </w:r>
    </w:p>
    <w:p w:rsidR="00856F93" w:rsidRDefault="00856F93" w:rsidP="00856F93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2.10.</w:t>
      </w:r>
      <w:r w:rsidRPr="00856F9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постановление главы от 01.08.2024 года №01-03-51</w:t>
      </w:r>
      <w:r w:rsidR="003B52B7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/4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04.04.2022 года № 01-03-177/2</w:t>
      </w:r>
      <w:r w:rsidR="003B52B7">
        <w:rPr>
          <w:spacing w:val="-4"/>
          <w:sz w:val="28"/>
          <w:szCs w:val="28"/>
        </w:rPr>
        <w:t>».</w:t>
      </w:r>
    </w:p>
    <w:p w:rsidR="00856F93" w:rsidRDefault="00856F93" w:rsidP="00856F93">
      <w:pPr>
        <w:spacing w:before="108" w:after="108" w:line="360" w:lineRule="auto"/>
        <w:ind w:firstLine="851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3B52B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район».</w:t>
      </w:r>
    </w:p>
    <w:p w:rsidR="00856F93" w:rsidRDefault="00856F93" w:rsidP="00856F9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</w:t>
      </w:r>
      <w:r>
        <w:rPr>
          <w:spacing w:val="-4"/>
          <w:sz w:val="28"/>
          <w:szCs w:val="28"/>
        </w:rPr>
        <w:t>.</w:t>
      </w:r>
    </w:p>
    <w:p w:rsidR="00856F93" w:rsidRDefault="00856F93" w:rsidP="00856F93">
      <w:pPr>
        <w:spacing w:line="360" w:lineRule="auto"/>
        <w:jc w:val="both"/>
        <w:rPr>
          <w:spacing w:val="-4"/>
          <w:sz w:val="28"/>
          <w:szCs w:val="28"/>
        </w:rPr>
      </w:pPr>
    </w:p>
    <w:p w:rsidR="00856F93" w:rsidRDefault="003B52B7" w:rsidP="00856F93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856F93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856F93">
        <w:rPr>
          <w:b/>
          <w:spacing w:val="-4"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А.В. Черепанов</w:t>
      </w: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</w:p>
    <w:p w:rsidR="00856F93" w:rsidRDefault="003B52B7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  <w:r w:rsidR="00856F93">
        <w:rPr>
          <w:sz w:val="28"/>
          <w:szCs w:val="28"/>
        </w:rPr>
        <w:t>главы</w:t>
      </w: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3B57D9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_» _</w:t>
      </w:r>
      <w:r w:rsidR="003B57D9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 202</w:t>
      </w:r>
      <w:r w:rsidR="003B52B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__</w:t>
      </w:r>
      <w:r w:rsidR="003B5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01-03-106/5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56F93" w:rsidRDefault="00856F93" w:rsidP="00856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56F93" w:rsidRDefault="00856F93" w:rsidP="00856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перечень</w:t>
      </w:r>
    </w:p>
    <w:p w:rsidR="00856F93" w:rsidRDefault="00856F93" w:rsidP="00856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первоочередных муниципальных услуг, предоставляемых муниципальным </w:t>
      </w:r>
      <w:r w:rsidR="003B52B7">
        <w:rPr>
          <w:b/>
          <w:sz w:val="28"/>
          <w:szCs w:val="28"/>
        </w:rPr>
        <w:t>районом</w:t>
      </w:r>
      <w:r>
        <w:rPr>
          <w:b/>
          <w:sz w:val="28"/>
          <w:szCs w:val="28"/>
        </w:rPr>
        <w:t xml:space="preserve"> «Ленский район» в электронном виде, а также услуг, предоставляемых муниципальными учреждениями</w:t>
      </w: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856F93" w:rsidTr="003B52B7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tabs>
                <w:tab w:val="left" w:pos="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Pr="00E02E6A" w:rsidRDefault="003B57D9" w:rsidP="00235C83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856F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Прием заявлений о зачислении в государственные и </w:t>
              </w:r>
              <w:r w:rsidR="00856F93">
                <w:rPr>
                  <w:rStyle w:val="a8"/>
                  <w:color w:val="auto"/>
                  <w:sz w:val="26"/>
                  <w:szCs w:val="26"/>
                  <w:u w:val="none"/>
                </w:rPr>
                <w:lastRenderedPageBreak/>
                <w:t>муниципальные образовательные организации субъектов Российской Федерации, реализующие программы общего образования на территории муниципального образования «Ленский район» РС(Я)</w:t>
              </w:r>
              <w:r w:rsidR="00856F93" w:rsidRPr="00E02E6A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                             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МКУ «Районное управление </w:t>
            </w:r>
            <w:r>
              <w:rPr>
                <w:sz w:val="26"/>
                <w:szCs w:val="26"/>
              </w:rPr>
              <w:lastRenderedPageBreak/>
              <w:t xml:space="preserve">образования»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rPr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</w:p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</w:p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 администрации</w:t>
            </w:r>
          </w:p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</w:t>
            </w:r>
            <w:r w:rsidR="003B52B7">
              <w:rPr>
                <w:sz w:val="26"/>
                <w:szCs w:val="26"/>
              </w:rPr>
              <w:t xml:space="preserve">района </w:t>
            </w:r>
            <w:r>
              <w:rPr>
                <w:sz w:val="26"/>
                <w:szCs w:val="26"/>
              </w:rPr>
              <w:t>«Ленский район» РС (Я)</w:t>
            </w:r>
          </w:p>
        </w:tc>
      </w:tr>
      <w:tr w:rsidR="00856F93" w:rsidTr="003B52B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строительство (реконструкцию), внесение изменений в разрешение на строительство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941D04" w:rsidP="00235C83">
            <w:pPr>
              <w:jc w:val="center"/>
              <w:rPr>
                <w:sz w:val="26"/>
                <w:szCs w:val="26"/>
              </w:rPr>
            </w:pPr>
            <w:r w:rsidRPr="00964E18">
              <w:rPr>
                <w:sz w:val="26"/>
                <w:szCs w:val="26"/>
              </w:rPr>
              <w:t>Выдача разрешения на установку и эксплуатацию рекламных конструкций на соответствующей, аннулирование такого разрешения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941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«Комитет имущественных отношений» </w:t>
            </w:r>
            <w:r w:rsidR="00941D04">
              <w:rPr>
                <w:sz w:val="26"/>
                <w:szCs w:val="26"/>
              </w:rPr>
              <w:t>МР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ввод объекта капитального строительства в эксплуатацию на территории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 администрации муниципального</w:t>
            </w:r>
            <w:r w:rsidR="003B52B7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«Ленский район» РС (Я)</w:t>
            </w: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разрешения на отклонения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</w:t>
            </w:r>
            <w:r w:rsidR="003B52B7">
              <w:rPr>
                <w:sz w:val="26"/>
                <w:szCs w:val="26"/>
              </w:rPr>
              <w:t xml:space="preserve">ы администрации муниципального  района </w:t>
            </w:r>
            <w:r>
              <w:rPr>
                <w:sz w:val="26"/>
                <w:szCs w:val="26"/>
              </w:rPr>
              <w:t>«Ленский район» РС (Я)</w:t>
            </w:r>
          </w:p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сведений из информационной системы обеспечения градостроительной деятельности</w:t>
            </w:r>
          </w:p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</w:tc>
      </w:tr>
      <w:tr w:rsidR="00856F93" w:rsidTr="003B52B7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решения о согласовании архитектурно – градостроительного облика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941D04" w:rsidP="00235C83">
            <w:pPr>
              <w:jc w:val="center"/>
              <w:rPr>
                <w:sz w:val="26"/>
                <w:szCs w:val="26"/>
              </w:rPr>
            </w:pPr>
            <w:r w:rsidRPr="00964E18">
              <w:rPr>
                <w:sz w:val="26"/>
                <w:szCs w:val="26"/>
              </w:rPr>
              <w:t>Предоставление информации об объектах учета, содержащейся в реестре муниципального имущества муниципального образования «Ленский район» Республики Саха (Якутия)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941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«Комитет имущественных отношений» </w:t>
            </w:r>
            <w:r w:rsidR="00941D04">
              <w:rPr>
                <w:sz w:val="26"/>
                <w:szCs w:val="26"/>
              </w:rPr>
              <w:t>МР</w:t>
            </w:r>
            <w:r>
              <w:rPr>
                <w:sz w:val="26"/>
                <w:szCs w:val="26"/>
              </w:rPr>
              <w:t xml:space="preserve"> «Ленский район» </w:t>
            </w:r>
          </w:p>
        </w:tc>
      </w:tr>
      <w:tr w:rsidR="00856F93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941D04" w:rsidP="00235C83">
            <w:pPr>
              <w:jc w:val="center"/>
              <w:rPr>
                <w:sz w:val="26"/>
                <w:szCs w:val="26"/>
              </w:rPr>
            </w:pPr>
            <w:r w:rsidRPr="00964E18">
              <w:rPr>
                <w:sz w:val="26"/>
                <w:szCs w:val="26"/>
              </w:rPr>
              <w:t>Предоставление гражданам в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сельских поселений и на межселенных территориях муниципального образования «Ленский район» в рамках Федерального закона от 01.05.2016 г. № 119-ФЗ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941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«Комитет имущественных отношений» </w:t>
            </w:r>
            <w:r w:rsidR="00941D04">
              <w:rPr>
                <w:sz w:val="26"/>
                <w:szCs w:val="26"/>
              </w:rPr>
              <w:t>МР</w:t>
            </w:r>
            <w:r>
              <w:rPr>
                <w:sz w:val="26"/>
                <w:szCs w:val="26"/>
              </w:rPr>
              <w:t xml:space="preserve"> «Ленский район» 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jc w:val="center"/>
              <w:rPr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Присвоение объекту недвижимого имущества адреса или аннулирование его адреса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</w:t>
            </w:r>
            <w:r w:rsidRPr="0030250E">
              <w:rPr>
                <w:spacing w:val="-4"/>
                <w:sz w:val="26"/>
                <w:szCs w:val="26"/>
              </w:rPr>
              <w:lastRenderedPageBreak/>
              <w:t xml:space="preserve">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="003B52B7" w:rsidRPr="0030250E">
              <w:rPr>
                <w:spacing w:val="-4"/>
                <w:sz w:val="26"/>
                <w:szCs w:val="26"/>
              </w:rPr>
              <w:t xml:space="preserve"> </w:t>
            </w:r>
            <w:r w:rsidRPr="0030250E">
              <w:rPr>
                <w:spacing w:val="-4"/>
                <w:sz w:val="26"/>
                <w:szCs w:val="26"/>
              </w:rPr>
              <w:t>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</w:t>
            </w:r>
            <w:r w:rsidR="003B52B7">
              <w:rPr>
                <w:sz w:val="26"/>
                <w:szCs w:val="26"/>
              </w:rPr>
              <w:t xml:space="preserve"> района</w:t>
            </w:r>
            <w:r w:rsidR="003B52B7" w:rsidRPr="0030250E">
              <w:rPr>
                <w:spacing w:val="-4"/>
                <w:sz w:val="26"/>
                <w:szCs w:val="26"/>
              </w:rPr>
              <w:t xml:space="preserve"> </w:t>
            </w:r>
            <w:r w:rsidRPr="0030250E">
              <w:rPr>
                <w:spacing w:val="-4"/>
                <w:sz w:val="26"/>
                <w:szCs w:val="26"/>
              </w:rPr>
              <w:t>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Принятие решения о подготовке, утверждении документации по планировке территории (проекта планировки и (или) проекта межевания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="003B52B7" w:rsidRPr="0030250E">
              <w:rPr>
                <w:spacing w:val="-4"/>
                <w:sz w:val="26"/>
                <w:szCs w:val="26"/>
              </w:rPr>
              <w:t xml:space="preserve"> </w:t>
            </w:r>
            <w:r w:rsidRPr="0030250E">
              <w:rPr>
                <w:spacing w:val="-4"/>
                <w:sz w:val="26"/>
                <w:szCs w:val="26"/>
              </w:rPr>
              <w:t>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Согласование переустройства и (или) перепланировки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Согласование перевода жилого помещения в нежилое или нежилого помещения в жилое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pacing w:val="2"/>
                <w:sz w:val="26"/>
                <w:szCs w:val="26"/>
                <w:lang w:eastAsia="en-US"/>
              </w:rPr>
            </w:pPr>
            <w:r w:rsidRPr="0030250E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r w:rsidRPr="0030250E">
              <w:rPr>
                <w:bCs/>
                <w:sz w:val="26"/>
                <w:szCs w:val="26"/>
              </w:rPr>
              <w:t>Предоставление земельных участков из земель, находящихся в муниципальной собственности</w:t>
            </w:r>
            <w:r w:rsidRPr="0030250E">
              <w:rPr>
                <w:sz w:val="26"/>
                <w:szCs w:val="26"/>
              </w:rPr>
              <w:t>, или государственная собственность на которые не разграничена, расположенных на межселенных территориях муниципального образования «Ленский район» Республики Саха (Якутия)</w:t>
            </w:r>
            <w:r w:rsidRPr="0030250E">
              <w:rPr>
                <w:bCs/>
                <w:sz w:val="26"/>
                <w:szCs w:val="26"/>
              </w:rPr>
              <w:t>, на аукционах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3B57D9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sdt>
              <w:sdtPr>
                <w:rPr>
                  <w:i/>
                  <w:sz w:val="26"/>
                  <w:szCs w:val="26"/>
                </w:rPr>
                <w:id w:val="-1636088333"/>
                <w:placeholder>
                  <w:docPart w:val="943D1EE83B0B4EC19F12D3C182F9DE95"/>
                </w:placeholder>
              </w:sdtPr>
              <w:sdtEndPr>
                <w:rPr>
                  <w:i w:val="0"/>
                </w:rPr>
              </w:sdtEndPr>
              <w:sdtContent>
                <w:r w:rsidR="00856F93" w:rsidRPr="0030250E">
                  <w:rPr>
                    <w:sz w:val="26"/>
                    <w:szCs w:val="26"/>
                  </w:rPr>
    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i/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3B57D9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highlight w:val="yellow"/>
                </w:rPr>
                <w:id w:val="1222793130"/>
                <w:placeholder>
                  <w:docPart w:val="BCE406D8FA834DDE94010FFAB9C8F6C9"/>
                </w:placeholder>
              </w:sdtPr>
              <w:sdtEndPr/>
              <w:sdtContent>
                <w:r w:rsidR="00856F93" w:rsidRPr="0030250E">
                  <w:rPr>
                    <w:sz w:val="26"/>
                    <w:szCs w:val="26"/>
                  </w:rPr>
                  <w:t>Выплата компенсации части родительской платы за присмотр и уход за детьми в муниципальных образовательных организациях</w:t>
                </w:r>
              </w:sdtContent>
            </w:sdt>
            <w:r w:rsidR="00856F93" w:rsidRPr="0030250E">
              <w:rPr>
                <w:sz w:val="26"/>
                <w:szCs w:val="26"/>
              </w:rPr>
              <w:t xml:space="preserve">, реализующих основную </w:t>
            </w:r>
            <w:r w:rsidR="00856F93" w:rsidRPr="0030250E">
              <w:rPr>
                <w:sz w:val="26"/>
                <w:szCs w:val="26"/>
              </w:rPr>
              <w:lastRenderedPageBreak/>
              <w:t>образовательную программу дошкольного образования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lastRenderedPageBreak/>
              <w:t xml:space="preserve">МКУ «Районное управление образования» муниципального </w:t>
            </w:r>
            <w:r w:rsidR="003B52B7">
              <w:rPr>
                <w:spacing w:val="-4"/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highlight w:val="yellow"/>
              </w:rPr>
            </w:pPr>
            <w:r w:rsidRPr="0030250E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pacing w:val="-4"/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Присвоение спортивных разрядов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по физической культуре и спорту»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pacing w:val="-4"/>
                <w:sz w:val="26"/>
                <w:szCs w:val="26"/>
              </w:rPr>
              <w:t xml:space="preserve">района </w:t>
            </w:r>
            <w:r w:rsidRPr="0030250E">
              <w:rPr>
                <w:spacing w:val="-4"/>
                <w:sz w:val="26"/>
                <w:szCs w:val="26"/>
              </w:rPr>
              <w:t>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856F9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30250E" w:rsidRDefault="00C175C2" w:rsidP="003B52B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941D04" w:rsidRDefault="00364A72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364A72">
              <w:rPr>
                <w:rFonts w:eastAsiaTheme="minorHAnsi"/>
                <w:sz w:val="28"/>
                <w:szCs w:val="28"/>
                <w:lang w:eastAsia="en-US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941D04" w:rsidRDefault="00364A72" w:rsidP="003B52B7">
            <w:pPr>
              <w:jc w:val="center"/>
              <w:rPr>
                <w:color w:val="FF0000"/>
                <w:spacing w:val="-4"/>
                <w:sz w:val="28"/>
                <w:szCs w:val="28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  <w:tr w:rsidR="00CB1444" w:rsidRPr="0030250E" w:rsidTr="003B52B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Default="00CB1444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64A72" w:rsidRDefault="00CB1444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копий из топографического плана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0250E" w:rsidRDefault="00CB1444" w:rsidP="003B52B7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 xml:space="preserve">Отдел архитектуры и градостроительства администрации муниципального </w:t>
            </w:r>
            <w:r>
              <w:rPr>
                <w:sz w:val="26"/>
                <w:szCs w:val="26"/>
              </w:rPr>
              <w:t>района</w:t>
            </w:r>
            <w:r w:rsidRPr="0030250E">
              <w:rPr>
                <w:spacing w:val="-4"/>
                <w:sz w:val="26"/>
                <w:szCs w:val="26"/>
              </w:rPr>
              <w:t xml:space="preserve"> «Ленский район»</w:t>
            </w:r>
          </w:p>
        </w:tc>
      </w:tr>
    </w:tbl>
    <w:p w:rsidR="00856F93" w:rsidRPr="0030250E" w:rsidRDefault="00856F93" w:rsidP="00856F93">
      <w:pPr>
        <w:rPr>
          <w:b/>
          <w:sz w:val="26"/>
          <w:szCs w:val="26"/>
        </w:rPr>
      </w:pPr>
    </w:p>
    <w:p w:rsidR="00856F93" w:rsidRPr="0030250E" w:rsidRDefault="00856F93" w:rsidP="00856F93">
      <w:pPr>
        <w:rPr>
          <w:b/>
          <w:sz w:val="26"/>
          <w:szCs w:val="26"/>
        </w:rPr>
      </w:pPr>
    </w:p>
    <w:p w:rsidR="00856F93" w:rsidRPr="00460C7A" w:rsidRDefault="00120B63" w:rsidP="00856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56F93">
        <w:rPr>
          <w:b/>
          <w:sz w:val="28"/>
          <w:szCs w:val="28"/>
        </w:rPr>
        <w:t xml:space="preserve">ачальник правового отдела                                      </w:t>
      </w:r>
      <w:r>
        <w:rPr>
          <w:b/>
          <w:sz w:val="28"/>
          <w:szCs w:val="28"/>
        </w:rPr>
        <w:t xml:space="preserve">              </w:t>
      </w:r>
      <w:r w:rsidR="00856F93">
        <w:rPr>
          <w:b/>
          <w:sz w:val="28"/>
          <w:szCs w:val="28"/>
        </w:rPr>
        <w:t xml:space="preserve">    О.Н. Симонова</w:t>
      </w: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</w:p>
    <w:p w:rsidR="00856F93" w:rsidRDefault="00856F93" w:rsidP="003B52B7">
      <w:pPr>
        <w:rPr>
          <w:sz w:val="28"/>
          <w:szCs w:val="28"/>
        </w:rPr>
      </w:pPr>
    </w:p>
    <w:p w:rsidR="003B52B7" w:rsidRDefault="003B52B7" w:rsidP="003B52B7">
      <w:pPr>
        <w:rPr>
          <w:sz w:val="28"/>
          <w:szCs w:val="28"/>
        </w:rPr>
      </w:pP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Постановлению главы</w:t>
      </w: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от «</w:t>
      </w:r>
      <w:r w:rsidR="003B57D9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» __</w:t>
      </w:r>
      <w:r w:rsidR="003B57D9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 202</w:t>
      </w:r>
      <w:r w:rsidR="003B52B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856F93" w:rsidRDefault="00856F93" w:rsidP="00856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№ __</w:t>
      </w:r>
      <w:r w:rsidR="003B57D9">
        <w:rPr>
          <w:sz w:val="28"/>
          <w:szCs w:val="28"/>
          <w:u w:val="single"/>
        </w:rPr>
        <w:t>01-03-106/5</w:t>
      </w:r>
      <w:r>
        <w:rPr>
          <w:sz w:val="28"/>
          <w:szCs w:val="28"/>
        </w:rPr>
        <w:t>______</w:t>
      </w:r>
    </w:p>
    <w:p w:rsidR="00856F93" w:rsidRDefault="00856F93" w:rsidP="00856F93">
      <w:pPr>
        <w:rPr>
          <w:sz w:val="28"/>
          <w:szCs w:val="28"/>
        </w:rPr>
      </w:pPr>
    </w:p>
    <w:p w:rsidR="00856F93" w:rsidRDefault="00856F93" w:rsidP="00856F93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Сводный перечень муниципальных услуг, предоставляемых муниципальным </w:t>
      </w:r>
      <w:r w:rsidR="003B52B7">
        <w:rPr>
          <w:b/>
          <w:sz w:val="28"/>
          <w:szCs w:val="28"/>
        </w:rPr>
        <w:t>районом</w:t>
      </w:r>
      <w:r>
        <w:rPr>
          <w:b/>
          <w:sz w:val="28"/>
          <w:szCs w:val="28"/>
        </w:rPr>
        <w:t xml:space="preserve"> «Ленский район»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органами государственной власти субъектов Российской Федерации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856F93" w:rsidTr="003B52B7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235C83" w:rsidP="00235C83">
            <w:pPr>
              <w:tabs>
                <w:tab w:val="left" w:pos="72"/>
              </w:tabs>
              <w:jc w:val="center"/>
              <w:rPr>
                <w:sz w:val="26"/>
                <w:szCs w:val="26"/>
              </w:rPr>
            </w:pPr>
            <w:r w:rsidRPr="00093648">
              <w:rPr>
                <w:rFonts w:eastAsia="Calibri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а также лиц, достигших возраста 23 лет, ранее относившихся к категории детей-сирот и детей, оставшихся без попечения родителей, лиц из числа детей сирот и детей, оставшихся без попечения родителей и не реализовавших принадлежащее им право на обеспечение жилыми помещениями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Pr="00EB1A38" w:rsidRDefault="003B57D9" w:rsidP="00235C83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235C83" w:rsidRPr="00093648">
                <w:rPr>
                  <w:rFonts w:eastAsia="Calibri"/>
                  <w:sz w:val="28"/>
                  <w:szCs w:val="28"/>
                </w:rPr>
                <w:t xml:space="preserve"> Установление опеки, попечительства (в  том числе предварительной опеки попечительства), патроната, освобождение опекуна (попечителя) от исполнения им своих обязанностей</w:t>
              </w:r>
              <w:r w:rsidR="00856F93" w:rsidRPr="00EB1A38">
                <w:rPr>
                  <w:rStyle w:val="a8"/>
                  <w:color w:val="04348A"/>
                  <w:sz w:val="26"/>
                  <w:szCs w:val="26"/>
                  <w:u w:val="none"/>
                </w:rPr>
                <w:t xml:space="preserve">                                      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</w:t>
            </w:r>
            <w:r w:rsidR="003B52B7">
              <w:rPr>
                <w:sz w:val="26"/>
                <w:szCs w:val="26"/>
              </w:rPr>
              <w:t xml:space="preserve">я администрации муниципального района </w:t>
            </w:r>
            <w:r>
              <w:rPr>
                <w:sz w:val="26"/>
                <w:szCs w:val="26"/>
              </w:rPr>
              <w:t>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235C83" w:rsidP="00235C83">
            <w:pPr>
              <w:jc w:val="center"/>
              <w:rPr>
                <w:sz w:val="26"/>
                <w:szCs w:val="26"/>
              </w:rPr>
            </w:pPr>
            <w:r w:rsidRPr="00093648">
              <w:rPr>
                <w:rFonts w:eastAsia="Calibri"/>
                <w:sz w:val="28"/>
                <w:szCs w:val="28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235C83" w:rsidP="00235C83">
            <w:pPr>
              <w:jc w:val="center"/>
              <w:rPr>
                <w:sz w:val="26"/>
                <w:szCs w:val="26"/>
              </w:rPr>
            </w:pPr>
            <w:r w:rsidRPr="00093648">
              <w:rPr>
                <w:rFonts w:eastAsia="Calibri"/>
                <w:sz w:val="28"/>
                <w:szCs w:val="28"/>
                <w:highlight w:val="white"/>
              </w:rPr>
              <w:t>Выдача в случаях, установленных законодательством Российской Федерации, предварительного разрешения на совершение сделок, а также иных действий, которые могут повлечь уменьшение стоимости имущества подопечного, несовершеннолетнего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235C83" w:rsidP="00235C83">
            <w:pPr>
              <w:jc w:val="center"/>
              <w:rPr>
                <w:sz w:val="26"/>
                <w:szCs w:val="26"/>
              </w:rPr>
            </w:pPr>
            <w:r w:rsidRPr="00093648">
              <w:rPr>
                <w:rFonts w:eastAsia="Calibri"/>
                <w:sz w:val="28"/>
                <w:szCs w:val="28"/>
              </w:rPr>
              <w:t>Приём документов у лиц, желающих установить опеку, попечительство над детьми-сиротами, детьми оставшимся без попечения родителей, усыновить, удочерить таких детей и создать приёмную семью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8C1742" w:rsidRDefault="00235C83" w:rsidP="00235C83">
            <w:pPr>
              <w:jc w:val="center"/>
              <w:rPr>
                <w:sz w:val="26"/>
                <w:szCs w:val="26"/>
              </w:rPr>
            </w:pPr>
            <w:r w:rsidRPr="00093648">
              <w:rPr>
                <w:rFonts w:eastAsia="Calibri"/>
                <w:sz w:val="28"/>
                <w:szCs w:val="28"/>
              </w:rPr>
              <w:t>Выдача разрешения на заключение трудового договора несовершеннолетним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8C1742" w:rsidRDefault="00856F93" w:rsidP="003B52B7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8C1742"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8C1742" w:rsidRDefault="00235C83" w:rsidP="003B52B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93648">
              <w:rPr>
                <w:rFonts w:eastAsia="Calibri"/>
                <w:sz w:val="28"/>
                <w:szCs w:val="28"/>
              </w:rPr>
              <w:t>Выдача разрешения на изменение имени и фамилии ребенка в случаях, предусмотренных законодательством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8C1742" w:rsidRDefault="00856F93" w:rsidP="003B52B7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>Управление социального развития администрации муниципального</w:t>
            </w:r>
            <w:r w:rsidR="003B52B7">
              <w:rPr>
                <w:sz w:val="26"/>
                <w:szCs w:val="26"/>
              </w:rPr>
              <w:t xml:space="preserve"> района </w:t>
            </w:r>
            <w:r w:rsidRPr="008C1742">
              <w:rPr>
                <w:sz w:val="26"/>
                <w:szCs w:val="26"/>
              </w:rPr>
              <w:t>«Ленский район»</w:t>
            </w:r>
          </w:p>
        </w:tc>
      </w:tr>
      <w:tr w:rsidR="00856F93" w:rsidTr="003B52B7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8C1742" w:rsidRDefault="00235C83" w:rsidP="003B52B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93648">
              <w:rPr>
                <w:rFonts w:eastAsia="Calibri"/>
                <w:sz w:val="28"/>
                <w:szCs w:val="28"/>
              </w:rPr>
              <w:t>Выдача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Pr="008C1742" w:rsidRDefault="00856F93" w:rsidP="003B52B7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 w:rsidRPr="008C1742"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235C83" w:rsidTr="003B52B7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Default="00235C8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Pr="00093648" w:rsidRDefault="00235C83" w:rsidP="00235C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93648">
              <w:rPr>
                <w:rFonts w:eastAsia="Calibri"/>
                <w:sz w:val="28"/>
                <w:szCs w:val="28"/>
              </w:rPr>
              <w:t>Выдача разрешения на объявление несовершеннолетнего полностью дееспособным (эмансипация)</w:t>
            </w:r>
          </w:p>
          <w:p w:rsidR="00235C83" w:rsidRPr="00093648" w:rsidRDefault="00235C83" w:rsidP="00235C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Pr="008C1742" w:rsidRDefault="00235C83" w:rsidP="003B52B7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>
              <w:rPr>
                <w:sz w:val="26"/>
                <w:szCs w:val="26"/>
              </w:rPr>
              <w:t>района</w:t>
            </w:r>
            <w:r w:rsidRPr="008C1742"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235C83" w:rsidTr="003B52B7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Default="00235C8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Pr="00093648" w:rsidRDefault="00235C83" w:rsidP="00235C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93648">
              <w:rPr>
                <w:rFonts w:eastAsia="Calibri"/>
                <w:sz w:val="28"/>
                <w:szCs w:val="28"/>
              </w:rPr>
              <w:t>Предоставление выплат (сертификатов) в рамках реализации мероприятия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Pr="008C1742" w:rsidRDefault="00235C83" w:rsidP="003B52B7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>
              <w:rPr>
                <w:sz w:val="26"/>
                <w:szCs w:val="26"/>
              </w:rPr>
              <w:t>района</w:t>
            </w:r>
            <w:r w:rsidRPr="008C1742"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235C83" w:rsidTr="003B52B7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Default="00235C8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Pr="00093648" w:rsidRDefault="00235C83" w:rsidP="00235C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56D17">
              <w:rPr>
                <w:sz w:val="28"/>
                <w:szCs w:val="28"/>
              </w:rPr>
              <w:t>Выдача разрешения на вступление в брак несовершеннолетней (-ему), достигшей (-ему) возраста 16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3" w:rsidRPr="008C1742" w:rsidRDefault="00235C83" w:rsidP="003B52B7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>
              <w:rPr>
                <w:sz w:val="26"/>
                <w:szCs w:val="26"/>
              </w:rPr>
              <w:t>района</w:t>
            </w:r>
            <w:r w:rsidRPr="008C1742">
              <w:rPr>
                <w:sz w:val="26"/>
                <w:szCs w:val="26"/>
              </w:rPr>
              <w:t xml:space="preserve"> «Ленский район»</w:t>
            </w:r>
          </w:p>
        </w:tc>
      </w:tr>
    </w:tbl>
    <w:p w:rsidR="00856F93" w:rsidRDefault="00856F93" w:rsidP="00856F93">
      <w:pPr>
        <w:ind w:left="5670"/>
        <w:rPr>
          <w:sz w:val="26"/>
          <w:szCs w:val="26"/>
        </w:rPr>
      </w:pPr>
    </w:p>
    <w:p w:rsidR="00120B63" w:rsidRDefault="00120B63" w:rsidP="00856F93">
      <w:pPr>
        <w:rPr>
          <w:b/>
          <w:sz w:val="28"/>
          <w:szCs w:val="28"/>
        </w:rPr>
      </w:pPr>
    </w:p>
    <w:p w:rsidR="00120B63" w:rsidRDefault="00120B63" w:rsidP="00856F93">
      <w:pPr>
        <w:rPr>
          <w:b/>
          <w:sz w:val="28"/>
          <w:szCs w:val="28"/>
        </w:rPr>
      </w:pPr>
    </w:p>
    <w:p w:rsidR="00856F93" w:rsidRPr="00E34340" w:rsidRDefault="00120B63" w:rsidP="00856F93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Начальник</w:t>
      </w:r>
      <w:r w:rsidR="00856F93">
        <w:rPr>
          <w:b/>
          <w:sz w:val="28"/>
          <w:szCs w:val="28"/>
        </w:rPr>
        <w:t xml:space="preserve"> правового отдела                                        </w:t>
      </w:r>
      <w:r>
        <w:rPr>
          <w:b/>
          <w:sz w:val="28"/>
          <w:szCs w:val="28"/>
        </w:rPr>
        <w:t xml:space="preserve">              </w:t>
      </w:r>
      <w:r w:rsidR="00856F93">
        <w:rPr>
          <w:b/>
          <w:sz w:val="28"/>
          <w:szCs w:val="28"/>
        </w:rPr>
        <w:t xml:space="preserve">  О.Н. Симонова</w:t>
      </w:r>
    </w:p>
    <w:p w:rsidR="00856F93" w:rsidRDefault="00856F93" w:rsidP="00856F93">
      <w:pPr>
        <w:rPr>
          <w:sz w:val="28"/>
          <w:szCs w:val="28"/>
        </w:rPr>
      </w:pPr>
    </w:p>
    <w:p w:rsidR="00856F93" w:rsidRDefault="00856F93" w:rsidP="00856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56F93" w:rsidRDefault="00856F93" w:rsidP="00856F93">
      <w:pPr>
        <w:rPr>
          <w:sz w:val="28"/>
          <w:szCs w:val="28"/>
        </w:rPr>
      </w:pPr>
    </w:p>
    <w:p w:rsidR="00856F93" w:rsidRDefault="00856F93" w:rsidP="00856F93">
      <w:pPr>
        <w:rPr>
          <w:sz w:val="28"/>
          <w:szCs w:val="28"/>
        </w:rPr>
      </w:pPr>
    </w:p>
    <w:p w:rsidR="00856F93" w:rsidRDefault="00856F93" w:rsidP="00856F93">
      <w:pPr>
        <w:rPr>
          <w:sz w:val="28"/>
          <w:szCs w:val="28"/>
        </w:rPr>
      </w:pPr>
    </w:p>
    <w:p w:rsidR="00120B63" w:rsidRDefault="00120B63" w:rsidP="00856F93">
      <w:pPr>
        <w:rPr>
          <w:sz w:val="28"/>
          <w:szCs w:val="28"/>
        </w:rPr>
      </w:pPr>
    </w:p>
    <w:p w:rsidR="00235C83" w:rsidRDefault="00235C83" w:rsidP="00856F93">
      <w:pPr>
        <w:rPr>
          <w:sz w:val="28"/>
          <w:szCs w:val="28"/>
        </w:rPr>
      </w:pPr>
    </w:p>
    <w:p w:rsidR="003B52B7" w:rsidRDefault="003B52B7" w:rsidP="00856F93">
      <w:pPr>
        <w:rPr>
          <w:sz w:val="28"/>
          <w:szCs w:val="28"/>
        </w:rPr>
      </w:pPr>
    </w:p>
    <w:p w:rsidR="00856F93" w:rsidRDefault="00856F93" w:rsidP="00856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3 к</w:t>
      </w: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постановлению главы</w:t>
      </w:r>
    </w:p>
    <w:p w:rsidR="00856F93" w:rsidRDefault="00856F93" w:rsidP="00856F93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3B57D9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» _</w:t>
      </w:r>
      <w:r w:rsidR="003B57D9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 202</w:t>
      </w:r>
      <w:r w:rsidR="003B52B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856F93" w:rsidRDefault="00856F93" w:rsidP="00856F9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№ __</w:t>
      </w:r>
      <w:r w:rsidR="003B57D9">
        <w:rPr>
          <w:sz w:val="28"/>
          <w:szCs w:val="28"/>
          <w:u w:val="single"/>
        </w:rPr>
        <w:t>01-03-106/5</w:t>
      </w:r>
      <w:bookmarkStart w:id="0" w:name="_GoBack"/>
      <w:bookmarkEnd w:id="0"/>
      <w:r>
        <w:rPr>
          <w:sz w:val="28"/>
          <w:szCs w:val="28"/>
        </w:rPr>
        <w:t>_____</w:t>
      </w:r>
    </w:p>
    <w:p w:rsidR="00856F93" w:rsidRDefault="00856F93" w:rsidP="00856F93"/>
    <w:p w:rsidR="00856F93" w:rsidRPr="008C1742" w:rsidRDefault="00856F93" w:rsidP="00856F93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Перечень муниципальных услуг, предоставляемых муниципальным </w:t>
      </w:r>
      <w:r w:rsidR="003B52B7">
        <w:rPr>
          <w:b/>
          <w:sz w:val="28"/>
          <w:szCs w:val="28"/>
        </w:rPr>
        <w:t>районом</w:t>
      </w:r>
      <w:r>
        <w:rPr>
          <w:b/>
          <w:sz w:val="28"/>
          <w:szCs w:val="28"/>
        </w:rPr>
        <w:t xml:space="preserve"> «Ленский район» Республики Саха (Якутия), </w:t>
      </w:r>
      <w:r>
        <w:rPr>
          <w:b/>
          <w:spacing w:val="-4"/>
          <w:sz w:val="28"/>
          <w:szCs w:val="28"/>
        </w:rPr>
        <w:t>а также услуг, предоставляемых муниципальными учреждениями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856F93" w:rsidTr="003B52B7"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разрешений на право организации розничного рынка на территории муниципального образования «Ленский район»</w:t>
            </w:r>
          </w:p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инвестиционной и экономической политике администрации М</w:t>
            </w:r>
            <w:r w:rsidR="003B52B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работников учреждений, финансируемых из бюджета муниципального образования «Ленский район», и иных бюджетных учреждений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социального развития администрации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 w:rsidRPr="00257CFA">
              <w:rPr>
                <w:rFonts w:eastAsia="SimSu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rFonts w:eastAsia="SimSun"/>
                <w:sz w:val="28"/>
                <w:szCs w:val="28"/>
              </w:rPr>
              <w:t xml:space="preserve"> или иных мер социальной поддержки в виде единовременной денежной выплаты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  <w:p w:rsidR="00856F93" w:rsidRDefault="00856F93" w:rsidP="00235C83">
            <w:pPr>
              <w:jc w:val="center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56F93" w:rsidRDefault="00856F93" w:rsidP="003B52B7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Предоставление архивных документов  пользователям для работы в читальном зале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«Муниципальный архив»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Выдача архивных документов во временное пользование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«Муниципальный архив»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земельного участка, государственная собственность, на который не разграничена, без проведения торгов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941D04" w:rsidP="00235C83">
            <w:pPr>
              <w:jc w:val="center"/>
              <w:rPr>
                <w:sz w:val="26"/>
                <w:szCs w:val="26"/>
              </w:rPr>
            </w:pPr>
            <w:r w:rsidRPr="00964E18">
              <w:rPr>
                <w:sz w:val="26"/>
                <w:szCs w:val="26"/>
              </w:rPr>
              <w:t>Расторжение по соглашению сторон договора аренды земельного участка, находящегося в муниципальной собственности или государственная собственность на которую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941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«Комитет имущественных отношений» </w:t>
            </w:r>
            <w:r w:rsidR="00941D04">
              <w:rPr>
                <w:sz w:val="26"/>
                <w:szCs w:val="26"/>
              </w:rPr>
              <w:t>МР</w:t>
            </w:r>
            <w:r>
              <w:rPr>
                <w:sz w:val="26"/>
                <w:szCs w:val="26"/>
              </w:rPr>
              <w:t xml:space="preserve"> «Ленский район» 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Изменение вида разрешенного использования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941D04" w:rsidP="00235C83">
            <w:pPr>
              <w:jc w:val="center"/>
              <w:rPr>
                <w:sz w:val="26"/>
                <w:szCs w:val="26"/>
              </w:rPr>
            </w:pPr>
            <w:r w:rsidRPr="00964E18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941D04" w:rsidP="00235C8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4E18"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учреждение»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на территории муниципального образования «Ленский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«Районное управление образования» муниципального </w:t>
            </w:r>
            <w:r w:rsidR="003B52B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РС (Я)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Дача письменных разъяснений налогоплательщикам по вопросам применения нормативно-правовых актов муниципального образования «Ленский район» о местных налогах и сборах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муниципального </w:t>
            </w:r>
            <w:r w:rsidR="00120B63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сельскохозяйственных угодий из одного вида в другой в пределах одной категории на территории Ленского района РС(Я)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или земельного участка, государственная собственность на который не разграничена, гражданину или юридическому лицу в собственность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C175C2" w:rsidP="003B5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Прием заявлений, документов, а также постановка на учет граждан, имеющих право на получение социальных выплат в связи с выездом из районов Крайнего Севера и приравненных к ним местностей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8"/>
                <w:szCs w:val="28"/>
              </w:rPr>
              <w:t xml:space="preserve">Управление социального развития администрации муниципального </w:t>
            </w:r>
            <w:r w:rsidR="00120B63">
              <w:rPr>
                <w:sz w:val="26"/>
                <w:szCs w:val="26"/>
              </w:rPr>
              <w:t>района</w:t>
            </w:r>
            <w:r>
              <w:rPr>
                <w:spacing w:val="-4"/>
                <w:sz w:val="28"/>
                <w:szCs w:val="28"/>
              </w:rPr>
              <w:t xml:space="preserve">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Выдача дубликатов договоров социального найма жилых помещений муниципального жилищного фонда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856F93" w:rsidTr="00941D0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Прием заявлений граждан для включения в состав участников мероприятия «Обеспечение жильем молодых семей» государственной программы Республики Саха (Якутия) «Обеспечение качественным жильем»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3" w:rsidRDefault="00856F93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Управление социального развития администрации муниципального </w:t>
            </w:r>
            <w:r w:rsidR="00120B63">
              <w:rPr>
                <w:sz w:val="26"/>
                <w:szCs w:val="26"/>
              </w:rPr>
              <w:t>района</w:t>
            </w:r>
            <w:r>
              <w:rPr>
                <w:spacing w:val="-4"/>
                <w:sz w:val="28"/>
                <w:szCs w:val="28"/>
              </w:rPr>
              <w:t xml:space="preserve"> «Ленский район»</w:t>
            </w:r>
          </w:p>
        </w:tc>
      </w:tr>
      <w:tr w:rsidR="00120B63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3" w:rsidRDefault="00120B63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3" w:rsidRDefault="00120B63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Согласование планируемого размещения прокладки, переноса или переустройство инженерных коммуникаций в границах полосы отвода и (или) придорожных полос автомобильной дороги (улиц) общего пользования местного значения и заключению договора на прокладку, перенос, переустройство и (или) эксплуатацию инженерных коммуникаций в границах полосы отвода автомобильной дороги (улиц) общего пользования местного 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3" w:rsidRDefault="00120B63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производственного развития администрации муниципального района «Ленский район»</w:t>
            </w:r>
          </w:p>
        </w:tc>
      </w:tr>
      <w:tr w:rsidR="00941D04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бесплатно, принимавшим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Предоставление земельного участка, находящегося в муниципальной собственности (или государственная собственность на который не разграничена), в собственность бесплатно лицам, принимавшим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C175C2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C175C2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Выдача разрешений на установку нестационарных объектов, предназначенных для хранения (стоянки) транспортных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C175C2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z w:val="26"/>
                <w:szCs w:val="26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собственных нужд для размещения гаражей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которых расположены здания, сооружения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  <w:tr w:rsidR="00941D04" w:rsidTr="003B52B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3B5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941D04" w:rsidP="00235C8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4E18">
              <w:rPr>
                <w:spacing w:val="-4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4" w:rsidRDefault="00C175C2" w:rsidP="003B52B7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</w:rPr>
              <w:t>МКУ «Комитет имущественных отношений» МР «Ленский район»</w:t>
            </w:r>
          </w:p>
        </w:tc>
      </w:tr>
    </w:tbl>
    <w:p w:rsidR="00856F93" w:rsidRDefault="00856F93" w:rsidP="00856F93">
      <w:pPr>
        <w:rPr>
          <w:rFonts w:eastAsiaTheme="minorHAnsi"/>
          <w:b/>
          <w:sz w:val="28"/>
          <w:szCs w:val="28"/>
          <w:lang w:eastAsia="en-US"/>
        </w:rPr>
      </w:pPr>
    </w:p>
    <w:p w:rsidR="00856F93" w:rsidRDefault="00856F93" w:rsidP="00856F93">
      <w:pPr>
        <w:rPr>
          <w:b/>
          <w:sz w:val="28"/>
          <w:szCs w:val="28"/>
        </w:rPr>
      </w:pPr>
    </w:p>
    <w:p w:rsidR="00856F93" w:rsidRDefault="00856F93" w:rsidP="00856F93">
      <w:pPr>
        <w:rPr>
          <w:b/>
          <w:sz w:val="28"/>
          <w:szCs w:val="28"/>
        </w:rPr>
      </w:pPr>
    </w:p>
    <w:p w:rsidR="00856F93" w:rsidRDefault="00120B63" w:rsidP="00856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856F93">
        <w:rPr>
          <w:b/>
          <w:sz w:val="28"/>
          <w:szCs w:val="28"/>
        </w:rPr>
        <w:t xml:space="preserve"> правового отдела                                       </w:t>
      </w:r>
      <w:r>
        <w:rPr>
          <w:b/>
          <w:sz w:val="28"/>
          <w:szCs w:val="28"/>
        </w:rPr>
        <w:t xml:space="preserve">           </w:t>
      </w:r>
      <w:r w:rsidR="00856F93">
        <w:rPr>
          <w:b/>
          <w:sz w:val="28"/>
          <w:szCs w:val="28"/>
        </w:rPr>
        <w:t xml:space="preserve">   О.Н. Симонова</w:t>
      </w:r>
    </w:p>
    <w:p w:rsidR="00856F93" w:rsidRDefault="00856F93" w:rsidP="00856F93">
      <w:pPr>
        <w:rPr>
          <w:rFonts w:asciiTheme="minorHAnsi" w:hAnsiTheme="minorHAnsi" w:cstheme="minorBidi"/>
          <w:sz w:val="22"/>
          <w:szCs w:val="22"/>
        </w:rPr>
      </w:pPr>
    </w:p>
    <w:p w:rsidR="00856F93" w:rsidRPr="00D41EA5" w:rsidRDefault="00856F93" w:rsidP="00856F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6F93" w:rsidRPr="00D41EA5" w:rsidRDefault="00856F93" w:rsidP="00856F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6F93" w:rsidRPr="00D41EA5" w:rsidRDefault="00856F93" w:rsidP="00856F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6F93" w:rsidRPr="00D41EA5" w:rsidRDefault="00856F93" w:rsidP="00856F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1EA5">
        <w:rPr>
          <w:sz w:val="28"/>
          <w:szCs w:val="28"/>
        </w:rPr>
        <w:t xml:space="preserve">                                                                     </w:t>
      </w:r>
    </w:p>
    <w:p w:rsidR="00856F93" w:rsidRPr="00122E29" w:rsidRDefault="00856F93" w:rsidP="00856F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56F93" w:rsidRPr="00E335F5" w:rsidTr="003B52B7">
        <w:trPr>
          <w:jc w:val="center"/>
        </w:trPr>
        <w:tc>
          <w:tcPr>
            <w:tcW w:w="4535" w:type="dxa"/>
          </w:tcPr>
          <w:p w:rsidR="00856F93" w:rsidRPr="00A01CAC" w:rsidRDefault="00856F93" w:rsidP="003B52B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56F93" w:rsidRPr="00A01CAC" w:rsidRDefault="00856F93" w:rsidP="003B52B7">
            <w:pPr>
              <w:rPr>
                <w:sz w:val="28"/>
                <w:szCs w:val="28"/>
              </w:rPr>
            </w:pPr>
          </w:p>
        </w:tc>
      </w:tr>
    </w:tbl>
    <w:p w:rsidR="00856F93" w:rsidRPr="004951A9" w:rsidRDefault="00856F93" w:rsidP="00856F93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856F93" w:rsidRPr="00122E29" w:rsidRDefault="00856F93" w:rsidP="00856F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sectPr w:rsidR="00856F93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20B63"/>
    <w:rsid w:val="00235C83"/>
    <w:rsid w:val="00327CD6"/>
    <w:rsid w:val="00364A72"/>
    <w:rsid w:val="003B52B7"/>
    <w:rsid w:val="003B57D9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56F93"/>
    <w:rsid w:val="008E3EBE"/>
    <w:rsid w:val="00941D04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C175C2"/>
    <w:rsid w:val="00CB144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675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856F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85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ebaki-rayon.ru/vlast/files/727.zip" TargetMode="External"/><Relationship Id="rId3" Type="http://schemas.openxmlformats.org/officeDocument/2006/relationships/styles" Target="styles.xml"/><Relationship Id="rId7" Type="http://schemas.openxmlformats.org/officeDocument/2006/relationships/hyperlink" Target="http://kulebaki-rayon.ru/vlast/files/727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3D1EE83B0B4EC19F12D3C182F9D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80327-A382-4012-BE37-BF14B12887F6}"/>
      </w:docPartPr>
      <w:docPartBody>
        <w:p w:rsidR="00727E07" w:rsidRDefault="00727E07" w:rsidP="00727E07">
          <w:pPr>
            <w:pStyle w:val="943D1EE83B0B4EC19F12D3C182F9DE95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406D8FA834DDE94010FFAB9C8F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11419-D734-4AE8-AD16-CBB88F145A0F}"/>
      </w:docPartPr>
      <w:docPartBody>
        <w:p w:rsidR="00727E07" w:rsidRDefault="00727E07" w:rsidP="00727E07">
          <w:pPr>
            <w:pStyle w:val="BCE406D8FA834DDE94010FFAB9C8F6C9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07"/>
    <w:rsid w:val="0020494F"/>
    <w:rsid w:val="00210A71"/>
    <w:rsid w:val="00727E07"/>
    <w:rsid w:val="00C000E6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E07"/>
    <w:rPr>
      <w:color w:val="808080"/>
    </w:rPr>
  </w:style>
  <w:style w:type="paragraph" w:customStyle="1" w:styleId="943D1EE83B0B4EC19F12D3C182F9DE95">
    <w:name w:val="943D1EE83B0B4EC19F12D3C182F9DE95"/>
    <w:rsid w:val="00727E07"/>
  </w:style>
  <w:style w:type="paragraph" w:customStyle="1" w:styleId="BCE406D8FA834DDE94010FFAB9C8F6C9">
    <w:name w:val="BCE406D8FA834DDE94010FFAB9C8F6C9"/>
    <w:rsid w:val="00727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B490-7CE9-42F4-85DE-F343E825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16</Pages>
  <Words>3674</Words>
  <Characters>20947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2025-02-17T02:11:00Z</dcterms:created>
  <dcterms:modified xsi:type="dcterms:W3CDTF">2025-02-17T02:11:00Z</dcterms:modified>
</cp:coreProperties>
</file>