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50"/>
        <w:gridCol w:w="3435"/>
        <w:gridCol w:w="604"/>
        <w:gridCol w:w="1380"/>
        <w:gridCol w:w="4113"/>
        <w:gridCol w:w="249"/>
      </w:tblGrid>
      <w:tr w:rsidR="008E3EBE" w:rsidRPr="00122E29" w:rsidTr="00BF1639">
        <w:trPr>
          <w:gridAfter w:val="1"/>
          <w:wAfter w:w="249" w:type="dxa"/>
          <w:cantSplit/>
          <w:trHeight w:val="2102"/>
        </w:trPr>
        <w:tc>
          <w:tcPr>
            <w:tcW w:w="36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BF163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572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BF163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497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BF1639">
        <w:tblPrEx>
          <w:tblLook w:val="01E0" w:firstRow="1" w:lastRow="1" w:firstColumn="1" w:lastColumn="1" w:noHBand="0" w:noVBand="0"/>
        </w:tblPrEx>
        <w:trPr>
          <w:gridAfter w:val="1"/>
          <w:wAfter w:w="249" w:type="dxa"/>
          <w:trHeight w:val="671"/>
        </w:trPr>
        <w:tc>
          <w:tcPr>
            <w:tcW w:w="9782" w:type="dxa"/>
            <w:gridSpan w:val="5"/>
          </w:tcPr>
          <w:p w:rsidR="008E3EBE" w:rsidRPr="00122E29" w:rsidRDefault="008E3EBE" w:rsidP="008E4E44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BF1639">
              <w:rPr>
                <w:b/>
                <w:snapToGrid w:val="0"/>
                <w:color w:val="000000"/>
                <w:sz w:val="28"/>
                <w:szCs w:val="28"/>
              </w:rPr>
              <w:softHyphen/>
            </w:r>
            <w:r w:rsidR="00BF1639">
              <w:rPr>
                <w:b/>
                <w:snapToGrid w:val="0"/>
                <w:color w:val="000000"/>
                <w:sz w:val="28"/>
                <w:szCs w:val="28"/>
              </w:rPr>
              <w:softHyphen/>
              <w:t>_</w:t>
            </w:r>
            <w:r w:rsidR="008E4E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BF1639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8E4E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="00BF1639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="003919B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4E3FF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C87460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BF1639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86522D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3919B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BF1639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8E4E4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01-03-117/5</w:t>
            </w:r>
            <w:bookmarkStart w:id="0" w:name="_GoBack"/>
            <w:bookmarkEnd w:id="0"/>
            <w:r w:rsidR="00BF1639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  <w:tr w:rsidR="00C87460" w:rsidRPr="00122E29" w:rsidTr="00BF1639">
        <w:trPr>
          <w:gridBefore w:val="1"/>
          <w:wBefore w:w="250" w:type="dxa"/>
          <w:trHeight w:val="471"/>
        </w:trPr>
        <w:tc>
          <w:tcPr>
            <w:tcW w:w="9781" w:type="dxa"/>
            <w:gridSpan w:val="5"/>
          </w:tcPr>
          <w:p w:rsidR="00C87460" w:rsidRPr="00122E29" w:rsidRDefault="00C87460" w:rsidP="00BF16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1639" w:rsidRPr="00122E29" w:rsidTr="00BF1639">
        <w:trPr>
          <w:gridBefore w:val="1"/>
          <w:wBefore w:w="250" w:type="dxa"/>
          <w:trHeight w:val="471"/>
        </w:trPr>
        <w:tc>
          <w:tcPr>
            <w:tcW w:w="9781" w:type="dxa"/>
            <w:gridSpan w:val="5"/>
          </w:tcPr>
          <w:p w:rsidR="00BF1639" w:rsidRDefault="00BF1639" w:rsidP="00AA5477">
            <w:pPr>
              <w:spacing w:line="360" w:lineRule="auto"/>
              <w:ind w:firstLine="540"/>
              <w:jc w:val="both"/>
              <w:rPr>
                <w:rFonts w:ascii="Arial" w:hAnsi="Arial" w:cs="Arial"/>
                <w:sz w:val="24"/>
              </w:rPr>
            </w:pPr>
          </w:p>
          <w:p w:rsidR="00BF1639" w:rsidRDefault="00BF1639" w:rsidP="00AA5477">
            <w:pPr>
              <w:jc w:val="center"/>
              <w:rPr>
                <w:b/>
                <w:sz w:val="28"/>
                <w:szCs w:val="28"/>
              </w:rPr>
            </w:pPr>
            <w:r w:rsidRPr="007460EB">
              <w:rPr>
                <w:b/>
                <w:sz w:val="28"/>
                <w:szCs w:val="28"/>
              </w:rPr>
              <w:t xml:space="preserve">Об утверждении </w:t>
            </w:r>
            <w:r>
              <w:rPr>
                <w:b/>
                <w:sz w:val="28"/>
                <w:szCs w:val="28"/>
              </w:rPr>
              <w:t xml:space="preserve">предельно допустимой стоимости </w:t>
            </w:r>
          </w:p>
          <w:p w:rsidR="00BF1639" w:rsidRPr="00122E29" w:rsidRDefault="00BF1639" w:rsidP="00AA5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хлеба и хлебобулочных изделий</w:t>
            </w:r>
          </w:p>
        </w:tc>
      </w:tr>
    </w:tbl>
    <w:p w:rsidR="00BF1639" w:rsidRDefault="00BF1639" w:rsidP="00BF1639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F1639" w:rsidRDefault="00BF1639" w:rsidP="00BF1639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Во исполнение</w:t>
      </w:r>
      <w:r>
        <w:rPr>
          <w:sz w:val="28"/>
          <w:szCs w:val="28"/>
        </w:rPr>
        <w:t xml:space="preserve"> статьи 17 Федерального Закона </w:t>
      </w:r>
      <w:r w:rsidRPr="007460EB">
        <w:rPr>
          <w:sz w:val="28"/>
          <w:szCs w:val="28"/>
        </w:rPr>
        <w:t xml:space="preserve">от 06.10.2003г. №131-ФЗ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п о с т а н о в л я ю:</w:t>
      </w:r>
    </w:p>
    <w:p w:rsidR="00BF1639" w:rsidRPr="007460EB" w:rsidRDefault="00BF1639" w:rsidP="00BF1639">
      <w:pPr>
        <w:widowControl/>
        <w:numPr>
          <w:ilvl w:val="0"/>
          <w:numId w:val="22"/>
        </w:numPr>
        <w:tabs>
          <w:tab w:val="left" w:pos="0"/>
          <w:tab w:val="left" w:pos="1276"/>
        </w:tabs>
        <w:autoSpaceDE/>
        <w:autoSpaceDN/>
        <w:adjustRightInd/>
        <w:spacing w:before="120" w:after="120" w:line="360" w:lineRule="auto"/>
        <w:ind w:left="0" w:firstLine="851"/>
        <w:jc w:val="both"/>
        <w:rPr>
          <w:sz w:val="28"/>
          <w:szCs w:val="28"/>
        </w:rPr>
      </w:pPr>
      <w:r w:rsidRPr="007460EB">
        <w:rPr>
          <w:sz w:val="28"/>
          <w:szCs w:val="28"/>
        </w:rPr>
        <w:t>Утвер</w:t>
      </w:r>
      <w:r>
        <w:rPr>
          <w:sz w:val="28"/>
          <w:szCs w:val="28"/>
        </w:rPr>
        <w:t>дить предельно допустимую отпускную стоимость на хлеб и хлебобулочные изделия, производимые МУП «Ленский центр питания» МР «Ленский район»,</w:t>
      </w:r>
      <w:r w:rsidRPr="007460EB">
        <w:rPr>
          <w:sz w:val="28"/>
          <w:szCs w:val="28"/>
        </w:rPr>
        <w:t xml:space="preserve"> в размере: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4"/>
        <w:gridCol w:w="1275"/>
        <w:gridCol w:w="2269"/>
      </w:tblGrid>
      <w:tr w:rsidR="00BF1639" w:rsidRPr="007B13DB" w:rsidTr="00BF1639">
        <w:trPr>
          <w:trHeight w:val="393"/>
        </w:trPr>
        <w:tc>
          <w:tcPr>
            <w:tcW w:w="6124" w:type="dxa"/>
            <w:vAlign w:val="center"/>
          </w:tcPr>
          <w:p w:rsidR="00BF1639" w:rsidRPr="007B13DB" w:rsidRDefault="00BF1639" w:rsidP="00AA5477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продукции</w:t>
            </w:r>
          </w:p>
        </w:tc>
        <w:tc>
          <w:tcPr>
            <w:tcW w:w="1275" w:type="dxa"/>
            <w:vAlign w:val="center"/>
          </w:tcPr>
          <w:p w:rsidR="00BF1639" w:rsidRPr="007B13DB" w:rsidRDefault="00BF1639" w:rsidP="00AA5477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7B13DB">
              <w:rPr>
                <w:sz w:val="28"/>
                <w:szCs w:val="28"/>
              </w:rPr>
              <w:t>д. изм.</w:t>
            </w:r>
          </w:p>
        </w:tc>
        <w:tc>
          <w:tcPr>
            <w:tcW w:w="2269" w:type="dxa"/>
          </w:tcPr>
          <w:p w:rsidR="00BF1639" w:rsidRDefault="00BF1639" w:rsidP="00AA547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руб.(включая НДС)</w:t>
            </w:r>
          </w:p>
        </w:tc>
      </w:tr>
      <w:tr w:rsidR="00BF1639" w:rsidRPr="007B13DB" w:rsidTr="00BF1639">
        <w:trPr>
          <w:trHeight w:val="748"/>
        </w:trPr>
        <w:tc>
          <w:tcPr>
            <w:tcW w:w="6124" w:type="dxa"/>
            <w:vAlign w:val="center"/>
          </w:tcPr>
          <w:p w:rsidR="00BF1639" w:rsidRPr="007B13DB" w:rsidRDefault="00BF1639" w:rsidP="00AA5477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ржано-пшеничный</w:t>
            </w:r>
          </w:p>
        </w:tc>
        <w:tc>
          <w:tcPr>
            <w:tcW w:w="1275" w:type="dxa"/>
            <w:vAlign w:val="center"/>
          </w:tcPr>
          <w:p w:rsidR="00BF1639" w:rsidRPr="007B13DB" w:rsidRDefault="00BF1639" w:rsidP="00AA5477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</w:t>
            </w:r>
          </w:p>
        </w:tc>
        <w:tc>
          <w:tcPr>
            <w:tcW w:w="2269" w:type="dxa"/>
            <w:vAlign w:val="center"/>
          </w:tcPr>
          <w:p w:rsidR="00BF1639" w:rsidRPr="004F6ABE" w:rsidRDefault="00926DAA" w:rsidP="00926DAA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65,74</w:t>
            </w:r>
          </w:p>
        </w:tc>
      </w:tr>
      <w:tr w:rsidR="00BF1639" w:rsidRPr="007B13DB" w:rsidTr="00BF1639">
        <w:trPr>
          <w:trHeight w:val="580"/>
        </w:trPr>
        <w:tc>
          <w:tcPr>
            <w:tcW w:w="6124" w:type="dxa"/>
            <w:vAlign w:val="center"/>
          </w:tcPr>
          <w:p w:rsidR="00BF1639" w:rsidRDefault="00BF1639" w:rsidP="00AA5477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1275" w:type="dxa"/>
            <w:vAlign w:val="center"/>
          </w:tcPr>
          <w:p w:rsidR="00BF1639" w:rsidRPr="00197F55" w:rsidRDefault="00BF1639" w:rsidP="00AA5477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</w:t>
            </w:r>
          </w:p>
        </w:tc>
        <w:tc>
          <w:tcPr>
            <w:tcW w:w="2269" w:type="dxa"/>
            <w:vAlign w:val="center"/>
          </w:tcPr>
          <w:p w:rsidR="00BF1639" w:rsidRDefault="00926DAA" w:rsidP="00926DAA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68,58</w:t>
            </w:r>
          </w:p>
        </w:tc>
      </w:tr>
      <w:tr w:rsidR="00BF1639" w:rsidRPr="007B13DB" w:rsidTr="00BF1639">
        <w:trPr>
          <w:trHeight w:val="580"/>
        </w:trPr>
        <w:tc>
          <w:tcPr>
            <w:tcW w:w="6124" w:type="dxa"/>
            <w:vAlign w:val="center"/>
          </w:tcPr>
          <w:p w:rsidR="00BF1639" w:rsidRDefault="00BF1639" w:rsidP="00AA5477">
            <w:pPr>
              <w:tabs>
                <w:tab w:val="left" w:pos="0"/>
                <w:tab w:val="left" w:pos="3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пшеничный </w:t>
            </w:r>
          </w:p>
        </w:tc>
        <w:tc>
          <w:tcPr>
            <w:tcW w:w="1275" w:type="dxa"/>
            <w:vAlign w:val="center"/>
          </w:tcPr>
          <w:p w:rsidR="00BF1639" w:rsidRPr="00197F55" w:rsidRDefault="00BF1639" w:rsidP="00AA5477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кг</w:t>
            </w:r>
          </w:p>
        </w:tc>
        <w:tc>
          <w:tcPr>
            <w:tcW w:w="2269" w:type="dxa"/>
            <w:vAlign w:val="center"/>
          </w:tcPr>
          <w:p w:rsidR="00BF1639" w:rsidRPr="004F6ABE" w:rsidRDefault="00BF1639" w:rsidP="00926DAA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6DA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5,00</w:t>
            </w:r>
          </w:p>
        </w:tc>
      </w:tr>
    </w:tbl>
    <w:p w:rsidR="00BF1639" w:rsidRDefault="00BF1639" w:rsidP="00BF1639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BF1639" w:rsidRDefault="00BF1639" w:rsidP="00BF1639">
      <w:pPr>
        <w:pStyle w:val="a5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постановление </w:t>
      </w: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от 26.08.2024 года № 01-03-574/4 «Об утверждении предельно допустимой стоимости хлеба и хлебобулочных изделий».</w:t>
      </w:r>
    </w:p>
    <w:p w:rsidR="00BF1639" w:rsidRPr="00FD5CB0" w:rsidRDefault="00BF1639" w:rsidP="00BF1639">
      <w:pPr>
        <w:pStyle w:val="a5"/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FD5CB0">
        <w:rPr>
          <w:sz w:val="28"/>
          <w:szCs w:val="28"/>
        </w:rPr>
        <w:t xml:space="preserve">Главному специалисту управления </w:t>
      </w:r>
      <w:r w:rsidRPr="00F906E2">
        <w:rPr>
          <w:sz w:val="28"/>
          <w:szCs w:val="28"/>
        </w:rPr>
        <w:t>делами (</w:t>
      </w:r>
      <w:proofErr w:type="spellStart"/>
      <w:r w:rsidRPr="00F906E2">
        <w:rPr>
          <w:sz w:val="28"/>
          <w:szCs w:val="28"/>
        </w:rPr>
        <w:t>Иванская</w:t>
      </w:r>
      <w:proofErr w:type="spellEnd"/>
      <w:r w:rsidRPr="00F906E2">
        <w:rPr>
          <w:sz w:val="28"/>
          <w:szCs w:val="28"/>
        </w:rPr>
        <w:t xml:space="preserve"> Е.С.)</w:t>
      </w:r>
      <w:r w:rsidRPr="00FD5CB0">
        <w:rPr>
          <w:sz w:val="28"/>
          <w:szCs w:val="28"/>
        </w:rPr>
        <w:t xml:space="preserve"> опубликовать данное постановление </w:t>
      </w:r>
      <w:r>
        <w:rPr>
          <w:sz w:val="28"/>
          <w:szCs w:val="28"/>
        </w:rPr>
        <w:t xml:space="preserve">в средствах массовой информации </w:t>
      </w:r>
      <w:r w:rsidRPr="00D2732A">
        <w:rPr>
          <w:sz w:val="28"/>
          <w:szCs w:val="28"/>
        </w:rPr>
        <w:t xml:space="preserve">и обеспечить размещение на официальном сайте администрации муниципального </w:t>
      </w:r>
      <w:r>
        <w:rPr>
          <w:sz w:val="28"/>
          <w:szCs w:val="28"/>
        </w:rPr>
        <w:t>района</w:t>
      </w:r>
      <w:r w:rsidRPr="00D2732A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>.</w:t>
      </w:r>
    </w:p>
    <w:p w:rsidR="00BF1639" w:rsidRPr="007B13DB" w:rsidRDefault="00BF1639" w:rsidP="00BF1639">
      <w:pPr>
        <w:widowControl/>
        <w:numPr>
          <w:ilvl w:val="0"/>
          <w:numId w:val="22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284" w:firstLine="567"/>
        <w:jc w:val="both"/>
        <w:rPr>
          <w:sz w:val="28"/>
          <w:szCs w:val="28"/>
        </w:rPr>
      </w:pPr>
      <w:r w:rsidRPr="007460EB">
        <w:rPr>
          <w:sz w:val="28"/>
          <w:szCs w:val="28"/>
        </w:rPr>
        <w:t xml:space="preserve">Контроль исполнения </w:t>
      </w:r>
      <w:r>
        <w:rPr>
          <w:sz w:val="28"/>
          <w:szCs w:val="28"/>
        </w:rPr>
        <w:t xml:space="preserve">данного </w:t>
      </w:r>
      <w:r w:rsidRPr="007460EB">
        <w:rPr>
          <w:sz w:val="28"/>
          <w:szCs w:val="28"/>
        </w:rPr>
        <w:t xml:space="preserve">постановления </w:t>
      </w:r>
      <w:r w:rsidR="00356F4F">
        <w:rPr>
          <w:sz w:val="28"/>
          <w:szCs w:val="28"/>
        </w:rPr>
        <w:t>возложить на первого заместителя главы Спиридонова С.В.</w:t>
      </w:r>
      <w:r>
        <w:rPr>
          <w:sz w:val="28"/>
          <w:szCs w:val="28"/>
        </w:rPr>
        <w:t xml:space="preserve"> </w:t>
      </w:r>
    </w:p>
    <w:p w:rsidR="00BF1639" w:rsidRDefault="00BF1639" w:rsidP="00BF1639">
      <w:pPr>
        <w:widowControl/>
        <w:autoSpaceDE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6A2BA7" w:rsidRPr="006A2BA7" w:rsidRDefault="006A2BA7" w:rsidP="00777168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C87460" w:rsidRDefault="00C87460" w:rsidP="00C8746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8E3EBE" w:rsidRPr="00122E29" w:rsidRDefault="00356F4F" w:rsidP="00BF1639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Глава</w:t>
            </w:r>
            <w:r w:rsidR="003919B5">
              <w:rPr>
                <w:b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5104" w:type="dxa"/>
          </w:tcPr>
          <w:p w:rsidR="00C87460" w:rsidRDefault="00B67518" w:rsidP="00D12307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D12307">
              <w:rPr>
                <w:b/>
                <w:sz w:val="28"/>
                <w:szCs w:val="28"/>
              </w:rPr>
              <w:t xml:space="preserve">                </w:t>
            </w:r>
            <w:r w:rsidR="00C87460">
              <w:rPr>
                <w:b/>
                <w:sz w:val="28"/>
                <w:szCs w:val="28"/>
              </w:rPr>
              <w:t xml:space="preserve">                  </w:t>
            </w:r>
          </w:p>
          <w:p w:rsidR="00C10751" w:rsidRPr="00122E29" w:rsidRDefault="00C87460" w:rsidP="00356F4F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BF1639">
              <w:rPr>
                <w:b/>
                <w:sz w:val="28"/>
                <w:szCs w:val="28"/>
              </w:rPr>
              <w:t xml:space="preserve">                             </w:t>
            </w:r>
            <w:r w:rsidR="00356F4F"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1B7626" w:rsidRDefault="001B7626" w:rsidP="00C87460">
      <w:pPr>
        <w:pStyle w:val="ConsPlusNormal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p w:rsidR="001B7626" w:rsidRDefault="001B7626" w:rsidP="00F74778">
      <w:pPr>
        <w:pStyle w:val="ConsPlusNormal"/>
        <w:jc w:val="center"/>
      </w:pPr>
    </w:p>
    <w:sectPr w:rsidR="001B7626" w:rsidSect="00C87460">
      <w:pgSz w:w="11906" w:h="16838"/>
      <w:pgMar w:top="964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1EBD"/>
    <w:multiLevelType w:val="hybridMultilevel"/>
    <w:tmpl w:val="292E1AF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13"/>
  </w:num>
  <w:num w:numId="5">
    <w:abstractNumId w:val="0"/>
  </w:num>
  <w:num w:numId="6">
    <w:abstractNumId w:val="8"/>
  </w:num>
  <w:num w:numId="7">
    <w:abstractNumId w:val="16"/>
  </w:num>
  <w:num w:numId="8">
    <w:abstractNumId w:val="4"/>
  </w:num>
  <w:num w:numId="9">
    <w:abstractNumId w:val="12"/>
  </w:num>
  <w:num w:numId="10">
    <w:abstractNumId w:val="19"/>
  </w:num>
  <w:num w:numId="11">
    <w:abstractNumId w:val="1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1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5C8C"/>
    <w:rsid w:val="000361B9"/>
    <w:rsid w:val="00064255"/>
    <w:rsid w:val="00074BEC"/>
    <w:rsid w:val="000A5814"/>
    <w:rsid w:val="000C6DFA"/>
    <w:rsid w:val="00100389"/>
    <w:rsid w:val="00116E35"/>
    <w:rsid w:val="001353AD"/>
    <w:rsid w:val="001526E4"/>
    <w:rsid w:val="00187636"/>
    <w:rsid w:val="001A3EE1"/>
    <w:rsid w:val="001B7626"/>
    <w:rsid w:val="001E029B"/>
    <w:rsid w:val="0022481A"/>
    <w:rsid w:val="00280B54"/>
    <w:rsid w:val="002B2F4E"/>
    <w:rsid w:val="00300AFD"/>
    <w:rsid w:val="00327C30"/>
    <w:rsid w:val="00327CD6"/>
    <w:rsid w:val="00356F4F"/>
    <w:rsid w:val="003574A0"/>
    <w:rsid w:val="0038653A"/>
    <w:rsid w:val="003919B5"/>
    <w:rsid w:val="00434FB7"/>
    <w:rsid w:val="004638E4"/>
    <w:rsid w:val="004850A5"/>
    <w:rsid w:val="00497E51"/>
    <w:rsid w:val="004B23E3"/>
    <w:rsid w:val="004E3FFA"/>
    <w:rsid w:val="00502B0F"/>
    <w:rsid w:val="00504FEC"/>
    <w:rsid w:val="005300B3"/>
    <w:rsid w:val="00537243"/>
    <w:rsid w:val="00570EA0"/>
    <w:rsid w:val="0057397B"/>
    <w:rsid w:val="005C133F"/>
    <w:rsid w:val="005D3B22"/>
    <w:rsid w:val="005F08FA"/>
    <w:rsid w:val="005F2AEF"/>
    <w:rsid w:val="00612767"/>
    <w:rsid w:val="00612F3B"/>
    <w:rsid w:val="00616261"/>
    <w:rsid w:val="00625520"/>
    <w:rsid w:val="0062767B"/>
    <w:rsid w:val="00642C94"/>
    <w:rsid w:val="00642E00"/>
    <w:rsid w:val="00642FF5"/>
    <w:rsid w:val="00675A0C"/>
    <w:rsid w:val="00681592"/>
    <w:rsid w:val="00686D80"/>
    <w:rsid w:val="00692429"/>
    <w:rsid w:val="006A2BA7"/>
    <w:rsid w:val="006A4585"/>
    <w:rsid w:val="006C7AD7"/>
    <w:rsid w:val="006E14BA"/>
    <w:rsid w:val="0075031E"/>
    <w:rsid w:val="00777168"/>
    <w:rsid w:val="007839F9"/>
    <w:rsid w:val="00786C42"/>
    <w:rsid w:val="007937DF"/>
    <w:rsid w:val="007D159D"/>
    <w:rsid w:val="007D160B"/>
    <w:rsid w:val="00800021"/>
    <w:rsid w:val="0080645D"/>
    <w:rsid w:val="008111FF"/>
    <w:rsid w:val="00812D02"/>
    <w:rsid w:val="00833C75"/>
    <w:rsid w:val="00837B89"/>
    <w:rsid w:val="0086522D"/>
    <w:rsid w:val="008913C7"/>
    <w:rsid w:val="008B1446"/>
    <w:rsid w:val="008E3EBE"/>
    <w:rsid w:val="008E4E44"/>
    <w:rsid w:val="008F7ED4"/>
    <w:rsid w:val="009025B2"/>
    <w:rsid w:val="00926DAA"/>
    <w:rsid w:val="009504C0"/>
    <w:rsid w:val="009563BF"/>
    <w:rsid w:val="009A295A"/>
    <w:rsid w:val="009B11B6"/>
    <w:rsid w:val="009C0DBC"/>
    <w:rsid w:val="009C22C0"/>
    <w:rsid w:val="009D0A88"/>
    <w:rsid w:val="009D106E"/>
    <w:rsid w:val="00A2675D"/>
    <w:rsid w:val="00A37897"/>
    <w:rsid w:val="00A6092B"/>
    <w:rsid w:val="00A63515"/>
    <w:rsid w:val="00A92B78"/>
    <w:rsid w:val="00A93A25"/>
    <w:rsid w:val="00AB3CFC"/>
    <w:rsid w:val="00AD3A0A"/>
    <w:rsid w:val="00AF7BE6"/>
    <w:rsid w:val="00B3480F"/>
    <w:rsid w:val="00B473B6"/>
    <w:rsid w:val="00B67518"/>
    <w:rsid w:val="00B72CD4"/>
    <w:rsid w:val="00B7440D"/>
    <w:rsid w:val="00B8168F"/>
    <w:rsid w:val="00B857EA"/>
    <w:rsid w:val="00BC1A94"/>
    <w:rsid w:val="00BC1F18"/>
    <w:rsid w:val="00BF1639"/>
    <w:rsid w:val="00BF5EB4"/>
    <w:rsid w:val="00C10751"/>
    <w:rsid w:val="00C12B41"/>
    <w:rsid w:val="00C162CD"/>
    <w:rsid w:val="00C32E7C"/>
    <w:rsid w:val="00C87460"/>
    <w:rsid w:val="00CA63F3"/>
    <w:rsid w:val="00CC1143"/>
    <w:rsid w:val="00D0314C"/>
    <w:rsid w:val="00D12307"/>
    <w:rsid w:val="00D30AA5"/>
    <w:rsid w:val="00D41EA5"/>
    <w:rsid w:val="00D427DB"/>
    <w:rsid w:val="00D44918"/>
    <w:rsid w:val="00D50843"/>
    <w:rsid w:val="00D608B4"/>
    <w:rsid w:val="00D659BC"/>
    <w:rsid w:val="00D75BD1"/>
    <w:rsid w:val="00D847B2"/>
    <w:rsid w:val="00D91609"/>
    <w:rsid w:val="00D9478A"/>
    <w:rsid w:val="00DC22AE"/>
    <w:rsid w:val="00DD7AC8"/>
    <w:rsid w:val="00DE3E1B"/>
    <w:rsid w:val="00E143C4"/>
    <w:rsid w:val="00E763AB"/>
    <w:rsid w:val="00EB06D3"/>
    <w:rsid w:val="00EF04AB"/>
    <w:rsid w:val="00EF14DA"/>
    <w:rsid w:val="00F06AE2"/>
    <w:rsid w:val="00F60866"/>
    <w:rsid w:val="00F74778"/>
    <w:rsid w:val="00F91102"/>
    <w:rsid w:val="00F92597"/>
    <w:rsid w:val="00F93546"/>
    <w:rsid w:val="00F9548D"/>
    <w:rsid w:val="00FD7DD4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D712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C22C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7">
    <w:name w:val="Normal (Web)"/>
    <w:basedOn w:val="a"/>
    <w:uiPriority w:val="99"/>
    <w:semiHidden/>
    <w:unhideWhenUsed/>
    <w:rsid w:val="00C12B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91C9-4EAC-43A6-B965-71558BE0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2025-02-18T04:32:00Z</dcterms:created>
  <dcterms:modified xsi:type="dcterms:W3CDTF">2025-02-18T04:32:00Z</dcterms:modified>
</cp:coreProperties>
</file>