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70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85"/>
        <w:gridCol w:w="1152"/>
        <w:gridCol w:w="1008"/>
        <w:gridCol w:w="4078"/>
        <w:gridCol w:w="3519"/>
        <w:gridCol w:w="2292"/>
        <w:gridCol w:w="3972"/>
      </w:tblGrid>
      <w:tr w:rsidR="00EE5191" w:rsidRPr="00122E29" w:rsidTr="00245775">
        <w:trPr>
          <w:cantSplit/>
          <w:trHeight w:val="2200"/>
        </w:trPr>
        <w:tc>
          <w:tcPr>
            <w:tcW w:w="3685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60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8" w:type="dxa"/>
          </w:tcPr>
          <w:p w:rsidR="00EE5191" w:rsidRPr="00122E29" w:rsidRDefault="00EE5191" w:rsidP="004036B7">
            <w:pPr>
              <w:keepNext/>
              <w:widowControl/>
              <w:autoSpaceDE/>
              <w:autoSpaceDN/>
              <w:adjustRightInd/>
              <w:ind w:left="-104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EE5191" w:rsidRPr="00122E29" w:rsidRDefault="00EE5191" w:rsidP="00245775">
            <w:pPr>
              <w:keepNext/>
              <w:widowControl/>
              <w:autoSpaceDE/>
              <w:autoSpaceDN/>
              <w:adjustRightInd/>
              <w:ind w:right="-108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245775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оройуон</w:t>
            </w:r>
            <w:r w:rsidR="008E40C9">
              <w:rPr>
                <w:b/>
                <w:sz w:val="32"/>
                <w:szCs w:val="32"/>
              </w:rPr>
              <w:t>а</w:t>
            </w:r>
            <w:proofErr w:type="spellEnd"/>
          </w:p>
        </w:tc>
        <w:tc>
          <w:tcPr>
            <w:tcW w:w="3519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292" w:type="dxa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2" w:type="dxa"/>
          </w:tcPr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Саха Республикатын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EE5191" w:rsidRPr="00122E29" w:rsidRDefault="00EE5191" w:rsidP="00E90571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EE5191" w:rsidRPr="00122E29" w:rsidRDefault="00EE5191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  <w:tr w:rsidR="00EE5191" w:rsidRPr="00122E29" w:rsidTr="00245775">
        <w:tblPrEx>
          <w:tblLook w:val="01E0" w:firstRow="1" w:lastRow="1" w:firstColumn="1" w:lastColumn="1" w:noHBand="0" w:noVBand="0"/>
        </w:tblPrEx>
        <w:trPr>
          <w:gridAfter w:val="3"/>
          <w:wAfter w:w="9783" w:type="dxa"/>
          <w:trHeight w:val="671"/>
        </w:trPr>
        <w:tc>
          <w:tcPr>
            <w:tcW w:w="4837" w:type="dxa"/>
            <w:gridSpan w:val="2"/>
          </w:tcPr>
          <w:p w:rsidR="00EE5191" w:rsidRPr="00122E29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РАСПОРЯЖЕНИЕ</w:t>
            </w:r>
          </w:p>
        </w:tc>
        <w:tc>
          <w:tcPr>
            <w:tcW w:w="5086" w:type="dxa"/>
            <w:gridSpan w:val="2"/>
          </w:tcPr>
          <w:p w:rsidR="00EE5191" w:rsidRPr="00122E29" w:rsidRDefault="00245775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</w:t>
            </w:r>
            <w:proofErr w:type="spellStart"/>
            <w:r w:rsidR="00EE5191" w:rsidRPr="00122E29">
              <w:rPr>
                <w:b/>
                <w:sz w:val="32"/>
                <w:szCs w:val="32"/>
              </w:rPr>
              <w:t>Дьаhал</w:t>
            </w:r>
            <w:proofErr w:type="spellEnd"/>
          </w:p>
        </w:tc>
      </w:tr>
      <w:tr w:rsidR="00EE5191" w:rsidRPr="00122E29" w:rsidTr="00245775">
        <w:tblPrEx>
          <w:tblLook w:val="01E0" w:firstRow="1" w:lastRow="1" w:firstColumn="1" w:lastColumn="1" w:noHBand="0" w:noVBand="0"/>
        </w:tblPrEx>
        <w:trPr>
          <w:gridAfter w:val="3"/>
          <w:wAfter w:w="9783" w:type="dxa"/>
          <w:trHeight w:val="487"/>
        </w:trPr>
        <w:tc>
          <w:tcPr>
            <w:tcW w:w="4837" w:type="dxa"/>
            <w:gridSpan w:val="2"/>
          </w:tcPr>
          <w:p w:rsidR="00EE5191" w:rsidRPr="00122E29" w:rsidRDefault="00245775" w:rsidP="00E90571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EE5191" w:rsidRPr="00122E29">
              <w:rPr>
                <w:b/>
                <w:sz w:val="28"/>
                <w:szCs w:val="28"/>
              </w:rPr>
              <w:t>г.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E5191" w:rsidRPr="00122E29">
              <w:rPr>
                <w:b/>
                <w:sz w:val="28"/>
                <w:szCs w:val="28"/>
              </w:rPr>
              <w:t>Ленск</w:t>
            </w:r>
          </w:p>
        </w:tc>
        <w:tc>
          <w:tcPr>
            <w:tcW w:w="5086" w:type="dxa"/>
            <w:gridSpan w:val="2"/>
          </w:tcPr>
          <w:p w:rsidR="00EE5191" w:rsidRPr="00122E29" w:rsidRDefault="00245775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</w:t>
            </w:r>
            <w:proofErr w:type="spellStart"/>
            <w:r w:rsidR="00EE5191"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="00EE5191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 w:rsidR="00EE5191"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EE5191" w:rsidRPr="00122E29" w:rsidTr="00245775">
        <w:tblPrEx>
          <w:tblLook w:val="01E0" w:firstRow="1" w:lastRow="1" w:firstColumn="1" w:lastColumn="1" w:noHBand="0" w:noVBand="0"/>
        </w:tblPrEx>
        <w:trPr>
          <w:gridAfter w:val="3"/>
          <w:wAfter w:w="9783" w:type="dxa"/>
          <w:trHeight w:val="657"/>
        </w:trPr>
        <w:tc>
          <w:tcPr>
            <w:tcW w:w="9923" w:type="dxa"/>
            <w:gridSpan w:val="4"/>
          </w:tcPr>
          <w:p w:rsidR="00EE5191" w:rsidRDefault="00EE5191" w:rsidP="00E90571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</w:p>
          <w:p w:rsidR="00EE5191" w:rsidRPr="00122E29" w:rsidRDefault="00EE5191" w:rsidP="003A7AF7">
            <w:pPr>
              <w:widowControl/>
              <w:autoSpaceDE/>
              <w:autoSpaceDN/>
              <w:adjustRightInd/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3A7AF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18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» _</w:t>
            </w:r>
            <w:r w:rsidR="003A7AF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202</w:t>
            </w:r>
            <w:r w:rsidR="001B609C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="00245775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№ _</w:t>
            </w:r>
            <w:r w:rsidR="003A7AF7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01-04-203/5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</w:t>
            </w:r>
          </w:p>
        </w:tc>
      </w:tr>
    </w:tbl>
    <w:p w:rsidR="00EE5191" w:rsidRDefault="00EE5191" w:rsidP="00EE5191">
      <w:pPr>
        <w:widowControl/>
        <w:autoSpaceDE/>
        <w:autoSpaceDN/>
        <w:adjustRightInd/>
        <w:spacing w:line="360" w:lineRule="auto"/>
        <w:jc w:val="center"/>
        <w:rPr>
          <w:b/>
          <w:sz w:val="28"/>
          <w:szCs w:val="28"/>
        </w:rPr>
      </w:pPr>
    </w:p>
    <w:p w:rsidR="00EE5191" w:rsidRPr="00245775" w:rsidRDefault="001B609C" w:rsidP="001B609C">
      <w:pPr>
        <w:widowControl/>
        <w:autoSpaceDE/>
        <w:autoSpaceDN/>
        <w:adjustRightInd/>
        <w:ind w:firstLine="851"/>
        <w:jc w:val="center"/>
        <w:rPr>
          <w:b/>
          <w:sz w:val="26"/>
          <w:szCs w:val="26"/>
        </w:rPr>
      </w:pPr>
      <w:r w:rsidRPr="00245775">
        <w:rPr>
          <w:b/>
          <w:sz w:val="26"/>
          <w:szCs w:val="26"/>
        </w:rPr>
        <w:t>Об утверждении плана мероприятий (дорожной карты) по созданию образовательного комплекса с единым управленческим аппаратом в муниципальном районе «Ленский район»</w:t>
      </w:r>
    </w:p>
    <w:p w:rsidR="00452765" w:rsidRPr="00245775" w:rsidRDefault="00452765" w:rsidP="00EE5191">
      <w:pPr>
        <w:widowControl/>
        <w:autoSpaceDE/>
        <w:autoSpaceDN/>
        <w:adjustRightInd/>
        <w:spacing w:line="360" w:lineRule="auto"/>
        <w:ind w:firstLine="851"/>
        <w:jc w:val="both"/>
        <w:rPr>
          <w:sz w:val="26"/>
          <w:szCs w:val="26"/>
        </w:rPr>
      </w:pPr>
    </w:p>
    <w:p w:rsidR="00452765" w:rsidRPr="00245775" w:rsidRDefault="00C03A75" w:rsidP="00452765">
      <w:pPr>
        <w:spacing w:line="360" w:lineRule="auto"/>
        <w:ind w:firstLine="851"/>
        <w:jc w:val="both"/>
        <w:rPr>
          <w:sz w:val="26"/>
          <w:szCs w:val="26"/>
        </w:rPr>
      </w:pPr>
      <w:r w:rsidRPr="00245775">
        <w:rPr>
          <w:sz w:val="26"/>
          <w:szCs w:val="26"/>
        </w:rPr>
        <w:t xml:space="preserve">В соответствии с п.2 абзаца 7 Указа Главы Республики Саха (Якутия) от 30.12.2023 года №177 «О развитии единой системы образования Республики Саха (Якутия) до 2030 года» </w:t>
      </w:r>
    </w:p>
    <w:p w:rsidR="00C03A75" w:rsidRPr="00245775" w:rsidRDefault="001311BD" w:rsidP="001311BD">
      <w:pPr>
        <w:pStyle w:val="a9"/>
        <w:numPr>
          <w:ilvl w:val="0"/>
          <w:numId w:val="3"/>
        </w:numPr>
        <w:spacing w:line="360" w:lineRule="auto"/>
        <w:ind w:left="0" w:firstLine="851"/>
        <w:jc w:val="both"/>
        <w:rPr>
          <w:sz w:val="26"/>
          <w:szCs w:val="26"/>
        </w:rPr>
      </w:pPr>
      <w:r w:rsidRPr="00245775">
        <w:rPr>
          <w:sz w:val="26"/>
          <w:szCs w:val="26"/>
        </w:rPr>
        <w:t>Утвердить план мероприятий (дорожной карты) по созданию образовательного комплекса с единым управленческим аппаратом в муниципальном районе «Ленский район»</w:t>
      </w:r>
      <w:r w:rsidR="00E76D4E" w:rsidRPr="00245775">
        <w:rPr>
          <w:sz w:val="26"/>
          <w:szCs w:val="26"/>
        </w:rPr>
        <w:t>.</w:t>
      </w:r>
    </w:p>
    <w:p w:rsidR="00E76D4E" w:rsidRPr="00245775" w:rsidRDefault="00E76D4E" w:rsidP="001311BD">
      <w:pPr>
        <w:pStyle w:val="a9"/>
        <w:numPr>
          <w:ilvl w:val="0"/>
          <w:numId w:val="3"/>
        </w:numPr>
        <w:spacing w:line="360" w:lineRule="auto"/>
        <w:ind w:left="0" w:firstLine="851"/>
        <w:jc w:val="both"/>
        <w:rPr>
          <w:sz w:val="26"/>
          <w:szCs w:val="26"/>
        </w:rPr>
      </w:pPr>
      <w:r w:rsidRPr="00245775">
        <w:rPr>
          <w:sz w:val="26"/>
          <w:szCs w:val="26"/>
        </w:rPr>
        <w:t xml:space="preserve">Определить муниципальное казённое учреждение «Районное управление образования» муниципального района «Ленский район» ответственным за </w:t>
      </w:r>
      <w:r w:rsidR="00890ECE" w:rsidRPr="00245775">
        <w:rPr>
          <w:sz w:val="26"/>
          <w:szCs w:val="26"/>
        </w:rPr>
        <w:t>реализацию Плана.</w:t>
      </w:r>
    </w:p>
    <w:p w:rsidR="00890ECE" w:rsidRPr="00245775" w:rsidRDefault="00890ECE" w:rsidP="00890ECE">
      <w:pPr>
        <w:pStyle w:val="a9"/>
        <w:widowControl/>
        <w:numPr>
          <w:ilvl w:val="0"/>
          <w:numId w:val="3"/>
        </w:numPr>
        <w:autoSpaceDE/>
        <w:autoSpaceDN/>
        <w:adjustRightInd/>
        <w:spacing w:after="200" w:line="360" w:lineRule="auto"/>
        <w:ind w:left="0" w:firstLine="851"/>
        <w:jc w:val="both"/>
        <w:rPr>
          <w:sz w:val="26"/>
          <w:szCs w:val="26"/>
        </w:rPr>
      </w:pPr>
      <w:r w:rsidRPr="00245775">
        <w:rPr>
          <w:sz w:val="26"/>
          <w:szCs w:val="26"/>
        </w:rPr>
        <w:t>Главному специалисту управления делами (</w:t>
      </w:r>
      <w:proofErr w:type="spellStart"/>
      <w:r w:rsidRPr="00245775">
        <w:rPr>
          <w:sz w:val="26"/>
          <w:szCs w:val="26"/>
        </w:rPr>
        <w:t>Иванская</w:t>
      </w:r>
      <w:proofErr w:type="spellEnd"/>
      <w:r w:rsidRPr="00245775">
        <w:rPr>
          <w:sz w:val="26"/>
          <w:szCs w:val="26"/>
        </w:rPr>
        <w:t xml:space="preserve"> Е.С.) опубликовать настоящее распоряжение в средствах массовой информации и разместить на официальном сайте муниципального района «Ленский район».</w:t>
      </w:r>
    </w:p>
    <w:p w:rsidR="00890ECE" w:rsidRPr="00245775" w:rsidRDefault="00890ECE" w:rsidP="001311BD">
      <w:pPr>
        <w:pStyle w:val="a9"/>
        <w:numPr>
          <w:ilvl w:val="0"/>
          <w:numId w:val="3"/>
        </w:numPr>
        <w:spacing w:line="360" w:lineRule="auto"/>
        <w:ind w:left="0" w:firstLine="851"/>
        <w:jc w:val="both"/>
        <w:rPr>
          <w:sz w:val="26"/>
          <w:szCs w:val="26"/>
        </w:rPr>
      </w:pPr>
      <w:r w:rsidRPr="00245775">
        <w:rPr>
          <w:sz w:val="26"/>
          <w:szCs w:val="26"/>
        </w:rPr>
        <w:t xml:space="preserve">Контроль исполнения настоящего распоряжения возложить на заместителя главы по социальным вопросам </w:t>
      </w:r>
      <w:proofErr w:type="spellStart"/>
      <w:r w:rsidRPr="00245775">
        <w:rPr>
          <w:sz w:val="26"/>
          <w:szCs w:val="26"/>
        </w:rPr>
        <w:t>Барбашову</w:t>
      </w:r>
      <w:proofErr w:type="spellEnd"/>
      <w:r w:rsidRPr="00245775">
        <w:rPr>
          <w:sz w:val="26"/>
          <w:szCs w:val="26"/>
        </w:rPr>
        <w:t xml:space="preserve"> А.С.</w:t>
      </w:r>
    </w:p>
    <w:p w:rsidR="00EE5191" w:rsidRPr="00245775" w:rsidRDefault="00EE5191" w:rsidP="00890ECE">
      <w:pPr>
        <w:widowControl/>
        <w:autoSpaceDE/>
        <w:autoSpaceDN/>
        <w:adjustRightInd/>
        <w:spacing w:line="360" w:lineRule="auto"/>
        <w:jc w:val="both"/>
        <w:rPr>
          <w:sz w:val="26"/>
          <w:szCs w:val="26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9781"/>
      </w:tblGrid>
      <w:tr w:rsidR="00EE5191" w:rsidRPr="00245775" w:rsidTr="00E90571">
        <w:tc>
          <w:tcPr>
            <w:tcW w:w="9781" w:type="dxa"/>
          </w:tcPr>
          <w:p w:rsidR="00EE5191" w:rsidRPr="00245775" w:rsidRDefault="00EE5191" w:rsidP="00E90571">
            <w:pPr>
              <w:widowControl/>
              <w:autoSpaceDE/>
              <w:autoSpaceDN/>
              <w:adjustRightInd/>
              <w:spacing w:line="360" w:lineRule="auto"/>
              <w:rPr>
                <w:sz w:val="26"/>
                <w:szCs w:val="26"/>
              </w:rPr>
            </w:pPr>
            <w:r w:rsidRPr="00245775">
              <w:rPr>
                <w:b/>
                <w:sz w:val="26"/>
                <w:szCs w:val="26"/>
              </w:rPr>
              <w:lastRenderedPageBreak/>
              <w:t xml:space="preserve">Глава                                                         </w:t>
            </w:r>
            <w:r w:rsidR="00245775" w:rsidRPr="00245775">
              <w:rPr>
                <w:b/>
                <w:sz w:val="26"/>
                <w:szCs w:val="26"/>
              </w:rPr>
              <w:t xml:space="preserve">                                    </w:t>
            </w:r>
            <w:r w:rsidR="00452765" w:rsidRPr="00245775">
              <w:rPr>
                <w:b/>
                <w:sz w:val="26"/>
                <w:szCs w:val="26"/>
              </w:rPr>
              <w:t>А.</w:t>
            </w:r>
            <w:r w:rsidR="00245775" w:rsidRPr="00245775">
              <w:rPr>
                <w:b/>
                <w:sz w:val="26"/>
                <w:szCs w:val="26"/>
              </w:rPr>
              <w:t xml:space="preserve"> </w:t>
            </w:r>
            <w:r w:rsidR="00452765" w:rsidRPr="00245775">
              <w:rPr>
                <w:b/>
                <w:sz w:val="26"/>
                <w:szCs w:val="26"/>
              </w:rPr>
              <w:t>В. Черепанов</w:t>
            </w:r>
          </w:p>
        </w:tc>
      </w:tr>
    </w:tbl>
    <w:p w:rsidR="00452765" w:rsidRDefault="00452765" w:rsidP="00890ECE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995" w:type="dxa"/>
        <w:tblLayout w:type="fixed"/>
        <w:tblLook w:val="04A0" w:firstRow="1" w:lastRow="0" w:firstColumn="1" w:lastColumn="0" w:noHBand="0" w:noVBand="1"/>
      </w:tblPr>
      <w:tblGrid>
        <w:gridCol w:w="6224"/>
        <w:gridCol w:w="4771"/>
      </w:tblGrid>
      <w:tr w:rsidR="00452765" w:rsidRPr="00452765" w:rsidTr="00AE21F9">
        <w:trPr>
          <w:trHeight w:val="1781"/>
        </w:trPr>
        <w:tc>
          <w:tcPr>
            <w:tcW w:w="6224" w:type="dxa"/>
          </w:tcPr>
          <w:p w:rsidR="00452765" w:rsidRPr="00452765" w:rsidRDefault="00452765" w:rsidP="00AE21F9">
            <w:pPr>
              <w:rPr>
                <w:sz w:val="28"/>
                <w:szCs w:val="28"/>
              </w:rPr>
            </w:pPr>
          </w:p>
          <w:p w:rsidR="00452765" w:rsidRPr="00452765" w:rsidRDefault="00452765" w:rsidP="00AE21F9">
            <w:pPr>
              <w:rPr>
                <w:sz w:val="28"/>
                <w:szCs w:val="28"/>
              </w:rPr>
            </w:pPr>
          </w:p>
          <w:p w:rsidR="00452765" w:rsidRPr="00452765" w:rsidRDefault="00452765" w:rsidP="00AE21F9">
            <w:pPr>
              <w:rPr>
                <w:sz w:val="28"/>
                <w:szCs w:val="28"/>
              </w:rPr>
            </w:pPr>
          </w:p>
          <w:p w:rsidR="00452765" w:rsidRPr="00452765" w:rsidRDefault="00452765" w:rsidP="00AE21F9">
            <w:pPr>
              <w:rPr>
                <w:sz w:val="28"/>
                <w:szCs w:val="28"/>
              </w:rPr>
            </w:pPr>
          </w:p>
          <w:p w:rsidR="00452765" w:rsidRPr="00452765" w:rsidRDefault="00452765" w:rsidP="00AE21F9">
            <w:pPr>
              <w:rPr>
                <w:sz w:val="28"/>
                <w:szCs w:val="28"/>
              </w:rPr>
            </w:pPr>
          </w:p>
        </w:tc>
        <w:tc>
          <w:tcPr>
            <w:tcW w:w="4771" w:type="dxa"/>
            <w:hideMark/>
          </w:tcPr>
          <w:p w:rsidR="00452765" w:rsidRPr="00245775" w:rsidRDefault="00452765" w:rsidP="00AE21F9">
            <w:pPr>
              <w:rPr>
                <w:sz w:val="26"/>
                <w:szCs w:val="26"/>
              </w:rPr>
            </w:pPr>
            <w:r w:rsidRPr="00245775">
              <w:rPr>
                <w:sz w:val="26"/>
                <w:szCs w:val="26"/>
              </w:rPr>
              <w:t xml:space="preserve">Приложение </w:t>
            </w:r>
          </w:p>
          <w:p w:rsidR="00452765" w:rsidRPr="00245775" w:rsidRDefault="00452765" w:rsidP="00AE21F9">
            <w:pPr>
              <w:rPr>
                <w:sz w:val="26"/>
                <w:szCs w:val="26"/>
              </w:rPr>
            </w:pPr>
            <w:r w:rsidRPr="00245775">
              <w:rPr>
                <w:sz w:val="26"/>
                <w:szCs w:val="26"/>
              </w:rPr>
              <w:t xml:space="preserve">к распоряжению главы </w:t>
            </w:r>
          </w:p>
          <w:p w:rsidR="00452765" w:rsidRPr="00245775" w:rsidRDefault="00452765" w:rsidP="00AE21F9">
            <w:pPr>
              <w:rPr>
                <w:sz w:val="26"/>
                <w:szCs w:val="26"/>
              </w:rPr>
            </w:pPr>
            <w:r w:rsidRPr="00245775">
              <w:rPr>
                <w:sz w:val="26"/>
                <w:szCs w:val="26"/>
              </w:rPr>
              <w:t>от «</w:t>
            </w:r>
            <w:r w:rsidR="003A7AF7">
              <w:rPr>
                <w:sz w:val="26"/>
                <w:szCs w:val="26"/>
                <w:u w:val="single"/>
              </w:rPr>
              <w:t>18</w:t>
            </w:r>
            <w:r w:rsidRPr="00245775">
              <w:rPr>
                <w:sz w:val="26"/>
                <w:szCs w:val="26"/>
              </w:rPr>
              <w:t>» _</w:t>
            </w:r>
            <w:r w:rsidR="003A7AF7">
              <w:rPr>
                <w:sz w:val="26"/>
                <w:szCs w:val="26"/>
                <w:u w:val="single"/>
              </w:rPr>
              <w:t>февраля</w:t>
            </w:r>
            <w:r w:rsidRPr="00245775">
              <w:rPr>
                <w:sz w:val="26"/>
                <w:szCs w:val="26"/>
              </w:rPr>
              <w:t>__202</w:t>
            </w:r>
            <w:r w:rsidR="00890ECE" w:rsidRPr="00245775">
              <w:rPr>
                <w:sz w:val="26"/>
                <w:szCs w:val="26"/>
              </w:rPr>
              <w:t>5</w:t>
            </w:r>
            <w:r w:rsidRPr="00245775">
              <w:rPr>
                <w:sz w:val="26"/>
                <w:szCs w:val="26"/>
              </w:rPr>
              <w:t xml:space="preserve"> г.</w:t>
            </w:r>
          </w:p>
          <w:p w:rsidR="00452765" w:rsidRPr="00452765" w:rsidRDefault="00452765" w:rsidP="003A7AF7">
            <w:pPr>
              <w:rPr>
                <w:b/>
                <w:sz w:val="28"/>
                <w:szCs w:val="28"/>
              </w:rPr>
            </w:pPr>
            <w:r w:rsidRPr="00245775">
              <w:rPr>
                <w:sz w:val="26"/>
                <w:szCs w:val="26"/>
              </w:rPr>
              <w:t>№ __</w:t>
            </w:r>
            <w:r w:rsidR="003A7AF7">
              <w:rPr>
                <w:sz w:val="26"/>
                <w:szCs w:val="26"/>
                <w:u w:val="single"/>
              </w:rPr>
              <w:t>01-04-203/5</w:t>
            </w:r>
            <w:r w:rsidRPr="00245775">
              <w:rPr>
                <w:sz w:val="26"/>
                <w:szCs w:val="26"/>
              </w:rPr>
              <w:t>_______</w:t>
            </w:r>
          </w:p>
        </w:tc>
      </w:tr>
    </w:tbl>
    <w:p w:rsidR="00890ECE" w:rsidRPr="00907D9A" w:rsidRDefault="00890ECE" w:rsidP="00890ECE">
      <w:pPr>
        <w:jc w:val="center"/>
        <w:rPr>
          <w:b/>
          <w:sz w:val="26"/>
          <w:szCs w:val="26"/>
        </w:rPr>
      </w:pPr>
      <w:r w:rsidRPr="00907D9A">
        <w:rPr>
          <w:b/>
          <w:sz w:val="26"/>
          <w:szCs w:val="26"/>
        </w:rPr>
        <w:t xml:space="preserve">План </w:t>
      </w:r>
      <w:r>
        <w:rPr>
          <w:b/>
          <w:sz w:val="26"/>
          <w:szCs w:val="26"/>
        </w:rPr>
        <w:t xml:space="preserve">мероприятий </w:t>
      </w:r>
      <w:r w:rsidRPr="00907D9A">
        <w:rPr>
          <w:b/>
          <w:sz w:val="26"/>
          <w:szCs w:val="26"/>
        </w:rPr>
        <w:t>(дорожная карта)</w:t>
      </w:r>
    </w:p>
    <w:p w:rsidR="00890ECE" w:rsidRDefault="00890ECE" w:rsidP="00890EC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Pr="00907D9A">
        <w:rPr>
          <w:b/>
          <w:sz w:val="26"/>
          <w:szCs w:val="26"/>
        </w:rPr>
        <w:t>о созданию образовательного комплекса с единым управленческим аппаратом в муниципальном районе «Ленский район»</w:t>
      </w:r>
    </w:p>
    <w:p w:rsidR="00245775" w:rsidRPr="00907D9A" w:rsidRDefault="00245775" w:rsidP="00890ECE">
      <w:pPr>
        <w:jc w:val="center"/>
        <w:rPr>
          <w:b/>
          <w:sz w:val="26"/>
          <w:szCs w:val="26"/>
        </w:rPr>
      </w:pPr>
    </w:p>
    <w:p w:rsidR="00890ECE" w:rsidRPr="00907D9A" w:rsidRDefault="00890ECE" w:rsidP="00890ECE">
      <w:pPr>
        <w:spacing w:line="360" w:lineRule="auto"/>
        <w:ind w:firstLine="708"/>
        <w:jc w:val="both"/>
        <w:rPr>
          <w:sz w:val="26"/>
          <w:szCs w:val="26"/>
        </w:rPr>
      </w:pPr>
      <w:r w:rsidRPr="00907D9A">
        <w:rPr>
          <w:sz w:val="26"/>
          <w:szCs w:val="26"/>
        </w:rPr>
        <w:t>В 2024-2025 учебном году в Ленском районе 29 образовательных организаций:17 общеобразовательных школ, в том числе основных общеобразовательных школ – 4, средних общеобразовательных - 12, специальная коррекционная школа-интернат 8 вида – 1 школа; 11 дошкольных образовательных учреждений, 1 учреждение дополнительного образования.</w:t>
      </w:r>
    </w:p>
    <w:p w:rsidR="00890ECE" w:rsidRPr="00907D9A" w:rsidRDefault="00890ECE" w:rsidP="00890ECE">
      <w:pPr>
        <w:spacing w:line="360" w:lineRule="auto"/>
        <w:jc w:val="both"/>
        <w:rPr>
          <w:sz w:val="26"/>
          <w:szCs w:val="26"/>
        </w:rPr>
      </w:pPr>
      <w:r w:rsidRPr="00907D9A">
        <w:rPr>
          <w:sz w:val="26"/>
          <w:szCs w:val="26"/>
        </w:rPr>
        <w:tab/>
        <w:t xml:space="preserve"> 8 общеобразовательных школ имеют структурные подразделения -детские сады. </w:t>
      </w:r>
      <w:bookmarkStart w:id="0" w:name="_GoBack"/>
      <w:bookmarkEnd w:id="0"/>
      <w:r w:rsidRPr="00907D9A">
        <w:rPr>
          <w:sz w:val="26"/>
          <w:szCs w:val="26"/>
        </w:rPr>
        <w:t>В планах муниципалитета перевод всех детских садов города Ленска в единый территориальный образовательный комплекс путём присоединения 7 дошкольных образовательных учреждений (ДОУ Чебурашка; ДОУ «</w:t>
      </w:r>
      <w:proofErr w:type="spellStart"/>
      <w:r w:rsidRPr="00907D9A">
        <w:rPr>
          <w:sz w:val="26"/>
          <w:szCs w:val="26"/>
        </w:rPr>
        <w:t>Белочкa</w:t>
      </w:r>
      <w:proofErr w:type="spellEnd"/>
      <w:r w:rsidRPr="00907D9A">
        <w:rPr>
          <w:sz w:val="26"/>
          <w:szCs w:val="26"/>
        </w:rPr>
        <w:t xml:space="preserve">»; ДОУ «Звездочка»; ДОУ «Золотой ключик»; ДОУ «Солнышко»; </w:t>
      </w:r>
      <w:r w:rsidR="008E40C9" w:rsidRPr="00907D9A">
        <w:rPr>
          <w:sz w:val="26"/>
          <w:szCs w:val="26"/>
        </w:rPr>
        <w:t>ЦРР «Детский сад «Сказка»</w:t>
      </w:r>
      <w:r w:rsidR="008E40C9">
        <w:rPr>
          <w:sz w:val="26"/>
          <w:szCs w:val="26"/>
        </w:rPr>
        <w:t>;ДОУ «Сардаана»</w:t>
      </w:r>
      <w:r w:rsidRPr="00907D9A">
        <w:rPr>
          <w:sz w:val="26"/>
          <w:szCs w:val="26"/>
        </w:rPr>
        <w:t xml:space="preserve">) к </w:t>
      </w:r>
      <w:r w:rsidR="008E40C9" w:rsidRPr="00907D9A">
        <w:rPr>
          <w:sz w:val="26"/>
          <w:szCs w:val="26"/>
        </w:rPr>
        <w:t>МКДОУ «Теремок»</w:t>
      </w:r>
      <w:r w:rsidR="008E40C9">
        <w:rPr>
          <w:sz w:val="26"/>
          <w:szCs w:val="26"/>
        </w:rPr>
        <w:t xml:space="preserve"> г. Ленска</w:t>
      </w:r>
      <w:r w:rsidRPr="00907D9A">
        <w:rPr>
          <w:sz w:val="26"/>
          <w:szCs w:val="26"/>
        </w:rPr>
        <w:t xml:space="preserve">. </w:t>
      </w:r>
    </w:p>
    <w:tbl>
      <w:tblPr>
        <w:tblStyle w:val="a3"/>
        <w:tblW w:w="10099" w:type="dxa"/>
        <w:tblInd w:w="-289" w:type="dxa"/>
        <w:tblLook w:val="04A0" w:firstRow="1" w:lastRow="0" w:firstColumn="1" w:lastColumn="0" w:noHBand="0" w:noVBand="1"/>
      </w:tblPr>
      <w:tblGrid>
        <w:gridCol w:w="704"/>
        <w:gridCol w:w="5363"/>
        <w:gridCol w:w="2126"/>
        <w:gridCol w:w="1906"/>
      </w:tblGrid>
      <w:tr w:rsidR="00890ECE" w:rsidRPr="008D01D4" w:rsidTr="00B40F20">
        <w:tc>
          <w:tcPr>
            <w:tcW w:w="704" w:type="dxa"/>
          </w:tcPr>
          <w:p w:rsidR="00890ECE" w:rsidRPr="008D01D4" w:rsidRDefault="00890ECE" w:rsidP="00B40F20">
            <w:pPr>
              <w:jc w:val="both"/>
              <w:rPr>
                <w:b/>
                <w:sz w:val="24"/>
                <w:szCs w:val="24"/>
              </w:rPr>
            </w:pPr>
            <w:r w:rsidRPr="008D01D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363" w:type="dxa"/>
          </w:tcPr>
          <w:p w:rsidR="00890ECE" w:rsidRPr="008D01D4" w:rsidRDefault="00890ECE" w:rsidP="00B40F20">
            <w:pPr>
              <w:jc w:val="both"/>
              <w:rPr>
                <w:b/>
                <w:sz w:val="24"/>
                <w:szCs w:val="24"/>
              </w:rPr>
            </w:pPr>
            <w:r w:rsidRPr="008D01D4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890ECE" w:rsidRPr="008D01D4" w:rsidRDefault="00890ECE" w:rsidP="00B40F20">
            <w:pPr>
              <w:jc w:val="center"/>
              <w:rPr>
                <w:b/>
                <w:sz w:val="24"/>
                <w:szCs w:val="24"/>
              </w:rPr>
            </w:pPr>
            <w:r w:rsidRPr="008D01D4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906" w:type="dxa"/>
          </w:tcPr>
          <w:p w:rsidR="00890ECE" w:rsidRPr="008D01D4" w:rsidRDefault="00890ECE" w:rsidP="00B40F20">
            <w:pPr>
              <w:jc w:val="both"/>
              <w:rPr>
                <w:b/>
                <w:sz w:val="24"/>
                <w:szCs w:val="24"/>
              </w:rPr>
            </w:pPr>
            <w:r w:rsidRPr="008D01D4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90ECE" w:rsidRPr="008D01D4" w:rsidTr="00B40F20">
        <w:tc>
          <w:tcPr>
            <w:tcW w:w="704" w:type="dxa"/>
          </w:tcPr>
          <w:p w:rsidR="00890ECE" w:rsidRPr="008D01D4" w:rsidRDefault="00890ECE" w:rsidP="00B40F20">
            <w:pPr>
              <w:jc w:val="center"/>
              <w:rPr>
                <w:sz w:val="24"/>
                <w:szCs w:val="24"/>
              </w:rPr>
            </w:pPr>
            <w:r w:rsidRPr="008D01D4">
              <w:rPr>
                <w:sz w:val="24"/>
                <w:szCs w:val="24"/>
              </w:rPr>
              <w:t>1.</w:t>
            </w:r>
          </w:p>
        </w:tc>
        <w:tc>
          <w:tcPr>
            <w:tcW w:w="5363" w:type="dxa"/>
          </w:tcPr>
          <w:p w:rsidR="00890ECE" w:rsidRPr="008D01D4" w:rsidRDefault="00890ECE" w:rsidP="00B40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предложений, пояснительной записки с обоснованием целесообразности проведения реорганизации, технико-экономическое обоснование. </w:t>
            </w:r>
          </w:p>
        </w:tc>
        <w:tc>
          <w:tcPr>
            <w:tcW w:w="2126" w:type="dxa"/>
          </w:tcPr>
          <w:p w:rsidR="00890ECE" w:rsidRPr="008D01D4" w:rsidRDefault="00890ECE" w:rsidP="00B40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2025 г.</w:t>
            </w:r>
          </w:p>
        </w:tc>
        <w:tc>
          <w:tcPr>
            <w:tcW w:w="1906" w:type="dxa"/>
          </w:tcPr>
          <w:p w:rsidR="00890ECE" w:rsidRPr="008D01D4" w:rsidRDefault="00890ECE" w:rsidP="00B40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РУО</w:t>
            </w:r>
          </w:p>
        </w:tc>
      </w:tr>
      <w:tr w:rsidR="00890ECE" w:rsidRPr="008D01D4" w:rsidTr="00B40F20">
        <w:tc>
          <w:tcPr>
            <w:tcW w:w="704" w:type="dxa"/>
          </w:tcPr>
          <w:p w:rsidR="00890ECE" w:rsidRPr="008D01D4" w:rsidRDefault="00890ECE" w:rsidP="00B40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363" w:type="dxa"/>
          </w:tcPr>
          <w:p w:rsidR="00890ECE" w:rsidRPr="008D01D4" w:rsidRDefault="00890ECE" w:rsidP="00B40F20">
            <w:pPr>
              <w:rPr>
                <w:sz w:val="24"/>
                <w:szCs w:val="24"/>
              </w:rPr>
            </w:pPr>
            <w:r w:rsidRPr="008D01D4">
              <w:rPr>
                <w:sz w:val="24"/>
                <w:szCs w:val="24"/>
              </w:rPr>
              <w:t>Разработка распорядительн</w:t>
            </w:r>
            <w:r>
              <w:rPr>
                <w:sz w:val="24"/>
                <w:szCs w:val="24"/>
              </w:rPr>
              <w:t>ых</w:t>
            </w:r>
            <w:r w:rsidRPr="008D01D4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ов</w:t>
            </w:r>
            <w:r w:rsidRPr="008D01D4">
              <w:rPr>
                <w:sz w:val="24"/>
                <w:szCs w:val="24"/>
              </w:rPr>
              <w:t xml:space="preserve"> о создании экспертной комиссии.</w:t>
            </w:r>
          </w:p>
        </w:tc>
        <w:tc>
          <w:tcPr>
            <w:tcW w:w="2126" w:type="dxa"/>
          </w:tcPr>
          <w:p w:rsidR="00890ECE" w:rsidRPr="008D01D4" w:rsidRDefault="00890ECE" w:rsidP="00B40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Pr="008D01D4">
              <w:rPr>
                <w:sz w:val="24"/>
                <w:szCs w:val="24"/>
              </w:rPr>
              <w:t xml:space="preserve"> 2025 г</w:t>
            </w:r>
          </w:p>
        </w:tc>
        <w:tc>
          <w:tcPr>
            <w:tcW w:w="1906" w:type="dxa"/>
          </w:tcPr>
          <w:p w:rsidR="00890ECE" w:rsidRPr="008D01D4" w:rsidRDefault="00890ECE" w:rsidP="00B40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РУО</w:t>
            </w:r>
          </w:p>
        </w:tc>
      </w:tr>
      <w:tr w:rsidR="00890ECE" w:rsidRPr="008D01D4" w:rsidTr="00B40F20">
        <w:tc>
          <w:tcPr>
            <w:tcW w:w="704" w:type="dxa"/>
          </w:tcPr>
          <w:p w:rsidR="00890ECE" w:rsidRPr="008D01D4" w:rsidRDefault="00890ECE" w:rsidP="00B40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363" w:type="dxa"/>
          </w:tcPr>
          <w:p w:rsidR="00890ECE" w:rsidRPr="008D01D4" w:rsidRDefault="00890ECE" w:rsidP="00B40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предварительной экспертной оценки</w:t>
            </w:r>
          </w:p>
        </w:tc>
        <w:tc>
          <w:tcPr>
            <w:tcW w:w="2126" w:type="dxa"/>
          </w:tcPr>
          <w:p w:rsidR="00890ECE" w:rsidRPr="008D01D4" w:rsidRDefault="00890ECE" w:rsidP="00B40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2025 г</w:t>
            </w:r>
          </w:p>
        </w:tc>
        <w:tc>
          <w:tcPr>
            <w:tcW w:w="1906" w:type="dxa"/>
          </w:tcPr>
          <w:p w:rsidR="00890ECE" w:rsidRPr="008D01D4" w:rsidRDefault="00890ECE" w:rsidP="00B40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РУО</w:t>
            </w:r>
          </w:p>
        </w:tc>
      </w:tr>
      <w:tr w:rsidR="00890ECE" w:rsidRPr="008D01D4" w:rsidTr="00B40F20">
        <w:tc>
          <w:tcPr>
            <w:tcW w:w="704" w:type="dxa"/>
          </w:tcPr>
          <w:p w:rsidR="00890ECE" w:rsidRPr="008D01D4" w:rsidRDefault="00890ECE" w:rsidP="00B40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363" w:type="dxa"/>
          </w:tcPr>
          <w:p w:rsidR="00890ECE" w:rsidRDefault="00890ECE" w:rsidP="00B40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оценки последствий принятия решения о реорганизации </w:t>
            </w:r>
          </w:p>
        </w:tc>
        <w:tc>
          <w:tcPr>
            <w:tcW w:w="2126" w:type="dxa"/>
          </w:tcPr>
          <w:p w:rsidR="00890ECE" w:rsidRDefault="00890ECE" w:rsidP="00B40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30 дней со дня поступления всех документов</w:t>
            </w:r>
          </w:p>
        </w:tc>
        <w:tc>
          <w:tcPr>
            <w:tcW w:w="1906" w:type="dxa"/>
          </w:tcPr>
          <w:p w:rsidR="00890ECE" w:rsidRDefault="00890ECE" w:rsidP="00B40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Комиссия</w:t>
            </w:r>
          </w:p>
          <w:p w:rsidR="00890ECE" w:rsidRPr="008D01D4" w:rsidRDefault="00890ECE" w:rsidP="00B40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РУО</w:t>
            </w:r>
          </w:p>
        </w:tc>
      </w:tr>
      <w:tr w:rsidR="00890ECE" w:rsidRPr="008D01D4" w:rsidTr="00B40F20">
        <w:tc>
          <w:tcPr>
            <w:tcW w:w="704" w:type="dxa"/>
          </w:tcPr>
          <w:p w:rsidR="00890ECE" w:rsidRPr="008D01D4" w:rsidRDefault="00890ECE" w:rsidP="00B40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363" w:type="dxa"/>
          </w:tcPr>
          <w:p w:rsidR="00890ECE" w:rsidRPr="008D01D4" w:rsidRDefault="00890ECE" w:rsidP="00B40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заключения комиссии на официальном сайте ОМСУ МР «Ленский район»</w:t>
            </w:r>
          </w:p>
        </w:tc>
        <w:tc>
          <w:tcPr>
            <w:tcW w:w="2126" w:type="dxa"/>
          </w:tcPr>
          <w:p w:rsidR="00890ECE" w:rsidRPr="008D01D4" w:rsidRDefault="00890ECE" w:rsidP="00B40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3 дней с момента подписания заключения</w:t>
            </w:r>
          </w:p>
        </w:tc>
        <w:tc>
          <w:tcPr>
            <w:tcW w:w="1906" w:type="dxa"/>
          </w:tcPr>
          <w:p w:rsidR="00890ECE" w:rsidRPr="008D01D4" w:rsidRDefault="00890ECE" w:rsidP="00B40F20">
            <w:pPr>
              <w:jc w:val="center"/>
              <w:rPr>
                <w:sz w:val="24"/>
                <w:szCs w:val="24"/>
              </w:rPr>
            </w:pPr>
          </w:p>
        </w:tc>
      </w:tr>
      <w:tr w:rsidR="00890ECE" w:rsidRPr="008D01D4" w:rsidTr="00B40F20">
        <w:tc>
          <w:tcPr>
            <w:tcW w:w="704" w:type="dxa"/>
          </w:tcPr>
          <w:p w:rsidR="00890ECE" w:rsidRPr="008D01D4" w:rsidRDefault="00890ECE" w:rsidP="00B40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5363" w:type="dxa"/>
          </w:tcPr>
          <w:p w:rsidR="00890ECE" w:rsidRPr="008D01D4" w:rsidRDefault="00890ECE" w:rsidP="00A125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и согласование </w:t>
            </w:r>
            <w:r w:rsidR="00A12580">
              <w:rPr>
                <w:sz w:val="24"/>
                <w:szCs w:val="24"/>
              </w:rPr>
              <w:t>распорядительного документа</w:t>
            </w:r>
            <w:r>
              <w:rPr>
                <w:sz w:val="24"/>
                <w:szCs w:val="24"/>
              </w:rPr>
              <w:t xml:space="preserve"> главы МР «Ленский </w:t>
            </w:r>
            <w:r w:rsidR="008E40C9">
              <w:rPr>
                <w:sz w:val="24"/>
                <w:szCs w:val="24"/>
              </w:rPr>
              <w:t>район» о реорганизации МКДОУ «Теремок»</w:t>
            </w:r>
            <w:r>
              <w:rPr>
                <w:sz w:val="24"/>
                <w:szCs w:val="24"/>
              </w:rPr>
              <w:t xml:space="preserve"> г. Ленска» путём присоединения к нему </w:t>
            </w:r>
            <w:r w:rsidRPr="00F50B8C">
              <w:rPr>
                <w:sz w:val="24"/>
                <w:szCs w:val="24"/>
              </w:rPr>
              <w:t>ДОУ Чебурашка; ДОУ «</w:t>
            </w:r>
            <w:proofErr w:type="spellStart"/>
            <w:r w:rsidRPr="00F50B8C">
              <w:rPr>
                <w:sz w:val="24"/>
                <w:szCs w:val="24"/>
              </w:rPr>
              <w:t>Белочкa</w:t>
            </w:r>
            <w:proofErr w:type="spellEnd"/>
            <w:r w:rsidRPr="00F50B8C">
              <w:rPr>
                <w:sz w:val="24"/>
                <w:szCs w:val="24"/>
              </w:rPr>
              <w:t>»; ДОУ «Звездочка»; ДОУ «Золотой ключик»; ДОУ «Солнышко»; ДОУ «Сардаана»; ДОУ «Теремок»</w:t>
            </w:r>
            <w:r w:rsidR="008E40C9">
              <w:rPr>
                <w:sz w:val="24"/>
                <w:szCs w:val="24"/>
              </w:rPr>
              <w:t>; ДОУ «Сказка»</w:t>
            </w:r>
          </w:p>
        </w:tc>
        <w:tc>
          <w:tcPr>
            <w:tcW w:w="2126" w:type="dxa"/>
          </w:tcPr>
          <w:p w:rsidR="00890ECE" w:rsidRPr="008D01D4" w:rsidRDefault="00890ECE" w:rsidP="00B40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квартал 2025 г</w:t>
            </w:r>
          </w:p>
        </w:tc>
        <w:tc>
          <w:tcPr>
            <w:tcW w:w="1906" w:type="dxa"/>
          </w:tcPr>
          <w:p w:rsidR="00890ECE" w:rsidRDefault="00890ECE" w:rsidP="00B40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A12580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У </w:t>
            </w:r>
            <w:r w:rsidR="0024577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КИО</w:t>
            </w:r>
            <w:r w:rsidR="0024577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МР «Ленский район»</w:t>
            </w:r>
          </w:p>
          <w:p w:rsidR="00245775" w:rsidRDefault="00890ECE" w:rsidP="00B40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МКДОУ детский сад «</w:t>
            </w:r>
            <w:r w:rsidR="008E40C9">
              <w:rPr>
                <w:sz w:val="24"/>
                <w:szCs w:val="24"/>
              </w:rPr>
              <w:t>Теремок</w:t>
            </w:r>
            <w:r>
              <w:rPr>
                <w:sz w:val="24"/>
                <w:szCs w:val="24"/>
              </w:rPr>
              <w:t xml:space="preserve">» </w:t>
            </w:r>
          </w:p>
          <w:p w:rsidR="00890ECE" w:rsidRDefault="00890ECE" w:rsidP="00B40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Ленска;</w:t>
            </w:r>
          </w:p>
          <w:p w:rsidR="00890ECE" w:rsidRPr="008D01D4" w:rsidRDefault="00890ECE" w:rsidP="00B40F20">
            <w:pPr>
              <w:jc w:val="center"/>
              <w:rPr>
                <w:sz w:val="24"/>
                <w:szCs w:val="24"/>
              </w:rPr>
            </w:pPr>
          </w:p>
        </w:tc>
      </w:tr>
      <w:tr w:rsidR="00890ECE" w:rsidRPr="008D01D4" w:rsidTr="00B40F20">
        <w:tc>
          <w:tcPr>
            <w:tcW w:w="704" w:type="dxa"/>
          </w:tcPr>
          <w:p w:rsidR="00890ECE" w:rsidRDefault="00890ECE" w:rsidP="00B40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363" w:type="dxa"/>
          </w:tcPr>
          <w:p w:rsidR="00890ECE" w:rsidRDefault="00890ECE" w:rsidP="00B40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Уведомление в орган, осуществляющий государственную регистрацию юридических лиц, о начале процедуры </w:t>
            </w:r>
            <w:r>
              <w:rPr>
                <w:sz w:val="24"/>
                <w:szCs w:val="24"/>
              </w:rPr>
              <w:lastRenderedPageBreak/>
              <w:t>реорганизации с указанием формы реорганизации</w:t>
            </w:r>
          </w:p>
        </w:tc>
        <w:tc>
          <w:tcPr>
            <w:tcW w:w="2126" w:type="dxa"/>
          </w:tcPr>
          <w:p w:rsidR="00890ECE" w:rsidRDefault="00890ECE" w:rsidP="00B40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течение трёх рабочих дней после даты </w:t>
            </w:r>
            <w:r>
              <w:rPr>
                <w:sz w:val="24"/>
                <w:szCs w:val="24"/>
              </w:rPr>
              <w:lastRenderedPageBreak/>
              <w:t>принятия постановления</w:t>
            </w:r>
          </w:p>
        </w:tc>
        <w:tc>
          <w:tcPr>
            <w:tcW w:w="1906" w:type="dxa"/>
          </w:tcPr>
          <w:p w:rsidR="00245775" w:rsidRDefault="00890ECE" w:rsidP="008E4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МКДОУ детский сад «</w:t>
            </w:r>
            <w:r w:rsidR="008E40C9">
              <w:rPr>
                <w:sz w:val="24"/>
                <w:szCs w:val="24"/>
              </w:rPr>
              <w:t>Теремок</w:t>
            </w:r>
            <w:r>
              <w:rPr>
                <w:sz w:val="24"/>
                <w:szCs w:val="24"/>
              </w:rPr>
              <w:t xml:space="preserve">» </w:t>
            </w:r>
          </w:p>
          <w:p w:rsidR="00890ECE" w:rsidRPr="008D01D4" w:rsidRDefault="00890ECE" w:rsidP="008E4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г. Ленска</w:t>
            </w:r>
          </w:p>
        </w:tc>
      </w:tr>
      <w:tr w:rsidR="00890ECE" w:rsidRPr="008D01D4" w:rsidTr="00B40F20">
        <w:tc>
          <w:tcPr>
            <w:tcW w:w="704" w:type="dxa"/>
          </w:tcPr>
          <w:p w:rsidR="00890ECE" w:rsidRDefault="00890ECE" w:rsidP="00B40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5363" w:type="dxa"/>
          </w:tcPr>
          <w:p w:rsidR="00890ECE" w:rsidRDefault="00890ECE" w:rsidP="00B40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извещения в журнале «Вестник государственной регистрации» </w:t>
            </w:r>
          </w:p>
        </w:tc>
        <w:tc>
          <w:tcPr>
            <w:tcW w:w="2126" w:type="dxa"/>
          </w:tcPr>
          <w:p w:rsidR="00890ECE" w:rsidRDefault="00890ECE" w:rsidP="00B40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Дважды с периодичностью раз в месяц</w:t>
            </w:r>
          </w:p>
        </w:tc>
        <w:tc>
          <w:tcPr>
            <w:tcW w:w="1906" w:type="dxa"/>
          </w:tcPr>
          <w:p w:rsidR="00245775" w:rsidRDefault="00890ECE" w:rsidP="008E4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МКДОУ детский сад «</w:t>
            </w:r>
            <w:r w:rsidR="008E40C9">
              <w:rPr>
                <w:sz w:val="24"/>
                <w:szCs w:val="24"/>
              </w:rPr>
              <w:t>Теремок</w:t>
            </w:r>
            <w:r>
              <w:rPr>
                <w:sz w:val="24"/>
                <w:szCs w:val="24"/>
              </w:rPr>
              <w:t xml:space="preserve">» </w:t>
            </w:r>
          </w:p>
          <w:p w:rsidR="00890ECE" w:rsidRDefault="00890ECE" w:rsidP="008E4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Ленска</w:t>
            </w:r>
          </w:p>
        </w:tc>
      </w:tr>
      <w:tr w:rsidR="00890ECE" w:rsidRPr="008D01D4" w:rsidTr="00B40F20">
        <w:tc>
          <w:tcPr>
            <w:tcW w:w="704" w:type="dxa"/>
          </w:tcPr>
          <w:p w:rsidR="00890ECE" w:rsidRDefault="00890ECE" w:rsidP="00B40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363" w:type="dxa"/>
          </w:tcPr>
          <w:p w:rsidR="00890ECE" w:rsidRDefault="00890ECE" w:rsidP="008E40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в письменной форме в установленном трудовым законодательством порядке работников детских садов «</w:t>
            </w:r>
            <w:r w:rsidRPr="00F50B8C">
              <w:rPr>
                <w:sz w:val="24"/>
                <w:szCs w:val="24"/>
              </w:rPr>
              <w:t>Чебурашка</w:t>
            </w:r>
            <w:r>
              <w:rPr>
                <w:sz w:val="24"/>
                <w:szCs w:val="24"/>
              </w:rPr>
              <w:t>»</w:t>
            </w:r>
            <w:r w:rsidRPr="00F50B8C">
              <w:rPr>
                <w:sz w:val="24"/>
                <w:szCs w:val="24"/>
              </w:rPr>
              <w:t xml:space="preserve">; «Белочка»; «Звездочка»; «Золотой ключик»; </w:t>
            </w:r>
            <w:r w:rsidR="008E40C9">
              <w:rPr>
                <w:sz w:val="24"/>
                <w:szCs w:val="24"/>
              </w:rPr>
              <w:t xml:space="preserve">«Сказка»; </w:t>
            </w:r>
            <w:r w:rsidRPr="00F50B8C">
              <w:rPr>
                <w:sz w:val="24"/>
                <w:szCs w:val="24"/>
              </w:rPr>
              <w:t>«Солнышко»; «Сардаана»; «</w:t>
            </w:r>
            <w:r w:rsidR="008E40C9">
              <w:rPr>
                <w:sz w:val="24"/>
                <w:szCs w:val="24"/>
              </w:rPr>
              <w:t>Сказка</w:t>
            </w:r>
            <w:r w:rsidRPr="00F50B8C">
              <w:rPr>
                <w:sz w:val="24"/>
                <w:szCs w:val="24"/>
              </w:rPr>
              <w:t>»</w:t>
            </w:r>
            <w:r w:rsidR="008E40C9">
              <w:rPr>
                <w:sz w:val="24"/>
                <w:szCs w:val="24"/>
              </w:rPr>
              <w:t>; «Искорка»</w:t>
            </w:r>
            <w:r w:rsidR="00FB35F3">
              <w:rPr>
                <w:sz w:val="24"/>
                <w:szCs w:val="24"/>
              </w:rPr>
              <w:t>, «Теремок»</w:t>
            </w:r>
            <w:r>
              <w:rPr>
                <w:sz w:val="24"/>
                <w:szCs w:val="24"/>
              </w:rPr>
              <w:t xml:space="preserve"> об изменении существенных условий трудового договора</w:t>
            </w:r>
          </w:p>
        </w:tc>
        <w:tc>
          <w:tcPr>
            <w:tcW w:w="2126" w:type="dxa"/>
          </w:tcPr>
          <w:p w:rsidR="00890ECE" w:rsidRDefault="00890ECE" w:rsidP="00B40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3 –х рабочих дней после даты принятия постановления</w:t>
            </w:r>
          </w:p>
        </w:tc>
        <w:tc>
          <w:tcPr>
            <w:tcW w:w="1906" w:type="dxa"/>
          </w:tcPr>
          <w:p w:rsidR="00FB35F3" w:rsidRDefault="008E40C9" w:rsidP="008E4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90ECE" w:rsidRPr="00F50B8C">
              <w:rPr>
                <w:sz w:val="24"/>
                <w:szCs w:val="24"/>
              </w:rPr>
              <w:t>Чебурашка</w:t>
            </w:r>
            <w:r>
              <w:rPr>
                <w:sz w:val="24"/>
                <w:szCs w:val="24"/>
              </w:rPr>
              <w:t>»</w:t>
            </w:r>
            <w:r w:rsidR="00890ECE" w:rsidRPr="00F50B8C">
              <w:rPr>
                <w:sz w:val="24"/>
                <w:szCs w:val="24"/>
              </w:rPr>
              <w:t>; «</w:t>
            </w:r>
            <w:proofErr w:type="spellStart"/>
            <w:r w:rsidR="00890ECE" w:rsidRPr="00F50B8C">
              <w:rPr>
                <w:sz w:val="24"/>
                <w:szCs w:val="24"/>
              </w:rPr>
              <w:t>Белочкa</w:t>
            </w:r>
            <w:proofErr w:type="spellEnd"/>
            <w:r w:rsidR="00890ECE" w:rsidRPr="00F50B8C">
              <w:rPr>
                <w:sz w:val="24"/>
                <w:szCs w:val="24"/>
              </w:rPr>
              <w:t>»; «Звездочка»; «Золотой ключик»; «Солнышко»; «Сардаана»; «</w:t>
            </w:r>
            <w:r>
              <w:rPr>
                <w:sz w:val="24"/>
                <w:szCs w:val="24"/>
              </w:rPr>
              <w:t>Сказка</w:t>
            </w:r>
            <w:r w:rsidR="00890ECE" w:rsidRPr="00F50B8C">
              <w:rPr>
                <w:sz w:val="24"/>
                <w:szCs w:val="24"/>
              </w:rPr>
              <w:t>»</w:t>
            </w:r>
            <w:r w:rsidR="00890ECE">
              <w:rPr>
                <w:sz w:val="24"/>
                <w:szCs w:val="24"/>
              </w:rPr>
              <w:t xml:space="preserve">; </w:t>
            </w:r>
          </w:p>
          <w:p w:rsidR="00FB35F3" w:rsidRDefault="00FB35F3" w:rsidP="008E4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«Теремок»;</w:t>
            </w:r>
          </w:p>
          <w:p w:rsidR="00890ECE" w:rsidRDefault="00890ECE" w:rsidP="008E4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«Искорка»</w:t>
            </w:r>
          </w:p>
        </w:tc>
      </w:tr>
      <w:tr w:rsidR="00890ECE" w:rsidRPr="008D01D4" w:rsidTr="00B40F20">
        <w:tc>
          <w:tcPr>
            <w:tcW w:w="704" w:type="dxa"/>
          </w:tcPr>
          <w:p w:rsidR="00890ECE" w:rsidRDefault="00890ECE" w:rsidP="00B40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363" w:type="dxa"/>
          </w:tcPr>
          <w:p w:rsidR="00890ECE" w:rsidRDefault="00890ECE" w:rsidP="00B40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кредиторов о начале процедуры реорганизации</w:t>
            </w:r>
          </w:p>
        </w:tc>
        <w:tc>
          <w:tcPr>
            <w:tcW w:w="2126" w:type="dxa"/>
          </w:tcPr>
          <w:p w:rsidR="00890ECE" w:rsidRDefault="00890ECE" w:rsidP="00B40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10-ти рабочих дней после даты принятия постановления</w:t>
            </w:r>
          </w:p>
        </w:tc>
        <w:tc>
          <w:tcPr>
            <w:tcW w:w="1906" w:type="dxa"/>
          </w:tcPr>
          <w:p w:rsidR="00FB35F3" w:rsidRDefault="00890ECE" w:rsidP="00B40F20">
            <w:pPr>
              <w:jc w:val="center"/>
              <w:rPr>
                <w:sz w:val="24"/>
                <w:szCs w:val="24"/>
              </w:rPr>
            </w:pPr>
            <w:r w:rsidRPr="00F50B8C">
              <w:rPr>
                <w:sz w:val="24"/>
                <w:szCs w:val="24"/>
              </w:rPr>
              <w:t>ДОУ Чебурашка; «Белочка»; «Звездочка»; «Золотой ключик»; «Солнышко»; «Сардаана»; «Теремок»</w:t>
            </w:r>
            <w:r>
              <w:rPr>
                <w:sz w:val="24"/>
                <w:szCs w:val="24"/>
              </w:rPr>
              <w:t xml:space="preserve">; </w:t>
            </w:r>
          </w:p>
          <w:p w:rsidR="00FB35F3" w:rsidRDefault="00FB35F3" w:rsidP="00B40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«Сказка»;</w:t>
            </w:r>
          </w:p>
          <w:p w:rsidR="00890ECE" w:rsidRPr="00F50B8C" w:rsidRDefault="00890ECE" w:rsidP="00B40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«Искорка»</w:t>
            </w:r>
          </w:p>
        </w:tc>
      </w:tr>
      <w:tr w:rsidR="00890ECE" w:rsidRPr="008D01D4" w:rsidTr="00B40F20">
        <w:tc>
          <w:tcPr>
            <w:tcW w:w="704" w:type="dxa"/>
          </w:tcPr>
          <w:p w:rsidR="00890ECE" w:rsidRDefault="00890ECE" w:rsidP="00B40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363" w:type="dxa"/>
          </w:tcPr>
          <w:p w:rsidR="00890ECE" w:rsidRDefault="00890ECE" w:rsidP="00B40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 утверждение новой структуры и штатного расписания </w:t>
            </w:r>
            <w:r w:rsidR="00936875">
              <w:rPr>
                <w:sz w:val="24"/>
                <w:szCs w:val="24"/>
              </w:rPr>
              <w:t>образовательного комплекса с единым управленческим аппаратом</w:t>
            </w:r>
          </w:p>
        </w:tc>
        <w:tc>
          <w:tcPr>
            <w:tcW w:w="2126" w:type="dxa"/>
          </w:tcPr>
          <w:p w:rsidR="00890ECE" w:rsidRDefault="00890ECE" w:rsidP="00B40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 после даты принятия постановления</w:t>
            </w:r>
          </w:p>
        </w:tc>
        <w:tc>
          <w:tcPr>
            <w:tcW w:w="1906" w:type="dxa"/>
          </w:tcPr>
          <w:p w:rsidR="00245775" w:rsidRDefault="00890ECE" w:rsidP="00FB3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МКДОУ детский сад «</w:t>
            </w:r>
            <w:r w:rsidR="00FB35F3">
              <w:rPr>
                <w:sz w:val="24"/>
                <w:szCs w:val="24"/>
              </w:rPr>
              <w:t>Теремок</w:t>
            </w:r>
            <w:r>
              <w:rPr>
                <w:sz w:val="24"/>
                <w:szCs w:val="24"/>
              </w:rPr>
              <w:t xml:space="preserve">» </w:t>
            </w:r>
          </w:p>
          <w:p w:rsidR="00890ECE" w:rsidRPr="00F50B8C" w:rsidRDefault="00890ECE" w:rsidP="00FB3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Ленска</w:t>
            </w:r>
          </w:p>
        </w:tc>
      </w:tr>
      <w:tr w:rsidR="00890ECE" w:rsidRPr="008D01D4" w:rsidTr="00B40F20">
        <w:tc>
          <w:tcPr>
            <w:tcW w:w="704" w:type="dxa"/>
          </w:tcPr>
          <w:p w:rsidR="00890ECE" w:rsidRDefault="00890ECE" w:rsidP="00B40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363" w:type="dxa"/>
          </w:tcPr>
          <w:p w:rsidR="00890ECE" w:rsidRDefault="00890ECE" w:rsidP="00B40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Переоформление лицензии на осуществление образовательной деятельности и</w:t>
            </w:r>
            <w:r w:rsidR="00936875">
              <w:rPr>
                <w:sz w:val="24"/>
                <w:szCs w:val="24"/>
              </w:rPr>
              <w:t xml:space="preserve"> СЭЗ</w:t>
            </w:r>
          </w:p>
        </w:tc>
        <w:tc>
          <w:tcPr>
            <w:tcW w:w="2126" w:type="dxa"/>
          </w:tcPr>
          <w:p w:rsidR="00890ECE" w:rsidRDefault="00936875" w:rsidP="00B40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квартал</w:t>
            </w:r>
          </w:p>
        </w:tc>
        <w:tc>
          <w:tcPr>
            <w:tcW w:w="1906" w:type="dxa"/>
          </w:tcPr>
          <w:p w:rsidR="00245775" w:rsidRDefault="00890ECE" w:rsidP="00B40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МКДОУ детский сад «</w:t>
            </w:r>
            <w:r w:rsidR="00FB35F3">
              <w:rPr>
                <w:sz w:val="24"/>
                <w:szCs w:val="24"/>
              </w:rPr>
              <w:t>Теремок</w:t>
            </w:r>
            <w:r>
              <w:rPr>
                <w:sz w:val="24"/>
                <w:szCs w:val="24"/>
              </w:rPr>
              <w:t>»</w:t>
            </w:r>
          </w:p>
          <w:p w:rsidR="00890ECE" w:rsidRDefault="00890ECE" w:rsidP="00B40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Ленска</w:t>
            </w:r>
          </w:p>
          <w:p w:rsidR="00890ECE" w:rsidRDefault="00890ECE" w:rsidP="00B40F20">
            <w:pPr>
              <w:jc w:val="center"/>
              <w:rPr>
                <w:sz w:val="24"/>
                <w:szCs w:val="24"/>
              </w:rPr>
            </w:pPr>
          </w:p>
        </w:tc>
      </w:tr>
      <w:tr w:rsidR="00890ECE" w:rsidRPr="008D01D4" w:rsidTr="00B40F20">
        <w:tc>
          <w:tcPr>
            <w:tcW w:w="704" w:type="dxa"/>
          </w:tcPr>
          <w:p w:rsidR="00890ECE" w:rsidRDefault="00890ECE" w:rsidP="00B40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363" w:type="dxa"/>
          </w:tcPr>
          <w:p w:rsidR="00890ECE" w:rsidRDefault="00890ECE" w:rsidP="00B40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инвентаризации имущества и финансовых обязательств детских садов «</w:t>
            </w:r>
            <w:r w:rsidRPr="00F50B8C">
              <w:rPr>
                <w:sz w:val="24"/>
                <w:szCs w:val="24"/>
              </w:rPr>
              <w:t>Чебурашка</w:t>
            </w:r>
            <w:r>
              <w:rPr>
                <w:sz w:val="24"/>
                <w:szCs w:val="24"/>
              </w:rPr>
              <w:t>»</w:t>
            </w:r>
            <w:r w:rsidRPr="00F50B8C">
              <w:rPr>
                <w:sz w:val="24"/>
                <w:szCs w:val="24"/>
              </w:rPr>
              <w:t xml:space="preserve">; «Белочка»; «Звездочка»; «Золотой ключик»; «Солнышко»; «Сардаана»; </w:t>
            </w:r>
            <w:r w:rsidR="00FB35F3">
              <w:rPr>
                <w:sz w:val="24"/>
                <w:szCs w:val="24"/>
              </w:rPr>
              <w:t xml:space="preserve">«Сказка»; </w:t>
            </w:r>
            <w:r w:rsidRPr="00F50B8C">
              <w:rPr>
                <w:sz w:val="24"/>
                <w:szCs w:val="24"/>
              </w:rPr>
              <w:t>«Теремок»</w:t>
            </w:r>
            <w:r>
              <w:rPr>
                <w:sz w:val="24"/>
                <w:szCs w:val="24"/>
              </w:rPr>
              <w:t>, «Искорка»</w:t>
            </w:r>
          </w:p>
        </w:tc>
        <w:tc>
          <w:tcPr>
            <w:tcW w:w="2126" w:type="dxa"/>
          </w:tcPr>
          <w:p w:rsidR="00890ECE" w:rsidRDefault="00890ECE" w:rsidP="00B40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 после даты принятия постановления</w:t>
            </w:r>
          </w:p>
        </w:tc>
        <w:tc>
          <w:tcPr>
            <w:tcW w:w="1906" w:type="dxa"/>
          </w:tcPr>
          <w:p w:rsidR="00890ECE" w:rsidRDefault="00FB35F3" w:rsidP="00B40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МКДОУ ЦРР детский сад «Сказка»;</w:t>
            </w:r>
          </w:p>
          <w:p w:rsidR="00890ECE" w:rsidRDefault="00890ECE" w:rsidP="00B40F20">
            <w:pPr>
              <w:jc w:val="center"/>
              <w:rPr>
                <w:sz w:val="24"/>
                <w:szCs w:val="24"/>
              </w:rPr>
            </w:pPr>
            <w:r w:rsidRPr="00F50B8C">
              <w:rPr>
                <w:sz w:val="24"/>
                <w:szCs w:val="24"/>
              </w:rPr>
              <w:t>ДОУ Чебурашка; «Белочка»; «Звездочка»; «Золотой ключик»; «Солнышко»; «</w:t>
            </w:r>
            <w:proofErr w:type="spellStart"/>
            <w:r w:rsidRPr="00F50B8C">
              <w:rPr>
                <w:sz w:val="24"/>
                <w:szCs w:val="24"/>
              </w:rPr>
              <w:t>Сардаана</w:t>
            </w:r>
            <w:proofErr w:type="spellEnd"/>
            <w:r w:rsidRPr="00F50B8C">
              <w:rPr>
                <w:sz w:val="24"/>
                <w:szCs w:val="24"/>
              </w:rPr>
              <w:t>»; «Теремок»</w:t>
            </w:r>
            <w:r>
              <w:rPr>
                <w:sz w:val="24"/>
                <w:szCs w:val="24"/>
              </w:rPr>
              <w:t>; «Искорка»; М</w:t>
            </w:r>
            <w:r w:rsidR="00245775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У </w:t>
            </w:r>
            <w:r w:rsidR="0024577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КИО</w:t>
            </w:r>
            <w:r w:rsidR="0024577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МР «Ленский район»</w:t>
            </w:r>
          </w:p>
        </w:tc>
      </w:tr>
      <w:tr w:rsidR="00890ECE" w:rsidRPr="008D01D4" w:rsidTr="00B40F20">
        <w:tc>
          <w:tcPr>
            <w:tcW w:w="704" w:type="dxa"/>
          </w:tcPr>
          <w:p w:rsidR="00890ECE" w:rsidRDefault="00890ECE" w:rsidP="00B40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363" w:type="dxa"/>
          </w:tcPr>
          <w:p w:rsidR="00890ECE" w:rsidRDefault="00890ECE" w:rsidP="00FB3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передаточного акта о правопреемстве по всем обязательствам МКДОУ детский сад «</w:t>
            </w:r>
            <w:r w:rsidR="00FB35F3">
              <w:rPr>
                <w:sz w:val="24"/>
                <w:szCs w:val="24"/>
              </w:rPr>
              <w:t>Теремок</w:t>
            </w:r>
            <w:r>
              <w:rPr>
                <w:sz w:val="24"/>
                <w:szCs w:val="24"/>
              </w:rPr>
              <w:t>» в отношении всех кредиторов и должников, включая обязательства, оспариваемые сторонами</w:t>
            </w:r>
          </w:p>
        </w:tc>
        <w:tc>
          <w:tcPr>
            <w:tcW w:w="2126" w:type="dxa"/>
          </w:tcPr>
          <w:p w:rsidR="00890ECE" w:rsidRDefault="00890ECE" w:rsidP="00B40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 после даты принятия постановления</w:t>
            </w:r>
          </w:p>
        </w:tc>
        <w:tc>
          <w:tcPr>
            <w:tcW w:w="1906" w:type="dxa"/>
          </w:tcPr>
          <w:p w:rsidR="00890ECE" w:rsidRDefault="00890ECE" w:rsidP="00B40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«Сказка»;</w:t>
            </w:r>
          </w:p>
          <w:p w:rsidR="00890ECE" w:rsidRDefault="00890ECE" w:rsidP="00B40F20">
            <w:pPr>
              <w:jc w:val="center"/>
              <w:rPr>
                <w:sz w:val="24"/>
                <w:szCs w:val="24"/>
              </w:rPr>
            </w:pPr>
            <w:r w:rsidRPr="00F50B8C">
              <w:rPr>
                <w:sz w:val="24"/>
                <w:szCs w:val="24"/>
              </w:rPr>
              <w:t>Чебурашка; «Белочка»; «Звездочка»; «Золотой ключик»; «Солнышко»; «Сардаана»; «Теремок»</w:t>
            </w:r>
            <w:r>
              <w:rPr>
                <w:sz w:val="24"/>
                <w:szCs w:val="24"/>
              </w:rPr>
              <w:t>; «Искорка»</w:t>
            </w:r>
          </w:p>
        </w:tc>
      </w:tr>
      <w:tr w:rsidR="00890ECE" w:rsidRPr="008D01D4" w:rsidTr="00B40F20">
        <w:tc>
          <w:tcPr>
            <w:tcW w:w="704" w:type="dxa"/>
          </w:tcPr>
          <w:p w:rsidR="00890ECE" w:rsidRDefault="00890ECE" w:rsidP="00B40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363" w:type="dxa"/>
          </w:tcPr>
          <w:p w:rsidR="00890ECE" w:rsidRDefault="00890ECE" w:rsidP="00B40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изменений в Реестр муниципального имущества МР «Ленский район» и бюджетный учет имущества казны МР «Ленский район»</w:t>
            </w:r>
          </w:p>
        </w:tc>
        <w:tc>
          <w:tcPr>
            <w:tcW w:w="2126" w:type="dxa"/>
          </w:tcPr>
          <w:p w:rsidR="00890ECE" w:rsidRDefault="00890ECE" w:rsidP="00B40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двух месяцев после даты принятия постановления</w:t>
            </w:r>
          </w:p>
        </w:tc>
        <w:tc>
          <w:tcPr>
            <w:tcW w:w="1906" w:type="dxa"/>
          </w:tcPr>
          <w:p w:rsidR="00890ECE" w:rsidRDefault="00890ECE" w:rsidP="00B40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245775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У </w:t>
            </w:r>
            <w:r w:rsidR="0024577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КИО</w:t>
            </w:r>
            <w:r w:rsidR="0024577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МР «Ленский район»</w:t>
            </w:r>
          </w:p>
        </w:tc>
      </w:tr>
      <w:tr w:rsidR="00890ECE" w:rsidRPr="008D01D4" w:rsidTr="00B40F20">
        <w:tc>
          <w:tcPr>
            <w:tcW w:w="704" w:type="dxa"/>
          </w:tcPr>
          <w:p w:rsidR="00890ECE" w:rsidRDefault="00890ECE" w:rsidP="00B40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363" w:type="dxa"/>
          </w:tcPr>
          <w:p w:rsidR="00890ECE" w:rsidRDefault="00890ECE" w:rsidP="00B40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и утверждение передаточного акта</w:t>
            </w:r>
            <w:r w:rsidR="00A12580">
              <w:rPr>
                <w:sz w:val="24"/>
                <w:szCs w:val="24"/>
              </w:rPr>
              <w:t xml:space="preserve"> муниципального имущества</w:t>
            </w:r>
            <w:r>
              <w:rPr>
                <w:sz w:val="24"/>
                <w:szCs w:val="24"/>
              </w:rPr>
              <w:t xml:space="preserve"> Учредителем</w:t>
            </w:r>
          </w:p>
        </w:tc>
        <w:tc>
          <w:tcPr>
            <w:tcW w:w="2126" w:type="dxa"/>
          </w:tcPr>
          <w:p w:rsidR="00890ECE" w:rsidRDefault="00890ECE" w:rsidP="00B40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пяти дней со дня получения проекта передаточного акта</w:t>
            </w:r>
          </w:p>
        </w:tc>
        <w:tc>
          <w:tcPr>
            <w:tcW w:w="1906" w:type="dxa"/>
          </w:tcPr>
          <w:p w:rsidR="00890ECE" w:rsidRDefault="00890ECE" w:rsidP="00B40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245775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У </w:t>
            </w:r>
            <w:r w:rsidR="0024577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КИО</w:t>
            </w:r>
            <w:r w:rsidR="0024577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МР «Ленский район»</w:t>
            </w:r>
          </w:p>
        </w:tc>
      </w:tr>
      <w:tr w:rsidR="00890ECE" w:rsidRPr="008D01D4" w:rsidTr="00B40F20">
        <w:tc>
          <w:tcPr>
            <w:tcW w:w="704" w:type="dxa"/>
          </w:tcPr>
          <w:p w:rsidR="00890ECE" w:rsidRDefault="00890ECE" w:rsidP="00B40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363" w:type="dxa"/>
          </w:tcPr>
          <w:p w:rsidR="00890ECE" w:rsidRDefault="00890ECE" w:rsidP="00B40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</w:t>
            </w:r>
            <w:r w:rsidR="00B40F20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Устава в новой редакции и предоставление в ОГРЮЛ о внесении изменений в учредительный документ</w:t>
            </w:r>
          </w:p>
        </w:tc>
        <w:tc>
          <w:tcPr>
            <w:tcW w:w="2126" w:type="dxa"/>
          </w:tcPr>
          <w:p w:rsidR="00890ECE" w:rsidRDefault="00890ECE" w:rsidP="00B40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 после даты принятия постановления</w:t>
            </w:r>
          </w:p>
        </w:tc>
        <w:tc>
          <w:tcPr>
            <w:tcW w:w="1906" w:type="dxa"/>
          </w:tcPr>
          <w:p w:rsidR="00245775" w:rsidRDefault="00890ECE" w:rsidP="00B40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МКДОУ детский сад «</w:t>
            </w:r>
            <w:r w:rsidR="00FB35F3">
              <w:rPr>
                <w:sz w:val="24"/>
                <w:szCs w:val="24"/>
              </w:rPr>
              <w:t>Теремок</w:t>
            </w:r>
            <w:r>
              <w:rPr>
                <w:sz w:val="24"/>
                <w:szCs w:val="24"/>
              </w:rPr>
              <w:t xml:space="preserve">» </w:t>
            </w:r>
          </w:p>
          <w:p w:rsidR="00890ECE" w:rsidRDefault="00890ECE" w:rsidP="00B40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Ленска;</w:t>
            </w:r>
          </w:p>
          <w:p w:rsidR="00890ECE" w:rsidRDefault="00890ECE" w:rsidP="00B40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РУО</w:t>
            </w:r>
          </w:p>
        </w:tc>
      </w:tr>
      <w:tr w:rsidR="00890ECE" w:rsidRPr="008D01D4" w:rsidTr="00B40F20">
        <w:tc>
          <w:tcPr>
            <w:tcW w:w="704" w:type="dxa"/>
          </w:tcPr>
          <w:p w:rsidR="00890ECE" w:rsidRDefault="00890ECE" w:rsidP="00B40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363" w:type="dxa"/>
          </w:tcPr>
          <w:p w:rsidR="00890ECE" w:rsidRDefault="00890ECE" w:rsidP="00FB3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Закрепление в установленном порядке имущества присоединяемого ДОУ </w:t>
            </w:r>
            <w:r w:rsidRPr="00F50B8C">
              <w:rPr>
                <w:sz w:val="24"/>
                <w:szCs w:val="24"/>
              </w:rPr>
              <w:t>Чебурашка; «Белочка»; «Звездочка»; «Золотой ключик»; «Солнышко»; «Сардаана»; «</w:t>
            </w:r>
            <w:r w:rsidR="00FB35F3">
              <w:rPr>
                <w:sz w:val="24"/>
                <w:szCs w:val="24"/>
              </w:rPr>
              <w:t>Сказка</w:t>
            </w:r>
            <w:r w:rsidRPr="00F50B8C">
              <w:rPr>
                <w:sz w:val="24"/>
                <w:szCs w:val="24"/>
              </w:rPr>
              <w:t>»</w:t>
            </w:r>
            <w:r w:rsidR="00FB35F3">
              <w:rPr>
                <w:sz w:val="24"/>
                <w:szCs w:val="24"/>
              </w:rPr>
              <w:t>; «Искорка; «Звездочка»</w:t>
            </w:r>
            <w:r>
              <w:rPr>
                <w:sz w:val="24"/>
                <w:szCs w:val="24"/>
              </w:rPr>
              <w:t xml:space="preserve"> в оперативное управление, земельных участков – в постоянное бессрочное пользование за МКДОУ «</w:t>
            </w:r>
            <w:r w:rsidR="00FB35F3">
              <w:rPr>
                <w:sz w:val="24"/>
                <w:szCs w:val="24"/>
              </w:rPr>
              <w:t>Теремок</w:t>
            </w:r>
            <w:r>
              <w:rPr>
                <w:sz w:val="24"/>
                <w:szCs w:val="24"/>
              </w:rPr>
              <w:t>» г. Ленска</w:t>
            </w:r>
          </w:p>
        </w:tc>
        <w:tc>
          <w:tcPr>
            <w:tcW w:w="2126" w:type="dxa"/>
          </w:tcPr>
          <w:p w:rsidR="00890ECE" w:rsidRDefault="00890ECE" w:rsidP="00B40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двух месяцев после даты принятия постановления</w:t>
            </w:r>
          </w:p>
        </w:tc>
        <w:tc>
          <w:tcPr>
            <w:tcW w:w="1906" w:type="dxa"/>
          </w:tcPr>
          <w:p w:rsidR="00890ECE" w:rsidRDefault="00890ECE" w:rsidP="00B40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«Сказка» </w:t>
            </w:r>
          </w:p>
          <w:p w:rsidR="00890ECE" w:rsidRDefault="00890ECE" w:rsidP="00B40F20">
            <w:pPr>
              <w:jc w:val="center"/>
              <w:rPr>
                <w:sz w:val="24"/>
                <w:szCs w:val="24"/>
              </w:rPr>
            </w:pPr>
            <w:r w:rsidRPr="00F50B8C">
              <w:rPr>
                <w:sz w:val="24"/>
                <w:szCs w:val="24"/>
              </w:rPr>
              <w:t>Чебурашка; «Белочка»; «Звездочка»; «Золотой ключик»; «Солнышко»; «</w:t>
            </w:r>
            <w:proofErr w:type="spellStart"/>
            <w:r w:rsidRPr="00F50B8C">
              <w:rPr>
                <w:sz w:val="24"/>
                <w:szCs w:val="24"/>
              </w:rPr>
              <w:t>Сардаана</w:t>
            </w:r>
            <w:proofErr w:type="spellEnd"/>
            <w:r w:rsidRPr="00F50B8C">
              <w:rPr>
                <w:sz w:val="24"/>
                <w:szCs w:val="24"/>
              </w:rPr>
              <w:t>»; «Теремок»</w:t>
            </w:r>
            <w:r>
              <w:rPr>
                <w:sz w:val="24"/>
                <w:szCs w:val="24"/>
              </w:rPr>
              <w:t>; «Искорка»; М</w:t>
            </w:r>
            <w:r w:rsidR="00245775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У </w:t>
            </w:r>
            <w:r w:rsidR="0024577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КИО</w:t>
            </w:r>
            <w:r w:rsidR="00245775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МР «Ленский район»</w:t>
            </w:r>
          </w:p>
        </w:tc>
      </w:tr>
      <w:tr w:rsidR="00890ECE" w:rsidRPr="008D01D4" w:rsidTr="00B40F20">
        <w:tc>
          <w:tcPr>
            <w:tcW w:w="704" w:type="dxa"/>
          </w:tcPr>
          <w:p w:rsidR="00890ECE" w:rsidRDefault="00890ECE" w:rsidP="00B40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363" w:type="dxa"/>
          </w:tcPr>
          <w:p w:rsidR="00245775" w:rsidRDefault="00890ECE" w:rsidP="00FB3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утверждение в установленном порядке бюджетной сметы МКДОУ «</w:t>
            </w:r>
            <w:r w:rsidR="00FB35F3">
              <w:rPr>
                <w:sz w:val="24"/>
                <w:szCs w:val="24"/>
              </w:rPr>
              <w:t>Теремок</w:t>
            </w:r>
            <w:r>
              <w:rPr>
                <w:sz w:val="24"/>
                <w:szCs w:val="24"/>
              </w:rPr>
              <w:t xml:space="preserve">» </w:t>
            </w:r>
          </w:p>
          <w:p w:rsidR="00890ECE" w:rsidRDefault="00890ECE" w:rsidP="00FB35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Ленска;</w:t>
            </w:r>
          </w:p>
        </w:tc>
        <w:tc>
          <w:tcPr>
            <w:tcW w:w="2126" w:type="dxa"/>
          </w:tcPr>
          <w:p w:rsidR="00890ECE" w:rsidRDefault="00890ECE" w:rsidP="00B40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 после даты принятия постановления</w:t>
            </w:r>
          </w:p>
        </w:tc>
        <w:tc>
          <w:tcPr>
            <w:tcW w:w="1906" w:type="dxa"/>
          </w:tcPr>
          <w:p w:rsidR="00FB35F3" w:rsidRDefault="00FB35F3" w:rsidP="00FB35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«Сказка»;</w:t>
            </w:r>
          </w:p>
          <w:p w:rsidR="00890ECE" w:rsidRDefault="00890ECE" w:rsidP="00A12580">
            <w:pPr>
              <w:jc w:val="center"/>
              <w:rPr>
                <w:sz w:val="24"/>
                <w:szCs w:val="24"/>
              </w:rPr>
            </w:pPr>
            <w:r w:rsidRPr="00F50B8C">
              <w:rPr>
                <w:sz w:val="24"/>
                <w:szCs w:val="24"/>
              </w:rPr>
              <w:t>Чебурашка; «Белочка»; «Звездочка»; «Золотой ключик»; «Солнышко»; «Сардаана»; «Теремок»</w:t>
            </w:r>
            <w:r w:rsidR="00A12580">
              <w:rPr>
                <w:sz w:val="24"/>
                <w:szCs w:val="24"/>
              </w:rPr>
              <w:t>; «Искорка»</w:t>
            </w:r>
          </w:p>
        </w:tc>
      </w:tr>
      <w:tr w:rsidR="00890ECE" w:rsidRPr="008D01D4" w:rsidTr="00B40F20">
        <w:tc>
          <w:tcPr>
            <w:tcW w:w="704" w:type="dxa"/>
          </w:tcPr>
          <w:p w:rsidR="00890ECE" w:rsidRDefault="00890ECE" w:rsidP="00B40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363" w:type="dxa"/>
          </w:tcPr>
          <w:p w:rsidR="00890ECE" w:rsidRDefault="00890ECE" w:rsidP="00894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Ликвидация лицевых счетов </w:t>
            </w:r>
            <w:r w:rsidRPr="00F50B8C">
              <w:rPr>
                <w:sz w:val="24"/>
                <w:szCs w:val="24"/>
              </w:rPr>
              <w:t xml:space="preserve">ДОУ </w:t>
            </w:r>
            <w:r w:rsidR="0089425C">
              <w:rPr>
                <w:sz w:val="24"/>
                <w:szCs w:val="24"/>
              </w:rPr>
              <w:t>«</w:t>
            </w:r>
            <w:r w:rsidRPr="00F50B8C">
              <w:rPr>
                <w:sz w:val="24"/>
                <w:szCs w:val="24"/>
              </w:rPr>
              <w:t>Чебурашка</w:t>
            </w:r>
            <w:r w:rsidR="0089425C">
              <w:rPr>
                <w:sz w:val="24"/>
                <w:szCs w:val="24"/>
              </w:rPr>
              <w:t>»</w:t>
            </w:r>
            <w:r w:rsidRPr="00F50B8C">
              <w:rPr>
                <w:sz w:val="24"/>
                <w:szCs w:val="24"/>
              </w:rPr>
              <w:t xml:space="preserve">; «Белочка»; «Звездочка»; «Золотой ключик»; «Солнышко»; «Сардаана»; </w:t>
            </w:r>
            <w:r>
              <w:rPr>
                <w:sz w:val="24"/>
                <w:szCs w:val="24"/>
              </w:rPr>
              <w:t>«Искорка»</w:t>
            </w:r>
            <w:r w:rsidR="00FB35F3">
              <w:rPr>
                <w:sz w:val="24"/>
                <w:szCs w:val="24"/>
              </w:rPr>
              <w:t>; «Сказка»; «Звёздочка»</w:t>
            </w:r>
          </w:p>
        </w:tc>
        <w:tc>
          <w:tcPr>
            <w:tcW w:w="2126" w:type="dxa"/>
          </w:tcPr>
          <w:p w:rsidR="00890ECE" w:rsidRDefault="00890ECE" w:rsidP="00B40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 после внесения изменений в Единый государственный реестр юридических лиц</w:t>
            </w:r>
          </w:p>
        </w:tc>
        <w:tc>
          <w:tcPr>
            <w:tcW w:w="1906" w:type="dxa"/>
          </w:tcPr>
          <w:p w:rsidR="00890ECE" w:rsidRDefault="00FB35F3" w:rsidP="00B40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МКДОУ «Теремок»</w:t>
            </w:r>
          </w:p>
        </w:tc>
      </w:tr>
      <w:tr w:rsidR="00890ECE" w:rsidRPr="008D01D4" w:rsidTr="00B40F20">
        <w:tc>
          <w:tcPr>
            <w:tcW w:w="704" w:type="dxa"/>
          </w:tcPr>
          <w:p w:rsidR="00890ECE" w:rsidRDefault="00890ECE" w:rsidP="00B40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363" w:type="dxa"/>
          </w:tcPr>
          <w:p w:rsidR="00890ECE" w:rsidRDefault="00890ECE" w:rsidP="00B40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Завершение мероприятий по переназначению работников (изменению условий трудовых договоров)</w:t>
            </w:r>
          </w:p>
        </w:tc>
        <w:tc>
          <w:tcPr>
            <w:tcW w:w="2126" w:type="dxa"/>
          </w:tcPr>
          <w:p w:rsidR="00890ECE" w:rsidRDefault="00890ECE" w:rsidP="00B40F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истечении двух месяцев с момента уведомления работников</w:t>
            </w:r>
          </w:p>
        </w:tc>
        <w:tc>
          <w:tcPr>
            <w:tcW w:w="1906" w:type="dxa"/>
          </w:tcPr>
          <w:p w:rsidR="00890ECE" w:rsidRDefault="00FB35F3" w:rsidP="00B40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МКДОУ «Теремок»</w:t>
            </w:r>
          </w:p>
        </w:tc>
      </w:tr>
    </w:tbl>
    <w:p w:rsidR="00890ECE" w:rsidRPr="002C29BC" w:rsidRDefault="00890ECE" w:rsidP="00890ECE">
      <w:pPr>
        <w:jc w:val="both"/>
        <w:rPr>
          <w:sz w:val="28"/>
          <w:szCs w:val="28"/>
        </w:rPr>
      </w:pPr>
    </w:p>
    <w:p w:rsidR="00452765" w:rsidRPr="00452765" w:rsidRDefault="00452765" w:rsidP="00452765">
      <w:pPr>
        <w:jc w:val="center"/>
        <w:rPr>
          <w:b/>
          <w:sz w:val="28"/>
          <w:szCs w:val="28"/>
        </w:rPr>
      </w:pPr>
    </w:p>
    <w:p w:rsidR="00452765" w:rsidRPr="00452765" w:rsidRDefault="00452765" w:rsidP="00245775">
      <w:pPr>
        <w:rPr>
          <w:b/>
          <w:sz w:val="28"/>
          <w:szCs w:val="28"/>
        </w:rPr>
      </w:pPr>
    </w:p>
    <w:tbl>
      <w:tblPr>
        <w:tblW w:w="10497" w:type="dxa"/>
        <w:tblLook w:val="01E0" w:firstRow="1" w:lastRow="1" w:firstColumn="1" w:lastColumn="1" w:noHBand="0" w:noVBand="0"/>
      </w:tblPr>
      <w:tblGrid>
        <w:gridCol w:w="5495"/>
        <w:gridCol w:w="5002"/>
      </w:tblGrid>
      <w:tr w:rsidR="00452765" w:rsidRPr="00452765" w:rsidTr="00A12580">
        <w:tc>
          <w:tcPr>
            <w:tcW w:w="5495" w:type="dxa"/>
            <w:hideMark/>
          </w:tcPr>
          <w:p w:rsidR="00A12580" w:rsidRPr="00245775" w:rsidRDefault="00A12580" w:rsidP="00A12580">
            <w:pPr>
              <w:rPr>
                <w:b/>
                <w:sz w:val="26"/>
                <w:szCs w:val="26"/>
              </w:rPr>
            </w:pPr>
            <w:r w:rsidRPr="00245775">
              <w:rPr>
                <w:b/>
                <w:sz w:val="26"/>
                <w:szCs w:val="26"/>
              </w:rPr>
              <w:t xml:space="preserve">Начальник </w:t>
            </w:r>
            <w:r w:rsidR="00245775" w:rsidRPr="00245775">
              <w:rPr>
                <w:b/>
                <w:sz w:val="26"/>
                <w:szCs w:val="26"/>
              </w:rPr>
              <w:t xml:space="preserve"> </w:t>
            </w:r>
            <w:r w:rsidRPr="00245775">
              <w:rPr>
                <w:b/>
                <w:sz w:val="26"/>
                <w:szCs w:val="26"/>
              </w:rPr>
              <w:t xml:space="preserve">управления образования </w:t>
            </w:r>
            <w:r w:rsidR="00245775" w:rsidRPr="00245775">
              <w:rPr>
                <w:b/>
                <w:sz w:val="26"/>
                <w:szCs w:val="26"/>
              </w:rPr>
              <w:t xml:space="preserve">           </w:t>
            </w:r>
          </w:p>
          <w:p w:rsidR="00A12580" w:rsidRPr="00245775" w:rsidRDefault="00A12580" w:rsidP="00A12580">
            <w:pPr>
              <w:rPr>
                <w:sz w:val="26"/>
                <w:szCs w:val="26"/>
              </w:rPr>
            </w:pPr>
          </w:p>
          <w:p w:rsidR="00A12580" w:rsidRPr="00245775" w:rsidRDefault="00A12580" w:rsidP="00AE21F9">
            <w:pPr>
              <w:rPr>
                <w:b/>
                <w:sz w:val="26"/>
                <w:szCs w:val="26"/>
              </w:rPr>
            </w:pPr>
          </w:p>
          <w:p w:rsidR="00452765" w:rsidRPr="00245775" w:rsidRDefault="00452765" w:rsidP="00A12580">
            <w:pPr>
              <w:rPr>
                <w:sz w:val="26"/>
                <w:szCs w:val="26"/>
              </w:rPr>
            </w:pPr>
          </w:p>
        </w:tc>
        <w:tc>
          <w:tcPr>
            <w:tcW w:w="5002" w:type="dxa"/>
            <w:hideMark/>
          </w:tcPr>
          <w:p w:rsidR="00452765" w:rsidRPr="00245775" w:rsidRDefault="00245775" w:rsidP="00A12580">
            <w:pPr>
              <w:rPr>
                <w:b/>
                <w:sz w:val="26"/>
                <w:szCs w:val="26"/>
              </w:rPr>
            </w:pPr>
            <w:r w:rsidRPr="00245775">
              <w:rPr>
                <w:b/>
                <w:sz w:val="26"/>
                <w:szCs w:val="26"/>
              </w:rPr>
              <w:lastRenderedPageBreak/>
              <w:t xml:space="preserve">                      </w:t>
            </w:r>
            <w:r w:rsidR="00890ECE" w:rsidRPr="00245775">
              <w:rPr>
                <w:b/>
                <w:sz w:val="26"/>
                <w:szCs w:val="26"/>
              </w:rPr>
              <w:t>И.Н. Корнилова</w:t>
            </w:r>
          </w:p>
          <w:p w:rsidR="00452765" w:rsidRPr="00245775" w:rsidRDefault="00452765" w:rsidP="00AE21F9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52765" w:rsidRPr="00452765" w:rsidRDefault="00452765" w:rsidP="005A4FB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452765" w:rsidRPr="00452765" w:rsidSect="00245775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E54F7"/>
    <w:multiLevelType w:val="hybridMultilevel"/>
    <w:tmpl w:val="84285592"/>
    <w:lvl w:ilvl="0" w:tplc="1E90C74E">
      <w:start w:val="1"/>
      <w:numFmt w:val="decimal"/>
      <w:lvlText w:val="%1."/>
      <w:lvlJc w:val="left"/>
      <w:pPr>
        <w:ind w:left="1068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8FE51E7"/>
    <w:multiLevelType w:val="hybridMultilevel"/>
    <w:tmpl w:val="8CB6B04C"/>
    <w:lvl w:ilvl="0" w:tplc="50D45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192E82"/>
    <w:multiLevelType w:val="hybridMultilevel"/>
    <w:tmpl w:val="A866CF08"/>
    <w:lvl w:ilvl="0" w:tplc="A210BC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2BD7D28"/>
    <w:multiLevelType w:val="multilevel"/>
    <w:tmpl w:val="6F20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7A2"/>
    <w:rsid w:val="00034A60"/>
    <w:rsid w:val="00050C47"/>
    <w:rsid w:val="0007650F"/>
    <w:rsid w:val="000C34C0"/>
    <w:rsid w:val="000D6B3D"/>
    <w:rsid w:val="000F563E"/>
    <w:rsid w:val="00122E29"/>
    <w:rsid w:val="001311BD"/>
    <w:rsid w:val="00174433"/>
    <w:rsid w:val="001757AA"/>
    <w:rsid w:val="001B609C"/>
    <w:rsid w:val="00217260"/>
    <w:rsid w:val="00245775"/>
    <w:rsid w:val="00246FFB"/>
    <w:rsid w:val="002477A2"/>
    <w:rsid w:val="0025427D"/>
    <w:rsid w:val="002623A8"/>
    <w:rsid w:val="00277672"/>
    <w:rsid w:val="002C3825"/>
    <w:rsid w:val="002C5B0B"/>
    <w:rsid w:val="003040CB"/>
    <w:rsid w:val="00334486"/>
    <w:rsid w:val="00340645"/>
    <w:rsid w:val="003442A3"/>
    <w:rsid w:val="00373214"/>
    <w:rsid w:val="003A7AF7"/>
    <w:rsid w:val="004036B7"/>
    <w:rsid w:val="00416C9F"/>
    <w:rsid w:val="00417945"/>
    <w:rsid w:val="00420649"/>
    <w:rsid w:val="0044216C"/>
    <w:rsid w:val="00452765"/>
    <w:rsid w:val="0048200F"/>
    <w:rsid w:val="004A2052"/>
    <w:rsid w:val="004B3F6A"/>
    <w:rsid w:val="00504E2E"/>
    <w:rsid w:val="005058DA"/>
    <w:rsid w:val="00553CB7"/>
    <w:rsid w:val="00566C38"/>
    <w:rsid w:val="005876E7"/>
    <w:rsid w:val="005A2850"/>
    <w:rsid w:val="005A4FB8"/>
    <w:rsid w:val="005B00ED"/>
    <w:rsid w:val="005D12DB"/>
    <w:rsid w:val="005D162A"/>
    <w:rsid w:val="00620E25"/>
    <w:rsid w:val="00681383"/>
    <w:rsid w:val="006C620F"/>
    <w:rsid w:val="007023A6"/>
    <w:rsid w:val="007521EC"/>
    <w:rsid w:val="00753653"/>
    <w:rsid w:val="00762B45"/>
    <w:rsid w:val="00793639"/>
    <w:rsid w:val="007A2A22"/>
    <w:rsid w:val="00841B13"/>
    <w:rsid w:val="00846181"/>
    <w:rsid w:val="00847274"/>
    <w:rsid w:val="0085601D"/>
    <w:rsid w:val="00875612"/>
    <w:rsid w:val="008777CD"/>
    <w:rsid w:val="00890ECE"/>
    <w:rsid w:val="0089425C"/>
    <w:rsid w:val="008A0DB5"/>
    <w:rsid w:val="008A0FE1"/>
    <w:rsid w:val="008A2A19"/>
    <w:rsid w:val="008B7634"/>
    <w:rsid w:val="008E40C9"/>
    <w:rsid w:val="00915018"/>
    <w:rsid w:val="00915AC4"/>
    <w:rsid w:val="00936875"/>
    <w:rsid w:val="009450B2"/>
    <w:rsid w:val="00945C10"/>
    <w:rsid w:val="00947D0A"/>
    <w:rsid w:val="00984ACB"/>
    <w:rsid w:val="00995AC5"/>
    <w:rsid w:val="009E3C4D"/>
    <w:rsid w:val="009F1375"/>
    <w:rsid w:val="00A101CB"/>
    <w:rsid w:val="00A12580"/>
    <w:rsid w:val="00A26546"/>
    <w:rsid w:val="00A657EE"/>
    <w:rsid w:val="00A82886"/>
    <w:rsid w:val="00AA3149"/>
    <w:rsid w:val="00AB5726"/>
    <w:rsid w:val="00B312A9"/>
    <w:rsid w:val="00B40F20"/>
    <w:rsid w:val="00B45279"/>
    <w:rsid w:val="00BA234B"/>
    <w:rsid w:val="00BE48D2"/>
    <w:rsid w:val="00C03A75"/>
    <w:rsid w:val="00C128FD"/>
    <w:rsid w:val="00C166F5"/>
    <w:rsid w:val="00CB376D"/>
    <w:rsid w:val="00D12DE3"/>
    <w:rsid w:val="00D37E19"/>
    <w:rsid w:val="00D47F5B"/>
    <w:rsid w:val="00D61344"/>
    <w:rsid w:val="00DC390D"/>
    <w:rsid w:val="00E20164"/>
    <w:rsid w:val="00E76D4E"/>
    <w:rsid w:val="00E938C3"/>
    <w:rsid w:val="00ED7029"/>
    <w:rsid w:val="00EE5191"/>
    <w:rsid w:val="00F461A9"/>
    <w:rsid w:val="00F4697C"/>
    <w:rsid w:val="00F63E0F"/>
    <w:rsid w:val="00F73534"/>
    <w:rsid w:val="00F83207"/>
    <w:rsid w:val="00FB35F3"/>
    <w:rsid w:val="00FD0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584E2"/>
  <w15:docId w15:val="{9AF81B59-1D32-4C0D-A5B0-A992FD1B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0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C128FD"/>
    <w:pPr>
      <w:keepNext/>
      <w:widowControl/>
      <w:autoSpaceDE/>
      <w:autoSpaceDN/>
      <w:adjustRightInd/>
      <w:jc w:val="center"/>
      <w:outlineLvl w:val="0"/>
    </w:pPr>
    <w:rPr>
      <w:rFonts w:ascii="Arial" w:hAnsi="Arial"/>
      <w:b/>
      <w:snapToGrid w:val="0"/>
      <w:color w:val="000000"/>
      <w:sz w:val="30"/>
    </w:rPr>
  </w:style>
  <w:style w:type="paragraph" w:styleId="2">
    <w:name w:val="heading 2"/>
    <w:basedOn w:val="a"/>
    <w:next w:val="a"/>
    <w:qFormat/>
    <w:rsid w:val="00C128FD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501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39"/>
    <w:rsid w:val="0091501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1501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4">
    <w:name w:val="Hyperlink"/>
    <w:rsid w:val="00417945"/>
    <w:rPr>
      <w:color w:val="04348A"/>
      <w:u w:val="single"/>
    </w:rPr>
  </w:style>
  <w:style w:type="paragraph" w:styleId="a5">
    <w:name w:val="Balloon Text"/>
    <w:basedOn w:val="a"/>
    <w:link w:val="a6"/>
    <w:rsid w:val="00E938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E938C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53CB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uiPriority w:val="22"/>
    <w:qFormat/>
    <w:rsid w:val="00553CB7"/>
    <w:rPr>
      <w:b/>
      <w:bCs/>
    </w:rPr>
  </w:style>
  <w:style w:type="paragraph" w:styleId="a9">
    <w:name w:val="List Paragraph"/>
    <w:basedOn w:val="a"/>
    <w:uiPriority w:val="34"/>
    <w:qFormat/>
    <w:rsid w:val="00131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6;&#1072;&#1089;&#1087;&#1086;&#1088;&#1103;&#1078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5</Pages>
  <Words>1115</Words>
  <Characters>6362</Characters>
  <Application>Microsoft Office Word</Application>
  <DocSecurity>4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11</dc:creator>
  <cp:keywords/>
  <cp:lastModifiedBy>user</cp:lastModifiedBy>
  <cp:revision>2</cp:revision>
  <cp:lastPrinted>2025-01-16T06:34:00Z</cp:lastPrinted>
  <dcterms:created xsi:type="dcterms:W3CDTF">2025-02-18T04:35:00Z</dcterms:created>
  <dcterms:modified xsi:type="dcterms:W3CDTF">2025-02-18T04:35:00Z</dcterms:modified>
</cp:coreProperties>
</file>