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5" w:type="dxa"/>
        <w:jc w:val="center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3702"/>
        <w:gridCol w:w="940"/>
        <w:gridCol w:w="1052"/>
        <w:gridCol w:w="4087"/>
        <w:gridCol w:w="44"/>
      </w:tblGrid>
      <w:tr w:rsidR="00D87BBF" w:rsidRPr="00D3609B" w:rsidTr="00E34115">
        <w:trPr>
          <w:cantSplit/>
          <w:trHeight w:val="966"/>
          <w:jc w:val="center"/>
        </w:trPr>
        <w:tc>
          <w:tcPr>
            <w:tcW w:w="3702" w:type="dxa"/>
            <w:hideMark/>
          </w:tcPr>
          <w:p w:rsidR="00D87BBF" w:rsidRPr="00D3609B" w:rsidRDefault="00D87BBF" w:rsidP="00E341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3609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D87BBF" w:rsidRPr="00D3609B" w:rsidRDefault="00D87BBF" w:rsidP="00E341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3609B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87BBF" w:rsidRPr="00D3609B" w:rsidRDefault="00D87BBF" w:rsidP="00E341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D3609B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87BBF" w:rsidRPr="00D3609B" w:rsidRDefault="00D87BBF" w:rsidP="00E3411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D3609B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92" w:type="dxa"/>
            <w:gridSpan w:val="2"/>
            <w:hideMark/>
          </w:tcPr>
          <w:p w:rsidR="00D87BBF" w:rsidRPr="00D3609B" w:rsidRDefault="00D87BBF" w:rsidP="00E3411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D3609B">
              <w:rPr>
                <w:noProof/>
                <w:sz w:val="32"/>
                <w:szCs w:val="32"/>
              </w:rPr>
              <w:drawing>
                <wp:inline distT="0" distB="0" distL="0" distR="0" wp14:anchorId="102AF6C6" wp14:editId="5B49D5E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  <w:gridSpan w:val="2"/>
            <w:hideMark/>
          </w:tcPr>
          <w:p w:rsidR="00D87BBF" w:rsidRPr="00D3609B" w:rsidRDefault="00D87BBF" w:rsidP="00E34115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360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360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D87BBF" w:rsidRPr="00D3609B" w:rsidRDefault="00D87BBF" w:rsidP="00E34115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3609B">
              <w:rPr>
                <w:b/>
                <w:snapToGrid w:val="0"/>
                <w:color w:val="000000"/>
                <w:sz w:val="32"/>
                <w:szCs w:val="32"/>
              </w:rPr>
              <w:t>«ЛЕНСКЭЙ ОРОЙУОНА»</w:t>
            </w:r>
          </w:p>
          <w:p w:rsidR="00D87BBF" w:rsidRPr="00D3609B" w:rsidRDefault="00D87BBF" w:rsidP="00E34115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D360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D87BBF" w:rsidRPr="00D3609B" w:rsidRDefault="00D87BBF" w:rsidP="00E341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360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D87BBF" w:rsidRPr="00122E29" w:rsidTr="00E341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4" w:type="dxa"/>
          <w:trHeight w:val="572"/>
          <w:jc w:val="center"/>
        </w:trPr>
        <w:tc>
          <w:tcPr>
            <w:tcW w:w="4642" w:type="dxa"/>
            <w:gridSpan w:val="2"/>
          </w:tcPr>
          <w:p w:rsidR="00D87BBF" w:rsidRPr="00122E29" w:rsidRDefault="00D87BBF" w:rsidP="00E3411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39" w:type="dxa"/>
            <w:gridSpan w:val="2"/>
          </w:tcPr>
          <w:p w:rsidR="00D87BBF" w:rsidRPr="00122E29" w:rsidRDefault="00D87BBF" w:rsidP="00E3411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D87BBF" w:rsidRPr="00122E29" w:rsidTr="00E341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4" w:type="dxa"/>
          <w:trHeight w:val="497"/>
          <w:jc w:val="center"/>
        </w:trPr>
        <w:tc>
          <w:tcPr>
            <w:tcW w:w="4642" w:type="dxa"/>
            <w:gridSpan w:val="2"/>
          </w:tcPr>
          <w:p w:rsidR="00D87BBF" w:rsidRPr="00122E29" w:rsidRDefault="00D87BBF" w:rsidP="00E3411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39" w:type="dxa"/>
            <w:gridSpan w:val="2"/>
          </w:tcPr>
          <w:p w:rsidR="00D87BBF" w:rsidRPr="00122E29" w:rsidRDefault="00D87BBF" w:rsidP="00E3411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D87BBF" w:rsidRPr="00122E29" w:rsidTr="00E341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4" w:type="dxa"/>
          <w:trHeight w:val="671"/>
          <w:jc w:val="center"/>
        </w:trPr>
        <w:tc>
          <w:tcPr>
            <w:tcW w:w="9781" w:type="dxa"/>
            <w:gridSpan w:val="4"/>
          </w:tcPr>
          <w:p w:rsidR="00D87BBF" w:rsidRPr="00122E29" w:rsidRDefault="00D87BBF" w:rsidP="00F6325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F6325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F6325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F6325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01-03-121/5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63A6A" w:rsidRPr="00763A6A" w:rsidRDefault="00763A6A" w:rsidP="00763A6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63A6A">
        <w:rPr>
          <w:b/>
          <w:sz w:val="28"/>
          <w:szCs w:val="28"/>
        </w:rPr>
        <w:t xml:space="preserve">Об утверждении Положения об организации, составе, порядке </w:t>
      </w:r>
    </w:p>
    <w:p w:rsidR="00763A6A" w:rsidRDefault="00763A6A" w:rsidP="00763A6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63A6A">
        <w:rPr>
          <w:b/>
          <w:sz w:val="28"/>
          <w:szCs w:val="28"/>
        </w:rPr>
        <w:t xml:space="preserve">деятельности сил и средств звена территориальной подсистемы единой государственной системы предупреждения и ликвидации чрезвычайных ситуаций </w:t>
      </w:r>
      <w:r w:rsidR="00037867">
        <w:rPr>
          <w:b/>
          <w:sz w:val="28"/>
          <w:szCs w:val="28"/>
        </w:rPr>
        <w:t>в муниципальном районе «Ленский район»</w:t>
      </w:r>
      <w:r w:rsidR="008F6EEB">
        <w:rPr>
          <w:b/>
          <w:sz w:val="28"/>
          <w:szCs w:val="28"/>
        </w:rPr>
        <w:t xml:space="preserve"> РС(Я)</w:t>
      </w:r>
    </w:p>
    <w:p w:rsidR="00D87BBF" w:rsidRPr="00763A6A" w:rsidRDefault="00D87BBF" w:rsidP="00763A6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D160B" w:rsidRDefault="007D160B" w:rsidP="00763A6A">
      <w:pPr>
        <w:jc w:val="center"/>
      </w:pPr>
    </w:p>
    <w:p w:rsidR="00763A6A" w:rsidRDefault="00763A6A" w:rsidP="008F6E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</w:t>
      </w:r>
      <w:r w:rsidR="008F6EEB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8F6EE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8F6EEB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 </w:t>
      </w:r>
      <w:r w:rsidR="008F6EEB">
        <w:rPr>
          <w:sz w:val="28"/>
          <w:szCs w:val="28"/>
        </w:rPr>
        <w:t>794</w:t>
      </w:r>
      <w:r>
        <w:rPr>
          <w:sz w:val="28"/>
          <w:szCs w:val="28"/>
        </w:rPr>
        <w:t xml:space="preserve"> «</w:t>
      </w:r>
      <w:r w:rsidR="008F6EEB">
        <w:rPr>
          <w:sz w:val="28"/>
          <w:szCs w:val="28"/>
        </w:rPr>
        <w:t>О</w:t>
      </w:r>
      <w:r w:rsidR="008F6EEB" w:rsidRPr="008F6EEB">
        <w:rPr>
          <w:sz w:val="28"/>
          <w:szCs w:val="28"/>
        </w:rPr>
        <w:t xml:space="preserve"> единой государственной системе</w:t>
      </w:r>
      <w:r w:rsidR="008F6EEB">
        <w:rPr>
          <w:sz w:val="28"/>
          <w:szCs w:val="28"/>
        </w:rPr>
        <w:t xml:space="preserve"> </w:t>
      </w:r>
      <w:r w:rsidR="008F6EEB" w:rsidRPr="008F6EEB">
        <w:rPr>
          <w:sz w:val="28"/>
          <w:szCs w:val="28"/>
        </w:rPr>
        <w:t>Предупреждения и ликвидации чрезвычайных ситуаций</w:t>
      </w:r>
      <w:r>
        <w:rPr>
          <w:sz w:val="28"/>
          <w:szCs w:val="28"/>
        </w:rPr>
        <w:t>»,</w:t>
      </w:r>
      <w:r w:rsidR="00634010">
        <w:rPr>
          <w:sz w:val="28"/>
          <w:szCs w:val="28"/>
        </w:rPr>
        <w:t xml:space="preserve"> </w:t>
      </w:r>
      <w:r w:rsidR="00634010">
        <w:rPr>
          <w:bCs/>
          <w:sz w:val="28"/>
          <w:szCs w:val="28"/>
        </w:rPr>
        <w:t xml:space="preserve">а также </w:t>
      </w:r>
      <w:r w:rsidR="00634010">
        <w:rPr>
          <w:sz w:val="28"/>
          <w:szCs w:val="28"/>
        </w:rPr>
        <w:t>решением Районного Совета депутатов от 24.09.2024 года № 01-05/3-14 «О внесении изменений в решение Районного Совета депутатов муниципального района «Ленский район» от 02.06.2011 № 17-24»</w:t>
      </w:r>
      <w:r>
        <w:rPr>
          <w:sz w:val="28"/>
          <w:szCs w:val="28"/>
        </w:rPr>
        <w:t>,</w:t>
      </w:r>
      <w:r w:rsidRPr="003922F9">
        <w:rPr>
          <w:sz w:val="28"/>
          <w:szCs w:val="28"/>
        </w:rPr>
        <w:t xml:space="preserve"> </w:t>
      </w:r>
      <w:r w:rsidRPr="00A30B01">
        <w:rPr>
          <w:sz w:val="28"/>
          <w:szCs w:val="28"/>
        </w:rPr>
        <w:t>п о с т а н о в л</w:t>
      </w:r>
      <w:r>
        <w:rPr>
          <w:sz w:val="28"/>
          <w:szCs w:val="28"/>
        </w:rPr>
        <w:t xml:space="preserve"> я ю</w:t>
      </w:r>
      <w:r w:rsidRPr="00A30B01">
        <w:rPr>
          <w:sz w:val="28"/>
          <w:szCs w:val="28"/>
        </w:rPr>
        <w:t>:</w:t>
      </w:r>
    </w:p>
    <w:p w:rsidR="00763A6A" w:rsidRDefault="00763A6A" w:rsidP="008F6E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4010">
        <w:rPr>
          <w:sz w:val="28"/>
          <w:szCs w:val="28"/>
        </w:rPr>
        <w:tab/>
      </w:r>
      <w:r>
        <w:rPr>
          <w:sz w:val="28"/>
          <w:szCs w:val="28"/>
        </w:rPr>
        <w:t>Утвердить Положение об организации, составе, порядке деятельности сил и средств звена территориальной подсистемы единой государственной системы предупреждения и ликвидации чрезвычайных ситуаций в Ленском районе</w:t>
      </w:r>
      <w:r w:rsidR="008F6EEB">
        <w:rPr>
          <w:sz w:val="28"/>
          <w:szCs w:val="28"/>
        </w:rPr>
        <w:t xml:space="preserve"> РС(Я)</w:t>
      </w:r>
      <w:r>
        <w:rPr>
          <w:sz w:val="28"/>
          <w:szCs w:val="28"/>
        </w:rPr>
        <w:t xml:space="preserve">, </w:t>
      </w:r>
      <w:r w:rsidRPr="00DF2541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№1</w:t>
      </w:r>
      <w:r w:rsidRPr="00DF2541">
        <w:rPr>
          <w:sz w:val="28"/>
          <w:szCs w:val="28"/>
        </w:rPr>
        <w:t xml:space="preserve"> к настоящем</w:t>
      </w:r>
      <w:r>
        <w:rPr>
          <w:sz w:val="28"/>
          <w:szCs w:val="28"/>
        </w:rPr>
        <w:t>у</w:t>
      </w:r>
      <w:r w:rsidRPr="00DF2541">
        <w:rPr>
          <w:sz w:val="28"/>
          <w:szCs w:val="28"/>
        </w:rPr>
        <w:t xml:space="preserve"> постановлению.</w:t>
      </w:r>
    </w:p>
    <w:p w:rsidR="00763A6A" w:rsidRPr="006E6275" w:rsidRDefault="00763A6A" w:rsidP="008F6E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4010">
        <w:rPr>
          <w:sz w:val="28"/>
          <w:szCs w:val="28"/>
        </w:rPr>
        <w:tab/>
      </w:r>
      <w:r>
        <w:rPr>
          <w:sz w:val="28"/>
          <w:szCs w:val="28"/>
        </w:rPr>
        <w:t>Утвердить П</w:t>
      </w:r>
      <w:r w:rsidRPr="006E6275">
        <w:rPr>
          <w:sz w:val="28"/>
          <w:szCs w:val="28"/>
        </w:rPr>
        <w:t xml:space="preserve">еречень сил постоянной готовности </w:t>
      </w:r>
      <w:r>
        <w:rPr>
          <w:sz w:val="28"/>
          <w:szCs w:val="28"/>
        </w:rPr>
        <w:t xml:space="preserve">Ленского </w:t>
      </w:r>
      <w:r w:rsidRPr="006E6275">
        <w:rPr>
          <w:sz w:val="28"/>
          <w:szCs w:val="28"/>
        </w:rPr>
        <w:t xml:space="preserve">районного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sz w:val="28"/>
          <w:szCs w:val="28"/>
        </w:rPr>
        <w:t>Ленского района</w:t>
      </w:r>
      <w:r w:rsidR="008F6EEB">
        <w:rPr>
          <w:sz w:val="28"/>
          <w:szCs w:val="28"/>
        </w:rPr>
        <w:t xml:space="preserve"> РС(Я)</w:t>
      </w:r>
      <w:r w:rsidRPr="006E627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Ленского </w:t>
      </w:r>
      <w:r w:rsidRPr="006E6275">
        <w:rPr>
          <w:sz w:val="28"/>
          <w:szCs w:val="28"/>
        </w:rPr>
        <w:t xml:space="preserve">районного </w:t>
      </w:r>
      <w:r w:rsidRPr="006E6275">
        <w:rPr>
          <w:sz w:val="28"/>
          <w:szCs w:val="28"/>
        </w:rPr>
        <w:lastRenderedPageBreak/>
        <w:t>звена ТП РСЧС)</w:t>
      </w:r>
      <w:r>
        <w:rPr>
          <w:sz w:val="28"/>
          <w:szCs w:val="28"/>
        </w:rPr>
        <w:t xml:space="preserve">, </w:t>
      </w:r>
      <w:r w:rsidRPr="00DF2541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№2</w:t>
      </w:r>
      <w:r w:rsidRPr="00DF2541">
        <w:rPr>
          <w:sz w:val="28"/>
          <w:szCs w:val="28"/>
        </w:rPr>
        <w:t xml:space="preserve"> к настоящем</w:t>
      </w:r>
      <w:r>
        <w:rPr>
          <w:sz w:val="28"/>
          <w:szCs w:val="28"/>
        </w:rPr>
        <w:t>у</w:t>
      </w:r>
      <w:r w:rsidRPr="00DF2541">
        <w:rPr>
          <w:sz w:val="28"/>
          <w:szCs w:val="28"/>
        </w:rPr>
        <w:t xml:space="preserve"> постановлению.</w:t>
      </w:r>
    </w:p>
    <w:p w:rsidR="00763A6A" w:rsidRDefault="00634010" w:rsidP="008F6E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3A6A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763A6A">
        <w:rPr>
          <w:sz w:val="28"/>
          <w:szCs w:val="28"/>
        </w:rPr>
        <w:t>Рекомендовать руководителям предприятий, организаций и учреждений</w:t>
      </w:r>
      <w:r w:rsidR="00763A6A">
        <w:rPr>
          <w:b/>
          <w:sz w:val="26"/>
          <w:szCs w:val="24"/>
        </w:rPr>
        <w:t xml:space="preserve">, </w:t>
      </w:r>
      <w:r w:rsidR="00763A6A">
        <w:rPr>
          <w:sz w:val="28"/>
          <w:szCs w:val="28"/>
        </w:rPr>
        <w:t xml:space="preserve">привлекаемых для ликвидации чрезвычайных ситуаций на территории Ленского района ежегодно, к 10 </w:t>
      </w:r>
      <w:r w:rsidR="008F6EEB">
        <w:rPr>
          <w:sz w:val="28"/>
          <w:szCs w:val="28"/>
        </w:rPr>
        <w:t>января</w:t>
      </w:r>
      <w:r w:rsidR="00763A6A">
        <w:rPr>
          <w:sz w:val="28"/>
          <w:szCs w:val="28"/>
        </w:rPr>
        <w:t xml:space="preserve">, представлять уточненные и откорректированные данные о силах и средствах постоянной готовности в адрес </w:t>
      </w:r>
      <w:r w:rsidR="008F6EEB">
        <w:rPr>
          <w:sz w:val="28"/>
          <w:szCs w:val="28"/>
        </w:rPr>
        <w:t>МКУ «ЕДДС» МР «Ленский район»</w:t>
      </w:r>
      <w:r w:rsidR="00763A6A">
        <w:rPr>
          <w:sz w:val="28"/>
          <w:szCs w:val="28"/>
        </w:rPr>
        <w:t>.</w:t>
      </w:r>
    </w:p>
    <w:p w:rsidR="00634010" w:rsidRPr="00935082" w:rsidRDefault="00634010" w:rsidP="008F6E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508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35082">
        <w:rPr>
          <w:sz w:val="28"/>
          <w:szCs w:val="28"/>
        </w:rPr>
        <w:t>Признать утратившими силу постановлени</w:t>
      </w:r>
      <w:r>
        <w:rPr>
          <w:sz w:val="28"/>
          <w:szCs w:val="28"/>
        </w:rPr>
        <w:t>е</w:t>
      </w:r>
      <w:r w:rsidRPr="00935082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r w:rsidRPr="00935082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93508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35082">
        <w:rPr>
          <w:sz w:val="28"/>
          <w:szCs w:val="28"/>
        </w:rPr>
        <w:t>.</w:t>
      </w:r>
      <w:r w:rsidR="008F6EEB">
        <w:rPr>
          <w:sz w:val="28"/>
          <w:szCs w:val="28"/>
        </w:rPr>
        <w:t>202</w:t>
      </w:r>
      <w:r w:rsidR="00106E2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35082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Pr="00935082">
        <w:rPr>
          <w:sz w:val="28"/>
          <w:szCs w:val="28"/>
        </w:rPr>
        <w:t>01-03-</w:t>
      </w:r>
      <w:r>
        <w:rPr>
          <w:sz w:val="28"/>
          <w:szCs w:val="28"/>
        </w:rPr>
        <w:t>124</w:t>
      </w:r>
      <w:r w:rsidRPr="00935082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935082">
        <w:rPr>
          <w:sz w:val="28"/>
          <w:szCs w:val="28"/>
        </w:rPr>
        <w:t xml:space="preserve"> «</w:t>
      </w:r>
      <w:r w:rsidRPr="00634010">
        <w:rPr>
          <w:sz w:val="28"/>
          <w:szCs w:val="28"/>
        </w:rPr>
        <w:t xml:space="preserve">Об утверждении Положения об организации, составе, порядке </w:t>
      </w:r>
      <w:r>
        <w:rPr>
          <w:sz w:val="28"/>
          <w:szCs w:val="28"/>
        </w:rPr>
        <w:t>деятельности</w:t>
      </w:r>
      <w:r w:rsidRPr="00634010">
        <w:rPr>
          <w:sz w:val="28"/>
          <w:szCs w:val="28"/>
        </w:rPr>
        <w:t xml:space="preserve"> сил и средств звена территориальной подсистемы единой государственной системы предупреждения и ликвидации чрезвычайных ситуаций в муниципальном районе «Ленский район»</w:t>
      </w:r>
      <w:r>
        <w:rPr>
          <w:sz w:val="28"/>
          <w:szCs w:val="28"/>
        </w:rPr>
        <w:t>.</w:t>
      </w:r>
    </w:p>
    <w:p w:rsidR="00763A6A" w:rsidRDefault="00634010" w:rsidP="008F6EEB">
      <w:pPr>
        <w:tabs>
          <w:tab w:val="num" w:pos="-3261"/>
        </w:tabs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5</w:t>
      </w:r>
      <w:r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ab/>
      </w:r>
      <w:r w:rsidRPr="00634010">
        <w:rPr>
          <w:sz w:val="28"/>
          <w:szCs w:val="28"/>
        </w:rPr>
        <w:t>Главному специалисту управления делами (Иванская Е.С.) опубликовать настоящее постановление на официальном сайте администрации муниципального района «Ленский район».</w:t>
      </w:r>
    </w:p>
    <w:p w:rsidR="00634010" w:rsidRPr="00015C17" w:rsidRDefault="00634010" w:rsidP="008F6E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508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15C1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D160B" w:rsidRDefault="007D160B"/>
    <w:p w:rsidR="008F6EEB" w:rsidRDefault="008F6EEB"/>
    <w:p w:rsidR="007D160B" w:rsidRPr="00763A6A" w:rsidRDefault="00763A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                                </w:t>
      </w:r>
      <w:r w:rsidR="008F6EEB">
        <w:rPr>
          <w:b/>
          <w:sz w:val="28"/>
          <w:szCs w:val="28"/>
        </w:rPr>
        <w:tab/>
      </w:r>
      <w:r w:rsidR="008F6EEB">
        <w:rPr>
          <w:b/>
          <w:sz w:val="28"/>
          <w:szCs w:val="28"/>
        </w:rPr>
        <w:tab/>
      </w:r>
      <w:r w:rsidR="008F6EEB">
        <w:rPr>
          <w:b/>
          <w:sz w:val="28"/>
          <w:szCs w:val="28"/>
        </w:rPr>
        <w:tab/>
      </w:r>
      <w:r w:rsidR="008F6EEB">
        <w:rPr>
          <w:b/>
          <w:sz w:val="28"/>
          <w:szCs w:val="28"/>
        </w:rPr>
        <w:tab/>
        <w:t>А.В. Черепанов</w:t>
      </w:r>
    </w:p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037867" w:rsidRDefault="00037867">
      <w:pPr>
        <w:widowControl/>
        <w:autoSpaceDE/>
        <w:autoSpaceDN/>
        <w:adjustRightInd/>
      </w:pPr>
      <w:r>
        <w:br w:type="page"/>
      </w:r>
    </w:p>
    <w:p w:rsidR="00037867" w:rsidRDefault="00037867" w:rsidP="008F6EEB">
      <w:pPr>
        <w:ind w:firstLine="723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037867" w:rsidRDefault="00037867" w:rsidP="008F6EEB">
      <w:pPr>
        <w:ind w:firstLine="723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037867" w:rsidRDefault="00037867" w:rsidP="008F6EEB">
      <w:pPr>
        <w:ind w:firstLine="723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6325F">
        <w:rPr>
          <w:sz w:val="28"/>
          <w:szCs w:val="28"/>
          <w:u w:val="single"/>
        </w:rPr>
        <w:t>19</w:t>
      </w:r>
      <w:r>
        <w:rPr>
          <w:sz w:val="28"/>
          <w:szCs w:val="28"/>
        </w:rPr>
        <w:t>»</w:t>
      </w:r>
      <w:r w:rsidR="008F6EEB">
        <w:rPr>
          <w:sz w:val="28"/>
          <w:szCs w:val="28"/>
        </w:rPr>
        <w:t>_</w:t>
      </w:r>
      <w:r w:rsidR="00F6325F">
        <w:rPr>
          <w:sz w:val="28"/>
          <w:szCs w:val="28"/>
          <w:u w:val="single"/>
        </w:rPr>
        <w:t xml:space="preserve">февраля </w:t>
      </w:r>
      <w:r w:rsidR="008F6EEB">
        <w:rPr>
          <w:sz w:val="28"/>
          <w:szCs w:val="28"/>
        </w:rPr>
        <w:t>2025</w:t>
      </w:r>
      <w:r>
        <w:rPr>
          <w:sz w:val="28"/>
          <w:szCs w:val="28"/>
        </w:rPr>
        <w:t xml:space="preserve"> г. </w:t>
      </w:r>
    </w:p>
    <w:p w:rsidR="00037867" w:rsidRDefault="00037867" w:rsidP="008F6EEB">
      <w:pPr>
        <w:ind w:firstLine="7230"/>
        <w:rPr>
          <w:sz w:val="28"/>
          <w:szCs w:val="28"/>
        </w:rPr>
      </w:pPr>
      <w:r>
        <w:rPr>
          <w:sz w:val="28"/>
          <w:szCs w:val="28"/>
        </w:rPr>
        <w:t>№ _</w:t>
      </w:r>
      <w:r w:rsidR="00F6325F">
        <w:rPr>
          <w:sz w:val="28"/>
          <w:szCs w:val="28"/>
          <w:u w:val="single"/>
        </w:rPr>
        <w:t>01-03-121/5</w:t>
      </w:r>
      <w:r>
        <w:rPr>
          <w:sz w:val="28"/>
          <w:szCs w:val="28"/>
        </w:rPr>
        <w:t>___</w:t>
      </w:r>
    </w:p>
    <w:p w:rsidR="00037867" w:rsidRDefault="00037867" w:rsidP="00037867">
      <w:pPr>
        <w:pStyle w:val="Heading"/>
        <w:ind w:firstLine="36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37867" w:rsidRDefault="00037867" w:rsidP="00037867">
      <w:pPr>
        <w:pStyle w:val="Heading"/>
        <w:ind w:firstLine="36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37867" w:rsidRDefault="00037867" w:rsidP="008F6EE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037867" w:rsidRDefault="00037867" w:rsidP="008F6EEB">
      <w:pPr>
        <w:tabs>
          <w:tab w:val="left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организации, составе, порядке деятельности сил и средств</w:t>
      </w:r>
    </w:p>
    <w:p w:rsidR="00037867" w:rsidRDefault="00037867" w:rsidP="008F6EEB">
      <w:pPr>
        <w:tabs>
          <w:tab w:val="left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в </w:t>
      </w:r>
    </w:p>
    <w:p w:rsidR="00037867" w:rsidRDefault="00037867" w:rsidP="008F6EEB">
      <w:pPr>
        <w:tabs>
          <w:tab w:val="left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r w:rsidR="008F6EEB">
        <w:rPr>
          <w:b/>
          <w:sz w:val="28"/>
          <w:szCs w:val="28"/>
        </w:rPr>
        <w:t>районе</w:t>
      </w:r>
      <w:r>
        <w:rPr>
          <w:b/>
          <w:sz w:val="28"/>
          <w:szCs w:val="28"/>
        </w:rPr>
        <w:t xml:space="preserve"> «Ленский район»</w:t>
      </w:r>
      <w:r w:rsidR="008F6EEB">
        <w:rPr>
          <w:b/>
          <w:sz w:val="28"/>
          <w:szCs w:val="28"/>
        </w:rPr>
        <w:t xml:space="preserve"> РС(Я)</w:t>
      </w:r>
    </w:p>
    <w:p w:rsidR="00037867" w:rsidRDefault="00037867" w:rsidP="00037867">
      <w:pPr>
        <w:tabs>
          <w:tab w:val="left" w:pos="540"/>
        </w:tabs>
        <w:spacing w:line="360" w:lineRule="auto"/>
        <w:ind w:right="125" w:firstLine="567"/>
        <w:jc w:val="both"/>
        <w:rPr>
          <w:sz w:val="28"/>
          <w:szCs w:val="28"/>
        </w:rPr>
      </w:pPr>
    </w:p>
    <w:p w:rsidR="00037867" w:rsidRPr="008F6EEB" w:rsidRDefault="00037867" w:rsidP="008F6EEB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59E6"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Положение разработано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8F6EEB" w:rsidRPr="008F6EEB">
        <w:rPr>
          <w:sz w:val="28"/>
          <w:szCs w:val="28"/>
        </w:rPr>
        <w:t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 w:rsidRPr="008F6EEB">
        <w:rPr>
          <w:sz w:val="28"/>
          <w:szCs w:val="28"/>
        </w:rPr>
        <w:t>.</w:t>
      </w:r>
    </w:p>
    <w:p w:rsidR="00037867" w:rsidRPr="008F6EEB" w:rsidRDefault="006C59E6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037867" w:rsidRPr="008F6EEB">
        <w:rPr>
          <w:sz w:val="28"/>
          <w:szCs w:val="28"/>
        </w:rPr>
        <w:t>Положение определяет организацию, состав и порядок проведения аварийно-спасательных и других неотложных работ в чрезвычайных ситуациях природного и техногенного характера на территории Ленского района (далее – чрезвычайные ситуации).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3.</w:t>
      </w:r>
      <w:r w:rsidR="006C59E6">
        <w:rPr>
          <w:sz w:val="28"/>
          <w:szCs w:val="28"/>
        </w:rPr>
        <w:tab/>
      </w:r>
      <w:r w:rsidRPr="008F6EEB">
        <w:rPr>
          <w:sz w:val="28"/>
          <w:szCs w:val="28"/>
        </w:rPr>
        <w:t xml:space="preserve">Аварийно-спасательные работы на объектах (территориях), подвергшихся воздействию аварий, катастроф или иных стихийных бедствий, осуществляются в целях спасения жизни и сохранения здоровья людей, снижения размеров ущерба окружающей природной среде и материальных потерь, а также для локализации зон чрезвычайных ситуаций, прекращения действия характерных </w:t>
      </w:r>
      <w:r w:rsidRPr="008F6EEB">
        <w:rPr>
          <w:sz w:val="28"/>
          <w:szCs w:val="28"/>
        </w:rPr>
        <w:lastRenderedPageBreak/>
        <w:t>для них опасных факторов.</w:t>
      </w:r>
    </w:p>
    <w:p w:rsidR="00037867" w:rsidRPr="008F6EEB" w:rsidRDefault="00037867" w:rsidP="008F6EEB">
      <w:pPr>
        <w:tabs>
          <w:tab w:val="left" w:pos="0"/>
          <w:tab w:val="left" w:pos="540"/>
          <w:tab w:val="num" w:pos="1276"/>
        </w:tabs>
        <w:suppressAutoHyphens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8F6EEB">
        <w:rPr>
          <w:sz w:val="28"/>
          <w:szCs w:val="28"/>
        </w:rPr>
        <w:t>4.</w:t>
      </w:r>
      <w:r w:rsidR="006C59E6">
        <w:rPr>
          <w:sz w:val="28"/>
          <w:szCs w:val="28"/>
        </w:rPr>
        <w:tab/>
      </w:r>
      <w:r w:rsidRPr="008F6EEB">
        <w:rPr>
          <w:sz w:val="28"/>
          <w:szCs w:val="28"/>
        </w:rPr>
        <w:t xml:space="preserve">Мероприятия по проведению и обеспечению аварийно-спасательных работ планируются заблаговременно при разработке </w:t>
      </w:r>
      <w:r w:rsidRPr="008F6EEB">
        <w:rPr>
          <w:color w:val="000000"/>
          <w:sz w:val="28"/>
          <w:szCs w:val="28"/>
        </w:rPr>
        <w:t>планов действий по предупреждению и ликвидации чрезвычайных ситуаций природного и техногенного характера.</w:t>
      </w:r>
    </w:p>
    <w:p w:rsidR="00037867" w:rsidRPr="008F6EEB" w:rsidRDefault="00037867" w:rsidP="008F6EEB">
      <w:pPr>
        <w:tabs>
          <w:tab w:val="left" w:pos="0"/>
          <w:tab w:val="left" w:pos="540"/>
          <w:tab w:val="num" w:pos="1276"/>
        </w:tabs>
        <w:suppressAutoHyphens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8F6EEB">
        <w:rPr>
          <w:sz w:val="28"/>
          <w:szCs w:val="28"/>
        </w:rPr>
        <w:t>5.</w:t>
      </w:r>
      <w:r w:rsidR="006C59E6">
        <w:rPr>
          <w:sz w:val="28"/>
          <w:szCs w:val="28"/>
        </w:rPr>
        <w:tab/>
      </w:r>
      <w:r w:rsidRPr="008F6EEB">
        <w:rPr>
          <w:sz w:val="28"/>
          <w:szCs w:val="28"/>
        </w:rPr>
        <w:t xml:space="preserve">Экстренное реагирование на угрозу и (или) возникновение чрезвычайных ситуаций осуществляют органы управления администрации Ленского района и организации, на территории которых произошла чрезвычайная ситуация. 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6.</w:t>
      </w:r>
      <w:r w:rsidR="006C59E6">
        <w:rPr>
          <w:sz w:val="28"/>
          <w:szCs w:val="28"/>
        </w:rPr>
        <w:tab/>
      </w:r>
      <w:r w:rsidRPr="008F6EEB">
        <w:rPr>
          <w:sz w:val="28"/>
          <w:szCs w:val="28"/>
        </w:rPr>
        <w:t xml:space="preserve">Ликвидация чрезвычайных ситуаций осуществляется в соответствии с их классификацией:  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локальная – силами и средствами организации;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pacing w:val="-8"/>
          <w:sz w:val="28"/>
          <w:szCs w:val="28"/>
        </w:rPr>
        <w:t>муниципальная – силами и средствами Ленского района.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8F6EEB">
        <w:rPr>
          <w:color w:val="000000"/>
          <w:sz w:val="28"/>
          <w:szCs w:val="28"/>
        </w:rPr>
        <w:t>7.</w:t>
      </w:r>
      <w:r w:rsidR="006C59E6">
        <w:rPr>
          <w:color w:val="000000"/>
          <w:sz w:val="28"/>
          <w:szCs w:val="28"/>
        </w:rPr>
        <w:tab/>
      </w:r>
      <w:r w:rsidRPr="008F6EEB">
        <w:rPr>
          <w:color w:val="000000"/>
          <w:sz w:val="28"/>
          <w:szCs w:val="28"/>
        </w:rPr>
        <w:t>Диспетчера (дежурные) организаций и единой дежурно-диспетчерской службы Ленского района при поступлении информации (доклада) об угрозе или возникновении чрезвычайной ситуации осуществляют проведение первичных мероприятий по оповещению и привлечению необходимых сил и средств.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8.</w:t>
      </w:r>
      <w:r w:rsidR="006C59E6">
        <w:rPr>
          <w:sz w:val="28"/>
          <w:szCs w:val="28"/>
        </w:rPr>
        <w:tab/>
      </w:r>
      <w:r w:rsidRPr="008F6EEB">
        <w:rPr>
          <w:sz w:val="28"/>
          <w:szCs w:val="28"/>
        </w:rPr>
        <w:t xml:space="preserve">Для оценки обстановки и организации управления силами и средствами ликвидации чрезвычайных ситуаций в районы чрезвычайных ситуаций направляются оперативные группы от соответствующих </w:t>
      </w:r>
      <w:r w:rsidRPr="008F6EEB">
        <w:rPr>
          <w:color w:val="000000"/>
          <w:sz w:val="28"/>
          <w:szCs w:val="28"/>
        </w:rPr>
        <w:t xml:space="preserve">комиссий по предупреждению и ликвидации чрезвычайных ситуаций и обеспечению пожарной безопасности (далее – КЧС и ОПБ) или от органов, </w:t>
      </w:r>
      <w:r w:rsidRPr="008F6EEB">
        <w:rPr>
          <w:sz w:val="28"/>
          <w:szCs w:val="28"/>
        </w:rPr>
        <w:t>уполномоченных на решение задач в области защиты населения и территорий от чрезвычайных ситуаций (далее – органы ГО и ЧС)</w:t>
      </w:r>
      <w:r w:rsidRPr="008F6EEB">
        <w:rPr>
          <w:color w:val="000000"/>
          <w:sz w:val="28"/>
          <w:szCs w:val="28"/>
        </w:rPr>
        <w:t>.</w:t>
      </w:r>
      <w:r w:rsidRPr="008F6EEB">
        <w:rPr>
          <w:sz w:val="28"/>
          <w:szCs w:val="28"/>
        </w:rPr>
        <w:t xml:space="preserve"> </w:t>
      </w:r>
    </w:p>
    <w:p w:rsidR="00037867" w:rsidRPr="008F6EEB" w:rsidRDefault="00037867" w:rsidP="008F6EEB">
      <w:pPr>
        <w:tabs>
          <w:tab w:val="left" w:pos="0"/>
          <w:tab w:val="left" w:pos="540"/>
        </w:tabs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9.</w:t>
      </w:r>
      <w:r w:rsidR="006C59E6">
        <w:rPr>
          <w:sz w:val="28"/>
          <w:szCs w:val="28"/>
        </w:rPr>
        <w:tab/>
      </w:r>
      <w:r w:rsidRPr="008F6EEB">
        <w:rPr>
          <w:sz w:val="28"/>
          <w:szCs w:val="28"/>
        </w:rPr>
        <w:t xml:space="preserve">Непосредственное руководство всеми силами и средствами, привлеченными для проведения аварийно-спасательных и других неотложных работ (далее – АСДНР), в зоне </w:t>
      </w:r>
      <w:r w:rsidRPr="008F6EEB">
        <w:rPr>
          <w:sz w:val="28"/>
          <w:szCs w:val="28"/>
        </w:rPr>
        <w:lastRenderedPageBreak/>
        <w:t xml:space="preserve">чрезвычайной ситуации (на месте </w:t>
      </w:r>
      <w:r w:rsidRPr="008F6EEB">
        <w:rPr>
          <w:color w:val="000000"/>
          <w:sz w:val="28"/>
          <w:szCs w:val="28"/>
        </w:rPr>
        <w:t>чрезвычайной ситуации</w:t>
      </w:r>
      <w:r w:rsidRPr="008F6EEB">
        <w:rPr>
          <w:sz w:val="28"/>
          <w:szCs w:val="28"/>
        </w:rPr>
        <w:t>) осу</w:t>
      </w:r>
      <w:r w:rsidRPr="008F6EEB">
        <w:rPr>
          <w:sz w:val="28"/>
          <w:szCs w:val="28"/>
        </w:rPr>
        <w:softHyphen/>
        <w:t>ществляют руководители работ по ликвидации чрезвычайных ситуаций.</w:t>
      </w:r>
    </w:p>
    <w:p w:rsidR="00037867" w:rsidRPr="008F6EEB" w:rsidRDefault="00037867" w:rsidP="008F6EEB">
      <w:pPr>
        <w:tabs>
          <w:tab w:val="left" w:pos="0"/>
          <w:tab w:val="left" w:pos="540"/>
        </w:tabs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Руководители аварийно-спасательных служб и аварийно-спаса</w:t>
      </w:r>
      <w:r w:rsidRPr="008F6EEB">
        <w:rPr>
          <w:sz w:val="28"/>
          <w:szCs w:val="28"/>
        </w:rPr>
        <w:softHyphen/>
        <w:t>тельных формирований, прибывшие в зоны чрезвычайных ситуаций пер</w:t>
      </w:r>
      <w:r w:rsidRPr="008F6EEB">
        <w:rPr>
          <w:sz w:val="28"/>
          <w:szCs w:val="28"/>
        </w:rPr>
        <w:softHyphen/>
        <w:t>выми, принимают полномочия руководителей работ по ликвидации чрез</w:t>
      </w:r>
      <w:r w:rsidRPr="008F6EEB">
        <w:rPr>
          <w:sz w:val="28"/>
          <w:szCs w:val="28"/>
        </w:rPr>
        <w:softHyphen/>
        <w:t>вычайных ситуаций и исполняют их до прибытия старшего оперативной группы или назначенного руководителя работ по ликвидации чрезвычайных ситуаций.</w:t>
      </w:r>
    </w:p>
    <w:p w:rsidR="00037867" w:rsidRPr="008F6EEB" w:rsidRDefault="00037867" w:rsidP="008F6EEB">
      <w:pPr>
        <w:tabs>
          <w:tab w:val="left" w:pos="0"/>
          <w:tab w:val="left" w:pos="540"/>
        </w:tabs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Старший уполномоченный начальник, прибывший на место чрезвычайной ситуации, может взять руководство работами по ликвидации ЧС на себя.</w:t>
      </w:r>
    </w:p>
    <w:p w:rsidR="00037867" w:rsidRPr="008F6EEB" w:rsidRDefault="00037867" w:rsidP="008F6EEB">
      <w:pPr>
        <w:tabs>
          <w:tab w:val="left" w:pos="0"/>
          <w:tab w:val="left" w:pos="540"/>
        </w:tabs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 xml:space="preserve">Замена (смена) руководителя работ по ликвидации чрезвычайной ситуации происходит после записи данного события в журнале оперативной группы и объявления фамилии нового руководителя. 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8F6EEB">
        <w:rPr>
          <w:color w:val="000000"/>
          <w:sz w:val="28"/>
          <w:szCs w:val="28"/>
        </w:rPr>
        <w:t>10.</w:t>
      </w:r>
      <w:r w:rsidR="006C59E6">
        <w:rPr>
          <w:color w:val="000000"/>
          <w:sz w:val="28"/>
          <w:szCs w:val="28"/>
        </w:rPr>
        <w:tab/>
      </w:r>
      <w:r w:rsidRPr="008F6EEB">
        <w:rPr>
          <w:color w:val="000000"/>
          <w:sz w:val="28"/>
          <w:szCs w:val="28"/>
        </w:rPr>
        <w:t xml:space="preserve">Для организации проведения АС и ДНР, решением главы Ленского района, председателя КЧС и ОПБ Ленского района: 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8F6EEB">
        <w:rPr>
          <w:color w:val="000000"/>
          <w:sz w:val="28"/>
          <w:szCs w:val="28"/>
        </w:rPr>
        <w:t>- назначается (утверждается) руководитель работ по ликвидации чрезвычайной ситуации;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8F6EEB">
        <w:rPr>
          <w:color w:val="000000"/>
          <w:sz w:val="28"/>
          <w:szCs w:val="28"/>
        </w:rPr>
        <w:t>- образуется штаб ликвидации чрезвычайной ситуации, или рабочая группа из числа членов соответствующих КЧС и ОПБ.</w:t>
      </w:r>
    </w:p>
    <w:p w:rsidR="00037867" w:rsidRPr="008F6EEB" w:rsidRDefault="00037867" w:rsidP="008F6EEB">
      <w:pPr>
        <w:tabs>
          <w:tab w:val="left" w:pos="0"/>
          <w:tab w:val="left" w:pos="540"/>
        </w:tabs>
        <w:suppressAutoHyphens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8F6EEB">
        <w:rPr>
          <w:color w:val="000000"/>
          <w:sz w:val="28"/>
          <w:szCs w:val="28"/>
        </w:rPr>
        <w:t>11.</w:t>
      </w:r>
      <w:r w:rsidR="006C59E6">
        <w:rPr>
          <w:color w:val="000000"/>
          <w:sz w:val="28"/>
          <w:szCs w:val="28"/>
        </w:rPr>
        <w:tab/>
      </w:r>
      <w:r w:rsidRPr="008F6EEB">
        <w:rPr>
          <w:color w:val="000000"/>
          <w:sz w:val="28"/>
          <w:szCs w:val="28"/>
        </w:rPr>
        <w:t xml:space="preserve">Координацию деятельности органов управления и сил ликвидации чрезвычайных ситуаций при проведении </w:t>
      </w:r>
      <w:r w:rsidRPr="008F6EEB">
        <w:rPr>
          <w:sz w:val="28"/>
          <w:szCs w:val="28"/>
        </w:rPr>
        <w:t>аварийно-спасательных и других неотложных работ</w:t>
      </w:r>
      <w:r w:rsidRPr="008F6EEB">
        <w:rPr>
          <w:color w:val="000000"/>
          <w:sz w:val="28"/>
          <w:szCs w:val="28"/>
        </w:rPr>
        <w:t xml:space="preserve"> осуществляют комиссии по предупреждению и ликвидации чрезвычайных ситуаций и обеспечению пожарной безопасности.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8F6EEB">
        <w:rPr>
          <w:sz w:val="28"/>
          <w:szCs w:val="28"/>
        </w:rPr>
        <w:t>12.</w:t>
      </w:r>
      <w:r w:rsidR="006C59E6">
        <w:rPr>
          <w:sz w:val="28"/>
          <w:szCs w:val="28"/>
        </w:rPr>
        <w:tab/>
      </w:r>
      <w:r w:rsidRPr="008F6EEB">
        <w:rPr>
          <w:sz w:val="28"/>
          <w:szCs w:val="28"/>
        </w:rPr>
        <w:t>В целях ликвидации чрезвычайной ситуации создаётся</w:t>
      </w:r>
      <w:r w:rsidRPr="008F6EEB">
        <w:rPr>
          <w:bCs/>
          <w:sz w:val="28"/>
          <w:szCs w:val="28"/>
        </w:rPr>
        <w:t xml:space="preserve"> группировка сил и средств звена Ленского района территориальной </w:t>
      </w:r>
      <w:r w:rsidRPr="008F6EEB">
        <w:rPr>
          <w:bCs/>
          <w:sz w:val="28"/>
          <w:szCs w:val="28"/>
        </w:rPr>
        <w:lastRenderedPageBreak/>
        <w:t xml:space="preserve">подсистемы РСЧС. 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8F6EEB">
        <w:rPr>
          <w:bCs/>
          <w:sz w:val="28"/>
          <w:szCs w:val="28"/>
        </w:rPr>
        <w:t>Силы и средства звена Ленского района территориальной подсистемы РСЧС подразделяются на эшелоны исходя из сроков их готовности: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b/>
          <w:bCs/>
          <w:sz w:val="28"/>
          <w:szCs w:val="28"/>
        </w:rPr>
      </w:pPr>
      <w:r w:rsidRPr="008F6EEB">
        <w:rPr>
          <w:bCs/>
          <w:sz w:val="28"/>
          <w:szCs w:val="28"/>
        </w:rPr>
        <w:t>1-й эшелон</w:t>
      </w:r>
      <w:r w:rsidRPr="008F6EEB">
        <w:rPr>
          <w:b/>
          <w:bCs/>
          <w:sz w:val="28"/>
          <w:szCs w:val="28"/>
        </w:rPr>
        <w:t xml:space="preserve"> </w:t>
      </w:r>
      <w:r w:rsidRPr="008F6EEB">
        <w:rPr>
          <w:bCs/>
          <w:sz w:val="28"/>
          <w:szCs w:val="28"/>
        </w:rPr>
        <w:t>–</w:t>
      </w:r>
      <w:r w:rsidRPr="008F6EEB">
        <w:rPr>
          <w:b/>
          <w:bCs/>
          <w:sz w:val="28"/>
          <w:szCs w:val="28"/>
        </w:rPr>
        <w:t xml:space="preserve"> </w:t>
      </w:r>
      <w:r w:rsidRPr="008F6EEB">
        <w:rPr>
          <w:sz w:val="28"/>
          <w:szCs w:val="28"/>
        </w:rPr>
        <w:t xml:space="preserve">силы и средства постоянной готовности с готовностью </w:t>
      </w:r>
      <w:r w:rsidRPr="008F6EEB">
        <w:rPr>
          <w:bCs/>
          <w:sz w:val="28"/>
          <w:szCs w:val="28"/>
        </w:rPr>
        <w:t>до 0,5 часа</w:t>
      </w:r>
      <w:r w:rsidRPr="008F6EEB">
        <w:rPr>
          <w:sz w:val="28"/>
          <w:szCs w:val="28"/>
        </w:rPr>
        <w:t>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8F6EEB">
        <w:rPr>
          <w:bCs/>
          <w:sz w:val="28"/>
          <w:szCs w:val="28"/>
        </w:rPr>
        <w:t>2-й эшелон</w:t>
      </w:r>
      <w:r w:rsidRPr="008F6EEB">
        <w:rPr>
          <w:b/>
          <w:bCs/>
          <w:sz w:val="28"/>
          <w:szCs w:val="28"/>
        </w:rPr>
        <w:t xml:space="preserve"> – </w:t>
      </w:r>
      <w:r w:rsidRPr="008F6EEB">
        <w:rPr>
          <w:sz w:val="28"/>
          <w:szCs w:val="28"/>
        </w:rPr>
        <w:t xml:space="preserve">силы и средства постоянной готовности с готовностью </w:t>
      </w:r>
      <w:r w:rsidRPr="008F6EEB">
        <w:rPr>
          <w:bCs/>
          <w:sz w:val="28"/>
          <w:szCs w:val="28"/>
        </w:rPr>
        <w:t>0,5 - 3 часа</w:t>
      </w:r>
      <w:r w:rsidRPr="008F6EEB">
        <w:rPr>
          <w:sz w:val="28"/>
          <w:szCs w:val="28"/>
        </w:rPr>
        <w:t>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8F6EEB">
        <w:rPr>
          <w:bCs/>
          <w:sz w:val="28"/>
          <w:szCs w:val="28"/>
        </w:rPr>
        <w:t>3-й эшелон</w:t>
      </w:r>
      <w:r w:rsidRPr="008F6EEB">
        <w:rPr>
          <w:b/>
          <w:bCs/>
          <w:sz w:val="28"/>
          <w:szCs w:val="28"/>
        </w:rPr>
        <w:t xml:space="preserve"> </w:t>
      </w:r>
      <w:r w:rsidRPr="008F6EEB">
        <w:rPr>
          <w:bCs/>
          <w:sz w:val="28"/>
          <w:szCs w:val="28"/>
        </w:rPr>
        <w:t>–</w:t>
      </w:r>
      <w:r w:rsidRPr="008F6EEB">
        <w:rPr>
          <w:b/>
          <w:bCs/>
          <w:sz w:val="28"/>
          <w:szCs w:val="28"/>
        </w:rPr>
        <w:t xml:space="preserve"> </w:t>
      </w:r>
      <w:r w:rsidRPr="008F6EEB">
        <w:rPr>
          <w:sz w:val="28"/>
          <w:szCs w:val="28"/>
        </w:rPr>
        <w:t xml:space="preserve">все остальные силы и средства, привлекаемые к ликвидации </w:t>
      </w:r>
      <w:r w:rsidRPr="008F6EEB">
        <w:rPr>
          <w:color w:val="000000"/>
          <w:sz w:val="28"/>
          <w:szCs w:val="28"/>
        </w:rPr>
        <w:t>ЧС</w:t>
      </w:r>
      <w:r w:rsidRPr="008F6EEB">
        <w:rPr>
          <w:sz w:val="28"/>
          <w:szCs w:val="28"/>
        </w:rPr>
        <w:t xml:space="preserve"> согласно Планам действий по предупреждению и ликвидации </w:t>
      </w:r>
      <w:r w:rsidRPr="008F6EEB">
        <w:rPr>
          <w:color w:val="000000"/>
          <w:sz w:val="28"/>
          <w:szCs w:val="28"/>
        </w:rPr>
        <w:t>чрезвычайных ситуаций,</w:t>
      </w:r>
      <w:r w:rsidRPr="008F6EEB">
        <w:rPr>
          <w:sz w:val="28"/>
          <w:szCs w:val="28"/>
        </w:rPr>
        <w:t xml:space="preserve"> с готовностью </w:t>
      </w:r>
      <w:r w:rsidRPr="008F6EEB">
        <w:rPr>
          <w:bCs/>
          <w:sz w:val="28"/>
          <w:szCs w:val="28"/>
        </w:rPr>
        <w:t>более 3 часов</w:t>
      </w:r>
      <w:r w:rsidRPr="008F6EEB">
        <w:rPr>
          <w:sz w:val="28"/>
          <w:szCs w:val="28"/>
        </w:rPr>
        <w:t>.</w:t>
      </w:r>
    </w:p>
    <w:p w:rsidR="00037867" w:rsidRPr="008F6EEB" w:rsidRDefault="00037867" w:rsidP="008F6EEB">
      <w:pPr>
        <w:tabs>
          <w:tab w:val="left" w:pos="0"/>
          <w:tab w:val="left" w:pos="540"/>
        </w:tabs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13.</w:t>
      </w:r>
      <w:r w:rsidR="006C59E6">
        <w:rPr>
          <w:sz w:val="28"/>
          <w:szCs w:val="28"/>
        </w:rPr>
        <w:tab/>
      </w:r>
      <w:r w:rsidRPr="008F6EEB">
        <w:rPr>
          <w:sz w:val="28"/>
          <w:szCs w:val="28"/>
        </w:rPr>
        <w:t xml:space="preserve">Ликвидация чрезвычайных ситуаций проводится поэтапно: 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bCs/>
          <w:sz w:val="28"/>
          <w:szCs w:val="28"/>
        </w:rPr>
        <w:t>1-й этап – проведение мероприятий по экстренной защите и спасению населения;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bCs/>
          <w:sz w:val="28"/>
          <w:szCs w:val="28"/>
        </w:rPr>
        <w:t xml:space="preserve">2-й этап – проведение аварийно-спасательных и других неотложных работ в зонах </w:t>
      </w:r>
      <w:r w:rsidRPr="008F6EEB">
        <w:rPr>
          <w:color w:val="000000"/>
          <w:sz w:val="28"/>
          <w:szCs w:val="28"/>
        </w:rPr>
        <w:t>чрезвычайных ситуаций</w:t>
      </w:r>
      <w:r w:rsidRPr="008F6EEB">
        <w:rPr>
          <w:bCs/>
          <w:sz w:val="28"/>
          <w:szCs w:val="28"/>
        </w:rPr>
        <w:t>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8F6EEB">
        <w:rPr>
          <w:bCs/>
          <w:sz w:val="28"/>
          <w:szCs w:val="28"/>
        </w:rPr>
        <w:t xml:space="preserve">3-й этап – проведение мероприятий по ликвидации последствий </w:t>
      </w:r>
      <w:r w:rsidRPr="008F6EEB">
        <w:rPr>
          <w:color w:val="000000"/>
          <w:sz w:val="28"/>
          <w:szCs w:val="28"/>
        </w:rPr>
        <w:t>чрезвычайных ситуаций</w:t>
      </w:r>
      <w:r w:rsidRPr="008F6EEB">
        <w:rPr>
          <w:bCs/>
          <w:sz w:val="28"/>
          <w:szCs w:val="28"/>
        </w:rPr>
        <w:t>.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14.</w:t>
      </w:r>
      <w:r w:rsidR="006C59E6">
        <w:rPr>
          <w:sz w:val="28"/>
          <w:szCs w:val="28"/>
        </w:rPr>
        <w:tab/>
      </w:r>
      <w:r w:rsidRPr="008F6EEB">
        <w:rPr>
          <w:sz w:val="28"/>
          <w:szCs w:val="28"/>
        </w:rPr>
        <w:t>На первом этапе выполняются мероприятия: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оповещение об опасности;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приведение в готовность органов управления, сил и средств;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использование средств индивидуальной защиты укрытий;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эвакуация населения из районов, где есть опасность поражения;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 xml:space="preserve">- ввод сил постоянной готовности в район </w:t>
      </w:r>
      <w:r w:rsidRPr="008F6EEB">
        <w:rPr>
          <w:color w:val="000000"/>
          <w:sz w:val="28"/>
          <w:szCs w:val="28"/>
        </w:rPr>
        <w:t>чрезвычайной ситуации</w:t>
      </w:r>
      <w:r w:rsidRPr="008F6EEB">
        <w:rPr>
          <w:sz w:val="28"/>
          <w:szCs w:val="28"/>
        </w:rPr>
        <w:t>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 xml:space="preserve">- выдвижение оперативных групп в район </w:t>
      </w:r>
      <w:r w:rsidRPr="008F6EEB">
        <w:rPr>
          <w:color w:val="000000"/>
          <w:sz w:val="28"/>
          <w:szCs w:val="28"/>
        </w:rPr>
        <w:t>чрезвычайной ситуации</w:t>
      </w:r>
      <w:r w:rsidRPr="008F6EEB">
        <w:rPr>
          <w:sz w:val="28"/>
          <w:szCs w:val="28"/>
        </w:rPr>
        <w:t>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lastRenderedPageBreak/>
        <w:t xml:space="preserve">- разведка, проведение поисковых работ по обнаружению пострадавших людей, оказание первой медицинской помощи и вывод (вынос) их в безопасное место; 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перекрытие (глушение) источника опасности, остановка (отключение) технологических процессов;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 xml:space="preserve">- определение границ зоны чрезвычайной ситуации, организация оцепления и поддержания общественного порядка в зоне </w:t>
      </w:r>
      <w:r w:rsidRPr="008F6EEB">
        <w:rPr>
          <w:color w:val="000000"/>
          <w:sz w:val="28"/>
          <w:szCs w:val="28"/>
        </w:rPr>
        <w:t>чрезвычайной ситуации</w:t>
      </w:r>
      <w:r w:rsidRPr="008F6EEB">
        <w:rPr>
          <w:sz w:val="28"/>
          <w:szCs w:val="28"/>
        </w:rPr>
        <w:t>.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15.</w:t>
      </w:r>
      <w:r w:rsidR="006C59E6">
        <w:rPr>
          <w:sz w:val="28"/>
          <w:szCs w:val="28"/>
        </w:rPr>
        <w:tab/>
      </w:r>
      <w:r w:rsidRPr="008F6EEB">
        <w:rPr>
          <w:sz w:val="28"/>
          <w:szCs w:val="28"/>
        </w:rPr>
        <w:t>На втором этапе выполняются мероприятия: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оценка обстановки и принятие решения на проведение АС и ДНР;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 xml:space="preserve">- создание группировки сил, выдвижение и ввод на объект сил и средств, необходимых для выполнения работ; 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 xml:space="preserve">- организация управления, взаимодействия, всестороннего обеспечения действий сил и средств, находящихся в районе </w:t>
      </w:r>
      <w:r w:rsidRPr="008F6EEB">
        <w:rPr>
          <w:color w:val="000000"/>
          <w:sz w:val="28"/>
          <w:szCs w:val="28"/>
        </w:rPr>
        <w:t>чрезвычайной ситуации</w:t>
      </w:r>
      <w:r w:rsidRPr="008F6EEB">
        <w:rPr>
          <w:sz w:val="28"/>
          <w:szCs w:val="28"/>
        </w:rPr>
        <w:t>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проведение аварийно-спасательных работ;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 xml:space="preserve">- вывод сил и средств по завершении работ и возвращение их к месту дислокации. 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b/>
          <w:bCs/>
          <w:sz w:val="28"/>
          <w:szCs w:val="28"/>
        </w:rPr>
      </w:pPr>
      <w:r w:rsidRPr="008F6EEB">
        <w:rPr>
          <w:bCs/>
          <w:sz w:val="28"/>
          <w:szCs w:val="28"/>
        </w:rPr>
        <w:t>АС и ДНР считаются завершенными</w:t>
      </w:r>
      <w:r w:rsidRPr="008F6EEB">
        <w:rPr>
          <w:b/>
          <w:bCs/>
          <w:sz w:val="28"/>
          <w:szCs w:val="28"/>
        </w:rPr>
        <w:t xml:space="preserve"> </w:t>
      </w:r>
      <w:r w:rsidRPr="008F6EEB">
        <w:rPr>
          <w:sz w:val="28"/>
          <w:szCs w:val="28"/>
        </w:rPr>
        <w:t>после окончания розыска пострадавших, оказания им медицинской и других видов помощи, ликвидации угрозы новых поражений и ущерба в результате последствий чрезвычайных ситуаций.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16.</w:t>
      </w:r>
      <w:r w:rsidR="006C59E6">
        <w:rPr>
          <w:sz w:val="28"/>
          <w:szCs w:val="28"/>
        </w:rPr>
        <w:tab/>
      </w:r>
      <w:r w:rsidRPr="008F6EEB">
        <w:rPr>
          <w:sz w:val="28"/>
          <w:szCs w:val="28"/>
        </w:rPr>
        <w:t>На третьем этапе выполняются мероприятия: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 xml:space="preserve">- выдвижение в район </w:t>
      </w:r>
      <w:r w:rsidRPr="008F6EEB">
        <w:rPr>
          <w:color w:val="000000"/>
          <w:sz w:val="28"/>
          <w:szCs w:val="28"/>
        </w:rPr>
        <w:t>чрезвычайной ситуации</w:t>
      </w:r>
      <w:r w:rsidRPr="008F6EEB">
        <w:rPr>
          <w:sz w:val="28"/>
          <w:szCs w:val="28"/>
        </w:rPr>
        <w:t xml:space="preserve"> мобильных формирований жизнеобеспечения пострадавшего населения;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работы по организации первоочередного жизнеобеспечения пострадавшего населения;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 xml:space="preserve">- дезактивация, дегазация, дезинфекция территории, дорог, </w:t>
      </w:r>
      <w:r w:rsidRPr="008F6EEB">
        <w:rPr>
          <w:sz w:val="28"/>
          <w:szCs w:val="28"/>
        </w:rPr>
        <w:lastRenderedPageBreak/>
        <w:t>сооружений и других объектов;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продовольственное, медико-санитарное, топливно-энергетическое и транспортное обеспечение;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перераспределение ресурсов в пользу пострадавшего района;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возвращение населения из мест временного размещения.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b/>
          <w:sz w:val="28"/>
          <w:szCs w:val="28"/>
        </w:rPr>
      </w:pPr>
      <w:r w:rsidRPr="008F6EEB">
        <w:rPr>
          <w:sz w:val="28"/>
          <w:szCs w:val="28"/>
        </w:rPr>
        <w:t>17.</w:t>
      </w:r>
      <w:r w:rsidR="006C59E6">
        <w:rPr>
          <w:sz w:val="28"/>
          <w:szCs w:val="28"/>
        </w:rPr>
        <w:tab/>
      </w:r>
      <w:r w:rsidRPr="008F6EEB">
        <w:rPr>
          <w:sz w:val="28"/>
          <w:szCs w:val="28"/>
        </w:rPr>
        <w:t>До ввода аварийно-спасательных формирований на объект (территорию) - на них должна быть проведена комплексная радиационная, химическая, бактериологическая и биологическая разведка.</w:t>
      </w:r>
      <w:r w:rsidRPr="008F6EEB">
        <w:rPr>
          <w:b/>
          <w:sz w:val="28"/>
          <w:szCs w:val="28"/>
        </w:rPr>
        <w:t xml:space="preserve"> 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18.</w:t>
      </w:r>
      <w:r w:rsidR="006C59E6">
        <w:rPr>
          <w:sz w:val="28"/>
          <w:szCs w:val="28"/>
        </w:rPr>
        <w:tab/>
      </w:r>
      <w:r w:rsidRPr="008F6EEB">
        <w:rPr>
          <w:sz w:val="28"/>
          <w:szCs w:val="28"/>
        </w:rPr>
        <w:t xml:space="preserve">Руководитель работ по ликвидации чрезвычайных ситуаций несет ответственность за организацию и проведение аварийно-спасательных работ, безопасность людей, участвующих в аварийно-спасательных работах. 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Решения руководителя работ по ликвидации чрезвычайной ситуа</w:t>
      </w:r>
      <w:r w:rsidRPr="008F6EEB">
        <w:rPr>
          <w:sz w:val="28"/>
          <w:szCs w:val="28"/>
        </w:rPr>
        <w:softHyphen/>
        <w:t>ции являются обязательными для всех граждан и организаций, находя</w:t>
      </w:r>
      <w:r w:rsidRPr="008F6EEB">
        <w:rPr>
          <w:sz w:val="28"/>
          <w:szCs w:val="28"/>
        </w:rPr>
        <w:softHyphen/>
        <w:t>щихся в зоне чрезвычайных ситуаций, если иное не предусмотрено за</w:t>
      </w:r>
      <w:r w:rsidRPr="008F6EEB">
        <w:rPr>
          <w:sz w:val="28"/>
          <w:szCs w:val="28"/>
        </w:rPr>
        <w:softHyphen/>
        <w:t>конами и иными нормативными правовыми актами Российской Федерации, Правительства Республики Саха (Якутия) и администрации Ленского района.</w:t>
      </w:r>
    </w:p>
    <w:p w:rsidR="00037867" w:rsidRPr="008F6EEB" w:rsidRDefault="00037867" w:rsidP="008F6EEB">
      <w:pPr>
        <w:tabs>
          <w:tab w:val="left" w:pos="0"/>
          <w:tab w:val="left" w:pos="540"/>
        </w:tabs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19.</w:t>
      </w:r>
      <w:r w:rsidR="006C59E6">
        <w:rPr>
          <w:sz w:val="28"/>
          <w:szCs w:val="28"/>
        </w:rPr>
        <w:tab/>
      </w:r>
      <w:r w:rsidRPr="008F6EEB">
        <w:rPr>
          <w:sz w:val="28"/>
          <w:szCs w:val="28"/>
        </w:rPr>
        <w:t>В случае крайней необходи</w:t>
      </w:r>
      <w:r w:rsidR="006C59E6">
        <w:rPr>
          <w:sz w:val="28"/>
          <w:szCs w:val="28"/>
        </w:rPr>
        <w:t>мости руководители работ по лик</w:t>
      </w:r>
      <w:r w:rsidRPr="008F6EEB">
        <w:rPr>
          <w:sz w:val="28"/>
          <w:szCs w:val="28"/>
        </w:rPr>
        <w:t>видации чрезвычайной ситуации впр</w:t>
      </w:r>
      <w:r w:rsidR="006C59E6">
        <w:rPr>
          <w:sz w:val="28"/>
          <w:szCs w:val="28"/>
        </w:rPr>
        <w:t>аве самостоятельно принимать ре</w:t>
      </w:r>
      <w:r w:rsidRPr="008F6EEB">
        <w:rPr>
          <w:sz w:val="28"/>
          <w:szCs w:val="28"/>
        </w:rPr>
        <w:t>шения по следующим вопросам:</w:t>
      </w:r>
    </w:p>
    <w:p w:rsidR="00037867" w:rsidRPr="008F6EEB" w:rsidRDefault="00037867" w:rsidP="008F6EEB">
      <w:pPr>
        <w:tabs>
          <w:tab w:val="left" w:pos="0"/>
          <w:tab w:val="left" w:pos="540"/>
        </w:tabs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проведение эвакуационных мероприятий;</w:t>
      </w:r>
    </w:p>
    <w:p w:rsidR="00037867" w:rsidRPr="008F6EEB" w:rsidRDefault="00037867" w:rsidP="008F6EEB">
      <w:pPr>
        <w:tabs>
          <w:tab w:val="left" w:pos="0"/>
          <w:tab w:val="left" w:pos="540"/>
        </w:tabs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остановка деятельности организаций, находящихся в зоне чрез</w:t>
      </w:r>
      <w:r w:rsidRPr="008F6EEB">
        <w:rPr>
          <w:sz w:val="28"/>
          <w:szCs w:val="28"/>
        </w:rPr>
        <w:softHyphen/>
        <w:t>вычайной ситуации;</w:t>
      </w:r>
    </w:p>
    <w:p w:rsidR="00037867" w:rsidRPr="008F6EEB" w:rsidRDefault="00037867" w:rsidP="008F6EEB">
      <w:pPr>
        <w:tabs>
          <w:tab w:val="left" w:pos="0"/>
          <w:tab w:val="left" w:pos="540"/>
        </w:tabs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проведение аварийно-спасательных работ на объектах и террито</w:t>
      </w:r>
      <w:r w:rsidRPr="008F6EEB">
        <w:rPr>
          <w:sz w:val="28"/>
          <w:szCs w:val="28"/>
        </w:rPr>
        <w:softHyphen/>
        <w:t>риях организаций, находящихся в зоне чрезвычайной ситуации;</w:t>
      </w:r>
    </w:p>
    <w:p w:rsidR="00037867" w:rsidRPr="008F6EEB" w:rsidRDefault="00037867" w:rsidP="008F6EEB">
      <w:pPr>
        <w:tabs>
          <w:tab w:val="left" w:pos="0"/>
          <w:tab w:val="left" w:pos="540"/>
        </w:tabs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ограничение доступа людей в зону чрезвычайной ситуации;</w:t>
      </w:r>
    </w:p>
    <w:p w:rsidR="00037867" w:rsidRPr="008F6EEB" w:rsidRDefault="00037867" w:rsidP="008F6EEB">
      <w:pPr>
        <w:tabs>
          <w:tab w:val="left" w:pos="0"/>
          <w:tab w:val="left" w:pos="540"/>
        </w:tabs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lastRenderedPageBreak/>
        <w:t>- использование средств связи и оповещения, транспортных средств и иного имущества организаций, находящихся в зоне чрезвычайной ситуации в порядке, установленном законами и иными нор</w:t>
      </w:r>
      <w:r w:rsidRPr="008F6EEB">
        <w:rPr>
          <w:sz w:val="28"/>
          <w:szCs w:val="28"/>
        </w:rPr>
        <w:softHyphen/>
        <w:t>мативными правовыми актами Российской Федерации, Правительства Республики Саха (Якутия) и администрации Ленского района;</w:t>
      </w:r>
    </w:p>
    <w:p w:rsidR="00037867" w:rsidRPr="008F6EEB" w:rsidRDefault="00037867" w:rsidP="008F6EEB">
      <w:pPr>
        <w:tabs>
          <w:tab w:val="left" w:pos="0"/>
          <w:tab w:val="left" w:pos="540"/>
        </w:tabs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привлечение к проведению работ по ликвидации чрезвычайной си</w:t>
      </w:r>
      <w:r w:rsidRPr="008F6EEB">
        <w:rPr>
          <w:sz w:val="28"/>
          <w:szCs w:val="28"/>
        </w:rPr>
        <w:softHyphen/>
        <w:t>туации нештатных и общественных аварийно-спасательных формирова</w:t>
      </w:r>
      <w:r w:rsidRPr="008F6EEB">
        <w:rPr>
          <w:sz w:val="28"/>
          <w:szCs w:val="28"/>
        </w:rPr>
        <w:softHyphen/>
        <w:t>ний, а также спасателей, не входящих в состав указанных формирова</w:t>
      </w:r>
      <w:r w:rsidRPr="008F6EEB">
        <w:rPr>
          <w:sz w:val="28"/>
          <w:szCs w:val="28"/>
        </w:rPr>
        <w:softHyphen/>
        <w:t>ний, при наличии у них документов, подтверждающих их аттестацию на проведение аварийно-спасательных работ;</w:t>
      </w:r>
    </w:p>
    <w:p w:rsidR="00037867" w:rsidRPr="008F6EEB" w:rsidRDefault="00037867" w:rsidP="008F6EEB">
      <w:pPr>
        <w:tabs>
          <w:tab w:val="left" w:pos="0"/>
          <w:tab w:val="left" w:pos="540"/>
        </w:tabs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привлечение на добровольной основе населения к проведению не</w:t>
      </w:r>
      <w:r w:rsidRPr="008F6EEB">
        <w:rPr>
          <w:sz w:val="28"/>
          <w:szCs w:val="28"/>
        </w:rPr>
        <w:softHyphen/>
        <w:t>отложных работ, а также отдельных граждан, не являющихся спасате</w:t>
      </w:r>
      <w:r w:rsidRPr="008F6EEB">
        <w:rPr>
          <w:sz w:val="28"/>
          <w:szCs w:val="28"/>
        </w:rPr>
        <w:softHyphen/>
        <w:t>лями, к проведению аварийно-спасательных работ;</w:t>
      </w:r>
    </w:p>
    <w:p w:rsidR="00037867" w:rsidRPr="008F6EEB" w:rsidRDefault="00037867" w:rsidP="008F6EEB">
      <w:pPr>
        <w:tabs>
          <w:tab w:val="left" w:pos="0"/>
          <w:tab w:val="left" w:pos="540"/>
        </w:tabs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принятие других необходимых мер, обусловленных развитием чрезвычайных ситуаций и ходом работ по их ликвидации.</w:t>
      </w:r>
    </w:p>
    <w:p w:rsidR="00037867" w:rsidRPr="008F6EEB" w:rsidRDefault="00037867" w:rsidP="008F6EEB">
      <w:pPr>
        <w:tabs>
          <w:tab w:val="left" w:pos="0"/>
          <w:tab w:val="left" w:pos="540"/>
        </w:tabs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20.</w:t>
      </w:r>
      <w:r w:rsidR="006C59E6">
        <w:rPr>
          <w:sz w:val="28"/>
          <w:szCs w:val="28"/>
        </w:rPr>
        <w:tab/>
      </w:r>
      <w:r w:rsidRPr="008F6EEB">
        <w:rPr>
          <w:sz w:val="28"/>
          <w:szCs w:val="28"/>
        </w:rPr>
        <w:t>Руководители работ по ликвидации чрезвычайных ситуаций незамедлительно информируют администрацию Ленского района и руководителей организаций, на соответствующих территориях которых выполняются данные мероприятия, о принятых ими, в случае крайней необ</w:t>
      </w:r>
      <w:r w:rsidRPr="008F6EEB">
        <w:rPr>
          <w:sz w:val="28"/>
          <w:szCs w:val="28"/>
        </w:rPr>
        <w:softHyphen/>
        <w:t>ходимости, решениях.</w:t>
      </w:r>
    </w:p>
    <w:p w:rsidR="00037867" w:rsidRPr="008F6EEB" w:rsidRDefault="006C59E6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</w:r>
      <w:r w:rsidR="00037867" w:rsidRPr="008F6EEB">
        <w:rPr>
          <w:sz w:val="28"/>
          <w:szCs w:val="28"/>
        </w:rPr>
        <w:t xml:space="preserve">Руководитель работ по ликвидации чрезвычайных ситуаций обязан: 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получить исчерпывающую информацию о чрезвычайной ситуации;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lastRenderedPageBreak/>
        <w:t>- произвести разведку и оценить обстановку в месте проведения спасательных работ;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определить технологию и разработать план проведения аварийно-спасательных работ;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провести инструктаж подчиненных, поставить задачи подразделениям, организовать их взаимодействие и обеспечить выполнение поставленных задач;</w:t>
      </w:r>
    </w:p>
    <w:p w:rsidR="00037867" w:rsidRPr="008F6EEB" w:rsidRDefault="00037867" w:rsidP="00382FD2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непрерывно следить за изменениями обстановки в ходе аварийно-спасательных работ и принимать соответствующие решения, при необходимости вызывать дополнительные силы и средства и организовать их встречу и расстановку;</w:t>
      </w:r>
    </w:p>
    <w:p w:rsidR="00037867" w:rsidRPr="008F6EEB" w:rsidRDefault="00037867" w:rsidP="00382FD2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создать резерв сил и средств, организовать посменную работу подразделений, питание и отдых;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обеспечить безопасность спасателей, сохранность техники;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организовать пункты сбора пострадавших и пункты медицинской помощи;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- по окончании работ заслушать командиров подразделений, при необходимости лично убедиться в завершении работ на отдельных участках (секторах);</w:t>
      </w:r>
    </w:p>
    <w:p w:rsidR="00037867" w:rsidRPr="008F6EEB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 xml:space="preserve">- определить порядок убытия с места аварийно-спасательных работ подразделений и взаимодействующих служб. </w:t>
      </w:r>
    </w:p>
    <w:p w:rsidR="00037867" w:rsidRDefault="00037867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F6EEB">
        <w:rPr>
          <w:sz w:val="28"/>
          <w:szCs w:val="28"/>
        </w:rPr>
        <w:t>22.</w:t>
      </w:r>
      <w:r w:rsidR="006C59E6">
        <w:rPr>
          <w:sz w:val="28"/>
          <w:szCs w:val="28"/>
        </w:rPr>
        <w:tab/>
      </w:r>
      <w:r w:rsidRPr="008F6EEB">
        <w:rPr>
          <w:sz w:val="28"/>
          <w:szCs w:val="28"/>
        </w:rPr>
        <w:t xml:space="preserve">После завершения аварийно-спасательных и других неотложных работ, и вывода основной части сил, участвовавших в ликвидации чрезвычайной ситуации, </w:t>
      </w:r>
      <w:r w:rsidRPr="008F6EEB">
        <w:rPr>
          <w:bCs/>
          <w:sz w:val="28"/>
          <w:szCs w:val="28"/>
        </w:rPr>
        <w:t>в зоне чрезвычайной ситуации остаются</w:t>
      </w:r>
      <w:r w:rsidRPr="008F6EEB">
        <w:rPr>
          <w:sz w:val="28"/>
          <w:szCs w:val="28"/>
        </w:rPr>
        <w:t xml:space="preserve"> те формирования, которые необходимы для выполнения специфических для них задач.</w:t>
      </w:r>
    </w:p>
    <w:p w:rsidR="009106BA" w:rsidRPr="008F6EEB" w:rsidRDefault="009106BA" w:rsidP="008F6EEB">
      <w:pPr>
        <w:tabs>
          <w:tab w:val="left" w:pos="0"/>
          <w:tab w:val="left" w:pos="540"/>
        </w:tabs>
        <w:spacing w:line="360" w:lineRule="auto"/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537"/>
      </w:tblGrid>
      <w:tr w:rsidR="00037867" w:rsidRPr="009106BA" w:rsidTr="00037867">
        <w:trPr>
          <w:trHeight w:val="515"/>
        </w:trPr>
        <w:tc>
          <w:tcPr>
            <w:tcW w:w="5387" w:type="dxa"/>
          </w:tcPr>
          <w:p w:rsidR="009106BA" w:rsidRPr="009106BA" w:rsidRDefault="009106BA" w:rsidP="009106BA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9106BA"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</w:t>
            </w:r>
          </w:p>
          <w:p w:rsidR="00037867" w:rsidRPr="009106BA" w:rsidRDefault="009106BA" w:rsidP="009106B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9106BA">
              <w:rPr>
                <w:b/>
                <w:sz w:val="28"/>
                <w:szCs w:val="28"/>
              </w:rPr>
              <w:t>управления производственного развития МР «Ленский район»</w:t>
            </w:r>
          </w:p>
        </w:tc>
        <w:tc>
          <w:tcPr>
            <w:tcW w:w="4537" w:type="dxa"/>
          </w:tcPr>
          <w:p w:rsidR="00037867" w:rsidRPr="009106BA" w:rsidRDefault="00037867">
            <w:pPr>
              <w:keepNext/>
              <w:spacing w:line="256" w:lineRule="auto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</w:p>
          <w:p w:rsidR="00037867" w:rsidRPr="009106BA" w:rsidRDefault="00037867">
            <w:pPr>
              <w:keepNext/>
              <w:spacing w:line="25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</w:p>
          <w:p w:rsidR="00037867" w:rsidRPr="009106BA" w:rsidRDefault="00037867" w:rsidP="009106BA">
            <w:pPr>
              <w:keepNext/>
              <w:spacing w:line="25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9106BA">
              <w:rPr>
                <w:b/>
                <w:sz w:val="28"/>
                <w:szCs w:val="28"/>
                <w:lang w:eastAsia="en-US"/>
              </w:rPr>
              <w:t xml:space="preserve">                             И.А. Беляев</w:t>
            </w:r>
          </w:p>
        </w:tc>
      </w:tr>
    </w:tbl>
    <w:p w:rsidR="00037867" w:rsidRDefault="00037867" w:rsidP="00037867">
      <w:pPr>
        <w:rPr>
          <w:sz w:val="28"/>
          <w:szCs w:val="28"/>
        </w:rPr>
      </w:pPr>
    </w:p>
    <w:p w:rsidR="00037867" w:rsidRDefault="00037867">
      <w:pPr>
        <w:widowControl/>
        <w:autoSpaceDE/>
        <w:autoSpaceDN/>
        <w:adjustRightInd/>
        <w:sectPr w:rsidR="00037867" w:rsidSect="0003786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37867" w:rsidRDefault="00037867" w:rsidP="00037867">
      <w:pPr>
        <w:tabs>
          <w:tab w:val="left" w:pos="6096"/>
        </w:tabs>
        <w:ind w:left="1091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037867" w:rsidRDefault="00037867" w:rsidP="00037867">
      <w:pPr>
        <w:tabs>
          <w:tab w:val="left" w:pos="6096"/>
        </w:tabs>
        <w:ind w:left="1091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037867" w:rsidRDefault="00037867" w:rsidP="00037867">
      <w:pPr>
        <w:tabs>
          <w:tab w:val="left" w:pos="6096"/>
        </w:tabs>
        <w:ind w:left="10915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F6325F">
        <w:rPr>
          <w:sz w:val="28"/>
          <w:szCs w:val="28"/>
          <w:u w:val="single"/>
        </w:rPr>
        <w:t>19</w:t>
      </w:r>
      <w:r>
        <w:rPr>
          <w:sz w:val="28"/>
          <w:szCs w:val="28"/>
        </w:rPr>
        <w:t xml:space="preserve"> » _</w:t>
      </w:r>
      <w:r w:rsidR="00F6325F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2025 г. </w:t>
      </w:r>
    </w:p>
    <w:p w:rsidR="00037867" w:rsidRDefault="00037867" w:rsidP="00037867">
      <w:pPr>
        <w:tabs>
          <w:tab w:val="left" w:pos="6096"/>
        </w:tabs>
        <w:ind w:left="10915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napToGrid w:val="0"/>
          <w:color w:val="000000"/>
          <w:sz w:val="28"/>
          <w:szCs w:val="28"/>
        </w:rPr>
        <w:t>__</w:t>
      </w:r>
      <w:r w:rsidR="00F6325F">
        <w:rPr>
          <w:snapToGrid w:val="0"/>
          <w:color w:val="000000"/>
          <w:sz w:val="28"/>
          <w:szCs w:val="28"/>
          <w:u w:val="single"/>
        </w:rPr>
        <w:t>01-03-121/5</w:t>
      </w:r>
      <w:bookmarkStart w:id="0" w:name="_GoBack"/>
      <w:bookmarkEnd w:id="0"/>
      <w:r>
        <w:rPr>
          <w:snapToGrid w:val="0"/>
          <w:color w:val="000000"/>
          <w:sz w:val="28"/>
          <w:szCs w:val="28"/>
        </w:rPr>
        <w:t>______</w:t>
      </w:r>
    </w:p>
    <w:p w:rsidR="00037867" w:rsidRDefault="00037867" w:rsidP="0003786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37867" w:rsidRDefault="00037867" w:rsidP="0003786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37867" w:rsidRDefault="00037867" w:rsidP="0003786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037867" w:rsidRDefault="00037867" w:rsidP="0003786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сил постоянной готовности Ленского районного звена Якутской территориальной подсистемы </w:t>
      </w:r>
    </w:p>
    <w:p w:rsidR="00037867" w:rsidRDefault="00037867" w:rsidP="0003786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единой государственной системы предупреждения и ликвидации чрезвычайных ситуаций на территории</w:t>
      </w:r>
    </w:p>
    <w:p w:rsidR="00037867" w:rsidRDefault="00037867" w:rsidP="0003786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Ленского района</w:t>
      </w:r>
      <w:r w:rsidR="001A0320">
        <w:rPr>
          <w:rFonts w:ascii="Times New Roman" w:hAnsi="Times New Roman"/>
          <w:b/>
          <w:sz w:val="28"/>
          <w:szCs w:val="28"/>
        </w:rPr>
        <w:t xml:space="preserve"> РС(Я)</w:t>
      </w:r>
      <w:r>
        <w:rPr>
          <w:rFonts w:ascii="Times New Roman" w:hAnsi="Times New Roman"/>
          <w:b/>
          <w:sz w:val="28"/>
          <w:szCs w:val="28"/>
        </w:rPr>
        <w:t xml:space="preserve"> (Ленского районного звена ЯТП РСЧС)</w:t>
      </w:r>
    </w:p>
    <w:p w:rsidR="00037867" w:rsidRDefault="00037867" w:rsidP="00037867">
      <w:pPr>
        <w:jc w:val="center"/>
        <w:rPr>
          <w:b/>
          <w:sz w:val="26"/>
          <w:szCs w:val="26"/>
        </w:rPr>
      </w:pPr>
    </w:p>
    <w:p w:rsidR="00037867" w:rsidRDefault="00037867" w:rsidP="00037867">
      <w:pPr>
        <w:jc w:val="center"/>
        <w:rPr>
          <w:b/>
          <w:sz w:val="26"/>
          <w:szCs w:val="26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8"/>
        <w:gridCol w:w="4971"/>
        <w:gridCol w:w="1111"/>
        <w:gridCol w:w="1134"/>
        <w:gridCol w:w="992"/>
        <w:gridCol w:w="992"/>
        <w:gridCol w:w="993"/>
        <w:gridCol w:w="1702"/>
        <w:gridCol w:w="1134"/>
      </w:tblGrid>
      <w:tr w:rsidR="00037867" w:rsidTr="00037867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службы гражданской защиты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Юридический адрес, телефон, ФИО руководителя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Личный состав (чел.)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Техника (ед.)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Беспилотные авиационные системы (БАС)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Плав средства </w:t>
            </w:r>
          </w:p>
          <w:p w:rsidR="00037867" w:rsidRDefault="00037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(ед.)</w:t>
            </w:r>
          </w:p>
        </w:tc>
      </w:tr>
      <w:tr w:rsidR="00037867" w:rsidTr="00037867">
        <w:trPr>
          <w:trHeight w:val="22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b/>
                <w:sz w:val="22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b/>
                <w:sz w:val="22"/>
                <w:szCs w:val="28"/>
              </w:rPr>
            </w:pPr>
          </w:p>
        </w:tc>
        <w:tc>
          <w:tcPr>
            <w:tcW w:w="4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b/>
                <w:sz w:val="22"/>
                <w:szCs w:val="2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b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Автомобильная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Специальная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Инженерная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b/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b/>
                <w:sz w:val="22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44"/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"/>
        <w:gridCol w:w="1986"/>
        <w:gridCol w:w="4963"/>
        <w:gridCol w:w="8"/>
        <w:gridCol w:w="1111"/>
        <w:gridCol w:w="1134"/>
        <w:gridCol w:w="992"/>
        <w:gridCol w:w="992"/>
        <w:gridCol w:w="993"/>
        <w:gridCol w:w="1702"/>
        <w:gridCol w:w="1134"/>
      </w:tblGrid>
      <w:tr w:rsidR="00037867" w:rsidTr="0003786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Служба охраны общественного порядка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г.Ленск, ул. Ленина 55, 4-14-50, 02, </w:t>
            </w:r>
          </w:p>
          <w:p w:rsidR="00037867" w:rsidRDefault="00037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Емельянов Иван </w:t>
            </w:r>
            <w:proofErr w:type="spellStart"/>
            <w:r>
              <w:rPr>
                <w:b/>
                <w:szCs w:val="28"/>
              </w:rPr>
              <w:t>Маевич</w:t>
            </w:r>
            <w:proofErr w:type="spellEnd"/>
          </w:p>
          <w:p w:rsidR="00037867" w:rsidRDefault="00037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начальник ОМВД России по Ленскому району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037867" w:rsidTr="0003786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867" w:rsidRDefault="00037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постоянной готовности</w:t>
            </w:r>
          </w:p>
          <w:p w:rsidR="00037867" w:rsidRDefault="00037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 w:val="22"/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8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г.Ленск, ул. Пролетарская 28, 4-11-64, 4-11-63 </w:t>
            </w:r>
            <w:proofErr w:type="spellStart"/>
            <w:r>
              <w:rPr>
                <w:b/>
                <w:szCs w:val="28"/>
              </w:rPr>
              <w:t>Ахмедханов</w:t>
            </w:r>
            <w:proofErr w:type="spellEnd"/>
            <w:r>
              <w:rPr>
                <w:b/>
                <w:szCs w:val="28"/>
              </w:rPr>
              <w:t xml:space="preserve"> Рамазан </w:t>
            </w:r>
            <w:proofErr w:type="spellStart"/>
            <w:r>
              <w:rPr>
                <w:b/>
                <w:szCs w:val="28"/>
              </w:rPr>
              <w:t>Абдулселимович</w:t>
            </w:r>
            <w:proofErr w:type="spellEnd"/>
          </w:p>
          <w:p w:rsidR="00037867" w:rsidRDefault="00037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начальник ОВО по Ленскому району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867" w:rsidRDefault="00037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постоянной готовности</w:t>
            </w:r>
          </w:p>
          <w:p w:rsidR="00037867" w:rsidRDefault="00037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 w:val="22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Медицинская служба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г.Ленск, ул. Первомайская 34, 4-36-07, 4-36-24, </w:t>
            </w:r>
            <w:proofErr w:type="spellStart"/>
            <w:r>
              <w:rPr>
                <w:b/>
                <w:szCs w:val="28"/>
              </w:rPr>
              <w:t>Туприн</w:t>
            </w:r>
            <w:proofErr w:type="spellEnd"/>
            <w:r>
              <w:rPr>
                <w:b/>
                <w:szCs w:val="28"/>
              </w:rPr>
              <w:t xml:space="preserve"> Василий Иванович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Главный врач Ленская ЦРБ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867" w:rsidRDefault="00037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постоянной готовности</w:t>
            </w:r>
          </w:p>
          <w:p w:rsidR="00037867" w:rsidRDefault="00037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 w:val="22"/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9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Противопожарная служба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(объектовые/техногенные)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 Ленск РС(Я) ул. Победы 69г, 2-34-50,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Бушуев Вячеслав Сергеевич,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Начальник ФГКУ «2 ПСО ФПС ГПС ГУ МЧС России по РС(Я)»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867" w:rsidRDefault="00037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постоянной готовности</w:t>
            </w:r>
          </w:p>
          <w:p w:rsidR="00037867" w:rsidRDefault="00037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 w:val="22"/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9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ОГПС РС(Я) №19 по МР «Ленский район»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г. Ленск ул. Победы 78, 23-044, 2-50-22, 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Кучковский</w:t>
            </w:r>
            <w:proofErr w:type="spellEnd"/>
            <w:r>
              <w:rPr>
                <w:b/>
                <w:szCs w:val="28"/>
              </w:rPr>
              <w:t xml:space="preserve"> Василий Сергеевич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867" w:rsidRDefault="00037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постоянной готовности</w:t>
            </w:r>
          </w:p>
          <w:p w:rsidR="00037867" w:rsidRDefault="00037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 w:val="22"/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9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 Ленск, ул. Победы 69г, 2-43-04,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Гыска</w:t>
            </w:r>
            <w:proofErr w:type="spellEnd"/>
            <w:r>
              <w:rPr>
                <w:b/>
                <w:szCs w:val="28"/>
              </w:rPr>
              <w:t xml:space="preserve"> Николай Николаевич,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Начальник ОНД по Ленскому району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867" w:rsidRDefault="00037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постоянной готовности</w:t>
            </w:r>
          </w:p>
          <w:p w:rsidR="00037867" w:rsidRDefault="00037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 w:val="22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9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п. Витим </w:t>
            </w:r>
            <w:proofErr w:type="spellStart"/>
            <w:r>
              <w:rPr>
                <w:b/>
                <w:szCs w:val="28"/>
              </w:rPr>
              <w:t>пром</w:t>
            </w:r>
            <w:proofErr w:type="spellEnd"/>
            <w:r>
              <w:rPr>
                <w:b/>
                <w:szCs w:val="28"/>
              </w:rPr>
              <w:t xml:space="preserve">. База БПТО и КО, 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50-170, 50-171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Отдельный пост 1-й пожарно-спасательной части отряда ФПС ГПС – Якутского филиала ФГБУ «Управление ДП ФПС ГПС №6»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3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867" w:rsidRDefault="00037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постоянной готовности</w:t>
            </w:r>
          </w:p>
          <w:p w:rsidR="00037867" w:rsidRDefault="00037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 w:val="22"/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3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 Ленск, ул. Совхозная 3, 4-20-12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Матузко</w:t>
            </w:r>
            <w:proofErr w:type="spellEnd"/>
            <w:r>
              <w:rPr>
                <w:b/>
                <w:szCs w:val="28"/>
              </w:rPr>
              <w:t xml:space="preserve"> Денис Владимирович,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руководитель западного отделения ГИМС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7867" w:rsidTr="00037867">
        <w:trPr>
          <w:trHeight w:val="3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867" w:rsidRDefault="00037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постоянной готовности</w:t>
            </w:r>
          </w:p>
          <w:p w:rsidR="00037867" w:rsidRDefault="00037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 w:val="22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7867" w:rsidTr="00037867">
        <w:trPr>
          <w:trHeight w:val="3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 Ленск, ул. Победы 78, 2-44-73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Саморцев Александр Васильевич,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руководитель Ленского поисково-спасательного отряда ГБУ РС(Я) «Служба спасения РС(Я)»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7867" w:rsidTr="00037867">
        <w:trPr>
          <w:trHeight w:val="3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867" w:rsidRDefault="00037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постоянной готовности</w:t>
            </w:r>
          </w:p>
          <w:p w:rsidR="00037867" w:rsidRDefault="00037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 w:val="22"/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7867" w:rsidTr="00037867">
        <w:trPr>
          <w:trHeight w:val="3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867" w:rsidRDefault="0003786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ПЧ-3 Филиала «Ангара» ООО «РН-Пожарная безопасность»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 w:val="22"/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3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867" w:rsidRDefault="00037867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постоянной готовности</w:t>
            </w:r>
          </w:p>
          <w:p w:rsidR="00037867" w:rsidRDefault="00037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 w:val="22"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7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Противопожарная служба (природные/лесные)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 Ленск ул. Объездная 5, 4-98-47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Зорин Родион Капитонович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директор ГКУ РС(Я) «Ленское лесничество»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37867" w:rsidTr="00037867">
        <w:trPr>
          <w:trHeight w:val="4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37867" w:rsidTr="00037867">
        <w:trPr>
          <w:trHeight w:val="7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 Ленск ул. Объездная 5, 4-98-42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Ощепков Сергей Николаевич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директор филиала ГАУ «Якутлесресурс»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37867" w:rsidTr="00037867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37867" w:rsidTr="00037867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г. Ленск, ул. </w:t>
            </w:r>
            <w:proofErr w:type="spellStart"/>
            <w:r>
              <w:rPr>
                <w:b/>
                <w:szCs w:val="28"/>
              </w:rPr>
              <w:t>Мухтуйская</w:t>
            </w:r>
            <w:proofErr w:type="spellEnd"/>
            <w:r>
              <w:rPr>
                <w:b/>
                <w:szCs w:val="28"/>
              </w:rPr>
              <w:t xml:space="preserve"> 5, 4-20-25,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Багров Олег </w:t>
            </w:r>
            <w:proofErr w:type="spellStart"/>
            <w:r>
              <w:rPr>
                <w:b/>
                <w:szCs w:val="28"/>
              </w:rPr>
              <w:t>Витальевичвич</w:t>
            </w:r>
            <w:proofErr w:type="spellEnd"/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начальник Ленского отделения ГБУ «</w:t>
            </w:r>
            <w:proofErr w:type="spellStart"/>
            <w:r>
              <w:rPr>
                <w:b/>
                <w:szCs w:val="28"/>
              </w:rPr>
              <w:t>Авиалесохрана</w:t>
            </w:r>
            <w:proofErr w:type="spellEnd"/>
            <w:r>
              <w:rPr>
                <w:b/>
                <w:szCs w:val="28"/>
              </w:rPr>
              <w:t>» РС(Я)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Служба энергетики и светомаскировки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 Ленск, ул. Объездная, 2-41-06,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Югансон</w:t>
            </w:r>
            <w:proofErr w:type="spellEnd"/>
            <w:r>
              <w:rPr>
                <w:b/>
                <w:szCs w:val="28"/>
              </w:rPr>
              <w:t xml:space="preserve"> Алексей Викторович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заместитель директора Ленского РЭС ЗЭС ПАО «Якутскэнерго»;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Служба оповещения и связи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 Ленск, ул. Победы 30, 4-29-60,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Сердюк Андрей Владиславович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начальник ЛТЦ Ленский район МЦТЭТ </w:t>
            </w:r>
            <w:proofErr w:type="spellStart"/>
            <w:r>
              <w:rPr>
                <w:b/>
                <w:szCs w:val="28"/>
              </w:rPr>
              <w:t>г.Якутск</w:t>
            </w:r>
            <w:proofErr w:type="spellEnd"/>
            <w:r>
              <w:rPr>
                <w:b/>
                <w:szCs w:val="28"/>
              </w:rPr>
              <w:t xml:space="preserve"> филиала </w:t>
            </w:r>
            <w:proofErr w:type="spellStart"/>
            <w:r>
              <w:rPr>
                <w:b/>
                <w:szCs w:val="28"/>
              </w:rPr>
              <w:t>Сахателеком</w:t>
            </w:r>
            <w:proofErr w:type="spellEnd"/>
            <w:r>
              <w:rPr>
                <w:b/>
                <w:szCs w:val="28"/>
              </w:rPr>
              <w:t xml:space="preserve"> ПАО «Ростелеком»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3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6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г.Ленск, ул. Победы 60, 22-501, 22-112,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Никонов Леонид Васильевич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директор МКУ «ЕДДС» МР «Ленский район»;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3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7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Инженерно-техническая служба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г.Ленск, ул. Первомайская 2, 4-95-12, 4-30-24,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Еремин Алексей Сергеевич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Генеральный директор ООО «АДТ», координатор предприятий компании в Ленском районе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2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6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Транспортная служба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 Ленск, ул. Победы 70, 2-11-04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Черепанов Иван Анатольевич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директор МБУ «Управление по эксплуатации и содержанию административных зданий «Гранит» МР «Ленский район» РС(Я)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37867" w:rsidTr="00037867">
        <w:trPr>
          <w:trHeight w:val="3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Служба материально-технического снабжения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г.Ленск, ул. Победы 64, 4-94-01, 4-94-20,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Луканин</w:t>
            </w:r>
            <w:proofErr w:type="spellEnd"/>
            <w:r>
              <w:rPr>
                <w:b/>
                <w:szCs w:val="28"/>
              </w:rPr>
              <w:t xml:space="preserve"> Алексей Владимирович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начальник ЛО УМТС АК «АЛРОСА»;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7867" w:rsidTr="0003786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Служба снабжения ГСМ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г.Ленск, ул. Победы 82, 2-50-81, 2-51-04,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Нагорный Руслан Викторович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директор филиала Ленской нефтебазы АО «Саханефтегазсбыт»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37867" w:rsidTr="0003786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Служба воздушного транспорта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г.Ленск, Аэропорт «Ленск», 39-801,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Черкашин Павел Викторович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директор филиала «аэропорт Ленск» ФКП «Аэропорты Севера»;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67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Дорожная служба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г.Ленск, ул. Победы 33А, 4-97-91,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Эндерс</w:t>
            </w:r>
            <w:proofErr w:type="spellEnd"/>
            <w:r>
              <w:rPr>
                <w:b/>
                <w:szCs w:val="28"/>
              </w:rPr>
              <w:t xml:space="preserve"> Андрей Иванович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начальник ДРП – 1 МУАД АК «АЛРОСА»;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Коммунально-техническая служба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г.Ленск, ул. Ленина 75, 39-300, 2-31-49,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Черкасский Андрей Андреевич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И.о. директора ЛФ АО «</w:t>
            </w:r>
            <w:proofErr w:type="spellStart"/>
            <w:r>
              <w:rPr>
                <w:b/>
                <w:szCs w:val="28"/>
              </w:rPr>
              <w:t>Теплоэнергосервис</w:t>
            </w:r>
            <w:proofErr w:type="spellEnd"/>
            <w:r>
              <w:rPr>
                <w:b/>
                <w:szCs w:val="28"/>
              </w:rPr>
              <w:t>»;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37867" w:rsidTr="0003786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г.Ленск, ул. Центральная 3, 2-27-00, 2-28-73,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Майоров Николай Иванович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</w:t>
            </w:r>
            <w:proofErr w:type="spellStart"/>
            <w:r>
              <w:rPr>
                <w:b/>
                <w:szCs w:val="28"/>
              </w:rPr>
              <w:t>Сахатранснефтегаз</w:t>
            </w:r>
            <w:proofErr w:type="spellEnd"/>
            <w:r>
              <w:rPr>
                <w:b/>
                <w:szCs w:val="28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г.Ленск, ул. Победы 65, 2-49-68,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Шмелев Николай Владимирович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генеральный директор ООО «ГДК Ленск-газ»;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Служба </w:t>
            </w:r>
            <w:proofErr w:type="spellStart"/>
            <w:r>
              <w:rPr>
                <w:szCs w:val="28"/>
              </w:rPr>
              <w:t>Санэпидемнадзора</w:t>
            </w:r>
            <w:proofErr w:type="spellEnd"/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г.Ленск, ул. Ленина 54а, 4-26-61, 4-32-72 Беляев Андрей Юрьевич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Роспотребнадзор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4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6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г.Ленск, ул. Ленина 54а, 4-25-16, Шмакова Елена Васильевна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ФГУС </w:t>
            </w:r>
            <w:proofErr w:type="spellStart"/>
            <w:r>
              <w:rPr>
                <w:b/>
                <w:szCs w:val="28"/>
              </w:rPr>
              <w:t>Роспотрепнадзор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Служба защиты растений и животных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г.Ленск, ул. Набережная 59, 4-28-10,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Никонов Трофим Иванович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председатель Ленского комитета охраны природы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37867" w:rsidTr="00037867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6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г.Ленск, ул. Первомайская 15, 4-23-68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Захаров Иван Константинович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МКУ «Ленское управление сельского хозяйства»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6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г.Ленск, ул. Переулок больничный 10, 4-17-56,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Мыреева</w:t>
            </w:r>
            <w:proofErr w:type="spellEnd"/>
            <w:r>
              <w:rPr>
                <w:b/>
                <w:szCs w:val="28"/>
              </w:rPr>
              <w:t xml:space="preserve"> Евгения Михайловна</w:t>
            </w:r>
          </w:p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Управление ветеринарии с ВИЛ Ленского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rPr>
                <w:sz w:val="22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постоянной готовности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(находящееся на дежурстве)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399"/>
        </w:trPr>
        <w:tc>
          <w:tcPr>
            <w:tcW w:w="7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 по службам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037867" w:rsidTr="00037867">
        <w:trPr>
          <w:trHeight w:val="369"/>
        </w:trPr>
        <w:tc>
          <w:tcPr>
            <w:tcW w:w="15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 w:val="32"/>
                <w:szCs w:val="28"/>
              </w:rPr>
              <w:t>Силы и средства в поселениях района</w:t>
            </w:r>
          </w:p>
        </w:tc>
      </w:tr>
      <w:tr w:rsidR="00037867" w:rsidTr="00037867">
        <w:trPr>
          <w:trHeight w:val="80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образование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«Город Ленск»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Макушев Анатолий Эдуардович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Тел. 4-68-68, 4-66-44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80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образование «Поселок Витим»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Бадер Эва Владимировна,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тел: 3-56-55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7867" w:rsidTr="00037867">
        <w:trPr>
          <w:trHeight w:val="30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образование «Поселок Пеледуй»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Кирсанов Александр Александрович, 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тел: 2-61-41, 2-61-43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7867" w:rsidTr="00037867">
        <w:trPr>
          <w:trHeight w:val="98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образование «Ярославский наслег»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И.о. главы Яганова Ольга Александровна,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тел: 2-93-38, 2-93-33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37867" w:rsidTr="00037867">
        <w:trPr>
          <w:trHeight w:val="831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образование «Салдыкельский  наслег»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Сергеев Сергей Иванович,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тел: 2-83-29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75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образование «Наторинский наслег»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Алексеев Владислав Демьянович,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тел: 2-73-99, 2-70-19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7867" w:rsidTr="00037867">
        <w:trPr>
          <w:trHeight w:val="30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образование «Нюйский наслег»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Молоткова Галина Ивановна,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тел: 2-74-83, 2-75-46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30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образование «Орто-Нахаринский наслег»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Тартыев Алексей Эдуардович,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тел: 2-87-71, 89679144311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81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образование «Мурбайский наслег»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Легантьев</w:t>
            </w:r>
            <w:proofErr w:type="spellEnd"/>
            <w:r>
              <w:rPr>
                <w:szCs w:val="28"/>
              </w:rPr>
              <w:t xml:space="preserve"> Алексей Геннадьевич,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тел: 2-13-63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77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образование «Беченчинский наслег»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И.о. главы Петрова Татьяна Ивановна,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тел: 3-94-09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7867" w:rsidTr="00037867">
        <w:trPr>
          <w:trHeight w:val="30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образование «Толонский наслег»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Попов Александр Григорьевич,</w:t>
            </w:r>
          </w:p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тел.: 2-94-01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37867" w:rsidTr="00037867">
        <w:trPr>
          <w:trHeight w:val="493"/>
        </w:trPr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 по поселениям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037867" w:rsidTr="00037867">
        <w:trPr>
          <w:trHeight w:val="305"/>
        </w:trPr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за Звено РСЧС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281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7" w:rsidRDefault="00037867">
            <w:pPr>
              <w:ind w:left="94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</w:tbl>
    <w:p w:rsidR="00037867" w:rsidRDefault="00037867" w:rsidP="00037867">
      <w:pPr>
        <w:jc w:val="right"/>
        <w:rPr>
          <w:rFonts w:eastAsia="Calibri"/>
          <w:lang w:eastAsia="en-US"/>
        </w:rPr>
      </w:pPr>
    </w:p>
    <w:p w:rsidR="00382FD2" w:rsidRDefault="00382FD2" w:rsidP="00037867">
      <w:pPr>
        <w:pStyle w:val="a9"/>
        <w:rPr>
          <w:rFonts w:ascii="Times New Roman" w:hAnsi="Times New Roman"/>
          <w:b/>
          <w:sz w:val="32"/>
          <w:szCs w:val="32"/>
        </w:rPr>
      </w:pPr>
    </w:p>
    <w:p w:rsidR="00037867" w:rsidRDefault="00037867" w:rsidP="00037867">
      <w:pPr>
        <w:pStyle w:val="a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Начальник </w:t>
      </w:r>
    </w:p>
    <w:p w:rsidR="00037867" w:rsidRDefault="00037867" w:rsidP="00037867">
      <w:pPr>
        <w:pStyle w:val="a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управления производственного развития МР «Ленский район» 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И.А. Беляев</w:t>
      </w:r>
    </w:p>
    <w:p w:rsidR="007D160B" w:rsidRDefault="007D160B"/>
    <w:sectPr w:rsidR="007D160B" w:rsidSect="000378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7867"/>
    <w:rsid w:val="00064255"/>
    <w:rsid w:val="00106E27"/>
    <w:rsid w:val="001A0320"/>
    <w:rsid w:val="00327CD6"/>
    <w:rsid w:val="00382FD2"/>
    <w:rsid w:val="004638E4"/>
    <w:rsid w:val="005C133F"/>
    <w:rsid w:val="00616261"/>
    <w:rsid w:val="00634010"/>
    <w:rsid w:val="00642E00"/>
    <w:rsid w:val="00681592"/>
    <w:rsid w:val="00686D80"/>
    <w:rsid w:val="006C59E6"/>
    <w:rsid w:val="00763A6A"/>
    <w:rsid w:val="007D160B"/>
    <w:rsid w:val="00862670"/>
    <w:rsid w:val="008F6EEB"/>
    <w:rsid w:val="009106BA"/>
    <w:rsid w:val="009563BF"/>
    <w:rsid w:val="009B11B6"/>
    <w:rsid w:val="009C0DBC"/>
    <w:rsid w:val="009D0A88"/>
    <w:rsid w:val="009D106E"/>
    <w:rsid w:val="00A2675D"/>
    <w:rsid w:val="00A6092B"/>
    <w:rsid w:val="00A63515"/>
    <w:rsid w:val="00B351C1"/>
    <w:rsid w:val="00BC1F18"/>
    <w:rsid w:val="00CC3CBE"/>
    <w:rsid w:val="00D41EA5"/>
    <w:rsid w:val="00D44918"/>
    <w:rsid w:val="00D659BC"/>
    <w:rsid w:val="00D87BBF"/>
    <w:rsid w:val="00F06AE2"/>
    <w:rsid w:val="00F6325F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9CA1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0378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0">
    <w:name w:val="msonormal"/>
    <w:basedOn w:val="a"/>
    <w:rsid w:val="000378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3786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3786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3786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37867"/>
    <w:rPr>
      <w:sz w:val="22"/>
      <w:szCs w:val="22"/>
      <w:lang w:eastAsia="en-US"/>
    </w:rPr>
  </w:style>
  <w:style w:type="paragraph" w:styleId="ab">
    <w:name w:val="No Spacing"/>
    <w:uiPriority w:val="1"/>
    <w:qFormat/>
    <w:rsid w:val="0003786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458D-2C69-467C-8194-6B474ACA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16</Pages>
  <Words>3305</Words>
  <Characters>18843</Characters>
  <Application>Microsoft Office Word</Application>
  <DocSecurity>4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2025-02-19T08:20:00Z</dcterms:created>
  <dcterms:modified xsi:type="dcterms:W3CDTF">2025-02-19T08:20:00Z</dcterms:modified>
</cp:coreProperties>
</file>