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5" w:type="dxa"/>
        <w:jc w:val="center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3702"/>
        <w:gridCol w:w="940"/>
        <w:gridCol w:w="1052"/>
        <w:gridCol w:w="4087"/>
        <w:gridCol w:w="44"/>
      </w:tblGrid>
      <w:tr w:rsidR="00D3609B" w:rsidRPr="00D3609B" w:rsidTr="00D3609B">
        <w:trPr>
          <w:cantSplit/>
          <w:trHeight w:val="966"/>
          <w:jc w:val="center"/>
        </w:trPr>
        <w:tc>
          <w:tcPr>
            <w:tcW w:w="3702" w:type="dxa"/>
            <w:hideMark/>
          </w:tcPr>
          <w:p w:rsidR="00D3609B" w:rsidRPr="00D3609B" w:rsidRDefault="00D3609B" w:rsidP="00D36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3609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D3609B" w:rsidRPr="00D3609B" w:rsidRDefault="00D3609B" w:rsidP="00D36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3609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3609B" w:rsidRPr="00D3609B" w:rsidRDefault="00D3609B" w:rsidP="00D36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D3609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3609B" w:rsidRPr="00D3609B" w:rsidRDefault="00D3609B" w:rsidP="00D3609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D3609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92" w:type="dxa"/>
            <w:gridSpan w:val="2"/>
            <w:hideMark/>
          </w:tcPr>
          <w:p w:rsidR="00D3609B" w:rsidRPr="00D3609B" w:rsidRDefault="00D3609B" w:rsidP="00D3609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D3609B">
              <w:rPr>
                <w:noProof/>
                <w:sz w:val="32"/>
                <w:szCs w:val="32"/>
              </w:rPr>
              <w:drawing>
                <wp:inline distT="0" distB="0" distL="0" distR="0" wp14:anchorId="5ABC1940" wp14:editId="128857D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  <w:gridSpan w:val="2"/>
            <w:hideMark/>
          </w:tcPr>
          <w:p w:rsidR="00D3609B" w:rsidRPr="00D3609B" w:rsidRDefault="00D3609B" w:rsidP="00D3609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360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D360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D3609B" w:rsidRPr="00D3609B" w:rsidRDefault="00D3609B" w:rsidP="00D3609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D3609B"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D3609B" w:rsidRPr="00D3609B" w:rsidRDefault="00D3609B" w:rsidP="00D3609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D360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3609B" w:rsidRPr="00D3609B" w:rsidRDefault="00D3609B" w:rsidP="00D36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360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00080B" w:rsidRPr="00122E29" w:rsidTr="00D360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  <w:trHeight w:val="572"/>
          <w:jc w:val="center"/>
        </w:trPr>
        <w:tc>
          <w:tcPr>
            <w:tcW w:w="464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39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60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  <w:trHeight w:val="497"/>
          <w:jc w:val="center"/>
        </w:trPr>
        <w:tc>
          <w:tcPr>
            <w:tcW w:w="4642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139" w:type="dxa"/>
            <w:gridSpan w:val="2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60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4" w:type="dxa"/>
          <w:trHeight w:val="671"/>
          <w:jc w:val="center"/>
        </w:trPr>
        <w:tc>
          <w:tcPr>
            <w:tcW w:w="9781" w:type="dxa"/>
            <w:gridSpan w:val="4"/>
          </w:tcPr>
          <w:p w:rsidR="0000080B" w:rsidRPr="00122E29" w:rsidRDefault="00327CD6" w:rsidP="006B235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B23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6B23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EF2955"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6B235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6B23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01-03-122/5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452A38" w:rsidRDefault="00452A38" w:rsidP="00452A3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52A38" w:rsidRDefault="00935082" w:rsidP="00452A3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10B32">
        <w:rPr>
          <w:rFonts w:eastAsia="Calibri"/>
          <w:b/>
          <w:sz w:val="28"/>
          <w:szCs w:val="28"/>
          <w:lang w:eastAsia="en-US"/>
        </w:rPr>
        <w:t xml:space="preserve">О </w:t>
      </w:r>
      <w:r>
        <w:rPr>
          <w:rFonts w:eastAsia="Calibri"/>
          <w:b/>
          <w:sz w:val="28"/>
          <w:szCs w:val="28"/>
          <w:lang w:eastAsia="en-US"/>
        </w:rPr>
        <w:t xml:space="preserve">создании комиссии по чрезвычайным ситуациям и обеспечению пожарной безопасности муниципального </w:t>
      </w:r>
      <w:r w:rsidR="00452A38">
        <w:rPr>
          <w:rFonts w:eastAsia="Calibri"/>
          <w:b/>
          <w:sz w:val="28"/>
          <w:szCs w:val="28"/>
          <w:lang w:eastAsia="en-US"/>
        </w:rPr>
        <w:t>района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35082" w:rsidRPr="00D10B32" w:rsidRDefault="00935082" w:rsidP="00452A3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«Ленский район»</w:t>
      </w:r>
      <w:r w:rsidR="00452A38">
        <w:rPr>
          <w:rFonts w:eastAsia="Calibri"/>
          <w:b/>
          <w:sz w:val="28"/>
          <w:szCs w:val="28"/>
          <w:lang w:eastAsia="en-US"/>
        </w:rPr>
        <w:t xml:space="preserve"> Республики Саха (Якутия)</w:t>
      </w:r>
    </w:p>
    <w:p w:rsidR="00427CB8" w:rsidRDefault="00427CB8" w:rsidP="00427CB8">
      <w:pPr>
        <w:spacing w:line="360" w:lineRule="auto"/>
        <w:rPr>
          <w:sz w:val="28"/>
          <w:szCs w:val="28"/>
        </w:rPr>
      </w:pPr>
    </w:p>
    <w:p w:rsidR="00AF7F89" w:rsidRDefault="002C5B95" w:rsidP="00AF7F89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2C5B95">
        <w:rPr>
          <w:bCs/>
          <w:sz w:val="28"/>
          <w:szCs w:val="28"/>
        </w:rPr>
        <w:t>В соответствии с Федеральным законом N 68-ФЗ от 21.12.1994 "О защите населения и территорий от чрезвычайных ситуаций природ</w:t>
      </w:r>
      <w:r>
        <w:rPr>
          <w:bCs/>
          <w:sz w:val="28"/>
          <w:szCs w:val="28"/>
        </w:rPr>
        <w:t>ного и техногенного характера"</w:t>
      </w:r>
      <w:r w:rsidRPr="002C5B95">
        <w:rPr>
          <w:bCs/>
          <w:sz w:val="28"/>
          <w:szCs w:val="28"/>
        </w:rPr>
        <w:t>, постановлением Правительства Российской Федерации от 30.12.2003 N 794 "О единой государственной системе предупреждения и ли</w:t>
      </w:r>
      <w:r>
        <w:rPr>
          <w:bCs/>
          <w:sz w:val="28"/>
          <w:szCs w:val="28"/>
        </w:rPr>
        <w:t>квидации чрезвычайных ситуаций",</w:t>
      </w:r>
      <w:r w:rsidR="002A5F34">
        <w:rPr>
          <w:bCs/>
          <w:sz w:val="28"/>
          <w:szCs w:val="28"/>
        </w:rPr>
        <w:t xml:space="preserve"> а также </w:t>
      </w:r>
      <w:r w:rsidR="002A5F34">
        <w:rPr>
          <w:sz w:val="28"/>
          <w:szCs w:val="28"/>
        </w:rPr>
        <w:t xml:space="preserve">решением Районного Совета депутатов от 24.09.2024 года № 01-05/3-14 «О внесении изменений в решение Районного Совета депутатов </w:t>
      </w:r>
      <w:r w:rsidR="00EF2955">
        <w:rPr>
          <w:sz w:val="28"/>
          <w:szCs w:val="28"/>
        </w:rPr>
        <w:t>муниципального района</w:t>
      </w:r>
      <w:r w:rsidR="002A5F34">
        <w:rPr>
          <w:sz w:val="28"/>
          <w:szCs w:val="28"/>
        </w:rPr>
        <w:t xml:space="preserve"> «Ленский район» от 02.06.2011 № 17-24», </w:t>
      </w:r>
    </w:p>
    <w:p w:rsidR="00935082" w:rsidRPr="00935082" w:rsidRDefault="002C5B95" w:rsidP="00AF7F89">
      <w:pPr>
        <w:widowControl/>
        <w:autoSpaceDE/>
        <w:adjustRightInd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я ю</w:t>
      </w:r>
      <w:r w:rsidR="00935082" w:rsidRPr="00935082">
        <w:rPr>
          <w:bCs/>
          <w:sz w:val="28"/>
          <w:szCs w:val="28"/>
        </w:rPr>
        <w:t>:</w:t>
      </w:r>
    </w:p>
    <w:p w:rsidR="00935082" w:rsidRPr="00935082" w:rsidRDefault="00935082" w:rsidP="00AF7F89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Утвердить: </w:t>
      </w:r>
    </w:p>
    <w:p w:rsidR="00935082" w:rsidRPr="00935082" w:rsidRDefault="00935082" w:rsidP="00AF7F89">
      <w:pPr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Положение о комиссии по чрезвычайным ситуациям и обеспечению пожарной безопасности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</w:t>
      </w:r>
      <w:r w:rsidR="00420099">
        <w:rPr>
          <w:sz w:val="28"/>
          <w:szCs w:val="28"/>
        </w:rPr>
        <w:t>»</w:t>
      </w:r>
      <w:r w:rsidRPr="00935082">
        <w:rPr>
          <w:sz w:val="28"/>
          <w:szCs w:val="28"/>
        </w:rPr>
        <w:t xml:space="preserve"> Республики Саха (Якутия), согласно приложению №1 к настоящему постановлению.</w:t>
      </w:r>
    </w:p>
    <w:p w:rsidR="00935082" w:rsidRPr="00935082" w:rsidRDefault="00935082" w:rsidP="00AF7F89">
      <w:pPr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Состав комисси</w:t>
      </w:r>
      <w:r w:rsidR="00571271">
        <w:rPr>
          <w:sz w:val="28"/>
          <w:szCs w:val="28"/>
        </w:rPr>
        <w:t>и</w:t>
      </w:r>
      <w:r w:rsidRPr="00935082">
        <w:rPr>
          <w:sz w:val="28"/>
          <w:szCs w:val="28"/>
        </w:rPr>
        <w:t xml:space="preserve"> по чрезвычайным ситуациям и обеспечению пожарной безопасности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 Республики Саха (Якутия), согласно приложению №2 к настоящему постановлению.</w:t>
      </w:r>
    </w:p>
    <w:p w:rsidR="00935082" w:rsidRPr="00571271" w:rsidRDefault="00935082" w:rsidP="00AF7F89">
      <w:pPr>
        <w:widowControl/>
        <w:numPr>
          <w:ilvl w:val="1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71271">
        <w:rPr>
          <w:sz w:val="28"/>
          <w:szCs w:val="28"/>
        </w:rPr>
        <w:lastRenderedPageBreak/>
        <w:t xml:space="preserve">Функциональные обязанности комиссии по чрезвычайным ситуациям и обеспечению пожарной безопасности </w:t>
      </w:r>
      <w:r w:rsidR="00EF2955">
        <w:rPr>
          <w:sz w:val="28"/>
          <w:szCs w:val="28"/>
        </w:rPr>
        <w:t>муниципального района</w:t>
      </w:r>
      <w:r w:rsidRPr="00571271">
        <w:rPr>
          <w:sz w:val="28"/>
          <w:szCs w:val="28"/>
        </w:rPr>
        <w:t xml:space="preserve"> «Ленский район» Республики Саха (Якутия), согласно приложению №3 к настоящему постановлению.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2.</w:t>
      </w:r>
      <w:r w:rsidR="00D3609B">
        <w:rPr>
          <w:sz w:val="28"/>
          <w:szCs w:val="28"/>
        </w:rPr>
        <w:tab/>
      </w:r>
      <w:r w:rsidRPr="00935082">
        <w:rPr>
          <w:sz w:val="28"/>
          <w:szCs w:val="28"/>
        </w:rPr>
        <w:t>Рекомендовать главам муниципальных образований района, руководителям предприятий и организаций, независимо от форм собственности, привести составы комиссий по чрезвычайным ситуациям и обеспечению пожарной безопасности в соответствие с организационными структурами.</w:t>
      </w:r>
    </w:p>
    <w:p w:rsidR="00935082" w:rsidRPr="00935082" w:rsidRDefault="00935082" w:rsidP="00D3609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3.</w:t>
      </w:r>
      <w:r w:rsidR="00D3609B">
        <w:rPr>
          <w:sz w:val="28"/>
          <w:szCs w:val="28"/>
        </w:rPr>
        <w:tab/>
      </w:r>
      <w:r w:rsidRPr="00935082">
        <w:rPr>
          <w:sz w:val="28"/>
          <w:szCs w:val="28"/>
        </w:rPr>
        <w:t>Признать утратившими силу постановлени</w:t>
      </w:r>
      <w:r w:rsidR="00420099">
        <w:rPr>
          <w:sz w:val="28"/>
          <w:szCs w:val="28"/>
        </w:rPr>
        <w:t>е</w:t>
      </w:r>
      <w:r w:rsidRPr="00935082">
        <w:rPr>
          <w:sz w:val="28"/>
          <w:szCs w:val="28"/>
        </w:rPr>
        <w:t xml:space="preserve"> главы</w:t>
      </w:r>
      <w:r w:rsidR="00420099">
        <w:rPr>
          <w:sz w:val="28"/>
          <w:szCs w:val="28"/>
        </w:rPr>
        <w:t xml:space="preserve"> </w:t>
      </w:r>
      <w:r w:rsidR="00420099" w:rsidRPr="00935082">
        <w:rPr>
          <w:sz w:val="28"/>
          <w:szCs w:val="28"/>
        </w:rPr>
        <w:t xml:space="preserve">от </w:t>
      </w:r>
      <w:r w:rsidR="00420099">
        <w:rPr>
          <w:sz w:val="28"/>
          <w:szCs w:val="28"/>
        </w:rPr>
        <w:t>11</w:t>
      </w:r>
      <w:r w:rsidR="00420099" w:rsidRPr="00935082">
        <w:rPr>
          <w:sz w:val="28"/>
          <w:szCs w:val="28"/>
        </w:rPr>
        <w:t>.0</w:t>
      </w:r>
      <w:r w:rsidR="00420099">
        <w:rPr>
          <w:sz w:val="28"/>
          <w:szCs w:val="28"/>
        </w:rPr>
        <w:t>3</w:t>
      </w:r>
      <w:r w:rsidR="00420099" w:rsidRPr="00935082">
        <w:rPr>
          <w:sz w:val="28"/>
          <w:szCs w:val="28"/>
        </w:rPr>
        <w:t>.202</w:t>
      </w:r>
      <w:r w:rsidR="00420099">
        <w:rPr>
          <w:sz w:val="28"/>
          <w:szCs w:val="28"/>
        </w:rPr>
        <w:t xml:space="preserve">2 </w:t>
      </w:r>
      <w:r w:rsidR="00420099" w:rsidRPr="00935082">
        <w:rPr>
          <w:sz w:val="28"/>
          <w:szCs w:val="28"/>
        </w:rPr>
        <w:t>г.</w:t>
      </w:r>
      <w:r w:rsidR="00420099">
        <w:rPr>
          <w:sz w:val="28"/>
          <w:szCs w:val="28"/>
        </w:rPr>
        <w:t xml:space="preserve"> № </w:t>
      </w:r>
      <w:r w:rsidR="00420099" w:rsidRPr="00935082">
        <w:rPr>
          <w:sz w:val="28"/>
          <w:szCs w:val="28"/>
        </w:rPr>
        <w:t>01-03-</w:t>
      </w:r>
      <w:r w:rsidR="00420099">
        <w:rPr>
          <w:sz w:val="28"/>
          <w:szCs w:val="28"/>
        </w:rPr>
        <w:t>122</w:t>
      </w:r>
      <w:r w:rsidR="00420099" w:rsidRPr="00935082">
        <w:rPr>
          <w:sz w:val="28"/>
          <w:szCs w:val="28"/>
        </w:rPr>
        <w:t>/</w:t>
      </w:r>
      <w:r w:rsidR="00420099">
        <w:rPr>
          <w:sz w:val="28"/>
          <w:szCs w:val="28"/>
        </w:rPr>
        <w:t>2</w:t>
      </w:r>
      <w:r w:rsidRPr="00935082">
        <w:rPr>
          <w:sz w:val="28"/>
          <w:szCs w:val="28"/>
        </w:rPr>
        <w:t xml:space="preserve"> «О создании комиссии по чрезвычайным ситуациям и обеспечению пожарной безопасности </w:t>
      </w:r>
      <w:r w:rsidR="00EF2955">
        <w:rPr>
          <w:sz w:val="28"/>
          <w:szCs w:val="28"/>
        </w:rPr>
        <w:t xml:space="preserve">муниципального </w:t>
      </w:r>
      <w:r w:rsidR="00D3609B">
        <w:rPr>
          <w:sz w:val="28"/>
          <w:szCs w:val="28"/>
        </w:rPr>
        <w:t>образования</w:t>
      </w:r>
      <w:r w:rsidRPr="00935082">
        <w:rPr>
          <w:sz w:val="28"/>
          <w:szCs w:val="28"/>
        </w:rPr>
        <w:t xml:space="preserve"> «Ленский район»</w:t>
      </w:r>
      <w:r w:rsidR="00571271">
        <w:rPr>
          <w:sz w:val="28"/>
          <w:szCs w:val="28"/>
        </w:rPr>
        <w:t>.</w:t>
      </w:r>
    </w:p>
    <w:p w:rsidR="00D3609B" w:rsidRPr="006E1246" w:rsidRDefault="00D3609B" w:rsidP="00D36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5C17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6E1246">
        <w:rPr>
          <w:sz w:val="28"/>
          <w:szCs w:val="28"/>
        </w:rPr>
        <w:t xml:space="preserve">Главному специалисту управления делами (Иванская Е.С.) опубликовать настоящее постановление на официальном сайте администрации муниципального </w:t>
      </w:r>
      <w:r w:rsidR="00420099">
        <w:rPr>
          <w:sz w:val="28"/>
          <w:szCs w:val="28"/>
        </w:rPr>
        <w:t>района</w:t>
      </w:r>
      <w:r w:rsidRPr="006E1246">
        <w:rPr>
          <w:sz w:val="28"/>
          <w:szCs w:val="28"/>
        </w:rPr>
        <w:t xml:space="preserve"> «Ленский район».</w:t>
      </w:r>
    </w:p>
    <w:p w:rsidR="00D3609B" w:rsidRPr="00015C17" w:rsidRDefault="00D3609B" w:rsidP="00D360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5082" w:rsidRPr="00935082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15C1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35082" w:rsidRPr="00935082" w:rsidRDefault="00935082" w:rsidP="00D3609B">
      <w:pPr>
        <w:widowControl/>
        <w:tabs>
          <w:tab w:val="num" w:pos="0"/>
          <w:tab w:val="num" w:pos="1571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5"/>
        <w:gridCol w:w="5388"/>
      </w:tblGrid>
      <w:tr w:rsidR="00935082" w:rsidRPr="00935082" w:rsidTr="00EF3ED7">
        <w:tc>
          <w:tcPr>
            <w:tcW w:w="4535" w:type="dxa"/>
            <w:hideMark/>
          </w:tcPr>
          <w:p w:rsidR="00935082" w:rsidRPr="00935082" w:rsidRDefault="00935082" w:rsidP="00935082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935082">
              <w:rPr>
                <w:b/>
                <w:sz w:val="28"/>
                <w:szCs w:val="28"/>
              </w:rPr>
              <w:t xml:space="preserve">Глава </w:t>
            </w:r>
          </w:p>
        </w:tc>
        <w:tc>
          <w:tcPr>
            <w:tcW w:w="5388" w:type="dxa"/>
          </w:tcPr>
          <w:p w:rsidR="00935082" w:rsidRPr="00935082" w:rsidRDefault="00571271" w:rsidP="00AF7F89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935082" w:rsidRPr="00935082">
              <w:rPr>
                <w:b/>
                <w:sz w:val="28"/>
                <w:szCs w:val="28"/>
              </w:rPr>
              <w:t xml:space="preserve"> </w:t>
            </w:r>
            <w:r w:rsidR="00EF2955">
              <w:rPr>
                <w:b/>
                <w:sz w:val="28"/>
                <w:szCs w:val="28"/>
              </w:rPr>
              <w:t>А.В. Черепанов</w:t>
            </w:r>
          </w:p>
          <w:p w:rsidR="00935082" w:rsidRPr="00935082" w:rsidRDefault="00935082" w:rsidP="009350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935082" w:rsidRPr="00935082" w:rsidRDefault="00935082" w:rsidP="0093508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935082" w:rsidRPr="00935082" w:rsidRDefault="00935082" w:rsidP="0093508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935082">
        <w:rPr>
          <w:sz w:val="28"/>
          <w:szCs w:val="28"/>
        </w:rPr>
        <w:br w:type="page"/>
      </w:r>
    </w:p>
    <w:p w:rsidR="00935082" w:rsidRPr="00935082" w:rsidRDefault="00935082" w:rsidP="00AF7F89">
      <w:pPr>
        <w:keepNext/>
        <w:widowControl/>
        <w:autoSpaceDE/>
        <w:autoSpaceDN/>
        <w:adjustRightInd/>
        <w:ind w:left="5040" w:firstLine="1906"/>
        <w:outlineLvl w:val="1"/>
        <w:rPr>
          <w:sz w:val="28"/>
          <w:szCs w:val="28"/>
        </w:rPr>
      </w:pPr>
      <w:r w:rsidRPr="00935082">
        <w:rPr>
          <w:sz w:val="28"/>
          <w:szCs w:val="28"/>
        </w:rPr>
        <w:lastRenderedPageBreak/>
        <w:t>Приложение №1</w:t>
      </w:r>
    </w:p>
    <w:p w:rsidR="00935082" w:rsidRPr="00935082" w:rsidRDefault="00935082" w:rsidP="00AF7F89">
      <w:pPr>
        <w:widowControl/>
        <w:autoSpaceDE/>
        <w:autoSpaceDN/>
        <w:adjustRightInd/>
        <w:ind w:left="5040" w:firstLine="1906"/>
        <w:rPr>
          <w:sz w:val="28"/>
          <w:szCs w:val="28"/>
        </w:rPr>
      </w:pPr>
      <w:r w:rsidRPr="00935082">
        <w:rPr>
          <w:sz w:val="28"/>
          <w:szCs w:val="28"/>
        </w:rPr>
        <w:t>к постановлению главы</w:t>
      </w:r>
    </w:p>
    <w:p w:rsidR="00935082" w:rsidRPr="00935082" w:rsidRDefault="00935082" w:rsidP="00AF7F89">
      <w:pPr>
        <w:widowControl/>
        <w:autoSpaceDE/>
        <w:autoSpaceDN/>
        <w:adjustRightInd/>
        <w:ind w:left="5040" w:firstLine="1906"/>
        <w:rPr>
          <w:sz w:val="28"/>
          <w:szCs w:val="28"/>
        </w:rPr>
      </w:pPr>
      <w:r w:rsidRPr="00935082">
        <w:rPr>
          <w:sz w:val="28"/>
          <w:szCs w:val="28"/>
        </w:rPr>
        <w:t>от «</w:t>
      </w:r>
      <w:r w:rsidR="006B2353">
        <w:rPr>
          <w:sz w:val="28"/>
          <w:szCs w:val="28"/>
        </w:rPr>
        <w:t>19</w:t>
      </w:r>
      <w:r w:rsidRPr="00935082">
        <w:rPr>
          <w:sz w:val="28"/>
          <w:szCs w:val="28"/>
        </w:rPr>
        <w:t>»</w:t>
      </w:r>
      <w:r w:rsidR="006B2353">
        <w:rPr>
          <w:sz w:val="28"/>
          <w:szCs w:val="28"/>
        </w:rPr>
        <w:t xml:space="preserve"> февраля</w:t>
      </w:r>
      <w:r w:rsidRPr="00935082">
        <w:rPr>
          <w:sz w:val="28"/>
          <w:szCs w:val="28"/>
        </w:rPr>
        <w:t xml:space="preserve">  </w:t>
      </w:r>
      <w:r w:rsidR="00EF2955">
        <w:rPr>
          <w:sz w:val="28"/>
          <w:szCs w:val="28"/>
        </w:rPr>
        <w:t>2025</w:t>
      </w:r>
      <w:r w:rsidRPr="00935082">
        <w:rPr>
          <w:sz w:val="28"/>
          <w:szCs w:val="28"/>
        </w:rPr>
        <w:t xml:space="preserve"> г.</w:t>
      </w:r>
    </w:p>
    <w:p w:rsidR="00935082" w:rsidRPr="00935082" w:rsidRDefault="00935082" w:rsidP="00AF7F89">
      <w:pPr>
        <w:widowControl/>
        <w:autoSpaceDE/>
        <w:autoSpaceDN/>
        <w:adjustRightInd/>
        <w:ind w:left="5040" w:firstLine="1906"/>
        <w:rPr>
          <w:sz w:val="28"/>
          <w:szCs w:val="28"/>
        </w:rPr>
      </w:pPr>
      <w:r w:rsidRPr="00935082">
        <w:rPr>
          <w:sz w:val="28"/>
          <w:szCs w:val="28"/>
        </w:rPr>
        <w:t>№ __</w:t>
      </w:r>
      <w:r w:rsidR="006B2353">
        <w:rPr>
          <w:sz w:val="28"/>
          <w:szCs w:val="28"/>
          <w:u w:val="single"/>
        </w:rPr>
        <w:t>01-03-122/5</w:t>
      </w:r>
      <w:r w:rsidRPr="00935082">
        <w:rPr>
          <w:sz w:val="28"/>
          <w:szCs w:val="28"/>
        </w:rPr>
        <w:t>___</w:t>
      </w:r>
    </w:p>
    <w:p w:rsidR="00935082" w:rsidRPr="00935082" w:rsidRDefault="00935082" w:rsidP="0093508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35082" w:rsidRPr="00935082" w:rsidRDefault="00935082" w:rsidP="0093508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35082">
        <w:rPr>
          <w:b/>
          <w:sz w:val="28"/>
          <w:szCs w:val="28"/>
        </w:rPr>
        <w:t>ПОЛОЖЕНИЕ</w:t>
      </w:r>
    </w:p>
    <w:p w:rsidR="00AF7F89" w:rsidRDefault="00935082" w:rsidP="0093508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35082">
        <w:rPr>
          <w:b/>
          <w:sz w:val="28"/>
          <w:szCs w:val="28"/>
        </w:rPr>
        <w:t xml:space="preserve">о комиссии по чрезвычайным ситуациям и обеспечению пожарной безопасности </w:t>
      </w:r>
      <w:r w:rsidR="00EF2955">
        <w:rPr>
          <w:b/>
          <w:sz w:val="28"/>
          <w:szCs w:val="28"/>
        </w:rPr>
        <w:t>муниципального района</w:t>
      </w:r>
      <w:r w:rsidRPr="00935082">
        <w:rPr>
          <w:b/>
          <w:sz w:val="28"/>
          <w:szCs w:val="28"/>
        </w:rPr>
        <w:t xml:space="preserve"> «Ленский район»</w:t>
      </w:r>
    </w:p>
    <w:p w:rsidR="00935082" w:rsidRPr="00935082" w:rsidRDefault="00935082" w:rsidP="0093508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35082">
        <w:rPr>
          <w:b/>
          <w:sz w:val="28"/>
          <w:szCs w:val="28"/>
        </w:rPr>
        <w:t xml:space="preserve"> Республики Саха (Якутия)</w:t>
      </w:r>
    </w:p>
    <w:p w:rsidR="00935082" w:rsidRPr="00935082" w:rsidRDefault="00935082" w:rsidP="00935082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935082" w:rsidRPr="00935082" w:rsidRDefault="00935082" w:rsidP="00AF7F89">
      <w:pPr>
        <w:widowControl/>
        <w:autoSpaceDE/>
        <w:autoSpaceDN/>
        <w:adjustRightInd/>
        <w:spacing w:after="240" w:line="360" w:lineRule="auto"/>
        <w:jc w:val="center"/>
        <w:rPr>
          <w:b/>
          <w:color w:val="0000FF"/>
          <w:sz w:val="28"/>
          <w:szCs w:val="28"/>
        </w:rPr>
      </w:pPr>
      <w:r w:rsidRPr="00935082">
        <w:rPr>
          <w:b/>
          <w:sz w:val="28"/>
          <w:szCs w:val="28"/>
          <w:lang w:val="en-US"/>
        </w:rPr>
        <w:t>I</w:t>
      </w:r>
      <w:r w:rsidRPr="00935082">
        <w:rPr>
          <w:b/>
          <w:sz w:val="28"/>
          <w:szCs w:val="28"/>
        </w:rPr>
        <w:t>. Общие положения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1.1. Комиссия по чрезвычайным ситуациям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 Республики Саха (Якутия) (далее по тексту - Комиссия) является координирующим органом муниципального звена Якутской территориальной подсистемы РСЧС в Ленском районе. Комиссия предназначена для организации и выполнения работ по предотвращению чрезвычайных ситуаций, ликвидации последствий чрезвычайных ситуаций, координации деятельности по этим вопросам поселений района, а также учреждений, предприятий и организаций независимо от их организационно-правовых форм собственности (далее по тексту - организации).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1.2. Комиссия является постоянно действующим органом, уполномоченным главой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 на решение задач в области предупреждения и ликвидации чрезвычайных ситуаций и обеспечению пожарной безопасности на территории района. Решения Комиссии являются обязательными для всего населения и организаций, находящихся в зонах чрезвычайных </w:t>
      </w:r>
      <w:r w:rsidRPr="00935082">
        <w:rPr>
          <w:sz w:val="28"/>
          <w:szCs w:val="28"/>
        </w:rPr>
        <w:lastRenderedPageBreak/>
        <w:t>ситуаций, если иное не предусмотрено законодательством Российской Федерации и Республики Саха (Якутия).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1.3. Комиссия осуществляет свою деятельность под руководством председателя комиссии – главы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(либо лицо его замещающее).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1.4. На уровне городских и сельских поселений района для решения вопросов местного значения создаются комиссии по чрезвычайным ситуациям и обеспечению пожарной безопасности соответствующего образования.</w:t>
      </w:r>
    </w:p>
    <w:p w:rsidR="00935082" w:rsidRPr="00935082" w:rsidRDefault="00935082" w:rsidP="00AF7F89">
      <w:pPr>
        <w:widowControl/>
        <w:autoSpaceDE/>
        <w:autoSpaceDN/>
        <w:adjustRightInd/>
        <w:spacing w:before="240" w:after="240" w:line="360" w:lineRule="auto"/>
        <w:jc w:val="center"/>
        <w:rPr>
          <w:b/>
          <w:sz w:val="28"/>
          <w:szCs w:val="28"/>
        </w:rPr>
      </w:pPr>
      <w:r w:rsidRPr="00935082">
        <w:rPr>
          <w:b/>
          <w:sz w:val="28"/>
          <w:szCs w:val="28"/>
        </w:rPr>
        <w:t>2. Основные задачи Комиссии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2.1. Организация и контроль за осуществлением мероприятий по защите населения и территории от чрезвычайных ситуаций природного и техногенного характера, обеспечению пожарной безопасности, безопасности людей на водных объектах, а также по обеспечению надежности работы потенциально опасных и критически важных производственных объектов в условиях чрезвычайных ситуаций на территории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2.2. Организация наблюдения и контроля за состоянием окружающей природной среды и потенциально опасных объектов, прогнозирование чрезвычайных ситуаций.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2.3. Обеспечение готовности сил и средств муниципального звена Якутской территориально подсистемы РСЧС района к действиям в чрезвычайных ситуациях, а также создание и поддержание в состоянии готовности пунктов управления в кризисных ситуациях.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2.4. Разработка нормативных правовых актов в области защиты населения и территории района от чрезвычайных ситуаций </w:t>
      </w:r>
      <w:r w:rsidRPr="00935082">
        <w:rPr>
          <w:sz w:val="28"/>
          <w:szCs w:val="28"/>
        </w:rPr>
        <w:lastRenderedPageBreak/>
        <w:t>природного и техногенного характера, обеспечения пожарной безопасности, безопасности людей на водных объектах.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2.5. Содействие в разработке и осуществлении федеральных, республиканских целевых и научно-технических программ, организация разработки и реализация районных целевых программ по предупреждению и ликвидации чрезвычайных ситуаций природного и техногенного характера, обеспечения пожарной безопасности, безопасности людей на водных объектах.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2.6. Организация работ по созданию резервов финансовых и материально-технических ресурсов.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2.7. Взаимодействие с комиссиями по чрезвычайным ситуациям городских и сельских поселений района, и общественными организациями по вопросам предупреждения и ликвидации чрезвычайных ситуаций.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2.8. Руководство работами по ликвидации последствий чрезвычайных ситуаций в пределах компетенции района, организация привлечения трудоспособного населения к этим работам. 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2.9. Участие в организации и проведении эвакуации населения, размещении эвакуируемого населения и возвращении его после ликвидации чрезвычайных ситуаций в места постоянного проживания.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2.10. Организация сбора и обмена информацией в области защиты населения и территории от чрезвычайных ситуаций.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2.11. Определение и координация основных направлений по оказанию материальной, финансовой и гуманитарной помощи.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2.12. Контроль за целевым и эффективным использованием средств, предусмотренных в бюджете района и выделяемых из республиканского бюджета на предупреждение и ликвидацию чрезвычайных ситуаций.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lastRenderedPageBreak/>
        <w:t>2.13. Руководство подготовкой населения и должностных лиц органов управления районных служб по решению задач в области гражданской обороны и защиты населения и территорий от чрезвычайных ситуаций природного и техногенного характера муниципального звена Якутской территориальной подсистемы РСЧС.</w:t>
      </w:r>
    </w:p>
    <w:p w:rsidR="00935082" w:rsidRPr="00935082" w:rsidRDefault="00935082" w:rsidP="00AF7F89">
      <w:pPr>
        <w:widowControl/>
        <w:autoSpaceDE/>
        <w:autoSpaceDN/>
        <w:adjustRightInd/>
        <w:spacing w:before="240" w:after="240" w:line="360" w:lineRule="auto"/>
        <w:jc w:val="center"/>
        <w:rPr>
          <w:b/>
          <w:sz w:val="28"/>
          <w:szCs w:val="28"/>
        </w:rPr>
      </w:pPr>
      <w:r w:rsidRPr="00935082">
        <w:rPr>
          <w:b/>
          <w:sz w:val="28"/>
          <w:szCs w:val="28"/>
        </w:rPr>
        <w:t>3. Основные функции Комиссии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3.1. Прогнозирование и оценка обстановки на территории района, которая может сложиться в результате чрезвычайных ситуаций природного и техногенного характера, разработка и планирование мероприятий по предупреждению чрезвычайных ситуаций, снижению ущерба от них и защите населения.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3.2. Разработка районного плана действий по предупреждению и ликвидации чрезвычайных ситуаций природного и техногенного характера.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3.3. Контроль за организацией деятельности городских и сельских поселений, предприятий и организаций по решению задач в области предупреждения и ликвидации чрезвычайных ситуаций.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3.4. Введение на территории района режимов функционирования районных служб по решению задач в области гражданской обороны и защиты населения и территорий от чрезвычайных ситуаций природного и техногенного характера муниципального звена Якутской территориальной подсистемы РСЧС. 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3.5. Организация подготовки органов управления районных служб по решению задач в области гражданской обороны и защиты населения и территорий от чрезвычайных ситуаций природного и техногенного характера муниципального звена Якутской территориальной подсистемы.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lastRenderedPageBreak/>
        <w:t>3.6. Организация работы по привлечению общественных организаций и граждан к проведению мероприятий по предупреждению и ликвидации чрезвычайных ситуаций.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935082">
        <w:rPr>
          <w:sz w:val="28"/>
          <w:szCs w:val="28"/>
        </w:rPr>
        <w:t xml:space="preserve">3.7. Разработка и вынесение на рассмотрение главы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 и Районного Совета проектов муниципальных правовых актов в области защиты населения и территории района от чрезвычайных ситуаций.</w:t>
      </w:r>
    </w:p>
    <w:p w:rsidR="00935082" w:rsidRPr="00935082" w:rsidRDefault="00935082" w:rsidP="00AF7F89">
      <w:pPr>
        <w:widowControl/>
        <w:autoSpaceDE/>
        <w:autoSpaceDN/>
        <w:adjustRightInd/>
        <w:spacing w:before="240" w:after="240" w:line="360" w:lineRule="auto"/>
        <w:jc w:val="center"/>
        <w:rPr>
          <w:b/>
          <w:sz w:val="28"/>
          <w:szCs w:val="28"/>
        </w:rPr>
      </w:pPr>
      <w:r w:rsidRPr="00935082">
        <w:rPr>
          <w:b/>
          <w:sz w:val="28"/>
          <w:szCs w:val="28"/>
        </w:rPr>
        <w:t>4. Права Комиссии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Комиссия имеет право: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4.1. Принимать решения в пределах своей компетенции, обязательные для выполнения администрациями муниципальных образований района, предприятиями и организациями независимо от их организационно-правовых форм и форм собственности в области предупреждения и ликвидации чрезвычайных ситуаций.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4.2. Осуществлять контроль за подготовкой и готовностью районных служб по решению задач в области гражданской обороны и защиты населения и территорий от чрезвычайных ситуаций природного и техногенного характера муниципального звена Якутской территориальной подсистемы РСЧС.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4.3. Привлекать, при угрозе или возникновении чрезвычайных ситуаций, силы и средства по решению задач в области гражданской обороны и защиты населения и территорий от чрезвычайных ситуаций природного и техногенного характера муниципального звена Якутской территориальной подсистемы РСЧС, а также транспортные средства и средства связи, материально-технические ресурсы, резервы сырья и материалов, производственную продукцию организаций для выполнения необходимых работ по предотвращению и </w:t>
      </w:r>
      <w:r w:rsidRPr="00935082">
        <w:rPr>
          <w:sz w:val="28"/>
          <w:szCs w:val="28"/>
        </w:rPr>
        <w:lastRenderedPageBreak/>
        <w:t xml:space="preserve">локализации чрезвычайных ситуаций, с письменным докладом главе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4.4. Привлекать специалистов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 к проведению экспертизы потенциально опасных объектов в целях безопасности их функционирования.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4.5. Устанавливать, при необходимости, в зонах чрезвычайных ситуаций особый режим работы организаций, независимо от их организационно-правовых форм и форм собственности, а также порядок въезда, выезда граждан и их поведения.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4.6. Вводить и приостанавливать режимы функционирования сил и средств районных служб по решению задач в области гражданской обороны и защиты населения и территорий от чрезвычайных ситуаций природного и техногенного характера муниципального звена Якутской территориальной подсистемы РСЧС.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4.7. Направлять в место развития чрезвычайной ситуации оперативную группу Комиссии, с привлечением необходимых специалистов, для оценки обстановки, выработки предложений и принятия мер по ее локализации и ликвидации.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4.8. Возглавлять, при необходимости, непосредственное руководство работами по локализации и ликвидации чрезвычайных ситуаций.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4.9. Заслушивать отчеты глав муниципальных образований района, руководителей предприятий, организаций, независимо от их организационно-правовых форм и форм собственности, по вопросам жизнеобеспечения населенных пунктов, о ходе ликвидации чрезвычайных ситуаций и восстановления жизнеобеспечивающих объектов.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lastRenderedPageBreak/>
        <w:t>4.10. В соответствии с законодательством Российской Федерации, Республики Саха (Якутия) требовать от органов местного самоуправления поселений района, должностных лиц предприятий и организаций, независимо от их организационно-правовых форм и форм собственности, предоставления любой информации по вопросам, относящимся к сфере деятельности Комиссии. Требования Комиссии о представлении информации подлежат незамедлительному и первоочередному выполнению.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4.11. Приглашать на заседания Комиссии, а также на заседания рабочих групп и Штаба должностных лиц органов местного самоуправления поселений района, руководителей предприятий и организаций независимо от их организационно-правовых форм и форм собственности.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4.12. Вносить в установленном порядке предложения, в области защиты населения и территории района от чрезвычайных ситуаций, на рассмотрение главе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район», в Прокуратуру Ленского района Республики Саха (Якутия).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4.13. Привлекать транспортные средства при угрозе или возникновении чрезвычайных ситуаций для выезда членов Комиссии, их оперативных групп, специализированных бригад, а также доставки сил и средств районных служб по решению задач в области гражданской обороны и защиты населения и территорий от чрезвычайных ситуаций природного и техногенного характера муниципального звена Якутской территориальной подсистемы РСЧС в район чрезвычайных ситуаций.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4.14. Подготавливать, в срочном порядке, главе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 проекты распоряжений об использовании средств, предусмотренных в местном бюджете на предупре</w:t>
      </w:r>
      <w:r w:rsidRPr="00935082">
        <w:rPr>
          <w:sz w:val="28"/>
          <w:szCs w:val="28"/>
        </w:rPr>
        <w:lastRenderedPageBreak/>
        <w:t>ждение и ликвидацию чрезвычайных ситуаций, финансовых и материальных ресурсов, в том числе поступающих на аварийно-восстановительные работы.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4.15. Председатель и (или) заместитель председателя Комиссии в период объявления режимов «Повышенная готовность», «Чрезвычайная ситуация», ликвидации последствий чрезвычайных ситуаций, в период восстановления обеспечения жизнедеятельности населенных пунктов и проведения аварийно-восстановительных работ на объектах города и наслегов, имеет право: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4.15.1. Рекомендовать работодателям принимать административные меры взыскания к нарушителям, вплоть до временного отстранения от исполнения обязанностей, в отношении государственных служащих, руководителей предприятий и организаций, подведомственных администрации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район», в случаях неисполнения поручений и решений Комиссии по входящим в ее компетенцию вопросам с последующим вынесением на утверждение главы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4.15.2. Ходатайствовать о привлечении к ответственности в порядке, установленном законодательством Российской Федерации и Республики Саха (Якутия), виновных в нарушении требований по защите населения и территорий от чрезвычайных ситуаций, направляет в правоохранительные органы материалы о привлечении к уголовной ответственности.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4.15.3. Координировать работу подведомственных Главному Управлению МЧС России по Республике Саха (Якутия) учреждений, служб и организаций.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4.15.4. Составлять протокола об административных правонарушениях, предусмотренных статьей 20.6.1. КоАП Российской Федерации.</w:t>
      </w:r>
    </w:p>
    <w:p w:rsidR="00935082" w:rsidRPr="00935082" w:rsidRDefault="00935082" w:rsidP="00AF7F89">
      <w:pPr>
        <w:widowControl/>
        <w:autoSpaceDE/>
        <w:autoSpaceDN/>
        <w:adjustRightInd/>
        <w:spacing w:before="240" w:after="240" w:line="360" w:lineRule="auto"/>
        <w:jc w:val="center"/>
        <w:rPr>
          <w:b/>
          <w:sz w:val="28"/>
          <w:szCs w:val="28"/>
        </w:rPr>
      </w:pPr>
      <w:r w:rsidRPr="00935082">
        <w:rPr>
          <w:b/>
          <w:sz w:val="28"/>
          <w:szCs w:val="28"/>
        </w:rPr>
        <w:lastRenderedPageBreak/>
        <w:t>5. Состав и организация работы Комиссии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5.1. В состав Комиссии входят руководители учреждений, предприятий и организаций Ленского района. В случае отсутствия руководителя, члена комиссии,</w:t>
      </w:r>
      <w:r w:rsidRPr="00935082">
        <w:rPr>
          <w:bCs/>
          <w:sz w:val="28"/>
          <w:szCs w:val="28"/>
        </w:rPr>
        <w:t xml:space="preserve"> его полномочия передаются лицам, исполняющим его обязанности в соответствии с распорядительными документами</w:t>
      </w:r>
      <w:r w:rsidRPr="00935082">
        <w:rPr>
          <w:sz w:val="28"/>
          <w:szCs w:val="28"/>
        </w:rPr>
        <w:t xml:space="preserve">. 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5.2. Председатель Комиссии несет персональную ответственность за выполнение возложенных на комиссию задач, функций, распределяет обязанности между членами Комиссии.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5.3. Заседания Комиссии проводятся по мере необходимости. В зависимости от вида чрезвычайных ситуаций, по решению председателя Комиссии создается оперативный Штаб, в который могут привлекаться только необходимые члены Комиссии, а также ведущие специалисты отраслей экономики, руководители предприятий и организаций, независимо от их организационно-правовых форм и форм собственности, специалисты-эксперты.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 xml:space="preserve">5.4. Сбор на заседание Комиссии, в случаях, установленных отдельными нормативными правовыми актами главы </w:t>
      </w:r>
      <w:r w:rsidR="00EF2955">
        <w:rPr>
          <w:sz w:val="28"/>
          <w:szCs w:val="28"/>
        </w:rPr>
        <w:t>муниципального района</w:t>
      </w:r>
      <w:r w:rsidRPr="00935082">
        <w:rPr>
          <w:sz w:val="28"/>
          <w:szCs w:val="28"/>
        </w:rPr>
        <w:t xml:space="preserve"> «Ленский район», членами комиссии производится в течение 20 минут.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5.5. Решения, принимаемые на заседания Комиссии, оформляются протоколами либо в виде решения Комиссии.</w:t>
      </w:r>
    </w:p>
    <w:p w:rsid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35082">
        <w:rPr>
          <w:sz w:val="28"/>
          <w:szCs w:val="28"/>
        </w:rPr>
        <w:t>5.6. Принимаемые решения утверждаются председателем Комиссии и доводятся до исполнителей в установленном порядке.</w:t>
      </w:r>
    </w:p>
    <w:p w:rsidR="002A5F34" w:rsidRPr="00935082" w:rsidRDefault="002A5F34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Принимаемые Решения КЧС и ОПБ</w:t>
      </w:r>
      <w:r w:rsidRPr="002A5F34">
        <w:rPr>
          <w:sz w:val="28"/>
          <w:szCs w:val="28"/>
        </w:rPr>
        <w:t xml:space="preserve"> являются обязательными для исполнения, для всех органов, организаций и должностных </w:t>
      </w:r>
      <w:r>
        <w:rPr>
          <w:sz w:val="28"/>
          <w:szCs w:val="28"/>
        </w:rPr>
        <w:t xml:space="preserve">лиц </w:t>
      </w:r>
      <w:r w:rsidRPr="002A5F34">
        <w:rPr>
          <w:sz w:val="28"/>
          <w:szCs w:val="28"/>
        </w:rPr>
        <w:t>муниципального района.</w:t>
      </w:r>
    </w:p>
    <w:p w:rsidR="00935082" w:rsidRPr="00935082" w:rsidRDefault="00935082" w:rsidP="00935082">
      <w:pPr>
        <w:keepNext/>
        <w:widowControl/>
        <w:autoSpaceDE/>
        <w:autoSpaceDN/>
        <w:adjustRightInd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</w:p>
    <w:p w:rsidR="00935082" w:rsidRPr="00935082" w:rsidRDefault="00935082" w:rsidP="00935082">
      <w:pPr>
        <w:keepNext/>
        <w:widowControl/>
        <w:autoSpaceDE/>
        <w:autoSpaceDN/>
        <w:adjustRightInd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  <w:r w:rsidRPr="00935082">
        <w:rPr>
          <w:b/>
          <w:snapToGrid w:val="0"/>
          <w:color w:val="000000"/>
          <w:sz w:val="28"/>
          <w:szCs w:val="28"/>
        </w:rPr>
        <w:t xml:space="preserve">Начальник УПР                                                                           </w:t>
      </w:r>
      <w:r w:rsidR="00AF7F89">
        <w:rPr>
          <w:b/>
          <w:snapToGrid w:val="0"/>
          <w:color w:val="000000"/>
          <w:sz w:val="28"/>
          <w:szCs w:val="28"/>
        </w:rPr>
        <w:tab/>
      </w:r>
      <w:r w:rsidR="00AF7F89">
        <w:rPr>
          <w:b/>
          <w:snapToGrid w:val="0"/>
          <w:color w:val="000000"/>
          <w:sz w:val="28"/>
          <w:szCs w:val="28"/>
        </w:rPr>
        <w:tab/>
      </w:r>
      <w:r w:rsidRPr="00935082">
        <w:rPr>
          <w:b/>
          <w:snapToGrid w:val="0"/>
          <w:color w:val="000000"/>
          <w:sz w:val="28"/>
          <w:szCs w:val="28"/>
        </w:rPr>
        <w:t>И.А. Беляев</w:t>
      </w:r>
    </w:p>
    <w:p w:rsidR="00935082" w:rsidRPr="00935082" w:rsidRDefault="00935082" w:rsidP="00935082">
      <w:pPr>
        <w:keepNext/>
        <w:widowControl/>
        <w:autoSpaceDE/>
        <w:autoSpaceDN/>
        <w:adjustRightInd/>
        <w:spacing w:line="360" w:lineRule="auto"/>
        <w:outlineLvl w:val="1"/>
        <w:rPr>
          <w:sz w:val="28"/>
          <w:szCs w:val="28"/>
        </w:rPr>
      </w:pPr>
      <w:r w:rsidRPr="00935082">
        <w:rPr>
          <w:b/>
          <w:bCs/>
          <w:i/>
          <w:iCs/>
          <w:sz w:val="28"/>
          <w:szCs w:val="28"/>
        </w:rPr>
        <w:br w:type="page"/>
      </w:r>
    </w:p>
    <w:p w:rsidR="00935082" w:rsidRPr="00935082" w:rsidRDefault="00935082" w:rsidP="00AF7F89">
      <w:pPr>
        <w:keepNext/>
        <w:widowControl/>
        <w:autoSpaceDE/>
        <w:autoSpaceDN/>
        <w:adjustRightInd/>
        <w:ind w:left="5664" w:firstLine="1282"/>
        <w:outlineLvl w:val="1"/>
        <w:rPr>
          <w:sz w:val="28"/>
          <w:szCs w:val="28"/>
        </w:rPr>
      </w:pPr>
      <w:r w:rsidRPr="00935082">
        <w:rPr>
          <w:sz w:val="28"/>
          <w:szCs w:val="28"/>
        </w:rPr>
        <w:lastRenderedPageBreak/>
        <w:t>Приложение №2</w:t>
      </w:r>
    </w:p>
    <w:p w:rsidR="00935082" w:rsidRPr="00935082" w:rsidRDefault="00935082" w:rsidP="00AF7F89">
      <w:pPr>
        <w:keepNext/>
        <w:widowControl/>
        <w:autoSpaceDE/>
        <w:autoSpaceDN/>
        <w:adjustRightInd/>
        <w:ind w:left="5664" w:firstLine="1282"/>
        <w:outlineLvl w:val="1"/>
        <w:rPr>
          <w:sz w:val="28"/>
          <w:szCs w:val="28"/>
        </w:rPr>
      </w:pPr>
      <w:r w:rsidRPr="00935082">
        <w:rPr>
          <w:sz w:val="28"/>
          <w:szCs w:val="28"/>
        </w:rPr>
        <w:t>к постановлению главы</w:t>
      </w:r>
    </w:p>
    <w:p w:rsidR="00AF7F89" w:rsidRDefault="00935082" w:rsidP="00AF7F89">
      <w:pPr>
        <w:widowControl/>
        <w:autoSpaceDE/>
        <w:autoSpaceDN/>
        <w:adjustRightInd/>
        <w:ind w:left="5664" w:firstLine="1282"/>
        <w:rPr>
          <w:sz w:val="28"/>
          <w:szCs w:val="28"/>
        </w:rPr>
      </w:pPr>
      <w:r w:rsidRPr="00935082">
        <w:rPr>
          <w:sz w:val="28"/>
          <w:szCs w:val="28"/>
        </w:rPr>
        <w:t>от «</w:t>
      </w:r>
      <w:r w:rsidR="006B2353">
        <w:rPr>
          <w:sz w:val="28"/>
          <w:szCs w:val="28"/>
          <w:u w:val="single"/>
        </w:rPr>
        <w:t>19</w:t>
      </w:r>
      <w:r w:rsidRPr="00935082">
        <w:rPr>
          <w:sz w:val="28"/>
          <w:szCs w:val="28"/>
        </w:rPr>
        <w:t xml:space="preserve">» </w:t>
      </w:r>
      <w:r>
        <w:rPr>
          <w:sz w:val="28"/>
          <w:szCs w:val="28"/>
        </w:rPr>
        <w:t>_</w:t>
      </w:r>
      <w:r w:rsidR="006B2353"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</w:t>
      </w:r>
      <w:r w:rsidR="00EF2955">
        <w:rPr>
          <w:sz w:val="28"/>
          <w:szCs w:val="28"/>
        </w:rPr>
        <w:t>2025</w:t>
      </w:r>
      <w:r w:rsidRPr="00935082">
        <w:rPr>
          <w:sz w:val="28"/>
          <w:szCs w:val="28"/>
        </w:rPr>
        <w:t xml:space="preserve"> г.</w:t>
      </w:r>
    </w:p>
    <w:p w:rsidR="00935082" w:rsidRPr="00935082" w:rsidRDefault="00935082" w:rsidP="00AF7F89">
      <w:pPr>
        <w:widowControl/>
        <w:autoSpaceDE/>
        <w:autoSpaceDN/>
        <w:adjustRightInd/>
        <w:ind w:left="5664" w:firstLine="1282"/>
        <w:rPr>
          <w:sz w:val="28"/>
          <w:szCs w:val="28"/>
        </w:rPr>
      </w:pPr>
      <w:r w:rsidRPr="00935082">
        <w:rPr>
          <w:sz w:val="28"/>
          <w:szCs w:val="28"/>
        </w:rPr>
        <w:t xml:space="preserve">№ </w:t>
      </w:r>
      <w:r w:rsidR="006B2353">
        <w:rPr>
          <w:sz w:val="28"/>
          <w:szCs w:val="28"/>
          <w:u w:val="single"/>
        </w:rPr>
        <w:t>01-03-122/5</w:t>
      </w:r>
      <w:r w:rsidRPr="00935082">
        <w:rPr>
          <w:sz w:val="28"/>
          <w:szCs w:val="28"/>
        </w:rPr>
        <w:t>_______</w:t>
      </w:r>
    </w:p>
    <w:p w:rsidR="00935082" w:rsidRPr="00935082" w:rsidRDefault="00935082" w:rsidP="0093508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A5F34" w:rsidRDefault="002A5F34" w:rsidP="002A5F34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2A5F34" w:rsidRDefault="002A5F34" w:rsidP="002A5F34">
      <w:pPr>
        <w:widowControl/>
        <w:autoSpaceDE/>
        <w:adjustRightInd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комиссии по чрезвычайным ситуациям и обеспечению пожарной безопасности муниципального района «Ленский район» Республики Саха (Якутия)</w:t>
      </w:r>
    </w:p>
    <w:p w:rsidR="002A5F34" w:rsidRDefault="002A5F34" w:rsidP="002A5F34">
      <w:pPr>
        <w:widowControl/>
        <w:autoSpaceDE/>
        <w:adjustRightInd/>
        <w:spacing w:line="360" w:lineRule="auto"/>
        <w:rPr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97"/>
        <w:gridCol w:w="7300"/>
      </w:tblGrid>
      <w:tr w:rsidR="002A5F34" w:rsidTr="002A5F34"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муниципального района «Ленский район» Республики Саха (Якутия);</w:t>
            </w:r>
          </w:p>
        </w:tc>
      </w:tr>
      <w:tr w:rsidR="002A5F34" w:rsidTr="002A5F34">
        <w:trPr>
          <w:trHeight w:val="114"/>
        </w:trPr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</w:tr>
      <w:tr w:rsidR="002A5F34" w:rsidTr="002A5F34"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председателя Комиссии</w:t>
            </w: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по производственным вопросам Администрации МР «Ленский район»;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</w:tr>
      <w:tr w:rsidR="002A5F34" w:rsidTr="002A5F34"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первый заместитель Главы Администрации МР «Ленский район»;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</w:tr>
      <w:tr w:rsidR="002A5F34" w:rsidTr="002A5F34"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производственного развития Администрации МР «Ленский район»;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</w:tr>
      <w:tr w:rsidR="002A5F34" w:rsidTr="002A5F34"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2 ПСО ФПС ГПС ГУ МЧС России по Республике Саха (Якутия)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</w:tr>
      <w:tr w:rsidR="002A5F34" w:rsidTr="002A5F34"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специалист управления производственного развития (уполномоченный по делам ГО, защиты населения и территорий от ЧС) МР «Ленский район».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</w:tr>
      <w:tr w:rsidR="002A5F34" w:rsidTr="002A5F34"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МКУ «ЕДДС» МР Ленский район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Прокурор Ленского района РС(Я)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ОМВД России по Ленскому району РС(Я)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ОНД и ПР по Ленскому району УНД и ПР ГУ МЧС РФ по РС(Я)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ТО Управления Роспотребнадзора по РС (Я) в Ленском районе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врач «Ленской ЦРБ»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ЛРЭС ЗЭС АК «Якутскэнерго»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ГКУ РС (Я) «Ленское лесничество»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Ленского отделения ГБУ «</w:t>
            </w:r>
            <w:proofErr w:type="spellStart"/>
            <w:r>
              <w:rPr>
                <w:sz w:val="26"/>
                <w:szCs w:val="26"/>
              </w:rPr>
              <w:t>Авиалесохрана</w:t>
            </w:r>
            <w:proofErr w:type="spellEnd"/>
            <w:r>
              <w:rPr>
                <w:sz w:val="26"/>
                <w:szCs w:val="26"/>
              </w:rPr>
              <w:t>» РС(Я)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Ленского филиала ГАУ РС (Я) «Якутлесресурс»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по социальным вопросам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главы-руководитель аппарата и работе с ОМСУ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ГКУ «Ленское управление социальной защиты населения и труда при Министерстве труда и социального развития РС(Я)»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архитектуры МР «Ленский район»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капитального строительства МР «Ленский район»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МКУ «Комитет имущественных отношений» МР «Ленский район»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МБУ «Управление по эксплуатации и содержанию административных зданий «Гранит» МР «Ленский район» РС(Я)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ОГПС РС(Я) №19 по МР «Ленский район»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ФКУ Министерства финансов РС (Я) по Ленскому району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МКУ «Районное управление образования»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МКУ «Районное управление культуры»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Главный врач ФБУЗ «Центр гигиены и эпидемиологии в РС (Я)» в Ленском районе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ЛТЦ Ленский район МЦТЭТ </w:t>
            </w:r>
            <w:proofErr w:type="spellStart"/>
            <w:r>
              <w:rPr>
                <w:sz w:val="26"/>
                <w:szCs w:val="26"/>
              </w:rPr>
              <w:t>г.Якутск</w:t>
            </w:r>
            <w:proofErr w:type="spellEnd"/>
            <w:r>
              <w:rPr>
                <w:sz w:val="26"/>
                <w:szCs w:val="26"/>
              </w:rPr>
              <w:t xml:space="preserve"> филиала </w:t>
            </w:r>
            <w:proofErr w:type="spellStart"/>
            <w:r>
              <w:rPr>
                <w:sz w:val="26"/>
                <w:szCs w:val="26"/>
              </w:rPr>
              <w:t>Сахателеком</w:t>
            </w:r>
            <w:proofErr w:type="spellEnd"/>
            <w:r>
              <w:rPr>
                <w:sz w:val="26"/>
                <w:szCs w:val="26"/>
              </w:rPr>
              <w:t xml:space="preserve"> ПАО «Ростелеком»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филиала Ленской нефтебазы АО «Саханефтегазсбыт»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ЛО УМТС АК «АЛРОСА»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МКУ «Ленское управление сельского хозяйства» МР «Ленский район»;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западного отделения ГИМС МЧС РФ по РС(Я)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Ленского поисково-спасательного отряда ГБУ РС(Я) «Служба спасения РС(Я)»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Ленского комитета охраны природы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руководитель ГБУ РС (Я) «Управление ветеринарии с ветеринарно-испытательной лабораторией Ленского района»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Генеральный директор ООО «АДТ», координатор предприятий компании в Ленском районе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филиала «аэропорт Ленск» ФКП «Аэропорты Севера»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ДРП – 1 МУАД АК «АЛРОСА» (по согласованию);</w:t>
            </w:r>
          </w:p>
        </w:tc>
      </w:tr>
      <w:tr w:rsidR="00EF2955" w:rsidTr="002A5F34">
        <w:tc>
          <w:tcPr>
            <w:tcW w:w="0" w:type="auto"/>
          </w:tcPr>
          <w:p w:rsidR="00EF2955" w:rsidRDefault="00EF295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F2955" w:rsidRDefault="00EF2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F2955">
              <w:rPr>
                <w:sz w:val="26"/>
                <w:szCs w:val="26"/>
              </w:rPr>
              <w:t>начальника ОВО по Ленскому району - филиала ФГКУ «Управления вневедомственной охраны войск национальной гвардии РФ по РС(Я)</w:t>
            </w:r>
            <w:r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EF2955" w:rsidTr="002A5F34">
        <w:tc>
          <w:tcPr>
            <w:tcW w:w="0" w:type="auto"/>
          </w:tcPr>
          <w:p w:rsidR="00EF2955" w:rsidRDefault="00EF295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F2955" w:rsidRDefault="00EF29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F2955">
              <w:rPr>
                <w:sz w:val="26"/>
                <w:szCs w:val="26"/>
              </w:rPr>
              <w:t>директор филиала «Ленское РНУ» ООО «Транснефть-Восток»</w:t>
            </w:r>
            <w:r w:rsidR="007C2457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EF2955" w:rsidTr="002A5F34">
        <w:tc>
          <w:tcPr>
            <w:tcW w:w="0" w:type="auto"/>
          </w:tcPr>
          <w:p w:rsidR="00EF2955" w:rsidRDefault="00EF295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F2955" w:rsidRDefault="007C2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ЛФ АО «ТЭС» (по согласованию);</w:t>
            </w:r>
          </w:p>
        </w:tc>
      </w:tr>
      <w:tr w:rsidR="00EF2955" w:rsidTr="002A5F34">
        <w:tc>
          <w:tcPr>
            <w:tcW w:w="0" w:type="auto"/>
          </w:tcPr>
          <w:p w:rsidR="00EF2955" w:rsidRDefault="00EF295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F2955" w:rsidRDefault="007C2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C2457">
              <w:rPr>
                <w:sz w:val="26"/>
                <w:szCs w:val="26"/>
              </w:rPr>
              <w:t>директор Ленского ЛПУМГ ООО «Газпром трансгаз Томск»</w:t>
            </w:r>
            <w:r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EF2955" w:rsidTr="002A5F34">
        <w:tc>
          <w:tcPr>
            <w:tcW w:w="0" w:type="auto"/>
          </w:tcPr>
          <w:p w:rsidR="00EF2955" w:rsidRDefault="00EF295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F2955" w:rsidRDefault="007C2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руководитель </w:t>
            </w:r>
            <w:r w:rsidRPr="007C2457">
              <w:rPr>
                <w:sz w:val="26"/>
                <w:szCs w:val="26"/>
              </w:rPr>
              <w:t>отдела ППМСС МКУ «РУО» МР «Ленский район» (по согласованию);</w:t>
            </w:r>
          </w:p>
        </w:tc>
      </w:tr>
      <w:tr w:rsidR="00EF2955" w:rsidTr="002A5F34">
        <w:tc>
          <w:tcPr>
            <w:tcW w:w="0" w:type="auto"/>
          </w:tcPr>
          <w:p w:rsidR="00EF2955" w:rsidRDefault="00EF295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F2955" w:rsidRDefault="007C2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7C2457">
              <w:rPr>
                <w:sz w:val="26"/>
                <w:szCs w:val="26"/>
              </w:rPr>
              <w:t>начальник Западного МРО управления Федеральной службы ветеринарно-фитосанитарного надзора</w:t>
            </w:r>
            <w:r>
              <w:rPr>
                <w:sz w:val="26"/>
                <w:szCs w:val="26"/>
              </w:rPr>
              <w:t xml:space="preserve"> </w:t>
            </w:r>
            <w:r w:rsidRPr="007C2457">
              <w:rPr>
                <w:sz w:val="26"/>
                <w:szCs w:val="26"/>
              </w:rPr>
              <w:t>(по согласованию);</w:t>
            </w:r>
          </w:p>
        </w:tc>
      </w:tr>
      <w:tr w:rsidR="00EF2955" w:rsidTr="002A5F34">
        <w:tc>
          <w:tcPr>
            <w:tcW w:w="0" w:type="auto"/>
          </w:tcPr>
          <w:p w:rsidR="00EF2955" w:rsidRDefault="00EF295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EF2955" w:rsidRDefault="007C24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военный комиссар Ленского района</w:t>
            </w:r>
            <w:r w:rsidR="000A0F50">
              <w:rPr>
                <w:sz w:val="26"/>
                <w:szCs w:val="26"/>
              </w:rPr>
              <w:t xml:space="preserve">» </w:t>
            </w:r>
            <w:r w:rsidR="000A0F50" w:rsidRPr="007C2457">
              <w:rPr>
                <w:sz w:val="26"/>
                <w:szCs w:val="26"/>
              </w:rPr>
              <w:t>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директор АО «</w:t>
            </w:r>
            <w:proofErr w:type="spellStart"/>
            <w:r>
              <w:rPr>
                <w:sz w:val="26"/>
                <w:szCs w:val="26"/>
              </w:rPr>
              <w:t>Сахатранснефтегаз</w:t>
            </w:r>
            <w:proofErr w:type="spellEnd"/>
            <w:r>
              <w:rPr>
                <w:sz w:val="26"/>
                <w:szCs w:val="26"/>
              </w:rPr>
              <w:t>» (по согласованию);</w:t>
            </w:r>
          </w:p>
        </w:tc>
      </w:tr>
      <w:tr w:rsidR="002A5F34" w:rsidTr="002A5F34">
        <w:trPr>
          <w:trHeight w:val="587"/>
        </w:trPr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Ленского отделения Управления организации ремонта и строительства основных фондов ООО «Газпром добыча Ноябрьск» (по согласованию);</w:t>
            </w:r>
          </w:p>
        </w:tc>
      </w:tr>
      <w:tr w:rsidR="002A5F34" w:rsidTr="002A5F34">
        <w:trPr>
          <w:trHeight w:val="553"/>
        </w:trPr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генеральный директор ООО «ГДК Ленск-газ» (по согласованию);</w:t>
            </w:r>
          </w:p>
        </w:tc>
      </w:tr>
      <w:tr w:rsidR="002A5F34" w:rsidTr="002A5F34">
        <w:trPr>
          <w:trHeight w:val="533"/>
        </w:trPr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МО «Город Ленск» (по согласованию);</w:t>
            </w:r>
          </w:p>
        </w:tc>
      </w:tr>
      <w:tr w:rsidR="002A5F34" w:rsidTr="002A5F34">
        <w:trPr>
          <w:trHeight w:val="343"/>
        </w:trPr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ГП «Поселок Витим» (по согласованию);</w:t>
            </w:r>
          </w:p>
        </w:tc>
      </w:tr>
      <w:tr w:rsidR="002A5F34" w:rsidTr="002A5F34">
        <w:trPr>
          <w:trHeight w:val="291"/>
        </w:trPr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ГП «Поселок Пеледуй» (по согласованию);</w:t>
            </w:r>
          </w:p>
        </w:tc>
      </w:tr>
      <w:tr w:rsidR="002A5F34" w:rsidTr="002A5F34">
        <w:trPr>
          <w:trHeight w:val="282"/>
        </w:trPr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 «Нюйский наслег» (по согласованию);</w:t>
            </w:r>
          </w:p>
        </w:tc>
      </w:tr>
      <w:tr w:rsidR="002A5F34" w:rsidTr="002A5F34">
        <w:trPr>
          <w:trHeight w:val="257"/>
        </w:trPr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 «Орто-Нахаринский наслег» (по согласованию);</w:t>
            </w:r>
          </w:p>
        </w:tc>
      </w:tr>
      <w:tr w:rsidR="002A5F34" w:rsidTr="002A5F34">
        <w:trPr>
          <w:trHeight w:val="292"/>
        </w:trPr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 «Мурбайский наслег»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 «Беченчинский наслег» (по согласованию);</w:t>
            </w:r>
          </w:p>
        </w:tc>
      </w:tr>
      <w:tr w:rsidR="002A5F34" w:rsidTr="002A5F34">
        <w:trPr>
          <w:trHeight w:val="157"/>
        </w:trPr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 «Наторинский наслег»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 «Салдыкельский наслег»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 «Толонский наслег» (по согласованию);</w:t>
            </w:r>
          </w:p>
        </w:tc>
      </w:tr>
      <w:tr w:rsidR="002A5F34" w:rsidTr="002A5F34">
        <w:tc>
          <w:tcPr>
            <w:tcW w:w="0" w:type="auto"/>
          </w:tcPr>
          <w:p w:rsidR="002A5F34" w:rsidRDefault="002A5F3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2A5F34" w:rsidRDefault="002A5F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СП «Ярославский наслег» (по согласованию).</w:t>
            </w:r>
          </w:p>
        </w:tc>
      </w:tr>
    </w:tbl>
    <w:p w:rsidR="002A5F34" w:rsidRDefault="002A5F34" w:rsidP="00935082">
      <w:pPr>
        <w:keepNext/>
        <w:widowControl/>
        <w:autoSpaceDE/>
        <w:autoSpaceDN/>
        <w:adjustRightInd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</w:p>
    <w:p w:rsidR="00935082" w:rsidRPr="00935082" w:rsidRDefault="00935082" w:rsidP="00935082">
      <w:pPr>
        <w:keepNext/>
        <w:widowControl/>
        <w:autoSpaceDE/>
        <w:autoSpaceDN/>
        <w:adjustRightInd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  <w:r w:rsidRPr="00935082">
        <w:rPr>
          <w:b/>
          <w:snapToGrid w:val="0"/>
          <w:color w:val="000000"/>
          <w:sz w:val="28"/>
          <w:szCs w:val="28"/>
        </w:rPr>
        <w:t xml:space="preserve">Начальник УПР                                                                    </w:t>
      </w:r>
      <w:r w:rsidR="00AF7F89">
        <w:rPr>
          <w:b/>
          <w:snapToGrid w:val="0"/>
          <w:color w:val="000000"/>
          <w:sz w:val="28"/>
          <w:szCs w:val="28"/>
        </w:rPr>
        <w:tab/>
      </w:r>
      <w:r w:rsidR="00AF7F89">
        <w:rPr>
          <w:b/>
          <w:snapToGrid w:val="0"/>
          <w:color w:val="000000"/>
          <w:sz w:val="28"/>
          <w:szCs w:val="28"/>
        </w:rPr>
        <w:tab/>
      </w:r>
      <w:r w:rsidRPr="00935082">
        <w:rPr>
          <w:b/>
          <w:snapToGrid w:val="0"/>
          <w:color w:val="000000"/>
          <w:sz w:val="28"/>
          <w:szCs w:val="28"/>
        </w:rPr>
        <w:t xml:space="preserve">       И.А. Беляев</w:t>
      </w:r>
    </w:p>
    <w:p w:rsidR="00935082" w:rsidRPr="00935082" w:rsidRDefault="002A5F34" w:rsidP="00AF7F89">
      <w:pPr>
        <w:widowControl/>
        <w:autoSpaceDE/>
        <w:autoSpaceDN/>
        <w:adjustRightInd/>
        <w:ind w:firstLine="6946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5082">
        <w:rPr>
          <w:sz w:val="28"/>
          <w:szCs w:val="28"/>
        </w:rPr>
        <w:lastRenderedPageBreak/>
        <w:t>Приложение №3</w:t>
      </w:r>
    </w:p>
    <w:p w:rsidR="00935082" w:rsidRPr="00935082" w:rsidRDefault="00935082" w:rsidP="00AF7F89">
      <w:pPr>
        <w:keepNext/>
        <w:widowControl/>
        <w:autoSpaceDE/>
        <w:autoSpaceDN/>
        <w:adjustRightInd/>
        <w:ind w:firstLine="6946"/>
        <w:outlineLvl w:val="1"/>
        <w:rPr>
          <w:sz w:val="28"/>
          <w:szCs w:val="28"/>
        </w:rPr>
      </w:pPr>
      <w:r w:rsidRPr="00935082">
        <w:rPr>
          <w:sz w:val="28"/>
          <w:szCs w:val="28"/>
        </w:rPr>
        <w:t>к постановлению главы</w:t>
      </w:r>
    </w:p>
    <w:p w:rsidR="00AF7F89" w:rsidRDefault="00935082" w:rsidP="00AF7F89">
      <w:pPr>
        <w:widowControl/>
        <w:autoSpaceDE/>
        <w:autoSpaceDN/>
        <w:adjustRightInd/>
        <w:ind w:firstLine="6946"/>
        <w:rPr>
          <w:sz w:val="28"/>
          <w:szCs w:val="28"/>
        </w:rPr>
      </w:pPr>
      <w:r w:rsidRPr="00935082">
        <w:rPr>
          <w:sz w:val="28"/>
          <w:szCs w:val="28"/>
        </w:rPr>
        <w:t>от «</w:t>
      </w:r>
      <w:r w:rsidR="006B2353">
        <w:rPr>
          <w:sz w:val="28"/>
          <w:szCs w:val="28"/>
          <w:u w:val="single"/>
        </w:rPr>
        <w:t>19</w:t>
      </w:r>
      <w:r w:rsidRPr="00935082">
        <w:rPr>
          <w:sz w:val="28"/>
          <w:szCs w:val="28"/>
        </w:rPr>
        <w:t xml:space="preserve">_» </w:t>
      </w:r>
      <w:r>
        <w:rPr>
          <w:sz w:val="28"/>
          <w:szCs w:val="28"/>
        </w:rPr>
        <w:t>_</w:t>
      </w:r>
      <w:r w:rsidR="006B2353">
        <w:rPr>
          <w:sz w:val="28"/>
          <w:szCs w:val="28"/>
          <w:u w:val="single"/>
        </w:rPr>
        <w:t>февраля</w:t>
      </w:r>
      <w:r w:rsidRPr="00935082">
        <w:rPr>
          <w:sz w:val="28"/>
          <w:szCs w:val="28"/>
        </w:rPr>
        <w:t xml:space="preserve">  </w:t>
      </w:r>
      <w:r w:rsidR="00EF2955">
        <w:rPr>
          <w:sz w:val="28"/>
          <w:szCs w:val="28"/>
        </w:rPr>
        <w:t>2025</w:t>
      </w:r>
      <w:r w:rsidRPr="00935082">
        <w:rPr>
          <w:sz w:val="28"/>
          <w:szCs w:val="28"/>
        </w:rPr>
        <w:t xml:space="preserve"> г.  </w:t>
      </w:r>
    </w:p>
    <w:p w:rsidR="00935082" w:rsidRPr="00935082" w:rsidRDefault="00935082" w:rsidP="00AF7F89">
      <w:pPr>
        <w:widowControl/>
        <w:autoSpaceDE/>
        <w:autoSpaceDN/>
        <w:adjustRightInd/>
        <w:ind w:firstLine="6946"/>
        <w:rPr>
          <w:sz w:val="28"/>
          <w:szCs w:val="28"/>
        </w:rPr>
      </w:pPr>
      <w:r w:rsidRPr="00935082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 w:rsidR="006B2353">
        <w:rPr>
          <w:sz w:val="28"/>
          <w:szCs w:val="28"/>
          <w:u w:val="single"/>
        </w:rPr>
        <w:t>01-03-122/5</w:t>
      </w:r>
      <w:bookmarkStart w:id="0" w:name="_GoBack"/>
      <w:bookmarkEnd w:id="0"/>
      <w:r>
        <w:rPr>
          <w:sz w:val="28"/>
          <w:szCs w:val="28"/>
        </w:rPr>
        <w:t>____</w:t>
      </w:r>
    </w:p>
    <w:p w:rsidR="00935082" w:rsidRPr="00935082" w:rsidRDefault="00935082" w:rsidP="00935082">
      <w:pPr>
        <w:widowControl/>
        <w:autoSpaceDE/>
        <w:autoSpaceDN/>
        <w:adjustRightInd/>
        <w:ind w:firstLine="360"/>
        <w:jc w:val="center"/>
        <w:rPr>
          <w:sz w:val="28"/>
          <w:szCs w:val="28"/>
        </w:rPr>
      </w:pPr>
    </w:p>
    <w:p w:rsidR="00935082" w:rsidRPr="00AF7F89" w:rsidRDefault="00935082" w:rsidP="00AF7F89">
      <w:pPr>
        <w:widowControl/>
        <w:autoSpaceDE/>
        <w:autoSpaceDN/>
        <w:adjustRightInd/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r w:rsidRPr="00935082">
        <w:rPr>
          <w:rFonts w:eastAsia="Calibri"/>
          <w:b/>
          <w:sz w:val="28"/>
          <w:szCs w:val="28"/>
          <w:lang w:eastAsia="en-US"/>
        </w:rPr>
        <w:t>Функциональные обязанности</w:t>
      </w:r>
      <w:r w:rsidR="00AF7F89">
        <w:rPr>
          <w:rFonts w:eastAsia="Calibri"/>
          <w:b/>
          <w:sz w:val="28"/>
          <w:szCs w:val="28"/>
          <w:lang w:eastAsia="en-US"/>
        </w:rPr>
        <w:t xml:space="preserve"> </w:t>
      </w:r>
      <w:r w:rsidRPr="00935082">
        <w:rPr>
          <w:rFonts w:eastAsia="Calibri"/>
          <w:b/>
          <w:sz w:val="28"/>
          <w:szCs w:val="28"/>
          <w:lang w:eastAsia="en-US"/>
        </w:rPr>
        <w:t xml:space="preserve">председателя, секретаря и членов комиссии по предупреждению и ликвидации чрезвычайных ситуаций и обеспечению пожарной безопасности </w:t>
      </w:r>
      <w:r w:rsidR="00EF2955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b/>
          <w:sz w:val="28"/>
          <w:szCs w:val="28"/>
          <w:lang w:eastAsia="en-US"/>
        </w:rPr>
        <w:t xml:space="preserve"> «Ленский район»</w:t>
      </w:r>
      <w:r w:rsidR="00AF7F89">
        <w:rPr>
          <w:rFonts w:eastAsia="Calibri"/>
          <w:b/>
          <w:sz w:val="28"/>
          <w:szCs w:val="28"/>
          <w:lang w:eastAsia="en-US"/>
        </w:rPr>
        <w:t xml:space="preserve"> РС(Я)</w:t>
      </w:r>
      <w:r w:rsidRPr="00935082">
        <w:rPr>
          <w:rFonts w:eastAsia="Calibri"/>
          <w:b/>
          <w:sz w:val="28"/>
          <w:szCs w:val="28"/>
          <w:lang w:eastAsia="en-US"/>
        </w:rPr>
        <w:br/>
        <w:t>(далее по тексту - КЧС и ОПБ) </w:t>
      </w:r>
      <w:r w:rsidRPr="00935082">
        <w:rPr>
          <w:rFonts w:eastAsia="Calibri"/>
          <w:b/>
          <w:sz w:val="28"/>
          <w:szCs w:val="28"/>
          <w:lang w:eastAsia="en-US"/>
        </w:rPr>
        <w:br/>
      </w:r>
      <w:r w:rsidRPr="00935082">
        <w:rPr>
          <w:rFonts w:eastAsia="Calibri"/>
          <w:sz w:val="28"/>
          <w:szCs w:val="28"/>
          <w:lang w:eastAsia="en-US"/>
        </w:rPr>
        <w:br/>
      </w:r>
      <w:r w:rsidRPr="00AF7F89">
        <w:rPr>
          <w:rFonts w:eastAsia="Calibri"/>
          <w:b/>
          <w:sz w:val="28"/>
          <w:szCs w:val="28"/>
          <w:lang w:eastAsia="en-US"/>
        </w:rPr>
        <w:t>1. Функциональные обязанности председателя КЧС и ОПБ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1.1. Председатель КЧС и ОПБ несёт персональную ответственность за выполнение возложенных на КЧС и ОПБ задач и функций, определённых Положением о КЧС и ОПБ, утверждённым муниципальным правовым актом администрации «Ленского района».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1.2. Председатель КЧС и ОПБ обязан: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1) в режиме повседневной деятельности: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руководить разработкой годового Плана работы КЧС и ОПБ, отвечать за его исполнение;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руководить работой КЧС и ОПБ, не реже одного раза в месяц проводить её заседания;</w:t>
      </w:r>
      <w:r w:rsidRPr="00935082">
        <w:rPr>
          <w:rFonts w:eastAsia="Calibri"/>
          <w:sz w:val="28"/>
          <w:szCs w:val="28"/>
          <w:lang w:eastAsia="en-US"/>
        </w:rPr>
        <w:br/>
        <w:t>- организовывать контроль за выполнением решений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организовывать работу по выработке предложений в сфере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lastRenderedPageBreak/>
        <w:t xml:space="preserve">- организовывать работу по разработке проектов муниципальных правовых актов органов местного самоуправления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в сфере защиты населения и территорий от чрезвычайных ситуаций;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контролировать работу по обеспечению готовности органов управления, сил и средств городского звена территориальной подсистемы единой государственной системы предупреждения и ликвидации чрезвычайных ситуаций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(далее - Ленского МЗ ТП РСЧС) к действиям по защите и жизнеобеспечению населения в чрезвычайных ситуациях;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организовывать работу по обеспечению согласованности действий органов местного самоуправления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с действиями территориальных органов федеральных органов исполнительной власти по Ленскому району, органов исполнительной власти Республики Саха (Якутия)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повреждённых и разрушенных в результате чрезвычайных ситуаций на территории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контролировать организацию работы по созданию и использованию резервных фондов финансовых, материально-технических ресурсов, необходимых для обеспечения мероприятий по защите и жизнеобеспечению населения в чрезвычайных ситуациях;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контролировать организацию мероприятий по обучению населения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действиям в </w:t>
      </w:r>
      <w:r w:rsidRPr="00935082">
        <w:rPr>
          <w:rFonts w:eastAsia="Calibri"/>
          <w:sz w:val="28"/>
          <w:szCs w:val="28"/>
          <w:lang w:eastAsia="en-US"/>
        </w:rPr>
        <w:lastRenderedPageBreak/>
        <w:t>чрезвычайных ситуациях, подготовке органов управления, сил и средств Ленского МЗ ТП РСЧС;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организовывать работу по разработке и осуществлению мероприятий по предупреждению чрезвычайных ситуаций, уменьшению ущерба от последствий пожаров, аварий, катастроф, стихийных бедствий;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2) в режиме повышенной готовности: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осуществлять контроль за организацией мероприятий по своевременному информированию и оповещению населения об угрозе возникновения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организовывать наблюдение и контроль за состоянием окружающей природной среды, обстановкой на потенциально опасных объектах и прилегающих к ним территориях, уточнение прогноза возможности возникновения чрезвычайных ситуаций и их масштабов;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организовывать уточнение мероприятий Плана действий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по предупреждению и ликвидации чрезвычайных ситуаций природного и техногенного характера в части, касающейся угрозы и возникновения чрезвычайных ситуаций;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организовывать перевод в установленном действующим законодательством и муниципальными правовыми актами порядке органов управления, сил и средств Ленского МЗ ТП РСЧС из режима функционирования повседневная деятельность в режим функционирования повышенная готовность;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организовывать рассмотрение вопроса о привлечении сил и средств гражданской обороны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</w:t>
      </w:r>
      <w:r w:rsidRPr="00935082">
        <w:rPr>
          <w:rFonts w:eastAsia="Calibri"/>
          <w:sz w:val="28"/>
          <w:szCs w:val="28"/>
          <w:lang w:eastAsia="en-US"/>
        </w:rPr>
        <w:lastRenderedPageBreak/>
        <w:t>район» к организации и проведению мероприятий по предупреждению чрезвычайных ситуаций в порядке, установленном действующим законодательством РФ;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контролировать организацию мероприятий по сбору и обмену информацией в области защиты населения и территории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об угрозе чрезвычайных ситуаций;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организовывать принятие необходимых мер по защите населения, повышению устойчивости функционирования объектов жизнеобеспечения и снижению возможного ущерба окружающей природной среде;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</w:t>
      </w:r>
      <w:r w:rsidRPr="00935082">
        <w:rPr>
          <w:sz w:val="28"/>
          <w:szCs w:val="28"/>
        </w:rPr>
        <w:t>составлять протокола об административных правонарушениях, предусмотренных статьей 20.6.1. КоАП Российской Федерации.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3) в режиме чрезвычайной ситуации: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организовывать непрерывный режим работы КЧС и ОПБ с момента возникновения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осуществлять контроль за организацией мероприятий по своевременному информированию и оповещению населения о возникновении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контролировать организацию мероприятий по сбору и обмену информацией в области защиты населения и территории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о возникновении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организовывать перевод в установленном порядке органов управления, сил и средств Ленского МЗ ТП РСЧС в режим функционирования чрезвычайная ситуация и введение соответствующего уровня реагирования;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lastRenderedPageBreak/>
        <w:t>- организовывать рассмотрение вопроса и подготовку предложений главе Ленского района о назначении руководителя аварийно-спасательных и других неотложных работ (далее - АСДНР) в порядке, установленном действующим законодательством;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организовывать координацию деятельности органов управления сил и средств, привлекаемых к ликвидации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организовывать рассмотрение вопроса о привлечении сил и средств гражданской обороны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к организации и проведению мероприятий по ликвидации чрезвычайной ситуации в порядке, установленном действующим законодательством;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организовывать мероприятия по эвакуации населения из зоны чрезвычайной ситуации в пункты временного размещения, а также возвращение эвакуированного населения в места постоянного проживания после ликвидации чрезвычайной ситуации.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</w:t>
      </w:r>
      <w:r w:rsidRPr="00935082">
        <w:rPr>
          <w:sz w:val="28"/>
          <w:szCs w:val="28"/>
        </w:rPr>
        <w:t>составлять протокола об административных правонарушениях, предусмотренных статьей 20.6.1. КоАП Российской Федерации.</w:t>
      </w:r>
    </w:p>
    <w:p w:rsidR="00935082" w:rsidRPr="00AF7F89" w:rsidRDefault="00935082" w:rsidP="00AF7F89">
      <w:pPr>
        <w:widowControl/>
        <w:autoSpaceDE/>
        <w:autoSpaceDN/>
        <w:adjustRightInd/>
        <w:spacing w:before="240" w:after="24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F7F89">
        <w:rPr>
          <w:rFonts w:eastAsia="Calibri"/>
          <w:b/>
          <w:sz w:val="28"/>
          <w:szCs w:val="28"/>
          <w:lang w:eastAsia="en-US"/>
        </w:rPr>
        <w:t>2. Функциональные обязанности секретаря КЧС и ОПБ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2.1. Секретарь КЧС и ОПБ обязан: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1) в режиме повседневной деятельности: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осуществлять разработку годового Плана работы КЧС и ОПБ;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осуществлять контроль за выполнением мероприятий годового плана КЧС и ОПБ;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принимать участие в обследованиях объектов, планируемых к рассмотрению на заседаниях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lastRenderedPageBreak/>
        <w:t>- обеспечивать своевременную и качественную подготовку документов и материалов, вносимых на рассмотрение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оповещать членов КЧС и ОПБ о дате, времени и месте проведения заседаний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информировать членов КЧС и ОПБ о содержании повестки очередного заседания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вести протоколы заседаний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доводить принятые на заседаниях КЧС и ОПБ решения до исполнителей и контролировать их исполнение;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обеспечивать подготовку и согласование проектов муниципальных правовых актов по решениям, принятым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вести отчётную документацию о проведённых мероприятиях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2) в режиме повышенной готовности: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с получением сигнала оповещения прибыть к месту сбора КЧС и ОПБ, уточнить задачу у председателя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контролировать ход оповещения и прибытия членов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вести учёт принятых и отданных распоряжений, доводить принятые решения до исполнителей и контролировать поступление докладов об их исполнении;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готовить проекты муниципальных правовых актов, связанных с переводом Ленского МЗ ТП РСЧС в режим функционирования повышенная готовность;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действовать в соответствии с указаниями председателя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3) в режиме чрезвычайной ситуации: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с получением сигнала оповещения прибыть к месту сбора КЧС и ОПБ, уточнить задачу у председателя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lastRenderedPageBreak/>
        <w:t>- контролировать ход оповещения и прибытия членов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вести протокол заседания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обеспечить подготовку проектов, оформление решений КЧС и ОПБ и направление их копий в ЕДДС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для информирования органов прокуратуры о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вести учёт принятых и отданных распоряжений, доводить принятые решения до исполнителей и контролировать поступление докладов об их исполнении;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готовить муниципальные правовые акты, связанные с переводом Ленского МЗ ТП РСЧС в режим функционирования чрезвычайная ситуация, а также связанные с назначением руководителя АСДНР;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действовать в соответствии с указаниями председателя КЧС и ОПБ.</w:t>
      </w:r>
    </w:p>
    <w:p w:rsidR="00935082" w:rsidRPr="00AF7F89" w:rsidRDefault="00935082" w:rsidP="00AF7F89">
      <w:pPr>
        <w:widowControl/>
        <w:autoSpaceDE/>
        <w:autoSpaceDN/>
        <w:adjustRightInd/>
        <w:spacing w:before="240" w:after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F7F89">
        <w:rPr>
          <w:rFonts w:eastAsia="Calibri"/>
          <w:b/>
          <w:sz w:val="28"/>
          <w:szCs w:val="28"/>
          <w:lang w:eastAsia="en-US"/>
        </w:rPr>
        <w:t>3. Функциональные обязанности члена КЧС и ОПБ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3.1. Персональный состав членов КЧС и ОПБ утверждается муниципальным правовым актом администрации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район».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3.2. Состав КЧС и ОПБ формируется из руководителей органов администрации Ленского района, уполномоченных представителей территориальных органов федеральных органов исполнительной власти по Ленскому району, исполнительных органов государственной власти РС(Я) и организаций, по согласованию с ними.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3.3. Член КЧС и ОПБ в пределах имеющихся полномочий и (или) функциональных обязанностей обязан: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1) в режиме повседневной деятельности: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lastRenderedPageBreak/>
        <w:t>- принимать участие в разработке годового Плана работы КЧС и ОПБ;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участвовать в проведении рабочих заседаний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обеспечивать своевременное выполнение решений (поручений)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принимать участие в работе по выработке предложений в сфере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принимать участие в разработке проектов муниципальных правовых актов органов местного самоуправления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в сфере защиты населения и территорий от чрезвычайных ситуаций;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организовывать проведение мероприятий по обеспечению готовности органов управления, сил и средств Ленского МЗ ТП РСЧС к действиям по защите и жизнеобеспечению населения в чрезвычайных ситуациях;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обеспечивать согласованность действий органов местного самоуправления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с действиями территориальных органов федеральных органов исполнительной власти по РС(Я), исполнительных органов государственной власти РС(Я)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повреждённых и разрушенных в результате чрезвычайных ситуаций на территории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lastRenderedPageBreak/>
        <w:t>- участвовать в организации работы по созданию и использованию резервных фондов финансовых и материально-технических ресурсов, необходимых для обеспечения мероприятий по защите и жизнеобеспечению населения в чрезвычайных ситуациях;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организовывать мероприятия по обучению населения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действиям в чрезвычайных ситуациях, подготовке органов управления, сил и средств Ленского МЗ ТП РСЧС по функционированию в режиме повышенной готовности и режиме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принимать участие в работе по разработке и осуществлению мероприятий по предупреждению чрезвычайных ситуаций, уменьшению ущерба от последствий пожаров, аварий, катастроф, стихийных бедствий;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2) в режиме повышенной готовности: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приступить к немедленному руководству подчинёнными (подведомственными) силами и средствами, по распоряжению председателя КЧС и ОПБ прибыть на заседание КЧС и ОПБ в указанное им место;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быть готовым к докладу председателю КЧС и ОПБ о сложившейся обстановке в зоне угрозы возникновения чрезвычайной ситуации, прогнозе ее развития в части возможного ущерба жизни и здоровью людей, окружающей природной среде, объектам экономики, а также своих предложений по её нормализации;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обеспечить наблюдение и контроль за состоянием окружающей природной среды, обстановкой на потенциально опасных объектах и прилегающих к ним территориях;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быть готовым к привлечению сил и средств гражданской обороны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 к организации и </w:t>
      </w:r>
      <w:r w:rsidRPr="00935082">
        <w:rPr>
          <w:rFonts w:eastAsia="Calibri"/>
          <w:sz w:val="28"/>
          <w:szCs w:val="28"/>
          <w:lang w:eastAsia="en-US"/>
        </w:rPr>
        <w:lastRenderedPageBreak/>
        <w:t>проведению мероприятий по предупреждению и ликвидации чрезвычайных ситуаций в порядке, установленном федеральным законом;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организовать мероприятия по сбору и обмену информацией в области защиты населения и территории города об угрозе и возникновении чрезвычайных ситуаций;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принимать участие в круглосуточном дежурстве на пункте управления согласно распоряжению председателя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3) в режиме чрезвычайной ситуации: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с получением сигнала оповещения прибыть на оперативное заседание КЧС и ОПБ, параллельно организуя привлечение необходимых подчинённых (подведомственных) сил и средств для ликвидации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быть готовым к докладу председателю КЧС и ОПБ предложений по: организации защиты населения; необходимости выдвижения оперативных групп в зону чрезвычайной ситуации; организации ликвидации чрезвычайной ситуации; определению границ зоны чрезвычайной ситуации; организации устойчивого функционирования объектов экономики; первоочередному жизнеобеспечению пострадавшего населения в условиях чрезвычайной ситуации;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осуществлять непрерывный контроль за состоянием окружающей природной среды в зоне чрезвычайной ситуации, за обстановкой на аварийных объектах и на прилегающей к ним территории;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организовать эвакуацию населения из зоны чрезвычайной ситуации в пункты временного размещения, а также возвращение эвакуированного населения в места постоянного проживания после ликвидации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при ликвидации последствий чрезвычайных ситуаций локального и муниципального характера обеспечить привлечение при </w:t>
      </w:r>
      <w:r w:rsidRPr="00935082">
        <w:rPr>
          <w:rFonts w:eastAsia="Calibri"/>
          <w:sz w:val="28"/>
          <w:szCs w:val="28"/>
          <w:lang w:eastAsia="en-US"/>
        </w:rPr>
        <w:lastRenderedPageBreak/>
        <w:t>необходимости подведомственных сил и средств в установленном действующим законодательством порядке;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принимать участие в круглосуточном дежурстве на пункте управления согласно распоряжению председателя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4) при убытии в отпуск, командировку и т.п.: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оставлять за себя заместителя (должностное лицо);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информировать МКУ «ЕДДС» о сроках отсутствия, Ф.И.О. назначенного заместителя (должностного лица) и порядке его оповещения;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5) при изменении места жительства, рабочих и домашних телефонов: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информировать МКУ «ЕДДС» о необходимости внесения изменений в «Список оповещения должностных лиц КЧС и ОПБ Ленского района».</w:t>
      </w:r>
    </w:p>
    <w:p w:rsidR="00935082" w:rsidRPr="00AF7F89" w:rsidRDefault="00935082" w:rsidP="00AF7F89">
      <w:pPr>
        <w:widowControl/>
        <w:autoSpaceDE/>
        <w:autoSpaceDN/>
        <w:adjustRightInd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AF7F89">
        <w:rPr>
          <w:rFonts w:eastAsia="Calibri"/>
          <w:b/>
          <w:sz w:val="28"/>
          <w:szCs w:val="28"/>
          <w:lang w:eastAsia="en-US"/>
        </w:rPr>
        <w:t>4. Функциональные обязанности руководителя оперативной группы КЧС и ОПБ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4.1. Руководитель оперативной группы обязан: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обеспечить сбор оперативной группы;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по прибытии в район чрезвычайной ситуации установить связь с ЕДДС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непосредственно оценить характер и масштабы чрезвычайной ситуации, степень угрозы для населения и территории;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организовать сбор имеющейся и поступающей информации об угрозе и развитии чрезвычайной ситуации, потерях среди населения, разрушениях на объектах экономики, создавшейся экологической обстановке;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lastRenderedPageBreak/>
        <w:t>- обобщить данные об обстановке, сделать оценку чрезвычайной ситуации, произвести предварительные расчёты объема АСДНР, необходимости привлечения сил и средств Ленского МЗ ТП РСЧС, эвакуации населения, наметить план действий по ликвидации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принимать информацию и предложения по ликвидации чрезвычайной ситуации начальников, подчинённых и взаимодействующих органов управления, развёрнутых в зоне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подготовить предложения председателю КЧС и ОПБ для принятия им решения, применения сил и средств РСЧС, использования финансовых, продовольственных, медицинских, материально-технических и других ресурсов;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организовать постоянный информационный обмен об обстановке, о принимаемых мерах и задачах до взаимодействующих органов управления, вносить предложения по созданию (восстановлению) резерва сил и средств;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доводить указания председателя КЧС и ОПБ до исполнителей и контролировать их выполнение;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принимать решения в пределах своей компетенции по вопросам предотвращения возникновения и ликвидации последствий чрезвычайных ситуаций непосредственно на месте происшествия, в районе бедствия и зоне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готовить предложения по режимам пребывания людей и их доступа в зону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докладывать оперативную обстановку с места чрезвычайной ситуации в ЕДДС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район».</w:t>
      </w:r>
    </w:p>
    <w:p w:rsidR="00935082" w:rsidRPr="00AF7F89" w:rsidRDefault="00935082" w:rsidP="00AF7F89">
      <w:pPr>
        <w:widowControl/>
        <w:autoSpaceDE/>
        <w:autoSpaceDN/>
        <w:adjustRightInd/>
        <w:spacing w:before="240" w:after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F7F89">
        <w:rPr>
          <w:rFonts w:eastAsia="Calibri"/>
          <w:b/>
          <w:sz w:val="28"/>
          <w:szCs w:val="28"/>
          <w:lang w:eastAsia="en-US"/>
        </w:rPr>
        <w:lastRenderedPageBreak/>
        <w:t>5. Функциональные обязанности членов оперативной группы КЧС и ОПБ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5.1. Члены оперативной группы обязаны: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уточнять достоверность поступивших данных обстановки из района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осуществлять сбор данных, обобщение, анализ и прогнозирование реально складывающейся обстановки в районе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готовить доклад главе Ленского района и (или) уполномоченным им лицам по возникшей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готовить предложения для руководителя оперативной группы КЧС и ОПБ на использование сил и средств РСЧС при организации ликвидации последствий чрезвычайной ситуации; 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готовить проекты приказов, распоряжений и указаний руководителю оперативной группы КЧС и ОПБ по организации действий органов управления и сил при ликвидации последствий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готовить предложения председателю КЧС и ОПБ по дополнительному привлечению сил и средств Ленского района МЗ ТП РСЧС для работ по ликвидации последствий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поддерживать постоянное взаимодействие с органами управления и силами, привлечёнными для ликвидации последствий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 xml:space="preserve">- обеспечивать связь оперативной группы КЧС и ОПБ с председателем КЧС и ОПБ, с органами управления и силами, принимающими участие в ликвидации последствий чрезвычайной ситуации, и с ЕДДС </w:t>
      </w:r>
      <w:r w:rsidR="00EF2955">
        <w:rPr>
          <w:rFonts w:eastAsia="Calibri"/>
          <w:sz w:val="28"/>
          <w:szCs w:val="28"/>
          <w:lang w:eastAsia="en-US"/>
        </w:rPr>
        <w:t>муниципального района</w:t>
      </w:r>
      <w:r w:rsidRPr="00935082">
        <w:rPr>
          <w:rFonts w:eastAsia="Calibri"/>
          <w:sz w:val="28"/>
          <w:szCs w:val="28"/>
          <w:lang w:eastAsia="en-US"/>
        </w:rPr>
        <w:t xml:space="preserve"> «Ленский район»;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lastRenderedPageBreak/>
        <w:t>- осуществлять сбор и подготовку экстренной информации для главы Ленского района и (или) уполномоченных им лиц;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оказывать содействие органам местного самоуправления в организации экстренной эвакуации населения из опасной зоны;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готовить предложения по режимам пребывания людей и их доступа в зону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осуществлять дополнительную разведку в очаге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осуществлять учёт выполненных работ и материальных затрат по ликвидации последствий чрезвычайной ситуации;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осуществлять контроль за доведением и выполнением указаний и распоряжений председателя КЧС и ОПБ;</w:t>
      </w:r>
    </w:p>
    <w:p w:rsidR="00935082" w:rsidRPr="00935082" w:rsidRDefault="00935082" w:rsidP="00AF7F8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082">
        <w:rPr>
          <w:rFonts w:eastAsia="Calibri"/>
          <w:sz w:val="28"/>
          <w:szCs w:val="28"/>
          <w:lang w:eastAsia="en-US"/>
        </w:rPr>
        <w:t>- осуществлять круглосуточное дежурство на пункте управления руководителя оперативной группы КЧС и ОПБ.</w:t>
      </w:r>
    </w:p>
    <w:p w:rsidR="00935082" w:rsidRPr="00935082" w:rsidRDefault="00935082" w:rsidP="0093508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7D160B" w:rsidRPr="00935082" w:rsidRDefault="00935082" w:rsidP="0093508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935082">
        <w:rPr>
          <w:rFonts w:eastAsia="Calibri"/>
          <w:b/>
          <w:sz w:val="28"/>
          <w:szCs w:val="28"/>
          <w:lang w:eastAsia="en-US"/>
        </w:rPr>
        <w:t xml:space="preserve">Начальник УПР                                                                </w:t>
      </w:r>
      <w:r w:rsidR="00AF7F89">
        <w:rPr>
          <w:rFonts w:eastAsia="Calibri"/>
          <w:b/>
          <w:sz w:val="28"/>
          <w:szCs w:val="28"/>
          <w:lang w:eastAsia="en-US"/>
        </w:rPr>
        <w:tab/>
      </w:r>
      <w:r w:rsidR="00AF7F89">
        <w:rPr>
          <w:rFonts w:eastAsia="Calibri"/>
          <w:b/>
          <w:sz w:val="28"/>
          <w:szCs w:val="28"/>
          <w:lang w:eastAsia="en-US"/>
        </w:rPr>
        <w:tab/>
      </w:r>
      <w:r w:rsidRPr="00935082">
        <w:rPr>
          <w:rFonts w:eastAsia="Calibri"/>
          <w:b/>
          <w:sz w:val="28"/>
          <w:szCs w:val="28"/>
          <w:lang w:eastAsia="en-US"/>
        </w:rPr>
        <w:t xml:space="preserve">       И.А. Беляев</w:t>
      </w:r>
      <w:r w:rsidR="007D160B" w:rsidRPr="007D160B">
        <w:rPr>
          <w:bCs/>
          <w:sz w:val="28"/>
          <w:szCs w:val="28"/>
        </w:rPr>
        <w:t xml:space="preserve">                                                </w:t>
      </w:r>
      <w:r>
        <w:rPr>
          <w:bCs/>
          <w:sz w:val="28"/>
          <w:szCs w:val="28"/>
        </w:rPr>
        <w:t xml:space="preserve">      </w:t>
      </w:r>
    </w:p>
    <w:sectPr w:rsidR="007D160B" w:rsidRPr="00935082" w:rsidSect="00AF7F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B111A8E"/>
    <w:multiLevelType w:val="multilevel"/>
    <w:tmpl w:val="1572162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1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2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A0F50"/>
    <w:rsid w:val="002A5F34"/>
    <w:rsid w:val="002C5B95"/>
    <w:rsid w:val="00327CD6"/>
    <w:rsid w:val="00420099"/>
    <w:rsid w:val="00427CB8"/>
    <w:rsid w:val="00436424"/>
    <w:rsid w:val="00452A38"/>
    <w:rsid w:val="004638E4"/>
    <w:rsid w:val="00571271"/>
    <w:rsid w:val="005C133F"/>
    <w:rsid w:val="00616261"/>
    <w:rsid w:val="00642E00"/>
    <w:rsid w:val="00681592"/>
    <w:rsid w:val="00686D80"/>
    <w:rsid w:val="006B2353"/>
    <w:rsid w:val="006E096D"/>
    <w:rsid w:val="006F3A4B"/>
    <w:rsid w:val="007C2457"/>
    <w:rsid w:val="007D160B"/>
    <w:rsid w:val="00935082"/>
    <w:rsid w:val="009563BF"/>
    <w:rsid w:val="009B11B6"/>
    <w:rsid w:val="009C0DBC"/>
    <w:rsid w:val="009D0A88"/>
    <w:rsid w:val="009D106E"/>
    <w:rsid w:val="00A2675D"/>
    <w:rsid w:val="00A6092B"/>
    <w:rsid w:val="00A63515"/>
    <w:rsid w:val="00AF7F89"/>
    <w:rsid w:val="00BC1F18"/>
    <w:rsid w:val="00D3609B"/>
    <w:rsid w:val="00D41EA5"/>
    <w:rsid w:val="00D44918"/>
    <w:rsid w:val="00D659BC"/>
    <w:rsid w:val="00EB1892"/>
    <w:rsid w:val="00EF2955"/>
    <w:rsid w:val="00F06AE2"/>
    <w:rsid w:val="00F93546"/>
    <w:rsid w:val="00FE4C42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21C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935082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935082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A070-0EDE-47B9-8B14-BD76C74B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24</Pages>
  <Words>5871</Words>
  <Characters>33468</Characters>
  <Application>Microsoft Office Word</Application>
  <DocSecurity>4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2025-02-19T08:23:00Z</dcterms:created>
  <dcterms:modified xsi:type="dcterms:W3CDTF">2025-02-19T08:23:00Z</dcterms:modified>
</cp:coreProperties>
</file>