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882B8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99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152"/>
        <w:gridCol w:w="1282"/>
        <w:gridCol w:w="4086"/>
        <w:gridCol w:w="3520"/>
        <w:gridCol w:w="2292"/>
        <w:gridCol w:w="3969"/>
      </w:tblGrid>
      <w:tr w:rsidR="004146E6" w:rsidRPr="00122E29" w:rsidTr="00D15F92">
        <w:trPr>
          <w:cantSplit/>
          <w:trHeight w:val="2200"/>
        </w:trPr>
        <w:tc>
          <w:tcPr>
            <w:tcW w:w="3686" w:type="dxa"/>
          </w:tcPr>
          <w:p w:rsidR="004146E6" w:rsidRPr="00122E29" w:rsidRDefault="004146E6" w:rsidP="00D15F92">
            <w:pPr>
              <w:widowControl/>
              <w:autoSpaceDE/>
              <w:autoSpaceDN/>
              <w:adjustRightInd/>
              <w:ind w:left="-114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146E6" w:rsidRPr="00122E29" w:rsidRDefault="004146E6" w:rsidP="00D15F92">
            <w:pPr>
              <w:widowControl/>
              <w:autoSpaceDE/>
              <w:autoSpaceDN/>
              <w:adjustRightInd/>
              <w:ind w:left="-114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146E6" w:rsidRPr="00122E29" w:rsidRDefault="004146E6" w:rsidP="00D15F92">
            <w:pPr>
              <w:widowControl/>
              <w:autoSpaceDE/>
              <w:autoSpaceDN/>
              <w:adjustRightInd/>
              <w:ind w:left="-114"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146E6" w:rsidRPr="00122E29" w:rsidRDefault="004146E6" w:rsidP="00D15F92">
            <w:pPr>
              <w:widowControl/>
              <w:autoSpaceDE/>
              <w:autoSpaceDN/>
              <w:adjustRightInd/>
              <w:ind w:left="-114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434" w:type="dxa"/>
            <w:gridSpan w:val="2"/>
          </w:tcPr>
          <w:p w:rsidR="004146E6" w:rsidRPr="00122E29" w:rsidRDefault="004146E6" w:rsidP="0081796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68DBA632" wp14:editId="4D83BE6E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4146E6" w:rsidRPr="00122E29" w:rsidRDefault="004146E6" w:rsidP="0081796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146E6" w:rsidRPr="00122E29" w:rsidRDefault="004146E6" w:rsidP="0081796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146E6" w:rsidRPr="00122E29" w:rsidRDefault="004146E6" w:rsidP="0081796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146E6" w:rsidRPr="00122E29" w:rsidRDefault="004146E6" w:rsidP="008179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  <w:tc>
          <w:tcPr>
            <w:tcW w:w="3520" w:type="dxa"/>
          </w:tcPr>
          <w:p w:rsidR="004146E6" w:rsidRPr="00122E29" w:rsidRDefault="004146E6" w:rsidP="0081796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4146E6" w:rsidRPr="00122E29" w:rsidRDefault="004146E6" w:rsidP="00817964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522D5BE0" wp14:editId="312A7904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146E6" w:rsidRPr="00122E29" w:rsidRDefault="004146E6" w:rsidP="0081796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4146E6" w:rsidRPr="00122E29" w:rsidRDefault="004146E6" w:rsidP="0081796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4146E6" w:rsidRPr="00122E29" w:rsidRDefault="004146E6" w:rsidP="00817964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146E6" w:rsidRPr="00122E29" w:rsidRDefault="004146E6" w:rsidP="0081796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4146E6" w:rsidRPr="00122E29" w:rsidTr="00D15F92">
        <w:tblPrEx>
          <w:tblLook w:val="01E0" w:firstRow="1" w:lastRow="1" w:firstColumn="1" w:lastColumn="1" w:noHBand="0" w:noVBand="0"/>
        </w:tblPrEx>
        <w:trPr>
          <w:gridAfter w:val="3"/>
          <w:wAfter w:w="9781" w:type="dxa"/>
          <w:trHeight w:val="671"/>
        </w:trPr>
        <w:tc>
          <w:tcPr>
            <w:tcW w:w="4838" w:type="dxa"/>
            <w:gridSpan w:val="2"/>
          </w:tcPr>
          <w:p w:rsidR="004146E6" w:rsidRPr="00122E29" w:rsidRDefault="004146E6" w:rsidP="00D15F92">
            <w:pPr>
              <w:widowControl/>
              <w:autoSpaceDE/>
              <w:autoSpaceDN/>
              <w:adjustRightInd/>
              <w:spacing w:line="360" w:lineRule="auto"/>
              <w:ind w:left="-11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368" w:type="dxa"/>
            <w:gridSpan w:val="2"/>
          </w:tcPr>
          <w:p w:rsidR="004146E6" w:rsidRPr="00122E29" w:rsidRDefault="004146E6" w:rsidP="0081796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4146E6" w:rsidRPr="00122E29" w:rsidTr="00D15F92">
        <w:tblPrEx>
          <w:tblLook w:val="01E0" w:firstRow="1" w:lastRow="1" w:firstColumn="1" w:lastColumn="1" w:noHBand="0" w:noVBand="0"/>
        </w:tblPrEx>
        <w:trPr>
          <w:gridAfter w:val="3"/>
          <w:wAfter w:w="9781" w:type="dxa"/>
          <w:trHeight w:val="487"/>
        </w:trPr>
        <w:tc>
          <w:tcPr>
            <w:tcW w:w="4838" w:type="dxa"/>
            <w:gridSpan w:val="2"/>
          </w:tcPr>
          <w:p w:rsidR="004146E6" w:rsidRPr="00122E29" w:rsidRDefault="004146E6" w:rsidP="00D15F92">
            <w:pPr>
              <w:widowControl/>
              <w:autoSpaceDE/>
              <w:autoSpaceDN/>
              <w:adjustRightInd/>
              <w:spacing w:line="360" w:lineRule="auto"/>
              <w:ind w:left="-1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="00D15F92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368" w:type="dxa"/>
            <w:gridSpan w:val="2"/>
          </w:tcPr>
          <w:p w:rsidR="004146E6" w:rsidRPr="00122E29" w:rsidRDefault="004146E6" w:rsidP="0081796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4146E6" w:rsidRPr="00122E29" w:rsidTr="00D15F92">
        <w:tblPrEx>
          <w:tblLook w:val="01E0" w:firstRow="1" w:lastRow="1" w:firstColumn="1" w:lastColumn="1" w:noHBand="0" w:noVBand="0"/>
        </w:tblPrEx>
        <w:trPr>
          <w:gridAfter w:val="3"/>
          <w:wAfter w:w="9781" w:type="dxa"/>
          <w:trHeight w:val="657"/>
        </w:trPr>
        <w:tc>
          <w:tcPr>
            <w:tcW w:w="10206" w:type="dxa"/>
            <w:gridSpan w:val="4"/>
          </w:tcPr>
          <w:p w:rsidR="004146E6" w:rsidRDefault="004146E6" w:rsidP="00D15F92">
            <w:pPr>
              <w:widowControl/>
              <w:autoSpaceDE/>
              <w:autoSpaceDN/>
              <w:adjustRightInd/>
              <w:ind w:left="-114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4146E6" w:rsidRPr="00122E29" w:rsidRDefault="00FB6D38" w:rsidP="00BD0988">
            <w:pPr>
              <w:widowControl/>
              <w:autoSpaceDE/>
              <w:autoSpaceDN/>
              <w:adjustRightInd/>
              <w:ind w:left="-114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D098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BD098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2025</w:t>
            </w:r>
            <w:r w:rsidR="004146E6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146E6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4146E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EA584F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4146E6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BD098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01-04-208/5</w:t>
            </w:r>
            <w:r w:rsidR="004146E6">
              <w:rPr>
                <w:b/>
                <w:snapToGrid w:val="0"/>
                <w:color w:val="000000"/>
                <w:sz w:val="28"/>
                <w:szCs w:val="28"/>
              </w:rPr>
              <w:t>_________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747764" w:rsidRPr="00147849" w:rsidRDefault="0070505F" w:rsidP="00D15F92">
      <w:pPr>
        <w:jc w:val="center"/>
        <w:rPr>
          <w:b/>
          <w:sz w:val="24"/>
          <w:szCs w:val="24"/>
        </w:rPr>
      </w:pPr>
      <w:r w:rsidRPr="00147849">
        <w:rPr>
          <w:b/>
          <w:sz w:val="24"/>
          <w:szCs w:val="24"/>
        </w:rPr>
        <w:t>Об утверждении Плана мероприятий, посвященных Году защитника Отечества в РФ, Году защитника Родины в РС (Я) и Году патриотического воспитания в МР «Ленский район»</w:t>
      </w:r>
    </w:p>
    <w:p w:rsidR="00452765" w:rsidRPr="00147849" w:rsidRDefault="00452765" w:rsidP="00882B8D">
      <w:pPr>
        <w:widowControl/>
        <w:autoSpaceDE/>
        <w:autoSpaceDN/>
        <w:adjustRightInd/>
        <w:spacing w:line="360" w:lineRule="auto"/>
        <w:ind w:left="709" w:right="709" w:firstLine="851"/>
        <w:jc w:val="both"/>
        <w:rPr>
          <w:sz w:val="24"/>
          <w:szCs w:val="24"/>
        </w:rPr>
      </w:pPr>
    </w:p>
    <w:p w:rsidR="00747764" w:rsidRPr="00147849" w:rsidRDefault="004D4C91" w:rsidP="00D15F92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147849">
        <w:rPr>
          <w:rFonts w:eastAsiaTheme="minorHAnsi"/>
          <w:sz w:val="24"/>
          <w:szCs w:val="24"/>
          <w:lang w:eastAsia="en-US"/>
        </w:rPr>
        <w:t xml:space="preserve">Во исполнение </w:t>
      </w:r>
      <w:r w:rsidR="0070505F" w:rsidRPr="00147849">
        <w:rPr>
          <w:rFonts w:eastAsiaTheme="minorHAnsi"/>
          <w:sz w:val="24"/>
          <w:szCs w:val="24"/>
          <w:lang w:eastAsia="en-US"/>
        </w:rPr>
        <w:t xml:space="preserve">протокола №2 от 11.02.2025г. заседания организационного комитета по подготовке и проведению мероприятий, посвященных Году защитника Отечества в РФ, Году защитника Родины в РС (Я) и Году патриотического воспитания в МР «Ленский район» </w:t>
      </w:r>
      <w:r w:rsidR="00CB161A" w:rsidRPr="00147849">
        <w:rPr>
          <w:rFonts w:eastAsiaTheme="minorHAnsi"/>
          <w:sz w:val="24"/>
          <w:szCs w:val="24"/>
          <w:lang w:eastAsia="en-US"/>
        </w:rPr>
        <w:t>утвержденным главой МР «Ленский район»:</w:t>
      </w:r>
    </w:p>
    <w:p w:rsidR="00147849" w:rsidRDefault="0070505F" w:rsidP="00147849">
      <w:pPr>
        <w:pStyle w:val="a9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147849">
        <w:rPr>
          <w:rFonts w:eastAsiaTheme="minorHAnsi"/>
          <w:sz w:val="24"/>
          <w:szCs w:val="24"/>
          <w:lang w:eastAsia="en-US"/>
        </w:rPr>
        <w:t xml:space="preserve">Утвердить План </w:t>
      </w:r>
      <w:r w:rsidR="00CB161A" w:rsidRPr="00147849">
        <w:rPr>
          <w:sz w:val="24"/>
          <w:szCs w:val="24"/>
        </w:rPr>
        <w:t>мероприятий, посвященных Году защитника Отечества в РФ, Году защитника Родины в РС (Я) и Году патриотического воспитания в МР «Ленский район», согласно приложению</w:t>
      </w:r>
      <w:r w:rsidR="00147849">
        <w:rPr>
          <w:sz w:val="24"/>
          <w:szCs w:val="24"/>
        </w:rPr>
        <w:t xml:space="preserve"> №1</w:t>
      </w:r>
      <w:r w:rsidR="00CB161A" w:rsidRPr="00147849">
        <w:rPr>
          <w:sz w:val="24"/>
          <w:szCs w:val="24"/>
        </w:rPr>
        <w:t>, к настоящему распоряжению.</w:t>
      </w:r>
    </w:p>
    <w:p w:rsidR="00147849" w:rsidRPr="00147849" w:rsidRDefault="00147849" w:rsidP="00147849">
      <w:pPr>
        <w:pStyle w:val="a9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147849">
        <w:rPr>
          <w:rFonts w:eastAsiaTheme="minorHAnsi"/>
          <w:sz w:val="24"/>
          <w:szCs w:val="24"/>
          <w:lang w:eastAsia="en-US"/>
        </w:rPr>
        <w:t>Утвердить План мероприятий, посвященных Году защитника Отечества в РФ, Году защитника Родины в РС (Я) и Году патриотического воспитания в МР «Ленский район» поселений Ленского района</w:t>
      </w:r>
      <w:r>
        <w:rPr>
          <w:rFonts w:eastAsiaTheme="minorHAnsi"/>
          <w:sz w:val="24"/>
          <w:szCs w:val="24"/>
          <w:lang w:eastAsia="en-US"/>
        </w:rPr>
        <w:t>, согласно приложению №2, к настоящему распоряжению</w:t>
      </w:r>
      <w:r w:rsidRPr="00147849">
        <w:rPr>
          <w:rFonts w:eastAsiaTheme="minorHAnsi"/>
          <w:sz w:val="24"/>
          <w:szCs w:val="24"/>
          <w:lang w:eastAsia="en-US"/>
        </w:rPr>
        <w:t>.</w:t>
      </w:r>
    </w:p>
    <w:p w:rsidR="00CB161A" w:rsidRPr="00147849" w:rsidRDefault="00CB161A" w:rsidP="0070505F">
      <w:pPr>
        <w:pStyle w:val="a9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147849">
        <w:rPr>
          <w:sz w:val="24"/>
          <w:szCs w:val="24"/>
        </w:rPr>
        <w:t>Главному специалисту управления делами (Иванская Е.С.) разместить данное распоряжение на официальном сайте муниципального района «Ленский район»</w:t>
      </w:r>
      <w:r w:rsidR="00900A9B" w:rsidRPr="00147849">
        <w:rPr>
          <w:sz w:val="24"/>
          <w:szCs w:val="24"/>
        </w:rPr>
        <w:t>.</w:t>
      </w:r>
    </w:p>
    <w:p w:rsidR="00900A9B" w:rsidRPr="00147849" w:rsidRDefault="00900A9B" w:rsidP="0070505F">
      <w:pPr>
        <w:pStyle w:val="a9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147849">
        <w:rPr>
          <w:sz w:val="24"/>
          <w:szCs w:val="24"/>
        </w:rPr>
        <w:t xml:space="preserve">Главному специалисту по связям с общественностью и СМИ (Богатых К.К.) опубликовать </w:t>
      </w:r>
      <w:r w:rsidRPr="00147849">
        <w:rPr>
          <w:rFonts w:eastAsiaTheme="minorHAnsi"/>
          <w:sz w:val="24"/>
          <w:szCs w:val="24"/>
          <w:lang w:eastAsia="en-US"/>
        </w:rPr>
        <w:t xml:space="preserve">План </w:t>
      </w:r>
      <w:r w:rsidRPr="00147849">
        <w:rPr>
          <w:sz w:val="24"/>
          <w:szCs w:val="24"/>
        </w:rPr>
        <w:lastRenderedPageBreak/>
        <w:t>мероприятий, посвященных Году защитника Отечества в РФ, Году защитника Родины в РС (Я) и Году патриотического воспитания в МР «Ленский район»</w:t>
      </w:r>
      <w:r w:rsidR="00147849">
        <w:rPr>
          <w:sz w:val="24"/>
          <w:szCs w:val="24"/>
        </w:rPr>
        <w:t xml:space="preserve"> и </w:t>
      </w:r>
      <w:r w:rsidRPr="00147849">
        <w:rPr>
          <w:sz w:val="24"/>
          <w:szCs w:val="24"/>
        </w:rPr>
        <w:t xml:space="preserve"> </w:t>
      </w:r>
      <w:r w:rsidR="00147849" w:rsidRPr="00147849">
        <w:rPr>
          <w:rFonts w:eastAsiaTheme="minorHAnsi"/>
          <w:sz w:val="24"/>
          <w:szCs w:val="24"/>
          <w:lang w:eastAsia="en-US"/>
        </w:rPr>
        <w:t>План мероприятий, посвященных Году защитника Отечества в РФ, Году защитника Родины в РС (Я) и Году патриотического воспитания в МР «Ленский район» поселений Ленского района</w:t>
      </w:r>
      <w:r w:rsidR="00147849" w:rsidRPr="00147849">
        <w:rPr>
          <w:sz w:val="24"/>
          <w:szCs w:val="24"/>
        </w:rPr>
        <w:t xml:space="preserve"> </w:t>
      </w:r>
      <w:r w:rsidRPr="00147849">
        <w:rPr>
          <w:sz w:val="24"/>
          <w:szCs w:val="24"/>
        </w:rPr>
        <w:t xml:space="preserve">на официальном сайте муниципального района «Ленский район» во вкладке «Год патриотического воспитания». </w:t>
      </w:r>
    </w:p>
    <w:p w:rsidR="00147849" w:rsidRPr="00817964" w:rsidRDefault="00900A9B" w:rsidP="00817964">
      <w:pPr>
        <w:pStyle w:val="a9"/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jc w:val="both"/>
        <w:rPr>
          <w:sz w:val="24"/>
          <w:szCs w:val="24"/>
        </w:rPr>
      </w:pPr>
      <w:r w:rsidRPr="00147849">
        <w:rPr>
          <w:sz w:val="24"/>
          <w:szCs w:val="24"/>
        </w:rPr>
        <w:t>Контроль исполнения настоящего распоряжения возложить на заместителя главы по социальным вопросам А.С. Барбашову.</w:t>
      </w:r>
    </w:p>
    <w:tbl>
      <w:tblPr>
        <w:tblW w:w="10517" w:type="dxa"/>
        <w:tblInd w:w="-34" w:type="dxa"/>
        <w:tblLook w:val="01E0" w:firstRow="1" w:lastRow="1" w:firstColumn="1" w:lastColumn="1" w:noHBand="0" w:noVBand="0"/>
      </w:tblPr>
      <w:tblGrid>
        <w:gridCol w:w="10517"/>
      </w:tblGrid>
      <w:tr w:rsidR="00EE5191" w:rsidRPr="00147849" w:rsidTr="00D15F92">
        <w:trPr>
          <w:trHeight w:val="495"/>
        </w:trPr>
        <w:tc>
          <w:tcPr>
            <w:tcW w:w="10517" w:type="dxa"/>
          </w:tcPr>
          <w:p w:rsidR="00EE5191" w:rsidRPr="00147849" w:rsidRDefault="00EE5191" w:rsidP="00D15F92">
            <w:pPr>
              <w:widowControl/>
              <w:autoSpaceDE/>
              <w:autoSpaceDN/>
              <w:adjustRightInd/>
              <w:spacing w:line="360" w:lineRule="auto"/>
              <w:rPr>
                <w:sz w:val="24"/>
                <w:szCs w:val="24"/>
              </w:rPr>
            </w:pPr>
            <w:r w:rsidRPr="00147849">
              <w:rPr>
                <w:b/>
                <w:sz w:val="24"/>
                <w:szCs w:val="24"/>
              </w:rPr>
              <w:t xml:space="preserve">Глава                                                         </w:t>
            </w:r>
            <w:r w:rsidR="00D10B9A" w:rsidRPr="00147849">
              <w:rPr>
                <w:b/>
                <w:sz w:val="24"/>
                <w:szCs w:val="24"/>
              </w:rPr>
              <w:t xml:space="preserve">                   </w:t>
            </w:r>
            <w:r w:rsidR="00452765" w:rsidRPr="00147849">
              <w:rPr>
                <w:b/>
                <w:sz w:val="24"/>
                <w:szCs w:val="24"/>
              </w:rPr>
              <w:t xml:space="preserve">         </w:t>
            </w:r>
            <w:r w:rsidR="0072391B" w:rsidRPr="00147849">
              <w:rPr>
                <w:b/>
                <w:sz w:val="24"/>
                <w:szCs w:val="24"/>
              </w:rPr>
              <w:t xml:space="preserve">  </w:t>
            </w:r>
            <w:r w:rsidR="00D15F92" w:rsidRPr="00147849">
              <w:rPr>
                <w:b/>
                <w:sz w:val="24"/>
                <w:szCs w:val="24"/>
              </w:rPr>
              <w:t xml:space="preserve">                     </w:t>
            </w:r>
            <w:r w:rsidR="00147849">
              <w:rPr>
                <w:b/>
                <w:sz w:val="24"/>
                <w:szCs w:val="24"/>
              </w:rPr>
              <w:t xml:space="preserve">                        </w:t>
            </w:r>
            <w:r w:rsidR="00452765" w:rsidRPr="00147849">
              <w:rPr>
                <w:b/>
                <w:sz w:val="24"/>
                <w:szCs w:val="24"/>
              </w:rPr>
              <w:t>А.В. Черепанов</w:t>
            </w:r>
          </w:p>
        </w:tc>
      </w:tr>
    </w:tbl>
    <w:p w:rsidR="00147849" w:rsidRPr="002B11AD" w:rsidRDefault="00147849" w:rsidP="00817964">
      <w:pPr>
        <w:widowControl/>
        <w:autoSpaceDE/>
        <w:autoSpaceDN/>
        <w:adjustRightInd/>
        <w:rPr>
          <w:sz w:val="24"/>
          <w:szCs w:val="28"/>
        </w:rPr>
      </w:pPr>
    </w:p>
    <w:p w:rsidR="00147849" w:rsidRPr="002B11AD" w:rsidRDefault="00147849" w:rsidP="00147849">
      <w:pPr>
        <w:widowControl/>
        <w:autoSpaceDE/>
        <w:autoSpaceDN/>
        <w:adjustRightInd/>
        <w:ind w:left="6237"/>
        <w:rPr>
          <w:rFonts w:eastAsiaTheme="minorHAnsi"/>
          <w:sz w:val="24"/>
          <w:szCs w:val="28"/>
          <w:lang w:eastAsia="en-US"/>
        </w:rPr>
      </w:pPr>
      <w:r w:rsidRPr="002B11AD">
        <w:rPr>
          <w:rFonts w:eastAsiaTheme="minorHAnsi"/>
          <w:sz w:val="24"/>
          <w:szCs w:val="28"/>
          <w:lang w:eastAsia="en-US"/>
        </w:rPr>
        <w:t>Приложение №1</w:t>
      </w:r>
    </w:p>
    <w:p w:rsidR="00147849" w:rsidRPr="002B11AD" w:rsidRDefault="00147849" w:rsidP="00147849">
      <w:pPr>
        <w:widowControl/>
        <w:autoSpaceDE/>
        <w:autoSpaceDN/>
        <w:adjustRightInd/>
        <w:ind w:left="6237"/>
        <w:rPr>
          <w:rFonts w:eastAsiaTheme="minorHAnsi"/>
          <w:sz w:val="24"/>
          <w:szCs w:val="28"/>
          <w:lang w:eastAsia="en-US"/>
        </w:rPr>
      </w:pPr>
      <w:r w:rsidRPr="002B11AD">
        <w:rPr>
          <w:rFonts w:eastAsiaTheme="minorHAnsi"/>
          <w:sz w:val="24"/>
          <w:szCs w:val="28"/>
          <w:lang w:eastAsia="en-US"/>
        </w:rPr>
        <w:t>к распоряжению главы</w:t>
      </w:r>
    </w:p>
    <w:p w:rsidR="00147849" w:rsidRPr="002B11AD" w:rsidRDefault="00147849" w:rsidP="00147849">
      <w:pPr>
        <w:widowControl/>
        <w:autoSpaceDE/>
        <w:autoSpaceDN/>
        <w:adjustRightInd/>
        <w:ind w:left="6237"/>
        <w:rPr>
          <w:rFonts w:eastAsiaTheme="minorHAnsi"/>
          <w:sz w:val="24"/>
          <w:szCs w:val="28"/>
          <w:lang w:eastAsia="en-US"/>
        </w:rPr>
      </w:pPr>
      <w:r w:rsidRPr="002B11AD">
        <w:rPr>
          <w:rFonts w:eastAsiaTheme="minorHAnsi"/>
          <w:sz w:val="24"/>
          <w:szCs w:val="28"/>
          <w:lang w:eastAsia="en-US"/>
        </w:rPr>
        <w:lastRenderedPageBreak/>
        <w:t>«_</w:t>
      </w:r>
      <w:r w:rsidR="00BD0988">
        <w:rPr>
          <w:rFonts w:eastAsiaTheme="minorHAnsi"/>
          <w:sz w:val="24"/>
          <w:szCs w:val="28"/>
          <w:u w:val="single"/>
          <w:lang w:eastAsia="en-US"/>
        </w:rPr>
        <w:t>18</w:t>
      </w:r>
      <w:r w:rsidRPr="002B11AD">
        <w:rPr>
          <w:rFonts w:eastAsiaTheme="minorHAnsi"/>
          <w:sz w:val="24"/>
          <w:szCs w:val="28"/>
          <w:lang w:eastAsia="en-US"/>
        </w:rPr>
        <w:t>»_</w:t>
      </w:r>
      <w:r w:rsidR="00BD0988">
        <w:rPr>
          <w:rFonts w:eastAsiaTheme="minorHAnsi"/>
          <w:sz w:val="24"/>
          <w:szCs w:val="28"/>
          <w:u w:val="single"/>
          <w:lang w:eastAsia="en-US"/>
        </w:rPr>
        <w:t>февраля</w:t>
      </w:r>
      <w:r w:rsidRPr="002B11AD">
        <w:rPr>
          <w:rFonts w:eastAsiaTheme="minorHAnsi"/>
          <w:sz w:val="24"/>
          <w:szCs w:val="28"/>
          <w:lang w:eastAsia="en-US"/>
        </w:rPr>
        <w:t>___2025 г.</w:t>
      </w:r>
    </w:p>
    <w:p w:rsidR="00147849" w:rsidRPr="002B11AD" w:rsidRDefault="00147849" w:rsidP="00147849">
      <w:pPr>
        <w:widowControl/>
        <w:autoSpaceDE/>
        <w:autoSpaceDN/>
        <w:adjustRightInd/>
        <w:ind w:left="6237"/>
        <w:rPr>
          <w:rFonts w:eastAsiaTheme="minorHAnsi"/>
          <w:sz w:val="24"/>
          <w:szCs w:val="28"/>
          <w:lang w:eastAsia="en-US"/>
        </w:rPr>
      </w:pPr>
      <w:r w:rsidRPr="002B11AD">
        <w:rPr>
          <w:rFonts w:eastAsiaTheme="minorHAnsi"/>
          <w:sz w:val="24"/>
          <w:szCs w:val="28"/>
          <w:lang w:eastAsia="en-US"/>
        </w:rPr>
        <w:t>№__</w:t>
      </w:r>
      <w:r w:rsidR="00BD0988">
        <w:rPr>
          <w:rFonts w:eastAsiaTheme="minorHAnsi"/>
          <w:sz w:val="24"/>
          <w:szCs w:val="28"/>
          <w:u w:val="single"/>
          <w:lang w:eastAsia="en-US"/>
        </w:rPr>
        <w:t>01-04-208/5</w:t>
      </w:r>
      <w:r w:rsidRPr="002B11AD">
        <w:rPr>
          <w:rFonts w:eastAsiaTheme="minorHAnsi"/>
          <w:sz w:val="24"/>
          <w:szCs w:val="28"/>
          <w:lang w:eastAsia="en-US"/>
        </w:rPr>
        <w:t>_____</w:t>
      </w:r>
    </w:p>
    <w:p w:rsidR="002B11AD" w:rsidRDefault="002B11AD" w:rsidP="00817964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</w:p>
    <w:p w:rsidR="00817964" w:rsidRPr="002B11AD" w:rsidRDefault="00817964" w:rsidP="002B11A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2B11AD">
        <w:rPr>
          <w:b/>
          <w:sz w:val="24"/>
          <w:szCs w:val="24"/>
        </w:rPr>
        <w:t>План мероприятий, посвященных Году защитника Отечества в РФ, Году защитника Родины в РС (Я) и Году патриотического воспитания</w:t>
      </w:r>
    </w:p>
    <w:p w:rsidR="00817964" w:rsidRPr="002B11AD" w:rsidRDefault="00817964" w:rsidP="002B11AD">
      <w:pPr>
        <w:widowControl/>
        <w:autoSpaceDE/>
        <w:autoSpaceDN/>
        <w:adjustRightInd/>
        <w:ind w:firstLine="709"/>
        <w:jc w:val="center"/>
        <w:rPr>
          <w:b/>
          <w:sz w:val="24"/>
          <w:szCs w:val="24"/>
        </w:rPr>
      </w:pPr>
      <w:r w:rsidRPr="002B11AD">
        <w:rPr>
          <w:b/>
          <w:sz w:val="24"/>
          <w:szCs w:val="24"/>
        </w:rPr>
        <w:t>в муниципальном районе «Ленский район»</w:t>
      </w:r>
    </w:p>
    <w:p w:rsidR="00817964" w:rsidRPr="002B11AD" w:rsidRDefault="00817964" w:rsidP="00817964">
      <w:pPr>
        <w:widowControl/>
        <w:autoSpaceDE/>
        <w:autoSpaceDN/>
        <w:adjustRightInd/>
        <w:ind w:firstLine="709"/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2127"/>
        <w:gridCol w:w="1949"/>
      </w:tblGrid>
      <w:tr w:rsidR="00817964" w:rsidRPr="002B11AD" w:rsidTr="00235059">
        <w:tc>
          <w:tcPr>
            <w:tcW w:w="709" w:type="dxa"/>
          </w:tcPr>
          <w:p w:rsidR="00817964" w:rsidRPr="002B11AD" w:rsidRDefault="00817964" w:rsidP="002350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817964" w:rsidRPr="002B11AD" w:rsidRDefault="00817964" w:rsidP="002350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817964" w:rsidRPr="002B11AD" w:rsidRDefault="00817964" w:rsidP="002350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Дата проведения</w:t>
            </w:r>
          </w:p>
          <w:p w:rsidR="00817964" w:rsidRPr="002B11AD" w:rsidRDefault="00817964" w:rsidP="002350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2350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49" w:type="dxa"/>
          </w:tcPr>
          <w:p w:rsidR="00817964" w:rsidRPr="002B11AD" w:rsidRDefault="00817964" w:rsidP="00235059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Январь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Театральная Рождественская постановка «Чудо на рождество»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07.01.2025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«СОШ №1»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Всероссийский конкурс сочинений "Без срока давности"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 01 по 19 января - школьный,</w:t>
            </w:r>
            <w:r w:rsidRPr="002B11AD">
              <w:rPr>
                <w:sz w:val="24"/>
                <w:szCs w:val="24"/>
              </w:rPr>
              <w:br/>
              <w:t xml:space="preserve">с 20 января по 5 февраля - муниципальный, </w:t>
            </w:r>
            <w:r w:rsidRPr="002B11AD">
              <w:rPr>
                <w:sz w:val="24"/>
                <w:szCs w:val="24"/>
              </w:rPr>
              <w:br/>
              <w:t>с 6 по 17 февраля - региональный этап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учреждения, МКУ РУО актовый зал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Изготовление сборника видеоподкастов "В объективе герой" о героях якутянах участников ВОВ и СВО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 13 января по 9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Онлайн. Участие в республиканской акции «Навигаторов детства»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«Презентация 145 лет со дня рождения Дегтярева В.А. — слава русского оружия»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15- 25 января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Тематическая беседа со слайд-презентацией «Дневник Тани Савичевой»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22 -31 января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Блокадной памяти страницы. Воспоминания Борисовой Г. П.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22-31 января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Урок мужества «Блокада Ленинграда — выжить и победить»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27-31 января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Цикл мероприятий к Дню снятия блокады Ленинграда «Слава героям тебя, Ленинград, отстоявшим!»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27.01.2025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Патриотическая акция "Блокадный хлеб", "Дорога жизни"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27.01.2025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Бессмертный подвиг Ленинграда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27.01.2025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Зал боевой славы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XXVI Республиканские военно-спортивные игры "Снежный Барс"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26.03.2025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№ 5 г. Ленска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Неделя детской и юношеской книги «Как хорошо на свете без войны»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  <w:lang w:val="en-US"/>
              </w:rPr>
              <w:t>I</w:t>
            </w:r>
            <w:r w:rsidRPr="002B11AD">
              <w:rPr>
                <w:sz w:val="24"/>
                <w:szCs w:val="24"/>
              </w:rPr>
              <w:t xml:space="preserve"> квартал 2025 г.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города и района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Семинар для руководителей военно-патриотических клубов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  <w:lang w:val="en-US"/>
              </w:rPr>
              <w:t>I</w:t>
            </w:r>
            <w:r w:rsidRPr="002B11AD">
              <w:rPr>
                <w:sz w:val="24"/>
                <w:szCs w:val="24"/>
              </w:rPr>
              <w:t xml:space="preserve"> квартал 2025 г.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республиканском семинаре АОУ РС(Я) ДПО ИРОиПК им. С.Н. Донского-</w:t>
            </w:r>
            <w:r w:rsidRPr="002B11A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Тематические классные часы "Час Героя", организация бесед, выставок книг «Мы этой памяти верны…», «Ветераны нашего города», «Это страшное слово «война»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два раза в месяц в течении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Реставрация и благоустройство памятников, памятных табличек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Ленский район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 отдельному плану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Уроки Мужества, приуроченные к церемониям вручения боевых наград участникам СВО, на базе МКУК «ЛИКМ»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Цикл патриотических часов «Знать, чтобы помнить»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Цикл Quiz игр для школьников «История Великой Победы»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Цикл часов мужества «Герои нашего времени»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Проведение цикла тематических бесед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«Музыкальное наследие Великой Победы»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«Детская школа искусств» г. Ленска, филиалы ДШИ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 со слайд-презентацией и  демонстрацией Д/ф «Егор Иванович Мыреев»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 со слайд-презентацией и демонстрацией Д/ф «Захар Иннокентьевич Саморцев»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«Календарь Российской славы»: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- «Есть такая профессия …» - патриотическая акция, посвященная Дню защитника Отечества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Литературно-исторический проект «Память: к 80-летию Победы в Великой Отечественной войне: Цикл патриотических часов, бесед, литературно-музыкальных вечеров, уроков мужества»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Посещение военных и исторических музеев, памятников, мест славы в рамках выездов в г. Санкт-Петербург и Ленинградскую область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составе делегации РС(Я)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Возложение цветов (венков) к воинским захоронениям, мемориалам и памятникам советских и российских воинов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Помощь ветеранам Великой Отечественной войны 1941-1945 годов, ветеранам тыла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 адресам проживания ветеранов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Всероссийская акция "Лица героев"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Всероссийская акция «Парта Героя»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Просветительские проекты Российского общества "Знание"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Оформление плакатов, стендов, школьных пространств "80 лет Победы"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Демонстрация лучших советских и российских фильмов, посвященных Великой Отечественной войне 1941-1945 годов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Выставки документов и фотоматериалов, посвященных 80-й годовщине Победы в Великой Отечественной войне 1941-1945 годов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Книжные выставки произведений о Великой Отечественной войне 1941-1945 годов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Мероприятия, посвященные Дням воинской славы и памятным датам России (уроки мужества, истории, памяти)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района, Зал боевой славы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«Призывник»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военкомата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Видеопрочтение «Читаем отрывки и художественные произведения о ВОВ представителями администрации, руководители предприятий и других сфер деятельности «Читаем книги о войне»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Показ патриотических фильмов «Легендарный парад на Красной площади 7 ноября 1941 г»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Волонтёрская помощь ветеранам тыла и труда «80-летию Победы в ВОВ-8 добрых дел»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 адресам проживания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Создание видеорядов о ветеранах ВОВ Ленского района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Социальные сети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Февраль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Месячник по патриотическому воспитанию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1-28 февраля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Конкурс школьных театров "Театральная летопись войны", посвященный 80-летию Победы в Великой Отечественной войне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1-28 февраля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43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Поисково-исследовательская акция "Воины якутяне в Сталинградской битве"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 февраля-31 марта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акции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44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Республиканская научно-практическая конференция "Науки юношей питают…"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 февраля-31 марта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конференции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XVI Республиканский конкурс исследовательских краеведческих работ учащихся "Дойдум-Отечество", посвященный 80-летию Великой Победы и 100-летию со дня рождения Г.И. Чиряева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 февраля-31 марта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конкурсе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Республиканская акция "Наследники Победы - победители"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 февраля-21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акции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47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воинской славы России: Цикл мероприятий к годовщине Сталинградской битвы «Пылающий адрес войны - Сталинград»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02.02.2025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Показ документального фильма «Бессмертный Сталинград»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02.02.2025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Зал боевой славы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Урок-презентация «Сталинград» к дню разгрома </w:t>
            </w:r>
            <w:r w:rsidRPr="002B11AD">
              <w:rPr>
                <w:sz w:val="24"/>
                <w:szCs w:val="24"/>
              </w:rPr>
              <w:lastRenderedPageBreak/>
              <w:t>немецко-фашистских войск в Сталинградской битве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2-15 февраля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МКУК «ЛИКМ», СОШ, ЛТТ, МКОУ </w:t>
            </w:r>
            <w:r w:rsidRPr="002B11AD">
              <w:rPr>
                <w:sz w:val="24"/>
                <w:szCs w:val="24"/>
              </w:rPr>
              <w:lastRenderedPageBreak/>
              <w:t>С(к)ОШИ 8 вида, Дом-интернат для престарелых и инвалидов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Проведение смены Время Первых "Служи Отечеству!"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3-24 февраля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тематической смене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РДДМ «Движение Первых»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«Дом Юнармии»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XIV Иннокентьевские чтения ( совместно с РУО) посвященные 80 -летию Великой Победы.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7 - 8 февраля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ДО «Сэргэ», СОШ №1 г. Ленска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 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Отборочные соревнования ВФСК ГТО "Муус Устар" приуроченные году патриотического воспитания в МР "Ленский район"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10.02.2025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СК «Темп»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Сидоров И.В.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«КФКиС»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Митинг, посвященный 36 годовщине вывода войск из Афганистана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15.02.2025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Площадь Победы, памятник Воинам-интернационалистам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МО «Город Ленск»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Тематическая беседа «День в истории – 23 февраля» с мастер-классом  по оригами «Танк»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17-25 февраля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«ЛИКМ», ДОУ, СОШ, ДРЦ, МКОУ С(к)ОШИ 8 вида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Республиканский конкурс "Святые Матери Победы" на лучшую поисковую экспедицию школьников Республики Саха (Якутия)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 февраля - 6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конкурсе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Республиканский конкурс сочинений "Письмо в прошлое", посвящённый 80-летию Победы в Великой Отечественной войне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 февраля - 8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конкурсе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57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Ежегодный военно-патриотический фестиваль "Армейский городок"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21.02.2025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58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ко Дню защитника Отечества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21.02.2025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г.Ленска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59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Торжественное мероприятие ко Дню Защитника Отечества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21-22 февраля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Торжественное собрание – концерт «Защитникам Родины славу поём!», посвященное празднованию Дня Защитника Отечества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 февраля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61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Всемирная школьная олимпиада "Великая Победа"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 февраля - 21 марта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олимпиаде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Зимний фестиваль ВФСК ГТО "Отцовский патруль" приуроченные году патриотического воспитания в МР "Ленский район"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23.02.2025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СК «Темп»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Сидоров И.В.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«КФКиС»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63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Соревнования по пулевой стрельбе ко Дню Защитника Отечества среди юношей (упр.  ВП–2, сидя, оружие МР512).  Приуроченные году патриотического воспитания в МР "Ленский район"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23.02.2025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СК «Карат»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Сидоров И.В.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«КФКиС»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64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защитника Отечества, чествование ветеранов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23.02.2025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Зал боевой славы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65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Фотовыставка «Ленчане-участники ВОВ»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 24.02.2025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66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Всероссийская акция "Знамя Победы" (торжественная передача знамени Победы из района в район)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 февраля – 3 марта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Проведение Девятой Всероссийской детской творческой школы-конкурса «Портрет моего края»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Февраль-апрель, муниципальный этап,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Апрель-май  завершающий этап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Приобретение настольных игр по мотивам событий и подвигов якутов в годы ВОВ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69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Районный конкурс на лучший патриотический клуб с организацией выезда победителей в город Герой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14.03.2025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Муниципальные этапы Республиканского молодежного фестиваля «Муус Устар – 2025» посвященные Году патриотического воспитания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 февраля – 10 марта</w:t>
            </w:r>
          </w:p>
        </w:tc>
        <w:tc>
          <w:tcPr>
            <w:tcW w:w="2127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Учреждения города 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 отдельному плану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71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Республиканская военно-спортивная игра "Зарница"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28.02.2025</w:t>
            </w:r>
          </w:p>
        </w:tc>
        <w:tc>
          <w:tcPr>
            <w:tcW w:w="2127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«СОШ №2» г. Ленска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Ганжурова И.А.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РДДМ «Движение Первых»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«Дом Юнармии»</w:t>
            </w: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72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Чемпионат Республики Саха (Якутия) по пауэрлифтингу среди мужчин, приуроченный 95-летию со дня основания Ленского района и году патриотического воспитания в МР "Ленский район"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1-2 марта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СК «Карат»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Сидоров И.В.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«КФКиС»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73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Муниципальный этап XX</w:t>
            </w:r>
            <w:r w:rsidRPr="002B11AD">
              <w:rPr>
                <w:sz w:val="24"/>
                <w:szCs w:val="24"/>
                <w:lang w:val="en-US"/>
              </w:rPr>
              <w:t>IV</w:t>
            </w:r>
            <w:r w:rsidRPr="002B11AD">
              <w:rPr>
                <w:sz w:val="24"/>
                <w:szCs w:val="24"/>
              </w:rPr>
              <w:t xml:space="preserve"> Республиканских соревнований отцов и сыновей «А5а курэ5э - 2025»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22.03.2025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Лыжная база, г.Ленск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74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Выставка работ и мастер-классы «СВОих не бросаем» для помощи бойцам специальной военной операции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29.03.2024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ДО «Сэргэ»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75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Создание при учреждениях культуры тематических арт-объектов посвященных 80-летию Победы в Великой Отечественной войне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Март-апрель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музей»,МКУ «Ленская межпоселенческая централизованная библиотечная система»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Выставочный проект "Память Победы"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 марта - 31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учреждения, МКУ РУО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77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«Моя Родина Героев» конкурс сочинений о Героях защитниках Родины.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1-31 марта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учреждения, МКУ РУО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78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Неделя детской и юношеской книги «Как хорошо на свете без войны»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март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Конкурс хоровых и вокальных коллективов "Песни Победы"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республиканском конкурсе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Урок мудрости «Детство, опаленное войной» - встреча Детей войны с учащимися СОШ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Зал боевой славы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81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Просветительская интеллектуальная игра "Моя Якутия"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республиканской интеллектуальной игре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82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XIX Республиканский конкурс среди учащихся Республики Саха (Якутия) "Будущий дипломат", посвященный 80-й годовщине Победы в Великой Отечественной войне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муниципальный этап до 25 декабря 2024 г.</w:t>
            </w:r>
            <w:r w:rsidRPr="002B11AD">
              <w:rPr>
                <w:sz w:val="24"/>
                <w:szCs w:val="24"/>
              </w:rPr>
              <w:br/>
              <w:t>отборочный этап до 3 марта</w:t>
            </w:r>
            <w:r w:rsidRPr="002B11AD">
              <w:rPr>
                <w:sz w:val="24"/>
                <w:szCs w:val="24"/>
              </w:rPr>
              <w:br/>
              <w:t>финал - март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ДО «Сэргэ»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83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Написание статьи для газеты «Ленский вестник» о 3- х участниках парада Победы в г. Москве из Ленского района (З.И. Саморцев, И.И. Рудых, И.М. Сулавко)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до 31 марта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Апрель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84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Республиканский патриотический турнир "Наследники Победы" среди команд образовательных организаций РС(Я), посвященный 80-летию Победы в Великой Отечественной войне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 апреля - 31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республиканском турнире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ГБПОУ РС (Я) «Ленский технологический техникум»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85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Всероссийская историческая интеллектуальная игра "1418", посвященная событиям Великой Отечественной войны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04.04.2025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19-я научно-краеведческая районная конференция «Люби и знай свой край родной» посвященная Году защитника Отечества в РФ и Году защитника Родины в РС (Я)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05.04.2025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87</w:t>
            </w:r>
          </w:p>
        </w:tc>
        <w:tc>
          <w:tcPr>
            <w:tcW w:w="3402" w:type="dxa"/>
            <w:vAlign w:val="center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Веселые старты "Весенние забавы"</w:t>
            </w:r>
          </w:p>
        </w:tc>
        <w:tc>
          <w:tcPr>
            <w:tcW w:w="2126" w:type="dxa"/>
            <w:vAlign w:val="center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05.04.2025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Лыжная база, г. Ленск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88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Районный конкурс рисунков «Я помню, я горжусь»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 апреля – 7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«Районное управление образования»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rPr>
          <w:trHeight w:val="1675"/>
        </w:trPr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Тематическая беседа со слайд-презентацией «Первый полет в космос» в рамках празднования Дня космонавтики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11 - 13 апреля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музей», ДОУ, СОШ, ДРЦ, МКОУ С(к)ОШИ 8 вида, по заявкам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rPr>
          <w:trHeight w:val="1549"/>
        </w:trPr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90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Мероприятие к дню воинской славы России: Урок мужества, посвященный памяти Карнаухова (парашютист-диверсант из г. Ленска, </w:t>
            </w:r>
            <w:r w:rsidRPr="002B11AD">
              <w:rPr>
                <w:sz w:val="24"/>
                <w:szCs w:val="24"/>
              </w:rPr>
              <w:lastRenderedPageBreak/>
              <w:t>награжденный лично Сталиным)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18.04.2025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музей», СОШ, ЛТТ, по заявкам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rPr>
          <w:trHeight w:val="1549"/>
        </w:trPr>
        <w:tc>
          <w:tcPr>
            <w:tcW w:w="709" w:type="dxa"/>
            <w:shd w:val="clear" w:color="auto" w:fill="auto"/>
          </w:tcPr>
          <w:p w:rsidR="00817964" w:rsidRPr="002B11AD" w:rsidRDefault="007524ED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Торжественное собрание «Горжусь тобой, Якутия моя!», посвященное Дню Республики Саха (Якутия)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21.04.2025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Образовательная программа «Государственная символика РС (Я)»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24 - 26 апреля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92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XXII Районный фестиваль «Золотые купола», посвященный 80-летию Победы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25.04.2025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музей», ДОУ, СОШ, ДРЦ, МКОУ С(к)ОШИ 8 вида, по заявкам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93</w:t>
            </w:r>
          </w:p>
        </w:tc>
        <w:tc>
          <w:tcPr>
            <w:tcW w:w="3402" w:type="dxa"/>
            <w:vAlign w:val="center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«День Республики Саха (Якутия) (торжественное вручение паспортов)</w:t>
            </w:r>
          </w:p>
        </w:tc>
        <w:tc>
          <w:tcPr>
            <w:tcW w:w="2126" w:type="dxa"/>
            <w:vAlign w:val="center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27.04.2025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Здание МФЦ, г.Ленск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Выставка фронтовых писем "Треугольники судьбы"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95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Фотоконкурс «Ветераны – 80 лет Победы»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Онлайн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96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Проведение отчетного концерта ДШИ «Салют Победы»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26.04.2025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97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Ежегодная международная историко-просветительская патриотическая акция "Диктант Победы"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25.04.2025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 района, библиотеки г. Ленска и поселений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98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Конкурс военно-технических моделей «Военная техника»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 апреля – 3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Зал боевой славы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99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Мероприятия по благоустройству, ремонту и реставрации мемориалов, памятников, обелисков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апрель-май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Поселения Ленского района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Администрация МР «Ленский район»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Районная читательская конференция «В книжной памяти мгновения войны»</w:t>
            </w:r>
          </w:p>
        </w:tc>
        <w:tc>
          <w:tcPr>
            <w:tcW w:w="2126" w:type="dxa"/>
            <w:shd w:val="clear" w:color="auto" w:fill="FFFFFF" w:themeFill="background1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  <w:lang w:val="en-US"/>
              </w:rPr>
              <w:t>II</w:t>
            </w:r>
            <w:r w:rsidRPr="002B11AD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Центральная библиотека г.Ленск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</w:t>
            </w: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Май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101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Классные часы, выставки и экспозиции, посвященные Городам Трудовой доблести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01.05.2025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102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Торжественный митинг, посвященный поднятию символа Знамени Победы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01.05.2025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сквер Старожилов Мухтуи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103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"Стихи Победы" среди воспитанников детских садов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1-9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Дошкольные образовательные организации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104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Литературно-исторический проект «Память: к 80-летию Победы в Великой Отечественной войне: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Майская декада Победы праздничных мероприятий «Светлый праздничный  май»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- Участие в международной акции «Читаем детям о войне»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- Акция «Четыре строчки о войне»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1-9 мая</w:t>
            </w:r>
          </w:p>
        </w:tc>
        <w:tc>
          <w:tcPr>
            <w:tcW w:w="2127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105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Тематические классные часы, беседы, выставка книг в библиотеках» Мы этой памяти верны…», «Ветераны нашего города», «Это страшное слово война»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1-9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106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Тематическая беседа «Минувших дней живая память» с передвижной выставкой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2 - 16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СОШ, ДРЦ, МКОУ С(к)ОШИ 8 вида, Дом-интернат для престарелых и инвалидов,</w:t>
            </w:r>
            <w:r w:rsidR="007524ED" w:rsidRPr="002B11AD">
              <w:rPr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по заявкам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107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окончания Великой Отечественной войны: Беседа «Мир без войны»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03.05.2025</w:t>
            </w:r>
          </w:p>
        </w:tc>
        <w:tc>
          <w:tcPr>
            <w:tcW w:w="2127" w:type="dxa"/>
            <w:shd w:val="clear" w:color="auto" w:fill="FFFFFF" w:themeFill="background1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108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Поздравление ветеранов с 80-летним юбилеем Победы в ВОВ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4-8 мая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 адресам проживания ветеранов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109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Тематическая беседа «Искусство снайперов» со слайд презентацией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 04.05.2025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110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Всероссийские акции "Свеча памяти";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"Георгиевская ленточка";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"Бессмертный полк";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"Поем двором";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"Парад Победы на дому";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"Окна Победы"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5-9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- 08.05.2025 Обелиск Победы;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- 5-9 мая улицы города, поселения Ленского района;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- 09.05.2025 г. Ленск ул. Ленина-Обелиск Победы, поселения Ленского района;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-8-9 мая по адресам проживания ветеранов;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- 5-9 мая организации  Ленского района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Всероссийская акция "Классика Победы"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5 - 11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112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Районный конкурс «Битва хоров»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06.05.2025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113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Квиз-игра «По страницам Великой Отечественной войны»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07.05.2025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ДО «Сэргэ»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114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Районный конкурс чтецов «Весна Победы» (ДОУ)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07.05.2025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МКДОУ д/с «Звездочка»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115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Кинолекторий «Я помню, я горжусь»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7-8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116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Показы фильмов о войне под открытым небом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7-9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у здания МКУ «Комитет по молодежной и семейной политике», г.Ленск ул. Победы 10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117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Театральная постановка к 9 мая, поздравление ветеранов тыла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Отдел культурно-просветительского и духовно-нравственного развития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118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Театрализованное представление, посвященное празднованию 80-летнего юбилея Дня  Победы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ДО «СЭРГЭ»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rPr>
          <w:trHeight w:val="585"/>
        </w:trPr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119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Районный конкурс смотр песни и строя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№ 2 г. Ленска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120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Празднование 80-летия Победы в Великой Отечественной войне (по отдельному плану)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г. Ленск, ул. Ленина, пл. им. Ленина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 учреждения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121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Торжественный митинг «Ваш подвиг жив, неповторим и вечен!», посвящённый празднованию 80-летию Победы в советского народа в ВОВ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 Победы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122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Театрализованное представление «Уходят мухтуйцы на войну» с созданием военно-исторической реконструкции, фотозоны (окопы, блиндажи, использование обмундирования и вооружения)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 пристани, сквер старожилов, Обелиск Победы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123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Торжественный концерт, посвященный празднованию 80-летия Победы советского народа в ВОВ (выездная торговля, плевая кухня)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пл. им. Ленина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Микрюков А.В.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«ЦДНТ»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124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открытых дверей в музее к 9 мая «День победы»: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- мастер-классы;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-</w:t>
            </w:r>
            <w:r w:rsidRPr="002B11AD">
              <w:rPr>
                <w:sz w:val="24"/>
                <w:szCs w:val="24"/>
              </w:rPr>
              <w:tab/>
              <w:t>обзорные и тематические экскурсии по музею;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-</w:t>
            </w:r>
            <w:r w:rsidRPr="002B11AD">
              <w:rPr>
                <w:sz w:val="24"/>
                <w:szCs w:val="24"/>
              </w:rPr>
              <w:tab/>
              <w:t>показы военных фильмов.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125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Историческая реконструкция «Вспомни своего ветерана»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126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Легкоатлетическая эстафета в честь Дня Победы, в зачет ХIII спартакиады трудовых коллективов и поселений Ленского района приуроченных году патриотического воспитания в МР "Ленский район"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ул. Набережная – ул. Ленина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Сидоров И.В.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«КФКиС»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127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«Звучат стихи и проза» в общественном транспорте (общественные деятели, рукводители)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Общественный транспорт МБОУ «Гранит»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МБУ «Гранит»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128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Турнир по самбо в честь празднования 80-летия со Дня Победы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 мая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СК «Карат»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Сидоров И.А.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«КФКиС»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129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Соревнования по пулевой стрельбе в честь празднования 80-летия со Дня Победы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12-19 мая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«СОШ№2» тир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Сидоров И.А.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«КФКиС»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130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Республиканская научно-исследовательская конференция "Они сражались за Родину"</w:t>
            </w:r>
          </w:p>
        </w:tc>
        <w:tc>
          <w:tcPr>
            <w:tcW w:w="2126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школьный этап - до 9 мая,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муниципальный этап - до 1 ноября, республиканский этап 9 декабря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ДО «Сэргэ»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131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Турнир по шахматам в честь празднования 80-летия со Дня Победы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 мая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СК «Олимп»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Сидоров И.А.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«КФКиС»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3402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Открытие Арт-объекта «Книга Памяти»</w:t>
            </w:r>
          </w:p>
        </w:tc>
        <w:tc>
          <w:tcPr>
            <w:tcW w:w="2126" w:type="dxa"/>
            <w:shd w:val="clear" w:color="auto" w:fill="FFFFFF" w:themeFill="background1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133</w:t>
            </w:r>
          </w:p>
        </w:tc>
        <w:tc>
          <w:tcPr>
            <w:tcW w:w="3402" w:type="dxa"/>
          </w:tcPr>
          <w:p w:rsidR="00817964" w:rsidRPr="002B11AD" w:rsidRDefault="0095301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Выставка фотографий А.</w:t>
            </w:r>
            <w:r w:rsidR="00817964" w:rsidRPr="002B11AD">
              <w:rPr>
                <w:sz w:val="24"/>
                <w:szCs w:val="24"/>
              </w:rPr>
              <w:t>Балаев «Послефронтовое фото»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7524E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134</w:t>
            </w:r>
          </w:p>
        </w:tc>
        <w:tc>
          <w:tcPr>
            <w:tcW w:w="3402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Большой концерт художественной самодеятельности школьников "С чего начинается Родина"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23.05.2025</w:t>
            </w:r>
          </w:p>
        </w:tc>
        <w:tc>
          <w:tcPr>
            <w:tcW w:w="2127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135</w:t>
            </w:r>
          </w:p>
        </w:tc>
        <w:tc>
          <w:tcPr>
            <w:tcW w:w="3402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Мультимедийная выставка «Якутия в Великой Отечественной войне», посвященная 80-летию Победы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май-август</w:t>
            </w:r>
          </w:p>
        </w:tc>
        <w:tc>
          <w:tcPr>
            <w:tcW w:w="2127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1949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Июнь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136</w:t>
            </w:r>
          </w:p>
        </w:tc>
        <w:tc>
          <w:tcPr>
            <w:tcW w:w="3402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Образовательно-познавательная программа «Мы любим тебя, Россия!»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10 - 14 июня</w:t>
            </w:r>
          </w:p>
        </w:tc>
        <w:tc>
          <w:tcPr>
            <w:tcW w:w="2127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музей», летние площадки СОШ города, ДОБ «Алмаз»</w:t>
            </w:r>
          </w:p>
        </w:tc>
        <w:tc>
          <w:tcPr>
            <w:tcW w:w="1949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137</w:t>
            </w:r>
          </w:p>
        </w:tc>
        <w:tc>
          <w:tcPr>
            <w:tcW w:w="3402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Торжественный концерт « С любовью и верой в Россию!»</w:t>
            </w:r>
          </w:p>
        </w:tc>
        <w:tc>
          <w:tcPr>
            <w:tcW w:w="2126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11.06.2025</w:t>
            </w:r>
          </w:p>
        </w:tc>
        <w:tc>
          <w:tcPr>
            <w:tcW w:w="2127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138</w:t>
            </w:r>
          </w:p>
        </w:tc>
        <w:tc>
          <w:tcPr>
            <w:tcW w:w="3402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«Мы граждане России» ко Дню России (вручение паспортов в торжественной обстановке)</w:t>
            </w:r>
          </w:p>
        </w:tc>
        <w:tc>
          <w:tcPr>
            <w:tcW w:w="2126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12.06.2025</w:t>
            </w:r>
          </w:p>
        </w:tc>
        <w:tc>
          <w:tcPr>
            <w:tcW w:w="2127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Здание МФЦ</w:t>
            </w:r>
          </w:p>
        </w:tc>
        <w:tc>
          <w:tcPr>
            <w:tcW w:w="1949" w:type="dxa"/>
          </w:tcPr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95301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139</w:t>
            </w:r>
          </w:p>
        </w:tc>
        <w:tc>
          <w:tcPr>
            <w:tcW w:w="3402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Велопробег в честь дня России</w:t>
            </w:r>
          </w:p>
        </w:tc>
        <w:tc>
          <w:tcPr>
            <w:tcW w:w="2126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12.06.2025</w:t>
            </w:r>
          </w:p>
        </w:tc>
        <w:tc>
          <w:tcPr>
            <w:tcW w:w="2127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г.Ленска</w:t>
            </w:r>
          </w:p>
        </w:tc>
        <w:tc>
          <w:tcPr>
            <w:tcW w:w="194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140</w:t>
            </w:r>
          </w:p>
        </w:tc>
        <w:tc>
          <w:tcPr>
            <w:tcW w:w="3402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Единая республиканская тематическая смена "Юный патриот" по всем организациям летнего отдыха и оздоровления</w:t>
            </w:r>
          </w:p>
        </w:tc>
        <w:tc>
          <w:tcPr>
            <w:tcW w:w="2126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 июня - 6 июля</w:t>
            </w:r>
          </w:p>
        </w:tc>
        <w:tc>
          <w:tcPr>
            <w:tcW w:w="2127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смене</w:t>
            </w:r>
          </w:p>
        </w:tc>
        <w:tc>
          <w:tcPr>
            <w:tcW w:w="194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141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Тематическая беседа со слайд-презентацией «Нам не забыть ту роковую дату»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18 - 25 июня</w:t>
            </w:r>
          </w:p>
        </w:tc>
        <w:tc>
          <w:tcPr>
            <w:tcW w:w="2127" w:type="dxa"/>
            <w:shd w:val="clear" w:color="auto" w:fill="FFFFFF" w:themeFill="background1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142</w:t>
            </w:r>
          </w:p>
        </w:tc>
        <w:tc>
          <w:tcPr>
            <w:tcW w:w="3402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Районный туристический слет молодежи посвященный Году патриотического воспитания в МР «Ленский район»</w:t>
            </w:r>
          </w:p>
        </w:tc>
        <w:tc>
          <w:tcPr>
            <w:tcW w:w="2126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21.06.2025</w:t>
            </w:r>
          </w:p>
        </w:tc>
        <w:tc>
          <w:tcPr>
            <w:tcW w:w="2127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Лыжная база, г.Ленск</w:t>
            </w:r>
          </w:p>
        </w:tc>
        <w:tc>
          <w:tcPr>
            <w:tcW w:w="194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143</w:t>
            </w:r>
          </w:p>
        </w:tc>
        <w:tc>
          <w:tcPr>
            <w:tcW w:w="3402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международной акции "Огненные картины войны"</w:t>
            </w:r>
          </w:p>
        </w:tc>
        <w:tc>
          <w:tcPr>
            <w:tcW w:w="2126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21 - 22 июня</w:t>
            </w:r>
          </w:p>
        </w:tc>
        <w:tc>
          <w:tcPr>
            <w:tcW w:w="2127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акции летних оздоровительных лагерей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144</w:t>
            </w:r>
          </w:p>
        </w:tc>
        <w:tc>
          <w:tcPr>
            <w:tcW w:w="3402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Митинг посвященный Дню Памяти и Скорби</w:t>
            </w:r>
          </w:p>
        </w:tc>
        <w:tc>
          <w:tcPr>
            <w:tcW w:w="2126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127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 Победы, Пристань</w:t>
            </w:r>
          </w:p>
        </w:tc>
        <w:tc>
          <w:tcPr>
            <w:tcW w:w="194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 отдельному плану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145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Памятная дата России: День памяти и скорби, беседа «Война началась сегодня»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23.06.2025</w:t>
            </w:r>
          </w:p>
        </w:tc>
        <w:tc>
          <w:tcPr>
            <w:tcW w:w="2127" w:type="dxa"/>
            <w:shd w:val="clear" w:color="auto" w:fill="FFFFFF" w:themeFill="background1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146</w:t>
            </w:r>
          </w:p>
        </w:tc>
        <w:tc>
          <w:tcPr>
            <w:tcW w:w="3402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Урок мужества, посвященный партизанам и подпольщикам Великой Отечественной войны. «Его называли Дед» (посвящено памяти Ковпака)</w:t>
            </w:r>
          </w:p>
        </w:tc>
        <w:tc>
          <w:tcPr>
            <w:tcW w:w="2126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29.06.2025</w:t>
            </w:r>
          </w:p>
        </w:tc>
        <w:tc>
          <w:tcPr>
            <w:tcW w:w="2127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музей», летние площадки СОШ города, ДОБ «Алмаз»</w:t>
            </w:r>
          </w:p>
        </w:tc>
        <w:tc>
          <w:tcPr>
            <w:tcW w:w="194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147</w:t>
            </w:r>
          </w:p>
        </w:tc>
        <w:tc>
          <w:tcPr>
            <w:tcW w:w="3402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Литературно-исторический проект «Память: к 80-летию Победы в Великой Отечественной войне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Литературный марш памяти в рамках Дня памяти и скорби.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«В этот день июньский на рассвете…» -  акция «Свеча памяти»</w:t>
            </w:r>
          </w:p>
        </w:tc>
        <w:tc>
          <w:tcPr>
            <w:tcW w:w="2126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127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148</w:t>
            </w:r>
          </w:p>
        </w:tc>
        <w:tc>
          <w:tcPr>
            <w:tcW w:w="3402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Всероссийская акция "Чтения Победы"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летней кампании</w:t>
            </w:r>
          </w:p>
        </w:tc>
        <w:tc>
          <w:tcPr>
            <w:tcW w:w="2127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акции летних оздоровительных лагерей</w:t>
            </w:r>
          </w:p>
        </w:tc>
        <w:tc>
          <w:tcPr>
            <w:tcW w:w="194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149</w:t>
            </w:r>
          </w:p>
        </w:tc>
        <w:tc>
          <w:tcPr>
            <w:tcW w:w="3402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Профориентационная экскурсия, посвященная работе предприятий и организаций во время Великой Отечественной войны 1941-1945 годов, в рамках проекта "Больше, чем работа"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летней кампании</w:t>
            </w:r>
          </w:p>
        </w:tc>
        <w:tc>
          <w:tcPr>
            <w:tcW w:w="2127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Промышленные компании</w:t>
            </w:r>
          </w:p>
        </w:tc>
        <w:tc>
          <w:tcPr>
            <w:tcW w:w="194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150</w:t>
            </w:r>
          </w:p>
        </w:tc>
        <w:tc>
          <w:tcPr>
            <w:tcW w:w="3402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Цикл тематических книжных и виртуальных выставок "Главные сражения Великой Отечественной войны", "Горькая память войны: цифры и факты", "Награды Великой Отечественной войны"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летней кампании</w:t>
            </w:r>
          </w:p>
        </w:tc>
        <w:tc>
          <w:tcPr>
            <w:tcW w:w="2127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Школьные библиотеки  летних                оздоровительных лагерей</w:t>
            </w:r>
          </w:p>
        </w:tc>
        <w:tc>
          <w:tcPr>
            <w:tcW w:w="1949" w:type="dxa"/>
          </w:tcPr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BD3AE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Июль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</w:t>
            </w:r>
            <w:r w:rsidR="000E544A" w:rsidRPr="002B11A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ветеранов боевых действий</w:t>
            </w:r>
          </w:p>
        </w:tc>
        <w:tc>
          <w:tcPr>
            <w:tcW w:w="2126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01.07.2025</w:t>
            </w:r>
          </w:p>
        </w:tc>
        <w:tc>
          <w:tcPr>
            <w:tcW w:w="2127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 Победы</w:t>
            </w:r>
          </w:p>
        </w:tc>
        <w:tc>
          <w:tcPr>
            <w:tcW w:w="194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</w:t>
            </w:r>
            <w:r w:rsidR="000E544A" w:rsidRPr="002B11A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Единая профильная смена "Время героев" в организациях отдыха детей</w:t>
            </w:r>
          </w:p>
        </w:tc>
        <w:tc>
          <w:tcPr>
            <w:tcW w:w="2126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9 - 29 июля</w:t>
            </w:r>
          </w:p>
        </w:tc>
        <w:tc>
          <w:tcPr>
            <w:tcW w:w="2127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профильной смене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</w:t>
            </w:r>
            <w:r w:rsidR="000E544A" w:rsidRPr="002B11A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VII</w:t>
            </w:r>
            <w:r w:rsidRPr="002B11AD">
              <w:rPr>
                <w:sz w:val="24"/>
                <w:szCs w:val="24"/>
                <w:lang w:val="en-US"/>
              </w:rPr>
              <w:t>I</w:t>
            </w:r>
            <w:r w:rsidRPr="002B11AD">
              <w:rPr>
                <w:sz w:val="24"/>
                <w:szCs w:val="24"/>
              </w:rPr>
              <w:t xml:space="preserve"> Республиканский туристический слет молодежи «Мурбай – 2025» посвященный Году защитника </w:t>
            </w:r>
            <w:r w:rsidRPr="002B11AD">
              <w:rPr>
                <w:sz w:val="24"/>
                <w:szCs w:val="24"/>
              </w:rPr>
              <w:lastRenderedPageBreak/>
              <w:t>Отечества в РФ и Году защитника Родины в РС (Я)</w:t>
            </w:r>
          </w:p>
        </w:tc>
        <w:tc>
          <w:tcPr>
            <w:tcW w:w="2126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18-20 июля</w:t>
            </w:r>
          </w:p>
        </w:tc>
        <w:tc>
          <w:tcPr>
            <w:tcW w:w="2127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Мурбайский наслег, берег реки Малый Мурбай</w:t>
            </w:r>
          </w:p>
        </w:tc>
        <w:tc>
          <w:tcPr>
            <w:tcW w:w="194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15</w:t>
            </w:r>
            <w:r w:rsidR="000E544A" w:rsidRPr="002B11A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Военно-спортивная игра на местности "Таежный герой"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Вторая декада июля</w:t>
            </w:r>
          </w:p>
        </w:tc>
        <w:tc>
          <w:tcPr>
            <w:tcW w:w="2127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республиканской военно-спортивной игре</w:t>
            </w:r>
          </w:p>
        </w:tc>
        <w:tc>
          <w:tcPr>
            <w:tcW w:w="194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</w:t>
            </w:r>
            <w:r w:rsidR="000E544A" w:rsidRPr="002B11A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Выставка «Золотая коллекция Победы»,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рамках музейного фестиваля «Арт-Алаас»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июнь-июль-август</w:t>
            </w:r>
          </w:p>
        </w:tc>
        <w:tc>
          <w:tcPr>
            <w:tcW w:w="2127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Август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</w:t>
            </w:r>
            <w:r w:rsidR="000E544A" w:rsidRPr="002B11AD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Проведение внеклассного мероприятия "Курская дуга"</w:t>
            </w:r>
          </w:p>
        </w:tc>
        <w:tc>
          <w:tcPr>
            <w:tcW w:w="2126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4 - 25 августа</w:t>
            </w:r>
          </w:p>
        </w:tc>
        <w:tc>
          <w:tcPr>
            <w:tcW w:w="2127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Летние оздоровительные лагеря</w:t>
            </w:r>
          </w:p>
        </w:tc>
        <w:tc>
          <w:tcPr>
            <w:tcW w:w="194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</w:t>
            </w:r>
            <w:r w:rsidR="000E544A" w:rsidRPr="002B11AD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Урок памяти, посвященный началу блокады Ленинграда: воспоминания о блокадниках</w:t>
            </w:r>
          </w:p>
        </w:tc>
        <w:tc>
          <w:tcPr>
            <w:tcW w:w="2126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08.09.2025</w:t>
            </w:r>
          </w:p>
        </w:tc>
        <w:tc>
          <w:tcPr>
            <w:tcW w:w="2127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194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</w:t>
            </w:r>
            <w:r w:rsidR="000E544A" w:rsidRPr="002B11AD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Образовательная программа</w:t>
            </w:r>
            <w:r w:rsidR="000E544A" w:rsidRPr="002B11AD">
              <w:rPr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«Государственная символика РФ»</w:t>
            </w:r>
          </w:p>
        </w:tc>
        <w:tc>
          <w:tcPr>
            <w:tcW w:w="2126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19 - 23 августа</w:t>
            </w:r>
          </w:p>
        </w:tc>
        <w:tc>
          <w:tcPr>
            <w:tcW w:w="2127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0E544A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159</w:t>
            </w:r>
          </w:p>
        </w:tc>
        <w:tc>
          <w:tcPr>
            <w:tcW w:w="3402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Тематическая беседа  со слайд-презентацией «Детям о Курской битве»</w:t>
            </w:r>
          </w:p>
        </w:tc>
        <w:tc>
          <w:tcPr>
            <w:tcW w:w="2126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22 - 26 августа</w:t>
            </w:r>
          </w:p>
        </w:tc>
        <w:tc>
          <w:tcPr>
            <w:tcW w:w="2127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</w:t>
            </w:r>
            <w:r w:rsidR="000E544A" w:rsidRPr="002B11A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в честь Дня флага РФ</w:t>
            </w:r>
          </w:p>
        </w:tc>
        <w:tc>
          <w:tcPr>
            <w:tcW w:w="2126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22.08.2025</w:t>
            </w:r>
          </w:p>
        </w:tc>
        <w:tc>
          <w:tcPr>
            <w:tcW w:w="2127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г. Ленска</w:t>
            </w:r>
          </w:p>
        </w:tc>
        <w:tc>
          <w:tcPr>
            <w:tcW w:w="1949" w:type="dxa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0E544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</w:t>
            </w:r>
            <w:r w:rsidR="000E544A" w:rsidRPr="002B11A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Встреча ветеранов с детьми ДОБ «Алмаз», посвященная Орловско – Курской битве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23.08.2025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ДОБ «Алмаз»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</w:t>
            </w:r>
            <w:r w:rsidR="000E544A" w:rsidRPr="002B11A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Литературно-исторический проект «Память: к 80-летию Победы в Великой Отечественной войне:- цикл мероприятий «Герои «Огненной дуги» к годовщине Курской битвы.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20-23 августа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</w:t>
            </w:r>
            <w:r w:rsidR="000E544A" w:rsidRPr="002B11A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Первенство Ленского района по Эндуро (мотоспорт) приуроченные году патриотического воспитания в МР "Ленский район"</w:t>
            </w:r>
          </w:p>
        </w:tc>
        <w:tc>
          <w:tcPr>
            <w:tcW w:w="2126" w:type="dxa"/>
            <w:shd w:val="clear" w:color="auto" w:fill="FFFFFF" w:themeFill="background1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16.08.2025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Лыжная база, г.</w:t>
            </w:r>
            <w:r w:rsidR="00FC169D" w:rsidRPr="002B11AD">
              <w:rPr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Ленск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Сидоров И.В.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«КФКиС»</w:t>
            </w: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0E544A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Сентябрь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</w:t>
            </w:r>
            <w:r w:rsidR="000E544A" w:rsidRPr="002B11A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03.09.2025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Зал боевой славы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</w:t>
            </w:r>
            <w:r w:rsidR="000E544A" w:rsidRPr="002B11A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Урок памяти, посвящённый началу Блокады Ленинграда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8.09.2025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</w:t>
            </w:r>
            <w:r w:rsidR="000E544A" w:rsidRPr="002B11AD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"Ветеран живет рядом"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 сентября - 3 октября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 района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</w:t>
            </w:r>
            <w:r w:rsidR="000E544A" w:rsidRPr="002B11AD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Тематическая беседа «День государственности Республики Саха (Якутия)» со слайд-презентацией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25 - 30 сентября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музей», СОШ города Ленска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</w:t>
            </w:r>
            <w:r w:rsidR="000E544A" w:rsidRPr="002B11AD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Торжественный концерт «Моя Якутия, мой край родной» ко Дню государственности РС (Я)</w:t>
            </w:r>
          </w:p>
        </w:tc>
        <w:tc>
          <w:tcPr>
            <w:tcW w:w="2126" w:type="dxa"/>
            <w:shd w:val="clear" w:color="auto" w:fill="FFFFFF" w:themeFill="background1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26.09.2025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0E544A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169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XII Православный съезд молодежи, посвященный 80-летию Победы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19-21 сентября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 города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</w:t>
            </w:r>
            <w:r w:rsidR="000E544A" w:rsidRPr="002B11A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Историко-документальная выставка "Великая Отечественная война: документы и артефакты"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 декада сентября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</w:t>
            </w:r>
            <w:r w:rsidR="000E544A" w:rsidRPr="002B11A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Республиканская военно-спортивная игра "Защитник Отечества"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 декада сентября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республиканской военно-спортивной игре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</w:t>
            </w:r>
            <w:r w:rsidR="000E544A" w:rsidRPr="002B11A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Всероссийская акция "Граффити. Защитник"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до 30.09.2025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акции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Октябрь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</w:t>
            </w:r>
            <w:r w:rsidR="000E544A" w:rsidRPr="002B11A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Выставка картин ленских художников «Портрет Дивы»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(в рамках Дня матери Якутии и России)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 октября - 12 декабря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</w:t>
            </w:r>
            <w:r w:rsidR="000E544A" w:rsidRPr="002B11A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воинской славы: лекция «Разгром немецко- фашистских войск в битве за Кавказ».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09.10.2025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</w:t>
            </w:r>
            <w:r w:rsidR="000E544A" w:rsidRPr="002B11A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Республиканский конкурс творческих работ (диорам, композиций) "Этих дней не смолкнет слава!", посвященный героический обороне Севастополя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17.10.2025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республиканском конкурсе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Ноябрь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</w:t>
            </w:r>
            <w:r w:rsidR="000E544A" w:rsidRPr="002B11AD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Районный патриотический фестиваль «Голубь Мира» в честь 80-летия Победы в Великой Отечественной войне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03.11.2025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17</w:t>
            </w:r>
            <w:r w:rsidR="000E544A" w:rsidRPr="002B11AD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Тематическая беседа со слайд-презентацией  «История Дня народного единства»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 3 по 7 ноября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музей», ЛСРЦ, МКОУ «С(к)ОШИ 8 вида»,</w:t>
            </w:r>
            <w:r w:rsidR="00FC169D" w:rsidRPr="002B11AD">
              <w:rPr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по заявкам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0E544A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178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Написание статьи «360 лет трактового села Пеледуй»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i/>
                <w:sz w:val="24"/>
                <w:szCs w:val="24"/>
              </w:rPr>
              <w:t>(360 лет со дня основания трактового села Пеледуй (1665 г.))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Подготовка информации о Пеледуйской РЭБ.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04.11.2025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«ЛИКМ»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0E544A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179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Районный фестиваль художественного чтения «Живое слово» «Мы - будущее твое, Россия!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23-24 ноября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</w:t>
            </w:r>
            <w:r w:rsidR="000E544A" w:rsidRPr="002B11AD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Показ фильма, посвященного М.Т. Калашникову</w:t>
            </w:r>
          </w:p>
        </w:tc>
        <w:tc>
          <w:tcPr>
            <w:tcW w:w="2126" w:type="dxa"/>
            <w:shd w:val="clear" w:color="auto" w:fill="FFFFFF" w:themeFill="background1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10.11.2025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Библиотеки района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</w:t>
            </w:r>
            <w:r w:rsidR="000E544A" w:rsidRPr="002B11A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Первенство Ленского района по самбо приуроченные году патриотического воспитания в МР "Ленский район"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16-18 ноября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СК «Карат»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Сидоров И.В.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«КФКиС»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</w:t>
            </w:r>
            <w:r w:rsidR="000E544A" w:rsidRPr="002B11AD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Районный конкурс видеороликов ко Дню героев Отечества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 ноября – 2 декабря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Онлайн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Великодная Т.И.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«КМСП»</w:t>
            </w:r>
          </w:p>
        </w:tc>
      </w:tr>
      <w:tr w:rsidR="00817964" w:rsidRPr="002B11AD" w:rsidTr="00235059">
        <w:tc>
          <w:tcPr>
            <w:tcW w:w="10313" w:type="dxa"/>
            <w:gridSpan w:val="5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ind w:firstLine="709"/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Декабрь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</w:t>
            </w:r>
            <w:r w:rsidR="000E544A" w:rsidRPr="002B11AD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Декада, посвященная Дню Героев Отечества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1-10 декабря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</w:t>
            </w:r>
            <w:r w:rsidR="000E544A" w:rsidRPr="002B11AD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памяти Неизвестного солдата - беседа.</w:t>
            </w:r>
          </w:p>
        </w:tc>
        <w:tc>
          <w:tcPr>
            <w:tcW w:w="2126" w:type="dxa"/>
            <w:shd w:val="clear" w:color="auto" w:fill="FFFFFF" w:themeFill="background1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03.12.2025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</w:t>
            </w:r>
            <w:r w:rsidR="00BD3AEE" w:rsidRPr="002B11AD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неизвестного солдата «Я не погибший, не живой»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03.12.2025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Зал боевой славы</w:t>
            </w: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</w:tcPr>
          <w:p w:rsidR="00BD3AEE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</w:t>
            </w:r>
            <w:r w:rsidR="00BD3AEE" w:rsidRPr="002B11AD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Мультимедийная выставка, посвящённая детям-героям Великой Отечественной войны "Утраченное детство"</w:t>
            </w:r>
          </w:p>
        </w:tc>
        <w:tc>
          <w:tcPr>
            <w:tcW w:w="2126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05.12.2025</w:t>
            </w:r>
          </w:p>
        </w:tc>
        <w:tc>
          <w:tcPr>
            <w:tcW w:w="2127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Просмотр мультимедийной выставки образовательными учреждениями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ind w:firstLine="709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Корнилова И.Н.</w:t>
            </w:r>
          </w:p>
          <w:p w:rsidR="00817964" w:rsidRPr="002B11AD" w:rsidRDefault="00817964" w:rsidP="00FC16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«РУО»</w:t>
            </w:r>
          </w:p>
        </w:tc>
      </w:tr>
      <w:tr w:rsidR="00817964" w:rsidRPr="002B11AD" w:rsidTr="00235059">
        <w:trPr>
          <w:trHeight w:val="641"/>
        </w:trPr>
        <w:tc>
          <w:tcPr>
            <w:tcW w:w="709" w:type="dxa"/>
            <w:shd w:val="clear" w:color="auto" w:fill="auto"/>
          </w:tcPr>
          <w:p w:rsidR="00817964" w:rsidRPr="002B11AD" w:rsidRDefault="00BD3AEE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187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Урок мужества в честь даты контрнаступления советских войск, в битве под Москвой(1941)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05.12.2025</w:t>
            </w:r>
          </w:p>
        </w:tc>
        <w:tc>
          <w:tcPr>
            <w:tcW w:w="2127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rPr>
          <w:trHeight w:val="641"/>
        </w:trPr>
        <w:tc>
          <w:tcPr>
            <w:tcW w:w="709" w:type="dxa"/>
            <w:shd w:val="clear" w:color="auto" w:fill="auto"/>
          </w:tcPr>
          <w:p w:rsidR="00817964" w:rsidRPr="002B11AD" w:rsidRDefault="00BD3AEE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188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Торжественное закрытие Года патриотического воспитания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06.12.2025</w:t>
            </w:r>
          </w:p>
        </w:tc>
        <w:tc>
          <w:tcPr>
            <w:tcW w:w="2127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  <w:shd w:val="clear" w:color="auto" w:fill="auto"/>
          </w:tcPr>
          <w:p w:rsidR="00817964" w:rsidRPr="002B11AD" w:rsidRDefault="00BD3AEE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189</w:t>
            </w:r>
          </w:p>
        </w:tc>
        <w:tc>
          <w:tcPr>
            <w:tcW w:w="3402" w:type="dxa"/>
            <w:shd w:val="clear" w:color="auto" w:fill="auto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 в память о Героях Отечества</w:t>
            </w:r>
          </w:p>
        </w:tc>
        <w:tc>
          <w:tcPr>
            <w:tcW w:w="2126" w:type="dxa"/>
            <w:shd w:val="clear" w:color="auto" w:fill="auto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09.12.2025</w:t>
            </w:r>
          </w:p>
        </w:tc>
        <w:tc>
          <w:tcPr>
            <w:tcW w:w="2127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«Ленский историко-краеведческий музей», ЛТТ, СОШ, по заявкам</w:t>
            </w:r>
          </w:p>
        </w:tc>
        <w:tc>
          <w:tcPr>
            <w:tcW w:w="1949" w:type="dxa"/>
            <w:shd w:val="clear" w:color="auto" w:fill="auto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BD3AEE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190</w:t>
            </w:r>
          </w:p>
        </w:tc>
        <w:tc>
          <w:tcPr>
            <w:tcW w:w="3402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2126" w:type="dxa"/>
            <w:shd w:val="clear" w:color="auto" w:fill="FFFFFF" w:themeFill="background1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09.12.2025</w:t>
            </w:r>
          </w:p>
        </w:tc>
        <w:tc>
          <w:tcPr>
            <w:tcW w:w="2127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«Центр православной культуры»</w:t>
            </w:r>
          </w:p>
        </w:tc>
        <w:tc>
          <w:tcPr>
            <w:tcW w:w="1949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BD3AEE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191</w:t>
            </w:r>
          </w:p>
        </w:tc>
        <w:tc>
          <w:tcPr>
            <w:tcW w:w="3402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Показ документального фильма ко Дню Героев Отечества</w:t>
            </w:r>
          </w:p>
        </w:tc>
        <w:tc>
          <w:tcPr>
            <w:tcW w:w="2126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09.12.2025</w:t>
            </w:r>
          </w:p>
        </w:tc>
        <w:tc>
          <w:tcPr>
            <w:tcW w:w="2127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Баракова Р.М.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ЛОО «Районный Совет ветеранов войны и труда»</w:t>
            </w:r>
          </w:p>
        </w:tc>
      </w:tr>
      <w:tr w:rsidR="00817964" w:rsidRPr="002B11AD" w:rsidTr="00235059">
        <w:tc>
          <w:tcPr>
            <w:tcW w:w="709" w:type="dxa"/>
          </w:tcPr>
          <w:p w:rsidR="00817964" w:rsidRPr="002B11AD" w:rsidRDefault="00BD3AEE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192</w:t>
            </w:r>
          </w:p>
        </w:tc>
        <w:tc>
          <w:tcPr>
            <w:tcW w:w="3402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Торжественное собрание «Главный закон нашей страны» ко Дню конституции Российской Федерации</w:t>
            </w:r>
          </w:p>
        </w:tc>
        <w:tc>
          <w:tcPr>
            <w:tcW w:w="2126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11.12.2025</w:t>
            </w:r>
          </w:p>
        </w:tc>
        <w:tc>
          <w:tcPr>
            <w:tcW w:w="2127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ДК «Юность»</w:t>
            </w:r>
          </w:p>
        </w:tc>
        <w:tc>
          <w:tcPr>
            <w:tcW w:w="1949" w:type="dxa"/>
          </w:tcPr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Чугуевская Е.А.</w:t>
            </w:r>
          </w:p>
          <w:p w:rsidR="00817964" w:rsidRPr="002B11AD" w:rsidRDefault="00817964" w:rsidP="0081796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«ЛРУК»</w:t>
            </w:r>
          </w:p>
        </w:tc>
      </w:tr>
    </w:tbl>
    <w:p w:rsidR="00147849" w:rsidRPr="002B11AD" w:rsidRDefault="00147849" w:rsidP="00817964">
      <w:pPr>
        <w:widowControl/>
        <w:autoSpaceDE/>
        <w:autoSpaceDN/>
        <w:adjustRightInd/>
        <w:ind w:firstLine="709"/>
        <w:rPr>
          <w:sz w:val="24"/>
          <w:szCs w:val="24"/>
        </w:rPr>
      </w:pPr>
    </w:p>
    <w:p w:rsidR="002B11AD" w:rsidRPr="002B11AD" w:rsidRDefault="002B11AD" w:rsidP="002B11AD">
      <w:pPr>
        <w:widowControl/>
        <w:autoSpaceDE/>
        <w:autoSpaceDN/>
        <w:adjustRightInd/>
        <w:rPr>
          <w:sz w:val="24"/>
          <w:szCs w:val="24"/>
        </w:rPr>
      </w:pPr>
    </w:p>
    <w:p w:rsidR="002B11AD" w:rsidRPr="002B11AD" w:rsidRDefault="002B11AD" w:rsidP="002B11AD">
      <w:pPr>
        <w:widowControl/>
        <w:autoSpaceDE/>
        <w:autoSpaceDN/>
        <w:adjustRightInd/>
        <w:rPr>
          <w:sz w:val="24"/>
          <w:szCs w:val="24"/>
        </w:rPr>
      </w:pPr>
    </w:p>
    <w:p w:rsidR="00235059" w:rsidRPr="00235059" w:rsidRDefault="00235059" w:rsidP="00235059">
      <w:pPr>
        <w:widowControl/>
        <w:autoSpaceDE/>
        <w:autoSpaceDN/>
        <w:adjustRightInd/>
        <w:rPr>
          <w:rFonts w:eastAsiaTheme="minorHAnsi"/>
          <w:b/>
          <w:sz w:val="28"/>
          <w:szCs w:val="24"/>
          <w:lang w:eastAsia="en-US"/>
        </w:rPr>
      </w:pPr>
      <w:r w:rsidRPr="00235059">
        <w:rPr>
          <w:rFonts w:eastAsiaTheme="minorHAnsi"/>
          <w:b/>
          <w:sz w:val="28"/>
          <w:szCs w:val="24"/>
          <w:lang w:eastAsia="en-US"/>
        </w:rPr>
        <w:t xml:space="preserve">Глава                                                          </w:t>
      </w:r>
      <w:r>
        <w:rPr>
          <w:rFonts w:eastAsiaTheme="minorHAnsi"/>
          <w:b/>
          <w:sz w:val="28"/>
          <w:szCs w:val="24"/>
          <w:lang w:eastAsia="en-US"/>
        </w:rPr>
        <w:t xml:space="preserve">       </w:t>
      </w:r>
      <w:r w:rsidRPr="00235059">
        <w:rPr>
          <w:rFonts w:eastAsiaTheme="minorHAnsi"/>
          <w:b/>
          <w:sz w:val="28"/>
          <w:szCs w:val="24"/>
          <w:lang w:eastAsia="en-US"/>
        </w:rPr>
        <w:t xml:space="preserve">                                        А.В. Черепанов</w:t>
      </w: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35059" w:rsidRDefault="00235059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</w:p>
    <w:p w:rsidR="002B11AD" w:rsidRPr="002B11AD" w:rsidRDefault="002B11AD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  <w:r w:rsidRPr="002B11AD">
        <w:rPr>
          <w:rFonts w:eastAsiaTheme="minorHAnsi"/>
          <w:sz w:val="24"/>
          <w:szCs w:val="24"/>
          <w:lang w:eastAsia="en-US"/>
        </w:rPr>
        <w:t>Приложение №2</w:t>
      </w:r>
    </w:p>
    <w:p w:rsidR="002B11AD" w:rsidRPr="002B11AD" w:rsidRDefault="002B11AD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  <w:r w:rsidRPr="002B11AD">
        <w:rPr>
          <w:rFonts w:eastAsiaTheme="minorHAnsi"/>
          <w:sz w:val="24"/>
          <w:szCs w:val="24"/>
          <w:lang w:eastAsia="en-US"/>
        </w:rPr>
        <w:t>к распоряжению главы</w:t>
      </w:r>
    </w:p>
    <w:p w:rsidR="002B11AD" w:rsidRPr="002B11AD" w:rsidRDefault="002B11AD" w:rsidP="002B11AD">
      <w:pPr>
        <w:widowControl/>
        <w:autoSpaceDE/>
        <w:autoSpaceDN/>
        <w:adjustRightInd/>
        <w:ind w:left="6237"/>
        <w:rPr>
          <w:rFonts w:eastAsiaTheme="minorHAnsi"/>
          <w:sz w:val="24"/>
          <w:szCs w:val="24"/>
          <w:lang w:eastAsia="en-US"/>
        </w:rPr>
      </w:pPr>
      <w:r w:rsidRPr="002B11AD">
        <w:rPr>
          <w:rFonts w:eastAsiaTheme="minorHAnsi"/>
          <w:sz w:val="24"/>
          <w:szCs w:val="24"/>
          <w:lang w:eastAsia="en-US"/>
        </w:rPr>
        <w:t>«</w:t>
      </w:r>
      <w:r w:rsidR="00BD0988">
        <w:rPr>
          <w:rFonts w:eastAsiaTheme="minorHAnsi"/>
          <w:sz w:val="24"/>
          <w:szCs w:val="24"/>
          <w:u w:val="single"/>
          <w:lang w:eastAsia="en-US"/>
        </w:rPr>
        <w:t>18</w:t>
      </w:r>
      <w:r w:rsidRPr="002B11AD">
        <w:rPr>
          <w:rFonts w:eastAsiaTheme="minorHAnsi"/>
          <w:sz w:val="24"/>
          <w:szCs w:val="24"/>
          <w:lang w:eastAsia="en-US"/>
        </w:rPr>
        <w:t>»_</w:t>
      </w:r>
      <w:r w:rsidR="00BD0988">
        <w:rPr>
          <w:rFonts w:eastAsiaTheme="minorHAnsi"/>
          <w:sz w:val="24"/>
          <w:szCs w:val="24"/>
          <w:u w:val="single"/>
          <w:lang w:eastAsia="en-US"/>
        </w:rPr>
        <w:t>февраля</w:t>
      </w:r>
      <w:r w:rsidRPr="002B11AD">
        <w:rPr>
          <w:rFonts w:eastAsiaTheme="minorHAnsi"/>
          <w:sz w:val="24"/>
          <w:szCs w:val="24"/>
          <w:lang w:eastAsia="en-US"/>
        </w:rPr>
        <w:t>__2025 г.</w:t>
      </w:r>
    </w:p>
    <w:p w:rsidR="002B11AD" w:rsidRPr="002B11AD" w:rsidRDefault="002B11AD" w:rsidP="002B11AD">
      <w:pPr>
        <w:widowControl/>
        <w:autoSpaceDE/>
        <w:autoSpaceDN/>
        <w:adjustRightInd/>
        <w:ind w:firstLine="709"/>
        <w:rPr>
          <w:sz w:val="24"/>
          <w:szCs w:val="24"/>
        </w:rPr>
      </w:pPr>
      <w:r w:rsidRPr="002B11AD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</w:t>
      </w:r>
      <w:r w:rsidRPr="002B11AD">
        <w:rPr>
          <w:rFonts w:eastAsiaTheme="minorHAnsi"/>
          <w:sz w:val="24"/>
          <w:szCs w:val="24"/>
          <w:lang w:eastAsia="en-US"/>
        </w:rPr>
        <w:t xml:space="preserve">  №__</w:t>
      </w:r>
      <w:r w:rsidR="00BD0988">
        <w:rPr>
          <w:rFonts w:eastAsiaTheme="minorHAnsi"/>
          <w:sz w:val="24"/>
          <w:szCs w:val="24"/>
          <w:u w:val="single"/>
          <w:lang w:eastAsia="en-US"/>
        </w:rPr>
        <w:t>01-04-208/5</w:t>
      </w:r>
      <w:bookmarkStart w:id="0" w:name="_GoBack"/>
      <w:bookmarkEnd w:id="0"/>
      <w:r w:rsidRPr="002B11AD">
        <w:rPr>
          <w:rFonts w:eastAsiaTheme="minorHAnsi"/>
          <w:sz w:val="24"/>
          <w:szCs w:val="24"/>
          <w:lang w:eastAsia="en-US"/>
        </w:rPr>
        <w:t>_____</w:t>
      </w:r>
    </w:p>
    <w:p w:rsidR="002B11AD" w:rsidRPr="002B11AD" w:rsidRDefault="002B11AD" w:rsidP="002B11AD">
      <w:pPr>
        <w:jc w:val="center"/>
        <w:rPr>
          <w:b/>
          <w:sz w:val="24"/>
          <w:szCs w:val="24"/>
        </w:rPr>
      </w:pPr>
    </w:p>
    <w:p w:rsidR="002B11AD" w:rsidRDefault="002B11AD" w:rsidP="002B11AD">
      <w:pPr>
        <w:jc w:val="center"/>
        <w:rPr>
          <w:b/>
          <w:sz w:val="24"/>
          <w:szCs w:val="24"/>
        </w:rPr>
      </w:pPr>
      <w:r w:rsidRPr="002B11AD">
        <w:rPr>
          <w:b/>
          <w:sz w:val="24"/>
          <w:szCs w:val="24"/>
        </w:rPr>
        <w:t>План мероприятий, посвященных Году защитника Отечества в РФ, Году защитника Родины в РС (Я) и Году патриотического воспитания в МР «Ленский район» поселений Ленского района.</w:t>
      </w:r>
    </w:p>
    <w:p w:rsidR="002B11AD" w:rsidRPr="002B11AD" w:rsidRDefault="002B11AD" w:rsidP="002B11AD">
      <w:pPr>
        <w:jc w:val="center"/>
        <w:rPr>
          <w:b/>
          <w:sz w:val="24"/>
          <w:szCs w:val="24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3461"/>
        <w:gridCol w:w="1525"/>
        <w:gridCol w:w="2527"/>
        <w:gridCol w:w="1984"/>
      </w:tblGrid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B11AD" w:rsidRPr="002B11AD" w:rsidTr="00235059">
        <w:tc>
          <w:tcPr>
            <w:tcW w:w="10206" w:type="dxa"/>
            <w:gridSpan w:val="5"/>
          </w:tcPr>
          <w:p w:rsidR="002B11AD" w:rsidRPr="002B11AD" w:rsidRDefault="002B11AD" w:rsidP="00F60E79">
            <w:pPr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МО «Город Ленск»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Мероприятия, приуроченные Дням воинской славы России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Информационные стенды МБУК «Центр досуга и народного творчества» и администрации МО «Город Ленск», сайт МО «Город Ленск»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МБУК «ЦДНТ» МО «Город Ленск»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Торжественный митинг, посвященный воинам-интернационалистам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15.02.2025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Памятник воина интернационалистам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МБУК «ЦДНТ» МО «Город Ленск»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Большой театрализованный концерт, посвященный 9 мая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08.05.2025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пл. им. Ленина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МБУК «ЦДНТ» МО «Город Ленск»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Митинг, посвященный Дню Победы советского народа в ВОВ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09.05.2025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 Победы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МБУК «ЦДНТ» МО «Город Ленск»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Спортивная игровая программа для детей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12.06. 2025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Городской парк культуры и отдыха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МБУК «ЦДНТ» МО «Город Ленск»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04.11.2025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МБУК «Центр досуга и народного творчества»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МБУК «ЦДНТ» МО «Город Ленск»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Патриотический фестиваль «Мы есть у тебя, Россия»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Декабрь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МБУК «Центр досуга и народного творчества»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МБУК «ЦДНТ» МО «Город Ленск»</w:t>
            </w:r>
          </w:p>
        </w:tc>
      </w:tr>
      <w:tr w:rsidR="002B11AD" w:rsidRPr="002B11AD" w:rsidTr="00235059">
        <w:tc>
          <w:tcPr>
            <w:tcW w:w="10206" w:type="dxa"/>
            <w:gridSpan w:val="5"/>
          </w:tcPr>
          <w:p w:rsidR="002B11AD" w:rsidRPr="002B11AD" w:rsidRDefault="002B11AD" w:rsidP="00F60E79">
            <w:pPr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МО «поселок Витим»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Концерт посвященный Дню защитника Отечества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«Охнино»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Киноклуб, просмотр фильма «Офицеры»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февраль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Изготовление оберегов для участников СВО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«Охнино»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Исторический календарь «Этот день мы приближали, как могли»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Классные часы, уроки мужества, библиотечные уроки, «Разговоры о важном» посвященные Дням воинской славы, памятным датам истории России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«80 добрых дел»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Акции по поддержке воинов СВО: «Посылка солдату», «Письмо солдату», плетение маскировочных сетей, изготовление окопных свечей 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Всероссийская акция «Лица героев» 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Поэтическая эстафета «Поэзия войны священной»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Первый квартал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«Охнино»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Благотворительная ярмарка по сбору средств для участников СВО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Второй квартал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«Охнино»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Выставка портретов героев якутян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Второй квартал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«Охнино»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Выставочный проект «Память Победы»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1-31 марта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18.03.2025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Конкурс хоровых и вокальных коллективов «Песни Победы»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10.03.2025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памяти о геноциде советского народа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«Чистый памятник»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06.05.2025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rPr>
          <w:trHeight w:val="315"/>
        </w:trPr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Велопробег посвященный Защитникам Родины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май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п.Витим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Спортивная эстафета «Есть такая профессия – Родину защищать»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май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п.Витим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Торжественное выступление патриотического отряда «Данко»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8-9 мая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«Охнино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п.Витим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Торжественный митинг «Ваш подвиг жив, неповторим и вечен»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Концертная программа «Этот день мы приближали, как могли»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«Охнино»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«Стена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«Охнино»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Организация полевой кухни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Центра культуры «Охнино»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«Вахта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Военно-спортивная игра на местности «Таежный герой»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100 лет со дня рождения А.А. Туполева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Профориентационная экскурсия «На защите Родины», войсковая часть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Танцевальный флешмоб «Эх, путь дорожка фронтовая»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Центра культуры «Охнино»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Полевая кухня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Центра культуры «Охнино»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spacing w:line="480" w:lineRule="auto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Праздничный концерт «Флаг России – гордость наша» посвященный Дню государственности флага РФ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22.08.2025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«Охнино»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 «Охнино»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Проведение мероприятий «Курская дуга»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4-25 августа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«Спасибо деду за Победу»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01.09.2025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«Материнский подвиг»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30.11.2025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Декада посвященная Дню Героев Отечества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1-10 декабря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Мультимедийная выставка, посвященная детям-героям ВОВ «Утраченное детство»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волонтера (добровольца)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МБОУ СОШ п. Витим</w:t>
            </w:r>
          </w:p>
        </w:tc>
      </w:tr>
      <w:tr w:rsidR="002B11AD" w:rsidRPr="002B11AD" w:rsidTr="00235059">
        <w:tc>
          <w:tcPr>
            <w:tcW w:w="10206" w:type="dxa"/>
            <w:gridSpan w:val="5"/>
          </w:tcPr>
          <w:p w:rsidR="002B11AD" w:rsidRPr="002B11AD" w:rsidRDefault="002B11AD" w:rsidP="00F60E79">
            <w:pPr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МО «поселок Пеледуй»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День воинской славы России: День полного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освобождения Ленинграда от Фашистской блокады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49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Кинолекторий «Блокада день за днем»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tabs>
                <w:tab w:val="left" w:pos="1204"/>
              </w:tabs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Открытие года Защитника Родины, чаепитие с семьями СВО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Открытка для папы. Выставка детских работ «Слава защитникам»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18.03.2025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Кинолекторий, посвященный Международному дню освобождения узников фашистских концлагерей «И вспомнить страшно и забыть нельзя»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День воинской славы России: День победы русских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воинов князя Александра Невского над немецкими рыцарями на Чудском озере (Ледовое побоище)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18.04.2025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Кинолекторий «Навсегда», к 9 мая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02.05.2025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Поделки ко Дню 9 мая, выставка «Этот день мы приближали, как могли»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7-8 мая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Победы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Игровая программа «Богатырские забавы»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центра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59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Игровая программа «Вместе мы большая сила, вместе мы страна!»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центра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Мастер класс ко Дню России «Флаг России»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Памятная дата России: День памяти и скорби -День начала Великой Отечественной войны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Памятная дата России: День памяти российских воинов, погибших в. Первой мировой войне 1914-1918 гг.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01.08.2025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22.08.2025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государственности в РС (Я)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МКУ ЦК п. </w:t>
            </w:r>
            <w:r w:rsidRPr="002B11AD">
              <w:rPr>
                <w:sz w:val="24"/>
                <w:szCs w:val="24"/>
              </w:rPr>
              <w:lastRenderedPageBreak/>
              <w:t>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04.11.2025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Игровая программа «В единстве наша сила» (игры народов мира)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06.11.2025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Кинолекторий «Сильна Россия русскими»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09.11.2025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30.11.2025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69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Памятная дата России: День Неизвестного солдата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Памятная дата России: День Конституции Российской Федерации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ЦК п. Пеледуй</w:t>
            </w:r>
          </w:p>
        </w:tc>
      </w:tr>
      <w:tr w:rsidR="002B11AD" w:rsidRPr="002B11AD" w:rsidTr="00235059">
        <w:tc>
          <w:tcPr>
            <w:tcW w:w="10206" w:type="dxa"/>
            <w:gridSpan w:val="5"/>
          </w:tcPr>
          <w:p w:rsidR="002B11AD" w:rsidRPr="002B11AD" w:rsidRDefault="002B11AD" w:rsidP="00F60E79">
            <w:pPr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МО «Беченчинский наслег»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TableParagraph"/>
              <w:spacing w:before="47" w:line="216" w:lineRule="auto"/>
              <w:ind w:left="52" w:right="137"/>
              <w:rPr>
                <w:sz w:val="24"/>
                <w:szCs w:val="24"/>
              </w:rPr>
            </w:pPr>
            <w:r w:rsidRPr="002B11AD">
              <w:rPr>
                <w:color w:val="000009"/>
                <w:sz w:val="24"/>
                <w:szCs w:val="24"/>
              </w:rPr>
              <w:t xml:space="preserve">Тематическая полка :«900 дней мужества» посвященная </w:t>
            </w:r>
            <w:r w:rsidRPr="002B11AD">
              <w:rPr>
                <w:spacing w:val="-15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освобождению</w:t>
            </w:r>
            <w:r w:rsidRPr="002B11AD">
              <w:rPr>
                <w:spacing w:val="-15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Ленинграда от фашистской блокады.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2B11AD">
              <w:rPr>
                <w:spacing w:val="-2"/>
                <w:sz w:val="24"/>
                <w:szCs w:val="24"/>
              </w:rPr>
              <w:t>17 -27 января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Библиотека с. Беченча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 филиал № 5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TableParagraph"/>
              <w:spacing w:before="44"/>
              <w:ind w:left="52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Информационный</w:t>
            </w:r>
            <w:r w:rsidRPr="002B11AD">
              <w:rPr>
                <w:spacing w:val="-11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час</w:t>
            </w:r>
            <w:r w:rsidRPr="002B11AD">
              <w:rPr>
                <w:spacing w:val="-13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«Помни,</w:t>
            </w:r>
            <w:r w:rsidRPr="002B11AD">
              <w:rPr>
                <w:spacing w:val="-14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не забудь!» к Международному дню памяти жертв Холокоста.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TableParagraph"/>
              <w:spacing w:before="44"/>
              <w:ind w:right="2"/>
              <w:rPr>
                <w:sz w:val="24"/>
                <w:szCs w:val="24"/>
              </w:rPr>
            </w:pPr>
            <w:r w:rsidRPr="002B11AD">
              <w:rPr>
                <w:spacing w:val="-2"/>
                <w:sz w:val="24"/>
                <w:szCs w:val="24"/>
              </w:rPr>
              <w:t>26.01.25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Библиотека с. Беченча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 филиал № 5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Создание раздела «Год защитника Отечества» на сайте школы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январь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 им. Е.Мыреева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МКОУ «СОШ им. Е.Мыреева с. Беченча»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Обновление стендов «Якутяне-Герои СВО», «Наши выпускники- участники СВО»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 им. Е.Мыреева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МКОУ «СОШ им. Е.Мыреева с. Беченча»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Участие в акциях «СВОих не бросаем» по сбору гуманитарной помощи для участников СВО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 им. Е.Мыреева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МКОУ «СОШ им. Е.Мыреева с. Беченча»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Старт акции «Ветеран живёт рядом»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«Помощь семьям, участников СВО»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 им. Е.Мыреева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МКОУ «СОШ им. Е.Мыреева с. Беченча»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Встречи с участниками СВО, Уроки мужества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 течение год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 им. Е.Мыреева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МКОУ «СОШ им. Е.Мыреева с. Беченча»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79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Выставка рисунков «На страже Родины» 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Февраль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 им. Е.Мыреева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ДШИ с. Беченча (Мыреева Н.С.)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Смотр строя и песни, посвященный  Году защитника Отечества и 80-летию Великой Победы.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Февраль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 им. Е.Мыреева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МКОУ «СОШ им. Е.Мыреева с. Беченча»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Торжественное открытие Года защитников Отечества в РФ, Года защитников Родины в РС (Я), Года патриотического воспитания в МР «Ленский район»: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- Торжественное открытие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 xml:space="preserve">- Концерт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и досуга «Сарыада»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ЦКиД «Сарыада»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TableParagraph"/>
              <w:ind w:left="52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Онлайн-викторина</w:t>
            </w:r>
            <w:r w:rsidRPr="002B11AD">
              <w:rPr>
                <w:spacing w:val="-8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«Что</w:t>
            </w:r>
            <w:r w:rsidRPr="002B11AD">
              <w:rPr>
                <w:spacing w:val="-7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вы</w:t>
            </w:r>
            <w:r w:rsidRPr="002B11AD">
              <w:rPr>
                <w:spacing w:val="-10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знаете</w:t>
            </w:r>
            <w:r w:rsidRPr="002B11AD">
              <w:rPr>
                <w:spacing w:val="-12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 xml:space="preserve">об армии?» ко Дню защитника </w:t>
            </w:r>
            <w:r w:rsidRPr="002B11AD">
              <w:rPr>
                <w:spacing w:val="-2"/>
                <w:sz w:val="24"/>
                <w:szCs w:val="24"/>
              </w:rPr>
              <w:t>Отечества.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B11AD">
              <w:rPr>
                <w:spacing w:val="-2"/>
                <w:sz w:val="24"/>
                <w:szCs w:val="24"/>
              </w:rPr>
              <w:t>19 -29 февраля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Библиотека с. Беченча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 филиал № 5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Культурно - спортивное соревнование  среди мальчиков школьного возраста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и досуга «Сарыада»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ЦКиД «Сарыада»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Международный женский день: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- Торжественное открытие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- Конкурс патриотической песни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и досуга «Сарыада»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ЦКиД «Сарыада»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Культурно-спортивное соревнование среди детей дошкольного возраста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и досуга «Сарыада»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ЦКиД «Сарыада»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Республиканская конференция «Мыреевские чтения»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март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 им. Е.Мыреева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МКОУ «СОШ им. Е.Мыреева с. Беченча»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Выставка рисунков «Женское лицо Победы»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март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и досуга «Сарыада»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Попова А.Н.</w:t>
            </w:r>
          </w:p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Мыреева А.Г.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Внутришкольный конкурс стихов и песен «Память сильнее времени»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март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 им. Е.Мыреева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 преподаватели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89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День Республики Саха (Якутия)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- шествие в национальных костюмах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- массовый осуохай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27.04.2025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и досуга «Сарыада»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ЦКиД «Сарыада»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TableParagraph"/>
              <w:spacing w:before="52" w:line="237" w:lineRule="auto"/>
              <w:ind w:left="52" w:right="137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Книжная</w:t>
            </w:r>
            <w:r w:rsidRPr="002B11AD">
              <w:rPr>
                <w:spacing w:val="-12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выставка</w:t>
            </w:r>
            <w:r w:rsidRPr="002B11AD">
              <w:rPr>
                <w:spacing w:val="-9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«Строка</w:t>
            </w:r>
            <w:r w:rsidRPr="002B11AD">
              <w:rPr>
                <w:spacing w:val="-9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к</w:t>
            </w:r>
            <w:r w:rsidRPr="002B11AD">
              <w:rPr>
                <w:spacing w:val="-9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 xml:space="preserve">строке о той войне» ко Дню Победы.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B11AD">
              <w:rPr>
                <w:spacing w:val="-2"/>
                <w:sz w:val="24"/>
                <w:szCs w:val="24"/>
              </w:rPr>
              <w:t>26.04.25 -</w:t>
            </w:r>
            <w:r w:rsidRPr="002B11AD">
              <w:rPr>
                <w:sz w:val="24"/>
                <w:szCs w:val="24"/>
              </w:rPr>
              <w:t xml:space="preserve"> </w:t>
            </w:r>
            <w:r w:rsidRPr="002B11AD">
              <w:rPr>
                <w:spacing w:val="-2"/>
                <w:sz w:val="24"/>
                <w:szCs w:val="24"/>
              </w:rPr>
              <w:t>13.05.25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Библиотека с.Беченча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 филиал № 5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TableParagraph"/>
              <w:spacing w:before="52" w:line="237" w:lineRule="auto"/>
              <w:ind w:left="52" w:right="137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Час доблести: </w:t>
            </w:r>
            <w:r w:rsidRPr="002B11AD">
              <w:rPr>
                <w:bCs/>
                <w:sz w:val="24"/>
                <w:szCs w:val="24"/>
              </w:rPr>
              <w:t>80 лет</w:t>
            </w:r>
            <w:r w:rsidRPr="002B11AD">
              <w:rPr>
                <w:sz w:val="24"/>
                <w:szCs w:val="24"/>
              </w:rPr>
              <w:t xml:space="preserve"> установления военнослужащими Красной Армии Алексеем Берестовым, Михаилом Егоровым и Мелитоном Кантария Знамени Победы над рейхстагом в Берлине (1945).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TableParagraph"/>
              <w:spacing w:line="275" w:lineRule="exact"/>
              <w:rPr>
                <w:spacing w:val="-2"/>
                <w:sz w:val="24"/>
                <w:szCs w:val="24"/>
              </w:rPr>
            </w:pPr>
            <w:r w:rsidRPr="002B11AD">
              <w:rPr>
                <w:spacing w:val="-2"/>
                <w:sz w:val="24"/>
                <w:szCs w:val="24"/>
              </w:rPr>
              <w:t>01.05.25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Библиотека с.Беченча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 филиал № 5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TableParagraph"/>
              <w:spacing w:before="52" w:line="237" w:lineRule="auto"/>
              <w:ind w:left="52" w:right="137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Музей в чемодане, посвященный к 80- летию Победы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TableParagraph"/>
              <w:spacing w:line="275" w:lineRule="exact"/>
              <w:ind w:left="0"/>
              <w:rPr>
                <w:spacing w:val="-2"/>
                <w:sz w:val="24"/>
                <w:szCs w:val="24"/>
              </w:rPr>
            </w:pPr>
            <w:r w:rsidRPr="002B11AD">
              <w:rPr>
                <w:spacing w:val="-2"/>
                <w:sz w:val="24"/>
                <w:szCs w:val="24"/>
              </w:rPr>
              <w:t>03-12 мая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Библиотека с.Беченча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 филиал № 5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TableParagraph"/>
              <w:spacing w:before="51" w:line="237" w:lineRule="auto"/>
              <w:ind w:left="52" w:right="137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Патриотический</w:t>
            </w:r>
            <w:r w:rsidRPr="002B11AD">
              <w:rPr>
                <w:spacing w:val="-12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час</w:t>
            </w:r>
            <w:r w:rsidRPr="002B11AD">
              <w:rPr>
                <w:spacing w:val="-14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«Трудные</w:t>
            </w:r>
            <w:r w:rsidRPr="002B11AD">
              <w:rPr>
                <w:spacing w:val="-14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шаги к Великой Победе»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TableParagraph"/>
              <w:ind w:right="2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07.05.2025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Библиотека с.Беченча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 филиал № 5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TableParagraph"/>
              <w:spacing w:before="51" w:line="237" w:lineRule="auto"/>
              <w:ind w:left="52" w:right="137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Смотр кинофильма «Брестская крепость»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TableParagraph"/>
              <w:ind w:right="2"/>
              <w:rPr>
                <w:spacing w:val="-2"/>
                <w:sz w:val="24"/>
                <w:szCs w:val="24"/>
              </w:rPr>
            </w:pPr>
            <w:r w:rsidRPr="002B11AD">
              <w:rPr>
                <w:spacing w:val="-2"/>
                <w:sz w:val="24"/>
                <w:szCs w:val="24"/>
              </w:rPr>
              <w:t>08.05.2025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Библиотека с.Беченча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 филиал № 5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День Победы: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- Торжественный митинг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- возложения венков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- бессметный полк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- акция: «Георгиевская лента»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- полевая кухня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и досуга «Сарыада»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ЦКиД «Сарыада»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Выставка рисунков «Без срока давности» 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Май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Детская школа искусств с.Беченча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ДШИ с. Беченча (Попова А.Н.,</w:t>
            </w:r>
          </w:p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Мыреева А.Г.)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Отчетный концерт «Победный май»</w:t>
            </w:r>
          </w:p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Май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Детская школа искусств с.Беченча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jc w:val="both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ДШИ с. Беченча (все преподаватели)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TableParagraph"/>
              <w:ind w:left="52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Патриотический</w:t>
            </w:r>
            <w:r w:rsidRPr="002B11AD">
              <w:rPr>
                <w:spacing w:val="-10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час</w:t>
            </w:r>
            <w:r w:rsidRPr="002B11AD">
              <w:rPr>
                <w:spacing w:val="-11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«Россия-</w:t>
            </w:r>
            <w:r w:rsidRPr="002B11AD">
              <w:rPr>
                <w:spacing w:val="-13"/>
                <w:sz w:val="24"/>
                <w:szCs w:val="24"/>
              </w:rPr>
              <w:t xml:space="preserve"> </w:t>
            </w:r>
            <w:r w:rsidRPr="002B11AD">
              <w:rPr>
                <w:sz w:val="24"/>
                <w:szCs w:val="24"/>
              </w:rPr>
              <w:t>Родина моя» ко Дню России.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pStyle w:val="TableParagraph"/>
              <w:ind w:right="2"/>
              <w:rPr>
                <w:sz w:val="24"/>
                <w:szCs w:val="24"/>
              </w:rPr>
            </w:pPr>
            <w:r w:rsidRPr="002B11AD">
              <w:rPr>
                <w:spacing w:val="-2"/>
                <w:sz w:val="24"/>
                <w:szCs w:val="24"/>
              </w:rPr>
              <w:t>10.06.2025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Библиотека с.Беченча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«ЛМЦБС» филиал № 5 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99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Районный Ысыах, посвященный Году защитников Родины в РС(Я)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25.06.2025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и досуга «Сарыада»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ЦКиД «Сарыада»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 xml:space="preserve">Выставка прикладного искусства, посвященный Году защитников Родины по микрорайоном села. 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С октября по ноябрь месяц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и досуга «Сарыада»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ЦКиД «Сарыада»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с. Беченча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Закрытие Года защитника Родины в РС(Я)</w:t>
            </w:r>
          </w:p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- концерт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B11A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Центр культуры и досуга «Сарыада»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ЦКиД «Сарыада»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с. Беченча</w:t>
            </w:r>
          </w:p>
        </w:tc>
      </w:tr>
      <w:tr w:rsidR="002B11AD" w:rsidRPr="002B11AD" w:rsidTr="00235059">
        <w:tc>
          <w:tcPr>
            <w:tcW w:w="10206" w:type="dxa"/>
            <w:gridSpan w:val="5"/>
          </w:tcPr>
          <w:p w:rsidR="002B11AD" w:rsidRPr="002B11AD" w:rsidRDefault="002B11AD" w:rsidP="00F60E79">
            <w:pPr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МО «Мурбайский наслег»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81 годовщина освобождение Ленинграда.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Презентация к снятию блокады Ленинграда «900 Дней  и ночей  блокадного Ленинграда»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МКУ «ООШ п. Дорожный»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ind w:right="-51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 Участие в патриотических акциях, плетение сетей, изготовление свечей, помощь фронту СВО. Сотрудничество с Ленским покровом.Волонтеры и Движение первых совместно  </w:t>
            </w:r>
            <w:r w:rsidRPr="002B11AD">
              <w:rPr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01.05.2025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01.10.2025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01.12.2025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офис МУАД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  <w:shd w:val="clear" w:color="auto" w:fill="FFFFFF"/>
              </w:rPr>
            </w:pPr>
            <w:r w:rsidRPr="002B11AD">
              <w:rPr>
                <w:sz w:val="24"/>
                <w:szCs w:val="24"/>
                <w:shd w:val="clear" w:color="auto" w:fill="FFFFFF"/>
              </w:rPr>
              <w:t xml:space="preserve">Беседа «Исхлёстана ветрами фронтовыми твоя святая женская судьба…»: </w:t>
            </w:r>
          </w:p>
          <w:p w:rsidR="002B11AD" w:rsidRPr="002B11AD" w:rsidRDefault="002B11AD" w:rsidP="00F60E79">
            <w:pPr>
              <w:rPr>
                <w:sz w:val="24"/>
                <w:szCs w:val="24"/>
                <w:shd w:val="clear" w:color="auto" w:fill="FFFFFF"/>
              </w:rPr>
            </w:pPr>
            <w:r w:rsidRPr="002B11AD">
              <w:rPr>
                <w:sz w:val="24"/>
                <w:szCs w:val="24"/>
                <w:shd w:val="clear" w:color="auto" w:fill="FFFFFF"/>
              </w:rPr>
              <w:t>Женщины в Сталинградской битве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02.02.2025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Информационный патриотический    стенд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 «650 Куликовской  битве»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08.02.2025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  <w:shd w:val="clear" w:color="auto" w:fill="FFFFFF"/>
              </w:rPr>
            </w:pPr>
            <w:r w:rsidRPr="002B11AD">
              <w:rPr>
                <w:sz w:val="24"/>
                <w:szCs w:val="24"/>
                <w:shd w:val="clear" w:color="auto" w:fill="FFFFFF"/>
              </w:rPr>
              <w:t xml:space="preserve">Озн. Стенд «Подвигу доблести — слава и честь» ко Дню памяти о россиянах, исполнявших служебный долг за пределами Отечества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  <w:shd w:val="clear" w:color="auto" w:fill="FFFFFF"/>
              </w:rPr>
              <w:t>16.02.2025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  <w:shd w:val="clear" w:color="auto" w:fill="FFFFFF"/>
              </w:rPr>
            </w:pPr>
            <w:r w:rsidRPr="002B11AD">
              <w:rPr>
                <w:sz w:val="24"/>
                <w:szCs w:val="24"/>
              </w:rPr>
              <w:t>Праздничное открытие Года памяти и славы в РФ.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iCs/>
                <w:sz w:val="24"/>
                <w:szCs w:val="24"/>
              </w:rPr>
              <w:t>День защитника Отечества. Спортивные соревнования. Лыжные забеги.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лыжня с. Дорожный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rPr>
          <w:trHeight w:val="366"/>
        </w:trPr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 «Жить – Родине служить»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rPr>
          <w:trHeight w:val="366"/>
        </w:trPr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110</w:t>
            </w:r>
          </w:p>
        </w:tc>
        <w:tc>
          <w:tcPr>
            <w:tcW w:w="3461" w:type="dxa"/>
            <w:vAlign w:val="center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Открытие Года 2025.  80- летие Победы, Года патриотического воспитания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 Флэш-моб «Открытка Памяти и Славы».  Презентация «Слава тебе, Победный солдат»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Концерт «Песня огненных лет»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Планирование патриотических мероприятий     на 2025год совместно со всеми организациями села</w:t>
            </w:r>
          </w:p>
          <w:p w:rsidR="002B11AD" w:rsidRPr="002B11AD" w:rsidRDefault="002B11AD" w:rsidP="00F60E79">
            <w:pPr>
              <w:ind w:left="-480" w:right="-519"/>
              <w:rPr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B11AD" w:rsidRPr="002B11AD" w:rsidRDefault="002B11AD" w:rsidP="00F60E79">
            <w:pPr>
              <w:ind w:right="-51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актовый зал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rPr>
          <w:trHeight w:val="366"/>
        </w:trPr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ind w:right="-51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Патриотический вечер «Память жива о наших героях»</w:t>
            </w:r>
          </w:p>
          <w:p w:rsidR="002B11AD" w:rsidRPr="002B11AD" w:rsidRDefault="002B11AD" w:rsidP="00F60E79">
            <w:pPr>
              <w:ind w:right="-51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Открытие мемориальной доски  в школе погибшему в СВО жителю села Дорожный, выпускнику школы Семенову Георгию.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Субботники возле памятника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30.04.2025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ВОВ, с. Дорожный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Мероприятия в школе, посвященные 80-летию Великой Победы «Шли на бой ребята, ровесники твои» о героях ВОВ и СВО 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12.11.2025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актовый зал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Патриотический месячник #МЫВМЕСТЕ.ЗА РОССИЮ.                         В программе:</w:t>
            </w:r>
          </w:p>
          <w:p w:rsidR="002B11AD" w:rsidRPr="002B11AD" w:rsidRDefault="002B11AD" w:rsidP="002B11AD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Патриотический обзор новостей СВО</w:t>
            </w:r>
          </w:p>
          <w:p w:rsidR="002B11AD" w:rsidRPr="002B11AD" w:rsidRDefault="002B11AD" w:rsidP="002B11AD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Знаем своих героев. Мобилизованные с Мурбайского наслега</w:t>
            </w:r>
          </w:p>
          <w:p w:rsidR="002B11AD" w:rsidRPr="002B11AD" w:rsidRDefault="002B11AD" w:rsidP="002B11AD">
            <w:pPr>
              <w:pStyle w:val="a9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Патриотические отрывки стихов, вечера поэтические, прочитывание стихов, написанных на полях боя СВО.</w:t>
            </w:r>
          </w:p>
          <w:p w:rsidR="002B11AD" w:rsidRPr="002B11AD" w:rsidRDefault="002B11AD" w:rsidP="002B11A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57" w:hanging="357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Работа волонтерского движения «Начни с себя» и «Движение первых» со школой. Патриотизм.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09.04 по 09.05 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актовый зал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Конкурс  строевой  патриотической песни «Победа – 80!»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Викторина «Мой край родной» ко дню Республики Саха(Якутия)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Спортивные соревнования, посвящённые Дню Республики и году памяти и славы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Неделя здоровья «Салют Победе». Спортивные соревнования, посвященные 80 годовщине Великой Победы.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актовый зал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Фотоконкурс    «Моя Якутия  - люблю тебя» ко дню Республики Саха(Якутия)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Мероприятия в детском саду посвященные годовщине 80-летию Великой Победы (конкурсы рисунков, поделок, открыток)  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Военный десант «Письмо в каждый дом»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Конкурс презентаций «Помни </w:t>
            </w:r>
            <w:r w:rsidRPr="002B11AD">
              <w:rPr>
                <w:sz w:val="24"/>
                <w:szCs w:val="24"/>
              </w:rPr>
              <w:lastRenderedPageBreak/>
              <w:t xml:space="preserve">войну»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Выставка «Детский подарок солдату –Победы»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«Автопробег Памяти» 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 xml:space="preserve">09.05.2025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shd w:val="clear" w:color="auto" w:fill="FFFFFF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Патриотическая игра-соревнование «Зарница» для молодежи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Спортивная площадка с. Дорожный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Спортивные соревнования  «Вперед к Победе» ( стрельба, дартс, теннис) 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4-6 мая 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Спортивная площадка с. Дорожный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Вечер «Встреча поколений» с детьми войны.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iCs/>
                <w:sz w:val="24"/>
                <w:szCs w:val="24"/>
              </w:rPr>
              <w:t xml:space="preserve">Акция «Подарок детям войны» Акция «Твори Добро»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06.05.2025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актовый зал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Патриотическая Акция «Георгиевская лента»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7 -  9 мая 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п.Дорожный организации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Шествие – акция «Бессмертный полк» 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Строевой парад со Знаменем Победы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«80 лет Победы» -  украшенные машины, дети, население    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п.Дорожный, по ул. Школьная к памятнику ВОВ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День Победы. Митинг-Концерт «Помним. Храним. Гордимся»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iCs/>
                <w:sz w:val="24"/>
                <w:szCs w:val="24"/>
              </w:rPr>
              <w:t>Полевая кухня. Возложение цветов.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Памятник ВОВ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Акция-субботник «Чистая память»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07.05.2025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Конкурс рисунков ко Дню Победы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«Стена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 Акция «Георгиевская ленточка»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с. Северная 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Митинг - концерт ко Дню Победы 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«Солдатская каша»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«Дети войны» поздравление на дому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По местам проживания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Викторина «Знай своё Отечество»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Детская площадка с. Северная 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Игровая программа ко Дню России «Наша Родина большая – необъятная страна!»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Детская площадка с. Северная 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«Мы дети твои, Россия» для населения   к 12 июня.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Спортивная площадка п. Дорожный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 «Парад Победы в Москве - 80 лет»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Детская площадка с. Северная 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Акция  ко Дню  памяти и скорби 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2B11AD">
              <w:rPr>
                <w:iCs/>
                <w:sz w:val="24"/>
                <w:szCs w:val="24"/>
              </w:rPr>
              <w:t xml:space="preserve">Торжественное мероприятие в День памяти и скорби </w:t>
            </w:r>
          </w:p>
          <w:p w:rsidR="002B11AD" w:rsidRPr="002B11AD" w:rsidRDefault="002B11AD" w:rsidP="00F60E79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2B11AD">
              <w:rPr>
                <w:iCs/>
                <w:sz w:val="24"/>
                <w:szCs w:val="24"/>
              </w:rPr>
              <w:t>«10-летие открытия памятника «Никто не забыт! Ничто не забыто!»  в селе Дорожный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shd w:val="clear" w:color="auto" w:fill="FFFFFF"/>
              <w:rPr>
                <w:iCs/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Акция « 80 Свечей  памяти» День памяти и скорби 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Памятник ВОВ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ind w:right="-51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Праздник  ко Дню семьи, любви и верности «Ромашковая Русь», посвященный году Памяти и славы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11.07.2025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Сцена, детская площадка с. Северная Нюя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tabs>
                <w:tab w:val="left" w:pos="2055"/>
              </w:tabs>
              <w:spacing w:before="100" w:beforeAutospacing="1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Семейные спортивные соревнования, посвящённые 80-ю Победы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tabs>
                <w:tab w:val="left" w:pos="2055"/>
              </w:tabs>
              <w:spacing w:before="100" w:beforeAutospacing="1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11.07.2025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Спортивная площадка, детская площадка с. Северная 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tabs>
                <w:tab w:val="left" w:pos="2055"/>
              </w:tabs>
              <w:spacing w:before="100" w:beforeAutospacing="1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Ознакомительный стенд «История одной песни», посвящённая году Памяти и славы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tabs>
                <w:tab w:val="left" w:pos="2055"/>
              </w:tabs>
              <w:spacing w:before="100" w:beforeAutospacing="1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11.07.2025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Сцена, детская площадка с. Северная 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ind w:right="-519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 Беседа «Ангелы Донбасса». День памяти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детей – жертв войны в Донбассе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27.07.2025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детская площадка с. Северная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shd w:val="clear" w:color="auto" w:fill="FFFFFF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Ознакомительная выставка «Маленькие герои большой войны» о юных героях ВОВ и СВО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01.08.2025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Библиотека п. Дорожный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2B11AD">
              <w:rPr>
                <w:color w:val="242424"/>
                <w:sz w:val="24"/>
                <w:szCs w:val="24"/>
                <w:shd w:val="clear" w:color="auto" w:fill="FFFFFF"/>
              </w:rPr>
              <w:t>Патриотическая акция «Под флагом России»</w:t>
            </w:r>
          </w:p>
          <w:p w:rsidR="002B11AD" w:rsidRPr="002B11AD" w:rsidRDefault="002B11AD" w:rsidP="00F60E79">
            <w:pPr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2B11AD">
              <w:rPr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r w:rsidRPr="002B11AD">
              <w:rPr>
                <w:color w:val="242424"/>
                <w:sz w:val="24"/>
                <w:szCs w:val="24"/>
              </w:rPr>
              <w:t>Выставка детских рисунков «Этот флаг все в мире знают»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22.08.2025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Спортивная площадка п. Дорожный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shd w:val="clear" w:color="auto" w:fill="FFFFFF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«Мы за мир» в международный день мира.</w:t>
            </w:r>
          </w:p>
          <w:p w:rsidR="002B11AD" w:rsidRPr="002B11AD" w:rsidRDefault="002B11AD" w:rsidP="00F60E79">
            <w:pPr>
              <w:shd w:val="clear" w:color="auto" w:fill="FFFFFF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Презентация «Окончание второй мировой войны»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02.09.2025 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Спортивная площадка п. Дорожный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149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color w:val="242424"/>
                <w:sz w:val="24"/>
                <w:szCs w:val="24"/>
                <w:shd w:val="clear" w:color="auto" w:fill="FFFFFF"/>
              </w:rPr>
            </w:pPr>
            <w:r w:rsidRPr="002B11AD">
              <w:rPr>
                <w:sz w:val="24"/>
                <w:szCs w:val="24"/>
              </w:rPr>
              <w:t>Беседа «Терроризму нет» ко дню солидарности в борьбе с терроризмом.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актовый зал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color w:val="3C3C3C"/>
                <w:sz w:val="24"/>
                <w:szCs w:val="24"/>
                <w:shd w:val="clear" w:color="auto" w:fill="FFFFFF"/>
              </w:rPr>
              <w:t xml:space="preserve"> Презентация    «Эпоха Куликовской битвы и Дмитрия Донского»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актовый зал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shd w:val="clear" w:color="auto" w:fill="FFFFFF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суверенитета Республики Саха Якутия. Презентация «Моя Якутия- край родной»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актовый зал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Патриотическая акция «Белый журавлик» 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08.10.2025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актовый зал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tabs>
                <w:tab w:val="left" w:pos="2055"/>
              </w:tabs>
              <w:spacing w:before="100" w:beforeAutospacing="1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Спортивные соревнования, посвящённые Дню народного единства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tabs>
                <w:tab w:val="left" w:pos="2055"/>
              </w:tabs>
              <w:spacing w:before="100" w:beforeAutospacing="1"/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01.11.2025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центр, с. Северная 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с. Северная Нюя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Вечер памяти  « В сердцах ты наших всегда  живой» к годовщине о погибших  в  СВО  жителей  с. Дорожный  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08.11.2025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актовый зал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Патриотическая  новогодняя  акция «Письмо солдату защитнику», «Новогодняя открытка» 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«ООШ п. Дорожный», актовый зал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Акция  « Елка  Добра»  подарки благотворительности семьям участникам СВО, детям войны 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 адресам проживания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КДЦ п. Дорожный</w:t>
            </w:r>
          </w:p>
        </w:tc>
      </w:tr>
      <w:tr w:rsidR="002B11AD" w:rsidRPr="002B11AD" w:rsidTr="00235059">
        <w:tc>
          <w:tcPr>
            <w:tcW w:w="10206" w:type="dxa"/>
            <w:gridSpan w:val="5"/>
          </w:tcPr>
          <w:p w:rsidR="002B11AD" w:rsidRPr="002B11AD" w:rsidRDefault="002B11AD" w:rsidP="00F60E79">
            <w:pPr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МО «Наторинский наслег»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157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Торжественное открытие Года 15880-летия Победы в РФ, Году Защитника Отечества РС(Я) и Году Патриотизма в Ленском районе.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08.02.2025</w:t>
            </w:r>
          </w:p>
          <w:p w:rsidR="002B11AD" w:rsidRPr="002B11AD" w:rsidRDefault="002B11AD" w:rsidP="00F60E79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 презентация «Памятная дата России»: День памяти о россиянах, исполнявших служебный долг за пределами Отечества.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 - 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Конкурс- выставка поделок ко Дню защитника Отечества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«Макеты военной техники», посвященный оду 80 -летия Победы в РФ.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МКОУ «Средняя общеобразовательная школа» с. Натора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«День воссоединения Крыма с Россией.»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18.03.2025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 - 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Шествие ко дню Конституции РС(Я), «Туругурдун, Сахам Сирэ ! 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культурно - досугового центра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b/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культурно - досугового центра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 - 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rPr>
          <w:trHeight w:val="96"/>
        </w:trPr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культурно - досугового центра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Митинг «Поклонимся великим тем годам»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культурно - досугового центра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«Солдатская каша»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 - 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Спортивные игры «Эстафета Победы»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с. Натора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Чаепитие и чествование Детей войны и ветеранов труда.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 - 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Концертная программа «Во славу Отечества»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 - 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Квест - игра ко Дню России «Символы России»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 - 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Национальный праздник Ысыах, посвященный Году 80-летия Победы в РФ, Году Защитника Отечества РС(Я) и Году Патриотизма в Ленском районе.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Тусулгэ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Акция запуск бумажных кораблей в День памяти детей, жертв войны на Донбассе «Памяти погибших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детей Донбасса»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27.07.2025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Берег реки Лена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Кросс - эстафета ко Дню флага России.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22.08.2025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с. Натора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Митинг ко Дню государственности РС(Я) «Сахам сирэ барахсан»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Культурно - досуговый центр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Иванова А.Н. Тимофеева О.В. Иванова А.М.</w:t>
            </w:r>
          </w:p>
        </w:tc>
      </w:tr>
      <w:tr w:rsidR="002B11AD" w:rsidRPr="002B11AD" w:rsidTr="00235059">
        <w:tc>
          <w:tcPr>
            <w:tcW w:w="10206" w:type="dxa"/>
            <w:gridSpan w:val="5"/>
            <w:shd w:val="clear" w:color="auto" w:fill="FFFFFF" w:themeFill="background1"/>
          </w:tcPr>
          <w:p w:rsidR="002B11AD" w:rsidRPr="002B11AD" w:rsidRDefault="002B11AD" w:rsidP="00F60E79">
            <w:pPr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МО «Нюйский наслег»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Презентация «Блокада Ленинграда»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 «Крым и Россия – общее судьба»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15.03.2025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«Весенняя неделя добра» (уборка обелисков)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Апрель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Районный песенный конкурс «Нам дороги эти позабыть нельзя!»</w:t>
            </w:r>
          </w:p>
        </w:tc>
        <w:tc>
          <w:tcPr>
            <w:tcW w:w="1525" w:type="dxa"/>
            <w:shd w:val="clear" w:color="auto" w:fill="auto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179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Всероссийская акция «Свеча памяти», посвященный 80-летию Великой Победы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МО «Кэскил»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Общероссийское движение в память о героях – участниках ВОВ «Бессмертный полк»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с.Нюя - Обелиск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«ЦКС», администрация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Митинг  «Ɵрөгөйдөөх Улуу Кыайыы»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Полевая кухня, смотр строя и песни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Территория клуба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ОНСОШ, 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Праздничный концерт «Победный май!»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Деловая игра «Закон на нашей земле»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30.05.2025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«Күөбүргэн хорсун саллааттарын албан ааттара умнуллубат» митинг (поездка в участок Куберган)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07.06.2025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Участок Куберган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«ЦКС», администрация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Квест-игра «В поисках символа России»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Клуб с.Нюя, с. Турукта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скорби и памяти. Экологическая акция – уборка территории памятника и покраска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МО «Кэскил», МКУК «ЦКС» 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Выставка «Я помню! Я горжусь!»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с.Нюя, с. Турукта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государственного флага России – конкурс рисунков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22.07.2025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с.Нюя, с. Турукта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Патриотическая беседа «О Родине»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16.08.2025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с.Нюя, с. Турукта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Викторина «Флаг России»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22.08.2025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Видеоролик «День Государственности РС(Я)»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Викторина «Эхо прошедшей войны»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с.Нюя, с. Турукта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ОНСОШ, 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Беседа. День неизвестного солдата.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с.Нюя, с. Турукта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195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Героев Отечества - беседа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с.Нюя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10206" w:type="dxa"/>
            <w:gridSpan w:val="5"/>
          </w:tcPr>
          <w:p w:rsidR="002B11AD" w:rsidRPr="002B11AD" w:rsidRDefault="002B11AD" w:rsidP="00F60E79">
            <w:pPr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МО «Орто-Нахаринский наслег»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Презентация «Блокада Ленинграда»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 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 «Крым и Россия – общее судьба»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15.03.2025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 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«Весенняя неделя добра» (уборка обелисков)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Апрель 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199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Районный песенный конкурс «Нам дороги эти позабыть нельзя!»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 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с.Чамча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ЦКС филиал с. Чамча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Организации с.Чамча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ЦКС филиал с. Чамча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Театрализованный концерт «Наследники Великой Победы»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 Чамча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МКУК ЦКС филиал с. Чамча 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ЦКС филиал с. Чамча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КСМ эстафета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с, Чамча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МКУК ЦКС филиал с. Чамча 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Всероссийская акция «Свеча памяти», посвященный 80-летию Великой Победы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МО «Кэскил»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с. Чамча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ЦКС филиал с. Чамча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Торжественный митинг «Никто не забыт, ничто не забыто»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ЦКС филиал с. Чамча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Полевая кухня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ЦКС филиал с. Чамча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Общероссийское движение в память о героях – участниках ВОВ «Бессмертный полк»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с. 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«ЦКС», администрация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Митинг  «Ɵрөгөйдөөх Улуу Кыайыы»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Полевая кухня, смотр строя и песни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 с. 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ОНСОШ, 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Праздничный концерт «Победный май!»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  <w:p w:rsidR="002B11AD" w:rsidRPr="002B11AD" w:rsidRDefault="002B11AD" w:rsidP="00F60E79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Деловая игра «Закон на нашей земле»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30.05.2025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Открытие «Аллея Славы»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Июнь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Аллея Славы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ЦКС филиал с. Чамча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«Күөбүргэн хорсун саллааттарын албан ааттара умнуллубат» митинг (поездка в участок Куберган)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07.06.2025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Участок Куберган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«ЦКС», администрация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Квест-игра «В поисках символа России»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Памяти и Скорби. Экологическая акция – уборка территории памятника и покраска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МО «Кэскил», МКУК «ЦКС» 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Выставка «Я помню! Я горжусь!»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государственного флага России – конкурс рисунков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22.07.2025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Патриотическая беседа «О Родине»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16.08.2025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Викторина «Флаг России»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22.08.2025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b/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Видеоролик «День Государственности РС(Я)»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Викторина «Эхо прошедшей войны»</w:t>
            </w:r>
          </w:p>
        </w:tc>
        <w:tc>
          <w:tcPr>
            <w:tcW w:w="1525" w:type="dxa"/>
            <w:shd w:val="clear" w:color="auto" w:fill="FFFFFF" w:themeFill="background1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 с. 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ОНСОШ, 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Беседа. День неизвестного солдата.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День Героев Отечества - беседа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с.Орто-Нахара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«ЦКС»</w:t>
            </w:r>
          </w:p>
        </w:tc>
      </w:tr>
      <w:tr w:rsidR="002B11AD" w:rsidRPr="002B11AD" w:rsidTr="00235059">
        <w:tc>
          <w:tcPr>
            <w:tcW w:w="10206" w:type="dxa"/>
            <w:gridSpan w:val="5"/>
          </w:tcPr>
          <w:p w:rsidR="002B11AD" w:rsidRPr="002B11AD" w:rsidRDefault="002B11AD" w:rsidP="00F60E79">
            <w:pPr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МО «Салдыкельский наслег»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Тематический вечер «С чего начинается Родина»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02.01.2025</w:t>
            </w:r>
          </w:p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 филиал с. Батамай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«Запомни это город – Ленинград, запомни эти люди - Ленинградцы». Литературно-музыкальная композиция, посвященная снятию блокады Ленинграда</w:t>
            </w:r>
          </w:p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(просмотр документального фильма)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27.01.2025</w:t>
            </w:r>
          </w:p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 филиал с. Батамай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 xml:space="preserve">Акция «Блокадный хлеб» 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27.01.2025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Беседа «Великий Сталинград» 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02.02.2025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 xml:space="preserve">Тематический вечер, показ презентации «Юные Герои» 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08.02.2025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 филиал с. Батамай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Беседа «Помнит мир спасённый» посвященная Международному Дню освобождения</w:t>
            </w:r>
          </w:p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узников фашистских лагерей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11.04.2025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Информационный стенд «Великая война-великого народа»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30.04.2025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Акция «Окна Победы»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5- 9 мая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Учреждения наслега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08.05.2025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с.Мурья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Выставка рисунков «Я помню! Я горжусь!»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 xml:space="preserve">8-9 мая 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Концерт «Во имя мира»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08.05.2025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с.Мурья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Торжественный митинг «Сквозь года звенит Победа»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Акция «Полевая кухня»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Акция «Свеча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 филиал с. Батамай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Митинг «Грозно грянула война …»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Акция «Свеча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Акция «Свеча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22.062025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 филиал с. Батамай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Акция «Свеча детям жертвам Донбасса»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color w:val="000000"/>
                <w:sz w:val="24"/>
                <w:szCs w:val="24"/>
              </w:rPr>
            </w:pPr>
            <w:r w:rsidRPr="002B11AD">
              <w:rPr>
                <w:color w:val="000000"/>
                <w:sz w:val="24"/>
                <w:szCs w:val="24"/>
              </w:rPr>
              <w:t>27.07.2025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 филиал с. Батамай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Информационный час «Всего два слова: Курская дуга»  ко Дню  разгрома советскими войсками немецко-фашистских войск в Курской битве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23.08.2025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Патриотический час «Истории славной великая дата» ко Дню окончания Второй мировой войны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02.09.2025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Беседа «Парад памяти – незабываемые страницы истории нашей страны» к годовщине</w:t>
            </w:r>
          </w:p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парада на Красной площади 1941г.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07.11.2025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249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</w:rPr>
            </w:pPr>
            <w:r w:rsidRPr="002B11AD">
              <w:rPr>
                <w:rFonts w:eastAsia="Calibri"/>
                <w:sz w:val="24"/>
                <w:szCs w:val="24"/>
              </w:rPr>
              <w:t>Информационный час «Замедли шаг у обелиска»  ко Дню неизвестного солдата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2B11AD">
              <w:rPr>
                <w:rFonts w:eastAsia="Calibri"/>
                <w:sz w:val="24"/>
                <w:szCs w:val="24"/>
              </w:rPr>
              <w:t>03.12.2025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«Самородок»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МФОКиС «Самородок»</w:t>
            </w:r>
          </w:p>
        </w:tc>
      </w:tr>
      <w:tr w:rsidR="002B11AD" w:rsidRPr="002B11AD" w:rsidTr="00235059">
        <w:tc>
          <w:tcPr>
            <w:tcW w:w="10206" w:type="dxa"/>
            <w:gridSpan w:val="5"/>
          </w:tcPr>
          <w:p w:rsidR="002B11AD" w:rsidRPr="002B11AD" w:rsidRDefault="002B11AD" w:rsidP="00F60E79">
            <w:pPr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МО «Толонский наслег»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 «Сталинградская битва»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10.02.2025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 Толон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Спортивная конкурсная программа «Защитник Отечества - звание гордое!»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21.02.2025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с.Иннялы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 филиал с. Иннялы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Тематический день «История Георгиевской ленты»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08.04.2025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с.Иннялы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 филиал с. Иннялы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Патриотическая беседа «Славные герои войны»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 Толон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Торжественный митинг« Убейте войну, люди земли!»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Торжественный митинг « Память в наших сердцах»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 филиал с. Иннялы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Обелиск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 филиал с. Иннялы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Час мужества «Не забыть нам той войны» для молодежи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с.Толон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 филиал с. Иннялы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259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Флешмоб «Катюша»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15.09.2025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с.Толон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Классный час «Спасибо тебе, безымянный солдат»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СОШ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Классный час «Спасибо тебе, безымянный солдат»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 филиал с. Иннялы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Патриотический час «День героев Отечества»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 Патриотический час «День героев Отечества»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09.12.2025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СОШ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 филиал с. Иннялы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памяти павших воинов России «Дни белых журавлей»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13.10.2025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 с.Иннялы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МКУК ЦКД Толонского наслега филиал с. Иннялы</w:t>
            </w:r>
          </w:p>
        </w:tc>
      </w:tr>
      <w:tr w:rsidR="002B11AD" w:rsidRPr="002B11AD" w:rsidTr="00235059">
        <w:tc>
          <w:tcPr>
            <w:tcW w:w="10206" w:type="dxa"/>
            <w:gridSpan w:val="5"/>
          </w:tcPr>
          <w:p w:rsidR="002B11AD" w:rsidRPr="002B11AD" w:rsidRDefault="002B11AD" w:rsidP="00F60E79">
            <w:pPr>
              <w:jc w:val="center"/>
              <w:rPr>
                <w:b/>
                <w:sz w:val="24"/>
                <w:szCs w:val="24"/>
              </w:rPr>
            </w:pPr>
            <w:r w:rsidRPr="002B11AD">
              <w:rPr>
                <w:b/>
                <w:sz w:val="24"/>
                <w:szCs w:val="24"/>
              </w:rPr>
              <w:t>МО «Ярославский наслег»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Тематическая беседа «Там где память, там и слёзы»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27.01.25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памяти «Блокадный хлеб»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27.01.25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Час мужества «Роль Сталинграда в разгроме фашистской Германии»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03.02.25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«Поможем СВОим»(Сбор средств для участников СВО)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05.02.25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269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Час мужества «Героические дети Донбасса»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08.02.25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Литературно-музыкальная программа «Я-русский»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22.02.25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Стенд «Защитники Отечества» (ВОВ, СВО)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20.02.25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Поздравительный радиоэфир «Мы русские и снами Бог»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23.02.25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Литературный вечер «У войны не женское лицо»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07.03.25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Беседа «Крымская весна»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18.03.25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Клуб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«Субботник Победы»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03.05.25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«Окна Победы»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06.05.25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Учреждения с. Ярославский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08.05.25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Улицы с.Ярославский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Митинг «Защитникам Отечества-честь и слава»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279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–шествие «Бессмертный полк»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Улицы с.Ярославский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280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Литературно музыкальный вечер </w:t>
            </w:r>
            <w:r w:rsidRPr="002B11AD">
              <w:rPr>
                <w:sz w:val="24"/>
                <w:szCs w:val="24"/>
              </w:rPr>
              <w:lastRenderedPageBreak/>
              <w:t>«Строки опалённые войной»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09.05.25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МКУ «КДУ» с. </w:t>
            </w:r>
            <w:r w:rsidRPr="002B11AD">
              <w:rPr>
                <w:sz w:val="24"/>
                <w:szCs w:val="24"/>
              </w:rPr>
              <w:lastRenderedPageBreak/>
              <w:t>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lastRenderedPageBreak/>
              <w:t>281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Игра-квиз «Города-герои»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09.05.25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282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Познавательный час «Дети войны»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11.06.25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283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Час памяти «Жди меня и я вернусь…»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284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22.06.25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Обелиск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285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Час мужества «На безымянной высоте»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03.09.25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286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Ярмарка «СВОих не бросаем» (сбор средств)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05.10.25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287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Тематический вечер «Русский народ един»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03.11.25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288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Поздравительный радиоэфир «Сила единства»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04.11.25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  <w:tr w:rsidR="002B11AD" w:rsidRPr="002B11AD" w:rsidTr="00235059">
        <w:tc>
          <w:tcPr>
            <w:tcW w:w="709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289</w:t>
            </w:r>
          </w:p>
        </w:tc>
        <w:tc>
          <w:tcPr>
            <w:tcW w:w="3461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Тематическая беседа «Несломленные»</w:t>
            </w:r>
          </w:p>
        </w:tc>
        <w:tc>
          <w:tcPr>
            <w:tcW w:w="1525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02.12.25</w:t>
            </w:r>
          </w:p>
        </w:tc>
        <w:tc>
          <w:tcPr>
            <w:tcW w:w="2527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 xml:space="preserve">Клуб </w:t>
            </w:r>
          </w:p>
        </w:tc>
        <w:tc>
          <w:tcPr>
            <w:tcW w:w="1984" w:type="dxa"/>
          </w:tcPr>
          <w:p w:rsidR="002B11AD" w:rsidRPr="002B11AD" w:rsidRDefault="002B11AD" w:rsidP="00F60E79">
            <w:pPr>
              <w:rPr>
                <w:sz w:val="24"/>
                <w:szCs w:val="24"/>
              </w:rPr>
            </w:pPr>
            <w:r w:rsidRPr="002B11AD">
              <w:rPr>
                <w:sz w:val="24"/>
                <w:szCs w:val="24"/>
              </w:rPr>
              <w:t>МКУ «КДУ» с. Ярославский</w:t>
            </w:r>
          </w:p>
        </w:tc>
      </w:tr>
    </w:tbl>
    <w:p w:rsidR="00235059" w:rsidRDefault="00235059" w:rsidP="00235059">
      <w:pPr>
        <w:widowControl/>
        <w:autoSpaceDE/>
        <w:autoSpaceDN/>
        <w:adjustRightInd/>
        <w:rPr>
          <w:sz w:val="24"/>
          <w:szCs w:val="24"/>
        </w:rPr>
      </w:pPr>
    </w:p>
    <w:p w:rsidR="00235059" w:rsidRDefault="00235059" w:rsidP="00235059">
      <w:pPr>
        <w:widowControl/>
        <w:autoSpaceDE/>
        <w:autoSpaceDN/>
        <w:adjustRightInd/>
        <w:rPr>
          <w:sz w:val="24"/>
          <w:szCs w:val="24"/>
        </w:rPr>
      </w:pPr>
    </w:p>
    <w:p w:rsidR="00235059" w:rsidRPr="00235059" w:rsidRDefault="00235059" w:rsidP="00235059">
      <w:pPr>
        <w:widowControl/>
        <w:autoSpaceDE/>
        <w:autoSpaceDN/>
        <w:adjustRightInd/>
        <w:rPr>
          <w:b/>
          <w:sz w:val="28"/>
          <w:szCs w:val="24"/>
        </w:rPr>
      </w:pPr>
      <w:r w:rsidRPr="00235059">
        <w:rPr>
          <w:b/>
          <w:sz w:val="28"/>
          <w:szCs w:val="24"/>
        </w:rPr>
        <w:t xml:space="preserve">Глава                                                                                                     </w:t>
      </w:r>
      <w:r>
        <w:rPr>
          <w:b/>
          <w:sz w:val="28"/>
          <w:szCs w:val="24"/>
        </w:rPr>
        <w:t xml:space="preserve">  </w:t>
      </w:r>
      <w:r w:rsidRPr="00235059">
        <w:rPr>
          <w:b/>
          <w:sz w:val="28"/>
          <w:szCs w:val="24"/>
        </w:rPr>
        <w:t xml:space="preserve">  А.В. Черепанов</w:t>
      </w:r>
    </w:p>
    <w:sectPr w:rsidR="00235059" w:rsidRPr="00235059" w:rsidSect="00147849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42" w:rsidRDefault="00B55442" w:rsidP="00960677">
      <w:r>
        <w:separator/>
      </w:r>
    </w:p>
  </w:endnote>
  <w:endnote w:type="continuationSeparator" w:id="0">
    <w:p w:rsidR="00B55442" w:rsidRDefault="00B55442" w:rsidP="0096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42" w:rsidRDefault="00B55442" w:rsidP="00960677">
      <w:r>
        <w:separator/>
      </w:r>
    </w:p>
  </w:footnote>
  <w:footnote w:type="continuationSeparator" w:id="0">
    <w:p w:rsidR="00B55442" w:rsidRDefault="00B55442" w:rsidP="0096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087204"/>
      <w:docPartObj>
        <w:docPartGallery w:val="Page Numbers (Top of Page)"/>
        <w:docPartUnique/>
      </w:docPartObj>
    </w:sdtPr>
    <w:sdtEndPr/>
    <w:sdtContent>
      <w:p w:rsidR="007524ED" w:rsidRDefault="007524E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988">
          <w:rPr>
            <w:noProof/>
          </w:rPr>
          <w:t>37</w:t>
        </w:r>
        <w:r>
          <w:fldChar w:fldCharType="end"/>
        </w:r>
      </w:p>
    </w:sdtContent>
  </w:sdt>
  <w:p w:rsidR="007524ED" w:rsidRDefault="007524E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01"/>
    <w:multiLevelType w:val="hybridMultilevel"/>
    <w:tmpl w:val="E4EA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7D64"/>
    <w:multiLevelType w:val="hybridMultilevel"/>
    <w:tmpl w:val="F89C2252"/>
    <w:lvl w:ilvl="0" w:tplc="11E84E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3283"/>
    <w:multiLevelType w:val="hybridMultilevel"/>
    <w:tmpl w:val="AB742D94"/>
    <w:lvl w:ilvl="0" w:tplc="87DA2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686FE9"/>
    <w:multiLevelType w:val="hybridMultilevel"/>
    <w:tmpl w:val="82C8C4B6"/>
    <w:lvl w:ilvl="0" w:tplc="4B6CC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E73B6C"/>
    <w:multiLevelType w:val="hybridMultilevel"/>
    <w:tmpl w:val="92B804A4"/>
    <w:lvl w:ilvl="0" w:tplc="E5349C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CD5C8A"/>
    <w:multiLevelType w:val="hybridMultilevel"/>
    <w:tmpl w:val="3390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1A657E"/>
    <w:multiLevelType w:val="multilevel"/>
    <w:tmpl w:val="AA16A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E043C58"/>
    <w:multiLevelType w:val="hybridMultilevel"/>
    <w:tmpl w:val="F564B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0483C"/>
    <w:multiLevelType w:val="hybridMultilevel"/>
    <w:tmpl w:val="D6E49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04CCF"/>
    <w:multiLevelType w:val="hybridMultilevel"/>
    <w:tmpl w:val="A548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134DA"/>
    <w:rsid w:val="00034A60"/>
    <w:rsid w:val="00050C47"/>
    <w:rsid w:val="0007650F"/>
    <w:rsid w:val="00081F51"/>
    <w:rsid w:val="000C34C0"/>
    <w:rsid w:val="000D6B3D"/>
    <w:rsid w:val="000E544A"/>
    <w:rsid w:val="000F563E"/>
    <w:rsid w:val="00122E29"/>
    <w:rsid w:val="00147849"/>
    <w:rsid w:val="00174433"/>
    <w:rsid w:val="001757AA"/>
    <w:rsid w:val="00217260"/>
    <w:rsid w:val="00235059"/>
    <w:rsid w:val="00246FFB"/>
    <w:rsid w:val="002477A2"/>
    <w:rsid w:val="0025427D"/>
    <w:rsid w:val="002623A8"/>
    <w:rsid w:val="00277672"/>
    <w:rsid w:val="002B11AD"/>
    <w:rsid w:val="002C0836"/>
    <w:rsid w:val="002C3825"/>
    <w:rsid w:val="002E3BCA"/>
    <w:rsid w:val="003040CB"/>
    <w:rsid w:val="00334486"/>
    <w:rsid w:val="00340645"/>
    <w:rsid w:val="003442A3"/>
    <w:rsid w:val="0035467B"/>
    <w:rsid w:val="00373214"/>
    <w:rsid w:val="003A64EE"/>
    <w:rsid w:val="003F645B"/>
    <w:rsid w:val="004036B7"/>
    <w:rsid w:val="004146E6"/>
    <w:rsid w:val="00416C9F"/>
    <w:rsid w:val="00417945"/>
    <w:rsid w:val="00420649"/>
    <w:rsid w:val="0044216C"/>
    <w:rsid w:val="004473E0"/>
    <w:rsid w:val="00452765"/>
    <w:rsid w:val="0048200F"/>
    <w:rsid w:val="004A2052"/>
    <w:rsid w:val="004B3F6A"/>
    <w:rsid w:val="004D4C91"/>
    <w:rsid w:val="00504E2E"/>
    <w:rsid w:val="005058DA"/>
    <w:rsid w:val="005447B6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304C4"/>
    <w:rsid w:val="00667062"/>
    <w:rsid w:val="00681383"/>
    <w:rsid w:val="006C620F"/>
    <w:rsid w:val="006E0DC9"/>
    <w:rsid w:val="006F5C66"/>
    <w:rsid w:val="007023A6"/>
    <w:rsid w:val="00703D95"/>
    <w:rsid w:val="0070505F"/>
    <w:rsid w:val="0072391B"/>
    <w:rsid w:val="00734810"/>
    <w:rsid w:val="00747764"/>
    <w:rsid w:val="007521EC"/>
    <w:rsid w:val="007524ED"/>
    <w:rsid w:val="00753653"/>
    <w:rsid w:val="00762B45"/>
    <w:rsid w:val="00793639"/>
    <w:rsid w:val="007A2A22"/>
    <w:rsid w:val="00817964"/>
    <w:rsid w:val="00841B13"/>
    <w:rsid w:val="00846181"/>
    <w:rsid w:val="00847274"/>
    <w:rsid w:val="0085601D"/>
    <w:rsid w:val="00875612"/>
    <w:rsid w:val="008777CD"/>
    <w:rsid w:val="00882B8D"/>
    <w:rsid w:val="008A0DB5"/>
    <w:rsid w:val="008A0FE1"/>
    <w:rsid w:val="008A2A19"/>
    <w:rsid w:val="008B7634"/>
    <w:rsid w:val="00900A9B"/>
    <w:rsid w:val="00915018"/>
    <w:rsid w:val="00915AC4"/>
    <w:rsid w:val="00921AB2"/>
    <w:rsid w:val="00922C47"/>
    <w:rsid w:val="00932BEA"/>
    <w:rsid w:val="009450B2"/>
    <w:rsid w:val="00945C10"/>
    <w:rsid w:val="00947D0A"/>
    <w:rsid w:val="00953014"/>
    <w:rsid w:val="00955274"/>
    <w:rsid w:val="00960677"/>
    <w:rsid w:val="00984ACB"/>
    <w:rsid w:val="00995AC5"/>
    <w:rsid w:val="009C51A1"/>
    <w:rsid w:val="009E3C4D"/>
    <w:rsid w:val="009E6C85"/>
    <w:rsid w:val="00A101CB"/>
    <w:rsid w:val="00A26546"/>
    <w:rsid w:val="00A43D42"/>
    <w:rsid w:val="00A47F28"/>
    <w:rsid w:val="00A657EE"/>
    <w:rsid w:val="00A82886"/>
    <w:rsid w:val="00AA3149"/>
    <w:rsid w:val="00AD6E9A"/>
    <w:rsid w:val="00B26BBD"/>
    <w:rsid w:val="00B312A9"/>
    <w:rsid w:val="00B45279"/>
    <w:rsid w:val="00B55442"/>
    <w:rsid w:val="00B97F20"/>
    <w:rsid w:val="00BA234B"/>
    <w:rsid w:val="00BD0988"/>
    <w:rsid w:val="00BD3AEE"/>
    <w:rsid w:val="00BE48D2"/>
    <w:rsid w:val="00C023F4"/>
    <w:rsid w:val="00C128FD"/>
    <w:rsid w:val="00C166F5"/>
    <w:rsid w:val="00CB161A"/>
    <w:rsid w:val="00CB376D"/>
    <w:rsid w:val="00CD2AED"/>
    <w:rsid w:val="00D06D6B"/>
    <w:rsid w:val="00D10B9A"/>
    <w:rsid w:val="00D12DE3"/>
    <w:rsid w:val="00D15F92"/>
    <w:rsid w:val="00D37E19"/>
    <w:rsid w:val="00D47128"/>
    <w:rsid w:val="00D47F5B"/>
    <w:rsid w:val="00D61344"/>
    <w:rsid w:val="00DC390D"/>
    <w:rsid w:val="00E20164"/>
    <w:rsid w:val="00E52B9B"/>
    <w:rsid w:val="00E537CF"/>
    <w:rsid w:val="00E938C3"/>
    <w:rsid w:val="00EA584F"/>
    <w:rsid w:val="00ED7029"/>
    <w:rsid w:val="00EE5191"/>
    <w:rsid w:val="00F158C1"/>
    <w:rsid w:val="00F37BA6"/>
    <w:rsid w:val="00F42008"/>
    <w:rsid w:val="00F461A9"/>
    <w:rsid w:val="00F4697C"/>
    <w:rsid w:val="00F63E0F"/>
    <w:rsid w:val="00F73534"/>
    <w:rsid w:val="00F83207"/>
    <w:rsid w:val="00F9630C"/>
    <w:rsid w:val="00FB6D38"/>
    <w:rsid w:val="00FC169D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CFBBE"/>
  <w15:docId w15:val="{3E66FDCF-8595-4328-8CA3-21D4BC2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1A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uiPriority w:val="99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1"/>
    <w:qFormat/>
    <w:rsid w:val="00D06D6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6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0677"/>
  </w:style>
  <w:style w:type="paragraph" w:styleId="ac">
    <w:name w:val="footer"/>
    <w:basedOn w:val="a"/>
    <w:link w:val="ad"/>
    <w:unhideWhenUsed/>
    <w:rsid w:val="009606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60677"/>
  </w:style>
  <w:style w:type="paragraph" w:customStyle="1" w:styleId="TableParagraph">
    <w:name w:val="Table Paragraph"/>
    <w:basedOn w:val="a"/>
    <w:uiPriority w:val="1"/>
    <w:qFormat/>
    <w:rsid w:val="002B11AD"/>
    <w:pPr>
      <w:adjustRightInd/>
      <w:spacing w:before="49"/>
      <w:ind w:left="6"/>
    </w:pPr>
    <w:rPr>
      <w:sz w:val="22"/>
      <w:szCs w:val="22"/>
      <w:lang w:eastAsia="en-US"/>
    </w:rPr>
  </w:style>
  <w:style w:type="paragraph" w:styleId="ae">
    <w:name w:val="No Spacing"/>
    <w:uiPriority w:val="1"/>
    <w:qFormat/>
    <w:rsid w:val="002B11A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37</Pages>
  <Words>10265</Words>
  <Characters>58511</Characters>
  <Application>Microsoft Office Word</Application>
  <DocSecurity>4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68639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2024-10-20T23:09:00Z</cp:lastPrinted>
  <dcterms:created xsi:type="dcterms:W3CDTF">2025-02-18T07:02:00Z</dcterms:created>
  <dcterms:modified xsi:type="dcterms:W3CDTF">2025-02-18T07:02:00Z</dcterms:modified>
</cp:coreProperties>
</file>