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34285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428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3428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BF7AE2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3428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</w:t>
            </w:r>
            <w:bookmarkStart w:id="0" w:name="_GoBack"/>
            <w:bookmarkEnd w:id="0"/>
            <w:r w:rsidR="003428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03-133/5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3D1143" w:rsidRDefault="00281FD6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281FD6" w:rsidRDefault="00BF7AE2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11 марта </w:t>
            </w:r>
            <w:r w:rsidR="00EA22EA">
              <w:rPr>
                <w:b/>
                <w:sz w:val="28"/>
                <w:szCs w:val="28"/>
              </w:rPr>
              <w:t>2021 г.  № 01-03-145/1</w:t>
            </w:r>
          </w:p>
          <w:p w:rsidR="008E3EBE" w:rsidRPr="00122E29" w:rsidRDefault="008E3EBE" w:rsidP="003D11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569C" w:rsidRPr="00D12602" w:rsidRDefault="00D3569C" w:rsidP="00592D79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 w:rsidRPr="00D12602">
        <w:rPr>
          <w:sz w:val="28"/>
          <w:szCs w:val="28"/>
        </w:rPr>
        <w:t xml:space="preserve">В соответствии </w:t>
      </w:r>
      <w:r w:rsidR="009D349C" w:rsidRPr="00D12602">
        <w:rPr>
          <w:sz w:val="28"/>
          <w:szCs w:val="28"/>
        </w:rPr>
        <w:t xml:space="preserve">с </w:t>
      </w:r>
      <w:r w:rsidR="00592D79" w:rsidRPr="00D12602">
        <w:rPr>
          <w:sz w:val="28"/>
          <w:szCs w:val="28"/>
        </w:rPr>
        <w:t xml:space="preserve">Уставом муниципального района «Ленский район», </w:t>
      </w:r>
      <w:r w:rsidR="009D349C" w:rsidRPr="00D12602">
        <w:rPr>
          <w:sz w:val="27"/>
          <w:szCs w:val="27"/>
        </w:rPr>
        <w:t xml:space="preserve">решением Районного Совета депутатов </w:t>
      </w:r>
      <w:r w:rsidR="00592D79" w:rsidRPr="00D12602">
        <w:rPr>
          <w:sz w:val="27"/>
          <w:szCs w:val="27"/>
        </w:rPr>
        <w:t>от 24.09.2024 г. № 01-05/3-14 «</w:t>
      </w:r>
      <w:r w:rsidR="00592D79" w:rsidRPr="00D12602">
        <w:rPr>
          <w:sz w:val="28"/>
          <w:szCs w:val="28"/>
        </w:rPr>
        <w:t>О</w:t>
      </w:r>
      <w:r w:rsidR="00592D79" w:rsidRPr="00D12602">
        <w:rPr>
          <w:b/>
          <w:sz w:val="28"/>
          <w:szCs w:val="28"/>
        </w:rPr>
        <w:t xml:space="preserve"> </w:t>
      </w:r>
      <w:r w:rsidR="00592D79" w:rsidRPr="00D12602">
        <w:rPr>
          <w:sz w:val="28"/>
          <w:szCs w:val="28"/>
        </w:rPr>
        <w:t>внесении изменений в решение Районного Совета депутатов муниципального образования «Ленский район» от 02.06.2011 года № 17-24,</w:t>
      </w:r>
      <w:r w:rsidRPr="00D12602">
        <w:rPr>
          <w:sz w:val="28"/>
          <w:szCs w:val="28"/>
        </w:rPr>
        <w:t xml:space="preserve"> </w:t>
      </w:r>
      <w:r w:rsidR="0077753E" w:rsidRPr="00D12602">
        <w:rPr>
          <w:sz w:val="28"/>
          <w:szCs w:val="28"/>
        </w:rPr>
        <w:t>п о с т а н о в</w:t>
      </w:r>
      <w:r w:rsidRPr="00D12602">
        <w:rPr>
          <w:sz w:val="28"/>
          <w:szCs w:val="28"/>
        </w:rPr>
        <w:t xml:space="preserve"> л</w:t>
      </w:r>
      <w:r w:rsidR="0077753E" w:rsidRPr="00D12602">
        <w:rPr>
          <w:sz w:val="28"/>
          <w:szCs w:val="28"/>
        </w:rPr>
        <w:t xml:space="preserve"> я ю</w:t>
      </w:r>
      <w:r w:rsidRPr="00D12602">
        <w:rPr>
          <w:sz w:val="28"/>
          <w:szCs w:val="28"/>
        </w:rPr>
        <w:t>:</w:t>
      </w:r>
    </w:p>
    <w:p w:rsidR="000E3663" w:rsidRPr="00D12602" w:rsidRDefault="00291064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12602">
        <w:rPr>
          <w:sz w:val="28"/>
          <w:szCs w:val="28"/>
        </w:rPr>
        <w:t>1.</w:t>
      </w:r>
      <w:r w:rsidRPr="00D12602">
        <w:t xml:space="preserve"> </w:t>
      </w:r>
      <w:r w:rsidRPr="00D12602">
        <w:rPr>
          <w:sz w:val="28"/>
          <w:szCs w:val="28"/>
        </w:rPr>
        <w:tab/>
      </w:r>
      <w:r w:rsidR="000E3663" w:rsidRPr="00D12602">
        <w:rPr>
          <w:sz w:val="28"/>
          <w:szCs w:val="28"/>
        </w:rPr>
        <w:t xml:space="preserve">Внести изменения </w:t>
      </w:r>
      <w:r w:rsidR="00281FD6" w:rsidRPr="00D12602">
        <w:rPr>
          <w:sz w:val="28"/>
          <w:szCs w:val="28"/>
        </w:rPr>
        <w:t xml:space="preserve">в постановление </w:t>
      </w:r>
      <w:r w:rsidR="00BF7AE2" w:rsidRPr="00D12602">
        <w:rPr>
          <w:sz w:val="28"/>
          <w:szCs w:val="28"/>
        </w:rPr>
        <w:t xml:space="preserve">главы от 11 марта 2021 года </w:t>
      </w:r>
      <w:r w:rsidR="00EA22EA" w:rsidRPr="00D12602">
        <w:rPr>
          <w:sz w:val="28"/>
          <w:szCs w:val="28"/>
        </w:rPr>
        <w:t>№ 01-03-145/1</w:t>
      </w:r>
      <w:r w:rsidR="00281FD6" w:rsidRPr="00D12602">
        <w:rPr>
          <w:sz w:val="28"/>
          <w:szCs w:val="28"/>
        </w:rPr>
        <w:t xml:space="preserve"> «</w:t>
      </w:r>
      <w:r w:rsidR="00EA22EA" w:rsidRPr="00D12602">
        <w:rPr>
          <w:sz w:val="28"/>
          <w:szCs w:val="28"/>
        </w:rPr>
        <w:t>Об утверждении нормативных затрат на обеспечение функций администрации муниципального образования «Ленский район» Республики Саха (Якутия) и подведомственных ей учреждений</w:t>
      </w:r>
      <w:r w:rsidR="00BD0077" w:rsidRPr="00D12602">
        <w:rPr>
          <w:sz w:val="28"/>
          <w:szCs w:val="28"/>
        </w:rPr>
        <w:t>»:</w:t>
      </w:r>
    </w:p>
    <w:p w:rsidR="00C80A4F" w:rsidRPr="00D12602" w:rsidRDefault="0071628D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12602">
        <w:rPr>
          <w:sz w:val="28"/>
          <w:szCs w:val="28"/>
        </w:rPr>
        <w:t xml:space="preserve">1.1. </w:t>
      </w:r>
      <w:r w:rsidR="00D12602" w:rsidRPr="00D12602">
        <w:rPr>
          <w:sz w:val="28"/>
          <w:szCs w:val="28"/>
        </w:rPr>
        <w:t>Н</w:t>
      </w:r>
      <w:r w:rsidR="00592D79" w:rsidRPr="00D12602">
        <w:rPr>
          <w:sz w:val="28"/>
          <w:szCs w:val="28"/>
        </w:rPr>
        <w:t>аименование постановления изложить в новой редакции: «Об утверждении нормативных затрат на обеспечение функций администрации муниципального района «Ленский район» Республики Саха (Якутия) и подведомственных ей учреждений</w:t>
      </w:r>
      <w:r w:rsidR="0030257A">
        <w:rPr>
          <w:sz w:val="28"/>
          <w:szCs w:val="28"/>
        </w:rPr>
        <w:t>»;</w:t>
      </w:r>
      <w:r w:rsidR="00592D79" w:rsidRPr="00D12602">
        <w:rPr>
          <w:sz w:val="28"/>
          <w:szCs w:val="28"/>
        </w:rPr>
        <w:t xml:space="preserve"> </w:t>
      </w:r>
    </w:p>
    <w:p w:rsidR="00E80000" w:rsidRPr="00D12602" w:rsidRDefault="00E80000" w:rsidP="00F440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12602">
        <w:rPr>
          <w:sz w:val="28"/>
          <w:szCs w:val="28"/>
        </w:rPr>
        <w:t>1.</w:t>
      </w:r>
      <w:r w:rsidR="0071628D" w:rsidRPr="00D12602">
        <w:rPr>
          <w:sz w:val="28"/>
          <w:szCs w:val="28"/>
        </w:rPr>
        <w:t>2</w:t>
      </w:r>
      <w:r w:rsidRPr="00D12602">
        <w:rPr>
          <w:sz w:val="28"/>
          <w:szCs w:val="28"/>
        </w:rPr>
        <w:t xml:space="preserve">. </w:t>
      </w:r>
      <w:r w:rsidR="00D12602" w:rsidRPr="00D12602">
        <w:rPr>
          <w:sz w:val="28"/>
          <w:szCs w:val="28"/>
        </w:rPr>
        <w:t>В</w:t>
      </w:r>
      <w:r w:rsidRPr="00D12602">
        <w:rPr>
          <w:sz w:val="28"/>
          <w:szCs w:val="28"/>
        </w:rPr>
        <w:t xml:space="preserve"> пункте </w:t>
      </w:r>
      <w:r w:rsidR="00F4406B" w:rsidRPr="00D12602">
        <w:rPr>
          <w:sz w:val="28"/>
          <w:szCs w:val="28"/>
        </w:rPr>
        <w:t>1</w:t>
      </w:r>
      <w:r w:rsidRPr="00D12602">
        <w:rPr>
          <w:sz w:val="28"/>
          <w:szCs w:val="28"/>
        </w:rPr>
        <w:t xml:space="preserve"> постановления слова «муниципального образования» заменить на слова «муниципального района»;</w:t>
      </w:r>
    </w:p>
    <w:p w:rsidR="00BF7AE2" w:rsidRPr="00D12602" w:rsidRDefault="00546084" w:rsidP="00CF48D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12602">
        <w:rPr>
          <w:sz w:val="28"/>
          <w:szCs w:val="28"/>
        </w:rPr>
        <w:t xml:space="preserve">1.3. </w:t>
      </w:r>
      <w:r w:rsidR="00D12602" w:rsidRPr="00D12602">
        <w:rPr>
          <w:sz w:val="28"/>
          <w:szCs w:val="28"/>
        </w:rPr>
        <w:t>В</w:t>
      </w:r>
      <w:r w:rsidRPr="00D12602">
        <w:rPr>
          <w:sz w:val="28"/>
          <w:szCs w:val="28"/>
        </w:rPr>
        <w:t xml:space="preserve"> подпункте 2.1. постановления слова «муниципального образования» заменить на слова «муниципального района»;</w:t>
      </w:r>
    </w:p>
    <w:p w:rsidR="00F4406B" w:rsidRPr="00D12602" w:rsidRDefault="00F4406B" w:rsidP="00F440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12602">
        <w:rPr>
          <w:sz w:val="28"/>
          <w:szCs w:val="28"/>
        </w:rPr>
        <w:t>1.</w:t>
      </w:r>
      <w:r w:rsidR="00CF48D6" w:rsidRPr="00D12602">
        <w:rPr>
          <w:sz w:val="28"/>
          <w:szCs w:val="28"/>
        </w:rPr>
        <w:t>4</w:t>
      </w:r>
      <w:r w:rsidRPr="00D12602">
        <w:rPr>
          <w:sz w:val="28"/>
          <w:szCs w:val="28"/>
        </w:rPr>
        <w:t xml:space="preserve">. </w:t>
      </w:r>
      <w:r w:rsidR="00D12602" w:rsidRPr="00D12602">
        <w:rPr>
          <w:sz w:val="28"/>
          <w:szCs w:val="28"/>
        </w:rPr>
        <w:t xml:space="preserve">В приложении № 3 к постановлению в строке 2 таблицы «Нормативы, применяемые при расчете нормативных затрат на оказание услуги по сопровождению иного программного обеспечения, </w:t>
      </w:r>
      <w:r w:rsidR="00D12602" w:rsidRPr="00D12602">
        <w:rPr>
          <w:sz w:val="28"/>
          <w:szCs w:val="28"/>
        </w:rPr>
        <w:lastRenderedPageBreak/>
        <w:t>за исключением справочно-правовых систем» сокращенное наименование «МО» заменить на сокращенное наименование «МР»;</w:t>
      </w:r>
    </w:p>
    <w:p w:rsidR="00D12602" w:rsidRDefault="00E80000" w:rsidP="00FC26DB">
      <w:pPr>
        <w:spacing w:line="360" w:lineRule="auto"/>
        <w:ind w:firstLine="709"/>
        <w:jc w:val="both"/>
        <w:rPr>
          <w:sz w:val="28"/>
          <w:szCs w:val="28"/>
        </w:rPr>
      </w:pPr>
      <w:r w:rsidRPr="00D12602">
        <w:rPr>
          <w:sz w:val="28"/>
          <w:szCs w:val="28"/>
        </w:rPr>
        <w:t>1.</w:t>
      </w:r>
      <w:r w:rsidR="00BF7AE2" w:rsidRPr="00D12602">
        <w:rPr>
          <w:sz w:val="28"/>
          <w:szCs w:val="28"/>
        </w:rPr>
        <w:t>5</w:t>
      </w:r>
      <w:r w:rsidR="00D12602" w:rsidRPr="00D12602">
        <w:rPr>
          <w:sz w:val="28"/>
          <w:szCs w:val="28"/>
        </w:rPr>
        <w:t>. В приложении № 9 к постановлению в пункте 1 слова «муниципального образования» заменить на слова «муниципального района».</w:t>
      </w:r>
    </w:p>
    <w:p w:rsidR="00291064" w:rsidRPr="00FC26DB" w:rsidRDefault="00234F6E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C26DB">
        <w:rPr>
          <w:sz w:val="28"/>
          <w:szCs w:val="28"/>
        </w:rPr>
        <w:t>2</w:t>
      </w:r>
      <w:r w:rsidR="00291064" w:rsidRPr="00FC26DB">
        <w:rPr>
          <w:sz w:val="28"/>
          <w:szCs w:val="28"/>
        </w:rPr>
        <w:t xml:space="preserve">. </w:t>
      </w:r>
      <w:r w:rsidR="00291064" w:rsidRPr="00FC26DB">
        <w:rPr>
          <w:sz w:val="28"/>
          <w:szCs w:val="28"/>
        </w:rPr>
        <w:tab/>
        <w:t>Главному специалисту управления делами (</w:t>
      </w:r>
      <w:proofErr w:type="spellStart"/>
      <w:r w:rsidR="00291064" w:rsidRPr="00FC26DB">
        <w:rPr>
          <w:sz w:val="28"/>
          <w:szCs w:val="28"/>
        </w:rPr>
        <w:t>Иванская</w:t>
      </w:r>
      <w:proofErr w:type="spellEnd"/>
      <w:r w:rsidR="00291064" w:rsidRPr="00FC26DB">
        <w:rPr>
          <w:sz w:val="28"/>
          <w:szCs w:val="28"/>
        </w:rPr>
        <w:t xml:space="preserve"> Е.</w:t>
      </w:r>
      <w:r w:rsidR="00E74763" w:rsidRPr="00FC26DB">
        <w:rPr>
          <w:sz w:val="28"/>
          <w:szCs w:val="28"/>
        </w:rPr>
        <w:t xml:space="preserve"> </w:t>
      </w:r>
      <w:r w:rsidR="00291064" w:rsidRPr="00FC26DB">
        <w:rPr>
          <w:sz w:val="28"/>
          <w:szCs w:val="28"/>
        </w:rPr>
        <w:t>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8E3EBE" w:rsidRPr="00FC26DB" w:rsidRDefault="00234F6E" w:rsidP="004B7E90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C26DB">
        <w:rPr>
          <w:sz w:val="28"/>
          <w:szCs w:val="28"/>
        </w:rPr>
        <w:t>3</w:t>
      </w:r>
      <w:r w:rsidR="00CD172B">
        <w:rPr>
          <w:sz w:val="28"/>
          <w:szCs w:val="28"/>
        </w:rPr>
        <w:t>.</w:t>
      </w:r>
      <w:r w:rsidR="00CD172B">
        <w:rPr>
          <w:sz w:val="28"/>
          <w:szCs w:val="28"/>
        </w:rPr>
        <w:tab/>
        <w:t xml:space="preserve"> Контроль </w:t>
      </w:r>
      <w:r w:rsidR="00291064" w:rsidRPr="00FC26DB">
        <w:rPr>
          <w:sz w:val="28"/>
          <w:szCs w:val="28"/>
        </w:rPr>
        <w:t>исп</w:t>
      </w:r>
      <w:r w:rsidR="00742AE7">
        <w:rPr>
          <w:sz w:val="28"/>
          <w:szCs w:val="28"/>
        </w:rPr>
        <w:t>олнения данного постановления оставляю</w:t>
      </w:r>
      <w:r w:rsidR="00280810">
        <w:rPr>
          <w:sz w:val="28"/>
          <w:szCs w:val="28"/>
        </w:rPr>
        <w:t xml:space="preserve"> за собой.</w:t>
      </w:r>
    </w:p>
    <w:p w:rsidR="0000080B" w:rsidRDefault="0000080B" w:rsidP="008E3EBE"/>
    <w:p w:rsidR="004B7E90" w:rsidRDefault="004B7E90" w:rsidP="008E3EBE"/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B7E90" w:rsidTr="004013AA">
        <w:tc>
          <w:tcPr>
            <w:tcW w:w="4814" w:type="dxa"/>
          </w:tcPr>
          <w:p w:rsidR="004B7E90" w:rsidRPr="004B7E90" w:rsidRDefault="00280810" w:rsidP="004013A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</w:p>
        </w:tc>
        <w:tc>
          <w:tcPr>
            <w:tcW w:w="4825" w:type="dxa"/>
          </w:tcPr>
          <w:p w:rsidR="004B7E90" w:rsidRPr="004B7E90" w:rsidRDefault="004B7E90" w:rsidP="004B7E90">
            <w:pPr>
              <w:rPr>
                <w:b/>
                <w:sz w:val="28"/>
                <w:szCs w:val="28"/>
              </w:rPr>
            </w:pPr>
            <w:r w:rsidRPr="004B7E9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280810">
              <w:rPr>
                <w:b/>
                <w:sz w:val="28"/>
                <w:szCs w:val="28"/>
              </w:rPr>
              <w:t xml:space="preserve">   С. В. Спиридонов</w:t>
            </w:r>
          </w:p>
        </w:tc>
      </w:tr>
    </w:tbl>
    <w:p w:rsidR="004B7E90" w:rsidRDefault="004B7E90" w:rsidP="008E3EBE"/>
    <w:p w:rsidR="004B7E90" w:rsidRDefault="004B7E90" w:rsidP="008E3EBE"/>
    <w:sectPr w:rsidR="004B7E90" w:rsidSect="00AB45A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14" w:rsidRDefault="00352A14" w:rsidP="00F20253">
      <w:r>
        <w:separator/>
      </w:r>
    </w:p>
  </w:endnote>
  <w:endnote w:type="continuationSeparator" w:id="0">
    <w:p w:rsidR="00352A14" w:rsidRDefault="00352A14" w:rsidP="00F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14" w:rsidRDefault="00352A14" w:rsidP="00F20253">
      <w:r>
        <w:separator/>
      </w:r>
    </w:p>
  </w:footnote>
  <w:footnote w:type="continuationSeparator" w:id="0">
    <w:p w:rsidR="00352A14" w:rsidRDefault="00352A14" w:rsidP="00F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374125"/>
      <w:docPartObj>
        <w:docPartGallery w:val="Page Numbers (Top of Page)"/>
        <w:docPartUnique/>
      </w:docPartObj>
    </w:sdtPr>
    <w:sdtEndPr/>
    <w:sdtContent>
      <w:p w:rsidR="00F20253" w:rsidRDefault="00F20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5E">
          <w:rPr>
            <w:noProof/>
          </w:rPr>
          <w:t>2</w:t>
        </w:r>
        <w:r>
          <w:fldChar w:fldCharType="end"/>
        </w:r>
      </w:p>
    </w:sdtContent>
  </w:sdt>
  <w:p w:rsidR="00F20253" w:rsidRDefault="00F202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9749"/>
      <w:docPartObj>
        <w:docPartGallery w:val="Page Numbers (Top of Page)"/>
        <w:docPartUnique/>
      </w:docPartObj>
    </w:sdtPr>
    <w:sdtEndPr/>
    <w:sdtContent>
      <w:p w:rsidR="00AB45A0" w:rsidRDefault="0034285E">
        <w:pPr>
          <w:pStyle w:val="a7"/>
          <w:jc w:val="center"/>
        </w:pPr>
      </w:p>
    </w:sdtContent>
  </w:sdt>
  <w:p w:rsidR="00AB45A0" w:rsidRDefault="00AB45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3663"/>
    <w:rsid w:val="001C6A8F"/>
    <w:rsid w:val="001F02F6"/>
    <w:rsid w:val="00234F6E"/>
    <w:rsid w:val="00280810"/>
    <w:rsid w:val="00281FD6"/>
    <w:rsid w:val="00291064"/>
    <w:rsid w:val="002B2A82"/>
    <w:rsid w:val="0030257A"/>
    <w:rsid w:val="00327CD6"/>
    <w:rsid w:val="0034285E"/>
    <w:rsid w:val="00352A14"/>
    <w:rsid w:val="003D1143"/>
    <w:rsid w:val="003E5EB8"/>
    <w:rsid w:val="004013AA"/>
    <w:rsid w:val="004638E4"/>
    <w:rsid w:val="004A3138"/>
    <w:rsid w:val="004B7E90"/>
    <w:rsid w:val="00546084"/>
    <w:rsid w:val="0057397B"/>
    <w:rsid w:val="00592D79"/>
    <w:rsid w:val="005A6BDC"/>
    <w:rsid w:val="005B0D85"/>
    <w:rsid w:val="005C133F"/>
    <w:rsid w:val="00612F3B"/>
    <w:rsid w:val="00616261"/>
    <w:rsid w:val="00642E00"/>
    <w:rsid w:val="006620E2"/>
    <w:rsid w:val="0067338A"/>
    <w:rsid w:val="00681592"/>
    <w:rsid w:val="00686D80"/>
    <w:rsid w:val="0071628D"/>
    <w:rsid w:val="00742AE7"/>
    <w:rsid w:val="0075031E"/>
    <w:rsid w:val="0077753E"/>
    <w:rsid w:val="00797155"/>
    <w:rsid w:val="007D160B"/>
    <w:rsid w:val="007D6A7E"/>
    <w:rsid w:val="008749B2"/>
    <w:rsid w:val="008B4D1A"/>
    <w:rsid w:val="008E3EBE"/>
    <w:rsid w:val="00915F1D"/>
    <w:rsid w:val="009309FF"/>
    <w:rsid w:val="009563BF"/>
    <w:rsid w:val="009B11B6"/>
    <w:rsid w:val="009C0DBC"/>
    <w:rsid w:val="009D0A88"/>
    <w:rsid w:val="009D106E"/>
    <w:rsid w:val="009D349C"/>
    <w:rsid w:val="009E11D9"/>
    <w:rsid w:val="00A2675D"/>
    <w:rsid w:val="00A42DC9"/>
    <w:rsid w:val="00A6092B"/>
    <w:rsid w:val="00A63515"/>
    <w:rsid w:val="00AB45A0"/>
    <w:rsid w:val="00B86B59"/>
    <w:rsid w:val="00BC1F18"/>
    <w:rsid w:val="00BD0077"/>
    <w:rsid w:val="00BF5EB4"/>
    <w:rsid w:val="00BF7AE2"/>
    <w:rsid w:val="00C80A4F"/>
    <w:rsid w:val="00CD172B"/>
    <w:rsid w:val="00CF48D6"/>
    <w:rsid w:val="00D12602"/>
    <w:rsid w:val="00D33F71"/>
    <w:rsid w:val="00D3569C"/>
    <w:rsid w:val="00D41EA5"/>
    <w:rsid w:val="00D44918"/>
    <w:rsid w:val="00D659BC"/>
    <w:rsid w:val="00D75BD1"/>
    <w:rsid w:val="00E1699B"/>
    <w:rsid w:val="00E74763"/>
    <w:rsid w:val="00E80000"/>
    <w:rsid w:val="00EA22EA"/>
    <w:rsid w:val="00ED3330"/>
    <w:rsid w:val="00ED7682"/>
    <w:rsid w:val="00F06AE2"/>
    <w:rsid w:val="00F20253"/>
    <w:rsid w:val="00F4406B"/>
    <w:rsid w:val="00F93546"/>
    <w:rsid w:val="00FC26DB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A3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02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02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5054-5077-4EEE-9F7F-19EEC180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2025-02-23T23:53:00Z</cp:lastPrinted>
  <dcterms:created xsi:type="dcterms:W3CDTF">2025-02-25T08:10:00Z</dcterms:created>
  <dcterms:modified xsi:type="dcterms:W3CDTF">2025-02-25T08:10:00Z</dcterms:modified>
</cp:coreProperties>
</file>