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</w:tblGrid>
      <w:tr w:rsidR="008E3EBE" w:rsidRPr="00122E29" w:rsidTr="00A86655">
        <w:trPr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A86655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A86655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A86655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4"/>
          </w:tcPr>
          <w:p w:rsidR="008E3EBE" w:rsidRPr="00122E29" w:rsidRDefault="00A86655" w:rsidP="009A639B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9A63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9A63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Pr="009D6F44">
              <w:rPr>
                <w:b/>
                <w:snapToGrid w:val="0"/>
                <w:color w:val="FF0000"/>
                <w:sz w:val="28"/>
                <w:szCs w:val="28"/>
              </w:rPr>
              <w:t>2025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9A63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01-03-142/5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____</w:t>
            </w:r>
          </w:p>
        </w:tc>
      </w:tr>
    </w:tbl>
    <w:p w:rsidR="00A86655" w:rsidRDefault="00A86655" w:rsidP="00A86655">
      <w:pPr>
        <w:jc w:val="center"/>
        <w:rPr>
          <w:b/>
          <w:sz w:val="28"/>
          <w:szCs w:val="28"/>
        </w:rPr>
      </w:pPr>
    </w:p>
    <w:p w:rsidR="0075320F" w:rsidRDefault="0075320F" w:rsidP="0075320F">
      <w:pPr>
        <w:ind w:left="851" w:right="3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 у</w:t>
      </w:r>
      <w:r w:rsidR="00300939">
        <w:rPr>
          <w:b/>
          <w:bCs/>
          <w:sz w:val="28"/>
          <w:szCs w:val="28"/>
        </w:rPr>
        <w:t>тверждении Положения о комиссии</w:t>
      </w:r>
      <w:r>
        <w:rPr>
          <w:b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</w:p>
    <w:p w:rsidR="0075320F" w:rsidRPr="00B6655C" w:rsidRDefault="0075320F" w:rsidP="00842FF9">
      <w:pPr>
        <w:pStyle w:val="p16"/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6"/>
          <w:szCs w:val="26"/>
        </w:rPr>
        <w:t xml:space="preserve">В </w:t>
      </w:r>
      <w:r w:rsidRPr="00B6655C">
        <w:rPr>
          <w:color w:val="000000"/>
          <w:sz w:val="28"/>
          <w:szCs w:val="28"/>
        </w:rPr>
        <w:t xml:space="preserve">соответствии </w:t>
      </w:r>
      <w:r>
        <w:rPr>
          <w:color w:val="000000"/>
          <w:sz w:val="28"/>
          <w:szCs w:val="28"/>
        </w:rPr>
        <w:t xml:space="preserve">   </w:t>
      </w:r>
      <w:r w:rsidRPr="00B6655C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  </w:t>
      </w:r>
      <w:r w:rsidRPr="00B6655C">
        <w:rPr>
          <w:color w:val="000000"/>
          <w:sz w:val="28"/>
          <w:szCs w:val="28"/>
        </w:rPr>
        <w:t xml:space="preserve"> Федеральным</w:t>
      </w:r>
      <w:r>
        <w:rPr>
          <w:color w:val="000000"/>
          <w:sz w:val="28"/>
          <w:szCs w:val="28"/>
        </w:rPr>
        <w:t xml:space="preserve">   </w:t>
      </w:r>
      <w:r w:rsidRPr="00B6655C">
        <w:rPr>
          <w:color w:val="000000"/>
          <w:sz w:val="28"/>
          <w:szCs w:val="28"/>
        </w:rPr>
        <w:t xml:space="preserve"> законом</w:t>
      </w:r>
      <w:r>
        <w:rPr>
          <w:color w:val="000000"/>
          <w:sz w:val="28"/>
          <w:szCs w:val="28"/>
        </w:rPr>
        <w:t xml:space="preserve">    </w:t>
      </w:r>
      <w:r w:rsidRPr="00B6655C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   </w:t>
      </w:r>
      <w:r w:rsidRPr="00B6655C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 </w:t>
      </w:r>
      <w:r w:rsidRPr="00B6655C">
        <w:rPr>
          <w:color w:val="000000"/>
          <w:sz w:val="28"/>
          <w:szCs w:val="28"/>
        </w:rPr>
        <w:t xml:space="preserve"> декабря</w:t>
      </w:r>
      <w:r>
        <w:rPr>
          <w:color w:val="000000"/>
          <w:sz w:val="28"/>
          <w:szCs w:val="28"/>
        </w:rPr>
        <w:t xml:space="preserve">    </w:t>
      </w:r>
      <w:r w:rsidRPr="00B6655C">
        <w:rPr>
          <w:color w:val="000000"/>
          <w:sz w:val="28"/>
          <w:szCs w:val="28"/>
        </w:rPr>
        <w:t xml:space="preserve"> 2008 г. № 273-Ф</w:t>
      </w:r>
      <w:r>
        <w:rPr>
          <w:color w:val="000000"/>
          <w:sz w:val="28"/>
          <w:szCs w:val="28"/>
        </w:rPr>
        <w:t xml:space="preserve">З «О противодействии   </w:t>
      </w:r>
      <w:r w:rsidR="00981BB0">
        <w:rPr>
          <w:color w:val="000000"/>
          <w:sz w:val="28"/>
          <w:szCs w:val="28"/>
        </w:rPr>
        <w:t>коррупции</w:t>
      </w:r>
      <w:r w:rsidR="00AC6CFA" w:rsidRPr="00AC6CFA">
        <w:rPr>
          <w:sz w:val="28"/>
          <w:szCs w:val="28"/>
        </w:rPr>
        <w:t>»</w:t>
      </w:r>
      <w:r w:rsidR="00AC6CFA">
        <w:rPr>
          <w:sz w:val="28"/>
          <w:szCs w:val="28"/>
        </w:rPr>
        <w:t>,</w:t>
      </w:r>
      <w:r w:rsidR="00AC6CFA" w:rsidRPr="00AC6CFA">
        <w:t xml:space="preserve"> </w:t>
      </w:r>
      <w:r w:rsidR="00AC6CFA" w:rsidRPr="00AC6CFA">
        <w:rPr>
          <w:sz w:val="28"/>
          <w:szCs w:val="28"/>
        </w:rPr>
        <w:t>Указа Президента РФ от 01.07.2010 г. №821 «О комиссиях по соблюдению требований к служебному поведению муниципальных служащих и урегулированию конфликта интересов»</w:t>
      </w:r>
      <w:r w:rsidR="00AC6CFA">
        <w:rPr>
          <w:sz w:val="28"/>
          <w:szCs w:val="28"/>
        </w:rPr>
        <w:t>,</w:t>
      </w:r>
      <w:r w:rsidR="00842FF9" w:rsidRPr="007B7D6F">
        <w:rPr>
          <w:color w:val="FF0000"/>
          <w:sz w:val="28"/>
          <w:szCs w:val="28"/>
        </w:rPr>
        <w:t xml:space="preserve"> </w:t>
      </w:r>
      <w:r w:rsidR="00AA61AD" w:rsidRPr="007B7D6F">
        <w:rPr>
          <w:color w:val="FF0000"/>
          <w:sz w:val="28"/>
          <w:szCs w:val="28"/>
        </w:rPr>
        <w:t>решения</w:t>
      </w:r>
      <w:r w:rsidR="00842FF9" w:rsidRPr="007B7D6F">
        <w:rPr>
          <w:color w:val="FF0000"/>
          <w:sz w:val="28"/>
          <w:szCs w:val="28"/>
        </w:rPr>
        <w:t xml:space="preserve"> сессии Районного Совета депутатов муниципального образования «Ленский </w:t>
      </w:r>
      <w:r w:rsidR="008B32AF" w:rsidRPr="007B7D6F">
        <w:rPr>
          <w:color w:val="FF0000"/>
          <w:sz w:val="28"/>
          <w:szCs w:val="28"/>
        </w:rPr>
        <w:t>район» от</w:t>
      </w:r>
      <w:r w:rsidR="00842FF9" w:rsidRPr="007B7D6F">
        <w:rPr>
          <w:color w:val="FF0000"/>
          <w:sz w:val="28"/>
          <w:szCs w:val="28"/>
        </w:rPr>
        <w:t xml:space="preserve"> 24.09.2024 №01-05/3-14 «О внесении изменений в решение Районного Совета депутатов муниципального образования «Ленский район» от 02.06.20</w:t>
      </w:r>
      <w:r w:rsidR="00300939">
        <w:rPr>
          <w:color w:val="FF0000"/>
          <w:sz w:val="28"/>
          <w:szCs w:val="28"/>
        </w:rPr>
        <w:t>11 «17-24»</w:t>
      </w:r>
      <w:r w:rsidR="008B32AF" w:rsidRPr="007B7D6F">
        <w:rPr>
          <w:color w:val="FF0000"/>
          <w:sz w:val="28"/>
          <w:szCs w:val="28"/>
        </w:rPr>
        <w:t xml:space="preserve"> </w:t>
      </w:r>
      <w:r w:rsidR="008B32AF">
        <w:rPr>
          <w:color w:val="000000"/>
          <w:sz w:val="28"/>
          <w:szCs w:val="28"/>
        </w:rPr>
        <w:t>п</w:t>
      </w:r>
      <w:r w:rsidR="00B07E09">
        <w:rPr>
          <w:color w:val="000000"/>
          <w:sz w:val="28"/>
          <w:szCs w:val="28"/>
        </w:rPr>
        <w:t xml:space="preserve"> о с т а н о в л я ю</w:t>
      </w:r>
      <w:r w:rsidRPr="00B6655C">
        <w:rPr>
          <w:color w:val="000000"/>
          <w:sz w:val="28"/>
          <w:szCs w:val="28"/>
        </w:rPr>
        <w:t>:</w:t>
      </w:r>
    </w:p>
    <w:p w:rsidR="0075320F" w:rsidRDefault="0075320F" w:rsidP="0075320F">
      <w:pPr>
        <w:pStyle w:val="p16"/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B6655C">
        <w:rPr>
          <w:rStyle w:val="s3"/>
          <w:color w:val="000000"/>
          <w:sz w:val="28"/>
          <w:szCs w:val="28"/>
        </w:rPr>
        <w:t>1.​ </w:t>
      </w:r>
      <w:r w:rsidRPr="00B6655C">
        <w:rPr>
          <w:color w:val="000000"/>
          <w:sz w:val="28"/>
          <w:szCs w:val="28"/>
        </w:rPr>
        <w:t xml:space="preserve">Утвердить прилагаемое Положение о комиссии по соблюдению требований к служебному поведению муниципальных служащих </w:t>
      </w:r>
      <w:r w:rsidR="00981BB0">
        <w:rPr>
          <w:color w:val="000000"/>
          <w:sz w:val="28"/>
          <w:szCs w:val="28"/>
        </w:rPr>
        <w:t>администрации муниципального</w:t>
      </w:r>
      <w:r>
        <w:rPr>
          <w:color w:val="000000"/>
          <w:sz w:val="28"/>
          <w:szCs w:val="28"/>
        </w:rPr>
        <w:t xml:space="preserve"> </w:t>
      </w:r>
      <w:r w:rsidRPr="00C81E1A">
        <w:rPr>
          <w:color w:val="FF0000"/>
          <w:sz w:val="28"/>
          <w:szCs w:val="28"/>
        </w:rPr>
        <w:t>района</w:t>
      </w:r>
      <w:r w:rsidRPr="00AA61A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«Ленский район» </w:t>
      </w:r>
      <w:r w:rsidRPr="00B6655C">
        <w:rPr>
          <w:color w:val="000000"/>
          <w:sz w:val="28"/>
          <w:szCs w:val="28"/>
        </w:rPr>
        <w:t>и уре</w:t>
      </w:r>
      <w:r>
        <w:rPr>
          <w:color w:val="000000"/>
          <w:sz w:val="28"/>
          <w:szCs w:val="28"/>
        </w:rPr>
        <w:t>гулированию конфликта и</w:t>
      </w:r>
      <w:r w:rsidR="008B32AF">
        <w:rPr>
          <w:color w:val="000000"/>
          <w:sz w:val="28"/>
          <w:szCs w:val="28"/>
        </w:rPr>
        <w:t>нтересов согласно приложению</w:t>
      </w:r>
      <w:r>
        <w:rPr>
          <w:color w:val="000000"/>
          <w:sz w:val="28"/>
          <w:szCs w:val="28"/>
        </w:rPr>
        <w:t xml:space="preserve"> к настоящему постановлению.</w:t>
      </w:r>
    </w:p>
    <w:p w:rsidR="00EE246D" w:rsidRDefault="0075320F" w:rsidP="0075320F">
      <w:pPr>
        <w:pStyle w:val="p16"/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30431E">
        <w:rPr>
          <w:color w:val="000000"/>
          <w:sz w:val="28"/>
          <w:szCs w:val="28"/>
        </w:rPr>
        <w:t xml:space="preserve"> </w:t>
      </w:r>
      <w:r w:rsidR="00EE246D">
        <w:rPr>
          <w:color w:val="000000"/>
          <w:sz w:val="28"/>
          <w:szCs w:val="28"/>
        </w:rPr>
        <w:t xml:space="preserve"> </w:t>
      </w:r>
      <w:r w:rsidR="00EE246D" w:rsidRPr="00EE246D">
        <w:rPr>
          <w:color w:val="000000"/>
          <w:sz w:val="28"/>
          <w:szCs w:val="28"/>
        </w:rPr>
        <w:t>Признать утратившими силу:</w:t>
      </w:r>
    </w:p>
    <w:p w:rsidR="00EE246D" w:rsidRPr="007B7D6F" w:rsidRDefault="00153EAF" w:rsidP="00EE246D">
      <w:pPr>
        <w:pStyle w:val="p16"/>
        <w:shd w:val="clear" w:color="auto" w:fill="FFFFFF"/>
        <w:spacing w:line="360" w:lineRule="auto"/>
        <w:ind w:firstLine="708"/>
        <w:contextualSpacing/>
        <w:jc w:val="both"/>
        <w:rPr>
          <w:color w:val="FF0000"/>
          <w:sz w:val="28"/>
          <w:szCs w:val="28"/>
        </w:rPr>
      </w:pPr>
      <w:r w:rsidRPr="008B32AF">
        <w:rPr>
          <w:sz w:val="28"/>
          <w:szCs w:val="28"/>
        </w:rPr>
        <w:t>2</w:t>
      </w:r>
      <w:r w:rsidR="00EE246D" w:rsidRPr="008B32AF">
        <w:rPr>
          <w:sz w:val="28"/>
          <w:szCs w:val="28"/>
        </w:rPr>
        <w:t xml:space="preserve">.1. </w:t>
      </w:r>
      <w:r w:rsidR="00EE246D" w:rsidRPr="007B7D6F">
        <w:rPr>
          <w:color w:val="FF0000"/>
          <w:sz w:val="28"/>
          <w:szCs w:val="28"/>
        </w:rPr>
        <w:t>Постановление главы от 09.02.2018 №01-03-122/8 «Об у</w:t>
      </w:r>
      <w:r w:rsidR="00300939">
        <w:rPr>
          <w:color w:val="FF0000"/>
          <w:sz w:val="28"/>
          <w:szCs w:val="28"/>
        </w:rPr>
        <w:t>тверждении Положения о комиссии</w:t>
      </w:r>
      <w:r w:rsidR="00EE246D" w:rsidRPr="007B7D6F">
        <w:rPr>
          <w:color w:val="FF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интересов»;</w:t>
      </w:r>
    </w:p>
    <w:p w:rsidR="00EE246D" w:rsidRPr="007B7D6F" w:rsidRDefault="00153EAF" w:rsidP="00EE246D">
      <w:pPr>
        <w:pStyle w:val="p16"/>
        <w:shd w:val="clear" w:color="auto" w:fill="FFFFFF"/>
        <w:spacing w:line="360" w:lineRule="auto"/>
        <w:ind w:firstLine="708"/>
        <w:contextualSpacing/>
        <w:jc w:val="both"/>
        <w:rPr>
          <w:color w:val="FF0000"/>
          <w:sz w:val="28"/>
          <w:szCs w:val="28"/>
        </w:rPr>
      </w:pPr>
      <w:r w:rsidRPr="007B7D6F">
        <w:rPr>
          <w:color w:val="FF0000"/>
          <w:sz w:val="28"/>
          <w:szCs w:val="28"/>
        </w:rPr>
        <w:lastRenderedPageBreak/>
        <w:t>2</w:t>
      </w:r>
      <w:r w:rsidR="00EE246D" w:rsidRPr="007B7D6F">
        <w:rPr>
          <w:color w:val="FF0000"/>
          <w:sz w:val="28"/>
          <w:szCs w:val="28"/>
        </w:rPr>
        <w:t>.2. Постановлени</w:t>
      </w:r>
      <w:r w:rsidR="00E45560" w:rsidRPr="007B7D6F">
        <w:rPr>
          <w:color w:val="FF0000"/>
          <w:sz w:val="28"/>
          <w:szCs w:val="28"/>
        </w:rPr>
        <w:t>е главы от 28.12.2020 №01-03-722/0</w:t>
      </w:r>
      <w:r w:rsidR="00EE246D" w:rsidRPr="007B7D6F">
        <w:rPr>
          <w:color w:val="FF0000"/>
          <w:sz w:val="28"/>
          <w:szCs w:val="28"/>
        </w:rPr>
        <w:t xml:space="preserve"> «О внесении изменений в постановление главы от 09.02.2018 года №01-03-122/8»</w:t>
      </w:r>
      <w:r w:rsidR="00E45560" w:rsidRPr="007B7D6F">
        <w:rPr>
          <w:color w:val="FF0000"/>
          <w:sz w:val="28"/>
          <w:szCs w:val="28"/>
        </w:rPr>
        <w:t>;</w:t>
      </w:r>
    </w:p>
    <w:p w:rsidR="00E45560" w:rsidRPr="007B7D6F" w:rsidRDefault="00153EAF" w:rsidP="00EE246D">
      <w:pPr>
        <w:pStyle w:val="p16"/>
        <w:shd w:val="clear" w:color="auto" w:fill="FFFFFF"/>
        <w:spacing w:line="360" w:lineRule="auto"/>
        <w:ind w:firstLine="708"/>
        <w:contextualSpacing/>
        <w:jc w:val="both"/>
        <w:rPr>
          <w:color w:val="FF0000"/>
          <w:sz w:val="28"/>
          <w:szCs w:val="28"/>
        </w:rPr>
      </w:pPr>
      <w:r w:rsidRPr="007B7D6F">
        <w:rPr>
          <w:color w:val="FF0000"/>
          <w:sz w:val="28"/>
          <w:szCs w:val="28"/>
        </w:rPr>
        <w:t>2</w:t>
      </w:r>
      <w:r w:rsidR="00E45560" w:rsidRPr="007B7D6F">
        <w:rPr>
          <w:color w:val="FF0000"/>
          <w:sz w:val="28"/>
          <w:szCs w:val="28"/>
        </w:rPr>
        <w:t>.3. Постановление главы от 16.04.2024 №01-03-227/4 «О внесении изменений в постановление главы от 09.02.2018 года №01-03-122/8».</w:t>
      </w:r>
    </w:p>
    <w:p w:rsidR="0075320F" w:rsidRDefault="00153EAF" w:rsidP="0075320F">
      <w:pPr>
        <w:pStyle w:val="p16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3</w:t>
      </w:r>
      <w:r w:rsidR="0075320F" w:rsidRPr="00B6655C">
        <w:rPr>
          <w:rStyle w:val="s3"/>
          <w:color w:val="000000"/>
          <w:sz w:val="28"/>
          <w:szCs w:val="28"/>
        </w:rPr>
        <w:t>.​ </w:t>
      </w:r>
      <w:r w:rsidR="00E45560">
        <w:rPr>
          <w:rStyle w:val="s3"/>
          <w:color w:val="000000"/>
          <w:sz w:val="28"/>
          <w:szCs w:val="28"/>
        </w:rPr>
        <w:t>Главному специалисту управления делами (</w:t>
      </w:r>
      <w:proofErr w:type="spellStart"/>
      <w:r w:rsidR="00E45560">
        <w:rPr>
          <w:rStyle w:val="s3"/>
          <w:color w:val="000000"/>
          <w:sz w:val="28"/>
          <w:szCs w:val="28"/>
        </w:rPr>
        <w:t>Иванская</w:t>
      </w:r>
      <w:proofErr w:type="spellEnd"/>
      <w:r w:rsidR="00E45560">
        <w:rPr>
          <w:rStyle w:val="s3"/>
          <w:color w:val="000000"/>
          <w:sz w:val="28"/>
          <w:szCs w:val="28"/>
        </w:rPr>
        <w:t xml:space="preserve"> Е.С.) </w:t>
      </w:r>
      <w:r w:rsidR="0075320F" w:rsidRPr="00B6655C">
        <w:rPr>
          <w:sz w:val="28"/>
          <w:szCs w:val="28"/>
        </w:rPr>
        <w:t xml:space="preserve">опубликовать </w:t>
      </w:r>
      <w:r w:rsidR="00E45560">
        <w:rPr>
          <w:sz w:val="28"/>
          <w:szCs w:val="28"/>
        </w:rPr>
        <w:t xml:space="preserve">настоящее постановление </w:t>
      </w:r>
      <w:r w:rsidR="0075320F" w:rsidRPr="00B6655C">
        <w:rPr>
          <w:sz w:val="28"/>
          <w:szCs w:val="28"/>
        </w:rPr>
        <w:t>в средствах массовой информации и разместить на официальном сайте админист</w:t>
      </w:r>
      <w:r w:rsidR="0075320F">
        <w:rPr>
          <w:sz w:val="28"/>
          <w:szCs w:val="28"/>
        </w:rPr>
        <w:t xml:space="preserve">рации муниципального </w:t>
      </w:r>
      <w:r w:rsidR="0075320F" w:rsidRPr="00C81E1A">
        <w:rPr>
          <w:color w:val="FF0000"/>
          <w:sz w:val="28"/>
          <w:szCs w:val="28"/>
        </w:rPr>
        <w:t xml:space="preserve">района </w:t>
      </w:r>
      <w:r w:rsidR="0075320F" w:rsidRPr="00B6655C">
        <w:rPr>
          <w:sz w:val="28"/>
          <w:szCs w:val="28"/>
        </w:rPr>
        <w:t>«Ленский район».</w:t>
      </w:r>
    </w:p>
    <w:p w:rsidR="0075320F" w:rsidRPr="00B6655C" w:rsidRDefault="00153EAF" w:rsidP="0075320F">
      <w:pPr>
        <w:pStyle w:val="p16"/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4</w:t>
      </w:r>
      <w:r w:rsidR="0075320F" w:rsidRPr="00B6655C">
        <w:rPr>
          <w:rStyle w:val="s3"/>
          <w:color w:val="000000"/>
          <w:sz w:val="28"/>
          <w:szCs w:val="28"/>
        </w:rPr>
        <w:t>.​ </w:t>
      </w:r>
      <w:r w:rsidR="0075320F" w:rsidRPr="00B6655C">
        <w:rPr>
          <w:color w:val="000000"/>
          <w:sz w:val="28"/>
          <w:szCs w:val="28"/>
        </w:rPr>
        <w:t>Настоящее постановление всту</w:t>
      </w:r>
      <w:r w:rsidR="0075320F">
        <w:rPr>
          <w:color w:val="000000"/>
          <w:sz w:val="28"/>
          <w:szCs w:val="28"/>
        </w:rPr>
        <w:t>пает в силу с момента его официального опубликования</w:t>
      </w:r>
      <w:r w:rsidR="0075320F" w:rsidRPr="00B6655C">
        <w:rPr>
          <w:color w:val="000000"/>
          <w:sz w:val="28"/>
          <w:szCs w:val="28"/>
        </w:rPr>
        <w:t>.</w:t>
      </w:r>
    </w:p>
    <w:p w:rsidR="0075320F" w:rsidRDefault="00153EAF" w:rsidP="0075320F">
      <w:pPr>
        <w:pStyle w:val="p16"/>
        <w:shd w:val="clear" w:color="auto" w:fill="FFFFFF"/>
        <w:spacing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5</w:t>
      </w:r>
      <w:r w:rsidR="0075320F" w:rsidRPr="00B6655C">
        <w:rPr>
          <w:rStyle w:val="s3"/>
          <w:color w:val="000000"/>
          <w:sz w:val="28"/>
          <w:szCs w:val="28"/>
        </w:rPr>
        <w:t>.​ </w:t>
      </w:r>
      <w:r w:rsidR="0075320F" w:rsidRPr="00B6655C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75320F" w:rsidRPr="00B6655C" w:rsidRDefault="0075320F" w:rsidP="0075320F">
      <w:pPr>
        <w:pStyle w:val="p16"/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75320F" w:rsidRPr="009D6F44" w:rsidRDefault="00753408" w:rsidP="00981BB0">
      <w:pPr>
        <w:spacing w:before="200" w:line="360" w:lineRule="auto"/>
        <w:ind w:right="335"/>
        <w:contextualSpacing/>
        <w:jc w:val="both"/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И.о</w:t>
      </w:r>
      <w:proofErr w:type="spellEnd"/>
      <w:r>
        <w:rPr>
          <w:b/>
          <w:color w:val="FF0000"/>
          <w:sz w:val="28"/>
          <w:szCs w:val="28"/>
        </w:rPr>
        <w:t>. главы</w:t>
      </w:r>
      <w:r w:rsidR="0075320F" w:rsidRPr="009D6F44">
        <w:rPr>
          <w:b/>
          <w:color w:val="FF0000"/>
          <w:sz w:val="28"/>
          <w:szCs w:val="28"/>
        </w:rPr>
        <w:t xml:space="preserve">                                                        </w:t>
      </w:r>
      <w:r>
        <w:rPr>
          <w:b/>
          <w:color w:val="FF0000"/>
          <w:sz w:val="28"/>
          <w:szCs w:val="28"/>
        </w:rPr>
        <w:t xml:space="preserve">                             С.В. Спиридонов</w:t>
      </w:r>
      <w:r w:rsidR="0075320F" w:rsidRPr="009D6F44">
        <w:rPr>
          <w:color w:val="FF0000"/>
          <w:sz w:val="28"/>
          <w:szCs w:val="28"/>
        </w:rPr>
        <w:t xml:space="preserve">                                                       </w:t>
      </w:r>
    </w:p>
    <w:p w:rsidR="0075320F" w:rsidRDefault="0075320F" w:rsidP="00981BB0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6B5CC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</w:t>
      </w:r>
    </w:p>
    <w:p w:rsidR="00EE246D" w:rsidRDefault="0075320F" w:rsidP="0075320F">
      <w:pPr>
        <w:ind w:right="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EE246D" w:rsidRDefault="00EE246D" w:rsidP="0075320F">
      <w:pPr>
        <w:ind w:right="48"/>
        <w:rPr>
          <w:sz w:val="28"/>
          <w:szCs w:val="28"/>
        </w:rPr>
      </w:pPr>
    </w:p>
    <w:p w:rsidR="00EE246D" w:rsidRDefault="00EE246D" w:rsidP="0075320F">
      <w:pPr>
        <w:ind w:right="48"/>
        <w:rPr>
          <w:sz w:val="28"/>
          <w:szCs w:val="28"/>
        </w:rPr>
      </w:pPr>
    </w:p>
    <w:p w:rsidR="00EE246D" w:rsidRDefault="00EE246D" w:rsidP="0075320F">
      <w:pPr>
        <w:ind w:right="48"/>
        <w:rPr>
          <w:sz w:val="28"/>
          <w:szCs w:val="28"/>
        </w:rPr>
      </w:pPr>
    </w:p>
    <w:p w:rsidR="00EE246D" w:rsidRDefault="00EE246D" w:rsidP="0075320F">
      <w:pPr>
        <w:ind w:right="48"/>
        <w:rPr>
          <w:sz w:val="28"/>
          <w:szCs w:val="28"/>
        </w:rPr>
      </w:pPr>
    </w:p>
    <w:p w:rsidR="00EE246D" w:rsidRDefault="00EE246D" w:rsidP="0075320F">
      <w:pPr>
        <w:ind w:right="48"/>
        <w:rPr>
          <w:sz w:val="28"/>
          <w:szCs w:val="28"/>
        </w:rPr>
      </w:pPr>
    </w:p>
    <w:p w:rsidR="00EE246D" w:rsidRDefault="00EE246D" w:rsidP="0075320F">
      <w:pPr>
        <w:ind w:right="48"/>
        <w:rPr>
          <w:sz w:val="28"/>
          <w:szCs w:val="28"/>
        </w:rPr>
      </w:pPr>
    </w:p>
    <w:p w:rsidR="00EE246D" w:rsidRDefault="00EE246D" w:rsidP="0075320F">
      <w:pPr>
        <w:ind w:right="48"/>
        <w:rPr>
          <w:sz w:val="28"/>
          <w:szCs w:val="28"/>
        </w:rPr>
      </w:pPr>
    </w:p>
    <w:p w:rsidR="00EE246D" w:rsidRDefault="00EE246D" w:rsidP="0075320F">
      <w:pPr>
        <w:ind w:right="48"/>
        <w:rPr>
          <w:sz w:val="28"/>
          <w:szCs w:val="28"/>
        </w:rPr>
      </w:pPr>
    </w:p>
    <w:p w:rsidR="00EE246D" w:rsidRDefault="00EE246D" w:rsidP="0075320F">
      <w:pPr>
        <w:ind w:right="48"/>
        <w:rPr>
          <w:sz w:val="28"/>
          <w:szCs w:val="28"/>
        </w:rPr>
      </w:pPr>
    </w:p>
    <w:p w:rsidR="00EE246D" w:rsidRDefault="00EE246D" w:rsidP="0075320F">
      <w:pPr>
        <w:ind w:right="48"/>
        <w:rPr>
          <w:sz w:val="28"/>
          <w:szCs w:val="28"/>
        </w:rPr>
      </w:pPr>
    </w:p>
    <w:p w:rsidR="00EE246D" w:rsidRDefault="00EE246D" w:rsidP="0075320F">
      <w:pPr>
        <w:ind w:right="48"/>
        <w:rPr>
          <w:sz w:val="28"/>
          <w:szCs w:val="28"/>
        </w:rPr>
      </w:pPr>
    </w:p>
    <w:p w:rsidR="00EE246D" w:rsidRDefault="00EE246D" w:rsidP="0075320F">
      <w:pPr>
        <w:ind w:right="48"/>
        <w:rPr>
          <w:sz w:val="28"/>
          <w:szCs w:val="28"/>
        </w:rPr>
      </w:pPr>
    </w:p>
    <w:p w:rsidR="00EE246D" w:rsidRDefault="00EE246D" w:rsidP="0075320F">
      <w:pPr>
        <w:ind w:right="48"/>
        <w:rPr>
          <w:sz w:val="28"/>
          <w:szCs w:val="28"/>
        </w:rPr>
      </w:pPr>
    </w:p>
    <w:p w:rsidR="00EE246D" w:rsidRDefault="00EE246D" w:rsidP="0075320F">
      <w:pPr>
        <w:ind w:right="48"/>
        <w:rPr>
          <w:sz w:val="28"/>
          <w:szCs w:val="28"/>
        </w:rPr>
      </w:pPr>
    </w:p>
    <w:p w:rsidR="00EE246D" w:rsidRDefault="00EE246D" w:rsidP="0075320F">
      <w:pPr>
        <w:ind w:right="48"/>
        <w:rPr>
          <w:sz w:val="28"/>
          <w:szCs w:val="28"/>
        </w:rPr>
      </w:pPr>
    </w:p>
    <w:p w:rsidR="00EE246D" w:rsidRDefault="00EE246D" w:rsidP="0075320F">
      <w:pPr>
        <w:ind w:right="48"/>
        <w:rPr>
          <w:sz w:val="28"/>
          <w:szCs w:val="28"/>
        </w:rPr>
      </w:pPr>
    </w:p>
    <w:p w:rsidR="00EE246D" w:rsidRDefault="00EE246D" w:rsidP="0075320F">
      <w:pPr>
        <w:ind w:right="48"/>
        <w:rPr>
          <w:sz w:val="28"/>
          <w:szCs w:val="28"/>
        </w:rPr>
      </w:pPr>
    </w:p>
    <w:p w:rsidR="00EE246D" w:rsidRDefault="00EE246D" w:rsidP="0075320F">
      <w:pPr>
        <w:ind w:right="48"/>
        <w:rPr>
          <w:sz w:val="28"/>
          <w:szCs w:val="28"/>
        </w:rPr>
      </w:pPr>
    </w:p>
    <w:p w:rsidR="00EE246D" w:rsidRDefault="00EE246D" w:rsidP="0075320F">
      <w:pPr>
        <w:ind w:right="48"/>
        <w:rPr>
          <w:sz w:val="28"/>
          <w:szCs w:val="28"/>
        </w:rPr>
      </w:pPr>
    </w:p>
    <w:p w:rsidR="00EE246D" w:rsidRDefault="00EE246D" w:rsidP="0075320F">
      <w:pPr>
        <w:ind w:right="48"/>
        <w:rPr>
          <w:sz w:val="28"/>
          <w:szCs w:val="28"/>
        </w:rPr>
      </w:pPr>
    </w:p>
    <w:p w:rsidR="00EE246D" w:rsidRDefault="00EE246D" w:rsidP="0075320F">
      <w:pPr>
        <w:ind w:right="48"/>
        <w:rPr>
          <w:sz w:val="28"/>
          <w:szCs w:val="28"/>
        </w:rPr>
      </w:pPr>
    </w:p>
    <w:p w:rsidR="00EE246D" w:rsidRDefault="00EE246D" w:rsidP="0075320F">
      <w:pPr>
        <w:ind w:right="48"/>
        <w:rPr>
          <w:sz w:val="28"/>
          <w:szCs w:val="28"/>
        </w:rPr>
      </w:pPr>
    </w:p>
    <w:p w:rsidR="00EE246D" w:rsidRDefault="00EE246D" w:rsidP="0075320F">
      <w:pPr>
        <w:ind w:right="48"/>
        <w:rPr>
          <w:sz w:val="28"/>
          <w:szCs w:val="28"/>
        </w:rPr>
      </w:pPr>
    </w:p>
    <w:p w:rsidR="00E45560" w:rsidRDefault="00E45560" w:rsidP="0075320F">
      <w:pPr>
        <w:ind w:right="48"/>
        <w:rPr>
          <w:sz w:val="28"/>
          <w:szCs w:val="28"/>
        </w:rPr>
      </w:pPr>
    </w:p>
    <w:p w:rsidR="00E45560" w:rsidRDefault="00E45560" w:rsidP="0075320F">
      <w:pPr>
        <w:ind w:right="48"/>
        <w:rPr>
          <w:sz w:val="28"/>
          <w:szCs w:val="28"/>
        </w:rPr>
      </w:pPr>
    </w:p>
    <w:p w:rsidR="00EE246D" w:rsidRDefault="00EE246D" w:rsidP="0075320F">
      <w:pPr>
        <w:ind w:right="48"/>
        <w:rPr>
          <w:sz w:val="28"/>
          <w:szCs w:val="28"/>
        </w:rPr>
      </w:pPr>
    </w:p>
    <w:p w:rsidR="00EE246D" w:rsidRDefault="00EE246D" w:rsidP="0075320F">
      <w:pPr>
        <w:ind w:right="48"/>
        <w:rPr>
          <w:sz w:val="28"/>
          <w:szCs w:val="28"/>
        </w:rPr>
      </w:pPr>
    </w:p>
    <w:p w:rsidR="00153EAF" w:rsidRDefault="00EE246D" w:rsidP="0075320F">
      <w:pPr>
        <w:ind w:right="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AA61AD" w:rsidRDefault="00153EAF" w:rsidP="0075320F">
      <w:pPr>
        <w:ind w:right="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75320F" w:rsidRPr="00E005FE" w:rsidRDefault="00AA61AD" w:rsidP="0075320F">
      <w:pPr>
        <w:ind w:right="48"/>
        <w:rPr>
          <w:sz w:val="28"/>
          <w:szCs w:val="28"/>
        </w:rPr>
      </w:pPr>
      <w:r w:rsidRPr="00E005FE">
        <w:rPr>
          <w:sz w:val="28"/>
          <w:szCs w:val="28"/>
        </w:rPr>
        <w:t xml:space="preserve">                                                                       </w:t>
      </w:r>
      <w:r w:rsidR="00153EAF" w:rsidRPr="00E005FE">
        <w:rPr>
          <w:sz w:val="28"/>
          <w:szCs w:val="28"/>
        </w:rPr>
        <w:t xml:space="preserve">      </w:t>
      </w:r>
      <w:r w:rsidR="0075320F" w:rsidRPr="00E005FE">
        <w:rPr>
          <w:sz w:val="28"/>
          <w:szCs w:val="28"/>
        </w:rPr>
        <w:t xml:space="preserve">   Приложение</w:t>
      </w:r>
      <w:r w:rsidR="008B32AF" w:rsidRPr="00E005FE">
        <w:rPr>
          <w:sz w:val="28"/>
          <w:szCs w:val="28"/>
        </w:rPr>
        <w:t xml:space="preserve"> </w:t>
      </w:r>
    </w:p>
    <w:p w:rsidR="0075320F" w:rsidRPr="00E005FE" w:rsidRDefault="0075320F" w:rsidP="0075320F">
      <w:pPr>
        <w:ind w:right="48"/>
        <w:rPr>
          <w:sz w:val="28"/>
          <w:szCs w:val="28"/>
        </w:rPr>
      </w:pPr>
      <w:r w:rsidRPr="00E005FE">
        <w:rPr>
          <w:sz w:val="28"/>
          <w:szCs w:val="28"/>
        </w:rPr>
        <w:t xml:space="preserve">                                                                                к </w:t>
      </w:r>
      <w:r w:rsidR="00AD70FC" w:rsidRPr="00E005FE">
        <w:rPr>
          <w:sz w:val="28"/>
          <w:szCs w:val="28"/>
        </w:rPr>
        <w:t>постановлению главы</w:t>
      </w:r>
    </w:p>
    <w:p w:rsidR="0075320F" w:rsidRPr="00E005FE" w:rsidRDefault="0075320F" w:rsidP="0075320F">
      <w:pPr>
        <w:ind w:right="48"/>
        <w:rPr>
          <w:sz w:val="28"/>
          <w:szCs w:val="28"/>
        </w:rPr>
      </w:pPr>
      <w:r w:rsidRPr="00E005FE">
        <w:rPr>
          <w:sz w:val="28"/>
          <w:szCs w:val="28"/>
        </w:rPr>
        <w:t xml:space="preserve">                                                                                от «</w:t>
      </w:r>
      <w:r w:rsidR="009A639B">
        <w:rPr>
          <w:sz w:val="28"/>
          <w:szCs w:val="28"/>
          <w:u w:val="single"/>
        </w:rPr>
        <w:t>27</w:t>
      </w:r>
      <w:r w:rsidR="00AD70FC" w:rsidRPr="00E005FE">
        <w:rPr>
          <w:sz w:val="28"/>
          <w:szCs w:val="28"/>
        </w:rPr>
        <w:t>» _</w:t>
      </w:r>
      <w:r w:rsidR="009A639B">
        <w:rPr>
          <w:sz w:val="28"/>
          <w:szCs w:val="28"/>
          <w:u w:val="single"/>
        </w:rPr>
        <w:t>февраля 2</w:t>
      </w:r>
      <w:r w:rsidRPr="00E005FE">
        <w:rPr>
          <w:sz w:val="28"/>
          <w:szCs w:val="28"/>
        </w:rPr>
        <w:t>025г.</w:t>
      </w:r>
    </w:p>
    <w:p w:rsidR="0075320F" w:rsidRPr="00E005FE" w:rsidRDefault="0075320F" w:rsidP="0075320F">
      <w:pPr>
        <w:ind w:right="48"/>
        <w:rPr>
          <w:sz w:val="28"/>
          <w:szCs w:val="28"/>
        </w:rPr>
      </w:pPr>
      <w:r w:rsidRPr="00E005FE">
        <w:rPr>
          <w:sz w:val="28"/>
          <w:szCs w:val="28"/>
        </w:rPr>
        <w:t xml:space="preserve">                                                                                №_</w:t>
      </w:r>
      <w:r w:rsidR="009A639B">
        <w:rPr>
          <w:sz w:val="28"/>
          <w:szCs w:val="28"/>
          <w:u w:val="single"/>
        </w:rPr>
        <w:t>01-03-142/5</w:t>
      </w:r>
      <w:bookmarkStart w:id="0" w:name="_GoBack"/>
      <w:bookmarkEnd w:id="0"/>
      <w:r w:rsidRPr="00E005FE">
        <w:rPr>
          <w:sz w:val="28"/>
          <w:szCs w:val="28"/>
        </w:rPr>
        <w:t>__</w:t>
      </w:r>
    </w:p>
    <w:p w:rsidR="0075320F" w:rsidRPr="00E005FE" w:rsidRDefault="0075320F" w:rsidP="0075320F">
      <w:pPr>
        <w:ind w:right="48"/>
        <w:jc w:val="both"/>
        <w:rPr>
          <w:sz w:val="28"/>
          <w:szCs w:val="28"/>
        </w:rPr>
      </w:pPr>
    </w:p>
    <w:p w:rsidR="0075320F" w:rsidRPr="006B5CC0" w:rsidRDefault="0075320F" w:rsidP="0075320F">
      <w:pPr>
        <w:ind w:right="48"/>
        <w:jc w:val="both"/>
        <w:rPr>
          <w:sz w:val="28"/>
          <w:szCs w:val="28"/>
        </w:rPr>
      </w:pPr>
    </w:p>
    <w:p w:rsidR="0075320F" w:rsidRDefault="0075320F" w:rsidP="0075320F">
      <w:pPr>
        <w:ind w:right="4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75320F" w:rsidRPr="00DE14F6" w:rsidRDefault="0075320F" w:rsidP="0075320F">
      <w:pPr>
        <w:ind w:right="4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300939">
        <w:rPr>
          <w:b/>
          <w:bCs/>
          <w:sz w:val="28"/>
          <w:szCs w:val="28"/>
        </w:rPr>
        <w:t>о комиссии</w:t>
      </w:r>
      <w:r w:rsidRPr="00DE14F6">
        <w:rPr>
          <w:b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</w:p>
    <w:p w:rsidR="0075320F" w:rsidRPr="00DE14F6" w:rsidRDefault="0075320F" w:rsidP="0075320F">
      <w:pPr>
        <w:spacing w:line="330" w:lineRule="atLeast"/>
        <w:ind w:right="48"/>
        <w:textAlignment w:val="baseline"/>
        <w:rPr>
          <w:rFonts w:ascii="Helvetica" w:hAnsi="Helvetica" w:cs="Helvetica"/>
          <w:sz w:val="21"/>
          <w:szCs w:val="21"/>
        </w:rPr>
      </w:pPr>
    </w:p>
    <w:p w:rsidR="0075320F" w:rsidRPr="00DE14F6" w:rsidRDefault="0075320F" w:rsidP="0075320F">
      <w:pPr>
        <w:spacing w:line="330" w:lineRule="atLeast"/>
        <w:ind w:right="48"/>
        <w:textAlignment w:val="baseline"/>
        <w:rPr>
          <w:rFonts w:ascii="Helvetica" w:hAnsi="Helvetica" w:cs="Helvetica"/>
          <w:sz w:val="21"/>
          <w:szCs w:val="21"/>
        </w:rPr>
      </w:pP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b/>
          <w:sz w:val="28"/>
          <w:szCs w:val="28"/>
        </w:rPr>
      </w:pPr>
      <w:r w:rsidRPr="00DE14F6">
        <w:rPr>
          <w:sz w:val="28"/>
          <w:szCs w:val="28"/>
        </w:rPr>
        <w:t xml:space="preserve">                                               </w:t>
      </w:r>
      <w:r w:rsidRPr="00DE14F6">
        <w:rPr>
          <w:b/>
          <w:sz w:val="28"/>
          <w:szCs w:val="28"/>
        </w:rPr>
        <w:t>Общие положения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1. Положение о порядке работы Комиссии по соблюдению требований к служебному поведению муниципальных служащих админист</w:t>
      </w:r>
      <w:r>
        <w:rPr>
          <w:sz w:val="28"/>
          <w:szCs w:val="28"/>
        </w:rPr>
        <w:t xml:space="preserve">рации </w:t>
      </w:r>
      <w:r w:rsidRPr="007B7D6F">
        <w:rPr>
          <w:color w:val="FF0000"/>
          <w:sz w:val="28"/>
          <w:szCs w:val="28"/>
        </w:rPr>
        <w:t xml:space="preserve">муниципального района  </w:t>
      </w:r>
      <w:r w:rsidRPr="00DE14F6">
        <w:rPr>
          <w:sz w:val="28"/>
          <w:szCs w:val="28"/>
        </w:rPr>
        <w:t>«Ленский район» и урегулированию  конфликта интересов (далее - Положение) разработано в соответств</w:t>
      </w:r>
      <w:r w:rsidR="004E72B3">
        <w:rPr>
          <w:sz w:val="28"/>
          <w:szCs w:val="28"/>
        </w:rPr>
        <w:t>ии Федеральным законом</w:t>
      </w:r>
      <w:r w:rsidRPr="00DE14F6">
        <w:rPr>
          <w:sz w:val="28"/>
          <w:szCs w:val="28"/>
        </w:rPr>
        <w:t xml:space="preserve"> от 02.03.2007 №  25-ФЗ «О муниципальной в Российской службе Федерации», Федеральным законом  от 25.12.2008 273-ФЗ «О противодействии коррупции», Указом Президента Российской Федерации от 01.07.2010 № </w:t>
      </w:r>
      <w:r w:rsidRPr="00DE14F6">
        <w:rPr>
          <w:sz w:val="28"/>
          <w:szCs w:val="28"/>
        </w:rPr>
        <w:lastRenderedPageBreak/>
        <w:t>821 «О комиссиях по соблюдению требований к служебному поведению федеральных государственных служащих и урегулированию конфликта интересов» и определяет  порядок работы Комиссии по соблюдению требований к служебному поведению муниципальных служащих администраци</w:t>
      </w:r>
      <w:r>
        <w:rPr>
          <w:sz w:val="28"/>
          <w:szCs w:val="28"/>
        </w:rPr>
        <w:t xml:space="preserve">и </w:t>
      </w:r>
      <w:r w:rsidRPr="007B7D6F">
        <w:rPr>
          <w:color w:val="FF0000"/>
          <w:sz w:val="28"/>
          <w:szCs w:val="28"/>
        </w:rPr>
        <w:t xml:space="preserve">муниципального района </w:t>
      </w:r>
      <w:r w:rsidRPr="00DE14F6">
        <w:rPr>
          <w:sz w:val="28"/>
          <w:szCs w:val="28"/>
        </w:rPr>
        <w:t>«Ленский район» и урегулированию  конфликта интересов (далее - Комиссия).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2. Комиссия в своей работе руководствуется Конституцией Российской </w:t>
      </w:r>
      <w:r w:rsidR="00AC6CFA" w:rsidRPr="00DE14F6">
        <w:rPr>
          <w:sz w:val="28"/>
          <w:szCs w:val="28"/>
        </w:rPr>
        <w:t xml:space="preserve">Федерации, </w:t>
      </w:r>
      <w:r w:rsidR="00AC6CFA" w:rsidRPr="00AC6CFA">
        <w:rPr>
          <w:color w:val="FF0000"/>
          <w:sz w:val="28"/>
          <w:szCs w:val="28"/>
        </w:rPr>
        <w:t xml:space="preserve">федеральными законами, нормативно правовыми актами Президента Российской Федерации и Правительства Российской Федерации, Законами и Указами Главы РС(Я) </w:t>
      </w:r>
      <w:r w:rsidR="00AC6CFA">
        <w:rPr>
          <w:sz w:val="28"/>
          <w:szCs w:val="28"/>
        </w:rPr>
        <w:t>и</w:t>
      </w:r>
      <w:r w:rsidRPr="00DE14F6">
        <w:rPr>
          <w:sz w:val="28"/>
          <w:szCs w:val="28"/>
        </w:rPr>
        <w:t> Уставом </w:t>
      </w:r>
      <w:r w:rsidRPr="007B7D6F">
        <w:rPr>
          <w:color w:val="FF0000"/>
          <w:sz w:val="28"/>
          <w:szCs w:val="28"/>
        </w:rPr>
        <w:t xml:space="preserve">муниципального района </w:t>
      </w:r>
      <w:r w:rsidR="00AC6CFA">
        <w:rPr>
          <w:sz w:val="28"/>
          <w:szCs w:val="28"/>
        </w:rPr>
        <w:t>«Ленский район»</w:t>
      </w:r>
      <w:r w:rsidRPr="00DE14F6">
        <w:rPr>
          <w:sz w:val="28"/>
          <w:szCs w:val="28"/>
        </w:rPr>
        <w:t>, настоящим Положением.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3. Основной задачей Комиссии является:</w:t>
      </w:r>
    </w:p>
    <w:p w:rsidR="0075320F" w:rsidRPr="00DE14F6" w:rsidRDefault="00EE246D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а) </w:t>
      </w:r>
      <w:r w:rsidRPr="00EE246D">
        <w:rPr>
          <w:sz w:val="28"/>
          <w:szCs w:val="28"/>
        </w:rPr>
        <w:t>в обеспечении соблюдения муниципальными служащими админист</w:t>
      </w:r>
      <w:r w:rsidR="00AA0EF0">
        <w:rPr>
          <w:sz w:val="28"/>
          <w:szCs w:val="28"/>
        </w:rPr>
        <w:t xml:space="preserve">рации </w:t>
      </w:r>
      <w:r w:rsidR="00AA0EF0" w:rsidRPr="007B7D6F">
        <w:rPr>
          <w:color w:val="FF0000"/>
          <w:sz w:val="28"/>
          <w:szCs w:val="28"/>
        </w:rPr>
        <w:t>муниципального района</w:t>
      </w:r>
      <w:r w:rsidRPr="007B7D6F">
        <w:rPr>
          <w:color w:val="FF0000"/>
          <w:sz w:val="28"/>
          <w:szCs w:val="28"/>
        </w:rPr>
        <w:t xml:space="preserve"> </w:t>
      </w:r>
      <w:r w:rsidRPr="00EE246D">
        <w:rPr>
          <w:sz w:val="28"/>
          <w:szCs w:val="28"/>
        </w:rPr>
        <w:t>«Ленский район»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N 273-ФЗ "О противодействии коррупции", другими федеральными законами в ц</w:t>
      </w:r>
      <w:r>
        <w:rPr>
          <w:sz w:val="28"/>
          <w:szCs w:val="28"/>
        </w:rPr>
        <w:t>елях противодействия коррупции</w:t>
      </w:r>
      <w:r w:rsidRPr="00EE246D">
        <w:rPr>
          <w:sz w:val="28"/>
          <w:szCs w:val="28"/>
        </w:rPr>
        <w:t>;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б) в осуществлении мер </w:t>
      </w:r>
      <w:r w:rsidR="00AC6CFA" w:rsidRPr="00AC6CFA">
        <w:rPr>
          <w:color w:val="FF0000"/>
          <w:sz w:val="28"/>
          <w:szCs w:val="28"/>
        </w:rPr>
        <w:t xml:space="preserve">в МР «Ленский район» и муниципальным образованиям сельских поселений в границах МР «Ленский район» </w:t>
      </w:r>
      <w:r w:rsidRPr="00DE14F6">
        <w:rPr>
          <w:sz w:val="28"/>
          <w:szCs w:val="28"/>
        </w:rPr>
        <w:t>по предупреждению коррупции.</w:t>
      </w:r>
    </w:p>
    <w:p w:rsidR="0075320F" w:rsidRPr="00DE14F6" w:rsidRDefault="0075320F" w:rsidP="0075320F">
      <w:pPr>
        <w:spacing w:line="360" w:lineRule="auto"/>
        <w:ind w:right="48"/>
        <w:jc w:val="both"/>
        <w:rPr>
          <w:bCs/>
          <w:sz w:val="28"/>
          <w:szCs w:val="28"/>
        </w:rPr>
      </w:pPr>
      <w:r w:rsidRPr="00DE14F6">
        <w:rPr>
          <w:bCs/>
          <w:sz w:val="28"/>
          <w:szCs w:val="28"/>
        </w:rPr>
        <w:t xml:space="preserve">  </w:t>
      </w:r>
      <w:r w:rsidR="00F7402A">
        <w:rPr>
          <w:bCs/>
          <w:sz w:val="28"/>
          <w:szCs w:val="28"/>
        </w:rPr>
        <w:t xml:space="preserve">      </w:t>
      </w:r>
      <w:r w:rsidRPr="00DE14F6">
        <w:rPr>
          <w:bCs/>
          <w:sz w:val="28"/>
          <w:szCs w:val="28"/>
        </w:rPr>
        <w:t xml:space="preserve">  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службы. </w:t>
      </w:r>
    </w:p>
    <w:p w:rsidR="0075320F" w:rsidRPr="00C81E1A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color w:val="FF0000"/>
          <w:sz w:val="28"/>
          <w:szCs w:val="28"/>
        </w:rPr>
      </w:pPr>
      <w:r w:rsidRPr="00DE14F6">
        <w:rPr>
          <w:sz w:val="28"/>
          <w:szCs w:val="28"/>
        </w:rPr>
        <w:lastRenderedPageBreak/>
        <w:t xml:space="preserve">            5. </w:t>
      </w:r>
      <w:r w:rsidR="00C81E1A">
        <w:rPr>
          <w:sz w:val="28"/>
          <w:szCs w:val="28"/>
        </w:rPr>
        <w:t xml:space="preserve"> </w:t>
      </w:r>
      <w:r w:rsidR="00C81E1A" w:rsidRPr="00C81E1A">
        <w:rPr>
          <w:color w:val="FF0000"/>
          <w:sz w:val="28"/>
          <w:szCs w:val="28"/>
        </w:rPr>
        <w:t>Состав комиссии утверждается распоряжением главы муниципального района «Ленский район».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6. В состав Комиссии входят:</w:t>
      </w:r>
    </w:p>
    <w:p w:rsidR="0075320F" w:rsidRPr="00F7402A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color w:val="FF0000"/>
          <w:sz w:val="28"/>
          <w:szCs w:val="28"/>
        </w:rPr>
      </w:pPr>
      <w:r w:rsidRPr="00DE14F6">
        <w:rPr>
          <w:sz w:val="28"/>
          <w:szCs w:val="28"/>
        </w:rPr>
        <w:t xml:space="preserve">          </w:t>
      </w:r>
      <w:r w:rsidR="00A16A28" w:rsidRPr="00DE14F6">
        <w:rPr>
          <w:sz w:val="28"/>
          <w:szCs w:val="28"/>
        </w:rPr>
        <w:t xml:space="preserve">а) </w:t>
      </w:r>
      <w:r w:rsidR="00A16A28" w:rsidRPr="00C81E1A">
        <w:rPr>
          <w:color w:val="FF0000"/>
          <w:sz w:val="28"/>
          <w:szCs w:val="28"/>
        </w:rPr>
        <w:t>заместитель главы руководит</w:t>
      </w:r>
      <w:r w:rsidR="00AA0EF0" w:rsidRPr="00C81E1A">
        <w:rPr>
          <w:color w:val="FF0000"/>
          <w:sz w:val="28"/>
          <w:szCs w:val="28"/>
        </w:rPr>
        <w:t xml:space="preserve">ель аппарата администрации и </w:t>
      </w:r>
      <w:r w:rsidR="00A16A28" w:rsidRPr="00C81E1A">
        <w:rPr>
          <w:color w:val="FF0000"/>
          <w:sz w:val="28"/>
          <w:szCs w:val="28"/>
        </w:rPr>
        <w:t>работе с органами местного самоуправления, должностное лицо, в должностные обязанности которого включена работа по профилактике коррупционных и иных правонарушений, обеспечение требований к служебному поведению (секретарь Комиссии), муниципальные служащие управления делами, правового отдела, других подразделений администрации</w:t>
      </w:r>
      <w:r w:rsidR="00AC6CFA" w:rsidRPr="00C81E1A">
        <w:rPr>
          <w:color w:val="FF0000"/>
          <w:sz w:val="28"/>
          <w:szCs w:val="28"/>
        </w:rPr>
        <w:t xml:space="preserve"> </w:t>
      </w:r>
      <w:r w:rsidR="00C81E1A" w:rsidRPr="00C81E1A">
        <w:rPr>
          <w:color w:val="FF0000"/>
          <w:sz w:val="28"/>
          <w:szCs w:val="28"/>
        </w:rPr>
        <w:t xml:space="preserve"> 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б) представитель (представители) образовательных организаций, деятельность которых связана с муниципальной службой.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7. Глава муниципаль</w:t>
      </w:r>
      <w:r>
        <w:rPr>
          <w:sz w:val="28"/>
          <w:szCs w:val="28"/>
        </w:rPr>
        <w:t xml:space="preserve">ного </w:t>
      </w:r>
      <w:r w:rsidRPr="00AA61AD">
        <w:rPr>
          <w:sz w:val="28"/>
          <w:szCs w:val="28"/>
        </w:rPr>
        <w:t>района</w:t>
      </w:r>
      <w:r w:rsidRPr="00DE14F6">
        <w:rPr>
          <w:sz w:val="28"/>
          <w:szCs w:val="28"/>
        </w:rPr>
        <w:t xml:space="preserve"> «Ленский район» может принять решение о включении в состав Комиссии: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б) представителя общественной организации;</w:t>
      </w:r>
    </w:p>
    <w:p w:rsidR="0075320F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в) представителя профсоюзной организации администрации.</w:t>
      </w:r>
    </w:p>
    <w:p w:rsidR="00F7402A" w:rsidRPr="00F7402A" w:rsidRDefault="00F7402A" w:rsidP="00F7402A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color w:val="FF0000"/>
          <w:sz w:val="28"/>
          <w:szCs w:val="28"/>
        </w:rPr>
      </w:pPr>
      <w:r w:rsidRPr="00F7402A">
        <w:rPr>
          <w:color w:val="FF0000"/>
          <w:sz w:val="28"/>
          <w:szCs w:val="28"/>
        </w:rPr>
        <w:t xml:space="preserve">        </w:t>
      </w:r>
      <w:r w:rsidR="00C81E1A" w:rsidRPr="00F7402A">
        <w:rPr>
          <w:color w:val="FF0000"/>
          <w:sz w:val="28"/>
          <w:szCs w:val="28"/>
        </w:rPr>
        <w:t xml:space="preserve">г) </w:t>
      </w:r>
      <w:r w:rsidR="00C81E1A">
        <w:rPr>
          <w:color w:val="FF0000"/>
          <w:sz w:val="28"/>
          <w:szCs w:val="28"/>
        </w:rPr>
        <w:t>представителя</w:t>
      </w:r>
      <w:r w:rsidRPr="00F7402A">
        <w:rPr>
          <w:color w:val="FF0000"/>
          <w:sz w:val="28"/>
          <w:szCs w:val="28"/>
        </w:rPr>
        <w:t xml:space="preserve"> (представителей) образовательных учреждений среднего, дополнительного профессионального образования, деятельность которых связана с государственной (муниципальной) службой;</w:t>
      </w:r>
    </w:p>
    <w:p w:rsidR="00F7402A" w:rsidRDefault="00C81E1A" w:rsidP="00F7402A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д)</w:t>
      </w:r>
      <w:r w:rsidR="00F7402A" w:rsidRPr="00F7402A">
        <w:rPr>
          <w:color w:val="FF0000"/>
          <w:sz w:val="28"/>
          <w:szCs w:val="28"/>
        </w:rPr>
        <w:t xml:space="preserve"> представителей администрации муниципальных образований сельских поселений в границах МР «Ленский район».</w:t>
      </w:r>
    </w:p>
    <w:p w:rsidR="00F7402A" w:rsidRPr="00F7402A" w:rsidRDefault="00F7402A" w:rsidP="00F7402A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8. Лица, указанные в пункте 7</w:t>
      </w:r>
      <w:r w:rsidRPr="00F7402A">
        <w:rPr>
          <w:color w:val="FF0000"/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</w:t>
      </w:r>
      <w:r w:rsidRPr="00F7402A">
        <w:rPr>
          <w:color w:val="FF0000"/>
          <w:sz w:val="28"/>
          <w:szCs w:val="28"/>
        </w:rPr>
        <w:lastRenderedPageBreak/>
        <w:t xml:space="preserve">Образовательными учреждениями, с </w:t>
      </w:r>
      <w:r>
        <w:rPr>
          <w:color w:val="FF0000"/>
          <w:sz w:val="28"/>
          <w:szCs w:val="28"/>
        </w:rPr>
        <w:t>общественным советом</w:t>
      </w:r>
      <w:r w:rsidRPr="00F7402A">
        <w:rPr>
          <w:color w:val="FF0000"/>
          <w:sz w:val="28"/>
          <w:szCs w:val="28"/>
        </w:rPr>
        <w:t>, с общественной организацией ветеранов, созда</w:t>
      </w:r>
      <w:r>
        <w:rPr>
          <w:color w:val="FF0000"/>
          <w:sz w:val="28"/>
          <w:szCs w:val="28"/>
        </w:rPr>
        <w:t>нной в муниципальном районе</w:t>
      </w:r>
      <w:r w:rsidRPr="00F7402A">
        <w:rPr>
          <w:color w:val="FF0000"/>
          <w:sz w:val="28"/>
          <w:szCs w:val="28"/>
        </w:rPr>
        <w:t>, с профсоюзной организацией, действующей в установленном порядке в админист</w:t>
      </w:r>
      <w:r>
        <w:rPr>
          <w:color w:val="FF0000"/>
          <w:sz w:val="28"/>
          <w:szCs w:val="28"/>
        </w:rPr>
        <w:t>рации муниципального района</w:t>
      </w:r>
      <w:r w:rsidRPr="00F7402A">
        <w:rPr>
          <w:color w:val="FF0000"/>
          <w:sz w:val="28"/>
          <w:szCs w:val="28"/>
        </w:rPr>
        <w:t xml:space="preserve">, с администрацией муниципальных образований сельских поселений, на основании запроса </w:t>
      </w:r>
      <w:r>
        <w:rPr>
          <w:color w:val="FF0000"/>
          <w:sz w:val="28"/>
          <w:szCs w:val="28"/>
        </w:rPr>
        <w:t>Главы муниципального района</w:t>
      </w:r>
      <w:r w:rsidRPr="00F7402A">
        <w:rPr>
          <w:color w:val="FF0000"/>
          <w:sz w:val="28"/>
          <w:szCs w:val="28"/>
        </w:rPr>
        <w:t>. Согласование осуществляется в 10-дневный срок со дня получения запроса.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8.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75320F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9. Состав Комиссии формируется таким образом, чтобы исключить возможность возникновения конфликта интересов, который мог повлиять бы на принимаемые Комиссией решения.</w:t>
      </w:r>
    </w:p>
    <w:p w:rsidR="0075320F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</w:p>
    <w:p w:rsidR="0075320F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2628F2">
        <w:rPr>
          <w:b/>
          <w:sz w:val="28"/>
          <w:szCs w:val="28"/>
        </w:rPr>
        <w:t>Порядок работы комиссии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10. В заседаниях Комиссии с правом совещательного голоса участвуют: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а)</w:t>
      </w:r>
      <w:r>
        <w:rPr>
          <w:sz w:val="28"/>
          <w:szCs w:val="28"/>
        </w:rPr>
        <w:t xml:space="preserve"> </w:t>
      </w:r>
      <w:r w:rsidRPr="00DE14F6">
        <w:rPr>
          <w:sz w:val="28"/>
          <w:szCs w:val="28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bookmarkStart w:id="1" w:name="P95"/>
      <w:bookmarkEnd w:id="1"/>
      <w:r w:rsidRPr="00DE14F6">
        <w:rPr>
          <w:sz w:val="28"/>
          <w:szCs w:val="28"/>
        </w:rPr>
        <w:t xml:space="preserve">         б)</w:t>
      </w:r>
      <w:r w:rsidR="00AD70FC">
        <w:rPr>
          <w:sz w:val="28"/>
          <w:szCs w:val="28"/>
        </w:rPr>
        <w:t xml:space="preserve"> </w:t>
      </w:r>
      <w:r w:rsidRPr="00DE14F6">
        <w:rPr>
          <w:sz w:val="28"/>
          <w:szCs w:val="28"/>
        </w:rPr>
        <w:t>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</w:t>
      </w:r>
      <w:r w:rsidRPr="00DE14F6">
        <w:rPr>
          <w:sz w:val="28"/>
          <w:szCs w:val="28"/>
        </w:rPr>
        <w:lastRenderedPageBreak/>
        <w:t>сам, рассматриваемым Комиссией;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по каждому конкретному случаю отдельно не менее чем за три дня до 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в участия рассмотрении указанного вопроса.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bookmarkStart w:id="2" w:name="P99"/>
      <w:bookmarkEnd w:id="2"/>
      <w:r w:rsidRPr="00DE14F6">
        <w:rPr>
          <w:sz w:val="28"/>
          <w:szCs w:val="28"/>
        </w:rPr>
        <w:t xml:space="preserve">          13. Основаниями для проведения заседания Комиссии являются: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bookmarkStart w:id="3" w:name="P100"/>
      <w:bookmarkEnd w:id="3"/>
      <w:r w:rsidRPr="00DE14F6">
        <w:rPr>
          <w:sz w:val="28"/>
          <w:szCs w:val="28"/>
        </w:rPr>
        <w:t xml:space="preserve">           а) предста</w:t>
      </w:r>
      <w:r>
        <w:rPr>
          <w:sz w:val="28"/>
          <w:szCs w:val="28"/>
        </w:rPr>
        <w:t xml:space="preserve">вление главой </w:t>
      </w:r>
      <w:r w:rsidR="00AA61AD">
        <w:rPr>
          <w:sz w:val="28"/>
          <w:szCs w:val="28"/>
        </w:rPr>
        <w:t xml:space="preserve">администрации </w:t>
      </w:r>
      <w:r w:rsidR="00AA61AD" w:rsidRPr="007B7D6F">
        <w:rPr>
          <w:color w:val="FF0000"/>
          <w:sz w:val="28"/>
          <w:szCs w:val="28"/>
        </w:rPr>
        <w:t>муниципального</w:t>
      </w:r>
      <w:r w:rsidR="00B26178" w:rsidRPr="007B7D6F">
        <w:rPr>
          <w:color w:val="FF0000"/>
          <w:sz w:val="28"/>
          <w:szCs w:val="28"/>
        </w:rPr>
        <w:t xml:space="preserve"> района</w:t>
      </w:r>
      <w:r w:rsidRPr="007B7D6F">
        <w:rPr>
          <w:color w:val="FF0000"/>
          <w:sz w:val="28"/>
          <w:szCs w:val="28"/>
        </w:rPr>
        <w:t xml:space="preserve"> </w:t>
      </w:r>
      <w:r w:rsidRPr="00DE14F6">
        <w:rPr>
          <w:sz w:val="28"/>
          <w:szCs w:val="28"/>
        </w:rPr>
        <w:t>«Ленский район», информации: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bookmarkStart w:id="4" w:name="P101"/>
      <w:bookmarkEnd w:id="4"/>
      <w:r w:rsidRPr="00DE14F6">
        <w:rPr>
          <w:sz w:val="28"/>
          <w:szCs w:val="28"/>
        </w:rPr>
        <w:t xml:space="preserve">         о представлении муниципальным служащим недостоверных или неполных сведений о доходах, об имуществе и обязательствах имущественного характера своих, супруги (супруга) и несовершеннолетних детей;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bookmarkStart w:id="5" w:name="P102"/>
      <w:bookmarkEnd w:id="5"/>
      <w:r w:rsidRPr="00DE14F6">
        <w:rPr>
          <w:sz w:val="28"/>
          <w:szCs w:val="28"/>
        </w:rPr>
        <w:lastRenderedPageBreak/>
        <w:t xml:space="preserve">         о несоблюдении муниципальным служащим требований к служебному и поведению (или) требований об урегулировании конфликта интересов;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bookmarkStart w:id="6" w:name="P103"/>
      <w:bookmarkEnd w:id="6"/>
      <w:r w:rsidRPr="00DE14F6">
        <w:rPr>
          <w:sz w:val="28"/>
          <w:szCs w:val="28"/>
        </w:rPr>
        <w:t xml:space="preserve">         б) поступившее должностному лицу, ответственному за работу по профилактике коррупционных и иных правонарушений администрации: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bookmarkStart w:id="7" w:name="P104"/>
      <w:bookmarkEnd w:id="7"/>
      <w:r w:rsidRPr="00DE14F6">
        <w:rPr>
          <w:sz w:val="28"/>
          <w:szCs w:val="28"/>
        </w:rPr>
        <w:t xml:space="preserve">             обращение гражданина, замещавшего должность муниципальной службы, о даче согласия на замещение должности в коммерческой или некоммерческой организации либо на выполнение работы   условиях гражданско-правового    договора коммерческой или некоммерческой организации, если отдельные функции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bookmarkStart w:id="8" w:name="P106"/>
      <w:bookmarkEnd w:id="8"/>
      <w:r w:rsidRPr="00DE14F6">
        <w:rPr>
          <w:sz w:val="28"/>
          <w:szCs w:val="28"/>
        </w:rPr>
        <w:t xml:space="preserve">             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своих, супруги (супруга) и несовершеннолетних детей;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bookmarkStart w:id="9" w:name="P107"/>
      <w:bookmarkEnd w:id="9"/>
      <w:r w:rsidRPr="00DE14F6">
        <w:rPr>
          <w:sz w:val="28"/>
          <w:szCs w:val="28"/>
        </w:rPr>
        <w:t xml:space="preserve">            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5320F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bookmarkStart w:id="10" w:name="P109"/>
      <w:bookmarkEnd w:id="10"/>
      <w:r w:rsidRPr="00DE14F6">
        <w:rPr>
          <w:sz w:val="28"/>
          <w:szCs w:val="28"/>
        </w:rPr>
        <w:t xml:space="preserve">     </w:t>
      </w:r>
      <w:r w:rsidR="00B26178">
        <w:rPr>
          <w:sz w:val="28"/>
          <w:szCs w:val="28"/>
        </w:rPr>
        <w:t xml:space="preserve">       в) представление главы </w:t>
      </w:r>
      <w:r w:rsidR="00B26178" w:rsidRPr="007B7D6F">
        <w:rPr>
          <w:color w:val="FF0000"/>
          <w:sz w:val="28"/>
          <w:szCs w:val="28"/>
        </w:rPr>
        <w:t>муниципального района</w:t>
      </w:r>
      <w:r w:rsidRPr="007B7D6F">
        <w:rPr>
          <w:color w:val="FF0000"/>
          <w:sz w:val="28"/>
          <w:szCs w:val="28"/>
        </w:rPr>
        <w:t xml:space="preserve"> «Ленский </w:t>
      </w:r>
      <w:r w:rsidRPr="00DE14F6">
        <w:rPr>
          <w:sz w:val="28"/>
          <w:szCs w:val="28"/>
        </w:rPr>
        <w:t>район»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2D3314" w:rsidRPr="002D3314" w:rsidRDefault="002D3314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color w:val="FF0000"/>
          <w:sz w:val="28"/>
          <w:szCs w:val="28"/>
        </w:rPr>
      </w:pPr>
      <w:r w:rsidRPr="002D3314">
        <w:rPr>
          <w:color w:val="FF0000"/>
          <w:sz w:val="28"/>
          <w:szCs w:val="28"/>
        </w:rPr>
        <w:t xml:space="preserve">            г) представление Главой муниципалитета материалов про</w:t>
      </w:r>
      <w:r w:rsidRPr="002D3314">
        <w:rPr>
          <w:color w:val="FF0000"/>
          <w:sz w:val="28"/>
          <w:szCs w:val="28"/>
        </w:rPr>
        <w:lastRenderedPageBreak/>
        <w:t>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75320F" w:rsidRDefault="002D3314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bookmarkStart w:id="11" w:name="P110"/>
      <w:bookmarkStart w:id="12" w:name="P112"/>
      <w:bookmarkEnd w:id="11"/>
      <w:bookmarkEnd w:id="12"/>
      <w:r>
        <w:rPr>
          <w:sz w:val="28"/>
          <w:szCs w:val="28"/>
        </w:rPr>
        <w:t xml:space="preserve">           д</w:t>
      </w:r>
      <w:r w:rsidR="0075320F" w:rsidRPr="00DE14F6">
        <w:rPr>
          <w:sz w:val="28"/>
          <w:szCs w:val="28"/>
        </w:rPr>
        <w:t>) поступившее в соответствии с частью 4 статьи 12 Федерального закона от 25.12.2008 № 273-ФЗ «О противодействии коррупции» и статьей 64.1 Трудового кодекса Российской  Федерации  в администрацию уведомление коммерческой или некоммерческой организации о заключении с гражданином, замещавшим должность муниципальной  службы,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 муниципальной должности, при условии, что указанному гражданину Комиссией ранее было отказано во вступлении в трудовые и гражданско-правовые отношения с данной организацией или что вопрос о даче согласия гражданину такому на замещение им должности в коммерческой или некоммерческой организации либо на выполнение им на работы условиях гражданско-правового в договора коммерческой или некоммерческой организации Комиссией не рассматривался.</w:t>
      </w:r>
    </w:p>
    <w:p w:rsidR="00EE246D" w:rsidRPr="007B7D6F" w:rsidRDefault="002D3314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е</w:t>
      </w:r>
      <w:r w:rsidR="00EE246D" w:rsidRPr="007B7D6F">
        <w:rPr>
          <w:color w:val="FF0000"/>
          <w:sz w:val="28"/>
          <w:szCs w:val="28"/>
        </w:rPr>
        <w:t>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интересов;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 14. Комиссия не рассматривает сообщения о преступлениях </w:t>
      </w:r>
      <w:r w:rsidRPr="00DE14F6">
        <w:rPr>
          <w:sz w:val="28"/>
          <w:szCs w:val="28"/>
        </w:rPr>
        <w:lastRenderedPageBreak/>
        <w:t>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 14.1. Комиссия обязана рассмотреть письменное обращение гражданина о даче согласия на замещение  на условиях 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 договора в течение семи дней со дня поступления указанного  обращения 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в его устно течение трех рабочих дней.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14.2.</w:t>
      </w:r>
      <w:r w:rsidR="00B26178">
        <w:rPr>
          <w:sz w:val="28"/>
          <w:szCs w:val="28"/>
        </w:rPr>
        <w:t xml:space="preserve"> </w:t>
      </w:r>
      <w:r w:rsidRPr="00DE14F6">
        <w:rPr>
          <w:sz w:val="28"/>
          <w:szCs w:val="28"/>
        </w:rPr>
        <w:t>Обращение, в указанное </w:t>
      </w:r>
      <w:hyperlink r:id="rId7" w:anchor="P104" w:history="1">
        <w:r w:rsidRPr="00E45560">
          <w:rPr>
            <w:sz w:val="28"/>
            <w:szCs w:val="28"/>
          </w:rPr>
          <w:t>абзаце втором подпункта "б" пункта 13</w:t>
        </w:r>
      </w:hyperlink>
      <w:r w:rsidRPr="00E45560">
        <w:rPr>
          <w:sz w:val="28"/>
          <w:szCs w:val="28"/>
        </w:rPr>
        <w:t> настоящего Положения, подается гражданином, замещавшим долж</w:t>
      </w:r>
      <w:r w:rsidRPr="00DE14F6">
        <w:rPr>
          <w:sz w:val="28"/>
          <w:szCs w:val="28"/>
        </w:rPr>
        <w:t>ность муниципальной  службы, в</w:t>
      </w:r>
      <w:r>
        <w:rPr>
          <w:sz w:val="28"/>
          <w:szCs w:val="28"/>
        </w:rPr>
        <w:t xml:space="preserve"> администрацию </w:t>
      </w:r>
      <w:r w:rsidR="00B26178">
        <w:rPr>
          <w:sz w:val="28"/>
          <w:szCs w:val="28"/>
        </w:rPr>
        <w:t xml:space="preserve">муниципального </w:t>
      </w:r>
      <w:r w:rsidR="00B26178" w:rsidRPr="00AA61AD">
        <w:rPr>
          <w:sz w:val="28"/>
          <w:szCs w:val="28"/>
        </w:rPr>
        <w:t>района</w:t>
      </w:r>
      <w:r w:rsidRPr="00DE14F6">
        <w:rPr>
          <w:sz w:val="28"/>
          <w:szCs w:val="28"/>
        </w:rPr>
        <w:t xml:space="preserve"> «Ленский район». В обращении указываются: фамилия, имя, отчество гражданина, дата его рождения, адрес места жительства, замещаемые 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 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Рассмотрение обращения осуществляется лицом ответ</w:t>
      </w:r>
      <w:r w:rsidRPr="00DE14F6">
        <w:rPr>
          <w:sz w:val="28"/>
          <w:szCs w:val="28"/>
        </w:rPr>
        <w:lastRenderedPageBreak/>
        <w:t>ственным за работу по профилактике коррупционных и иных правонарушений в админист</w:t>
      </w:r>
      <w:r>
        <w:rPr>
          <w:sz w:val="28"/>
          <w:szCs w:val="28"/>
        </w:rPr>
        <w:t>рации муниципального района</w:t>
      </w:r>
      <w:r w:rsidRPr="00DE14F6">
        <w:rPr>
          <w:sz w:val="28"/>
          <w:szCs w:val="28"/>
        </w:rPr>
        <w:t xml:space="preserve"> «Ленский район», по результатам которого подготавливается мотивированное заключение по существу обращения с учетом требований статьи 12 Федерального закона от 25.12.2008 № 273-ФЗ «О противодействии коррупции».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14.3. Обращение, в указанное </w:t>
      </w:r>
      <w:hyperlink r:id="rId8" w:anchor="P104" w:history="1">
        <w:r w:rsidRPr="00E45560">
          <w:rPr>
            <w:sz w:val="28"/>
            <w:szCs w:val="28"/>
          </w:rPr>
          <w:t>абзаце втором подпункта "б" пункта 13</w:t>
        </w:r>
      </w:hyperlink>
      <w:r w:rsidRPr="00E45560">
        <w:rPr>
          <w:sz w:val="28"/>
          <w:szCs w:val="28"/>
        </w:rPr>
        <w:t> настоящего Положения, может быть подан</w:t>
      </w:r>
      <w:r w:rsidRPr="00DE14F6">
        <w:rPr>
          <w:sz w:val="28"/>
          <w:szCs w:val="28"/>
        </w:rPr>
        <w:t>о муниципальным служащим, планирующим свое увольнение с муниципальной службы, и подлежит рассмотрению  Комиссией в соответствии с настоящим Положением.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14.4. Уведомление, в указанное   </w:t>
      </w:r>
      <w:hyperlink r:id="rId9" w:anchor="P112" w:history="1">
        <w:r w:rsidRPr="00E45560">
          <w:rPr>
            <w:sz w:val="28"/>
            <w:szCs w:val="28"/>
          </w:rPr>
          <w:t>подпункте "г" пункта 13</w:t>
        </w:r>
      </w:hyperlink>
      <w:r w:rsidRPr="00E45560">
        <w:rPr>
          <w:sz w:val="28"/>
          <w:szCs w:val="28"/>
        </w:rPr>
        <w:t> н</w:t>
      </w:r>
      <w:r w:rsidRPr="00DE14F6">
        <w:rPr>
          <w:sz w:val="28"/>
          <w:szCs w:val="28"/>
        </w:rPr>
        <w:t>астоящего Положения, рассматривается, ответственным лицом за работу по профилактике коррупционных и иных правонарушений в админист</w:t>
      </w:r>
      <w:r>
        <w:rPr>
          <w:sz w:val="28"/>
          <w:szCs w:val="28"/>
        </w:rPr>
        <w:t xml:space="preserve">рации </w:t>
      </w:r>
      <w:r w:rsidRPr="007B7D6F">
        <w:rPr>
          <w:color w:val="FF0000"/>
          <w:sz w:val="28"/>
          <w:szCs w:val="28"/>
        </w:rPr>
        <w:t>муниципального района «</w:t>
      </w:r>
      <w:r w:rsidRPr="00DE14F6">
        <w:rPr>
          <w:sz w:val="28"/>
          <w:szCs w:val="28"/>
        </w:rPr>
        <w:t>Ленский район», которое осуществляет подготовку мотивированного заключения о соблюдении гражданином,  замещавшим должность муниципальной в службы,  требований статьи 12 Федерального закона от 25.12.2008 № 273-ФЗ «О противодействии коррупции».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14.5. </w:t>
      </w:r>
      <w:r w:rsidR="00EE246D">
        <w:rPr>
          <w:sz w:val="28"/>
          <w:szCs w:val="28"/>
        </w:rPr>
        <w:t xml:space="preserve"> </w:t>
      </w:r>
      <w:r w:rsidR="00EE246D" w:rsidRPr="00EE246D">
        <w:rPr>
          <w:sz w:val="28"/>
          <w:szCs w:val="28"/>
        </w:rPr>
        <w:t xml:space="preserve">Уведомления, указанные в абзаце четвертом подпункта "б" и </w:t>
      </w:r>
      <w:r w:rsidR="002D3314">
        <w:rPr>
          <w:color w:val="FF0000"/>
          <w:sz w:val="28"/>
          <w:szCs w:val="28"/>
        </w:rPr>
        <w:t>подпункте "е</w:t>
      </w:r>
      <w:r w:rsidR="00EE246D" w:rsidRPr="007B7D6F">
        <w:rPr>
          <w:color w:val="FF0000"/>
          <w:sz w:val="28"/>
          <w:szCs w:val="28"/>
        </w:rPr>
        <w:t xml:space="preserve">" пункта </w:t>
      </w:r>
      <w:r w:rsidR="00EE246D" w:rsidRPr="00EE246D">
        <w:rPr>
          <w:sz w:val="28"/>
          <w:szCs w:val="28"/>
        </w:rPr>
        <w:t>13 настоящего Положения, рассматриваются лицом, ответственным за работу по профилактике коррупционных и иных правонарушений в админи</w:t>
      </w:r>
      <w:r w:rsidR="00AA0EF0">
        <w:rPr>
          <w:sz w:val="28"/>
          <w:szCs w:val="28"/>
        </w:rPr>
        <w:t xml:space="preserve">страции </w:t>
      </w:r>
      <w:r w:rsidR="00AA0EF0" w:rsidRPr="007B7D6F">
        <w:rPr>
          <w:color w:val="FF0000"/>
          <w:sz w:val="28"/>
          <w:szCs w:val="28"/>
        </w:rPr>
        <w:t>муниципального района</w:t>
      </w:r>
      <w:r w:rsidR="00EE246D" w:rsidRPr="007B7D6F">
        <w:rPr>
          <w:color w:val="FF0000"/>
          <w:sz w:val="28"/>
          <w:szCs w:val="28"/>
        </w:rPr>
        <w:t xml:space="preserve"> </w:t>
      </w:r>
      <w:r w:rsidR="00EE246D" w:rsidRPr="00EE246D">
        <w:rPr>
          <w:sz w:val="28"/>
          <w:szCs w:val="28"/>
        </w:rPr>
        <w:t>«Ленский район», которое осуществляет подготовку мотивированных заключений по резуль</w:t>
      </w:r>
      <w:r w:rsidR="00EE246D">
        <w:rPr>
          <w:sz w:val="28"/>
          <w:szCs w:val="28"/>
        </w:rPr>
        <w:t>татам рассмотрения уведомлений</w:t>
      </w:r>
      <w:r w:rsidR="00EE246D" w:rsidRPr="00EE246D">
        <w:rPr>
          <w:sz w:val="28"/>
          <w:szCs w:val="28"/>
        </w:rPr>
        <w:t>;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14.6. При подготовке мотивированного заключения по результатам рассмотрения обращения, указанного </w:t>
      </w:r>
      <w:r w:rsidRPr="00E45560">
        <w:rPr>
          <w:sz w:val="28"/>
          <w:szCs w:val="28"/>
        </w:rPr>
        <w:t>в </w:t>
      </w:r>
      <w:hyperlink r:id="rId10" w:anchor="P104" w:history="1">
        <w:r w:rsidRPr="00E45560">
          <w:rPr>
            <w:sz w:val="28"/>
            <w:szCs w:val="28"/>
          </w:rPr>
          <w:t xml:space="preserve">абзаце </w:t>
        </w:r>
        <w:r w:rsidRPr="007B7D6F">
          <w:rPr>
            <w:sz w:val="28"/>
            <w:szCs w:val="28"/>
          </w:rPr>
          <w:t>втором</w:t>
        </w:r>
        <w:r w:rsidRPr="00E45560">
          <w:rPr>
            <w:sz w:val="28"/>
            <w:szCs w:val="28"/>
          </w:rPr>
          <w:t xml:space="preserve"> подпункта </w:t>
        </w:r>
        <w:r w:rsidR="00393DE2" w:rsidRPr="00E45560">
          <w:rPr>
            <w:sz w:val="28"/>
            <w:szCs w:val="28"/>
          </w:rPr>
          <w:t>«б»</w:t>
        </w:r>
        <w:r w:rsidRPr="00E45560">
          <w:rPr>
            <w:sz w:val="28"/>
            <w:szCs w:val="28"/>
          </w:rPr>
          <w:t xml:space="preserve"> пункта 13</w:t>
        </w:r>
      </w:hyperlink>
      <w:r w:rsidRPr="00E45560">
        <w:rPr>
          <w:sz w:val="28"/>
          <w:szCs w:val="28"/>
        </w:rPr>
        <w:t xml:space="preserve"> настоящего Положения, или уведомлений, в </w:t>
      </w:r>
      <w:r w:rsidRPr="00E45560">
        <w:rPr>
          <w:sz w:val="28"/>
          <w:szCs w:val="28"/>
        </w:rPr>
        <w:lastRenderedPageBreak/>
        <w:t>указанных </w:t>
      </w:r>
      <w:hyperlink r:id="rId11" w:anchor="P107" w:history="1">
        <w:r w:rsidRPr="00E45560">
          <w:rPr>
            <w:sz w:val="28"/>
            <w:szCs w:val="28"/>
          </w:rPr>
          <w:t xml:space="preserve">абзаце четвертом подпункта </w:t>
        </w:r>
        <w:r w:rsidR="00393DE2" w:rsidRPr="00E45560">
          <w:rPr>
            <w:sz w:val="28"/>
            <w:szCs w:val="28"/>
          </w:rPr>
          <w:t>«</w:t>
        </w:r>
        <w:r w:rsidRPr="00E45560">
          <w:rPr>
            <w:sz w:val="28"/>
            <w:szCs w:val="28"/>
          </w:rPr>
          <w:t>б</w:t>
        </w:r>
      </w:hyperlink>
      <w:r w:rsidR="00393DE2" w:rsidRPr="00E45560">
        <w:rPr>
          <w:sz w:val="28"/>
          <w:szCs w:val="28"/>
        </w:rPr>
        <w:t>»</w:t>
      </w:r>
      <w:r w:rsidRPr="00E45560">
        <w:rPr>
          <w:sz w:val="28"/>
          <w:szCs w:val="28"/>
        </w:rPr>
        <w:t xml:space="preserve"> и </w:t>
      </w:r>
      <w:hyperlink r:id="rId12" w:anchor="P112" w:history="1">
        <w:r w:rsidR="00393DE2" w:rsidRPr="00E45560">
          <w:rPr>
            <w:sz w:val="28"/>
            <w:szCs w:val="28"/>
          </w:rPr>
          <w:t>подпунктах</w:t>
        </w:r>
        <w:r w:rsidRPr="00E45560">
          <w:rPr>
            <w:sz w:val="28"/>
            <w:szCs w:val="28"/>
          </w:rPr>
          <w:t xml:space="preserve"> </w:t>
        </w:r>
        <w:r w:rsidR="00393DE2" w:rsidRPr="00E45560">
          <w:rPr>
            <w:sz w:val="28"/>
            <w:szCs w:val="28"/>
          </w:rPr>
          <w:t xml:space="preserve">«г» </w:t>
        </w:r>
        <w:r w:rsidR="002D3314">
          <w:rPr>
            <w:color w:val="FF0000"/>
            <w:sz w:val="28"/>
            <w:szCs w:val="28"/>
          </w:rPr>
          <w:t>и «е</w:t>
        </w:r>
        <w:r w:rsidR="00393DE2" w:rsidRPr="007B7D6F">
          <w:rPr>
            <w:color w:val="FF0000"/>
            <w:sz w:val="28"/>
            <w:szCs w:val="28"/>
          </w:rPr>
          <w:t>»</w:t>
        </w:r>
        <w:r w:rsidRPr="00E45560">
          <w:rPr>
            <w:sz w:val="28"/>
            <w:szCs w:val="28"/>
          </w:rPr>
          <w:t xml:space="preserve"> пункта 13</w:t>
        </w:r>
      </w:hyperlink>
      <w:r w:rsidRPr="00DE14F6">
        <w:rPr>
          <w:sz w:val="28"/>
          <w:szCs w:val="28"/>
        </w:rPr>
        <w:t> настоящего Положения, лицо ответственное за работу по профилактике коррупционных и иных правонарушений в админист</w:t>
      </w:r>
      <w:r>
        <w:rPr>
          <w:sz w:val="28"/>
          <w:szCs w:val="28"/>
        </w:rPr>
        <w:t xml:space="preserve">рации </w:t>
      </w:r>
      <w:r w:rsidRPr="007B7D6F">
        <w:rPr>
          <w:color w:val="FF0000"/>
          <w:sz w:val="28"/>
          <w:szCs w:val="28"/>
        </w:rPr>
        <w:t xml:space="preserve">муниципального района </w:t>
      </w:r>
      <w:r w:rsidRPr="00DE14F6">
        <w:rPr>
          <w:sz w:val="28"/>
          <w:szCs w:val="28"/>
        </w:rPr>
        <w:t>«Ленский район» имеет право проводить собеседование с муниципальным служащим, представившим обращение или уведомление,  получать от него письменные</w:t>
      </w:r>
      <w:r>
        <w:rPr>
          <w:sz w:val="28"/>
          <w:szCs w:val="28"/>
        </w:rPr>
        <w:t xml:space="preserve"> пояснения, а глава </w:t>
      </w:r>
      <w:r w:rsidRPr="007B7D6F">
        <w:rPr>
          <w:color w:val="FF0000"/>
          <w:sz w:val="28"/>
          <w:szCs w:val="28"/>
        </w:rPr>
        <w:t xml:space="preserve">МР </w:t>
      </w:r>
      <w:r w:rsidRPr="00DE14F6">
        <w:rPr>
          <w:sz w:val="28"/>
          <w:szCs w:val="28"/>
        </w:rPr>
        <w:t>«Ленский район»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  в течение семи рабочих дней со дня поступления обращения или уведомления представляются председателю комиссии. В случае направления запросов, обращения или уведомления,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14.7. Мотивированные заключения, пре</w:t>
      </w:r>
      <w:r w:rsidR="00393DE2">
        <w:rPr>
          <w:sz w:val="28"/>
          <w:szCs w:val="28"/>
        </w:rPr>
        <w:t xml:space="preserve">дусмотренные пунктами 14.2, 14.4 и       </w:t>
      </w:r>
      <w:r w:rsidR="00393DE2" w:rsidRPr="007B7D6F">
        <w:rPr>
          <w:color w:val="FF0000"/>
          <w:sz w:val="28"/>
          <w:szCs w:val="28"/>
        </w:rPr>
        <w:t>14.5</w:t>
      </w:r>
      <w:r w:rsidRPr="007B7D6F">
        <w:rPr>
          <w:color w:val="FF0000"/>
          <w:sz w:val="28"/>
          <w:szCs w:val="28"/>
        </w:rPr>
        <w:t xml:space="preserve"> </w:t>
      </w:r>
      <w:r w:rsidRPr="00DE14F6">
        <w:rPr>
          <w:sz w:val="28"/>
          <w:szCs w:val="28"/>
        </w:rPr>
        <w:t>настоящего Положения, должны содержать: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</w:t>
      </w:r>
      <w:r w:rsidR="00393DE2" w:rsidRPr="00DE14F6">
        <w:rPr>
          <w:sz w:val="28"/>
          <w:szCs w:val="28"/>
        </w:rPr>
        <w:t>а)</w:t>
      </w:r>
      <w:r w:rsidR="00393DE2">
        <w:rPr>
          <w:sz w:val="28"/>
          <w:szCs w:val="28"/>
        </w:rPr>
        <w:t xml:space="preserve"> информацию</w:t>
      </w:r>
      <w:r w:rsidR="00393DE2" w:rsidRPr="00393DE2">
        <w:rPr>
          <w:sz w:val="28"/>
          <w:szCs w:val="28"/>
        </w:rPr>
        <w:t xml:space="preserve">, изложенную в обращениях или уведомлениях, указанных в абзаце втором подпункта «б» и подпункте «г», </w:t>
      </w:r>
      <w:r w:rsidR="002D3314">
        <w:rPr>
          <w:color w:val="FF0000"/>
          <w:sz w:val="28"/>
          <w:szCs w:val="28"/>
        </w:rPr>
        <w:t>«е</w:t>
      </w:r>
      <w:r w:rsidR="00393DE2" w:rsidRPr="009D6F44">
        <w:rPr>
          <w:color w:val="FF0000"/>
          <w:sz w:val="28"/>
          <w:szCs w:val="28"/>
        </w:rPr>
        <w:t xml:space="preserve">» </w:t>
      </w:r>
      <w:r w:rsidR="00393DE2" w:rsidRPr="00393DE2">
        <w:rPr>
          <w:sz w:val="28"/>
          <w:szCs w:val="28"/>
        </w:rPr>
        <w:t>пункта 13 настоящего Положения;</w:t>
      </w:r>
    </w:p>
    <w:p w:rsidR="00393DE2" w:rsidRPr="00393DE2" w:rsidRDefault="0075320F" w:rsidP="00393DE2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</w:t>
      </w:r>
      <w:r w:rsidR="00393DE2" w:rsidRPr="00393DE2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5320F" w:rsidRPr="009D6F44" w:rsidRDefault="00393DE2" w:rsidP="00393DE2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color w:val="FF0000"/>
          <w:sz w:val="28"/>
          <w:szCs w:val="28"/>
        </w:rPr>
      </w:pPr>
      <w:r w:rsidRPr="00393DE2"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абзаце втором и </w:t>
      </w:r>
      <w:r w:rsidRPr="00393DE2">
        <w:rPr>
          <w:sz w:val="28"/>
          <w:szCs w:val="28"/>
        </w:rPr>
        <w:lastRenderedPageBreak/>
        <w:t xml:space="preserve">четвертом подпункта «б», подпунктах </w:t>
      </w:r>
      <w:r w:rsidR="002D3314">
        <w:rPr>
          <w:color w:val="FF0000"/>
          <w:sz w:val="28"/>
          <w:szCs w:val="28"/>
        </w:rPr>
        <w:t>«г» и «е</w:t>
      </w:r>
      <w:r w:rsidRPr="009D6F44">
        <w:rPr>
          <w:color w:val="FF0000"/>
          <w:sz w:val="28"/>
          <w:szCs w:val="28"/>
        </w:rPr>
        <w:t xml:space="preserve">» </w:t>
      </w:r>
      <w:r w:rsidRPr="00393DE2">
        <w:rPr>
          <w:sz w:val="28"/>
          <w:szCs w:val="28"/>
        </w:rPr>
        <w:t xml:space="preserve">пункта 13 настоящего Положения, а также рекомендации для принятия одного из решений в соответствии с пунктами 21, 23, </w:t>
      </w:r>
      <w:r w:rsidRPr="009D6F44">
        <w:rPr>
          <w:color w:val="FF0000"/>
          <w:sz w:val="28"/>
          <w:szCs w:val="28"/>
        </w:rPr>
        <w:t xml:space="preserve">23.1, 26. 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15. Председатель Комиссии при поступлении к нему информации, содержащей основания для проведения заседания Комиссии: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15.1 и 15.2 настоящего Положения;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лицу ответственному за работу по профилактике коррупционных и иных правонарушений в админист</w:t>
      </w:r>
      <w:r>
        <w:rPr>
          <w:sz w:val="28"/>
          <w:szCs w:val="28"/>
        </w:rPr>
        <w:t>рации муниципального района</w:t>
      </w:r>
      <w:r w:rsidRPr="00DE14F6">
        <w:rPr>
          <w:sz w:val="28"/>
          <w:szCs w:val="28"/>
        </w:rPr>
        <w:t xml:space="preserve"> «Ленский район», и с результатами ее проверки;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в) рассматривает ходатайства о приглашении на заседание Комиссии лиц, указанных в </w:t>
      </w:r>
      <w:hyperlink r:id="rId13" w:anchor="P95" w:history="1">
        <w:r w:rsidRPr="00E45560">
          <w:rPr>
            <w:sz w:val="28"/>
            <w:szCs w:val="28"/>
          </w:rPr>
          <w:t>подпункте "б" пункта 10</w:t>
        </w:r>
      </w:hyperlink>
      <w:r w:rsidRPr="00E45560">
        <w:rPr>
          <w:sz w:val="28"/>
          <w:szCs w:val="28"/>
        </w:rPr>
        <w:t xml:space="preserve"> </w:t>
      </w:r>
      <w:r w:rsidRPr="00DE14F6">
        <w:rPr>
          <w:sz w:val="28"/>
          <w:szCs w:val="28"/>
        </w:rPr>
        <w:t>настоящего Положения, принимает решение об их удовлетворении (об отказе в удовлетворении) о рассмотрении (об отказе в рассмотрении) в ходе заседания Комиссии дополнительных материалов.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bookmarkStart w:id="13" w:name="P132"/>
      <w:bookmarkEnd w:id="13"/>
      <w:r w:rsidRPr="00DE14F6">
        <w:rPr>
          <w:sz w:val="28"/>
          <w:szCs w:val="28"/>
        </w:rPr>
        <w:t xml:space="preserve">          15.1. Заседание Комиссии по рассмотрению заявлений, указанных в </w:t>
      </w:r>
      <w:hyperlink r:id="rId14" w:anchor="P106" w:history="1">
        <w:r w:rsidRPr="00E45560">
          <w:rPr>
            <w:sz w:val="28"/>
            <w:szCs w:val="28"/>
          </w:rPr>
          <w:t>абзаце третьем подпункта "б" пункта 13</w:t>
        </w:r>
      </w:hyperlink>
      <w:r w:rsidRPr="00E45560">
        <w:rPr>
          <w:sz w:val="28"/>
          <w:szCs w:val="28"/>
        </w:rPr>
        <w:t xml:space="preserve"> настоящего Положения, как п</w:t>
      </w:r>
      <w:r w:rsidRPr="00DE14F6">
        <w:rPr>
          <w:sz w:val="28"/>
          <w:szCs w:val="28"/>
        </w:rPr>
        <w:t xml:space="preserve">равило, проводится не позднее одного месяца со дня </w:t>
      </w:r>
      <w:r w:rsidRPr="00DE14F6">
        <w:rPr>
          <w:sz w:val="28"/>
          <w:szCs w:val="28"/>
        </w:rPr>
        <w:lastRenderedPageBreak/>
        <w:t>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bookmarkStart w:id="14" w:name="P134"/>
      <w:bookmarkEnd w:id="14"/>
      <w:r w:rsidRPr="00DE14F6">
        <w:rPr>
          <w:sz w:val="28"/>
          <w:szCs w:val="28"/>
        </w:rPr>
        <w:t xml:space="preserve">           15.2. </w:t>
      </w:r>
      <w:r w:rsidR="00393DE2">
        <w:rPr>
          <w:sz w:val="28"/>
          <w:szCs w:val="28"/>
        </w:rPr>
        <w:t xml:space="preserve"> </w:t>
      </w:r>
      <w:r w:rsidR="00393DE2" w:rsidRPr="00393DE2">
        <w:rPr>
          <w:sz w:val="28"/>
          <w:szCs w:val="28"/>
        </w:rPr>
        <w:t xml:space="preserve">Уведомления, указанные в подпунктах "г" и </w:t>
      </w:r>
      <w:r w:rsidR="002D3314">
        <w:rPr>
          <w:color w:val="FF0000"/>
          <w:sz w:val="28"/>
          <w:szCs w:val="28"/>
        </w:rPr>
        <w:t>"е</w:t>
      </w:r>
      <w:r w:rsidR="00393DE2" w:rsidRPr="009D6F44">
        <w:rPr>
          <w:color w:val="FF0000"/>
          <w:sz w:val="28"/>
          <w:szCs w:val="28"/>
        </w:rPr>
        <w:t xml:space="preserve">" </w:t>
      </w:r>
      <w:r w:rsidR="00393DE2" w:rsidRPr="00393DE2">
        <w:rPr>
          <w:sz w:val="28"/>
          <w:szCs w:val="28"/>
        </w:rPr>
        <w:t>пункта 13 настоящего Положения, как правило, рассматриваются на очередном</w:t>
      </w:r>
      <w:r w:rsidR="00393DE2">
        <w:rPr>
          <w:sz w:val="28"/>
          <w:szCs w:val="28"/>
        </w:rPr>
        <w:t xml:space="preserve"> (плановом) заседании комиссии</w:t>
      </w:r>
      <w:r w:rsidR="00393DE2" w:rsidRPr="00393DE2">
        <w:rPr>
          <w:sz w:val="28"/>
          <w:szCs w:val="28"/>
        </w:rPr>
        <w:t>;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16.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</w:t>
      </w:r>
      <w:r w:rsidRPr="00E45560">
        <w:rPr>
          <w:sz w:val="28"/>
          <w:szCs w:val="28"/>
        </w:rPr>
        <w:t>с </w:t>
      </w:r>
      <w:hyperlink r:id="rId15" w:anchor="P103" w:history="1">
        <w:r w:rsidR="00393DE2" w:rsidRPr="00E45560">
          <w:rPr>
            <w:sz w:val="28"/>
            <w:szCs w:val="28"/>
          </w:rPr>
          <w:t>подпунктами</w:t>
        </w:r>
        <w:r w:rsidRPr="00E45560">
          <w:rPr>
            <w:sz w:val="28"/>
            <w:szCs w:val="28"/>
          </w:rPr>
          <w:t xml:space="preserve"> </w:t>
        </w:r>
        <w:r w:rsidR="00393DE2" w:rsidRPr="00E45560">
          <w:rPr>
            <w:sz w:val="28"/>
            <w:szCs w:val="28"/>
          </w:rPr>
          <w:t xml:space="preserve">«б» и </w:t>
        </w:r>
        <w:r w:rsidRPr="00E45560">
          <w:rPr>
            <w:sz w:val="28"/>
            <w:szCs w:val="28"/>
          </w:rPr>
          <w:t xml:space="preserve"> </w:t>
        </w:r>
        <w:r w:rsidR="002D3314">
          <w:rPr>
            <w:color w:val="FF0000"/>
            <w:sz w:val="28"/>
            <w:szCs w:val="28"/>
          </w:rPr>
          <w:t>«е</w:t>
        </w:r>
        <w:r w:rsidR="00393DE2" w:rsidRPr="009D6F44">
          <w:rPr>
            <w:color w:val="FF0000"/>
            <w:sz w:val="28"/>
            <w:szCs w:val="28"/>
          </w:rPr>
          <w:t>»</w:t>
        </w:r>
        <w:r w:rsidR="00393DE2" w:rsidRPr="00E45560">
          <w:rPr>
            <w:sz w:val="28"/>
            <w:szCs w:val="28"/>
          </w:rPr>
          <w:t xml:space="preserve"> </w:t>
        </w:r>
        <w:r w:rsidRPr="00E45560">
          <w:rPr>
            <w:sz w:val="28"/>
            <w:szCs w:val="28"/>
          </w:rPr>
          <w:t>пункта 13</w:t>
        </w:r>
      </w:hyperlink>
      <w:r w:rsidRPr="00DE14F6">
        <w:rPr>
          <w:sz w:val="28"/>
          <w:szCs w:val="28"/>
        </w:rPr>
        <w:t> настоящего Положения.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16.1. Заседания комиссии могут проводиться в отсутствие муниципального служащего или гражданина в случае: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а) если в обращении, заявлении или уведомлении, предусмотренных </w:t>
      </w:r>
      <w:hyperlink r:id="rId16" w:anchor="P103" w:history="1">
        <w:r w:rsidR="00393DE2" w:rsidRPr="00E45560">
          <w:rPr>
            <w:sz w:val="28"/>
            <w:szCs w:val="28"/>
          </w:rPr>
          <w:t>подпунктами</w:t>
        </w:r>
        <w:r w:rsidRPr="00E45560">
          <w:rPr>
            <w:sz w:val="28"/>
            <w:szCs w:val="28"/>
          </w:rPr>
          <w:t xml:space="preserve"> </w:t>
        </w:r>
        <w:r w:rsidR="00393DE2" w:rsidRPr="00E45560">
          <w:rPr>
            <w:sz w:val="28"/>
            <w:szCs w:val="28"/>
          </w:rPr>
          <w:t xml:space="preserve">«б» </w:t>
        </w:r>
        <w:r w:rsidR="009D6F44">
          <w:rPr>
            <w:sz w:val="28"/>
            <w:szCs w:val="28"/>
          </w:rPr>
          <w:t xml:space="preserve">и </w:t>
        </w:r>
        <w:r w:rsidR="002D3314">
          <w:rPr>
            <w:color w:val="FF0000"/>
            <w:sz w:val="28"/>
            <w:szCs w:val="28"/>
          </w:rPr>
          <w:t>«е</w:t>
        </w:r>
        <w:r w:rsidR="00393DE2" w:rsidRPr="009D6F44">
          <w:rPr>
            <w:color w:val="FF0000"/>
            <w:sz w:val="28"/>
            <w:szCs w:val="28"/>
          </w:rPr>
          <w:t>»</w:t>
        </w:r>
        <w:r w:rsidRPr="00E45560">
          <w:rPr>
            <w:sz w:val="28"/>
            <w:szCs w:val="28"/>
          </w:rPr>
          <w:t xml:space="preserve"> пункта 13</w:t>
        </w:r>
      </w:hyperlink>
      <w:r w:rsidRPr="00E45560">
        <w:rPr>
          <w:sz w:val="28"/>
          <w:szCs w:val="28"/>
        </w:rPr>
        <w:t> на</w:t>
      </w:r>
      <w:r w:rsidRPr="00DE14F6">
        <w:rPr>
          <w:sz w:val="28"/>
          <w:szCs w:val="28"/>
        </w:rPr>
        <w:t>стоящего Положения, не содержится указания о намерении муниципального служащего или гражданина присутствовать лично на заседании комиссии;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б) если муниципальный служащий или гражданин, намеревающиеся присутствовать лично на заседании и комиссии надлежащим извещенные образом о времени и месте его проведения, не явились на заседание комиссии.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17. На заседании Комиссии заслушиваются пояснения муниципального служащего или гражданина, замещавшего должность муниципальной в службы (с их согласия), и иных лиц, рассматриваются материалы по существу вынесенных на данное заседание </w:t>
      </w:r>
      <w:r w:rsidRPr="00DE14F6">
        <w:rPr>
          <w:sz w:val="28"/>
          <w:szCs w:val="28"/>
        </w:rPr>
        <w:lastRenderedPageBreak/>
        <w:t>вопросов, а также дополнительные материалы.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 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bookmarkStart w:id="15" w:name="P145"/>
      <w:bookmarkEnd w:id="15"/>
      <w:r w:rsidRPr="00DE14F6">
        <w:rPr>
          <w:sz w:val="28"/>
          <w:szCs w:val="28"/>
        </w:rPr>
        <w:t xml:space="preserve">             19. По итогам рассмотрения вопроса, указанного </w:t>
      </w:r>
      <w:r w:rsidRPr="00E45560">
        <w:rPr>
          <w:sz w:val="28"/>
          <w:szCs w:val="28"/>
        </w:rPr>
        <w:t>в </w:t>
      </w:r>
      <w:hyperlink r:id="rId17" w:anchor="P101" w:history="1">
        <w:r w:rsidRPr="00E45560">
          <w:rPr>
            <w:sz w:val="28"/>
            <w:szCs w:val="28"/>
          </w:rPr>
          <w:t>абзаце втором подпункта "а" пункта 13</w:t>
        </w:r>
      </w:hyperlink>
      <w:r w:rsidRPr="00E45560">
        <w:rPr>
          <w:sz w:val="28"/>
          <w:szCs w:val="28"/>
        </w:rPr>
        <w:t> настоящего Положения, Комиссия п</w:t>
      </w:r>
      <w:r w:rsidRPr="00DE14F6">
        <w:rPr>
          <w:sz w:val="28"/>
          <w:szCs w:val="28"/>
        </w:rPr>
        <w:t>ринимает одно из следующих решений: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  а) установить, что сведения, представленные муниципальным </w:t>
      </w:r>
      <w:r w:rsidR="003D7E0A" w:rsidRPr="00DE14F6">
        <w:rPr>
          <w:sz w:val="28"/>
          <w:szCs w:val="28"/>
        </w:rPr>
        <w:t>служащим в</w:t>
      </w:r>
      <w:r w:rsidRPr="00DE14F6">
        <w:rPr>
          <w:sz w:val="28"/>
          <w:szCs w:val="28"/>
        </w:rPr>
        <w:t xml:space="preserve"> соответствии с подпунктом «а» пункта </w:t>
      </w:r>
      <w:r w:rsidR="003D7E0A" w:rsidRPr="00DE14F6">
        <w:rPr>
          <w:sz w:val="28"/>
          <w:szCs w:val="28"/>
        </w:rPr>
        <w:t>13 Положения</w:t>
      </w:r>
      <w:r w:rsidRPr="00DE14F6">
        <w:rPr>
          <w:sz w:val="28"/>
          <w:szCs w:val="28"/>
        </w:rPr>
        <w:t xml:space="preserve"> о проверке достоверности и полноты сведений, </w:t>
      </w:r>
      <w:r w:rsidR="003D7E0A" w:rsidRPr="00DE14F6">
        <w:rPr>
          <w:sz w:val="28"/>
          <w:szCs w:val="28"/>
        </w:rPr>
        <w:t>предоставляемые гражданами</w:t>
      </w:r>
      <w:r w:rsidRPr="00DE14F6">
        <w:rPr>
          <w:sz w:val="28"/>
          <w:szCs w:val="28"/>
        </w:rPr>
        <w:t xml:space="preserve">, претендующими на замещение должностей </w:t>
      </w:r>
      <w:r w:rsidR="003D7E0A" w:rsidRPr="00DE14F6">
        <w:rPr>
          <w:sz w:val="28"/>
          <w:szCs w:val="28"/>
        </w:rPr>
        <w:t>муниципальной службы и</w:t>
      </w:r>
      <w:r w:rsidRPr="00DE14F6">
        <w:rPr>
          <w:sz w:val="28"/>
          <w:szCs w:val="28"/>
        </w:rPr>
        <w:t xml:space="preserve"> муниципальными служащими, и соблюдения муниципальными служащими требований </w:t>
      </w:r>
      <w:r w:rsidR="003D7E0A" w:rsidRPr="00DE14F6">
        <w:rPr>
          <w:sz w:val="28"/>
          <w:szCs w:val="28"/>
        </w:rPr>
        <w:t>к служебному</w:t>
      </w:r>
      <w:r w:rsidRPr="00DE14F6">
        <w:rPr>
          <w:sz w:val="28"/>
          <w:szCs w:val="28"/>
        </w:rPr>
        <w:t xml:space="preserve"> поведению, являются достоверными и полными;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  б)</w:t>
      </w:r>
      <w:r w:rsidR="003D7E0A">
        <w:rPr>
          <w:sz w:val="28"/>
          <w:szCs w:val="28"/>
        </w:rPr>
        <w:t xml:space="preserve"> </w:t>
      </w:r>
      <w:r w:rsidRPr="00DE14F6">
        <w:rPr>
          <w:sz w:val="28"/>
          <w:szCs w:val="28"/>
        </w:rPr>
        <w:t xml:space="preserve">установить, что сведения, представленные муниципальным служащим, в соответствии с подпунктом «а» пункта </w:t>
      </w:r>
      <w:r w:rsidR="00A16A28" w:rsidRPr="00DE14F6">
        <w:rPr>
          <w:sz w:val="28"/>
          <w:szCs w:val="28"/>
        </w:rPr>
        <w:t>13 Положения</w:t>
      </w:r>
      <w:r w:rsidRPr="00DE14F6">
        <w:rPr>
          <w:sz w:val="28"/>
          <w:szCs w:val="28"/>
        </w:rPr>
        <w:t xml:space="preserve">, названного в подпункте «а» настоящего </w:t>
      </w:r>
      <w:r w:rsidR="00A16A28" w:rsidRPr="00DE14F6">
        <w:rPr>
          <w:sz w:val="28"/>
          <w:szCs w:val="28"/>
        </w:rPr>
        <w:t>пункта, являются</w:t>
      </w:r>
      <w:r w:rsidRPr="00DE14F6">
        <w:rPr>
          <w:sz w:val="28"/>
          <w:szCs w:val="28"/>
        </w:rPr>
        <w:t xml:space="preserve"> недостоверными и (или) неполными. В этом случае Комиссия рекомендует применить к муниципальному служащему конкретную меру ответственности.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   20. По итогам рассмотрения вопроса, указанного </w:t>
      </w:r>
      <w:r w:rsidRPr="00E45560">
        <w:rPr>
          <w:sz w:val="28"/>
          <w:szCs w:val="28"/>
        </w:rPr>
        <w:t>в </w:t>
      </w:r>
      <w:hyperlink r:id="rId18" w:anchor="P102" w:history="1">
        <w:r w:rsidRPr="00E45560">
          <w:rPr>
            <w:sz w:val="28"/>
            <w:szCs w:val="28"/>
          </w:rPr>
          <w:t>абзаце третьем подпункта "а" пункта 13</w:t>
        </w:r>
      </w:hyperlink>
      <w:r w:rsidRPr="00E45560">
        <w:rPr>
          <w:sz w:val="28"/>
          <w:szCs w:val="28"/>
        </w:rPr>
        <w:t> настоящего Положения, Комиссия принимает</w:t>
      </w:r>
      <w:r w:rsidRPr="00DE14F6">
        <w:rPr>
          <w:sz w:val="28"/>
          <w:szCs w:val="28"/>
        </w:rPr>
        <w:t xml:space="preserve"> одно из следующих решений: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 а) установить, </w:t>
      </w:r>
      <w:r w:rsidR="003D7E0A" w:rsidRPr="00DE14F6">
        <w:rPr>
          <w:sz w:val="28"/>
          <w:szCs w:val="28"/>
        </w:rPr>
        <w:t>что муниципальный служащий</w:t>
      </w:r>
      <w:r w:rsidRPr="00DE14F6">
        <w:rPr>
          <w:sz w:val="28"/>
          <w:szCs w:val="28"/>
        </w:rPr>
        <w:t xml:space="preserve"> соблюдал требования к </w:t>
      </w:r>
      <w:r w:rsidR="003D7E0A" w:rsidRPr="00DE14F6">
        <w:rPr>
          <w:sz w:val="28"/>
          <w:szCs w:val="28"/>
        </w:rPr>
        <w:t>служебному поведению</w:t>
      </w:r>
      <w:r w:rsidRPr="00DE14F6">
        <w:rPr>
          <w:sz w:val="28"/>
          <w:szCs w:val="28"/>
        </w:rPr>
        <w:t xml:space="preserve"> и (или) требования об урегулировании конфликта интересов;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 б) установить, </w:t>
      </w:r>
      <w:r w:rsidR="003D7E0A" w:rsidRPr="00DE14F6">
        <w:rPr>
          <w:sz w:val="28"/>
          <w:szCs w:val="28"/>
        </w:rPr>
        <w:t>что муниципальный служащий</w:t>
      </w:r>
      <w:r w:rsidRPr="00DE14F6">
        <w:rPr>
          <w:sz w:val="28"/>
          <w:szCs w:val="28"/>
        </w:rPr>
        <w:t xml:space="preserve"> не соблюдал требования к </w:t>
      </w:r>
      <w:r w:rsidR="003D7E0A" w:rsidRPr="00DE14F6">
        <w:rPr>
          <w:sz w:val="28"/>
          <w:szCs w:val="28"/>
        </w:rPr>
        <w:t>служебному поведению</w:t>
      </w:r>
      <w:r w:rsidRPr="00DE14F6">
        <w:rPr>
          <w:sz w:val="28"/>
          <w:szCs w:val="28"/>
        </w:rPr>
        <w:t xml:space="preserve"> и (или) требования об урегу</w:t>
      </w:r>
      <w:r w:rsidRPr="00DE14F6">
        <w:rPr>
          <w:sz w:val="28"/>
          <w:szCs w:val="28"/>
        </w:rPr>
        <w:lastRenderedPageBreak/>
        <w:t xml:space="preserve">лировании конфликта интересов. В этом случае Комиссия рекомендует указать муниципальному служащему на недопустимость нарушения требований к </w:t>
      </w:r>
      <w:r w:rsidR="003D7E0A" w:rsidRPr="00DE14F6">
        <w:rPr>
          <w:sz w:val="28"/>
          <w:szCs w:val="28"/>
        </w:rPr>
        <w:t>служебному поведению</w:t>
      </w:r>
      <w:r w:rsidRPr="00DE14F6">
        <w:rPr>
          <w:sz w:val="28"/>
          <w:szCs w:val="28"/>
        </w:rPr>
        <w:t xml:space="preserve"> и (или) требований об урегулировании </w:t>
      </w:r>
      <w:r w:rsidR="003D7E0A" w:rsidRPr="00DE14F6">
        <w:rPr>
          <w:sz w:val="28"/>
          <w:szCs w:val="28"/>
        </w:rPr>
        <w:t>конфликта интересов</w:t>
      </w:r>
      <w:r w:rsidRPr="00DE14F6">
        <w:rPr>
          <w:sz w:val="28"/>
          <w:szCs w:val="28"/>
        </w:rPr>
        <w:t xml:space="preserve"> либо применить к муниципальному служащему конкретную меру ответственности.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21. По итогам рассмотрения вопроса, указанного </w:t>
      </w:r>
      <w:r w:rsidRPr="00E45560">
        <w:rPr>
          <w:sz w:val="28"/>
          <w:szCs w:val="28"/>
        </w:rPr>
        <w:t>в </w:t>
      </w:r>
      <w:hyperlink r:id="rId19" w:anchor="P104" w:history="1">
        <w:r w:rsidRPr="00E45560">
          <w:rPr>
            <w:sz w:val="28"/>
            <w:szCs w:val="28"/>
          </w:rPr>
          <w:t>абзаце втором подпункта "б" пункта 13</w:t>
        </w:r>
      </w:hyperlink>
      <w:r w:rsidRPr="00E45560">
        <w:rPr>
          <w:sz w:val="28"/>
          <w:szCs w:val="28"/>
        </w:rPr>
        <w:t> настоящего Положения, Комиссия пр</w:t>
      </w:r>
      <w:r w:rsidRPr="00DE14F6">
        <w:rPr>
          <w:sz w:val="28"/>
          <w:szCs w:val="28"/>
        </w:rPr>
        <w:t>инимает одно из следующих решений: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 а) дать гражданину согласие на </w:t>
      </w:r>
      <w:r w:rsidR="003D7E0A" w:rsidRPr="00DE14F6">
        <w:rPr>
          <w:sz w:val="28"/>
          <w:szCs w:val="28"/>
        </w:rPr>
        <w:t>замещение должности в</w:t>
      </w:r>
      <w:r w:rsidRPr="00DE14F6">
        <w:rPr>
          <w:sz w:val="28"/>
          <w:szCs w:val="28"/>
        </w:rPr>
        <w:t xml:space="preserve">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</w:t>
      </w:r>
      <w:r w:rsidR="003D7E0A" w:rsidRPr="00DE14F6">
        <w:rPr>
          <w:sz w:val="28"/>
          <w:szCs w:val="28"/>
        </w:rPr>
        <w:t>если отдельные</w:t>
      </w:r>
      <w:r w:rsidRPr="00DE14F6">
        <w:rPr>
          <w:sz w:val="28"/>
          <w:szCs w:val="28"/>
        </w:rPr>
        <w:t xml:space="preserve"> функции по управлению этой организацией входили в должностные (служебные) обязанности муниципального служащего;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б) отказать гражданину в замещении </w:t>
      </w:r>
      <w:r w:rsidR="003D7E0A" w:rsidRPr="00DE14F6">
        <w:rPr>
          <w:sz w:val="28"/>
          <w:szCs w:val="28"/>
        </w:rPr>
        <w:t>должности в</w:t>
      </w:r>
      <w:r w:rsidRPr="00DE14F6">
        <w:rPr>
          <w:sz w:val="28"/>
          <w:szCs w:val="28"/>
        </w:rPr>
        <w:t xml:space="preserve"> коммерческой или некоммерческой организации либо </w:t>
      </w:r>
      <w:r w:rsidR="003D7E0A" w:rsidRPr="00DE14F6">
        <w:rPr>
          <w:sz w:val="28"/>
          <w:szCs w:val="28"/>
        </w:rPr>
        <w:t>в выполнении</w:t>
      </w:r>
      <w:r w:rsidRPr="00DE14F6">
        <w:rPr>
          <w:sz w:val="28"/>
          <w:szCs w:val="28"/>
        </w:rPr>
        <w:t xml:space="preserve"> работ на условиях гражданско-правового договора в коммерческой или некоммерческой организации, </w:t>
      </w:r>
      <w:r w:rsidR="003D7E0A" w:rsidRPr="00DE14F6">
        <w:rPr>
          <w:sz w:val="28"/>
          <w:szCs w:val="28"/>
        </w:rPr>
        <w:t>если отдельные</w:t>
      </w:r>
      <w:r w:rsidRPr="00DE14F6">
        <w:rPr>
          <w:sz w:val="28"/>
          <w:szCs w:val="28"/>
        </w:rPr>
        <w:t xml:space="preserve"> функции по управлению этой организацией входили в должностные (служебные) обязанности муниципального служащего, и мотивировать свой отказ.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bookmarkStart w:id="16" w:name="P155"/>
      <w:bookmarkEnd w:id="16"/>
      <w:r w:rsidRPr="00DE14F6">
        <w:rPr>
          <w:sz w:val="28"/>
          <w:szCs w:val="28"/>
        </w:rPr>
        <w:t xml:space="preserve">             22. По итогам рассмотрения вопроса, указанного </w:t>
      </w:r>
      <w:r w:rsidRPr="00E45560">
        <w:rPr>
          <w:sz w:val="28"/>
          <w:szCs w:val="28"/>
        </w:rPr>
        <w:t>в </w:t>
      </w:r>
      <w:hyperlink r:id="rId20" w:anchor="P106" w:history="1">
        <w:r w:rsidRPr="00E45560">
          <w:rPr>
            <w:sz w:val="28"/>
            <w:szCs w:val="28"/>
          </w:rPr>
          <w:t>абзаце третьем подпункта "б" пункта 13</w:t>
        </w:r>
      </w:hyperlink>
      <w:r w:rsidRPr="00E45560">
        <w:rPr>
          <w:sz w:val="28"/>
          <w:szCs w:val="28"/>
        </w:rPr>
        <w:t> настоящего Положения, Комиссия принимает</w:t>
      </w:r>
      <w:r w:rsidRPr="00DE14F6">
        <w:rPr>
          <w:sz w:val="28"/>
          <w:szCs w:val="28"/>
        </w:rPr>
        <w:t xml:space="preserve"> одно из следующих решений: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а) признать, что причина непредставления муниципальным служащим сведений о доходах, об имуществе и обязательствах имущественного характера своих, супруги (супруга) и </w:t>
      </w:r>
      <w:r w:rsidR="003D7E0A" w:rsidRPr="00DE14F6">
        <w:rPr>
          <w:sz w:val="28"/>
          <w:szCs w:val="28"/>
        </w:rPr>
        <w:t>несовершеннолетних детей</w:t>
      </w:r>
      <w:r w:rsidRPr="00DE14F6">
        <w:rPr>
          <w:sz w:val="28"/>
          <w:szCs w:val="28"/>
        </w:rPr>
        <w:t xml:space="preserve"> является объективной и уважительной;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б) признать, что причина непредставления муниципальным </w:t>
      </w:r>
      <w:r w:rsidRPr="00DE14F6">
        <w:rPr>
          <w:sz w:val="28"/>
          <w:szCs w:val="28"/>
        </w:rPr>
        <w:lastRenderedPageBreak/>
        <w:t>служащим сведений о доходах, об имуществе и обязательствах имущественного характера своих, супруги (супруга) и несовершеннолетних детей</w:t>
      </w:r>
      <w:r w:rsidR="00AD70FC">
        <w:rPr>
          <w:sz w:val="28"/>
          <w:szCs w:val="28"/>
        </w:rPr>
        <w:t xml:space="preserve"> не является уважительной. </w:t>
      </w:r>
      <w:r w:rsidRPr="00DE14F6">
        <w:rPr>
          <w:sz w:val="28"/>
          <w:szCs w:val="28"/>
        </w:rPr>
        <w:t>В этом случае Комиссия рекомендует муниципальному служащему принять меры по представлению указанных сведений;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в) признать, что причина непредставления муниципальным служащим сведений о доходах, об имуществе и обязательствах имущественного характера своих,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применить к муниципальному служащему конкретную меру ответственности.</w:t>
      </w:r>
      <w:bookmarkStart w:id="17" w:name="P159"/>
      <w:bookmarkEnd w:id="17"/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 23. По итогам рассмотрения вопроса, указанного в  </w:t>
      </w:r>
      <w:hyperlink r:id="rId21" w:anchor="P106" w:history="1">
        <w:r w:rsidRPr="00E45560">
          <w:rPr>
            <w:sz w:val="28"/>
            <w:szCs w:val="28"/>
          </w:rPr>
          <w:t>абзаце четвертом подпункта "б" пункта 13</w:t>
        </w:r>
      </w:hyperlink>
      <w:r w:rsidRPr="00E45560">
        <w:rPr>
          <w:sz w:val="28"/>
          <w:szCs w:val="28"/>
        </w:rPr>
        <w:t> настоящего Положения, Комиссия пр</w:t>
      </w:r>
      <w:r w:rsidRPr="00DE14F6">
        <w:rPr>
          <w:sz w:val="28"/>
          <w:szCs w:val="28"/>
        </w:rPr>
        <w:t>инимает одно из следующих решений: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  а)</w:t>
      </w:r>
      <w:r w:rsidR="003D7E0A">
        <w:rPr>
          <w:sz w:val="28"/>
          <w:szCs w:val="28"/>
        </w:rPr>
        <w:t xml:space="preserve"> </w:t>
      </w:r>
      <w:r w:rsidRPr="00DE14F6">
        <w:rPr>
          <w:sz w:val="28"/>
          <w:szCs w:val="28"/>
        </w:rPr>
        <w:t xml:space="preserve">признать, что при исполнении </w:t>
      </w:r>
      <w:r w:rsidR="003D7E0A" w:rsidRPr="00DE14F6">
        <w:rPr>
          <w:sz w:val="28"/>
          <w:szCs w:val="28"/>
        </w:rPr>
        <w:t>муниципальным служащим</w:t>
      </w:r>
      <w:r w:rsidRPr="00DE14F6">
        <w:rPr>
          <w:sz w:val="28"/>
          <w:szCs w:val="28"/>
        </w:rPr>
        <w:t xml:space="preserve"> должностных обязанностей конфликт интересов отсутствует;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 б)</w:t>
      </w:r>
      <w:r w:rsidR="003D7E0A">
        <w:rPr>
          <w:sz w:val="28"/>
          <w:szCs w:val="28"/>
        </w:rPr>
        <w:t xml:space="preserve"> </w:t>
      </w:r>
      <w:r w:rsidRPr="00DE14F6">
        <w:rPr>
          <w:sz w:val="28"/>
          <w:szCs w:val="28"/>
        </w:rPr>
        <w:t xml:space="preserve">признать, что при исполнении </w:t>
      </w:r>
      <w:r w:rsidR="003D7E0A" w:rsidRPr="00DE14F6">
        <w:rPr>
          <w:sz w:val="28"/>
          <w:szCs w:val="28"/>
        </w:rPr>
        <w:t>муниципальным служащим</w:t>
      </w:r>
      <w:r w:rsidRPr="00DE14F6">
        <w:rPr>
          <w:sz w:val="28"/>
          <w:szCs w:val="28"/>
        </w:rPr>
        <w:t xml:space="preserve"> должностных обязанностей личная заинтересованность приводит или может приводить к конфликту интересов. В этом случае комиссия рекомендует муниципальному служащему или руководителю муниципального служащего принять меры по урегулированию конфликта интересов или по недопущению его возникновения.</w:t>
      </w:r>
    </w:p>
    <w:p w:rsidR="0075320F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 в)</w:t>
      </w:r>
      <w:r w:rsidR="003D7E0A">
        <w:rPr>
          <w:sz w:val="28"/>
          <w:szCs w:val="28"/>
        </w:rPr>
        <w:t xml:space="preserve"> </w:t>
      </w:r>
      <w:r w:rsidRPr="00DE14F6">
        <w:rPr>
          <w:sz w:val="28"/>
          <w:szCs w:val="28"/>
        </w:rPr>
        <w:t>признать, что муниципальный служащий не соблюдал требования об урегулировании конфликта интересов. При этом комиссия рекомендует руководителю муниципального служащего применить к муниципальному служащему конкретную меру ответственности.</w:t>
      </w:r>
    </w:p>
    <w:p w:rsidR="00393DE2" w:rsidRPr="009D6F44" w:rsidRDefault="00393DE2" w:rsidP="00393DE2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color w:val="FF0000"/>
          <w:sz w:val="28"/>
          <w:szCs w:val="28"/>
        </w:rPr>
      </w:pPr>
      <w:r w:rsidRPr="009D6F44">
        <w:rPr>
          <w:color w:val="FF0000"/>
          <w:sz w:val="28"/>
          <w:szCs w:val="28"/>
        </w:rPr>
        <w:lastRenderedPageBreak/>
        <w:t xml:space="preserve">            23.1. По итогам рассмотрения во</w:t>
      </w:r>
      <w:r w:rsidR="002D3314">
        <w:rPr>
          <w:color w:val="FF0000"/>
          <w:sz w:val="28"/>
          <w:szCs w:val="28"/>
        </w:rPr>
        <w:t>проса, указанного в подпункте "е</w:t>
      </w:r>
      <w:r w:rsidRPr="009D6F44">
        <w:rPr>
          <w:color w:val="FF0000"/>
          <w:sz w:val="28"/>
          <w:szCs w:val="28"/>
        </w:rPr>
        <w:t>" пункта 13 настоящего Положения, комиссия принимает одно из следующих решений:</w:t>
      </w:r>
    </w:p>
    <w:p w:rsidR="00393DE2" w:rsidRPr="009D6F44" w:rsidRDefault="00393DE2" w:rsidP="00393DE2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color w:val="FF0000"/>
          <w:sz w:val="28"/>
          <w:szCs w:val="28"/>
        </w:rPr>
      </w:pPr>
      <w:r w:rsidRPr="009D6F44">
        <w:rPr>
          <w:color w:val="FF0000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393DE2" w:rsidRPr="009D6F44" w:rsidRDefault="00393DE2" w:rsidP="00393DE2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color w:val="FF0000"/>
          <w:sz w:val="28"/>
          <w:szCs w:val="28"/>
        </w:rPr>
      </w:pPr>
      <w:r w:rsidRPr="009D6F44">
        <w:rPr>
          <w:color w:val="FF0000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24.</w:t>
      </w:r>
      <w:r w:rsidR="00362FB3">
        <w:rPr>
          <w:sz w:val="28"/>
          <w:szCs w:val="28"/>
        </w:rPr>
        <w:t xml:space="preserve"> </w:t>
      </w:r>
      <w:r w:rsidR="00393DE2">
        <w:rPr>
          <w:sz w:val="28"/>
          <w:szCs w:val="28"/>
        </w:rPr>
        <w:t xml:space="preserve"> </w:t>
      </w:r>
      <w:r w:rsidR="00393DE2" w:rsidRPr="00393DE2">
        <w:rPr>
          <w:sz w:val="28"/>
          <w:szCs w:val="28"/>
        </w:rPr>
        <w:t>По итогам рассмотрения вопросов, указанны</w:t>
      </w:r>
      <w:r w:rsidR="002D3314">
        <w:rPr>
          <w:sz w:val="28"/>
          <w:szCs w:val="28"/>
        </w:rPr>
        <w:t>х в подпунктах "а", "б", "г", "е</w:t>
      </w:r>
      <w:r w:rsidR="00393DE2" w:rsidRPr="00393DE2">
        <w:rPr>
          <w:sz w:val="28"/>
          <w:szCs w:val="28"/>
        </w:rPr>
        <w:t xml:space="preserve">" пункта 13 настоящего Положения, и при наличии к тому оснований комиссия может принять иное решение, чем это предусмотрено пунктами 19 – </w:t>
      </w:r>
      <w:r w:rsidR="00393DE2" w:rsidRPr="009D6F44">
        <w:rPr>
          <w:color w:val="FF0000"/>
          <w:sz w:val="28"/>
          <w:szCs w:val="28"/>
        </w:rPr>
        <w:t xml:space="preserve">23.1 </w:t>
      </w:r>
      <w:r w:rsidR="00393DE2" w:rsidRPr="00393DE2">
        <w:rPr>
          <w:sz w:val="28"/>
          <w:szCs w:val="28"/>
        </w:rPr>
        <w:t>и 25 настоящего Положения. Основания и мотивы принятия такого решения должны быть отражены в п</w:t>
      </w:r>
      <w:r w:rsidR="00393DE2">
        <w:rPr>
          <w:sz w:val="28"/>
          <w:szCs w:val="28"/>
        </w:rPr>
        <w:t>ротоколе заседания комиссии</w:t>
      </w:r>
      <w:r w:rsidR="00393DE2" w:rsidRPr="00393DE2">
        <w:rPr>
          <w:sz w:val="28"/>
          <w:szCs w:val="28"/>
        </w:rPr>
        <w:t>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25. По итогам рассмотрения вопроса, указанного в </w:t>
      </w:r>
      <w:hyperlink r:id="rId22" w:anchor="P112" w:history="1">
        <w:r w:rsidRPr="00E45560">
          <w:rPr>
            <w:sz w:val="28"/>
            <w:szCs w:val="28"/>
          </w:rPr>
          <w:t>подпункте "г" пункта 13</w:t>
        </w:r>
      </w:hyperlink>
      <w:r w:rsidRPr="00E45560">
        <w:rPr>
          <w:sz w:val="28"/>
          <w:szCs w:val="28"/>
        </w:rPr>
        <w:t> настоящего Положения, Комиссия в отношении гражд</w:t>
      </w:r>
      <w:r w:rsidRPr="00DE14F6">
        <w:rPr>
          <w:sz w:val="28"/>
          <w:szCs w:val="28"/>
        </w:rPr>
        <w:t>анина, замещавшего должность муниципальной службы,  принимает одно из следующих решений: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а) дать согласие </w:t>
      </w:r>
      <w:r w:rsidR="003D7E0A" w:rsidRPr="00DE14F6">
        <w:rPr>
          <w:sz w:val="28"/>
          <w:szCs w:val="28"/>
        </w:rPr>
        <w:t>на замещение</w:t>
      </w:r>
      <w:r w:rsidRPr="00DE14F6">
        <w:rPr>
          <w:sz w:val="28"/>
          <w:szCs w:val="28"/>
        </w:rPr>
        <w:t xml:space="preserve"> им должности в коммерческой или некоммерческой организации либо на выполнение работы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</w:t>
      </w:r>
      <w:r w:rsidR="003D7E0A" w:rsidRPr="00DE14F6">
        <w:rPr>
          <w:sz w:val="28"/>
          <w:szCs w:val="28"/>
        </w:rPr>
        <w:t>должностные (</w:t>
      </w:r>
      <w:r w:rsidRPr="00DE14F6">
        <w:rPr>
          <w:sz w:val="28"/>
          <w:szCs w:val="28"/>
        </w:rPr>
        <w:t>служебные) обязанности;</w:t>
      </w:r>
    </w:p>
    <w:p w:rsidR="0075320F" w:rsidRPr="00DE14F6" w:rsidRDefault="0075320F" w:rsidP="0075320F">
      <w:pPr>
        <w:shd w:val="clear" w:color="auto" w:fill="FFFFFF"/>
        <w:tabs>
          <w:tab w:val="left" w:pos="851"/>
        </w:tabs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lastRenderedPageBreak/>
        <w:t xml:space="preserve">            б) установить, что замещение им на условиях трудового договора </w:t>
      </w:r>
      <w:r w:rsidR="003D7E0A" w:rsidRPr="00DE14F6">
        <w:rPr>
          <w:sz w:val="28"/>
          <w:szCs w:val="28"/>
        </w:rPr>
        <w:t>должности в</w:t>
      </w:r>
      <w:r w:rsidRPr="00DE14F6">
        <w:rPr>
          <w:sz w:val="28"/>
          <w:szCs w:val="28"/>
        </w:rPr>
        <w:t xml:space="preserve">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статьи 12</w:t>
      </w:r>
      <w:r w:rsidR="00AA0EF0">
        <w:rPr>
          <w:sz w:val="28"/>
          <w:szCs w:val="28"/>
        </w:rPr>
        <w:t xml:space="preserve"> </w:t>
      </w:r>
      <w:r w:rsidRPr="00DE14F6">
        <w:rPr>
          <w:sz w:val="28"/>
          <w:szCs w:val="28"/>
        </w:rPr>
        <w:t xml:space="preserve">Федерального закона от 25.12.2008 № 273-ФЗ «О противодействии коррупции». В этом случае Комиссия </w:t>
      </w:r>
      <w:r w:rsidR="003D7E0A" w:rsidRPr="00DE14F6">
        <w:rPr>
          <w:sz w:val="28"/>
          <w:szCs w:val="28"/>
        </w:rPr>
        <w:t>рекомендует руководителю</w:t>
      </w:r>
      <w:r w:rsidRPr="00DE14F6">
        <w:rPr>
          <w:sz w:val="28"/>
          <w:szCs w:val="28"/>
        </w:rPr>
        <w:t xml:space="preserve"> муниципального служащего проинформировать об указанных обстоятельствах органы прокуратуры и уведомившую организацию.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 26. По итогам рассмотрения вопроса, предусмотренного </w:t>
      </w:r>
      <w:hyperlink r:id="rId23" w:anchor="P109" w:history="1">
        <w:r w:rsidRPr="00E45560">
          <w:rPr>
            <w:sz w:val="28"/>
            <w:szCs w:val="28"/>
          </w:rPr>
          <w:t>подпунктом "в" пункта 13</w:t>
        </w:r>
      </w:hyperlink>
      <w:r w:rsidRPr="00E45560">
        <w:rPr>
          <w:sz w:val="28"/>
          <w:szCs w:val="28"/>
        </w:rPr>
        <w:t> настоящего Положения, Комиссия принимает соот</w:t>
      </w:r>
      <w:r w:rsidRPr="00DE14F6">
        <w:rPr>
          <w:sz w:val="28"/>
          <w:szCs w:val="28"/>
        </w:rPr>
        <w:t>ветствующее решение.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 27. Для исполнения решений Комиссии могут быть подготовлены проекты правовых актов, решений или поручений </w:t>
      </w:r>
      <w:r w:rsidR="003D7E0A">
        <w:rPr>
          <w:sz w:val="28"/>
          <w:szCs w:val="28"/>
        </w:rPr>
        <w:t xml:space="preserve">главы </w:t>
      </w:r>
      <w:r w:rsidR="003D7E0A" w:rsidRPr="009D6F44">
        <w:rPr>
          <w:color w:val="FF0000"/>
          <w:sz w:val="28"/>
          <w:szCs w:val="28"/>
        </w:rPr>
        <w:t>муниципального района</w:t>
      </w:r>
      <w:r w:rsidRPr="009D6F44">
        <w:rPr>
          <w:color w:val="FF0000"/>
          <w:sz w:val="28"/>
          <w:szCs w:val="28"/>
        </w:rPr>
        <w:t xml:space="preserve"> «</w:t>
      </w:r>
      <w:r w:rsidRPr="00DE14F6">
        <w:rPr>
          <w:sz w:val="28"/>
          <w:szCs w:val="28"/>
        </w:rPr>
        <w:t>Ленский район».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28. Решения Комиссии по вопросам, указанным в </w:t>
      </w:r>
      <w:hyperlink r:id="rId24" w:anchor="P99" w:history="1">
        <w:r w:rsidRPr="00DE14F6">
          <w:rPr>
            <w:sz w:val="28"/>
            <w:szCs w:val="28"/>
            <w:u w:val="single"/>
          </w:rPr>
          <w:t>пункте 13</w:t>
        </w:r>
      </w:hyperlink>
      <w:r w:rsidRPr="00DE14F6">
        <w:rPr>
          <w:sz w:val="28"/>
          <w:szCs w:val="28"/>
          <w:u w:val="single"/>
        </w:rPr>
        <w:t xml:space="preserve"> </w:t>
      </w:r>
      <w:r w:rsidRPr="00DE14F6">
        <w:rPr>
          <w:sz w:val="28"/>
          <w:szCs w:val="28"/>
        </w:rP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5320F" w:rsidRPr="00E45560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29.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</w:t>
      </w:r>
      <w:r w:rsidRPr="00E45560">
        <w:rPr>
          <w:sz w:val="28"/>
          <w:szCs w:val="28"/>
        </w:rPr>
        <w:t>в </w:t>
      </w:r>
      <w:hyperlink r:id="rId25" w:anchor="P104" w:history="1">
        <w:r w:rsidRPr="00E45560">
          <w:rPr>
            <w:sz w:val="28"/>
            <w:szCs w:val="28"/>
          </w:rPr>
          <w:t>абзаце втором подпункта "б" пункта 13</w:t>
        </w:r>
      </w:hyperlink>
      <w:r w:rsidRPr="00E45560">
        <w:rPr>
          <w:sz w:val="28"/>
          <w:szCs w:val="28"/>
        </w:rPr>
        <w:t> 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 </w:t>
      </w:r>
      <w:hyperlink r:id="rId26" w:anchor="P104" w:history="1">
        <w:r w:rsidRPr="00E45560">
          <w:rPr>
            <w:sz w:val="28"/>
            <w:szCs w:val="28"/>
          </w:rPr>
          <w:t>абзаце втором подпункта "б" пункта 13</w:t>
        </w:r>
      </w:hyperlink>
      <w:r w:rsidRPr="00E45560">
        <w:rPr>
          <w:sz w:val="28"/>
          <w:szCs w:val="28"/>
        </w:rPr>
        <w:t> настоящего Положения, носит обязательный характер.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 29. В протоколе заседания Комиссии указываются: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lastRenderedPageBreak/>
        <w:t xml:space="preserve">              а) дата заседания Комиссии, фамилии, имена, отчества членов Комиссии и других лиц, присутствующих на заседании;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б) формулировка каждого из рассматриваемых на заседании Вопросов Комиссии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и поведению (или) требований об урегулировании конфликта интересов;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в) предъявляемые к муниципальному служащему претензии, материалы, на которых они основываются;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г) содержание пояснений муниципального и служащего других лиц по существу предъявляемых претензий;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д) фамилии, имена, отчества выступивших на заседании лиц и краткое изложение их выступлений;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е) источник информации, содержащей основания для проведения заседания Комиссии, дата поступления информации;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ж) другие сведения;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з) результаты голосования;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и) решение и обоснование его принятия.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30.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31. 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32. Руководитель органа местного самоуправления обязан </w:t>
      </w:r>
      <w:r w:rsidRPr="00DE14F6">
        <w:rPr>
          <w:sz w:val="28"/>
          <w:szCs w:val="28"/>
        </w:rPr>
        <w:lastRenderedPageBreak/>
        <w:t xml:space="preserve">рассмотреть протокол </w:t>
      </w:r>
      <w:r w:rsidR="003D7E0A" w:rsidRPr="00DE14F6">
        <w:rPr>
          <w:sz w:val="28"/>
          <w:szCs w:val="28"/>
        </w:rPr>
        <w:t>заседания Комиссии</w:t>
      </w:r>
      <w:r w:rsidRPr="00DE14F6">
        <w:rPr>
          <w:sz w:val="28"/>
          <w:szCs w:val="28"/>
        </w:rPr>
        <w:t xml:space="preserve">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</w:t>
      </w:r>
      <w:r w:rsidR="003D7E0A" w:rsidRPr="00DE14F6">
        <w:rPr>
          <w:sz w:val="28"/>
          <w:szCs w:val="28"/>
        </w:rPr>
        <w:t>рекомендаций Комиссии</w:t>
      </w:r>
      <w:r w:rsidRPr="00DE14F6">
        <w:rPr>
          <w:sz w:val="28"/>
          <w:szCs w:val="28"/>
        </w:rPr>
        <w:t xml:space="preserve"> и принятом решении </w:t>
      </w:r>
      <w:r w:rsidR="003D7E0A" w:rsidRPr="00DE14F6">
        <w:rPr>
          <w:sz w:val="28"/>
          <w:szCs w:val="28"/>
        </w:rPr>
        <w:t>руководитель органа</w:t>
      </w:r>
      <w:r w:rsidRPr="00DE14F6">
        <w:rPr>
          <w:sz w:val="28"/>
          <w:szCs w:val="28"/>
        </w:rPr>
        <w:t xml:space="preserve"> местного самоуправления в письменной форме </w:t>
      </w:r>
      <w:r w:rsidR="003D7E0A" w:rsidRPr="00DE14F6">
        <w:rPr>
          <w:sz w:val="28"/>
          <w:szCs w:val="28"/>
        </w:rPr>
        <w:t>уведомляет Комиссию</w:t>
      </w:r>
      <w:r w:rsidRPr="00DE14F6">
        <w:rPr>
          <w:sz w:val="28"/>
          <w:szCs w:val="28"/>
        </w:rPr>
        <w:t xml:space="preserve"> в месячный срок со дня поступления к нему протокола заседания Комиссии. Решение руководителя органа местного самоуправления оглашается на ближайшем </w:t>
      </w:r>
      <w:r w:rsidR="003D7E0A" w:rsidRPr="00DE14F6">
        <w:rPr>
          <w:sz w:val="28"/>
          <w:szCs w:val="28"/>
        </w:rPr>
        <w:t>заседании Комиссии и</w:t>
      </w:r>
      <w:r w:rsidRPr="00DE14F6">
        <w:rPr>
          <w:sz w:val="28"/>
          <w:szCs w:val="28"/>
        </w:rPr>
        <w:t xml:space="preserve"> принимается к сведению без обсуждения.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  33. В случае установления Комиссией признаков </w:t>
      </w:r>
      <w:r w:rsidR="003D7E0A" w:rsidRPr="00DE14F6">
        <w:rPr>
          <w:sz w:val="28"/>
          <w:szCs w:val="28"/>
        </w:rPr>
        <w:t>дисциплинарного проступка</w:t>
      </w:r>
      <w:r w:rsidRPr="00DE14F6">
        <w:rPr>
          <w:sz w:val="28"/>
          <w:szCs w:val="28"/>
        </w:rPr>
        <w:t xml:space="preserve">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информацию о совершении указанного действия (бездействии) и подтверждающие такой </w:t>
      </w:r>
      <w:r w:rsidR="003D7E0A" w:rsidRPr="00DE14F6">
        <w:rPr>
          <w:sz w:val="28"/>
          <w:szCs w:val="28"/>
        </w:rPr>
        <w:t>факт документы</w:t>
      </w:r>
      <w:r w:rsidRPr="00DE14F6">
        <w:rPr>
          <w:sz w:val="28"/>
          <w:szCs w:val="28"/>
        </w:rPr>
        <w:t xml:space="preserve"> передать в правоприменительные органы в 3-дневный срок, а при необходимости - немедленно.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 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и поведению (или) требований об урегулировании </w:t>
      </w:r>
      <w:r w:rsidRPr="00DE14F6">
        <w:rPr>
          <w:sz w:val="28"/>
          <w:szCs w:val="28"/>
        </w:rPr>
        <w:lastRenderedPageBreak/>
        <w:t>конфликта интересов.</w:t>
      </w:r>
    </w:p>
    <w:p w:rsidR="0075320F" w:rsidRPr="00DE14F6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35.1. Выписка из решения Комиссии, заверенная подписью секретаря </w:t>
      </w:r>
      <w:r w:rsidR="00A16A28">
        <w:rPr>
          <w:sz w:val="28"/>
          <w:szCs w:val="28"/>
        </w:rPr>
        <w:t xml:space="preserve">Комиссии и печатью </w:t>
      </w:r>
      <w:r w:rsidR="00A16A28" w:rsidRPr="009D6F44">
        <w:rPr>
          <w:color w:val="FF0000"/>
          <w:sz w:val="28"/>
          <w:szCs w:val="28"/>
        </w:rPr>
        <w:t xml:space="preserve">управления делами </w:t>
      </w:r>
      <w:r w:rsidRPr="009D6F44">
        <w:rPr>
          <w:color w:val="FF0000"/>
          <w:sz w:val="28"/>
          <w:szCs w:val="28"/>
        </w:rPr>
        <w:t>Администрация му</w:t>
      </w:r>
      <w:r w:rsidR="003D7E0A" w:rsidRPr="009D6F44">
        <w:rPr>
          <w:color w:val="FF0000"/>
          <w:sz w:val="28"/>
          <w:szCs w:val="28"/>
        </w:rPr>
        <w:t>ниципального района</w:t>
      </w:r>
      <w:r w:rsidRPr="009D6F44">
        <w:rPr>
          <w:color w:val="FF0000"/>
          <w:sz w:val="28"/>
          <w:szCs w:val="28"/>
        </w:rPr>
        <w:t xml:space="preserve"> «Ленский район»,</w:t>
      </w:r>
      <w:r w:rsidRPr="00DE14F6">
        <w:rPr>
          <w:sz w:val="28"/>
          <w:szCs w:val="28"/>
        </w:rPr>
        <w:t xml:space="preserve"> вручается гражданину, замещавшему должность муниципальной службы, в отношении которого рассматривался вопрос, указанный в </w:t>
      </w:r>
      <w:hyperlink r:id="rId27" w:anchor="P104" w:history="1">
        <w:r w:rsidRPr="00E45560">
          <w:rPr>
            <w:sz w:val="28"/>
            <w:szCs w:val="28"/>
          </w:rPr>
          <w:t>абзаце втором подпункта "б" пункта 13</w:t>
        </w:r>
      </w:hyperlink>
      <w:r w:rsidRPr="00E45560">
        <w:rPr>
          <w:sz w:val="28"/>
          <w:szCs w:val="28"/>
        </w:rPr>
        <w:t xml:space="preserve"> </w:t>
      </w:r>
      <w:r w:rsidRPr="00DE14F6">
        <w:rPr>
          <w:sz w:val="28"/>
          <w:szCs w:val="28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5320F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 w:rsidRPr="00DE14F6">
        <w:rPr>
          <w:sz w:val="28"/>
          <w:szCs w:val="28"/>
        </w:rPr>
        <w:t xml:space="preserve">          36.</w:t>
      </w:r>
      <w:r w:rsidR="00E45560">
        <w:rPr>
          <w:sz w:val="28"/>
          <w:szCs w:val="28"/>
        </w:rPr>
        <w:t xml:space="preserve"> </w:t>
      </w:r>
      <w:r w:rsidRPr="00DE14F6">
        <w:rPr>
          <w:sz w:val="28"/>
          <w:szCs w:val="28"/>
        </w:rPr>
        <w:t xml:space="preserve">Организационно-техническое документационное и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</w:t>
      </w:r>
      <w:r w:rsidR="003D7E0A" w:rsidRPr="00DE14F6">
        <w:rPr>
          <w:sz w:val="28"/>
          <w:szCs w:val="28"/>
        </w:rPr>
        <w:t>осуществляются ответственным</w:t>
      </w:r>
      <w:r w:rsidRPr="00DE14F6">
        <w:rPr>
          <w:sz w:val="28"/>
          <w:szCs w:val="28"/>
        </w:rPr>
        <w:t xml:space="preserve"> по профилактике коррупционных и иных правонарушений в админист</w:t>
      </w:r>
      <w:r w:rsidR="00E45560">
        <w:rPr>
          <w:sz w:val="28"/>
          <w:szCs w:val="28"/>
        </w:rPr>
        <w:t xml:space="preserve">рации </w:t>
      </w:r>
      <w:r w:rsidR="00E45560" w:rsidRPr="009D6F44">
        <w:rPr>
          <w:color w:val="FF0000"/>
          <w:sz w:val="28"/>
          <w:szCs w:val="28"/>
        </w:rPr>
        <w:t>муниципального района</w:t>
      </w:r>
      <w:r w:rsidRPr="009D6F44">
        <w:rPr>
          <w:color w:val="FF0000"/>
          <w:sz w:val="28"/>
          <w:szCs w:val="28"/>
        </w:rPr>
        <w:t xml:space="preserve"> </w:t>
      </w:r>
      <w:r w:rsidRPr="00DE14F6">
        <w:rPr>
          <w:sz w:val="28"/>
          <w:szCs w:val="28"/>
        </w:rPr>
        <w:t>«Ленский район».</w:t>
      </w:r>
    </w:p>
    <w:p w:rsidR="0075320F" w:rsidRPr="00DE14F6" w:rsidRDefault="0075320F" w:rsidP="0075320F">
      <w:pPr>
        <w:shd w:val="clear" w:color="auto" w:fill="FFFFFF"/>
        <w:tabs>
          <w:tab w:val="left" w:pos="7890"/>
        </w:tabs>
        <w:spacing w:before="100" w:beforeAutospacing="1" w:line="360" w:lineRule="auto"/>
        <w:ind w:right="4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5320F" w:rsidRPr="009D6F44" w:rsidRDefault="003D7E0A" w:rsidP="0075320F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9D6F44">
        <w:rPr>
          <w:b/>
          <w:color w:val="FF0000"/>
          <w:sz w:val="28"/>
          <w:szCs w:val="28"/>
        </w:rPr>
        <w:t>Начальник</w:t>
      </w:r>
      <w:r w:rsidR="0075320F" w:rsidRPr="009D6F44">
        <w:rPr>
          <w:b/>
          <w:color w:val="FF0000"/>
          <w:sz w:val="28"/>
          <w:szCs w:val="28"/>
        </w:rPr>
        <w:t xml:space="preserve">   </w:t>
      </w:r>
      <w:r w:rsidR="00153EAF" w:rsidRPr="009D6F44">
        <w:rPr>
          <w:b/>
          <w:color w:val="FF0000"/>
          <w:sz w:val="28"/>
          <w:szCs w:val="28"/>
        </w:rPr>
        <w:t>правового отдела                                                  О.Н. Симонова</w:t>
      </w:r>
      <w:r w:rsidR="0075320F" w:rsidRPr="009D6F44">
        <w:rPr>
          <w:b/>
          <w:color w:val="FF0000"/>
          <w:sz w:val="28"/>
          <w:szCs w:val="28"/>
        </w:rPr>
        <w:t xml:space="preserve">  </w:t>
      </w:r>
    </w:p>
    <w:p w:rsidR="0075320F" w:rsidRPr="00DE14F6" w:rsidRDefault="00153EAF" w:rsidP="00A16A2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5320F" w:rsidRDefault="00A16A28" w:rsidP="0075320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5320F" w:rsidRPr="0030431E" w:rsidRDefault="0075320F" w:rsidP="0075320F">
      <w:pPr>
        <w:shd w:val="clear" w:color="auto" w:fill="FFFFFF"/>
        <w:spacing w:before="100" w:beforeAutospacing="1" w:line="360" w:lineRule="auto"/>
        <w:ind w:right="48"/>
        <w:contextualSpacing/>
        <w:jc w:val="both"/>
        <w:rPr>
          <w:color w:val="000000"/>
          <w:sz w:val="28"/>
          <w:szCs w:val="28"/>
        </w:rPr>
      </w:pPr>
    </w:p>
    <w:p w:rsidR="0075320F" w:rsidRPr="0030431E" w:rsidRDefault="0075320F" w:rsidP="0075320F">
      <w:pPr>
        <w:shd w:val="clear" w:color="auto" w:fill="FFFFFF"/>
        <w:spacing w:before="100" w:beforeAutospacing="1" w:line="360" w:lineRule="auto"/>
        <w:contextualSpacing/>
        <w:jc w:val="both"/>
        <w:rPr>
          <w:color w:val="000000"/>
          <w:sz w:val="28"/>
          <w:szCs w:val="28"/>
        </w:rPr>
      </w:pPr>
    </w:p>
    <w:p w:rsidR="0075320F" w:rsidRDefault="0075320F" w:rsidP="0075320F">
      <w:pPr>
        <w:spacing w:line="330" w:lineRule="atLeast"/>
        <w:ind w:left="567" w:right="335" w:hanging="567"/>
        <w:textAlignment w:val="baseline"/>
        <w:rPr>
          <w:rFonts w:ascii="Helvetica" w:hAnsi="Helvetica" w:cs="Helvetica"/>
          <w:color w:val="555555"/>
          <w:sz w:val="21"/>
          <w:szCs w:val="21"/>
        </w:rPr>
      </w:pPr>
    </w:p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11166D"/>
    <w:rsid w:val="00153EAF"/>
    <w:rsid w:val="00240CA7"/>
    <w:rsid w:val="00241FE2"/>
    <w:rsid w:val="002D3314"/>
    <w:rsid w:val="002E5A4E"/>
    <w:rsid w:val="00300939"/>
    <w:rsid w:val="00327CD6"/>
    <w:rsid w:val="00362FB3"/>
    <w:rsid w:val="00393DE2"/>
    <w:rsid w:val="003D7E0A"/>
    <w:rsid w:val="00406168"/>
    <w:rsid w:val="004638E4"/>
    <w:rsid w:val="004E72B3"/>
    <w:rsid w:val="0057397B"/>
    <w:rsid w:val="005C133F"/>
    <w:rsid w:val="00612F3B"/>
    <w:rsid w:val="00616261"/>
    <w:rsid w:val="00642E00"/>
    <w:rsid w:val="00681592"/>
    <w:rsid w:val="00686D80"/>
    <w:rsid w:val="0075031E"/>
    <w:rsid w:val="0075320F"/>
    <w:rsid w:val="00753408"/>
    <w:rsid w:val="007B7D6F"/>
    <w:rsid w:val="007D160B"/>
    <w:rsid w:val="00842FF9"/>
    <w:rsid w:val="008B32AF"/>
    <w:rsid w:val="008E3EBE"/>
    <w:rsid w:val="009563BF"/>
    <w:rsid w:val="00981BB0"/>
    <w:rsid w:val="009A639B"/>
    <w:rsid w:val="009B11B6"/>
    <w:rsid w:val="009C0DBC"/>
    <w:rsid w:val="009D0A88"/>
    <w:rsid w:val="009D106E"/>
    <w:rsid w:val="009D6F44"/>
    <w:rsid w:val="00A16A28"/>
    <w:rsid w:val="00A2675D"/>
    <w:rsid w:val="00A6092B"/>
    <w:rsid w:val="00A63515"/>
    <w:rsid w:val="00A86655"/>
    <w:rsid w:val="00AA0EF0"/>
    <w:rsid w:val="00AA61AD"/>
    <w:rsid w:val="00AC6CFA"/>
    <w:rsid w:val="00AD70FC"/>
    <w:rsid w:val="00B07E09"/>
    <w:rsid w:val="00B26178"/>
    <w:rsid w:val="00B96688"/>
    <w:rsid w:val="00BC1F18"/>
    <w:rsid w:val="00BF5EB4"/>
    <w:rsid w:val="00C81E1A"/>
    <w:rsid w:val="00D41EA5"/>
    <w:rsid w:val="00D44918"/>
    <w:rsid w:val="00D659BC"/>
    <w:rsid w:val="00D75BD1"/>
    <w:rsid w:val="00E005FE"/>
    <w:rsid w:val="00E45560"/>
    <w:rsid w:val="00EE246D"/>
    <w:rsid w:val="00F06AE2"/>
    <w:rsid w:val="00F55894"/>
    <w:rsid w:val="00F7402A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6D2C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6">
    <w:name w:val="p16"/>
    <w:basedOn w:val="a"/>
    <w:rsid w:val="0075320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753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view/0/?*=auBh%2B3fg1xD6ZeAGDfWzJMTiugN7InVybCI6InlhLWJyb3dzZXI6Ly80RFQxdVhFUFJySlJYbFVGb2V3cnVFNThRNElwU0N4YUh4MEY2bTcyb2pJdzRicUxuWFNIU2h2VzBLMXdPMWYxMnJRQUdtUFc3S3JmWE1POGxBMXNoUzRYLVhfY0d6MWFIbjhfODZ1TTFEb3FRcW9zRXdIS3JSdVYzclFQdFQ4blM4d1phVlJCRkRMWTFWdGVvSHF1dVE9PT9zaWduPTdMTUhxM2xVY2JGTlNfQzJEYkRPcEVEYVMxMTNzUWlxb2VqWkxqcmlHb2s9IiwidGl0bGUiOiIzNTA4MC0xNi0xMDc0My1vdC0yOS4xMi4yMDEwLmRvY3giLCJ1aWQiOiIwIiwieXUiOiI3ODI1Nzg5MDUxNDkzOTYyODM1Iiwibm9pZnJhbWUiOmZhbHNlLCJ0cyI6MTUwNTc4Mzg0MTA2OX0%3D" TargetMode="External"/><Relationship Id="rId13" Type="http://schemas.openxmlformats.org/officeDocument/2006/relationships/hyperlink" Target="https://docviewer.yandex.ru/view/0/?*=auBh%2B3fg1xD6ZeAGDfWzJMTiugN7InVybCI6InlhLWJyb3dzZXI6Ly80RFQxdVhFUFJySlJYbFVGb2V3cnVFNThRNElwU0N4YUh4MEY2bTcyb2pJdzRicUxuWFNIU2h2VzBLMXdPMWYxMnJRQUdtUFc3S3JmWE1POGxBMXNoUzRYLVhfY0d6MWFIbjhfODZ1TTFEb3FRcW9zRXdIS3JSdVYzclFQdFQ4blM4d1phVlJCRkRMWTFWdGVvSHF1dVE9PT9zaWduPTdMTUhxM2xVY2JGTlNfQzJEYkRPcEVEYVMxMTNzUWlxb2VqWkxqcmlHb2s9IiwidGl0bGUiOiIzNTA4MC0xNi0xMDc0My1vdC0yOS4xMi4yMDEwLmRvY3giLCJ1aWQiOiIwIiwieXUiOiI3ODI1Nzg5MDUxNDkzOTYyODM1Iiwibm9pZnJhbWUiOmZhbHNlLCJ0cyI6MTUwNTc4Mzg0MTA2OX0%3D" TargetMode="External"/><Relationship Id="rId18" Type="http://schemas.openxmlformats.org/officeDocument/2006/relationships/hyperlink" Target="https://docviewer.yandex.ru/view/0/?*=auBh%2B3fg1xD6ZeAGDfWzJMTiugN7InVybCI6InlhLWJyb3dzZXI6Ly80RFQxdVhFUFJySlJYbFVGb2V3cnVFNThRNElwU0N4YUh4MEY2bTcyb2pJdzRicUxuWFNIU2h2VzBLMXdPMWYxMnJRQUdtUFc3S3JmWE1POGxBMXNoUzRYLVhfY0d6MWFIbjhfODZ1TTFEb3FRcW9zRXdIS3JSdVYzclFQdFQ4blM4d1phVlJCRkRMWTFWdGVvSHF1dVE9PT9zaWduPTdMTUhxM2xVY2JGTlNfQzJEYkRPcEVEYVMxMTNzUWlxb2VqWkxqcmlHb2s9IiwidGl0bGUiOiIzNTA4MC0xNi0xMDc0My1vdC0yOS4xMi4yMDEwLmRvY3giLCJ1aWQiOiIwIiwieXUiOiI3ODI1Nzg5MDUxNDkzOTYyODM1Iiwibm9pZnJhbWUiOmZhbHNlLCJ0cyI6MTUwNTc4Mzg0MTA2OX0%3D" TargetMode="External"/><Relationship Id="rId26" Type="http://schemas.openxmlformats.org/officeDocument/2006/relationships/hyperlink" Target="https://docviewer.yandex.ru/view/0/?*=auBh%2B3fg1xD6ZeAGDfWzJMTiugN7InVybCI6InlhLWJyb3dzZXI6Ly80RFQxdVhFUFJySlJYbFVGb2V3cnVFNThRNElwU0N4YUh4MEY2bTcyb2pJdzRicUxuWFNIU2h2VzBLMXdPMWYxMnJRQUdtUFc3S3JmWE1POGxBMXNoUzRYLVhfY0d6MWFIbjhfODZ1TTFEb3FRcW9zRXdIS3JSdVYzclFQdFQ4blM4d1phVlJCRkRMWTFWdGVvSHF1dVE9PT9zaWduPTdMTUhxM2xVY2JGTlNfQzJEYkRPcEVEYVMxMTNzUWlxb2VqWkxqcmlHb2s9IiwidGl0bGUiOiIzNTA4MC0xNi0xMDc0My1vdC0yOS4xMi4yMDEwLmRvY3giLCJ1aWQiOiIwIiwieXUiOiI3ODI1Nzg5MDUxNDkzOTYyODM1Iiwibm9pZnJhbWUiOmZhbHNlLCJ0cyI6MTUwNTc4Mzg0MTA2OX0%3D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viewer.yandex.ru/view/0/?*=auBh%2B3fg1xD6ZeAGDfWzJMTiugN7InVybCI6InlhLWJyb3dzZXI6Ly80RFQxdVhFUFJySlJYbFVGb2V3cnVFNThRNElwU0N4YUh4MEY2bTcyb2pJdzRicUxuWFNIU2h2VzBLMXdPMWYxMnJRQUdtUFc3S3JmWE1POGxBMXNoUzRYLVhfY0d6MWFIbjhfODZ1TTFEb3FRcW9zRXdIS3JSdVYzclFQdFQ4blM4d1phVlJCRkRMWTFWdGVvSHF1dVE9PT9zaWduPTdMTUhxM2xVY2JGTlNfQzJEYkRPcEVEYVMxMTNzUWlxb2VqWkxqcmlHb2s9IiwidGl0bGUiOiIzNTA4MC0xNi0xMDc0My1vdC0yOS4xMi4yMDEwLmRvY3giLCJ1aWQiOiIwIiwieXUiOiI3ODI1Nzg5MDUxNDkzOTYyODM1Iiwibm9pZnJhbWUiOmZhbHNlLCJ0cyI6MTUwNTc4Mzg0MTA2OX0%3D" TargetMode="External"/><Relationship Id="rId7" Type="http://schemas.openxmlformats.org/officeDocument/2006/relationships/hyperlink" Target="https://docviewer.yandex.ru/view/0/?*=auBh%2B3fg1xD6ZeAGDfWzJMTiugN7InVybCI6InlhLWJyb3dzZXI6Ly80RFQxdVhFUFJySlJYbFVGb2V3cnVFNThRNElwU0N4YUh4MEY2bTcyb2pJdzRicUxuWFNIU2h2VzBLMXdPMWYxMnJRQUdtUFc3S3JmWE1POGxBMXNoUzRYLVhfY0d6MWFIbjhfODZ1TTFEb3FRcW9zRXdIS3JSdVYzclFQdFQ4blM4d1phVlJCRkRMWTFWdGVvSHF1dVE9PT9zaWduPTdMTUhxM2xVY2JGTlNfQzJEYkRPcEVEYVMxMTNzUWlxb2VqWkxqcmlHb2s9IiwidGl0bGUiOiIzNTA4MC0xNi0xMDc0My1vdC0yOS4xMi4yMDEwLmRvY3giLCJ1aWQiOiIwIiwieXUiOiI3ODI1Nzg5MDUxNDkzOTYyODM1Iiwibm9pZnJhbWUiOmZhbHNlLCJ0cyI6MTUwNTc4Mzg0MTA2OX0%3D" TargetMode="External"/><Relationship Id="rId12" Type="http://schemas.openxmlformats.org/officeDocument/2006/relationships/hyperlink" Target="https://docviewer.yandex.ru/view/0/?*=auBh%2B3fg1xD6ZeAGDfWzJMTiugN7InVybCI6InlhLWJyb3dzZXI6Ly80RFQxdVhFUFJySlJYbFVGb2V3cnVFNThRNElwU0N4YUh4MEY2bTcyb2pJdzRicUxuWFNIU2h2VzBLMXdPMWYxMnJRQUdtUFc3S3JmWE1POGxBMXNoUzRYLVhfY0d6MWFIbjhfODZ1TTFEb3FRcW9zRXdIS3JSdVYzclFQdFQ4blM4d1phVlJCRkRMWTFWdGVvSHF1dVE9PT9zaWduPTdMTUhxM2xVY2JGTlNfQzJEYkRPcEVEYVMxMTNzUWlxb2VqWkxqcmlHb2s9IiwidGl0bGUiOiIzNTA4MC0xNi0xMDc0My1vdC0yOS4xMi4yMDEwLmRvY3giLCJ1aWQiOiIwIiwieXUiOiI3ODI1Nzg5MDUxNDkzOTYyODM1Iiwibm9pZnJhbWUiOmZhbHNlLCJ0cyI6MTUwNTc4Mzg0MTA2OX0%3D" TargetMode="External"/><Relationship Id="rId17" Type="http://schemas.openxmlformats.org/officeDocument/2006/relationships/hyperlink" Target="https://docviewer.yandex.ru/view/0/?*=auBh%2B3fg1xD6ZeAGDfWzJMTiugN7InVybCI6InlhLWJyb3dzZXI6Ly80RFQxdVhFUFJySlJYbFVGb2V3cnVFNThRNElwU0N4YUh4MEY2bTcyb2pJdzRicUxuWFNIU2h2VzBLMXdPMWYxMnJRQUdtUFc3S3JmWE1POGxBMXNoUzRYLVhfY0d6MWFIbjhfODZ1TTFEb3FRcW9zRXdIS3JSdVYzclFQdFQ4blM4d1phVlJCRkRMWTFWdGVvSHF1dVE9PT9zaWduPTdMTUhxM2xVY2JGTlNfQzJEYkRPcEVEYVMxMTNzUWlxb2VqWkxqcmlHb2s9IiwidGl0bGUiOiIzNTA4MC0xNi0xMDc0My1vdC0yOS4xMi4yMDEwLmRvY3giLCJ1aWQiOiIwIiwieXUiOiI3ODI1Nzg5MDUxNDkzOTYyODM1Iiwibm9pZnJhbWUiOmZhbHNlLCJ0cyI6MTUwNTc4Mzg0MTA2OX0%3D" TargetMode="External"/><Relationship Id="rId25" Type="http://schemas.openxmlformats.org/officeDocument/2006/relationships/hyperlink" Target="https://docviewer.yandex.ru/view/0/?*=auBh%2B3fg1xD6ZeAGDfWzJMTiugN7InVybCI6InlhLWJyb3dzZXI6Ly80RFQxdVhFUFJySlJYbFVGb2V3cnVFNThRNElwU0N4YUh4MEY2bTcyb2pJdzRicUxuWFNIU2h2VzBLMXdPMWYxMnJRQUdtUFc3S3JmWE1POGxBMXNoUzRYLVhfY0d6MWFIbjhfODZ1TTFEb3FRcW9zRXdIS3JSdVYzclFQdFQ4blM4d1phVlJCRkRMWTFWdGVvSHF1dVE9PT9zaWduPTdMTUhxM2xVY2JGTlNfQzJEYkRPcEVEYVMxMTNzUWlxb2VqWkxqcmlHb2s9IiwidGl0bGUiOiIzNTA4MC0xNi0xMDc0My1vdC0yOS4xMi4yMDEwLmRvY3giLCJ1aWQiOiIwIiwieXUiOiI3ODI1Nzg5MDUxNDkzOTYyODM1Iiwibm9pZnJhbWUiOmZhbHNlLCJ0cyI6MTUwNTc4Mzg0MTA2OX0%3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viewer.yandex.ru/view/0/?*=auBh%2B3fg1xD6ZeAGDfWzJMTiugN7InVybCI6InlhLWJyb3dzZXI6Ly80RFQxdVhFUFJySlJYbFVGb2V3cnVFNThRNElwU0N4YUh4MEY2bTcyb2pJdzRicUxuWFNIU2h2VzBLMXdPMWYxMnJRQUdtUFc3S3JmWE1POGxBMXNoUzRYLVhfY0d6MWFIbjhfODZ1TTFEb3FRcW9zRXdIS3JSdVYzclFQdFQ4blM4d1phVlJCRkRMWTFWdGVvSHF1dVE9PT9zaWduPTdMTUhxM2xVY2JGTlNfQzJEYkRPcEVEYVMxMTNzUWlxb2VqWkxqcmlHb2s9IiwidGl0bGUiOiIzNTA4MC0xNi0xMDc0My1vdC0yOS4xMi4yMDEwLmRvY3giLCJ1aWQiOiIwIiwieXUiOiI3ODI1Nzg5MDUxNDkzOTYyODM1Iiwibm9pZnJhbWUiOmZhbHNlLCJ0cyI6MTUwNTc4Mzg0MTA2OX0%3D" TargetMode="External"/><Relationship Id="rId20" Type="http://schemas.openxmlformats.org/officeDocument/2006/relationships/hyperlink" Target="https://docviewer.yandex.ru/view/0/?*=auBh%2B3fg1xD6ZeAGDfWzJMTiugN7InVybCI6InlhLWJyb3dzZXI6Ly80RFQxdVhFUFJySlJYbFVGb2V3cnVFNThRNElwU0N4YUh4MEY2bTcyb2pJdzRicUxuWFNIU2h2VzBLMXdPMWYxMnJRQUdtUFc3S3JmWE1POGxBMXNoUzRYLVhfY0d6MWFIbjhfODZ1TTFEb3FRcW9zRXdIS3JSdVYzclFQdFQ4blM4d1phVlJCRkRMWTFWdGVvSHF1dVE9PT9zaWduPTdMTUhxM2xVY2JGTlNfQzJEYkRPcEVEYVMxMTNzUWlxb2VqWkxqcmlHb2s9IiwidGl0bGUiOiIzNTA4MC0xNi0xMDc0My1vdC0yOS4xMi4yMDEwLmRvY3giLCJ1aWQiOiIwIiwieXUiOiI3ODI1Nzg5MDUxNDkzOTYyODM1Iiwibm9pZnJhbWUiOmZhbHNlLCJ0cyI6MTUwNTc4Mzg0MTA2OX0%3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ocviewer.yandex.ru/view/0/?*=auBh%2B3fg1xD6ZeAGDfWzJMTiugN7InVybCI6InlhLWJyb3dzZXI6Ly80RFQxdVhFUFJySlJYbFVGb2V3cnVFNThRNElwU0N4YUh4MEY2bTcyb2pJdzRicUxuWFNIU2h2VzBLMXdPMWYxMnJRQUdtUFc3S3JmWE1POGxBMXNoUzRYLVhfY0d6MWFIbjhfODZ1TTFEb3FRcW9zRXdIS3JSdVYzclFQdFQ4blM4d1phVlJCRkRMWTFWdGVvSHF1dVE9PT9zaWduPTdMTUhxM2xVY2JGTlNfQzJEYkRPcEVEYVMxMTNzUWlxb2VqWkxqcmlHb2s9IiwidGl0bGUiOiIzNTA4MC0xNi0xMDc0My1vdC0yOS4xMi4yMDEwLmRvY3giLCJ1aWQiOiIwIiwieXUiOiI3ODI1Nzg5MDUxNDkzOTYyODM1Iiwibm9pZnJhbWUiOmZhbHNlLCJ0cyI6MTUwNTc4Mzg0MTA2OX0%3D" TargetMode="External"/><Relationship Id="rId24" Type="http://schemas.openxmlformats.org/officeDocument/2006/relationships/hyperlink" Target="https://docviewer.yandex.ru/view/0/?*=auBh%2B3fg1xD6ZeAGDfWzJMTiugN7InVybCI6InlhLWJyb3dzZXI6Ly80RFQxdVhFUFJySlJYbFVGb2V3cnVFNThRNElwU0N4YUh4MEY2bTcyb2pJdzRicUxuWFNIU2h2VzBLMXdPMWYxMnJRQUdtUFc3S3JmWE1POGxBMXNoUzRYLVhfY0d6MWFIbjhfODZ1TTFEb3FRcW9zRXdIS3JSdVYzclFQdFQ4blM4d1phVlJCRkRMWTFWdGVvSHF1dVE9PT9zaWduPTdMTUhxM2xVY2JGTlNfQzJEYkRPcEVEYVMxMTNzUWlxb2VqWkxqcmlHb2s9IiwidGl0bGUiOiIzNTA4MC0xNi0xMDc0My1vdC0yOS4xMi4yMDEwLmRvY3giLCJ1aWQiOiIwIiwieXUiOiI3ODI1Nzg5MDUxNDkzOTYyODM1Iiwibm9pZnJhbWUiOmZhbHNlLCJ0cyI6MTUwNTc4Mzg0MTA2OX0%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viewer.yandex.ru/view/0/?*=auBh%2B3fg1xD6ZeAGDfWzJMTiugN7InVybCI6InlhLWJyb3dzZXI6Ly80RFQxdVhFUFJySlJYbFVGb2V3cnVFNThRNElwU0N4YUh4MEY2bTcyb2pJdzRicUxuWFNIU2h2VzBLMXdPMWYxMnJRQUdtUFc3S3JmWE1POGxBMXNoUzRYLVhfY0d6MWFIbjhfODZ1TTFEb3FRcW9zRXdIS3JSdVYzclFQdFQ4blM4d1phVlJCRkRMWTFWdGVvSHF1dVE9PT9zaWduPTdMTUhxM2xVY2JGTlNfQzJEYkRPcEVEYVMxMTNzUWlxb2VqWkxqcmlHb2s9IiwidGl0bGUiOiIzNTA4MC0xNi0xMDc0My1vdC0yOS4xMi4yMDEwLmRvY3giLCJ1aWQiOiIwIiwieXUiOiI3ODI1Nzg5MDUxNDkzOTYyODM1Iiwibm9pZnJhbWUiOmZhbHNlLCJ0cyI6MTUwNTc4Mzg0MTA2OX0%3D" TargetMode="External"/><Relationship Id="rId23" Type="http://schemas.openxmlformats.org/officeDocument/2006/relationships/hyperlink" Target="https://docviewer.yandex.ru/view/0/?*=auBh%2B3fg1xD6ZeAGDfWzJMTiugN7InVybCI6InlhLWJyb3dzZXI6Ly80RFQxdVhFUFJySlJYbFVGb2V3cnVFNThRNElwU0N4YUh4MEY2bTcyb2pJdzRicUxuWFNIU2h2VzBLMXdPMWYxMnJRQUdtUFc3S3JmWE1POGxBMXNoUzRYLVhfY0d6MWFIbjhfODZ1TTFEb3FRcW9zRXdIS3JSdVYzclFQdFQ4blM4d1phVlJCRkRMWTFWdGVvSHF1dVE9PT9zaWduPTdMTUhxM2xVY2JGTlNfQzJEYkRPcEVEYVMxMTNzUWlxb2VqWkxqcmlHb2s9IiwidGl0bGUiOiIzNTA4MC0xNi0xMDc0My1vdC0yOS4xMi4yMDEwLmRvY3giLCJ1aWQiOiIwIiwieXUiOiI3ODI1Nzg5MDUxNDkzOTYyODM1Iiwibm9pZnJhbWUiOmZhbHNlLCJ0cyI6MTUwNTc4Mzg0MTA2OX0%3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viewer.yandex.ru/view/0/?*=auBh%2B3fg1xD6ZeAGDfWzJMTiugN7InVybCI6InlhLWJyb3dzZXI6Ly80RFQxdVhFUFJySlJYbFVGb2V3cnVFNThRNElwU0N4YUh4MEY2bTcyb2pJdzRicUxuWFNIU2h2VzBLMXdPMWYxMnJRQUdtUFc3S3JmWE1POGxBMXNoUzRYLVhfY0d6MWFIbjhfODZ1TTFEb3FRcW9zRXdIS3JSdVYzclFQdFQ4blM4d1phVlJCRkRMWTFWdGVvSHF1dVE9PT9zaWduPTdMTUhxM2xVY2JGTlNfQzJEYkRPcEVEYVMxMTNzUWlxb2VqWkxqcmlHb2s9IiwidGl0bGUiOiIzNTA4MC0xNi0xMDc0My1vdC0yOS4xMi4yMDEwLmRvY3giLCJ1aWQiOiIwIiwieXUiOiI3ODI1Nzg5MDUxNDkzOTYyODM1Iiwibm9pZnJhbWUiOmZhbHNlLCJ0cyI6MTUwNTc4Mzg0MTA2OX0%3D" TargetMode="External"/><Relationship Id="rId19" Type="http://schemas.openxmlformats.org/officeDocument/2006/relationships/hyperlink" Target="https://docviewer.yandex.ru/view/0/?*=auBh%2B3fg1xD6ZeAGDfWzJMTiugN7InVybCI6InlhLWJyb3dzZXI6Ly80RFQxdVhFUFJySlJYbFVGb2V3cnVFNThRNElwU0N4YUh4MEY2bTcyb2pJdzRicUxuWFNIU2h2VzBLMXdPMWYxMnJRQUdtUFc3S3JmWE1POGxBMXNoUzRYLVhfY0d6MWFIbjhfODZ1TTFEb3FRcW9zRXdIS3JSdVYzclFQdFQ4blM4d1phVlJCRkRMWTFWdGVvSHF1dVE9PT9zaWduPTdMTUhxM2xVY2JGTlNfQzJEYkRPcEVEYVMxMTNzUWlxb2VqWkxqcmlHb2s9IiwidGl0bGUiOiIzNTA4MC0xNi0xMDc0My1vdC0yOS4xMi4yMDEwLmRvY3giLCJ1aWQiOiIwIiwieXUiOiI3ODI1Nzg5MDUxNDkzOTYyODM1Iiwibm9pZnJhbWUiOmZhbHNlLCJ0cyI6MTUwNTc4Mzg0MTA2OX0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view/0/?*=auBh%2B3fg1xD6ZeAGDfWzJMTiugN7InVybCI6InlhLWJyb3dzZXI6Ly80RFQxdVhFUFJySlJYbFVGb2V3cnVFNThRNElwU0N4YUh4MEY2bTcyb2pJdzRicUxuWFNIU2h2VzBLMXdPMWYxMnJRQUdtUFc3S3JmWE1POGxBMXNoUzRYLVhfY0d6MWFIbjhfODZ1TTFEb3FRcW9zRXdIS3JSdVYzclFQdFQ4blM4d1phVlJCRkRMWTFWdGVvSHF1dVE9PT9zaWduPTdMTUhxM2xVY2JGTlNfQzJEYkRPcEVEYVMxMTNzUWlxb2VqWkxqcmlHb2s9IiwidGl0bGUiOiIzNTA4MC0xNi0xMDc0My1vdC0yOS4xMi4yMDEwLmRvY3giLCJ1aWQiOiIwIiwieXUiOiI3ODI1Nzg5MDUxNDkzOTYyODM1Iiwibm9pZnJhbWUiOmZhbHNlLCJ0cyI6MTUwNTc4Mzg0MTA2OX0%3D" TargetMode="External"/><Relationship Id="rId14" Type="http://schemas.openxmlformats.org/officeDocument/2006/relationships/hyperlink" Target="https://docviewer.yandex.ru/view/0/?*=auBh%2B3fg1xD6ZeAGDfWzJMTiugN7InVybCI6InlhLWJyb3dzZXI6Ly80RFQxdVhFUFJySlJYbFVGb2V3cnVFNThRNElwU0N4YUh4MEY2bTcyb2pJdzRicUxuWFNIU2h2VzBLMXdPMWYxMnJRQUdtUFc3S3JmWE1POGxBMXNoUzRYLVhfY0d6MWFIbjhfODZ1TTFEb3FRcW9zRXdIS3JSdVYzclFQdFQ4blM4d1phVlJCRkRMWTFWdGVvSHF1dVE9PT9zaWduPTdMTUhxM2xVY2JGTlNfQzJEYkRPcEVEYVMxMTNzUWlxb2VqWkxqcmlHb2s9IiwidGl0bGUiOiIzNTA4MC0xNi0xMDc0My1vdC0yOS4xMi4yMDEwLmRvY3giLCJ1aWQiOiIwIiwieXUiOiI3ODI1Nzg5MDUxNDkzOTYyODM1Iiwibm9pZnJhbWUiOmZhbHNlLCJ0cyI6MTUwNTc4Mzg0MTA2OX0%3D" TargetMode="External"/><Relationship Id="rId22" Type="http://schemas.openxmlformats.org/officeDocument/2006/relationships/hyperlink" Target="https://docviewer.yandex.ru/view/0/?*=auBh%2B3fg1xD6ZeAGDfWzJMTiugN7InVybCI6InlhLWJyb3dzZXI6Ly80RFQxdVhFUFJySlJYbFVGb2V3cnVFNThRNElwU0N4YUh4MEY2bTcyb2pJdzRicUxuWFNIU2h2VzBLMXdPMWYxMnJRQUdtUFc3S3JmWE1POGxBMXNoUzRYLVhfY0d6MWFIbjhfODZ1TTFEb3FRcW9zRXdIS3JSdVYzclFQdFQ4blM4d1phVlJCRkRMWTFWdGVvSHF1dVE9PT9zaWduPTdMTUhxM2xVY2JGTlNfQzJEYkRPcEVEYVMxMTNzUWlxb2VqWkxqcmlHb2s9IiwidGl0bGUiOiIzNTA4MC0xNi0xMDc0My1vdC0yOS4xMi4yMDEwLmRvY3giLCJ1aWQiOiIwIiwieXUiOiI3ODI1Nzg5MDUxNDkzOTYyODM1Iiwibm9pZnJhbWUiOmZhbHNlLCJ0cyI6MTUwNTc4Mzg0MTA2OX0%3D" TargetMode="External"/><Relationship Id="rId27" Type="http://schemas.openxmlformats.org/officeDocument/2006/relationships/hyperlink" Target="https://docviewer.yandex.ru/view/0/?*=auBh%2B3fg1xD6ZeAGDfWzJMTiugN7InVybCI6InlhLWJyb3dzZXI6Ly80RFQxdVhFUFJySlJYbFVGb2V3cnVFNThRNElwU0N4YUh4MEY2bTcyb2pJdzRicUxuWFNIU2h2VzBLMXdPMWYxMnJRQUdtUFc3S3JmWE1POGxBMXNoUzRYLVhfY0d6MWFIbjhfODZ1TTFEb3FRcW9zRXdIS3JSdVYzclFQdFQ4blM4d1phVlJCRkRMWTFWdGVvSHF1dVE9PT9zaWduPTdMTUhxM2xVY2JGTlNfQzJEYkRPcEVEYVMxMTNzUWlxb2VqWkxqcmlHb2s9IiwidGl0bGUiOiIzNTA4MC0xNi0xMDc0My1vdC0yOS4xMi4yMDEwLmRvY3giLCJ1aWQiOiIwIiwieXUiOiI3ODI1Nzg5MDUxNDkzOTYyODM1Iiwibm9pZnJhbWUiOmZhbHNlLCJ0cyI6MTUwNTc4Mzg0MTA2OX0%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91BDD-E819-4730-BEA5-78D15D99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19</Pages>
  <Words>6733</Words>
  <Characters>38384</Characters>
  <Application>Microsoft Office Word</Application>
  <DocSecurity>4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2025-02-27T06:56:00Z</dcterms:created>
  <dcterms:modified xsi:type="dcterms:W3CDTF">2025-02-27T06:56:00Z</dcterms:modified>
</cp:coreProperties>
</file>