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A86655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A86655" w:rsidP="00724FA9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24F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724F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724F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01-03-143/5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________</w:t>
            </w:r>
          </w:p>
        </w:tc>
      </w:tr>
    </w:tbl>
    <w:p w:rsidR="00A86655" w:rsidRDefault="00A86655" w:rsidP="00A86655">
      <w:pPr>
        <w:jc w:val="center"/>
        <w:rPr>
          <w:b/>
          <w:sz w:val="28"/>
          <w:szCs w:val="28"/>
        </w:rPr>
      </w:pPr>
    </w:p>
    <w:p w:rsidR="00A86655" w:rsidRDefault="00A8379A" w:rsidP="00A86655">
      <w:pPr>
        <w:jc w:val="both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A86655" w:rsidRDefault="00A86655" w:rsidP="00A86655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8379A" w:rsidRPr="00A8379A" w:rsidTr="00FF45B0">
        <w:trPr>
          <w:trHeight w:val="471"/>
        </w:trPr>
        <w:tc>
          <w:tcPr>
            <w:tcW w:w="9639" w:type="dxa"/>
          </w:tcPr>
          <w:p w:rsidR="00A8379A" w:rsidRPr="00A8379A" w:rsidRDefault="00A8379A" w:rsidP="00A8379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8379A">
              <w:rPr>
                <w:b/>
                <w:sz w:val="28"/>
                <w:szCs w:val="28"/>
              </w:rPr>
              <w:t>Об утверждении Порядка увольнения (освобождения от должности) муниципальных служащих в связи с утратой доверия</w:t>
            </w:r>
          </w:p>
          <w:p w:rsidR="00A8379A" w:rsidRPr="00A8379A" w:rsidRDefault="00A8379A" w:rsidP="00A8379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A8379A" w:rsidRPr="00A8379A" w:rsidTr="00FF45B0">
        <w:trPr>
          <w:trHeight w:val="471"/>
        </w:trPr>
        <w:tc>
          <w:tcPr>
            <w:tcW w:w="9639" w:type="dxa"/>
          </w:tcPr>
          <w:p w:rsidR="00A8379A" w:rsidRPr="00A8379A" w:rsidRDefault="00A8379A" w:rsidP="00A8379A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 w:rsidRPr="00A8379A">
              <w:rPr>
                <w:sz w:val="28"/>
                <w:szCs w:val="28"/>
              </w:rPr>
              <w:t>В соответствии с Федеральным законом от 02.03.2007 № 25-ФЗ «О муниципальной службе в РФ», Федеральным законом от 25.12.2008г. №273-ФЗ «О противодействии коррупции», Законом Республики Саха (Якутия) от 19.02.2009 668-З № 227-IV «О противодействии коррупции в Республике Саха (Якутия)», Законом Республики Саха (Якутия) от 11.07.2007 480-З № 975-III «О муниципальной службе в Республике Саха (Якутия)»</w:t>
            </w:r>
            <w:r>
              <w:rPr>
                <w:sz w:val="28"/>
                <w:szCs w:val="28"/>
              </w:rPr>
              <w:t xml:space="preserve">, </w:t>
            </w:r>
            <w:r w:rsidRPr="00A8379A">
              <w:rPr>
                <w:sz w:val="28"/>
                <w:szCs w:val="28"/>
              </w:rPr>
              <w:t>Законом Республики Саха (Якутия) от 22.11.2017 1918-З N 1393-V "О представлении гражданами,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сведений"</w:t>
            </w:r>
            <w:r w:rsidR="00C83F1B">
              <w:rPr>
                <w:sz w:val="28"/>
                <w:szCs w:val="28"/>
              </w:rPr>
              <w:t xml:space="preserve">, </w:t>
            </w:r>
            <w:r w:rsidR="00C83F1B" w:rsidRPr="000B1A58">
              <w:rPr>
                <w:color w:val="FF0000"/>
                <w:sz w:val="28"/>
                <w:szCs w:val="28"/>
              </w:rPr>
              <w:t xml:space="preserve">решения сессии Районного Совета депутатов муниципального образования «Ленский район» от 24.09.2024 №01-05/3-14 «О внесении изменений в решение Районного Совета депутатов муниципального образования «Ленский район» от 02.06.2011 «17-24» </w:t>
            </w:r>
            <w:r w:rsidRPr="00A8379A">
              <w:rPr>
                <w:sz w:val="28"/>
                <w:szCs w:val="28"/>
              </w:rPr>
              <w:t xml:space="preserve"> п о с т а н о в л я ю:</w:t>
            </w:r>
          </w:p>
        </w:tc>
      </w:tr>
      <w:tr w:rsidR="00A8379A" w:rsidRPr="00A8379A" w:rsidTr="00FF45B0">
        <w:trPr>
          <w:trHeight w:val="1220"/>
        </w:trPr>
        <w:tc>
          <w:tcPr>
            <w:tcW w:w="9639" w:type="dxa"/>
            <w:shd w:val="clear" w:color="auto" w:fill="FFFFFF"/>
          </w:tcPr>
          <w:p w:rsidR="00A8379A" w:rsidRPr="00A8379A" w:rsidRDefault="00A8379A" w:rsidP="00A8379A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 w:rsidRPr="00A8379A">
              <w:rPr>
                <w:sz w:val="28"/>
                <w:szCs w:val="28"/>
              </w:rPr>
              <w:t>1. Утвердить Порядок увольнения (освобождения от должности) муниципальных служащих в связи с утратой доверия согласно приложению</w:t>
            </w:r>
            <w:r w:rsidR="00DD2A66">
              <w:rPr>
                <w:sz w:val="28"/>
                <w:szCs w:val="28"/>
              </w:rPr>
              <w:t>, к настоящему постановлению</w:t>
            </w:r>
            <w:r w:rsidRPr="00A8379A">
              <w:rPr>
                <w:sz w:val="28"/>
                <w:szCs w:val="28"/>
              </w:rPr>
              <w:t>.</w:t>
            </w:r>
          </w:p>
          <w:p w:rsidR="00A8379A" w:rsidRPr="00A8379A" w:rsidRDefault="00A8379A" w:rsidP="00A8379A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 w:rsidRPr="00A8379A">
              <w:rPr>
                <w:sz w:val="28"/>
                <w:szCs w:val="28"/>
              </w:rPr>
              <w:t>2. Действие настоящего постановления распространяется на муниципальных сл</w:t>
            </w:r>
            <w:r>
              <w:rPr>
                <w:sz w:val="28"/>
                <w:szCs w:val="28"/>
              </w:rPr>
              <w:t>ужащих</w:t>
            </w:r>
            <w:r w:rsidRPr="00A8379A">
              <w:rPr>
                <w:sz w:val="28"/>
                <w:szCs w:val="28"/>
              </w:rPr>
              <w:t xml:space="preserve"> сельских поселений в границах Ленского района Республики Саха (Якутия).</w:t>
            </w:r>
          </w:p>
          <w:p w:rsidR="00A8379A" w:rsidRPr="000B1A58" w:rsidRDefault="00A8379A" w:rsidP="00A8379A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color w:val="FF0000"/>
                <w:sz w:val="28"/>
                <w:szCs w:val="28"/>
              </w:rPr>
            </w:pPr>
            <w:r w:rsidRPr="00A8379A">
              <w:rPr>
                <w:sz w:val="28"/>
                <w:szCs w:val="28"/>
              </w:rPr>
              <w:t xml:space="preserve">3. </w:t>
            </w:r>
            <w:r w:rsidRPr="000B1A58">
              <w:rPr>
                <w:color w:val="FF0000"/>
                <w:sz w:val="28"/>
                <w:szCs w:val="28"/>
              </w:rPr>
              <w:t>Признать утратившим силу постановление от 03.10.2024 № 01-03-689/4 «Об утверждении Порядка увольнения (освобождения от должности) муниципальных служащих в связи с утратой доверия».</w:t>
            </w:r>
          </w:p>
          <w:p w:rsidR="00A8379A" w:rsidRPr="00A8379A" w:rsidRDefault="00A8379A" w:rsidP="00A8379A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 w:rsidRPr="00A8379A">
              <w:rPr>
                <w:sz w:val="28"/>
                <w:szCs w:val="28"/>
              </w:rPr>
              <w:t>4. Главному специалисту управления делами (</w:t>
            </w:r>
            <w:proofErr w:type="spellStart"/>
            <w:r w:rsidRPr="00A8379A">
              <w:rPr>
                <w:sz w:val="28"/>
                <w:szCs w:val="28"/>
              </w:rPr>
              <w:t>Иванская</w:t>
            </w:r>
            <w:proofErr w:type="spellEnd"/>
            <w:r w:rsidRPr="00A8379A">
              <w:rPr>
                <w:sz w:val="28"/>
                <w:szCs w:val="28"/>
              </w:rPr>
              <w:t xml:space="preserve"> Е.С.) опубликовать настоящее постановление в периодическом печатном издании «Бюллетень органов местного самоуправления» и разместить на официальном </w:t>
            </w:r>
            <w:r>
              <w:rPr>
                <w:sz w:val="28"/>
                <w:szCs w:val="28"/>
              </w:rPr>
              <w:t xml:space="preserve">сайте муниципального </w:t>
            </w:r>
            <w:r w:rsidRPr="000B1A58">
              <w:rPr>
                <w:color w:val="FF0000"/>
                <w:sz w:val="28"/>
                <w:szCs w:val="28"/>
              </w:rPr>
              <w:t>района</w:t>
            </w:r>
            <w:r w:rsidRPr="00A8379A">
              <w:rPr>
                <w:sz w:val="28"/>
                <w:szCs w:val="28"/>
              </w:rPr>
              <w:t xml:space="preserve"> «Ленский район».</w:t>
            </w:r>
          </w:p>
          <w:p w:rsidR="00A8379A" w:rsidRPr="00A8379A" w:rsidRDefault="00A8379A" w:rsidP="00A8379A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 w:rsidRPr="00A8379A">
              <w:rPr>
                <w:sz w:val="28"/>
                <w:szCs w:val="28"/>
              </w:rPr>
              <w:t>5. Настоящее постановление вступае</w:t>
            </w:r>
            <w:r w:rsidR="000B1A58">
              <w:rPr>
                <w:sz w:val="28"/>
                <w:szCs w:val="28"/>
              </w:rPr>
              <w:t>т в силу на со</w:t>
            </w:r>
            <w:r w:rsidRPr="00A8379A">
              <w:rPr>
                <w:sz w:val="28"/>
                <w:szCs w:val="28"/>
              </w:rPr>
              <w:t xml:space="preserve"> дня его официального опубликования.</w:t>
            </w:r>
          </w:p>
          <w:p w:rsidR="00A8379A" w:rsidRPr="00A8379A" w:rsidRDefault="00A8379A" w:rsidP="00A8379A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 w:rsidRPr="00A8379A">
              <w:rPr>
                <w:sz w:val="28"/>
                <w:szCs w:val="28"/>
              </w:rPr>
              <w:t>6. Главному специалисту управления делами (</w:t>
            </w:r>
            <w:proofErr w:type="spellStart"/>
            <w:r w:rsidRPr="00A8379A">
              <w:rPr>
                <w:sz w:val="28"/>
                <w:szCs w:val="28"/>
              </w:rPr>
              <w:t>Яроцкая</w:t>
            </w:r>
            <w:proofErr w:type="spellEnd"/>
            <w:r w:rsidRPr="00A8379A">
              <w:rPr>
                <w:sz w:val="28"/>
                <w:szCs w:val="28"/>
              </w:rPr>
              <w:t xml:space="preserve"> Т.В.) ознакомить муниципальных служащих с настоящим постановлением. </w:t>
            </w:r>
          </w:p>
          <w:p w:rsidR="00A8379A" w:rsidRPr="00A8379A" w:rsidRDefault="00A8379A" w:rsidP="00A8379A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 w:rsidRPr="00A8379A">
              <w:rPr>
                <w:sz w:val="28"/>
                <w:szCs w:val="28"/>
              </w:rPr>
              <w:t>7. Контроль исполнения настоящего постановления оставляю за собой.</w:t>
            </w:r>
          </w:p>
          <w:p w:rsidR="00A8379A" w:rsidRPr="00A8379A" w:rsidRDefault="00A8379A" w:rsidP="00A8379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8379A" w:rsidRPr="00A8379A" w:rsidRDefault="00A45953" w:rsidP="00A8379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A8379A" w:rsidRPr="00A8379A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С.В. Спиридонов</w:t>
            </w:r>
          </w:p>
        </w:tc>
      </w:tr>
    </w:tbl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A8379A">
        <w:rPr>
          <w:rFonts w:ascii="Arial" w:hAnsi="Arial" w:cs="Arial"/>
          <w:sz w:val="24"/>
        </w:rPr>
        <w:lastRenderedPageBreak/>
        <w:br w:type="page"/>
      </w:r>
    </w:p>
    <w:tbl>
      <w:tblPr>
        <w:tblpPr w:leftFromText="180" w:rightFromText="180" w:vertAnchor="text" w:horzAnchor="margin" w:tblpXSpec="right" w:tblpY="-188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8379A" w:rsidRPr="00A8379A" w:rsidTr="00FF45B0">
        <w:tc>
          <w:tcPr>
            <w:tcW w:w="4219" w:type="dxa"/>
            <w:shd w:val="clear" w:color="auto" w:fill="auto"/>
          </w:tcPr>
          <w:p w:rsidR="00A8379A" w:rsidRPr="00A8379A" w:rsidRDefault="00A8379A" w:rsidP="00A8379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8379A">
              <w:rPr>
                <w:rFonts w:ascii="Arial" w:hAnsi="Arial" w:cs="Arial"/>
                <w:sz w:val="24"/>
              </w:rPr>
              <w:lastRenderedPageBreak/>
              <w:br w:type="page"/>
            </w:r>
            <w:r w:rsidRPr="00A8379A">
              <w:rPr>
                <w:sz w:val="28"/>
                <w:szCs w:val="28"/>
              </w:rPr>
              <w:t xml:space="preserve">Приложение </w:t>
            </w:r>
          </w:p>
          <w:p w:rsidR="00A8379A" w:rsidRPr="00A8379A" w:rsidRDefault="00A8379A" w:rsidP="00A8379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8379A">
              <w:rPr>
                <w:sz w:val="28"/>
                <w:szCs w:val="28"/>
              </w:rPr>
              <w:t>к постановлению главы</w:t>
            </w:r>
          </w:p>
          <w:p w:rsidR="00A8379A" w:rsidRPr="00A8379A" w:rsidRDefault="00A8379A" w:rsidP="00A8379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8379A">
              <w:rPr>
                <w:sz w:val="28"/>
                <w:szCs w:val="28"/>
              </w:rPr>
              <w:t>от «</w:t>
            </w:r>
            <w:r w:rsidR="00724FA9">
              <w:rPr>
                <w:sz w:val="28"/>
                <w:szCs w:val="28"/>
                <w:u w:val="single"/>
              </w:rPr>
              <w:t>27</w:t>
            </w:r>
            <w:r w:rsidRPr="00A8379A">
              <w:rPr>
                <w:sz w:val="28"/>
                <w:szCs w:val="28"/>
              </w:rPr>
              <w:t>»_</w:t>
            </w:r>
            <w:r w:rsidR="00724FA9">
              <w:rPr>
                <w:sz w:val="28"/>
                <w:szCs w:val="28"/>
                <w:u w:val="single"/>
              </w:rPr>
              <w:t>февраля</w:t>
            </w:r>
            <w:r w:rsidRPr="00A8379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2025</w:t>
            </w:r>
            <w:r w:rsidRPr="00A8379A">
              <w:rPr>
                <w:sz w:val="28"/>
                <w:szCs w:val="28"/>
              </w:rPr>
              <w:t xml:space="preserve"> г.</w:t>
            </w:r>
          </w:p>
          <w:p w:rsidR="00A8379A" w:rsidRPr="00A8379A" w:rsidRDefault="00A8379A" w:rsidP="00A8379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</w:rPr>
            </w:pPr>
            <w:r w:rsidRPr="00A8379A">
              <w:rPr>
                <w:sz w:val="28"/>
                <w:szCs w:val="28"/>
              </w:rPr>
              <w:t xml:space="preserve">№ </w:t>
            </w:r>
            <w:r w:rsidR="00724FA9">
              <w:rPr>
                <w:sz w:val="28"/>
                <w:szCs w:val="28"/>
              </w:rPr>
              <w:t>01-03-143/5</w:t>
            </w:r>
            <w:bookmarkStart w:id="0" w:name="_GoBack"/>
            <w:bookmarkEnd w:id="0"/>
          </w:p>
        </w:tc>
      </w:tr>
    </w:tbl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A8379A" w:rsidRPr="00A8379A" w:rsidRDefault="00A8379A" w:rsidP="00A8379A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</w:rPr>
      </w:pPr>
    </w:p>
    <w:p w:rsidR="00A8379A" w:rsidRPr="00A8379A" w:rsidRDefault="00A8379A" w:rsidP="00A8379A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</w:rPr>
      </w:pPr>
    </w:p>
    <w:p w:rsidR="00A8379A" w:rsidRPr="00A8379A" w:rsidRDefault="00A8379A" w:rsidP="00A8379A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</w:rPr>
      </w:pPr>
    </w:p>
    <w:p w:rsidR="00A8379A" w:rsidRPr="00A8379A" w:rsidRDefault="00A8379A" w:rsidP="00A8379A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</w:rPr>
      </w:pPr>
    </w:p>
    <w:p w:rsidR="00A8379A" w:rsidRPr="00A8379A" w:rsidRDefault="00A8379A" w:rsidP="00A8379A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A8379A">
        <w:rPr>
          <w:b/>
          <w:sz w:val="28"/>
          <w:szCs w:val="28"/>
        </w:rPr>
        <w:t>Порядок увольнения (освобождения от должности) муниципальных служащих в связи с утратой доверия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  <w:highlight w:val="yellow"/>
        </w:rPr>
      </w:pPr>
      <w:r w:rsidRPr="00A8379A">
        <w:rPr>
          <w:sz w:val="28"/>
          <w:szCs w:val="28"/>
        </w:rPr>
        <w:t>1. Настоящий Порядок определяет порядок увольнения (освобождения от долж</w:t>
      </w:r>
      <w:r w:rsidR="003808B0">
        <w:rPr>
          <w:sz w:val="28"/>
          <w:szCs w:val="28"/>
        </w:rPr>
        <w:t xml:space="preserve">ности) муниципальных служащих </w:t>
      </w:r>
      <w:r w:rsidR="003808B0" w:rsidRPr="003808B0">
        <w:rPr>
          <w:color w:val="FF0000"/>
          <w:sz w:val="28"/>
          <w:szCs w:val="28"/>
        </w:rPr>
        <w:t>муниципального района</w:t>
      </w:r>
      <w:r w:rsidRPr="003808B0">
        <w:rPr>
          <w:color w:val="FF0000"/>
          <w:sz w:val="28"/>
          <w:szCs w:val="28"/>
        </w:rPr>
        <w:t xml:space="preserve"> </w:t>
      </w:r>
      <w:r w:rsidRPr="00A8379A">
        <w:rPr>
          <w:sz w:val="28"/>
          <w:szCs w:val="28"/>
        </w:rPr>
        <w:t xml:space="preserve">«Ленский </w:t>
      </w:r>
      <w:r w:rsidR="00DB3129">
        <w:rPr>
          <w:sz w:val="28"/>
          <w:szCs w:val="28"/>
        </w:rPr>
        <w:t xml:space="preserve">район» и муниципальных служащих </w:t>
      </w:r>
      <w:r w:rsidRPr="00A8379A">
        <w:rPr>
          <w:sz w:val="28"/>
          <w:szCs w:val="28"/>
        </w:rPr>
        <w:t xml:space="preserve">сельских поселений в границах </w:t>
      </w:r>
      <w:r w:rsidR="003808B0" w:rsidRPr="003808B0">
        <w:rPr>
          <w:color w:val="FF0000"/>
          <w:sz w:val="28"/>
          <w:szCs w:val="28"/>
        </w:rPr>
        <w:t xml:space="preserve">муниципального района </w:t>
      </w:r>
      <w:r w:rsidR="003808B0">
        <w:rPr>
          <w:sz w:val="28"/>
          <w:szCs w:val="28"/>
        </w:rPr>
        <w:t>«Ленский район»</w:t>
      </w:r>
      <w:r w:rsidRPr="00A8379A">
        <w:rPr>
          <w:sz w:val="28"/>
          <w:szCs w:val="28"/>
        </w:rPr>
        <w:t xml:space="preserve"> Республики Саха (Якутия), в связи с утратой доверия в случаях, предусмотренных установленных Федеральным законом от 02.03.2007 № 25-ФЗ «О муниципальной службе в Российской Федерации», Федеральным законом от 25.12.2008 № 273-ФЗ «О противодействии коррупции</w:t>
      </w:r>
      <w:r w:rsidR="00A14F6F" w:rsidRPr="00A8379A">
        <w:rPr>
          <w:sz w:val="28"/>
          <w:szCs w:val="28"/>
        </w:rPr>
        <w:t>»</w:t>
      </w:r>
      <w:r w:rsidR="00DB3129">
        <w:rPr>
          <w:sz w:val="28"/>
          <w:szCs w:val="28"/>
        </w:rPr>
        <w:t>.</w:t>
      </w:r>
    </w:p>
    <w:p w:rsidR="00A8379A" w:rsidRPr="00A8379A" w:rsidRDefault="00DB3129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Муниципальные служащие администрации муниципального </w:t>
      </w:r>
      <w:r w:rsidRPr="003808B0">
        <w:rPr>
          <w:color w:val="FF0000"/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 и муниципальные служащие администраций сельских поселений в границах муниципального </w:t>
      </w:r>
      <w:r w:rsidRPr="003808B0">
        <w:rPr>
          <w:color w:val="FF0000"/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район», </w:t>
      </w:r>
      <w:r w:rsidR="00A8379A" w:rsidRPr="00A8379A">
        <w:rPr>
          <w:sz w:val="28"/>
          <w:szCs w:val="28"/>
        </w:rPr>
        <w:t>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г. № 25-ФЗ «О муниципальной службе в Российской Федерации»: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>1) Непринятие муниципальным служащим, являющегося стороной конфликта интересов, мер по предотвращению или урегулированию конфликта интересов, за исключением случаев, установленных настоящим Порядком;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 xml:space="preserve">2) Непринятие муниципальным служащим, являющегося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</w:t>
      </w:r>
      <w:r w:rsidRPr="00A8379A">
        <w:rPr>
          <w:sz w:val="28"/>
          <w:szCs w:val="28"/>
        </w:rPr>
        <w:lastRenderedPageBreak/>
        <w:t>по предотвращению или урегулированию конфликта интересов, за исключением случаев, установленных настоящим Порядком;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>3)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настоящим Порядком;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>4) Представление муниципальным служащим заведомо недостоверных сведений, указанных в подпункте 3 пункта 2 настоящего Порядка.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 xml:space="preserve">3. Увольнение муниципального служащего в связи с утратой доверия производится постановлением главы Администрации </w:t>
      </w:r>
      <w:r w:rsidR="00A14F6F">
        <w:rPr>
          <w:sz w:val="28"/>
          <w:szCs w:val="28"/>
        </w:rPr>
        <w:t xml:space="preserve">муниципального </w:t>
      </w:r>
      <w:r w:rsidR="000110BD">
        <w:rPr>
          <w:sz w:val="28"/>
          <w:szCs w:val="28"/>
        </w:rPr>
        <w:t xml:space="preserve">района </w:t>
      </w:r>
      <w:r w:rsidR="000110BD" w:rsidRPr="00A8379A">
        <w:rPr>
          <w:sz w:val="28"/>
          <w:szCs w:val="28"/>
        </w:rPr>
        <w:t>«</w:t>
      </w:r>
      <w:r w:rsidRPr="00A8379A">
        <w:rPr>
          <w:sz w:val="28"/>
          <w:szCs w:val="28"/>
        </w:rPr>
        <w:t>Ленский район» на основании: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>1) доклада о результатах проверки, проведенной подразделением кадровой службы по профилактике коррупционных и иных правонарушений;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>2) рекомендации комиссии соответствующего муниципального органа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>3) объяснений муниципального служащего;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>4) иных материалов.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>4. При решении вопроса об увольнении,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Pr="00A8379A">
        <w:rPr>
          <w:sz w:val="28"/>
          <w:szCs w:val="28"/>
        </w:rPr>
        <w:lastRenderedPageBreak/>
        <w:t>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>5.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подпунктами 1-3 пункта 2 настоящего Порядка,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>6. В постановлении об увольнении с утратой доверия муниципального служащего в качестве основания применения взыскания указывается часть 1 или 2 статьи 27.1 Федерального закона от 02.03.2007 № 25-ФЗ «О муниципальной службе в Российской Федерации».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>7. Дисциплинарное взыскание в виде увольнения за утрату доверия,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>8. До применения дисциплинарного взыскания в виде увольнения за утрату доверия, работодатель должен затребовать от муниципального служащего, письменное объяснение. Если по истечении двух рабочих дней указанное объяснение не представлено, то составляется соответствующий акт.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lastRenderedPageBreak/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>9. Копия постановления о применении к муниципальному служащему, дисциплинарного взыскания в виде увольнения за утрату доверия, с указанием коррупционного правонарушения и нормативных правовых актов, положения которых им нарушены, или об отказе в применении к нему такого взыскания с указанием мотивов вручается муниципальному служащему под расписку в течение пяти дней со дня принятия соответствующего решения.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>10. Муниципальный служащий вправе обжаловать дисциплинарное взыскание в виде увольнения за утрату доверия, в установленном законодательством порядке.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A8379A">
        <w:rPr>
          <w:sz w:val="28"/>
          <w:szCs w:val="28"/>
        </w:rPr>
        <w:t>11.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25.12.2008 года № 273-ФЗ «О противодействии коррупции».</w:t>
      </w:r>
    </w:p>
    <w:p w:rsidR="00A8379A" w:rsidRPr="00A8379A" w:rsidRDefault="00A8379A" w:rsidP="00A8379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</w:p>
    <w:p w:rsidR="00A86655" w:rsidRDefault="00A8379A" w:rsidP="00A8379A">
      <w:pPr>
        <w:jc w:val="both"/>
        <w:rPr>
          <w:rFonts w:ascii="Arial" w:hAnsi="Arial" w:cs="Arial"/>
        </w:rPr>
      </w:pPr>
      <w:r w:rsidRPr="00A8379A">
        <w:rPr>
          <w:b/>
          <w:sz w:val="28"/>
          <w:szCs w:val="28"/>
        </w:rPr>
        <w:t>Начальник правового отдела</w:t>
      </w:r>
      <w:r w:rsidRPr="00A8379A">
        <w:rPr>
          <w:b/>
          <w:sz w:val="28"/>
          <w:szCs w:val="28"/>
        </w:rPr>
        <w:tab/>
      </w:r>
      <w:r w:rsidR="000110BD">
        <w:rPr>
          <w:b/>
          <w:sz w:val="28"/>
          <w:szCs w:val="28"/>
        </w:rPr>
        <w:t xml:space="preserve">                                     О.Н. Симонова</w:t>
      </w:r>
    </w:p>
    <w:p w:rsidR="00A86655" w:rsidRDefault="00A86655" w:rsidP="00A8665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A86655" w:rsidRDefault="00A86655" w:rsidP="00A86655">
      <w:pPr>
        <w:outlineLvl w:val="0"/>
        <w:rPr>
          <w:sz w:val="28"/>
          <w:szCs w:val="28"/>
        </w:rPr>
      </w:pPr>
    </w:p>
    <w:p w:rsidR="00A86655" w:rsidRDefault="00A86655" w:rsidP="00A86655">
      <w:pPr>
        <w:outlineLvl w:val="0"/>
        <w:rPr>
          <w:sz w:val="28"/>
          <w:szCs w:val="28"/>
        </w:rPr>
      </w:pPr>
    </w:p>
    <w:p w:rsidR="00A86655" w:rsidRDefault="00A86655" w:rsidP="00A86655">
      <w:pPr>
        <w:outlineLvl w:val="0"/>
        <w:rPr>
          <w:sz w:val="28"/>
          <w:szCs w:val="28"/>
        </w:rPr>
      </w:pPr>
    </w:p>
    <w:p w:rsidR="00A86655" w:rsidRDefault="00A86655" w:rsidP="00A86655">
      <w:pPr>
        <w:outlineLvl w:val="0"/>
        <w:rPr>
          <w:sz w:val="28"/>
          <w:szCs w:val="28"/>
        </w:rPr>
      </w:pPr>
    </w:p>
    <w:p w:rsidR="00A86655" w:rsidRDefault="00A86655" w:rsidP="00A86655">
      <w:pPr>
        <w:outlineLvl w:val="0"/>
        <w:rPr>
          <w:sz w:val="28"/>
          <w:szCs w:val="28"/>
        </w:rPr>
      </w:pPr>
    </w:p>
    <w:p w:rsidR="00737796" w:rsidRDefault="00A86655" w:rsidP="00A8665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737796" w:rsidRDefault="00737796" w:rsidP="00A86655">
      <w:pPr>
        <w:outlineLvl w:val="0"/>
        <w:rPr>
          <w:sz w:val="28"/>
          <w:szCs w:val="28"/>
        </w:rPr>
      </w:pPr>
    </w:p>
    <w:p w:rsidR="00737796" w:rsidRDefault="00737796" w:rsidP="00A86655">
      <w:pPr>
        <w:outlineLvl w:val="0"/>
        <w:rPr>
          <w:sz w:val="28"/>
          <w:szCs w:val="28"/>
        </w:rPr>
      </w:pPr>
    </w:p>
    <w:p w:rsidR="00737796" w:rsidRDefault="00737796" w:rsidP="00A8665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A86655">
        <w:rPr>
          <w:sz w:val="28"/>
          <w:szCs w:val="28"/>
        </w:rPr>
        <w:t xml:space="preserve">   </w:t>
      </w:r>
    </w:p>
    <w:p w:rsidR="0000080B" w:rsidRPr="008E3EBE" w:rsidRDefault="00737796" w:rsidP="00A8379A">
      <w:pPr>
        <w:outlineLvl w:val="0"/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A8379A">
        <w:rPr>
          <w:sz w:val="28"/>
          <w:szCs w:val="28"/>
        </w:rPr>
        <w:t xml:space="preserve"> </w:t>
      </w:r>
    </w:p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110BD"/>
    <w:rsid w:val="00064255"/>
    <w:rsid w:val="00074BEC"/>
    <w:rsid w:val="000A5814"/>
    <w:rsid w:val="000B1A58"/>
    <w:rsid w:val="001F582B"/>
    <w:rsid w:val="002E5A4E"/>
    <w:rsid w:val="00327CD6"/>
    <w:rsid w:val="003808B0"/>
    <w:rsid w:val="00394A09"/>
    <w:rsid w:val="004638E4"/>
    <w:rsid w:val="0057397B"/>
    <w:rsid w:val="005C133F"/>
    <w:rsid w:val="00612F3B"/>
    <w:rsid w:val="00616261"/>
    <w:rsid w:val="00642E00"/>
    <w:rsid w:val="00681592"/>
    <w:rsid w:val="00686D80"/>
    <w:rsid w:val="00724FA9"/>
    <w:rsid w:val="00737796"/>
    <w:rsid w:val="0075031E"/>
    <w:rsid w:val="007D160B"/>
    <w:rsid w:val="00844F01"/>
    <w:rsid w:val="008636C8"/>
    <w:rsid w:val="008E3EBE"/>
    <w:rsid w:val="00913B79"/>
    <w:rsid w:val="009563BF"/>
    <w:rsid w:val="009B11B6"/>
    <w:rsid w:val="009C0DBC"/>
    <w:rsid w:val="009D0A88"/>
    <w:rsid w:val="009D106E"/>
    <w:rsid w:val="00A14F6F"/>
    <w:rsid w:val="00A2675D"/>
    <w:rsid w:val="00A45953"/>
    <w:rsid w:val="00A6092B"/>
    <w:rsid w:val="00A63515"/>
    <w:rsid w:val="00A8379A"/>
    <w:rsid w:val="00A86655"/>
    <w:rsid w:val="00BC1F18"/>
    <w:rsid w:val="00BF5EB4"/>
    <w:rsid w:val="00C83F1B"/>
    <w:rsid w:val="00D41EA5"/>
    <w:rsid w:val="00D44918"/>
    <w:rsid w:val="00D659BC"/>
    <w:rsid w:val="00D75BD1"/>
    <w:rsid w:val="00DB3129"/>
    <w:rsid w:val="00DD2A66"/>
    <w:rsid w:val="00EB0F8B"/>
    <w:rsid w:val="00EF6E2D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2483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E8D1-493A-4346-8E48-04ECE5CE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1319</Words>
  <Characters>7522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2025-02-27T06:58:00Z</dcterms:created>
  <dcterms:modified xsi:type="dcterms:W3CDTF">2025-02-27T06:58:00Z</dcterms:modified>
</cp:coreProperties>
</file>