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0447B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447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0447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11485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0447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01-03-226/5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663500" w:rsidRPr="00663500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 xml:space="preserve">О назначении общественных обсуждений </w:t>
            </w:r>
          </w:p>
          <w:p w:rsidR="008E3EBE" w:rsidRPr="00122E29" w:rsidRDefault="00851E39" w:rsidP="004C7D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51E39">
              <w:rPr>
                <w:b/>
                <w:sz w:val="28"/>
                <w:szCs w:val="28"/>
              </w:rPr>
              <w:t>проектной документации «Обустройство Мурбайского лицензионного участка. Поисково-оценочная скважина Мрб-5П. Шламовый амбар», включающей материалы оценки воздействия на окружающую среду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663500" w:rsidRPr="00663500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В соответствии с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 ноября 2024 г. </w:t>
      </w:r>
      <w:r w:rsidR="00585F7D">
        <w:rPr>
          <w:sz w:val="28"/>
          <w:szCs w:val="28"/>
        </w:rPr>
        <w:t>№</w:t>
      </w:r>
      <w:r w:rsidRPr="00663500">
        <w:rPr>
          <w:sz w:val="28"/>
          <w:szCs w:val="28"/>
        </w:rPr>
        <w:t> 1644 «О порядке проведения оценки воздействия на окружающую среду</w:t>
      </w:r>
      <w:r w:rsidR="00864E49">
        <w:rPr>
          <w:sz w:val="28"/>
          <w:szCs w:val="28"/>
        </w:rPr>
        <w:t>»</w:t>
      </w:r>
      <w:r w:rsidRPr="00663500">
        <w:rPr>
          <w:sz w:val="28"/>
          <w:szCs w:val="28"/>
        </w:rPr>
        <w:t>, п о с т а н о в л я ю:</w:t>
      </w:r>
    </w:p>
    <w:p w:rsidR="00663500" w:rsidRPr="00754D16" w:rsidRDefault="00663500" w:rsidP="00851E39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Назначить проведение на территории </w:t>
      </w:r>
      <w:r w:rsidR="00754D16">
        <w:rPr>
          <w:sz w:val="28"/>
          <w:szCs w:val="28"/>
        </w:rPr>
        <w:t>Ленского</w:t>
      </w:r>
      <w:r w:rsidR="00064926">
        <w:rPr>
          <w:sz w:val="28"/>
          <w:szCs w:val="28"/>
        </w:rPr>
        <w:t xml:space="preserve"> </w:t>
      </w:r>
      <w:r w:rsidRPr="00754D16">
        <w:rPr>
          <w:sz w:val="28"/>
          <w:szCs w:val="28"/>
        </w:rPr>
        <w:t xml:space="preserve">района общественных обсуждений </w:t>
      </w:r>
      <w:r w:rsidR="00851E39" w:rsidRPr="00851E39">
        <w:rPr>
          <w:sz w:val="28"/>
          <w:szCs w:val="28"/>
        </w:rPr>
        <w:t xml:space="preserve">проектной документации «Обустройство Мурбайского лицензионного участка. Поисково-оценочная скважина Мрб-5П. Шламовый амбар», включающей материалы оценки воздействия на окружающую среду </w:t>
      </w:r>
      <w:r w:rsidRPr="00754D16">
        <w:rPr>
          <w:sz w:val="28"/>
          <w:szCs w:val="28"/>
        </w:rPr>
        <w:t xml:space="preserve">в сроки с </w:t>
      </w:r>
      <w:r w:rsidR="00851E39" w:rsidRPr="00851E39">
        <w:rPr>
          <w:sz w:val="28"/>
          <w:szCs w:val="28"/>
        </w:rPr>
        <w:t>31</w:t>
      </w:r>
      <w:r w:rsidR="006742A0">
        <w:rPr>
          <w:sz w:val="28"/>
          <w:szCs w:val="28"/>
        </w:rPr>
        <w:t>.03.</w:t>
      </w:r>
      <w:r w:rsidR="003B6AC7">
        <w:rPr>
          <w:sz w:val="28"/>
          <w:szCs w:val="28"/>
        </w:rPr>
        <w:t>2025</w:t>
      </w:r>
      <w:r w:rsidR="006742A0">
        <w:rPr>
          <w:sz w:val="28"/>
          <w:szCs w:val="28"/>
        </w:rPr>
        <w:t xml:space="preserve"> г.</w:t>
      </w:r>
      <w:r w:rsidR="00576E67">
        <w:rPr>
          <w:sz w:val="28"/>
          <w:szCs w:val="28"/>
        </w:rPr>
        <w:t xml:space="preserve"> </w:t>
      </w:r>
      <w:r w:rsidRPr="00754D16">
        <w:rPr>
          <w:sz w:val="28"/>
          <w:szCs w:val="28"/>
        </w:rPr>
        <w:t xml:space="preserve">по </w:t>
      </w:r>
      <w:r w:rsidR="006742A0">
        <w:rPr>
          <w:sz w:val="28"/>
          <w:szCs w:val="28"/>
        </w:rPr>
        <w:t>29.04.2025 г., включительно</w:t>
      </w:r>
      <w:r w:rsidRPr="00754D16">
        <w:rPr>
          <w:sz w:val="28"/>
          <w:szCs w:val="28"/>
        </w:rPr>
        <w:t>.</w:t>
      </w:r>
    </w:p>
    <w:p w:rsidR="00C62534" w:rsidRDefault="009A7B0B" w:rsidP="00C6253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A7B0B">
        <w:rPr>
          <w:sz w:val="28"/>
          <w:szCs w:val="28"/>
        </w:rPr>
        <w:t xml:space="preserve">Определить </w:t>
      </w:r>
      <w:r w:rsidR="00630DB4" w:rsidRPr="00663500">
        <w:rPr>
          <w:sz w:val="28"/>
          <w:szCs w:val="28"/>
        </w:rPr>
        <w:t xml:space="preserve">место </w:t>
      </w:r>
      <w:r w:rsidR="00C62534" w:rsidRPr="009A7B0B">
        <w:rPr>
          <w:sz w:val="28"/>
          <w:szCs w:val="28"/>
        </w:rPr>
        <w:t xml:space="preserve">доступа для </w:t>
      </w:r>
      <w:r w:rsidR="00C62534" w:rsidRPr="00C62534">
        <w:rPr>
          <w:sz w:val="28"/>
          <w:szCs w:val="28"/>
        </w:rPr>
        <w:t>очного ознакомления</w:t>
      </w:r>
      <w:r w:rsidR="00630DB4" w:rsidRPr="00663500">
        <w:rPr>
          <w:sz w:val="28"/>
          <w:szCs w:val="28"/>
        </w:rPr>
        <w:t xml:space="preserve"> </w:t>
      </w:r>
      <w:r w:rsidR="00573B31">
        <w:rPr>
          <w:sz w:val="28"/>
          <w:szCs w:val="28"/>
        </w:rPr>
        <w:t xml:space="preserve">с </w:t>
      </w:r>
      <w:r w:rsidR="00630DB4" w:rsidRPr="00C81F89">
        <w:rPr>
          <w:sz w:val="28"/>
          <w:szCs w:val="28"/>
        </w:rPr>
        <w:t>проектной д</w:t>
      </w:r>
      <w:r w:rsidR="00630DB4">
        <w:rPr>
          <w:sz w:val="28"/>
          <w:szCs w:val="28"/>
        </w:rPr>
        <w:t>окументаци</w:t>
      </w:r>
      <w:r w:rsidR="00573B31">
        <w:rPr>
          <w:sz w:val="28"/>
          <w:szCs w:val="28"/>
        </w:rPr>
        <w:t>ей</w:t>
      </w:r>
      <w:r w:rsidR="00630DB4">
        <w:rPr>
          <w:sz w:val="28"/>
          <w:szCs w:val="28"/>
        </w:rPr>
        <w:t xml:space="preserve"> «Обустройство Мурбайского лицензионного участка. Поисково-оценочная скважина Мрб-5П. Шламовый амбар», </w:t>
      </w:r>
      <w:r w:rsidR="00630DB4" w:rsidRPr="0007373D">
        <w:rPr>
          <w:sz w:val="28"/>
          <w:szCs w:val="28"/>
        </w:rPr>
        <w:t>включающей материалы оценки воздействия на окружающую среду</w:t>
      </w:r>
      <w:r w:rsidR="00E00E20">
        <w:rPr>
          <w:sz w:val="28"/>
          <w:szCs w:val="28"/>
        </w:rPr>
        <w:t xml:space="preserve">, </w:t>
      </w:r>
      <w:r w:rsidR="00562B15" w:rsidRPr="00C62534">
        <w:rPr>
          <w:sz w:val="28"/>
          <w:szCs w:val="28"/>
        </w:rPr>
        <w:t>с 31.03.2025 г. по 29.04.2025</w:t>
      </w:r>
      <w:r w:rsidR="00EA63BF">
        <w:rPr>
          <w:sz w:val="28"/>
          <w:szCs w:val="28"/>
        </w:rPr>
        <w:t xml:space="preserve"> </w:t>
      </w:r>
      <w:r w:rsidR="00562B15" w:rsidRPr="00C62534">
        <w:rPr>
          <w:sz w:val="28"/>
          <w:szCs w:val="28"/>
        </w:rPr>
        <w:t>г. по адресу: Республика Саха (Якутия), город Ленск, улица Первомайская, д.</w:t>
      </w:r>
      <w:r w:rsidR="00573B31">
        <w:rPr>
          <w:sz w:val="28"/>
          <w:szCs w:val="28"/>
        </w:rPr>
        <w:t xml:space="preserve"> </w:t>
      </w:r>
      <w:r w:rsidR="00562B15" w:rsidRPr="00C62534">
        <w:rPr>
          <w:sz w:val="28"/>
          <w:szCs w:val="28"/>
        </w:rPr>
        <w:t xml:space="preserve">32 «А», офис 1. </w:t>
      </w:r>
    </w:p>
    <w:p w:rsidR="00EE5FE1" w:rsidRDefault="00562B15" w:rsidP="00EE5FE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62534">
        <w:rPr>
          <w:sz w:val="28"/>
          <w:szCs w:val="28"/>
        </w:rPr>
        <w:lastRenderedPageBreak/>
        <w:t>Приемные дни: понедельник с 9:30 до 12:00; с 14:30 до 16:30, пятница с 9:30 до 12:00.</w:t>
      </w:r>
    </w:p>
    <w:p w:rsidR="00ED4371" w:rsidRDefault="009A7B0B" w:rsidP="00ED43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E5FE1">
        <w:rPr>
          <w:sz w:val="28"/>
          <w:szCs w:val="28"/>
        </w:rPr>
        <w:t xml:space="preserve">Разместить </w:t>
      </w:r>
      <w:r w:rsidR="00E00E20">
        <w:rPr>
          <w:sz w:val="28"/>
          <w:szCs w:val="28"/>
        </w:rPr>
        <w:t xml:space="preserve">проектную документацию, </w:t>
      </w:r>
      <w:r w:rsidR="00E00E20" w:rsidRPr="0007373D">
        <w:rPr>
          <w:sz w:val="28"/>
          <w:szCs w:val="28"/>
        </w:rPr>
        <w:t>включающ</w:t>
      </w:r>
      <w:r w:rsidR="00E00E20">
        <w:rPr>
          <w:sz w:val="28"/>
          <w:szCs w:val="28"/>
        </w:rPr>
        <w:t>ую</w:t>
      </w:r>
      <w:r w:rsidR="00E00E20" w:rsidRPr="0007373D">
        <w:rPr>
          <w:sz w:val="28"/>
          <w:szCs w:val="28"/>
        </w:rPr>
        <w:t xml:space="preserve"> материалы оценки воздействия на окружающую среду</w:t>
      </w:r>
      <w:r w:rsidR="00E00E20">
        <w:rPr>
          <w:sz w:val="28"/>
          <w:szCs w:val="28"/>
        </w:rPr>
        <w:t xml:space="preserve">, </w:t>
      </w:r>
      <w:r w:rsidRPr="00EE5FE1">
        <w:rPr>
          <w:sz w:val="28"/>
          <w:szCs w:val="28"/>
        </w:rPr>
        <w:t>в электронном виде</w:t>
      </w:r>
      <w:r w:rsidRPr="005A6C2E">
        <w:t xml:space="preserve"> </w:t>
      </w:r>
      <w:r w:rsidRPr="00EE5FE1">
        <w:rPr>
          <w:sz w:val="28"/>
          <w:szCs w:val="28"/>
        </w:rPr>
        <w:t>на официальном сайте администрации муниципального района «Ленский район».</w:t>
      </w:r>
    </w:p>
    <w:p w:rsidR="00ED4371" w:rsidRPr="00ED4371" w:rsidRDefault="00ED4371" w:rsidP="00ED437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vanish/>
          <w:sz w:val="28"/>
          <w:szCs w:val="28"/>
        </w:rPr>
      </w:pPr>
    </w:p>
    <w:p w:rsidR="00ED4371" w:rsidRPr="00ED4371" w:rsidRDefault="00ED4371" w:rsidP="00ED437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vanish/>
          <w:sz w:val="28"/>
          <w:szCs w:val="28"/>
        </w:rPr>
      </w:pPr>
    </w:p>
    <w:p w:rsidR="00404379" w:rsidRDefault="00663500" w:rsidP="00404379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4379">
        <w:rPr>
          <w:sz w:val="28"/>
          <w:szCs w:val="28"/>
        </w:rPr>
        <w:t xml:space="preserve">Определить ответственным за организацию общественных обсуждений </w:t>
      </w:r>
      <w:r w:rsidR="000B3997" w:rsidRPr="00404379">
        <w:rPr>
          <w:sz w:val="28"/>
          <w:szCs w:val="28"/>
        </w:rPr>
        <w:t>проектной документации «Обустройство Мурбайского лицензионного участка. Поисково-оценочная скважина Мрб-5П. Шламовый амбар», включающей материалы оценки воздействия на окружающую среду</w:t>
      </w:r>
      <w:r w:rsidRPr="00404379">
        <w:rPr>
          <w:sz w:val="28"/>
          <w:szCs w:val="28"/>
        </w:rPr>
        <w:t xml:space="preserve"> в </w:t>
      </w:r>
      <w:r w:rsidR="00585F7D" w:rsidRPr="00404379">
        <w:rPr>
          <w:sz w:val="28"/>
          <w:szCs w:val="28"/>
        </w:rPr>
        <w:t>Ленском</w:t>
      </w:r>
      <w:r w:rsidRPr="00404379">
        <w:rPr>
          <w:sz w:val="28"/>
          <w:szCs w:val="28"/>
        </w:rPr>
        <w:t xml:space="preserve"> районе </w:t>
      </w:r>
      <w:r w:rsidR="00585F7D" w:rsidRPr="00404379">
        <w:rPr>
          <w:sz w:val="28"/>
          <w:szCs w:val="28"/>
        </w:rPr>
        <w:t>ведущего специалиста</w:t>
      </w:r>
      <w:r w:rsidR="00470F26" w:rsidRPr="00404379">
        <w:rPr>
          <w:sz w:val="28"/>
          <w:szCs w:val="28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404379">
        <w:rPr>
          <w:sz w:val="28"/>
          <w:szCs w:val="28"/>
        </w:rPr>
        <w:t xml:space="preserve"> – Иннокентьеву Анну Андреевну.</w:t>
      </w:r>
    </w:p>
    <w:p w:rsidR="00FE207E" w:rsidRPr="00FE207E" w:rsidRDefault="00FE207E" w:rsidP="00FE207E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4379">
        <w:rPr>
          <w:sz w:val="28"/>
          <w:szCs w:val="28"/>
        </w:rPr>
        <w:t>Установить срок по приему замечаний и предложений</w:t>
      </w:r>
      <w:r>
        <w:rPr>
          <w:sz w:val="28"/>
          <w:szCs w:val="28"/>
        </w:rPr>
        <w:t xml:space="preserve"> с 31.03.2025</w:t>
      </w:r>
      <w:r w:rsidR="007162A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29.04.2025</w:t>
      </w:r>
      <w:r w:rsidR="007162AC">
        <w:rPr>
          <w:sz w:val="28"/>
          <w:szCs w:val="28"/>
        </w:rPr>
        <w:t xml:space="preserve"> г.</w:t>
      </w:r>
      <w:r w:rsidRPr="00404379">
        <w:rPr>
          <w:sz w:val="28"/>
          <w:szCs w:val="28"/>
        </w:rPr>
        <w:t xml:space="preserve">, включительно. Направлять предложения по материалам </w:t>
      </w:r>
      <w:r w:rsidRPr="0007373D">
        <w:rPr>
          <w:sz w:val="28"/>
          <w:szCs w:val="28"/>
        </w:rPr>
        <w:t>оценки воздействия на окружающую среду</w:t>
      </w:r>
      <w:r w:rsidRPr="00404379">
        <w:rPr>
          <w:sz w:val="28"/>
          <w:szCs w:val="28"/>
        </w:rPr>
        <w:t xml:space="preserve"> по адресу: 678144, Республика Саха (Якутия), г. Ленск, ул. Ленина, 65, каб. 221 и на электронную почту </w:t>
      </w:r>
      <w:hyperlink r:id="rId9" w:history="1">
        <w:r w:rsidRPr="00404379">
          <w:rPr>
            <w:rStyle w:val="a7"/>
            <w:sz w:val="28"/>
            <w:szCs w:val="28"/>
          </w:rPr>
          <w:t>raikiolensk@mail.ru</w:t>
        </w:r>
      </w:hyperlink>
      <w:r w:rsidRPr="00404379">
        <w:rPr>
          <w:sz w:val="28"/>
          <w:szCs w:val="28"/>
        </w:rPr>
        <w:t xml:space="preserve">.  </w:t>
      </w:r>
      <w:r w:rsidR="005C5543">
        <w:rPr>
          <w:sz w:val="28"/>
          <w:szCs w:val="28"/>
        </w:rPr>
        <w:t>Получатель</w:t>
      </w:r>
      <w:r w:rsidRPr="00404379">
        <w:rPr>
          <w:sz w:val="28"/>
          <w:szCs w:val="28"/>
        </w:rPr>
        <w:t xml:space="preserve"> – Иннокентьева А.</w:t>
      </w:r>
      <w:r w:rsidR="005C5543">
        <w:rPr>
          <w:sz w:val="28"/>
          <w:szCs w:val="28"/>
        </w:rPr>
        <w:t xml:space="preserve"> </w:t>
      </w:r>
      <w:r w:rsidRPr="00404379">
        <w:rPr>
          <w:sz w:val="28"/>
          <w:szCs w:val="28"/>
        </w:rPr>
        <w:t>А</w:t>
      </w:r>
      <w:r w:rsidR="005C5543">
        <w:rPr>
          <w:sz w:val="28"/>
          <w:szCs w:val="28"/>
        </w:rPr>
        <w:t>.</w:t>
      </w:r>
    </w:p>
    <w:p w:rsidR="00404379" w:rsidRDefault="00663500" w:rsidP="00404379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4379">
        <w:rPr>
          <w:sz w:val="28"/>
          <w:szCs w:val="28"/>
        </w:rPr>
        <w:t xml:space="preserve">Рекомендовать заказчику </w:t>
      </w:r>
      <w:r w:rsidR="000B3997" w:rsidRPr="00404379">
        <w:rPr>
          <w:sz w:val="28"/>
          <w:szCs w:val="28"/>
        </w:rPr>
        <w:t>Общество с ограниченной ответственностью «Мурбай Геологоразведка» (ООО «Мурбай Геологоразведка»)</w:t>
      </w:r>
      <w:r w:rsidRPr="00404379">
        <w:rPr>
          <w:sz w:val="28"/>
          <w:szCs w:val="28"/>
        </w:rPr>
        <w:t xml:space="preserve"> обеспечить необходимыми материалами по проведению общественных обсуждений.</w:t>
      </w:r>
    </w:p>
    <w:p w:rsidR="00404379" w:rsidRDefault="00663500" w:rsidP="00404379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4379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F73F67" w:rsidRPr="00404379">
        <w:rPr>
          <w:sz w:val="28"/>
          <w:szCs w:val="28"/>
        </w:rPr>
        <w:t>администрации муниципального района «Ленский район»</w:t>
      </w:r>
      <w:r w:rsidRPr="00404379">
        <w:rPr>
          <w:sz w:val="28"/>
          <w:szCs w:val="28"/>
        </w:rPr>
        <w:t>.</w:t>
      </w:r>
    </w:p>
    <w:p w:rsidR="00F73F67" w:rsidRPr="00404379" w:rsidRDefault="00F73F67" w:rsidP="00404379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4379">
        <w:rPr>
          <w:sz w:val="28"/>
          <w:szCs w:val="28"/>
        </w:rPr>
        <w:lastRenderedPageBreak/>
        <w:t>Контроль исполнения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223834" w:rsidP="0022383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A03F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8E3EBE" w:rsidRPr="00122E29" w:rsidRDefault="00223834" w:rsidP="0022383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E7" w:rsidRDefault="003C52E7" w:rsidP="00837F87">
      <w:r>
        <w:separator/>
      </w:r>
    </w:p>
  </w:endnote>
  <w:endnote w:type="continuationSeparator" w:id="0">
    <w:p w:rsidR="003C52E7" w:rsidRDefault="003C52E7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E7" w:rsidRDefault="003C52E7" w:rsidP="00837F87">
      <w:r>
        <w:separator/>
      </w:r>
    </w:p>
  </w:footnote>
  <w:footnote w:type="continuationSeparator" w:id="0">
    <w:p w:rsidR="003C52E7" w:rsidRDefault="003C52E7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BF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6C03DF"/>
    <w:multiLevelType w:val="hybridMultilevel"/>
    <w:tmpl w:val="62D27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1"/>
  </w:num>
  <w:num w:numId="11">
    <w:abstractNumId w:val="1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1"/>
  </w:num>
  <w:num w:numId="22">
    <w:abstractNumId w:val="4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7188"/>
    <w:rsid w:val="000447BF"/>
    <w:rsid w:val="00064255"/>
    <w:rsid w:val="00064926"/>
    <w:rsid w:val="00074BEC"/>
    <w:rsid w:val="00092EEF"/>
    <w:rsid w:val="000A5814"/>
    <w:rsid w:val="000B3997"/>
    <w:rsid w:val="000B60FE"/>
    <w:rsid w:val="000C4B0A"/>
    <w:rsid w:val="00114850"/>
    <w:rsid w:val="00183C3D"/>
    <w:rsid w:val="00223834"/>
    <w:rsid w:val="00242C4D"/>
    <w:rsid w:val="002E649D"/>
    <w:rsid w:val="002F4EB7"/>
    <w:rsid w:val="00307DDF"/>
    <w:rsid w:val="00327CD6"/>
    <w:rsid w:val="003B6AC7"/>
    <w:rsid w:val="003C52E7"/>
    <w:rsid w:val="003E5C2B"/>
    <w:rsid w:val="00404379"/>
    <w:rsid w:val="004638E4"/>
    <w:rsid w:val="00470F26"/>
    <w:rsid w:val="00472A28"/>
    <w:rsid w:val="004C7D19"/>
    <w:rsid w:val="005111D2"/>
    <w:rsid w:val="005158E8"/>
    <w:rsid w:val="005339D4"/>
    <w:rsid w:val="00562B15"/>
    <w:rsid w:val="0057397B"/>
    <w:rsid w:val="00573B31"/>
    <w:rsid w:val="00576E67"/>
    <w:rsid w:val="00585F7D"/>
    <w:rsid w:val="005C133F"/>
    <w:rsid w:val="005C5543"/>
    <w:rsid w:val="00616261"/>
    <w:rsid w:val="00630DB4"/>
    <w:rsid w:val="00642E00"/>
    <w:rsid w:val="00660305"/>
    <w:rsid w:val="00663500"/>
    <w:rsid w:val="00664CCB"/>
    <w:rsid w:val="006742A0"/>
    <w:rsid w:val="00681592"/>
    <w:rsid w:val="00686D80"/>
    <w:rsid w:val="006A03F8"/>
    <w:rsid w:val="006A101C"/>
    <w:rsid w:val="006F4566"/>
    <w:rsid w:val="007162AC"/>
    <w:rsid w:val="0075031E"/>
    <w:rsid w:val="00754D16"/>
    <w:rsid w:val="007D160B"/>
    <w:rsid w:val="00803EC9"/>
    <w:rsid w:val="0080599F"/>
    <w:rsid w:val="00821071"/>
    <w:rsid w:val="00837F87"/>
    <w:rsid w:val="00851E39"/>
    <w:rsid w:val="00864E49"/>
    <w:rsid w:val="008A676A"/>
    <w:rsid w:val="008E3EBE"/>
    <w:rsid w:val="00917E91"/>
    <w:rsid w:val="00930F1D"/>
    <w:rsid w:val="009563BF"/>
    <w:rsid w:val="00982117"/>
    <w:rsid w:val="00990242"/>
    <w:rsid w:val="009A7B0B"/>
    <w:rsid w:val="009B11B6"/>
    <w:rsid w:val="009C0DBC"/>
    <w:rsid w:val="009D0A88"/>
    <w:rsid w:val="009D106E"/>
    <w:rsid w:val="00A2675D"/>
    <w:rsid w:val="00A6092B"/>
    <w:rsid w:val="00A63515"/>
    <w:rsid w:val="00A8639D"/>
    <w:rsid w:val="00AE21B5"/>
    <w:rsid w:val="00AF635D"/>
    <w:rsid w:val="00B75875"/>
    <w:rsid w:val="00BC1F18"/>
    <w:rsid w:val="00BF5EB4"/>
    <w:rsid w:val="00C20D94"/>
    <w:rsid w:val="00C32E4E"/>
    <w:rsid w:val="00C62534"/>
    <w:rsid w:val="00CB7574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E00E20"/>
    <w:rsid w:val="00EA63BF"/>
    <w:rsid w:val="00ED4371"/>
    <w:rsid w:val="00EE5FE1"/>
    <w:rsid w:val="00F06AE2"/>
    <w:rsid w:val="00F45934"/>
    <w:rsid w:val="00F73F67"/>
    <w:rsid w:val="00F813E9"/>
    <w:rsid w:val="00F93546"/>
    <w:rsid w:val="00FB2942"/>
    <w:rsid w:val="00FD7DD4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708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  <w:style w:type="paragraph" w:styleId="ac">
    <w:name w:val="Normal (Web)"/>
    <w:basedOn w:val="a"/>
    <w:uiPriority w:val="99"/>
    <w:unhideWhenUsed/>
    <w:rsid w:val="008059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0697-7C05-4B6D-8CFE-38E53ED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2025-03-24T09:14:00Z</dcterms:created>
  <dcterms:modified xsi:type="dcterms:W3CDTF">2025-03-24T09:14:00Z</dcterms:modified>
</cp:coreProperties>
</file>