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00102A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0010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0010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0010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00102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00102A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990242" w:rsidP="009902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8E3EBE" w:rsidRPr="00122E29" w:rsidTr="0000102A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00102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00102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00102A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00102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00102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00102A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202D5" w:rsidP="008744B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8744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8744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8744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01-03-232/5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</w:p>
        </w:tc>
      </w:tr>
      <w:tr w:rsidR="008E3EBE" w:rsidRPr="00120F10" w:rsidTr="0000102A">
        <w:trPr>
          <w:trHeight w:val="471"/>
        </w:trPr>
        <w:tc>
          <w:tcPr>
            <w:tcW w:w="9781" w:type="dxa"/>
            <w:gridSpan w:val="6"/>
          </w:tcPr>
          <w:p w:rsidR="008E3EBE" w:rsidRPr="00120F10" w:rsidRDefault="00105F76" w:rsidP="002E649D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6"/>
                <w:szCs w:val="26"/>
              </w:rPr>
            </w:pPr>
            <w:r w:rsidRPr="00120F10">
              <w:rPr>
                <w:b/>
                <w:sz w:val="26"/>
                <w:szCs w:val="26"/>
              </w:rPr>
              <w:t>Об утверждении порядка определения  мест (площадок) накопления твердых коммунальных отходов и ведения их реестра на территории муниципального района «Ленский район» Республики Саха (Якутия)</w:t>
            </w:r>
          </w:p>
        </w:tc>
      </w:tr>
    </w:tbl>
    <w:p w:rsidR="002E649D" w:rsidRPr="00120F10" w:rsidRDefault="002E649D" w:rsidP="002E649D">
      <w:pPr>
        <w:spacing w:line="360" w:lineRule="auto"/>
        <w:ind w:firstLine="720"/>
        <w:jc w:val="both"/>
        <w:rPr>
          <w:sz w:val="26"/>
          <w:szCs w:val="26"/>
        </w:rPr>
      </w:pPr>
    </w:p>
    <w:p w:rsidR="0000102A" w:rsidRPr="00120F10" w:rsidRDefault="0000035C" w:rsidP="0000102A">
      <w:pPr>
        <w:spacing w:line="360" w:lineRule="auto"/>
        <w:ind w:firstLine="709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В соответствии с </w:t>
      </w:r>
      <w:r w:rsidR="00520FE3" w:rsidRPr="00120F10">
        <w:rPr>
          <w:sz w:val="26"/>
          <w:szCs w:val="26"/>
        </w:rPr>
        <w:t>Постановлением</w:t>
      </w:r>
      <w:r w:rsidRPr="00120F10">
        <w:rPr>
          <w:sz w:val="26"/>
          <w:szCs w:val="26"/>
        </w:rPr>
        <w:t xml:space="preserve"> Правительства Российской Федераци</w:t>
      </w:r>
      <w:r w:rsidR="00520FE3" w:rsidRPr="00120F10">
        <w:rPr>
          <w:sz w:val="26"/>
          <w:szCs w:val="26"/>
        </w:rPr>
        <w:t>и от 31.08.2018 № 1039 «</w:t>
      </w:r>
      <w:r w:rsidRPr="00120F10">
        <w:rPr>
          <w:sz w:val="26"/>
          <w:szCs w:val="26"/>
        </w:rPr>
        <w:t>Об утверждении правил обустройства мест (площадок) накопления твердых коммунальн</w:t>
      </w:r>
      <w:r w:rsidR="00520FE3" w:rsidRPr="00120F10">
        <w:rPr>
          <w:sz w:val="26"/>
          <w:szCs w:val="26"/>
        </w:rPr>
        <w:t>ых отходов и ведения их реестра»,  Федеральным законом от 24.06.1998</w:t>
      </w:r>
      <w:r w:rsidRPr="00120F10">
        <w:rPr>
          <w:sz w:val="26"/>
          <w:szCs w:val="26"/>
        </w:rPr>
        <w:t xml:space="preserve"> № 89-ФЗ «Об отходах  производства и потребления»</w:t>
      </w:r>
      <w:r w:rsidR="0000102A" w:rsidRPr="00120F10">
        <w:rPr>
          <w:sz w:val="26"/>
          <w:szCs w:val="26"/>
        </w:rPr>
        <w:t xml:space="preserve">, </w:t>
      </w:r>
      <w:r w:rsidR="004F50ED" w:rsidRPr="00A9461A">
        <w:rPr>
          <w:sz w:val="26"/>
          <w:szCs w:val="26"/>
        </w:rPr>
        <w:t xml:space="preserve">решением сессии Районного Совета депутатов муниципального района «Ленский район» Республики Саха (Якутия) от 24.09.2024 №01-05/3-14 «О внесении изменений в решение Районного Совета депутатов муниципального образования «Ленский район» от 02.06.2011 №17-24», </w:t>
      </w:r>
      <w:r w:rsidR="0000102A" w:rsidRPr="00A9461A">
        <w:rPr>
          <w:sz w:val="26"/>
          <w:szCs w:val="26"/>
        </w:rPr>
        <w:t>п о с т а н о в л я ю:</w:t>
      </w:r>
    </w:p>
    <w:p w:rsidR="003C233A" w:rsidRPr="00120F10" w:rsidRDefault="003C233A" w:rsidP="003C233A">
      <w:pPr>
        <w:spacing w:line="360" w:lineRule="auto"/>
        <w:ind w:firstLine="709"/>
        <w:jc w:val="both"/>
        <w:rPr>
          <w:sz w:val="26"/>
          <w:szCs w:val="26"/>
        </w:rPr>
      </w:pPr>
      <w:r w:rsidRPr="00120F10">
        <w:rPr>
          <w:sz w:val="26"/>
          <w:szCs w:val="26"/>
        </w:rPr>
        <w:t>1.</w:t>
      </w:r>
      <w:r w:rsidRPr="00120F10">
        <w:rPr>
          <w:sz w:val="26"/>
          <w:szCs w:val="26"/>
        </w:rPr>
        <w:tab/>
        <w:t>Утвердить Порядок определения мест (площадок) накопления твердых коммунальных отходов на терри</w:t>
      </w:r>
      <w:r w:rsidR="005D70BE">
        <w:rPr>
          <w:sz w:val="26"/>
          <w:szCs w:val="26"/>
        </w:rPr>
        <w:t>тории муниципального района</w:t>
      </w:r>
      <w:r w:rsidRPr="00120F10">
        <w:rPr>
          <w:sz w:val="26"/>
          <w:szCs w:val="26"/>
        </w:rPr>
        <w:t xml:space="preserve"> «Ленский район»</w:t>
      </w:r>
      <w:r w:rsidR="00105942">
        <w:rPr>
          <w:sz w:val="26"/>
          <w:szCs w:val="26"/>
        </w:rPr>
        <w:t xml:space="preserve"> Республики Саха (Якутия) </w:t>
      </w:r>
      <w:r w:rsidR="0069525D" w:rsidRPr="0069525D">
        <w:rPr>
          <w:sz w:val="26"/>
          <w:szCs w:val="26"/>
        </w:rPr>
        <w:t xml:space="preserve">в новой редакции </w:t>
      </w:r>
      <w:r w:rsidRPr="00120F10">
        <w:rPr>
          <w:sz w:val="26"/>
          <w:szCs w:val="26"/>
        </w:rPr>
        <w:t xml:space="preserve">согласно приложению </w:t>
      </w:r>
      <w:r w:rsidR="00386A8F">
        <w:rPr>
          <w:sz w:val="26"/>
          <w:szCs w:val="26"/>
        </w:rPr>
        <w:t>№</w:t>
      </w:r>
      <w:r w:rsidRPr="00120F10">
        <w:rPr>
          <w:sz w:val="26"/>
          <w:szCs w:val="26"/>
        </w:rPr>
        <w:t xml:space="preserve">1. </w:t>
      </w:r>
    </w:p>
    <w:p w:rsidR="003C233A" w:rsidRPr="00120F10" w:rsidRDefault="003C233A" w:rsidP="003C233A">
      <w:pPr>
        <w:spacing w:line="360" w:lineRule="auto"/>
        <w:ind w:firstLine="709"/>
        <w:jc w:val="both"/>
        <w:rPr>
          <w:sz w:val="26"/>
          <w:szCs w:val="26"/>
        </w:rPr>
      </w:pPr>
      <w:r w:rsidRPr="00120F10">
        <w:rPr>
          <w:sz w:val="26"/>
          <w:szCs w:val="26"/>
        </w:rPr>
        <w:t>2.</w:t>
      </w:r>
      <w:r w:rsidRPr="00120F10">
        <w:rPr>
          <w:sz w:val="26"/>
          <w:szCs w:val="26"/>
        </w:rPr>
        <w:tab/>
        <w:t>Утвердить Состав постоянно действующей комиссии по определению мест (площадок) размещения контейнерных площадок для накопления твердых коммунальных отходов на терри</w:t>
      </w:r>
      <w:r w:rsidR="005D70BE">
        <w:rPr>
          <w:sz w:val="26"/>
          <w:szCs w:val="26"/>
        </w:rPr>
        <w:t>тории муниципального района</w:t>
      </w:r>
      <w:r w:rsidRPr="00120F10">
        <w:rPr>
          <w:sz w:val="26"/>
          <w:szCs w:val="26"/>
        </w:rPr>
        <w:t xml:space="preserve"> «Ленский район» </w:t>
      </w:r>
      <w:r w:rsidR="0069525D" w:rsidRPr="0069525D">
        <w:rPr>
          <w:sz w:val="26"/>
          <w:szCs w:val="26"/>
        </w:rPr>
        <w:t xml:space="preserve">в новой редакции </w:t>
      </w:r>
      <w:r w:rsidRPr="00120F10">
        <w:rPr>
          <w:sz w:val="26"/>
          <w:szCs w:val="26"/>
        </w:rPr>
        <w:t xml:space="preserve">согласно приложению </w:t>
      </w:r>
      <w:r w:rsidR="00386A8F">
        <w:rPr>
          <w:sz w:val="26"/>
          <w:szCs w:val="26"/>
        </w:rPr>
        <w:t>№</w:t>
      </w:r>
      <w:r w:rsidRPr="00120F10">
        <w:rPr>
          <w:sz w:val="26"/>
          <w:szCs w:val="26"/>
        </w:rPr>
        <w:t>2.</w:t>
      </w:r>
    </w:p>
    <w:p w:rsidR="003C233A" w:rsidRPr="00120F10" w:rsidRDefault="003C233A" w:rsidP="003C233A">
      <w:pPr>
        <w:spacing w:line="360" w:lineRule="auto"/>
        <w:ind w:firstLine="709"/>
        <w:jc w:val="both"/>
        <w:rPr>
          <w:sz w:val="26"/>
          <w:szCs w:val="26"/>
        </w:rPr>
      </w:pPr>
      <w:r w:rsidRPr="00120F10">
        <w:rPr>
          <w:sz w:val="26"/>
          <w:szCs w:val="26"/>
        </w:rPr>
        <w:t>3.</w:t>
      </w:r>
      <w:r w:rsidRPr="00120F10">
        <w:rPr>
          <w:sz w:val="26"/>
          <w:szCs w:val="26"/>
        </w:rPr>
        <w:tab/>
        <w:t>Утвердить Положение о постоянно действующей комиссии (далее Комиссии) по определению мест (площадок) накопления ТКО на терри</w:t>
      </w:r>
      <w:r w:rsidR="005D70BE">
        <w:rPr>
          <w:sz w:val="26"/>
          <w:szCs w:val="26"/>
        </w:rPr>
        <w:t>тории муниципального района</w:t>
      </w:r>
      <w:r w:rsidRPr="00120F10">
        <w:rPr>
          <w:sz w:val="26"/>
          <w:szCs w:val="26"/>
        </w:rPr>
        <w:t xml:space="preserve"> «Ленский район»</w:t>
      </w:r>
      <w:r w:rsidR="0069525D" w:rsidRPr="0069525D">
        <w:t xml:space="preserve"> </w:t>
      </w:r>
      <w:r w:rsidR="0069525D" w:rsidRPr="0069525D">
        <w:rPr>
          <w:sz w:val="26"/>
          <w:szCs w:val="26"/>
        </w:rPr>
        <w:t>в новой редакции</w:t>
      </w:r>
      <w:r w:rsidRPr="00120F10">
        <w:rPr>
          <w:sz w:val="26"/>
          <w:szCs w:val="26"/>
        </w:rPr>
        <w:t xml:space="preserve"> согласно приложению </w:t>
      </w:r>
      <w:r w:rsidR="00386A8F">
        <w:rPr>
          <w:sz w:val="26"/>
          <w:szCs w:val="26"/>
        </w:rPr>
        <w:t>№</w:t>
      </w:r>
      <w:r w:rsidRPr="00120F10">
        <w:rPr>
          <w:sz w:val="26"/>
          <w:szCs w:val="26"/>
        </w:rPr>
        <w:t>3.</w:t>
      </w:r>
    </w:p>
    <w:p w:rsidR="003C233A" w:rsidRPr="00120F10" w:rsidRDefault="003C233A" w:rsidP="003C233A">
      <w:pPr>
        <w:spacing w:line="360" w:lineRule="auto"/>
        <w:ind w:firstLine="709"/>
        <w:jc w:val="both"/>
        <w:rPr>
          <w:sz w:val="26"/>
          <w:szCs w:val="26"/>
        </w:rPr>
      </w:pPr>
      <w:r w:rsidRPr="00120F10">
        <w:rPr>
          <w:sz w:val="26"/>
          <w:szCs w:val="26"/>
        </w:rPr>
        <w:t>4.</w:t>
      </w:r>
      <w:r w:rsidRPr="00120F10">
        <w:rPr>
          <w:sz w:val="26"/>
          <w:szCs w:val="26"/>
        </w:rPr>
        <w:tab/>
        <w:t>Утвердить Регламент создания и ведения реестра мест (площадок) накопления твердых коммунальных отходов на терри</w:t>
      </w:r>
      <w:r w:rsidR="005D70BE">
        <w:rPr>
          <w:sz w:val="26"/>
          <w:szCs w:val="26"/>
        </w:rPr>
        <w:t>тории муниципального района</w:t>
      </w:r>
      <w:r w:rsidRPr="00120F10">
        <w:rPr>
          <w:sz w:val="26"/>
          <w:szCs w:val="26"/>
        </w:rPr>
        <w:t xml:space="preserve"> «Ленс</w:t>
      </w:r>
      <w:r w:rsidR="00294DD1" w:rsidRPr="00120F10">
        <w:rPr>
          <w:sz w:val="26"/>
          <w:szCs w:val="26"/>
        </w:rPr>
        <w:t xml:space="preserve">кий район» </w:t>
      </w:r>
      <w:r w:rsidR="0069525D" w:rsidRPr="0069525D">
        <w:rPr>
          <w:sz w:val="26"/>
          <w:szCs w:val="26"/>
        </w:rPr>
        <w:t xml:space="preserve">в новой редакции </w:t>
      </w:r>
      <w:r w:rsidR="00294DD1" w:rsidRPr="00120F10">
        <w:rPr>
          <w:sz w:val="26"/>
          <w:szCs w:val="26"/>
        </w:rPr>
        <w:t xml:space="preserve">согласно приложению </w:t>
      </w:r>
      <w:r w:rsidR="00386A8F">
        <w:rPr>
          <w:sz w:val="26"/>
          <w:szCs w:val="26"/>
        </w:rPr>
        <w:t>№</w:t>
      </w:r>
      <w:r w:rsidRPr="00120F10">
        <w:rPr>
          <w:sz w:val="26"/>
          <w:szCs w:val="26"/>
        </w:rPr>
        <w:t xml:space="preserve">4. </w:t>
      </w:r>
    </w:p>
    <w:p w:rsidR="003C233A" w:rsidRDefault="003C233A" w:rsidP="003C233A">
      <w:pPr>
        <w:spacing w:line="360" w:lineRule="auto"/>
        <w:ind w:firstLine="709"/>
        <w:jc w:val="both"/>
        <w:rPr>
          <w:sz w:val="26"/>
          <w:szCs w:val="26"/>
        </w:rPr>
      </w:pPr>
      <w:r w:rsidRPr="00120F10">
        <w:rPr>
          <w:sz w:val="26"/>
          <w:szCs w:val="26"/>
        </w:rPr>
        <w:lastRenderedPageBreak/>
        <w:t>5.</w:t>
      </w:r>
      <w:r w:rsidRPr="00120F10">
        <w:rPr>
          <w:sz w:val="26"/>
          <w:szCs w:val="26"/>
        </w:rPr>
        <w:tab/>
        <w:t>Утвердить форму реестра мест (площадок) накопления твердых коммунальных отходов на терри</w:t>
      </w:r>
      <w:r w:rsidR="005D70BE">
        <w:rPr>
          <w:sz w:val="26"/>
          <w:szCs w:val="26"/>
        </w:rPr>
        <w:t>тории муниципального района</w:t>
      </w:r>
      <w:r w:rsidRPr="00120F10">
        <w:rPr>
          <w:sz w:val="26"/>
          <w:szCs w:val="26"/>
        </w:rPr>
        <w:t xml:space="preserve"> «Ленский район» </w:t>
      </w:r>
      <w:r w:rsidR="0069525D" w:rsidRPr="0069525D">
        <w:rPr>
          <w:sz w:val="26"/>
          <w:szCs w:val="26"/>
        </w:rPr>
        <w:t xml:space="preserve">в новой редакции </w:t>
      </w:r>
      <w:r w:rsidRPr="00120F10">
        <w:rPr>
          <w:sz w:val="26"/>
          <w:szCs w:val="26"/>
        </w:rPr>
        <w:t>согласно приложен</w:t>
      </w:r>
      <w:r w:rsidR="00294DD1" w:rsidRPr="00120F10">
        <w:rPr>
          <w:sz w:val="26"/>
          <w:szCs w:val="26"/>
        </w:rPr>
        <w:t xml:space="preserve">ию </w:t>
      </w:r>
      <w:r w:rsidR="00880D35">
        <w:rPr>
          <w:sz w:val="26"/>
          <w:szCs w:val="26"/>
        </w:rPr>
        <w:t>№</w:t>
      </w:r>
      <w:r w:rsidRPr="00120F10">
        <w:rPr>
          <w:sz w:val="26"/>
          <w:szCs w:val="26"/>
        </w:rPr>
        <w:t xml:space="preserve">5. </w:t>
      </w:r>
    </w:p>
    <w:p w:rsidR="003344D4" w:rsidRPr="00120F10" w:rsidRDefault="003344D4" w:rsidP="003344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3344D4">
        <w:rPr>
          <w:sz w:val="26"/>
          <w:szCs w:val="26"/>
        </w:rPr>
        <w:t>Признать утратившим силу Пос</w:t>
      </w:r>
      <w:r>
        <w:rPr>
          <w:sz w:val="26"/>
          <w:szCs w:val="26"/>
        </w:rPr>
        <w:t>тановление от 25.01.2019 №</w:t>
      </w:r>
      <w:r w:rsidR="00A9461A">
        <w:rPr>
          <w:sz w:val="26"/>
          <w:szCs w:val="26"/>
        </w:rPr>
        <w:t>01-03-46/9 «</w:t>
      </w:r>
      <w:r w:rsidR="00A9461A" w:rsidRPr="00A9461A">
        <w:rPr>
          <w:sz w:val="26"/>
          <w:szCs w:val="26"/>
        </w:rPr>
        <w:t>Об у</w:t>
      </w:r>
      <w:r w:rsidR="00A9461A">
        <w:rPr>
          <w:sz w:val="26"/>
          <w:szCs w:val="26"/>
        </w:rPr>
        <w:t xml:space="preserve">тверждении порядка определения </w:t>
      </w:r>
      <w:r w:rsidR="00A9461A" w:rsidRPr="00A9461A">
        <w:rPr>
          <w:sz w:val="26"/>
          <w:szCs w:val="26"/>
        </w:rPr>
        <w:t>мест (площадок) накопления твердых коммунальных отходов и ведения их реестра на территории муниципального образования «Ленский район» РС (Я)</w:t>
      </w:r>
      <w:r w:rsidR="00A9461A">
        <w:rPr>
          <w:sz w:val="26"/>
          <w:szCs w:val="26"/>
        </w:rPr>
        <w:t>».</w:t>
      </w:r>
    </w:p>
    <w:p w:rsidR="003C233A" w:rsidRPr="00120F10" w:rsidRDefault="00A9461A" w:rsidP="003C23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C233A" w:rsidRPr="00120F10">
        <w:rPr>
          <w:sz w:val="26"/>
          <w:szCs w:val="26"/>
        </w:rPr>
        <w:t>.</w:t>
      </w:r>
      <w:r w:rsidR="003C233A" w:rsidRPr="00120F10">
        <w:rPr>
          <w:sz w:val="26"/>
          <w:szCs w:val="26"/>
        </w:rPr>
        <w:tab/>
        <w:t>Полномочия по определению мест (площадок) накопления твердых коммунальных отходов, созданию и ведению реестра мест (площадок) накопления твердых коммунальных отходов, на т</w:t>
      </w:r>
      <w:r w:rsidR="00294DD1" w:rsidRPr="00120F10">
        <w:rPr>
          <w:sz w:val="26"/>
          <w:szCs w:val="26"/>
        </w:rPr>
        <w:t xml:space="preserve">ерритории сельских поселений и </w:t>
      </w:r>
      <w:r w:rsidR="003C233A" w:rsidRPr="00120F10">
        <w:rPr>
          <w:sz w:val="26"/>
          <w:szCs w:val="26"/>
        </w:rPr>
        <w:t>на межселенно</w:t>
      </w:r>
      <w:r w:rsidR="005D70BE">
        <w:rPr>
          <w:sz w:val="26"/>
          <w:szCs w:val="26"/>
        </w:rPr>
        <w:t>й территории района</w:t>
      </w:r>
      <w:r w:rsidR="003C233A" w:rsidRPr="00120F10">
        <w:rPr>
          <w:sz w:val="26"/>
          <w:szCs w:val="26"/>
        </w:rPr>
        <w:t xml:space="preserve"> возложить на постоянно действующую ком</w:t>
      </w:r>
      <w:r w:rsidR="005D70BE">
        <w:rPr>
          <w:sz w:val="26"/>
          <w:szCs w:val="26"/>
        </w:rPr>
        <w:t>иссию муниципального района</w:t>
      </w:r>
      <w:r w:rsidR="003C233A" w:rsidRPr="00120F10">
        <w:rPr>
          <w:sz w:val="26"/>
          <w:szCs w:val="26"/>
        </w:rPr>
        <w:t xml:space="preserve"> «Ленский район».</w:t>
      </w:r>
    </w:p>
    <w:p w:rsidR="003C233A" w:rsidRPr="00052A05" w:rsidRDefault="003C233A" w:rsidP="003C233A">
      <w:pPr>
        <w:spacing w:line="360" w:lineRule="auto"/>
        <w:ind w:firstLine="709"/>
        <w:jc w:val="both"/>
        <w:rPr>
          <w:sz w:val="26"/>
          <w:szCs w:val="26"/>
        </w:rPr>
      </w:pPr>
      <w:r w:rsidRPr="00052A05">
        <w:rPr>
          <w:sz w:val="26"/>
          <w:szCs w:val="26"/>
        </w:rPr>
        <w:t>8. 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администрации муниципального района «Ленский район».</w:t>
      </w:r>
    </w:p>
    <w:p w:rsidR="003C233A" w:rsidRPr="00120F10" w:rsidRDefault="003C233A" w:rsidP="003C233A">
      <w:pPr>
        <w:spacing w:line="360" w:lineRule="auto"/>
        <w:ind w:firstLine="709"/>
        <w:jc w:val="both"/>
        <w:rPr>
          <w:sz w:val="26"/>
          <w:szCs w:val="26"/>
        </w:rPr>
      </w:pPr>
      <w:r w:rsidRPr="00052A05">
        <w:rPr>
          <w:sz w:val="26"/>
          <w:szCs w:val="26"/>
        </w:rPr>
        <w:t>9.</w:t>
      </w:r>
      <w:r w:rsidRPr="00052A05">
        <w:rPr>
          <w:sz w:val="26"/>
          <w:szCs w:val="26"/>
        </w:rPr>
        <w:tab/>
        <w:t>Контроль исполнения настоящего постановления возложить на заместителя главы по производственным вопросам муниципального района «Ленский район»</w:t>
      </w:r>
      <w:r w:rsidR="0069525D">
        <w:rPr>
          <w:sz w:val="26"/>
          <w:szCs w:val="26"/>
        </w:rPr>
        <w:t xml:space="preserve"> (Юринок А.С.)</w:t>
      </w:r>
      <w:r w:rsidRPr="00052A05">
        <w:rPr>
          <w:sz w:val="26"/>
          <w:szCs w:val="26"/>
        </w:rPr>
        <w:t>.</w:t>
      </w:r>
    </w:p>
    <w:p w:rsidR="003C233A" w:rsidRPr="00120F10" w:rsidRDefault="003C233A" w:rsidP="003C233A">
      <w:pPr>
        <w:spacing w:line="360" w:lineRule="auto"/>
        <w:ind w:firstLine="709"/>
        <w:jc w:val="both"/>
        <w:rPr>
          <w:sz w:val="26"/>
          <w:szCs w:val="26"/>
        </w:rPr>
      </w:pPr>
    </w:p>
    <w:p w:rsidR="008E3EBE" w:rsidRPr="00120F10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0F10" w:rsidTr="0000102A">
        <w:trPr>
          <w:trHeight w:val="471"/>
        </w:trPr>
        <w:tc>
          <w:tcPr>
            <w:tcW w:w="4677" w:type="dxa"/>
          </w:tcPr>
          <w:p w:rsidR="008E3EBE" w:rsidRPr="00120F10" w:rsidRDefault="00803EC9" w:rsidP="0000102A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120F10">
              <w:rPr>
                <w:b/>
                <w:sz w:val="26"/>
                <w:szCs w:val="26"/>
              </w:rPr>
              <w:t>Глава</w:t>
            </w:r>
          </w:p>
        </w:tc>
        <w:tc>
          <w:tcPr>
            <w:tcW w:w="5104" w:type="dxa"/>
          </w:tcPr>
          <w:p w:rsidR="008E3EBE" w:rsidRPr="00120F10" w:rsidRDefault="00803EC9" w:rsidP="0000102A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  <w:r w:rsidRPr="00120F10">
              <w:rPr>
                <w:b/>
                <w:sz w:val="26"/>
                <w:szCs w:val="26"/>
              </w:rPr>
              <w:t>А. В. Черепанов</w:t>
            </w:r>
          </w:p>
        </w:tc>
      </w:tr>
    </w:tbl>
    <w:p w:rsidR="0000080B" w:rsidRPr="00120F10" w:rsidRDefault="0000080B" w:rsidP="008E3EBE">
      <w:pPr>
        <w:rPr>
          <w:sz w:val="26"/>
          <w:szCs w:val="26"/>
        </w:rPr>
      </w:pPr>
    </w:p>
    <w:p w:rsidR="0000102A" w:rsidRPr="00120F10" w:rsidRDefault="0000102A" w:rsidP="008E3EBE">
      <w:pPr>
        <w:rPr>
          <w:sz w:val="26"/>
          <w:szCs w:val="26"/>
        </w:rPr>
      </w:pPr>
    </w:p>
    <w:p w:rsidR="0000102A" w:rsidRPr="00120F10" w:rsidRDefault="0000102A" w:rsidP="008E3EBE">
      <w:pPr>
        <w:rPr>
          <w:sz w:val="26"/>
          <w:szCs w:val="26"/>
        </w:rPr>
      </w:pPr>
    </w:p>
    <w:p w:rsidR="0000102A" w:rsidRPr="00120F10" w:rsidRDefault="0000102A" w:rsidP="008E3EBE">
      <w:pPr>
        <w:rPr>
          <w:sz w:val="26"/>
          <w:szCs w:val="26"/>
        </w:rPr>
      </w:pPr>
    </w:p>
    <w:p w:rsidR="0000102A" w:rsidRPr="00120F10" w:rsidRDefault="0000102A" w:rsidP="008E3EBE">
      <w:pPr>
        <w:rPr>
          <w:sz w:val="26"/>
          <w:szCs w:val="26"/>
        </w:rPr>
      </w:pPr>
    </w:p>
    <w:p w:rsidR="0000102A" w:rsidRPr="00120F10" w:rsidRDefault="0000102A" w:rsidP="008E3EBE">
      <w:pPr>
        <w:rPr>
          <w:sz w:val="26"/>
          <w:szCs w:val="26"/>
        </w:rPr>
      </w:pPr>
    </w:p>
    <w:p w:rsidR="0000102A" w:rsidRPr="00120F10" w:rsidRDefault="0000102A" w:rsidP="008E3EBE">
      <w:pPr>
        <w:rPr>
          <w:sz w:val="26"/>
          <w:szCs w:val="26"/>
        </w:rPr>
      </w:pPr>
    </w:p>
    <w:p w:rsidR="0000102A" w:rsidRDefault="0000102A" w:rsidP="008E3EBE">
      <w:pPr>
        <w:rPr>
          <w:sz w:val="26"/>
          <w:szCs w:val="26"/>
        </w:rPr>
      </w:pPr>
    </w:p>
    <w:p w:rsidR="00553804" w:rsidRDefault="00553804" w:rsidP="008E3EBE">
      <w:pPr>
        <w:rPr>
          <w:sz w:val="26"/>
          <w:szCs w:val="26"/>
        </w:rPr>
      </w:pPr>
    </w:p>
    <w:p w:rsidR="00553804" w:rsidRDefault="00553804" w:rsidP="008E3EBE">
      <w:pPr>
        <w:rPr>
          <w:sz w:val="26"/>
          <w:szCs w:val="26"/>
        </w:rPr>
      </w:pPr>
    </w:p>
    <w:p w:rsidR="00553804" w:rsidRDefault="00553804" w:rsidP="008E3EBE">
      <w:pPr>
        <w:rPr>
          <w:sz w:val="26"/>
          <w:szCs w:val="26"/>
        </w:rPr>
      </w:pPr>
    </w:p>
    <w:p w:rsidR="00553804" w:rsidRDefault="00553804" w:rsidP="008E3EBE">
      <w:pPr>
        <w:rPr>
          <w:sz w:val="26"/>
          <w:szCs w:val="26"/>
        </w:rPr>
      </w:pPr>
    </w:p>
    <w:p w:rsidR="00553804" w:rsidRDefault="00553804" w:rsidP="008E3EBE">
      <w:pPr>
        <w:rPr>
          <w:sz w:val="26"/>
          <w:szCs w:val="26"/>
        </w:rPr>
      </w:pPr>
    </w:p>
    <w:p w:rsidR="00553804" w:rsidRDefault="00553804" w:rsidP="008E3EBE">
      <w:pPr>
        <w:rPr>
          <w:sz w:val="26"/>
          <w:szCs w:val="26"/>
        </w:rPr>
      </w:pPr>
    </w:p>
    <w:p w:rsidR="00553804" w:rsidRDefault="00553804" w:rsidP="008E3EBE">
      <w:pPr>
        <w:rPr>
          <w:sz w:val="26"/>
          <w:szCs w:val="26"/>
        </w:rPr>
      </w:pPr>
    </w:p>
    <w:tbl>
      <w:tblPr>
        <w:tblStyle w:val="a6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11"/>
      </w:tblGrid>
      <w:tr w:rsidR="0000102A" w:rsidRPr="00120F10" w:rsidTr="00553804">
        <w:trPr>
          <w:trHeight w:val="193"/>
        </w:trPr>
        <w:tc>
          <w:tcPr>
            <w:tcW w:w="5245" w:type="dxa"/>
          </w:tcPr>
          <w:p w:rsidR="0000102A" w:rsidRPr="00120F10" w:rsidRDefault="0000102A" w:rsidP="0000102A">
            <w:pPr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3711" w:type="dxa"/>
          </w:tcPr>
          <w:p w:rsidR="005D70BE" w:rsidRDefault="005D70BE" w:rsidP="00812D8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812D8D" w:rsidRPr="00120F10" w:rsidRDefault="00812D8D" w:rsidP="00812D8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Приложение </w:t>
            </w:r>
            <w:r w:rsidR="004D232C">
              <w:rPr>
                <w:sz w:val="26"/>
                <w:szCs w:val="26"/>
              </w:rPr>
              <w:t>№</w:t>
            </w:r>
            <w:r w:rsidRPr="00120F10">
              <w:rPr>
                <w:sz w:val="26"/>
                <w:szCs w:val="26"/>
              </w:rPr>
              <w:t>1                                                                                                      к пост</w:t>
            </w:r>
            <w:r w:rsidR="004F50ED" w:rsidRPr="00120F10">
              <w:rPr>
                <w:sz w:val="26"/>
                <w:szCs w:val="26"/>
              </w:rPr>
              <w:t>ановлению</w:t>
            </w:r>
            <w:r w:rsidRPr="00120F10">
              <w:rPr>
                <w:sz w:val="26"/>
                <w:szCs w:val="26"/>
              </w:rPr>
              <w:t xml:space="preserve"> главы </w:t>
            </w:r>
          </w:p>
          <w:p w:rsidR="008744B4" w:rsidRDefault="008744B4" w:rsidP="008744B4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  <w:u w:val="single"/>
              </w:rPr>
              <w:t xml:space="preserve"> 2</w:t>
            </w:r>
            <w:r>
              <w:rPr>
                <w:sz w:val="24"/>
                <w:szCs w:val="24"/>
                <w:u w:val="single"/>
              </w:rPr>
              <w:t>4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 xml:space="preserve"> марта    </w:t>
            </w:r>
            <w:r>
              <w:rPr>
                <w:sz w:val="24"/>
                <w:szCs w:val="24"/>
              </w:rPr>
              <w:t>2025г.</w:t>
            </w:r>
          </w:p>
          <w:p w:rsidR="008744B4" w:rsidRDefault="008744B4" w:rsidP="008744B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№__</w:t>
            </w:r>
            <w:r>
              <w:rPr>
                <w:sz w:val="24"/>
                <w:szCs w:val="24"/>
                <w:u w:val="single"/>
              </w:rPr>
              <w:t>01-03-23</w:t>
            </w:r>
            <w:r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/5</w:t>
            </w:r>
            <w:r>
              <w:rPr>
                <w:sz w:val="24"/>
                <w:szCs w:val="24"/>
              </w:rPr>
              <w:t>____</w:t>
            </w:r>
          </w:p>
          <w:p w:rsidR="0000102A" w:rsidRPr="00120F10" w:rsidRDefault="0000102A" w:rsidP="00812D8D">
            <w:pPr>
              <w:ind w:left="-218" w:firstLine="218"/>
              <w:rPr>
                <w:color w:val="000000"/>
                <w:spacing w:val="1"/>
                <w:sz w:val="26"/>
                <w:szCs w:val="26"/>
              </w:rPr>
            </w:pPr>
          </w:p>
        </w:tc>
      </w:tr>
    </w:tbl>
    <w:p w:rsidR="0000102A" w:rsidRPr="00120F10" w:rsidRDefault="0000102A" w:rsidP="00331E54">
      <w:pPr>
        <w:ind w:right="206"/>
        <w:rPr>
          <w:color w:val="000000"/>
          <w:spacing w:val="1"/>
          <w:sz w:val="26"/>
          <w:szCs w:val="26"/>
        </w:rPr>
      </w:pPr>
      <w:r w:rsidRPr="00120F10">
        <w:rPr>
          <w:color w:val="000000"/>
          <w:spacing w:val="1"/>
          <w:sz w:val="26"/>
          <w:szCs w:val="26"/>
        </w:rPr>
        <w:t xml:space="preserve">                                                                                             </w:t>
      </w:r>
    </w:p>
    <w:p w:rsidR="0000102A" w:rsidRPr="00120F10" w:rsidRDefault="0000102A" w:rsidP="0000102A">
      <w:pPr>
        <w:spacing w:line="200" w:lineRule="exact"/>
        <w:rPr>
          <w:color w:val="000000"/>
          <w:sz w:val="26"/>
          <w:szCs w:val="26"/>
        </w:rPr>
      </w:pPr>
    </w:p>
    <w:p w:rsidR="0000102A" w:rsidRPr="00120F10" w:rsidRDefault="0000102A" w:rsidP="0000102A">
      <w:pPr>
        <w:spacing w:line="200" w:lineRule="exact"/>
        <w:rPr>
          <w:color w:val="000000"/>
          <w:sz w:val="26"/>
          <w:szCs w:val="26"/>
        </w:rPr>
      </w:pPr>
    </w:p>
    <w:p w:rsidR="007734B7" w:rsidRPr="00120F10" w:rsidRDefault="007734B7" w:rsidP="007734B7">
      <w:pPr>
        <w:jc w:val="center"/>
        <w:rPr>
          <w:b/>
          <w:sz w:val="26"/>
          <w:szCs w:val="26"/>
        </w:rPr>
      </w:pPr>
      <w:r w:rsidRPr="00120F10">
        <w:rPr>
          <w:b/>
          <w:sz w:val="26"/>
          <w:szCs w:val="26"/>
        </w:rPr>
        <w:t>Порядок</w:t>
      </w:r>
    </w:p>
    <w:p w:rsidR="007734B7" w:rsidRPr="00120F10" w:rsidRDefault="007734B7" w:rsidP="007734B7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120F10">
        <w:rPr>
          <w:b/>
          <w:sz w:val="26"/>
          <w:szCs w:val="26"/>
        </w:rPr>
        <w:t xml:space="preserve">определения мест (площадок) накопления твердых коммунальных отходов на территории муниципального </w:t>
      </w:r>
      <w:r w:rsidR="005D70BE" w:rsidRPr="00052A05">
        <w:rPr>
          <w:b/>
          <w:sz w:val="26"/>
          <w:szCs w:val="26"/>
        </w:rPr>
        <w:t>района</w:t>
      </w:r>
      <w:r w:rsidRPr="00120F10">
        <w:rPr>
          <w:b/>
          <w:sz w:val="26"/>
          <w:szCs w:val="26"/>
        </w:rPr>
        <w:t xml:space="preserve"> «Ленский район» Р</w:t>
      </w:r>
      <w:r w:rsidR="00105942">
        <w:rPr>
          <w:b/>
          <w:sz w:val="26"/>
          <w:szCs w:val="26"/>
        </w:rPr>
        <w:t xml:space="preserve">еспублики </w:t>
      </w:r>
      <w:r w:rsidRPr="00120F10">
        <w:rPr>
          <w:b/>
          <w:sz w:val="26"/>
          <w:szCs w:val="26"/>
        </w:rPr>
        <w:t>С</w:t>
      </w:r>
      <w:r w:rsidR="00105942">
        <w:rPr>
          <w:b/>
          <w:sz w:val="26"/>
          <w:szCs w:val="26"/>
        </w:rPr>
        <w:t>аха</w:t>
      </w:r>
      <w:r w:rsidRPr="00120F10">
        <w:rPr>
          <w:b/>
          <w:sz w:val="26"/>
          <w:szCs w:val="26"/>
        </w:rPr>
        <w:t xml:space="preserve"> (Я</w:t>
      </w:r>
      <w:r w:rsidR="00105942">
        <w:rPr>
          <w:b/>
          <w:sz w:val="26"/>
          <w:szCs w:val="26"/>
        </w:rPr>
        <w:t>кутия</w:t>
      </w:r>
      <w:r w:rsidRPr="00120F10">
        <w:rPr>
          <w:b/>
          <w:sz w:val="26"/>
          <w:szCs w:val="26"/>
        </w:rPr>
        <w:t>)</w:t>
      </w:r>
    </w:p>
    <w:p w:rsidR="007734B7" w:rsidRPr="00120F10" w:rsidRDefault="007734B7" w:rsidP="007734B7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7734B7" w:rsidRPr="00120F10" w:rsidRDefault="007734B7" w:rsidP="007734B7">
      <w:pPr>
        <w:widowControl/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         1. Настоящий порядок определения мест размещения контейнерных площадок для сбора твердых коммунальных отходов (далее ТКО) устанавливает процедуру определения мест размещения контейнерных площадок для сбора ТКО на территории </w:t>
      </w:r>
      <w:r w:rsidRPr="00052A05">
        <w:rPr>
          <w:sz w:val="26"/>
          <w:szCs w:val="26"/>
        </w:rPr>
        <w:t xml:space="preserve">муниципального </w:t>
      </w:r>
      <w:r w:rsidR="005D70BE" w:rsidRPr="00052A05">
        <w:rPr>
          <w:sz w:val="26"/>
          <w:szCs w:val="26"/>
        </w:rPr>
        <w:t>района</w:t>
      </w:r>
      <w:r w:rsidR="00105942">
        <w:rPr>
          <w:sz w:val="26"/>
          <w:szCs w:val="26"/>
        </w:rPr>
        <w:t xml:space="preserve"> «Ленский район»</w:t>
      </w:r>
      <w:r w:rsidRPr="00120F10">
        <w:rPr>
          <w:sz w:val="26"/>
          <w:szCs w:val="26"/>
        </w:rPr>
        <w:t>.</w:t>
      </w:r>
    </w:p>
    <w:p w:rsidR="007734B7" w:rsidRPr="00120F10" w:rsidRDefault="007734B7" w:rsidP="007734B7">
      <w:pPr>
        <w:widowControl/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         2. Настоящий Порядок действует на всей территории муниципального </w:t>
      </w:r>
      <w:r w:rsidR="005D70BE" w:rsidRPr="00052A05">
        <w:rPr>
          <w:sz w:val="26"/>
          <w:szCs w:val="26"/>
        </w:rPr>
        <w:t>района</w:t>
      </w:r>
      <w:r w:rsidRPr="00052A05">
        <w:rPr>
          <w:sz w:val="26"/>
          <w:szCs w:val="26"/>
        </w:rPr>
        <w:t xml:space="preserve"> «Ленский </w:t>
      </w:r>
      <w:r w:rsidR="00105942" w:rsidRPr="00052A05">
        <w:rPr>
          <w:sz w:val="26"/>
          <w:szCs w:val="26"/>
        </w:rPr>
        <w:t>район»</w:t>
      </w:r>
      <w:r w:rsidRPr="00052A05">
        <w:rPr>
          <w:sz w:val="26"/>
          <w:szCs w:val="26"/>
        </w:rPr>
        <w:t xml:space="preserve"> и обязателен для всех юридических и физических лиц.</w:t>
      </w:r>
    </w:p>
    <w:p w:rsidR="007734B7" w:rsidRPr="00120F10" w:rsidRDefault="007734B7" w:rsidP="007734B7">
      <w:pPr>
        <w:widowControl/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         3. Определение места размещения контейнерных площадок для сбора ТКО в районах сложившейся застройки муниципального </w:t>
      </w:r>
      <w:r w:rsidR="005D70BE" w:rsidRPr="00052A05">
        <w:rPr>
          <w:sz w:val="26"/>
          <w:szCs w:val="26"/>
        </w:rPr>
        <w:t>района</w:t>
      </w:r>
      <w:r w:rsidRPr="00052A05">
        <w:rPr>
          <w:sz w:val="26"/>
          <w:szCs w:val="26"/>
        </w:rPr>
        <w:t>,</w:t>
      </w:r>
      <w:r w:rsidRPr="00120F10">
        <w:rPr>
          <w:sz w:val="26"/>
          <w:szCs w:val="26"/>
        </w:rPr>
        <w:t xml:space="preserve"> осуществляет постоянно действующая комиссия (далее Комиссия).     </w:t>
      </w:r>
    </w:p>
    <w:p w:rsidR="007734B7" w:rsidRPr="00120F10" w:rsidRDefault="007734B7" w:rsidP="007734B7">
      <w:pPr>
        <w:widowControl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        4. Для определения места (площадки) накопления ТКО и включения её в реестр физическое лицо, юридическое лицо, индивидуальный предприниматель (далее – Заявитель) подает письменную заявку в Комиссию, содержащую сведения, необходимые для формирования реестра мест накопления ТКО, по форме в соответствии с приложением </w:t>
      </w:r>
      <w:r w:rsidR="005D70BE">
        <w:rPr>
          <w:rFonts w:eastAsia="Calibri"/>
          <w:color w:val="000000"/>
          <w:sz w:val="26"/>
          <w:szCs w:val="26"/>
        </w:rPr>
        <w:t>№</w:t>
      </w:r>
      <w:r w:rsidRPr="00120F10">
        <w:rPr>
          <w:rFonts w:eastAsia="Calibri"/>
          <w:color w:val="000000"/>
          <w:sz w:val="26"/>
          <w:szCs w:val="26"/>
        </w:rPr>
        <w:t xml:space="preserve">1 к данному Порядку. </w:t>
      </w:r>
    </w:p>
    <w:p w:rsidR="007734B7" w:rsidRPr="005D70BE" w:rsidRDefault="007734B7" w:rsidP="007734B7">
      <w:pPr>
        <w:widowControl/>
        <w:spacing w:line="276" w:lineRule="auto"/>
        <w:jc w:val="both"/>
        <w:rPr>
          <w:rFonts w:eastAsia="Calibri"/>
          <w:color w:val="000000" w:themeColor="text1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        5. Рассмотрение заявки, согласование места сбора и накопления ТКО осуществляется Комиссией в срок не позднее </w:t>
      </w:r>
      <w:r w:rsidRPr="005D70BE">
        <w:rPr>
          <w:rFonts w:eastAsia="Calibri"/>
          <w:color w:val="000000" w:themeColor="text1"/>
          <w:sz w:val="26"/>
          <w:szCs w:val="26"/>
        </w:rPr>
        <w:t>10 календарных дней со дня ее поступления. 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7734B7" w:rsidRPr="00120F10" w:rsidRDefault="007734B7" w:rsidP="007734B7">
      <w:pPr>
        <w:widowControl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        6.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с визуальным осмотром (если это необходимо)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7734B7" w:rsidRPr="00120F10" w:rsidRDefault="007734B7" w:rsidP="007734B7">
      <w:pPr>
        <w:widowControl/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        7. Место установки контейнерной площадки определяется на свободном земельном участке, в том числе от подземных и воздушных коммуникаций, возможности подъезда и проведения маневровых работ спецтехники</w:t>
      </w:r>
      <w:r w:rsidR="00052A05">
        <w:rPr>
          <w:sz w:val="26"/>
          <w:szCs w:val="26"/>
        </w:rPr>
        <w:t>,</w:t>
      </w:r>
      <w:r w:rsidRPr="00120F10">
        <w:rPr>
          <w:sz w:val="26"/>
          <w:szCs w:val="26"/>
        </w:rPr>
        <w:t xml:space="preserve"> осуществляющей сбор и вывоз ТКО.</w:t>
      </w:r>
    </w:p>
    <w:p w:rsidR="007734B7" w:rsidRPr="00120F10" w:rsidRDefault="007734B7" w:rsidP="007734B7">
      <w:pPr>
        <w:widowControl/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        8. Запрещается устанавливать контейнера на проезжей части, тротуарах, газонах и в проходных арках домов.</w:t>
      </w:r>
    </w:p>
    <w:p w:rsidR="007734B7" w:rsidRPr="00120F10" w:rsidRDefault="007734B7" w:rsidP="007734B7">
      <w:pPr>
        <w:widowControl/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120F10">
        <w:rPr>
          <w:sz w:val="26"/>
          <w:szCs w:val="26"/>
        </w:rPr>
        <w:lastRenderedPageBreak/>
        <w:t xml:space="preserve">        9. Запрещается самовольная установка контейнеров без согласования с Комиссией.</w:t>
      </w:r>
    </w:p>
    <w:p w:rsidR="007734B7" w:rsidRPr="00120F10" w:rsidRDefault="007734B7" w:rsidP="007734B7">
      <w:pPr>
        <w:widowControl/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        10.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культурно-массовых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7734B7" w:rsidRPr="00120F10" w:rsidRDefault="007734B7" w:rsidP="007734B7">
      <w:pPr>
        <w:widowControl/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       11.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7734B7" w:rsidRPr="00120F10" w:rsidRDefault="007734B7" w:rsidP="007734B7">
      <w:pPr>
        <w:widowControl/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       12.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</w:t>
      </w:r>
      <w:r w:rsidR="00904C56">
        <w:rPr>
          <w:sz w:val="26"/>
          <w:szCs w:val="26"/>
        </w:rPr>
        <w:t>№</w:t>
      </w:r>
      <w:r w:rsidRPr="00120F10">
        <w:rPr>
          <w:sz w:val="26"/>
          <w:szCs w:val="26"/>
        </w:rPr>
        <w:t>2 к Порядку.</w:t>
      </w:r>
    </w:p>
    <w:p w:rsidR="007734B7" w:rsidRPr="00120F10" w:rsidRDefault="007734B7" w:rsidP="007734B7">
      <w:pPr>
        <w:widowControl/>
        <w:spacing w:line="276" w:lineRule="auto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       13.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 </w:t>
      </w:r>
    </w:p>
    <w:p w:rsidR="007734B7" w:rsidRPr="00120F10" w:rsidRDefault="007734B7" w:rsidP="007734B7">
      <w:pPr>
        <w:widowControl/>
        <w:spacing w:line="276" w:lineRule="auto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       14. 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 </w:t>
      </w:r>
    </w:p>
    <w:p w:rsidR="007734B7" w:rsidRPr="00120F10" w:rsidRDefault="007734B7" w:rsidP="007734B7">
      <w:pPr>
        <w:widowControl/>
        <w:spacing w:line="276" w:lineRule="auto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        15. В случае отказа в согласовании создания места для сбора и накопления ТКО Комиссия направляет уведомление заявителю с указанием оснований отказа. </w:t>
      </w:r>
    </w:p>
    <w:p w:rsidR="007734B7" w:rsidRPr="00120F10" w:rsidRDefault="007734B7" w:rsidP="007734B7">
      <w:pPr>
        <w:widowControl/>
        <w:spacing w:line="276" w:lineRule="auto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        16.  Основаниями отказа Комиссии в согласовании места для сбора и накопления ТКО являются: </w:t>
      </w:r>
    </w:p>
    <w:p w:rsidR="007734B7" w:rsidRPr="00120F10" w:rsidRDefault="007734B7" w:rsidP="007734B7">
      <w:pPr>
        <w:widowControl/>
        <w:spacing w:line="276" w:lineRule="auto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а) несоответствие заявки установленной форме; </w:t>
      </w:r>
    </w:p>
    <w:p w:rsidR="007734B7" w:rsidRPr="00120F10" w:rsidRDefault="007734B7" w:rsidP="007734B7">
      <w:pPr>
        <w:widowControl/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б) несоответствие заявленного места для сбора и накопления ТКО требованиям Правил благоустройства территории поселений муниципального </w:t>
      </w:r>
      <w:r w:rsidR="00904C56" w:rsidRPr="00052A05">
        <w:rPr>
          <w:sz w:val="26"/>
          <w:szCs w:val="26"/>
        </w:rPr>
        <w:t>района</w:t>
      </w:r>
      <w:r w:rsidRPr="00120F10">
        <w:rPr>
          <w:sz w:val="26"/>
          <w:szCs w:val="26"/>
        </w:rPr>
        <w:t xml:space="preserve"> «Ленский район»,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7734B7" w:rsidRPr="00120F10" w:rsidRDefault="007734B7" w:rsidP="007734B7">
      <w:pPr>
        <w:widowControl/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        17.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812D8D" w:rsidRPr="00120F10" w:rsidRDefault="00812D8D" w:rsidP="0000102A">
      <w:pPr>
        <w:spacing w:before="1" w:line="268" w:lineRule="auto"/>
        <w:ind w:right="44"/>
        <w:jc w:val="both"/>
        <w:rPr>
          <w:color w:val="000000"/>
          <w:sz w:val="26"/>
          <w:szCs w:val="26"/>
        </w:rPr>
      </w:pPr>
    </w:p>
    <w:p w:rsidR="003F2465" w:rsidRPr="00120F10" w:rsidRDefault="003F2465" w:rsidP="003F2465">
      <w:pPr>
        <w:spacing w:before="1" w:line="268" w:lineRule="auto"/>
        <w:ind w:right="44"/>
        <w:jc w:val="both"/>
        <w:rPr>
          <w:b/>
          <w:color w:val="000000"/>
          <w:sz w:val="26"/>
          <w:szCs w:val="26"/>
        </w:rPr>
      </w:pPr>
      <w:r w:rsidRPr="00120F10">
        <w:rPr>
          <w:b/>
          <w:color w:val="000000"/>
          <w:sz w:val="26"/>
          <w:szCs w:val="26"/>
        </w:rPr>
        <w:t>И.о. председателя</w:t>
      </w:r>
    </w:p>
    <w:p w:rsidR="007734B7" w:rsidRPr="00120F10" w:rsidRDefault="003F2465" w:rsidP="003F2465">
      <w:pPr>
        <w:spacing w:before="1" w:line="268" w:lineRule="auto"/>
        <w:ind w:right="44"/>
        <w:jc w:val="both"/>
        <w:rPr>
          <w:b/>
          <w:color w:val="000000"/>
          <w:sz w:val="26"/>
          <w:szCs w:val="26"/>
        </w:rPr>
      </w:pPr>
      <w:r w:rsidRPr="00120F10">
        <w:rPr>
          <w:b/>
          <w:color w:val="000000"/>
          <w:sz w:val="26"/>
          <w:szCs w:val="26"/>
        </w:rPr>
        <w:t>МКУ «КИО» МР «Ленский район»                                                 А.Н. Олейник</w:t>
      </w:r>
    </w:p>
    <w:p w:rsidR="003F2465" w:rsidRPr="00120F10" w:rsidRDefault="003F2465" w:rsidP="0000102A">
      <w:pPr>
        <w:spacing w:before="1" w:line="268" w:lineRule="auto"/>
        <w:ind w:right="44"/>
        <w:jc w:val="both"/>
        <w:rPr>
          <w:color w:val="000000"/>
          <w:sz w:val="26"/>
          <w:szCs w:val="26"/>
        </w:rPr>
      </w:pPr>
    </w:p>
    <w:p w:rsidR="003F2465" w:rsidRPr="00120F10" w:rsidRDefault="003F2465" w:rsidP="0000102A">
      <w:pPr>
        <w:spacing w:before="1" w:line="268" w:lineRule="auto"/>
        <w:ind w:right="44"/>
        <w:jc w:val="both"/>
        <w:rPr>
          <w:color w:val="000000"/>
          <w:sz w:val="26"/>
          <w:szCs w:val="26"/>
        </w:rPr>
      </w:pPr>
    </w:p>
    <w:p w:rsidR="003F2465" w:rsidRPr="00120F10" w:rsidRDefault="003F2465" w:rsidP="0000102A">
      <w:pPr>
        <w:spacing w:before="1" w:line="268" w:lineRule="auto"/>
        <w:ind w:right="44"/>
        <w:jc w:val="both"/>
        <w:rPr>
          <w:color w:val="000000"/>
          <w:sz w:val="26"/>
          <w:szCs w:val="26"/>
        </w:rPr>
      </w:pPr>
    </w:p>
    <w:p w:rsidR="003F2465" w:rsidRPr="00120F10" w:rsidRDefault="003F2465" w:rsidP="0000102A">
      <w:pPr>
        <w:spacing w:before="1" w:line="268" w:lineRule="auto"/>
        <w:ind w:right="44"/>
        <w:jc w:val="both"/>
        <w:rPr>
          <w:color w:val="000000"/>
          <w:sz w:val="26"/>
          <w:szCs w:val="26"/>
        </w:rPr>
      </w:pPr>
    </w:p>
    <w:p w:rsidR="003F2465" w:rsidRPr="00120F10" w:rsidRDefault="003F2465" w:rsidP="0000102A">
      <w:pPr>
        <w:spacing w:before="1" w:line="268" w:lineRule="auto"/>
        <w:ind w:right="44"/>
        <w:jc w:val="both"/>
        <w:rPr>
          <w:color w:val="000000"/>
          <w:sz w:val="26"/>
          <w:szCs w:val="26"/>
        </w:rPr>
      </w:pPr>
    </w:p>
    <w:tbl>
      <w:tblPr>
        <w:tblStyle w:val="a6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772245" w:rsidRPr="00772245" w:rsidTr="00772245">
        <w:trPr>
          <w:trHeight w:val="103"/>
        </w:trPr>
        <w:tc>
          <w:tcPr>
            <w:tcW w:w="4671" w:type="dxa"/>
          </w:tcPr>
          <w:p w:rsidR="00772245" w:rsidRPr="00772245" w:rsidRDefault="00772245" w:rsidP="001F6032">
            <w:pPr>
              <w:widowControl/>
              <w:tabs>
                <w:tab w:val="left" w:pos="4962"/>
                <w:tab w:val="left" w:pos="5849"/>
              </w:tabs>
              <w:ind w:left="-108"/>
              <w:rPr>
                <w:rFonts w:eastAsia="Calibri"/>
                <w:color w:val="000000"/>
                <w:sz w:val="26"/>
                <w:szCs w:val="26"/>
              </w:rPr>
            </w:pPr>
            <w:r w:rsidRPr="00772245">
              <w:rPr>
                <w:rFonts w:eastAsia="Calibri"/>
                <w:color w:val="000000"/>
                <w:sz w:val="26"/>
                <w:szCs w:val="26"/>
              </w:rPr>
              <w:lastRenderedPageBreak/>
              <w:t xml:space="preserve">Приложение </w:t>
            </w:r>
            <w:r w:rsidR="004D232C">
              <w:rPr>
                <w:rFonts w:eastAsia="Calibri"/>
                <w:color w:val="000000"/>
                <w:sz w:val="26"/>
                <w:szCs w:val="26"/>
              </w:rPr>
              <w:t>№</w:t>
            </w:r>
            <w:r w:rsidRPr="00772245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</w:tr>
      <w:tr w:rsidR="00772245" w:rsidRPr="00772245" w:rsidTr="00772245">
        <w:trPr>
          <w:trHeight w:val="339"/>
        </w:trPr>
        <w:tc>
          <w:tcPr>
            <w:tcW w:w="4671" w:type="dxa"/>
          </w:tcPr>
          <w:p w:rsidR="00772245" w:rsidRPr="00772245" w:rsidRDefault="00772245" w:rsidP="001F6032">
            <w:pPr>
              <w:widowControl/>
              <w:tabs>
                <w:tab w:val="left" w:pos="4962"/>
                <w:tab w:val="left" w:pos="5103"/>
              </w:tabs>
              <w:ind w:left="-108"/>
              <w:rPr>
                <w:rFonts w:eastAsia="Calibri"/>
                <w:color w:val="000000"/>
                <w:sz w:val="26"/>
                <w:szCs w:val="26"/>
              </w:rPr>
            </w:pPr>
            <w:r w:rsidRPr="00772245">
              <w:rPr>
                <w:rFonts w:eastAsia="Calibri"/>
                <w:color w:val="000000"/>
                <w:sz w:val="26"/>
                <w:szCs w:val="26"/>
              </w:rPr>
              <w:t>к Порядку определения мест</w:t>
            </w:r>
          </w:p>
        </w:tc>
      </w:tr>
      <w:tr w:rsidR="00772245" w:rsidRPr="00772245" w:rsidTr="00772245">
        <w:tc>
          <w:tcPr>
            <w:tcW w:w="4671" w:type="dxa"/>
          </w:tcPr>
          <w:p w:rsidR="00772245" w:rsidRPr="00772245" w:rsidRDefault="00772245" w:rsidP="001F6032">
            <w:pPr>
              <w:widowControl/>
              <w:tabs>
                <w:tab w:val="left" w:pos="4962"/>
                <w:tab w:val="left" w:pos="5103"/>
              </w:tabs>
              <w:ind w:left="-108"/>
              <w:rPr>
                <w:rFonts w:eastAsia="Calibri"/>
                <w:color w:val="000000"/>
                <w:sz w:val="26"/>
                <w:szCs w:val="26"/>
              </w:rPr>
            </w:pPr>
            <w:r w:rsidRPr="00772245">
              <w:rPr>
                <w:rFonts w:eastAsia="Calibri"/>
                <w:color w:val="000000"/>
                <w:sz w:val="26"/>
                <w:szCs w:val="26"/>
              </w:rPr>
              <w:t>(площадок) накопления ТКО</w:t>
            </w:r>
          </w:p>
        </w:tc>
      </w:tr>
      <w:tr w:rsidR="00772245" w:rsidRPr="00772245" w:rsidTr="00772245">
        <w:tc>
          <w:tcPr>
            <w:tcW w:w="4671" w:type="dxa"/>
          </w:tcPr>
          <w:p w:rsidR="00772245" w:rsidRPr="00772245" w:rsidRDefault="00772245" w:rsidP="001F6032">
            <w:pPr>
              <w:widowControl/>
              <w:tabs>
                <w:tab w:val="left" w:pos="4962"/>
                <w:tab w:val="left" w:pos="5103"/>
              </w:tabs>
              <w:ind w:left="-108"/>
              <w:rPr>
                <w:rFonts w:eastAsia="Calibri"/>
                <w:color w:val="000000"/>
                <w:sz w:val="26"/>
                <w:szCs w:val="26"/>
              </w:rPr>
            </w:pPr>
            <w:r w:rsidRPr="00772245">
              <w:rPr>
                <w:rFonts w:eastAsia="Calibri"/>
                <w:color w:val="000000"/>
                <w:sz w:val="26"/>
                <w:szCs w:val="26"/>
              </w:rPr>
              <w:t>на территории муниципального</w:t>
            </w:r>
          </w:p>
        </w:tc>
      </w:tr>
      <w:tr w:rsidR="00772245" w:rsidRPr="00772245" w:rsidTr="00772245">
        <w:trPr>
          <w:trHeight w:val="363"/>
        </w:trPr>
        <w:tc>
          <w:tcPr>
            <w:tcW w:w="4671" w:type="dxa"/>
          </w:tcPr>
          <w:p w:rsidR="00772245" w:rsidRPr="00772245" w:rsidRDefault="00904C56" w:rsidP="001F6032">
            <w:pPr>
              <w:widowControl/>
              <w:tabs>
                <w:tab w:val="left" w:pos="4962"/>
                <w:tab w:val="left" w:pos="5103"/>
              </w:tabs>
              <w:ind w:left="-108"/>
              <w:rPr>
                <w:rFonts w:eastAsia="Calibri"/>
                <w:color w:val="000000"/>
                <w:sz w:val="26"/>
                <w:szCs w:val="26"/>
              </w:rPr>
            </w:pPr>
            <w:r w:rsidRPr="00052A05">
              <w:rPr>
                <w:rFonts w:eastAsia="Calibri"/>
                <w:color w:val="000000"/>
                <w:sz w:val="26"/>
                <w:szCs w:val="26"/>
              </w:rPr>
              <w:t>района</w:t>
            </w:r>
            <w:r w:rsidR="00772245" w:rsidRPr="00772245">
              <w:rPr>
                <w:rFonts w:eastAsia="Calibri"/>
                <w:color w:val="000000"/>
                <w:sz w:val="26"/>
                <w:szCs w:val="26"/>
              </w:rPr>
              <w:t xml:space="preserve"> «Ленский район»</w:t>
            </w:r>
          </w:p>
        </w:tc>
      </w:tr>
    </w:tbl>
    <w:p w:rsidR="003F2465" w:rsidRPr="00120F10" w:rsidRDefault="003F2465" w:rsidP="003F2465">
      <w:pPr>
        <w:widowControl/>
        <w:jc w:val="right"/>
        <w:rPr>
          <w:rFonts w:eastAsia="Calibri"/>
          <w:color w:val="000000"/>
          <w:sz w:val="26"/>
          <w:szCs w:val="26"/>
        </w:rPr>
      </w:pPr>
    </w:p>
    <w:p w:rsidR="003F2465" w:rsidRPr="00120F10" w:rsidRDefault="00772245" w:rsidP="00772245">
      <w:pPr>
        <w:widowControl/>
        <w:tabs>
          <w:tab w:val="left" w:pos="5103"/>
        </w:tabs>
        <w:jc w:val="center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                                                               </w:t>
      </w:r>
      <w:r w:rsidR="003F2465" w:rsidRPr="00120F10">
        <w:rPr>
          <w:rFonts w:eastAsia="Calibri"/>
          <w:color w:val="000000"/>
          <w:sz w:val="26"/>
          <w:szCs w:val="26"/>
        </w:rPr>
        <w:t xml:space="preserve">В постоянно действующую комиссию </w:t>
      </w:r>
    </w:p>
    <w:p w:rsidR="003F2465" w:rsidRPr="00120F10" w:rsidRDefault="003F2465" w:rsidP="00772245">
      <w:pPr>
        <w:widowControl/>
        <w:jc w:val="center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                                                        по созданию мест (площадок)</w:t>
      </w:r>
    </w:p>
    <w:p w:rsidR="003F2465" w:rsidRPr="00120F10" w:rsidRDefault="003F2465" w:rsidP="00772245">
      <w:pPr>
        <w:widowControl/>
        <w:jc w:val="center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                                  накопления ТКО </w:t>
      </w:r>
    </w:p>
    <w:p w:rsidR="003F2465" w:rsidRPr="00120F10" w:rsidRDefault="003F2465" w:rsidP="00772245">
      <w:pPr>
        <w:widowControl/>
        <w:jc w:val="center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                        </w:t>
      </w:r>
      <w:r w:rsidR="00904C56">
        <w:rPr>
          <w:rFonts w:eastAsia="Calibri"/>
          <w:color w:val="000000"/>
          <w:sz w:val="26"/>
          <w:szCs w:val="26"/>
        </w:rPr>
        <w:t xml:space="preserve">                      </w:t>
      </w:r>
      <w:r w:rsidRPr="00120F10">
        <w:rPr>
          <w:rFonts w:eastAsia="Calibri"/>
          <w:color w:val="000000"/>
          <w:sz w:val="26"/>
          <w:szCs w:val="26"/>
        </w:rPr>
        <w:t xml:space="preserve">муниципального </w:t>
      </w:r>
      <w:r w:rsidR="00904C56" w:rsidRPr="00052A05">
        <w:rPr>
          <w:rFonts w:eastAsia="Calibri"/>
          <w:color w:val="000000"/>
          <w:sz w:val="26"/>
          <w:szCs w:val="26"/>
        </w:rPr>
        <w:t>района</w:t>
      </w:r>
    </w:p>
    <w:p w:rsidR="003F2465" w:rsidRPr="00120F10" w:rsidRDefault="003F2465" w:rsidP="00772245">
      <w:pPr>
        <w:widowControl/>
        <w:jc w:val="center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                                               «Ленский район» РС (Я)</w:t>
      </w:r>
    </w:p>
    <w:p w:rsidR="003F2465" w:rsidRPr="00120F10" w:rsidRDefault="003F2465" w:rsidP="00772245">
      <w:pPr>
        <w:widowControl/>
        <w:jc w:val="center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                                                               </w:t>
      </w:r>
    </w:p>
    <w:p w:rsidR="003F2465" w:rsidRPr="00120F10" w:rsidRDefault="003F2465" w:rsidP="003F2465">
      <w:pPr>
        <w:widowControl/>
        <w:jc w:val="center"/>
        <w:rPr>
          <w:rFonts w:eastAsia="Calibri"/>
          <w:b/>
          <w:color w:val="000000"/>
          <w:sz w:val="26"/>
          <w:szCs w:val="26"/>
        </w:rPr>
      </w:pPr>
      <w:r w:rsidRPr="00120F10">
        <w:rPr>
          <w:rFonts w:eastAsia="Calibri"/>
          <w:b/>
          <w:color w:val="000000"/>
          <w:sz w:val="26"/>
          <w:szCs w:val="26"/>
        </w:rPr>
        <w:t>ЗАЯВКА</w:t>
      </w:r>
    </w:p>
    <w:p w:rsidR="003F2465" w:rsidRPr="00120F10" w:rsidRDefault="003F2465" w:rsidP="003F2465">
      <w:pPr>
        <w:widowControl/>
        <w:jc w:val="center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>о создании места (площадки) накопления ТКО и включения её в реестр</w:t>
      </w:r>
    </w:p>
    <w:p w:rsidR="003F2465" w:rsidRPr="00120F10" w:rsidRDefault="003F2465" w:rsidP="003F2465">
      <w:pPr>
        <w:widowControl/>
        <w:jc w:val="both"/>
        <w:rPr>
          <w:rFonts w:eastAsia="Calibri"/>
          <w:color w:val="000000"/>
          <w:sz w:val="26"/>
          <w:szCs w:val="26"/>
        </w:rPr>
      </w:pPr>
    </w:p>
    <w:p w:rsidR="003F2465" w:rsidRPr="00120F10" w:rsidRDefault="003F2465" w:rsidP="003F2465">
      <w:pPr>
        <w:widowControl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Заявитель __________________________________________________________ </w:t>
      </w:r>
    </w:p>
    <w:p w:rsidR="003F2465" w:rsidRPr="00120F10" w:rsidRDefault="003F2465" w:rsidP="003F2465">
      <w:pPr>
        <w:widowControl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3F2465" w:rsidRPr="00120F10" w:rsidRDefault="003F2465" w:rsidP="003F2465">
      <w:pPr>
        <w:widowControl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___________________________________________________________________ </w:t>
      </w:r>
    </w:p>
    <w:p w:rsidR="003F2465" w:rsidRPr="00120F10" w:rsidRDefault="003F2465" w:rsidP="003F2465">
      <w:pPr>
        <w:widowControl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</w:t>
      </w:r>
    </w:p>
    <w:p w:rsidR="003F2465" w:rsidRPr="00120F10" w:rsidRDefault="003F2465" w:rsidP="003F2465">
      <w:pPr>
        <w:widowControl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___________________________________________________________________ </w:t>
      </w:r>
    </w:p>
    <w:p w:rsidR="003F2465" w:rsidRPr="00120F10" w:rsidRDefault="003F2465" w:rsidP="003F2465">
      <w:pPr>
        <w:widowControl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адрес регистрации по месту жительства; </w:t>
      </w:r>
    </w:p>
    <w:p w:rsidR="003F2465" w:rsidRPr="00120F10" w:rsidRDefault="003F2465" w:rsidP="003F2465">
      <w:pPr>
        <w:widowControl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___________________________________________________________________ </w:t>
      </w:r>
    </w:p>
    <w:p w:rsidR="003F2465" w:rsidRPr="00120F10" w:rsidRDefault="003F2465" w:rsidP="00772245">
      <w:pPr>
        <w:widowControl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для физических лиц –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___________________________________________________________________ </w:t>
      </w:r>
    </w:p>
    <w:p w:rsidR="003F2465" w:rsidRPr="00120F10" w:rsidRDefault="003F2465" w:rsidP="003F2465">
      <w:pPr>
        <w:widowControl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адрес регистрации по месту жительства, контактные данные) </w:t>
      </w:r>
    </w:p>
    <w:p w:rsidR="003F2465" w:rsidRPr="00120F10" w:rsidRDefault="003F2465" w:rsidP="003F2465">
      <w:pPr>
        <w:widowControl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прошу согласовать место сбора и накопления ТКО, расположенного по адресу </w:t>
      </w:r>
    </w:p>
    <w:p w:rsidR="003F2465" w:rsidRPr="00120F10" w:rsidRDefault="003F2465" w:rsidP="003F2465">
      <w:pPr>
        <w:widowControl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___________________________________________________________________ </w:t>
      </w:r>
    </w:p>
    <w:p w:rsidR="003F2465" w:rsidRPr="00120F10" w:rsidRDefault="003F2465" w:rsidP="003F2465">
      <w:pPr>
        <w:widowControl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почтовый индекс, почтовый адрес </w:t>
      </w:r>
    </w:p>
    <w:p w:rsidR="003F2465" w:rsidRPr="00120F10" w:rsidRDefault="003F2465" w:rsidP="003F2465">
      <w:pPr>
        <w:widowControl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___________________________________________________________________ </w:t>
      </w:r>
    </w:p>
    <w:p w:rsidR="003F2465" w:rsidRPr="00120F10" w:rsidRDefault="003F2465" w:rsidP="003F2465">
      <w:pPr>
        <w:widowControl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>и включить его в реестр мест (площадок) накопления твердых коммунальных отходов на терри</w:t>
      </w:r>
      <w:r w:rsidR="00904C56">
        <w:rPr>
          <w:rFonts w:eastAsia="Calibri"/>
          <w:color w:val="000000"/>
          <w:sz w:val="26"/>
          <w:szCs w:val="26"/>
        </w:rPr>
        <w:t>тории муниципального района</w:t>
      </w:r>
      <w:r w:rsidRPr="00120F10">
        <w:rPr>
          <w:rFonts w:eastAsia="Calibri"/>
          <w:color w:val="000000"/>
          <w:sz w:val="26"/>
          <w:szCs w:val="26"/>
        </w:rPr>
        <w:t xml:space="preserve"> «Ленский район» </w:t>
      </w:r>
    </w:p>
    <w:p w:rsidR="003F2465" w:rsidRPr="00120F10" w:rsidRDefault="003F2465" w:rsidP="003F2465">
      <w:pPr>
        <w:widowControl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Даю свое согласие на обработку моих персональных данных, указанных в заявке. </w:t>
      </w:r>
    </w:p>
    <w:p w:rsidR="003F2465" w:rsidRPr="00120F10" w:rsidRDefault="003F2465" w:rsidP="003F2465">
      <w:pPr>
        <w:widowControl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Согласие действует с момента подачи заявки до моего письменного отзыва данного согласия </w:t>
      </w:r>
    </w:p>
    <w:p w:rsidR="003F2465" w:rsidRPr="00120F10" w:rsidRDefault="003F2465" w:rsidP="003F2465">
      <w:pPr>
        <w:widowControl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________________________ </w:t>
      </w:r>
    </w:p>
    <w:p w:rsidR="003F2465" w:rsidRPr="00120F10" w:rsidRDefault="003F2465" w:rsidP="003F2465">
      <w:pPr>
        <w:widowControl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>м.</w:t>
      </w:r>
      <w:r w:rsidR="004561A4" w:rsidRPr="00120F10">
        <w:rPr>
          <w:rFonts w:eastAsia="Calibri"/>
          <w:color w:val="000000"/>
          <w:sz w:val="26"/>
          <w:szCs w:val="26"/>
        </w:rPr>
        <w:t xml:space="preserve"> </w:t>
      </w:r>
      <w:r w:rsidRPr="00120F10">
        <w:rPr>
          <w:rFonts w:eastAsia="Calibri"/>
          <w:color w:val="000000"/>
          <w:sz w:val="26"/>
          <w:szCs w:val="26"/>
        </w:rPr>
        <w:t xml:space="preserve">п. (подпись заявителя) </w:t>
      </w:r>
    </w:p>
    <w:p w:rsidR="003F2465" w:rsidRPr="00120F10" w:rsidRDefault="003F2465" w:rsidP="003F2465">
      <w:pPr>
        <w:widowControl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Приложение: </w:t>
      </w:r>
    </w:p>
    <w:p w:rsidR="003F2465" w:rsidRPr="00120F10" w:rsidRDefault="003F2465" w:rsidP="003F2465">
      <w:pPr>
        <w:widowControl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 xml:space="preserve">       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</w:t>
      </w:r>
      <w:r w:rsidR="00942913" w:rsidRPr="00120F10">
        <w:rPr>
          <w:rFonts w:eastAsia="Calibri"/>
          <w:color w:val="000000"/>
          <w:sz w:val="26"/>
          <w:szCs w:val="26"/>
        </w:rPr>
        <w:t xml:space="preserve">отходов на карте муниципального </w:t>
      </w:r>
      <w:r w:rsidR="00942913" w:rsidRPr="00052A05">
        <w:rPr>
          <w:rFonts w:eastAsia="Calibri"/>
          <w:color w:val="000000"/>
          <w:sz w:val="26"/>
          <w:szCs w:val="26"/>
        </w:rPr>
        <w:t>района</w:t>
      </w:r>
      <w:r w:rsidR="00942913" w:rsidRPr="00120F10">
        <w:rPr>
          <w:rFonts w:eastAsia="Calibri"/>
          <w:color w:val="000000"/>
          <w:sz w:val="26"/>
          <w:szCs w:val="26"/>
        </w:rPr>
        <w:t xml:space="preserve"> </w:t>
      </w:r>
      <w:r w:rsidRPr="00120F10">
        <w:rPr>
          <w:rFonts w:eastAsia="Calibri"/>
          <w:color w:val="000000"/>
          <w:sz w:val="26"/>
          <w:szCs w:val="26"/>
        </w:rPr>
        <w:t xml:space="preserve">«Ленский район» масштаба 1:2000; </w:t>
      </w:r>
    </w:p>
    <w:p w:rsidR="003F2465" w:rsidRPr="00120F10" w:rsidRDefault="003F2465" w:rsidP="003F2465">
      <w:pPr>
        <w:widowControl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lastRenderedPageBreak/>
        <w:t xml:space="preserve">      2. Данные о технических характеристиках мест (площадок) накопления твердых коммунальных отходов, в том числе: </w:t>
      </w:r>
    </w:p>
    <w:p w:rsidR="003F2465" w:rsidRPr="00120F10" w:rsidRDefault="003F2465" w:rsidP="003F2465">
      <w:pPr>
        <w:widowControl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20F10">
        <w:rPr>
          <w:rFonts w:eastAsia="Calibri"/>
          <w:color w:val="000000"/>
          <w:sz w:val="26"/>
          <w:szCs w:val="26"/>
        </w:rPr>
        <w:t>- сведения об используемом покрытии, пл</w:t>
      </w:r>
      <w:r w:rsidR="00942913" w:rsidRPr="00120F10">
        <w:rPr>
          <w:rFonts w:eastAsia="Calibri"/>
          <w:color w:val="000000"/>
          <w:sz w:val="26"/>
          <w:szCs w:val="26"/>
        </w:rPr>
        <w:t xml:space="preserve">ощади, количестве размещенных и </w:t>
      </w:r>
      <w:r w:rsidRPr="00120F10">
        <w:rPr>
          <w:rFonts w:eastAsia="Calibri"/>
          <w:color w:val="000000"/>
          <w:sz w:val="26"/>
          <w:szCs w:val="26"/>
        </w:rPr>
        <w:t>плани</w:t>
      </w:r>
      <w:r w:rsidR="00942913" w:rsidRPr="00120F10">
        <w:rPr>
          <w:rFonts w:eastAsia="Calibri"/>
          <w:color w:val="000000"/>
          <w:sz w:val="26"/>
          <w:szCs w:val="26"/>
        </w:rPr>
        <w:t xml:space="preserve">руемых, к размещению контейнеров </w:t>
      </w:r>
      <w:r w:rsidRPr="00120F10">
        <w:rPr>
          <w:rFonts w:eastAsia="Calibri"/>
          <w:color w:val="000000"/>
          <w:sz w:val="26"/>
          <w:szCs w:val="26"/>
        </w:rPr>
        <w:t xml:space="preserve">и бункеров с указанием их объема. </w:t>
      </w:r>
    </w:p>
    <w:p w:rsidR="003F2465" w:rsidRPr="00120F10" w:rsidRDefault="003F2465" w:rsidP="003F2465">
      <w:pPr>
        <w:widowControl/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      3.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</w:t>
      </w:r>
      <w:r w:rsidR="00904C56" w:rsidRPr="00052A05">
        <w:rPr>
          <w:sz w:val="26"/>
          <w:szCs w:val="26"/>
        </w:rPr>
        <w:t>района</w:t>
      </w:r>
      <w:r w:rsidRPr="00120F10">
        <w:rPr>
          <w:sz w:val="26"/>
          <w:szCs w:val="26"/>
        </w:rPr>
        <w:t xml:space="preserve"> «Ленский район»,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3F2465" w:rsidRPr="00120F10" w:rsidRDefault="003F2465" w:rsidP="0000102A">
      <w:pPr>
        <w:spacing w:before="1" w:line="268" w:lineRule="auto"/>
        <w:ind w:right="44"/>
        <w:jc w:val="both"/>
        <w:rPr>
          <w:color w:val="000000"/>
          <w:sz w:val="26"/>
          <w:szCs w:val="26"/>
        </w:rPr>
      </w:pPr>
    </w:p>
    <w:p w:rsidR="003F2465" w:rsidRPr="00120F10" w:rsidRDefault="003F2465" w:rsidP="0000102A">
      <w:pPr>
        <w:spacing w:before="1" w:line="268" w:lineRule="auto"/>
        <w:ind w:right="44"/>
        <w:jc w:val="both"/>
        <w:rPr>
          <w:color w:val="000000"/>
          <w:sz w:val="26"/>
          <w:szCs w:val="26"/>
        </w:rPr>
      </w:pPr>
    </w:p>
    <w:p w:rsidR="003F2465" w:rsidRPr="00120F10" w:rsidRDefault="003F2465" w:rsidP="0000102A">
      <w:pPr>
        <w:spacing w:before="1" w:line="268" w:lineRule="auto"/>
        <w:ind w:right="44"/>
        <w:jc w:val="both"/>
        <w:rPr>
          <w:color w:val="000000"/>
          <w:sz w:val="26"/>
          <w:szCs w:val="26"/>
        </w:rPr>
      </w:pPr>
    </w:p>
    <w:p w:rsidR="00812D8D" w:rsidRPr="00120F10" w:rsidRDefault="00812D8D" w:rsidP="00812D8D">
      <w:pPr>
        <w:spacing w:before="1" w:line="268" w:lineRule="auto"/>
        <w:ind w:right="44"/>
        <w:jc w:val="both"/>
        <w:rPr>
          <w:b/>
          <w:color w:val="000000"/>
          <w:sz w:val="26"/>
          <w:szCs w:val="26"/>
        </w:rPr>
      </w:pPr>
      <w:r w:rsidRPr="00120F10">
        <w:rPr>
          <w:b/>
          <w:color w:val="000000"/>
          <w:sz w:val="26"/>
          <w:szCs w:val="26"/>
        </w:rPr>
        <w:t>И.о. председателя</w:t>
      </w:r>
    </w:p>
    <w:p w:rsidR="00812D8D" w:rsidRPr="00120F10" w:rsidRDefault="00812D8D" w:rsidP="00812D8D">
      <w:pPr>
        <w:spacing w:before="1" w:line="268" w:lineRule="auto"/>
        <w:ind w:right="44"/>
        <w:jc w:val="both"/>
        <w:rPr>
          <w:b/>
          <w:color w:val="000000"/>
          <w:sz w:val="26"/>
          <w:szCs w:val="26"/>
        </w:rPr>
      </w:pPr>
      <w:r w:rsidRPr="00120F10">
        <w:rPr>
          <w:b/>
          <w:color w:val="000000"/>
          <w:sz w:val="26"/>
          <w:szCs w:val="26"/>
        </w:rPr>
        <w:t>МКУ «</w:t>
      </w:r>
      <w:r w:rsidR="00DA2BB6" w:rsidRPr="00120F10">
        <w:rPr>
          <w:b/>
          <w:color w:val="000000"/>
          <w:sz w:val="26"/>
          <w:szCs w:val="26"/>
        </w:rPr>
        <w:t xml:space="preserve">КИО» МР «Ленский район»        </w:t>
      </w:r>
      <w:r w:rsidRPr="00120F10">
        <w:rPr>
          <w:b/>
          <w:color w:val="000000"/>
          <w:sz w:val="26"/>
          <w:szCs w:val="26"/>
        </w:rPr>
        <w:t xml:space="preserve">                                         А.Н. Олейник</w:t>
      </w:r>
    </w:p>
    <w:p w:rsidR="0000102A" w:rsidRPr="00120F10" w:rsidRDefault="0000102A" w:rsidP="008E3EBE">
      <w:pPr>
        <w:rPr>
          <w:b/>
          <w:sz w:val="26"/>
          <w:szCs w:val="26"/>
        </w:rPr>
      </w:pPr>
    </w:p>
    <w:p w:rsidR="003F2465" w:rsidRPr="00120F10" w:rsidRDefault="003F2465" w:rsidP="008E3EBE">
      <w:pPr>
        <w:rPr>
          <w:b/>
          <w:sz w:val="26"/>
          <w:szCs w:val="26"/>
        </w:rPr>
      </w:pPr>
    </w:p>
    <w:p w:rsidR="003F2465" w:rsidRPr="00120F10" w:rsidRDefault="003F2465" w:rsidP="008E3EBE">
      <w:pPr>
        <w:rPr>
          <w:b/>
          <w:sz w:val="26"/>
          <w:szCs w:val="26"/>
        </w:rPr>
      </w:pPr>
    </w:p>
    <w:p w:rsidR="003F2465" w:rsidRPr="00120F10" w:rsidRDefault="003F2465" w:rsidP="008E3EBE">
      <w:pPr>
        <w:rPr>
          <w:b/>
          <w:sz w:val="26"/>
          <w:szCs w:val="26"/>
        </w:rPr>
      </w:pPr>
    </w:p>
    <w:p w:rsidR="003F2465" w:rsidRPr="00120F10" w:rsidRDefault="003F2465" w:rsidP="008E3EBE">
      <w:pPr>
        <w:rPr>
          <w:b/>
          <w:sz w:val="26"/>
          <w:szCs w:val="26"/>
        </w:rPr>
      </w:pPr>
    </w:p>
    <w:p w:rsidR="003F2465" w:rsidRPr="00120F10" w:rsidRDefault="003F2465" w:rsidP="008E3EBE">
      <w:pPr>
        <w:rPr>
          <w:b/>
          <w:sz w:val="26"/>
          <w:szCs w:val="26"/>
        </w:rPr>
      </w:pPr>
    </w:p>
    <w:p w:rsidR="003F2465" w:rsidRPr="00120F10" w:rsidRDefault="003F2465" w:rsidP="008E3EBE">
      <w:pPr>
        <w:rPr>
          <w:b/>
          <w:sz w:val="26"/>
          <w:szCs w:val="26"/>
        </w:rPr>
      </w:pPr>
    </w:p>
    <w:p w:rsidR="003F2465" w:rsidRPr="00120F10" w:rsidRDefault="003F2465" w:rsidP="008E3EBE">
      <w:pPr>
        <w:rPr>
          <w:b/>
          <w:sz w:val="26"/>
          <w:szCs w:val="26"/>
        </w:rPr>
      </w:pPr>
    </w:p>
    <w:p w:rsidR="003F2465" w:rsidRPr="00120F10" w:rsidRDefault="003F2465" w:rsidP="008E3EBE">
      <w:pPr>
        <w:rPr>
          <w:b/>
          <w:sz w:val="26"/>
          <w:szCs w:val="26"/>
        </w:rPr>
      </w:pPr>
    </w:p>
    <w:p w:rsidR="003F2465" w:rsidRPr="00120F10" w:rsidRDefault="003F2465" w:rsidP="008E3EBE">
      <w:pPr>
        <w:rPr>
          <w:b/>
          <w:sz w:val="26"/>
          <w:szCs w:val="26"/>
        </w:rPr>
      </w:pPr>
    </w:p>
    <w:p w:rsidR="003F2465" w:rsidRPr="00120F10" w:rsidRDefault="003F2465" w:rsidP="008E3EBE">
      <w:pPr>
        <w:rPr>
          <w:b/>
          <w:sz w:val="26"/>
          <w:szCs w:val="26"/>
        </w:rPr>
      </w:pPr>
    </w:p>
    <w:p w:rsidR="003F2465" w:rsidRPr="00120F10" w:rsidRDefault="003F2465" w:rsidP="008E3EBE">
      <w:pPr>
        <w:rPr>
          <w:b/>
          <w:sz w:val="26"/>
          <w:szCs w:val="26"/>
        </w:rPr>
      </w:pPr>
    </w:p>
    <w:p w:rsidR="003F2465" w:rsidRPr="00120F10" w:rsidRDefault="003F2465" w:rsidP="008E3EBE">
      <w:pPr>
        <w:rPr>
          <w:b/>
          <w:sz w:val="26"/>
          <w:szCs w:val="26"/>
        </w:rPr>
      </w:pPr>
    </w:p>
    <w:p w:rsidR="003F2465" w:rsidRPr="00120F10" w:rsidRDefault="003F2465" w:rsidP="008E3EBE">
      <w:pPr>
        <w:rPr>
          <w:b/>
          <w:sz w:val="26"/>
          <w:szCs w:val="26"/>
        </w:rPr>
      </w:pPr>
    </w:p>
    <w:p w:rsidR="003F2465" w:rsidRPr="00120F10" w:rsidRDefault="003F2465" w:rsidP="008E3EBE">
      <w:pPr>
        <w:rPr>
          <w:b/>
          <w:sz w:val="26"/>
          <w:szCs w:val="26"/>
        </w:rPr>
      </w:pPr>
    </w:p>
    <w:p w:rsidR="003F2465" w:rsidRPr="00120F10" w:rsidRDefault="003F2465" w:rsidP="008E3EBE">
      <w:pPr>
        <w:rPr>
          <w:b/>
          <w:sz w:val="26"/>
          <w:szCs w:val="26"/>
        </w:rPr>
      </w:pPr>
    </w:p>
    <w:p w:rsidR="003F2465" w:rsidRPr="00120F10" w:rsidRDefault="003F2465" w:rsidP="008E3EBE">
      <w:pPr>
        <w:rPr>
          <w:b/>
          <w:sz w:val="26"/>
          <w:szCs w:val="26"/>
        </w:rPr>
      </w:pPr>
    </w:p>
    <w:p w:rsidR="003F2465" w:rsidRPr="00120F10" w:rsidRDefault="003F2465" w:rsidP="008E3EBE">
      <w:pPr>
        <w:rPr>
          <w:b/>
          <w:sz w:val="26"/>
          <w:szCs w:val="26"/>
        </w:rPr>
      </w:pPr>
    </w:p>
    <w:p w:rsidR="003F2465" w:rsidRPr="00120F10" w:rsidRDefault="003F2465" w:rsidP="008E3EBE">
      <w:pPr>
        <w:rPr>
          <w:b/>
          <w:sz w:val="26"/>
          <w:szCs w:val="26"/>
        </w:rPr>
      </w:pPr>
    </w:p>
    <w:p w:rsidR="003F2465" w:rsidRPr="00120F10" w:rsidRDefault="003F2465" w:rsidP="008E3EBE">
      <w:pPr>
        <w:rPr>
          <w:b/>
          <w:sz w:val="26"/>
          <w:szCs w:val="26"/>
        </w:rPr>
      </w:pPr>
    </w:p>
    <w:p w:rsidR="003F2465" w:rsidRPr="00120F10" w:rsidRDefault="003F2465" w:rsidP="008E3EBE">
      <w:pPr>
        <w:rPr>
          <w:b/>
          <w:sz w:val="26"/>
          <w:szCs w:val="26"/>
        </w:rPr>
      </w:pPr>
    </w:p>
    <w:p w:rsidR="00120F10" w:rsidRDefault="003F2465" w:rsidP="003F2465">
      <w:pPr>
        <w:pStyle w:val="Default"/>
        <w:rPr>
          <w:sz w:val="26"/>
          <w:szCs w:val="26"/>
        </w:rPr>
      </w:pPr>
      <w:r w:rsidRPr="00120F10">
        <w:rPr>
          <w:sz w:val="26"/>
          <w:szCs w:val="26"/>
        </w:rPr>
        <w:t xml:space="preserve">                                                                               </w:t>
      </w:r>
      <w:r w:rsidR="00120F10">
        <w:rPr>
          <w:sz w:val="26"/>
          <w:szCs w:val="26"/>
        </w:rPr>
        <w:t xml:space="preserve">       </w:t>
      </w:r>
    </w:p>
    <w:p w:rsidR="00120F10" w:rsidRDefault="00120F10" w:rsidP="003F24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</w:p>
    <w:p w:rsidR="00120F10" w:rsidRDefault="00120F10" w:rsidP="003F24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</w:p>
    <w:p w:rsidR="001F6032" w:rsidRDefault="00120F10" w:rsidP="003F24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</w:p>
    <w:p w:rsidR="001F6032" w:rsidRDefault="001F6032" w:rsidP="003F2465">
      <w:pPr>
        <w:pStyle w:val="Default"/>
        <w:rPr>
          <w:sz w:val="26"/>
          <w:szCs w:val="26"/>
        </w:rPr>
      </w:pPr>
    </w:p>
    <w:p w:rsidR="001F6032" w:rsidRDefault="001F6032" w:rsidP="003F2465">
      <w:pPr>
        <w:pStyle w:val="Default"/>
        <w:rPr>
          <w:sz w:val="26"/>
          <w:szCs w:val="26"/>
        </w:rPr>
      </w:pPr>
    </w:p>
    <w:p w:rsidR="001F6032" w:rsidRDefault="001F6032" w:rsidP="003F2465">
      <w:pPr>
        <w:pStyle w:val="Default"/>
        <w:rPr>
          <w:sz w:val="26"/>
          <w:szCs w:val="26"/>
        </w:rPr>
      </w:pPr>
    </w:p>
    <w:p w:rsidR="001F6032" w:rsidRDefault="001F6032" w:rsidP="003F2465">
      <w:pPr>
        <w:pStyle w:val="Default"/>
        <w:rPr>
          <w:sz w:val="26"/>
          <w:szCs w:val="26"/>
        </w:rPr>
      </w:pPr>
    </w:p>
    <w:p w:rsidR="001F6032" w:rsidRDefault="001F6032" w:rsidP="003F2465">
      <w:pPr>
        <w:pStyle w:val="Default"/>
        <w:rPr>
          <w:sz w:val="26"/>
          <w:szCs w:val="26"/>
        </w:rPr>
      </w:pPr>
    </w:p>
    <w:tbl>
      <w:tblPr>
        <w:tblStyle w:val="a6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14"/>
      </w:tblGrid>
      <w:tr w:rsidR="004D232C" w:rsidTr="00553804">
        <w:tc>
          <w:tcPr>
            <w:tcW w:w="5245" w:type="dxa"/>
          </w:tcPr>
          <w:p w:rsidR="004D232C" w:rsidRDefault="004D232C" w:rsidP="003F246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4" w:type="dxa"/>
          </w:tcPr>
          <w:p w:rsidR="004D232C" w:rsidRPr="004D232C" w:rsidRDefault="004D232C" w:rsidP="004D232C">
            <w:pPr>
              <w:pStyle w:val="Default"/>
              <w:rPr>
                <w:sz w:val="26"/>
                <w:szCs w:val="26"/>
              </w:rPr>
            </w:pPr>
            <w:r w:rsidRPr="004D232C">
              <w:rPr>
                <w:sz w:val="26"/>
                <w:szCs w:val="26"/>
              </w:rPr>
              <w:t xml:space="preserve">Приложение №2 </w:t>
            </w:r>
          </w:p>
          <w:p w:rsidR="004D232C" w:rsidRPr="004D232C" w:rsidRDefault="004D232C" w:rsidP="004D232C">
            <w:pPr>
              <w:pStyle w:val="Default"/>
              <w:rPr>
                <w:sz w:val="26"/>
                <w:szCs w:val="26"/>
              </w:rPr>
            </w:pPr>
            <w:r w:rsidRPr="004D232C">
              <w:rPr>
                <w:sz w:val="26"/>
                <w:szCs w:val="26"/>
              </w:rPr>
              <w:t>к Порядку определения мест</w:t>
            </w:r>
          </w:p>
          <w:p w:rsidR="004D232C" w:rsidRPr="004D232C" w:rsidRDefault="004D232C" w:rsidP="004D232C">
            <w:pPr>
              <w:pStyle w:val="Default"/>
              <w:rPr>
                <w:sz w:val="26"/>
                <w:szCs w:val="26"/>
              </w:rPr>
            </w:pPr>
            <w:r w:rsidRPr="004D232C">
              <w:rPr>
                <w:sz w:val="26"/>
                <w:szCs w:val="26"/>
              </w:rPr>
              <w:t>(площадок) накопления ТКО</w:t>
            </w:r>
          </w:p>
          <w:p w:rsidR="004D232C" w:rsidRPr="004D232C" w:rsidRDefault="004D232C" w:rsidP="004D232C">
            <w:pPr>
              <w:pStyle w:val="Default"/>
              <w:rPr>
                <w:sz w:val="26"/>
                <w:szCs w:val="26"/>
              </w:rPr>
            </w:pPr>
            <w:r w:rsidRPr="004D232C">
              <w:rPr>
                <w:sz w:val="26"/>
                <w:szCs w:val="26"/>
              </w:rPr>
              <w:t>на территории муниципального</w:t>
            </w:r>
          </w:p>
          <w:p w:rsidR="004D232C" w:rsidRDefault="00904C56" w:rsidP="004D232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района</w:t>
            </w:r>
            <w:r w:rsidR="004D232C" w:rsidRPr="004D232C">
              <w:rPr>
                <w:sz w:val="26"/>
                <w:szCs w:val="26"/>
              </w:rPr>
              <w:t xml:space="preserve"> «Ленский район»</w:t>
            </w:r>
          </w:p>
        </w:tc>
      </w:tr>
      <w:tr w:rsidR="004D232C" w:rsidTr="00553804">
        <w:trPr>
          <w:trHeight w:val="1427"/>
        </w:trPr>
        <w:tc>
          <w:tcPr>
            <w:tcW w:w="5245" w:type="dxa"/>
          </w:tcPr>
          <w:p w:rsidR="004D232C" w:rsidRDefault="004D232C" w:rsidP="003F246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4" w:type="dxa"/>
          </w:tcPr>
          <w:p w:rsidR="004D232C" w:rsidRDefault="004D232C" w:rsidP="003F2465">
            <w:pPr>
              <w:pStyle w:val="Default"/>
              <w:rPr>
                <w:sz w:val="26"/>
                <w:szCs w:val="26"/>
              </w:rPr>
            </w:pPr>
          </w:p>
          <w:p w:rsidR="004D232C" w:rsidRPr="00120F10" w:rsidRDefault="004D232C" w:rsidP="004D232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  <w:r w:rsidRPr="00120F10">
              <w:rPr>
                <w:sz w:val="26"/>
                <w:szCs w:val="26"/>
              </w:rPr>
              <w:t xml:space="preserve"> председатель Комиссии </w:t>
            </w:r>
          </w:p>
          <w:p w:rsidR="004D232C" w:rsidRDefault="004D232C" w:rsidP="003F246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</w:p>
          <w:p w:rsidR="004D232C" w:rsidRDefault="004D232C" w:rsidP="003F246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__________________</w:t>
            </w:r>
            <w:r w:rsidR="00052A05">
              <w:rPr>
                <w:sz w:val="26"/>
                <w:szCs w:val="26"/>
              </w:rPr>
              <w:t>20___</w:t>
            </w:r>
            <w:r>
              <w:rPr>
                <w:sz w:val="26"/>
                <w:szCs w:val="26"/>
              </w:rPr>
              <w:t>г.</w:t>
            </w:r>
          </w:p>
        </w:tc>
      </w:tr>
    </w:tbl>
    <w:p w:rsidR="004D232C" w:rsidRDefault="004D232C" w:rsidP="003F2465">
      <w:pPr>
        <w:pStyle w:val="Default"/>
        <w:rPr>
          <w:sz w:val="26"/>
          <w:szCs w:val="26"/>
        </w:rPr>
      </w:pPr>
    </w:p>
    <w:p w:rsidR="003F2465" w:rsidRPr="00120F10" w:rsidRDefault="003F2465" w:rsidP="003F2465">
      <w:pPr>
        <w:pStyle w:val="Default"/>
        <w:jc w:val="center"/>
        <w:rPr>
          <w:sz w:val="26"/>
          <w:szCs w:val="26"/>
        </w:rPr>
      </w:pPr>
      <w:r w:rsidRPr="00120F10">
        <w:rPr>
          <w:b/>
          <w:bCs/>
          <w:sz w:val="26"/>
          <w:szCs w:val="26"/>
        </w:rPr>
        <w:t>АКТ № _______</w:t>
      </w:r>
    </w:p>
    <w:p w:rsidR="003F2465" w:rsidRPr="00120F10" w:rsidRDefault="003F2465" w:rsidP="003F2465">
      <w:pPr>
        <w:pStyle w:val="Default"/>
        <w:jc w:val="center"/>
        <w:rPr>
          <w:sz w:val="26"/>
          <w:szCs w:val="26"/>
        </w:rPr>
      </w:pPr>
      <w:r w:rsidRPr="00120F10">
        <w:rPr>
          <w:b/>
          <w:bCs/>
          <w:sz w:val="26"/>
          <w:szCs w:val="26"/>
        </w:rPr>
        <w:t>об определении места (площадки) накопления твердых коммунальных отходов</w:t>
      </w:r>
    </w:p>
    <w:p w:rsidR="003F2465" w:rsidRPr="00120F10" w:rsidRDefault="003F2465" w:rsidP="003F2465">
      <w:pPr>
        <w:pStyle w:val="Default"/>
        <w:jc w:val="center"/>
        <w:rPr>
          <w:sz w:val="26"/>
          <w:szCs w:val="26"/>
        </w:rPr>
      </w:pPr>
    </w:p>
    <w:p w:rsidR="003F2465" w:rsidRPr="00120F10" w:rsidRDefault="003F2465" w:rsidP="003F2465">
      <w:pPr>
        <w:pStyle w:val="Default"/>
        <w:jc w:val="center"/>
        <w:rPr>
          <w:sz w:val="26"/>
          <w:szCs w:val="26"/>
        </w:rPr>
      </w:pPr>
      <w:r w:rsidRPr="00120F10">
        <w:rPr>
          <w:sz w:val="26"/>
          <w:szCs w:val="26"/>
        </w:rPr>
        <w:t>"___" ____________ 20___ г.                                                 _____________________</w:t>
      </w:r>
    </w:p>
    <w:p w:rsidR="003F2465" w:rsidRPr="00120F10" w:rsidRDefault="003F2465" w:rsidP="003F2465">
      <w:pPr>
        <w:pStyle w:val="Default"/>
        <w:jc w:val="center"/>
        <w:rPr>
          <w:sz w:val="26"/>
          <w:szCs w:val="26"/>
        </w:rPr>
      </w:pPr>
      <w:r w:rsidRPr="00120F10">
        <w:rPr>
          <w:sz w:val="26"/>
          <w:szCs w:val="26"/>
        </w:rPr>
        <w:t xml:space="preserve">                                                                                                      (место составления)</w:t>
      </w:r>
    </w:p>
    <w:p w:rsidR="003F2465" w:rsidRPr="00120F10" w:rsidRDefault="003F2465" w:rsidP="003F2465">
      <w:pPr>
        <w:pStyle w:val="Default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Комиссия в составе: </w:t>
      </w:r>
    </w:p>
    <w:p w:rsidR="003F2465" w:rsidRPr="00120F10" w:rsidRDefault="003F2465" w:rsidP="003F2465">
      <w:pPr>
        <w:pStyle w:val="Default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Председатель комиссии – _____________________________________________ </w:t>
      </w:r>
    </w:p>
    <w:p w:rsidR="003F2465" w:rsidRPr="00120F10" w:rsidRDefault="003F2465" w:rsidP="003F2465">
      <w:pPr>
        <w:pStyle w:val="Default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Секретарь комиссии – ________________________________________________ </w:t>
      </w:r>
    </w:p>
    <w:p w:rsidR="003F2465" w:rsidRPr="00120F10" w:rsidRDefault="003F2465" w:rsidP="003F2465">
      <w:pPr>
        <w:pStyle w:val="Default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Члены комиссии: </w:t>
      </w:r>
    </w:p>
    <w:p w:rsidR="003F2465" w:rsidRPr="00120F10" w:rsidRDefault="003F2465" w:rsidP="003F2465">
      <w:pPr>
        <w:pStyle w:val="Default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1. __________________________________________________________________ </w:t>
      </w:r>
    </w:p>
    <w:p w:rsidR="003F2465" w:rsidRPr="00120F10" w:rsidRDefault="003F2465" w:rsidP="003F2465">
      <w:pPr>
        <w:pStyle w:val="Default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2. __________________________________________________________________ </w:t>
      </w:r>
    </w:p>
    <w:p w:rsidR="003F2465" w:rsidRPr="00120F10" w:rsidRDefault="003F2465" w:rsidP="003F2465">
      <w:pPr>
        <w:pStyle w:val="Default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3. __________________________________________________________________ </w:t>
      </w:r>
    </w:p>
    <w:p w:rsidR="003F2465" w:rsidRPr="00120F10" w:rsidRDefault="003F2465" w:rsidP="003F2465">
      <w:pPr>
        <w:pStyle w:val="Default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4. __________________________________________________________________ </w:t>
      </w:r>
    </w:p>
    <w:p w:rsidR="003F2465" w:rsidRPr="00120F10" w:rsidRDefault="003F2465" w:rsidP="003F2465">
      <w:pPr>
        <w:pStyle w:val="Default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5. __________________________________________________________________ </w:t>
      </w:r>
    </w:p>
    <w:p w:rsidR="003F2465" w:rsidRPr="00120F10" w:rsidRDefault="003F2465" w:rsidP="003F2465">
      <w:pPr>
        <w:pStyle w:val="Default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в соответствии с постановлением и.о. главы «Об утверждении Порядка определения мест (площадок)накопления твердых коммунальных отходов и ведении их реестра на территории муниципального </w:t>
      </w:r>
      <w:r w:rsidR="00190227" w:rsidRPr="00052A05">
        <w:rPr>
          <w:sz w:val="26"/>
          <w:szCs w:val="26"/>
        </w:rPr>
        <w:t>района</w:t>
      </w:r>
      <w:r w:rsidR="00052A05">
        <w:rPr>
          <w:sz w:val="26"/>
          <w:szCs w:val="26"/>
        </w:rPr>
        <w:t xml:space="preserve"> «Ленский район»</w:t>
      </w:r>
      <w:r w:rsidRPr="00120F10">
        <w:rPr>
          <w:sz w:val="26"/>
          <w:szCs w:val="26"/>
        </w:rPr>
        <w:t xml:space="preserve"> и на основании заявления ________________________________________________________, комиссия произвела осмотр территории предлагаемого места сбора и накопления ТКО по адресу:__________________________________</w:t>
      </w:r>
      <w:r w:rsidR="00614148" w:rsidRPr="00120F10">
        <w:rPr>
          <w:sz w:val="26"/>
          <w:szCs w:val="26"/>
        </w:rPr>
        <w:t>_______________________________</w:t>
      </w:r>
      <w:r w:rsidRPr="00120F10">
        <w:rPr>
          <w:sz w:val="26"/>
          <w:szCs w:val="26"/>
        </w:rPr>
        <w:t xml:space="preserve"> </w:t>
      </w:r>
    </w:p>
    <w:p w:rsidR="003F2465" w:rsidRPr="00120F10" w:rsidRDefault="003F2465" w:rsidP="003F2465">
      <w:pPr>
        <w:pStyle w:val="Default"/>
        <w:jc w:val="both"/>
        <w:rPr>
          <w:sz w:val="26"/>
          <w:szCs w:val="26"/>
        </w:rPr>
      </w:pPr>
      <w:r w:rsidRPr="00120F10">
        <w:rPr>
          <w:sz w:val="26"/>
          <w:szCs w:val="26"/>
        </w:rPr>
        <w:t>На основании принятого Комиссией решения, указанного в протоколе заседания комиссии от _______________ № _________, определить местом сбора и накоп</w:t>
      </w:r>
      <w:r w:rsidR="00107645" w:rsidRPr="00120F10">
        <w:rPr>
          <w:sz w:val="26"/>
          <w:szCs w:val="26"/>
        </w:rPr>
        <w:t>ления ТКО территорию по адресу:</w:t>
      </w:r>
      <w:r w:rsidRPr="00120F10">
        <w:rPr>
          <w:sz w:val="26"/>
          <w:szCs w:val="26"/>
        </w:rPr>
        <w:t xml:space="preserve">__________________________________________ </w:t>
      </w:r>
    </w:p>
    <w:p w:rsidR="003F2465" w:rsidRPr="00120F10" w:rsidRDefault="003F2465" w:rsidP="003F2465">
      <w:pPr>
        <w:pStyle w:val="Default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_________________________________________________________________________ </w:t>
      </w:r>
    </w:p>
    <w:p w:rsidR="003F2465" w:rsidRPr="00120F10" w:rsidRDefault="003F2465" w:rsidP="003F2465">
      <w:pPr>
        <w:pStyle w:val="Default"/>
        <w:jc w:val="both"/>
        <w:rPr>
          <w:sz w:val="26"/>
          <w:szCs w:val="26"/>
        </w:rPr>
      </w:pPr>
      <w:r w:rsidRPr="00120F10">
        <w:rPr>
          <w:sz w:val="26"/>
          <w:szCs w:val="26"/>
        </w:rPr>
        <w:t>Предлагаемый размер земельного участка _______ м, площадью _______ кв.</w:t>
      </w:r>
      <w:r w:rsidR="00107645" w:rsidRPr="00120F10">
        <w:rPr>
          <w:sz w:val="26"/>
          <w:szCs w:val="26"/>
        </w:rPr>
        <w:t xml:space="preserve"> </w:t>
      </w:r>
      <w:r w:rsidRPr="00120F10">
        <w:rPr>
          <w:sz w:val="26"/>
          <w:szCs w:val="26"/>
        </w:rPr>
        <w:t>м</w:t>
      </w:r>
      <w:r w:rsidR="00107645" w:rsidRPr="00120F10">
        <w:rPr>
          <w:sz w:val="26"/>
          <w:szCs w:val="26"/>
        </w:rPr>
        <w:t>.</w:t>
      </w:r>
      <w:r w:rsidRPr="00120F10">
        <w:rPr>
          <w:sz w:val="26"/>
          <w:szCs w:val="26"/>
        </w:rPr>
        <w:t xml:space="preserve"> </w:t>
      </w:r>
    </w:p>
    <w:p w:rsidR="003F2465" w:rsidRPr="00120F10" w:rsidRDefault="003F2465" w:rsidP="003F2465">
      <w:pPr>
        <w:pStyle w:val="Default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Приложение: схема территории, на которой определено место сбора и накопления ТКО. </w:t>
      </w:r>
    </w:p>
    <w:p w:rsidR="003F2465" w:rsidRPr="00120F10" w:rsidRDefault="003F2465" w:rsidP="003F2465">
      <w:pPr>
        <w:pStyle w:val="Default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Председатель комиссии: ___________________________________________ </w:t>
      </w:r>
    </w:p>
    <w:p w:rsidR="003F2465" w:rsidRPr="00120F10" w:rsidRDefault="003F2465" w:rsidP="003F2465">
      <w:pPr>
        <w:pStyle w:val="Default"/>
        <w:jc w:val="both"/>
        <w:rPr>
          <w:sz w:val="26"/>
          <w:szCs w:val="26"/>
          <w:u w:val="single"/>
        </w:rPr>
      </w:pPr>
      <w:r w:rsidRPr="00120F10">
        <w:rPr>
          <w:sz w:val="26"/>
          <w:szCs w:val="26"/>
        </w:rPr>
        <w:t>Секретарь комиссии</w:t>
      </w:r>
      <w:r w:rsidRPr="001F6032">
        <w:rPr>
          <w:sz w:val="26"/>
          <w:szCs w:val="26"/>
        </w:rPr>
        <w:t xml:space="preserve">: ______________________________________________ </w:t>
      </w:r>
    </w:p>
    <w:p w:rsidR="003F2465" w:rsidRPr="00120F10" w:rsidRDefault="003F2465" w:rsidP="003F2465">
      <w:pPr>
        <w:pStyle w:val="Default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Члены комиссии: </w:t>
      </w:r>
    </w:p>
    <w:p w:rsidR="003F2465" w:rsidRPr="00120F10" w:rsidRDefault="003F2465" w:rsidP="003F2465">
      <w:pPr>
        <w:pStyle w:val="Default"/>
        <w:jc w:val="both"/>
        <w:rPr>
          <w:sz w:val="26"/>
          <w:szCs w:val="26"/>
        </w:rPr>
      </w:pPr>
      <w:r w:rsidRPr="00120F10">
        <w:rPr>
          <w:sz w:val="26"/>
          <w:szCs w:val="26"/>
        </w:rPr>
        <w:t>1</w:t>
      </w:r>
      <w:r w:rsidR="00107645" w:rsidRPr="00120F10">
        <w:rPr>
          <w:sz w:val="26"/>
          <w:szCs w:val="26"/>
        </w:rPr>
        <w:t>.</w:t>
      </w:r>
      <w:r w:rsidRPr="00120F10">
        <w:rPr>
          <w:sz w:val="26"/>
          <w:szCs w:val="26"/>
        </w:rPr>
        <w:t xml:space="preserve">____________________________ </w:t>
      </w:r>
    </w:p>
    <w:p w:rsidR="00107645" w:rsidRPr="00120F10" w:rsidRDefault="003F2465" w:rsidP="004561A4">
      <w:pPr>
        <w:pStyle w:val="Default"/>
        <w:jc w:val="both"/>
        <w:rPr>
          <w:sz w:val="26"/>
          <w:szCs w:val="26"/>
        </w:rPr>
      </w:pPr>
      <w:r w:rsidRPr="00120F10">
        <w:rPr>
          <w:sz w:val="26"/>
          <w:szCs w:val="26"/>
        </w:rPr>
        <w:t>2.</w:t>
      </w:r>
      <w:r w:rsidR="004561A4" w:rsidRPr="00120F10">
        <w:rPr>
          <w:sz w:val="26"/>
          <w:szCs w:val="26"/>
        </w:rPr>
        <w:t>___________________________</w:t>
      </w:r>
      <w:r w:rsidR="00190227" w:rsidRPr="00120F10">
        <w:rPr>
          <w:sz w:val="26"/>
          <w:szCs w:val="26"/>
        </w:rPr>
        <w:t>_</w:t>
      </w:r>
    </w:p>
    <w:p w:rsidR="00107645" w:rsidRPr="00120F10" w:rsidRDefault="00107645" w:rsidP="003F2465">
      <w:pPr>
        <w:pStyle w:val="Default"/>
        <w:jc w:val="both"/>
        <w:rPr>
          <w:sz w:val="26"/>
          <w:szCs w:val="26"/>
        </w:rPr>
      </w:pPr>
      <w:r w:rsidRPr="00120F10">
        <w:rPr>
          <w:sz w:val="26"/>
          <w:szCs w:val="26"/>
        </w:rPr>
        <w:t>3.</w:t>
      </w:r>
      <w:r w:rsidR="00190227" w:rsidRPr="00120F10">
        <w:rPr>
          <w:sz w:val="26"/>
          <w:szCs w:val="26"/>
        </w:rPr>
        <w:t>____________________________</w:t>
      </w:r>
      <w:r w:rsidRPr="00120F10">
        <w:rPr>
          <w:sz w:val="26"/>
          <w:szCs w:val="26"/>
        </w:rPr>
        <w:t xml:space="preserve"> </w:t>
      </w:r>
    </w:p>
    <w:p w:rsidR="003F2465" w:rsidRPr="00120F10" w:rsidRDefault="003F2465" w:rsidP="003F2465">
      <w:pPr>
        <w:pStyle w:val="Default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 </w:t>
      </w:r>
    </w:p>
    <w:p w:rsidR="00942913" w:rsidRPr="00120F10" w:rsidRDefault="00942913" w:rsidP="00942913">
      <w:pPr>
        <w:rPr>
          <w:b/>
          <w:sz w:val="26"/>
          <w:szCs w:val="26"/>
        </w:rPr>
      </w:pPr>
      <w:r w:rsidRPr="00120F10">
        <w:rPr>
          <w:b/>
          <w:sz w:val="26"/>
          <w:szCs w:val="26"/>
        </w:rPr>
        <w:t>И.о. председателя</w:t>
      </w:r>
      <w:r w:rsidR="001F6032">
        <w:rPr>
          <w:b/>
          <w:sz w:val="26"/>
          <w:szCs w:val="26"/>
        </w:rPr>
        <w:t xml:space="preserve"> </w:t>
      </w:r>
    </w:p>
    <w:p w:rsidR="00942913" w:rsidRPr="00120F10" w:rsidRDefault="00942913" w:rsidP="00942913">
      <w:pPr>
        <w:rPr>
          <w:b/>
          <w:sz w:val="26"/>
          <w:szCs w:val="26"/>
        </w:rPr>
      </w:pPr>
      <w:r w:rsidRPr="00120F10">
        <w:rPr>
          <w:b/>
          <w:sz w:val="26"/>
          <w:szCs w:val="26"/>
        </w:rPr>
        <w:t xml:space="preserve">МКУ «КИО» МР «Ленский район»     </w:t>
      </w:r>
      <w:r w:rsidR="00120F10">
        <w:rPr>
          <w:b/>
          <w:sz w:val="26"/>
          <w:szCs w:val="26"/>
        </w:rPr>
        <w:t xml:space="preserve">                                                     А.Н. Олейник</w:t>
      </w:r>
      <w:r w:rsidRPr="00120F10">
        <w:rPr>
          <w:b/>
          <w:sz w:val="26"/>
          <w:szCs w:val="26"/>
        </w:rPr>
        <w:t xml:space="preserve">         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A0F87" w:rsidRPr="00120F10" w:rsidTr="00EA0F87">
        <w:tc>
          <w:tcPr>
            <w:tcW w:w="9634" w:type="dxa"/>
          </w:tcPr>
          <w:p w:rsidR="004D232C" w:rsidRDefault="004D232C"/>
          <w:p w:rsidR="004D232C" w:rsidRDefault="004D232C"/>
          <w:tbl>
            <w:tblPr>
              <w:tblStyle w:val="a6"/>
              <w:tblW w:w="0" w:type="auto"/>
              <w:tblInd w:w="48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89"/>
            </w:tblGrid>
            <w:tr w:rsidR="00C50A8A" w:rsidTr="004D232C">
              <w:tc>
                <w:tcPr>
                  <w:tcW w:w="3989" w:type="dxa"/>
                </w:tcPr>
                <w:p w:rsidR="00C50A8A" w:rsidRDefault="001D697F" w:rsidP="00C50A8A">
                  <w:pPr>
                    <w:widowControl/>
                    <w:autoSpaceDE/>
                    <w:autoSpaceDN/>
                    <w:adjustRightInd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Приложение </w:t>
                  </w:r>
                  <w:r w:rsidR="004D232C">
                    <w:rPr>
                      <w:sz w:val="26"/>
                      <w:szCs w:val="26"/>
                    </w:rPr>
                    <w:t>№</w:t>
                  </w:r>
                  <w:r>
                    <w:rPr>
                      <w:sz w:val="26"/>
                      <w:szCs w:val="26"/>
                    </w:rPr>
                    <w:t>2</w:t>
                  </w:r>
                  <w:r w:rsidR="00C50A8A" w:rsidRPr="00120F10">
                    <w:rPr>
                      <w:sz w:val="26"/>
                      <w:szCs w:val="26"/>
                    </w:rPr>
                    <w:t xml:space="preserve">                                                                                                      </w:t>
                  </w:r>
                </w:p>
                <w:p w:rsidR="00C50A8A" w:rsidRPr="00120F10" w:rsidRDefault="00C50A8A" w:rsidP="00C50A8A">
                  <w:pPr>
                    <w:widowControl/>
                    <w:autoSpaceDE/>
                    <w:autoSpaceDN/>
                    <w:adjustRightInd/>
                    <w:rPr>
                      <w:sz w:val="26"/>
                      <w:szCs w:val="26"/>
                    </w:rPr>
                  </w:pPr>
                  <w:r w:rsidRPr="00120F10">
                    <w:rPr>
                      <w:sz w:val="26"/>
                      <w:szCs w:val="26"/>
                    </w:rPr>
                    <w:t xml:space="preserve">к постановлению главы </w:t>
                  </w:r>
                </w:p>
                <w:p w:rsidR="008744B4" w:rsidRDefault="008744B4" w:rsidP="008744B4">
                  <w:pPr>
                    <w:ind w:left="5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«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24  </w:t>
                  </w:r>
                  <w:r>
                    <w:rPr>
                      <w:sz w:val="24"/>
                      <w:szCs w:val="24"/>
                    </w:rPr>
                    <w:t xml:space="preserve">» 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марта    </w:t>
                  </w:r>
                  <w:r>
                    <w:rPr>
                      <w:sz w:val="24"/>
                      <w:szCs w:val="24"/>
                    </w:rPr>
                    <w:t>2025г.</w:t>
                  </w:r>
                </w:p>
                <w:p w:rsidR="008744B4" w:rsidRDefault="008744B4" w:rsidP="008744B4">
                  <w:pPr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№__</w:t>
                  </w:r>
                  <w:r>
                    <w:rPr>
                      <w:sz w:val="24"/>
                      <w:szCs w:val="24"/>
                      <w:u w:val="single"/>
                    </w:rPr>
                    <w:t>01-03-232/5</w:t>
                  </w:r>
                  <w:r>
                    <w:rPr>
                      <w:sz w:val="24"/>
                      <w:szCs w:val="24"/>
                    </w:rPr>
                    <w:t>____</w:t>
                  </w:r>
                </w:p>
                <w:p w:rsidR="00C50A8A" w:rsidRDefault="00C50A8A" w:rsidP="00C50A8A">
                  <w:pPr>
                    <w:widowControl/>
                    <w:autoSpaceDE/>
                    <w:autoSpaceDN/>
                    <w:adjustRightInd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A0F87" w:rsidRPr="00120F10" w:rsidRDefault="00EA0F87" w:rsidP="00C50A8A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2465" w:rsidRPr="00120F10" w:rsidRDefault="003F2465" w:rsidP="00EA0F87">
      <w:pPr>
        <w:jc w:val="right"/>
        <w:rPr>
          <w:b/>
          <w:sz w:val="26"/>
          <w:szCs w:val="26"/>
        </w:rPr>
      </w:pPr>
    </w:p>
    <w:p w:rsidR="00200D26" w:rsidRPr="00120F10" w:rsidRDefault="00200D26" w:rsidP="00200D26">
      <w:pPr>
        <w:jc w:val="center"/>
        <w:rPr>
          <w:rFonts w:eastAsia="Calibri"/>
          <w:b/>
          <w:bCs/>
          <w:sz w:val="26"/>
          <w:szCs w:val="26"/>
        </w:rPr>
      </w:pPr>
      <w:r w:rsidRPr="00120F10">
        <w:rPr>
          <w:rFonts w:eastAsia="Calibri"/>
          <w:b/>
          <w:bCs/>
          <w:sz w:val="26"/>
          <w:szCs w:val="26"/>
        </w:rPr>
        <w:t xml:space="preserve">Состав </w:t>
      </w:r>
      <w:r w:rsidRPr="00120F10">
        <w:rPr>
          <w:b/>
          <w:sz w:val="26"/>
          <w:szCs w:val="26"/>
        </w:rPr>
        <w:t>постоянно действующей комиссии по определению мест (площадок) накопления твердых коммунальных отходов</w:t>
      </w:r>
      <w:r w:rsidRPr="00120F10">
        <w:rPr>
          <w:rFonts w:eastAsia="Calibri"/>
          <w:b/>
          <w:bCs/>
          <w:sz w:val="26"/>
          <w:szCs w:val="26"/>
        </w:rPr>
        <w:t xml:space="preserve"> на терри</w:t>
      </w:r>
      <w:r w:rsidR="00795F4C">
        <w:rPr>
          <w:rFonts w:eastAsia="Calibri"/>
          <w:b/>
          <w:bCs/>
          <w:sz w:val="26"/>
          <w:szCs w:val="26"/>
        </w:rPr>
        <w:t>тории муниципального района</w:t>
      </w:r>
      <w:r w:rsidRPr="00120F10">
        <w:rPr>
          <w:rFonts w:eastAsia="Calibri"/>
          <w:b/>
          <w:bCs/>
          <w:sz w:val="26"/>
          <w:szCs w:val="26"/>
        </w:rPr>
        <w:t xml:space="preserve"> «Ленский район»</w:t>
      </w:r>
      <w:r w:rsidR="00C91C9F">
        <w:rPr>
          <w:rFonts w:eastAsia="Calibri"/>
          <w:b/>
          <w:bCs/>
          <w:sz w:val="26"/>
          <w:szCs w:val="26"/>
        </w:rPr>
        <w:t xml:space="preserve"> Республики Саха (Якутия)</w:t>
      </w:r>
    </w:p>
    <w:p w:rsidR="00200D26" w:rsidRPr="00120F10" w:rsidRDefault="00200D26" w:rsidP="00200D26">
      <w:pPr>
        <w:jc w:val="center"/>
        <w:rPr>
          <w:rFonts w:eastAsia="Calibri"/>
          <w:b/>
          <w:bCs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6480"/>
      </w:tblGrid>
      <w:tr w:rsidR="00200D26" w:rsidRPr="00120F10" w:rsidTr="00F23704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6" w:rsidRPr="00120F10" w:rsidRDefault="00200D26" w:rsidP="00F23704">
            <w:pPr>
              <w:jc w:val="center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Председатель  комиссии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6" w:rsidRPr="00120F10" w:rsidRDefault="00A9461A" w:rsidP="00F23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200D26" w:rsidRPr="00120F10">
              <w:rPr>
                <w:sz w:val="26"/>
                <w:szCs w:val="26"/>
              </w:rPr>
              <w:t xml:space="preserve">аместитель главы </w:t>
            </w:r>
            <w:r>
              <w:rPr>
                <w:sz w:val="26"/>
                <w:szCs w:val="26"/>
              </w:rPr>
              <w:t xml:space="preserve">по производственным вопросам </w:t>
            </w:r>
            <w:r w:rsidR="00795F4C">
              <w:rPr>
                <w:sz w:val="26"/>
                <w:szCs w:val="26"/>
              </w:rPr>
              <w:t>муниципального района</w:t>
            </w:r>
            <w:r w:rsidR="00052A05">
              <w:rPr>
                <w:sz w:val="26"/>
                <w:szCs w:val="26"/>
              </w:rPr>
              <w:t xml:space="preserve"> «Ленский район»</w:t>
            </w:r>
            <w:r w:rsidR="00200D26" w:rsidRPr="00120F10">
              <w:rPr>
                <w:sz w:val="26"/>
                <w:szCs w:val="26"/>
              </w:rPr>
              <w:t xml:space="preserve"> или лицо его замещающее</w:t>
            </w:r>
          </w:p>
        </w:tc>
      </w:tr>
      <w:tr w:rsidR="00200D26" w:rsidRPr="00120F10" w:rsidTr="00F23704">
        <w:trPr>
          <w:trHeight w:val="132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6" w:rsidRPr="00120F10" w:rsidRDefault="00200D26" w:rsidP="00F23704">
            <w:pPr>
              <w:jc w:val="center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>Заместитель председателя  комиссии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6" w:rsidRPr="00120F10" w:rsidRDefault="00200D26" w:rsidP="00F2370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>Начальник  управления производственного раз</w:t>
            </w:r>
            <w:r w:rsidR="00795F4C">
              <w:rPr>
                <w:sz w:val="26"/>
                <w:szCs w:val="26"/>
              </w:rPr>
              <w:t>вития муниципального района</w:t>
            </w:r>
            <w:r w:rsidR="00052A05">
              <w:rPr>
                <w:sz w:val="26"/>
                <w:szCs w:val="26"/>
              </w:rPr>
              <w:t xml:space="preserve"> «Ленский район»</w:t>
            </w:r>
            <w:r w:rsidRPr="00120F10">
              <w:rPr>
                <w:sz w:val="26"/>
                <w:szCs w:val="26"/>
              </w:rPr>
              <w:t xml:space="preserve"> или лицо его замещающее</w:t>
            </w:r>
          </w:p>
        </w:tc>
      </w:tr>
      <w:tr w:rsidR="00200D26" w:rsidRPr="00120F10" w:rsidTr="00F23704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6" w:rsidRPr="00120F10" w:rsidRDefault="00200D26" w:rsidP="00F23704">
            <w:pPr>
              <w:jc w:val="center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6" w:rsidRPr="00120F10" w:rsidRDefault="00200D26" w:rsidP="00F2370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Главный специалист по </w:t>
            </w:r>
            <w:r w:rsidR="00795F4C">
              <w:rPr>
                <w:sz w:val="26"/>
                <w:szCs w:val="26"/>
              </w:rPr>
              <w:t>охране окружающей среды</w:t>
            </w:r>
            <w:r w:rsidRPr="00120F10">
              <w:rPr>
                <w:sz w:val="26"/>
                <w:szCs w:val="26"/>
              </w:rPr>
              <w:t xml:space="preserve"> МКУ </w:t>
            </w:r>
            <w:r w:rsidR="00795F4C">
              <w:rPr>
                <w:sz w:val="26"/>
                <w:szCs w:val="26"/>
              </w:rPr>
              <w:t>«КИО» муниципального района</w:t>
            </w:r>
            <w:r w:rsidRPr="00120F10">
              <w:rPr>
                <w:sz w:val="26"/>
                <w:szCs w:val="26"/>
              </w:rPr>
              <w:t xml:space="preserve"> «Лен</w:t>
            </w:r>
            <w:r w:rsidR="00052A05">
              <w:rPr>
                <w:sz w:val="26"/>
                <w:szCs w:val="26"/>
              </w:rPr>
              <w:t>ский район»</w:t>
            </w:r>
            <w:r w:rsidRPr="00120F10">
              <w:rPr>
                <w:sz w:val="26"/>
                <w:szCs w:val="26"/>
              </w:rPr>
              <w:t xml:space="preserve"> или лицо его замещающее</w:t>
            </w:r>
          </w:p>
        </w:tc>
      </w:tr>
      <w:tr w:rsidR="00200D26" w:rsidRPr="00120F10" w:rsidTr="00F23704">
        <w:trPr>
          <w:trHeight w:val="630"/>
        </w:trPr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D26" w:rsidRPr="00120F10" w:rsidRDefault="00200D26" w:rsidP="00F23704">
            <w:pPr>
              <w:jc w:val="center"/>
              <w:rPr>
                <w:b/>
                <w:sz w:val="26"/>
                <w:szCs w:val="26"/>
              </w:rPr>
            </w:pPr>
          </w:p>
          <w:p w:rsidR="00200D26" w:rsidRPr="00120F10" w:rsidRDefault="00200D26" w:rsidP="00F23704">
            <w:pPr>
              <w:jc w:val="center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6" w:rsidRPr="00120F10" w:rsidRDefault="00200D26" w:rsidP="00F2370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>Начальник отдела земельных отношений МКУ «КИО</w:t>
            </w:r>
            <w:r w:rsidR="00795F4C">
              <w:rPr>
                <w:sz w:val="26"/>
                <w:szCs w:val="26"/>
              </w:rPr>
              <w:t>»</w:t>
            </w:r>
            <w:r w:rsidR="00CC619C">
              <w:rPr>
                <w:sz w:val="26"/>
                <w:szCs w:val="26"/>
              </w:rPr>
              <w:t xml:space="preserve"> МР</w:t>
            </w:r>
            <w:r w:rsidR="00052A05">
              <w:rPr>
                <w:sz w:val="26"/>
                <w:szCs w:val="26"/>
              </w:rPr>
              <w:t xml:space="preserve"> «Ленский район»</w:t>
            </w:r>
            <w:r w:rsidRPr="00120F10">
              <w:rPr>
                <w:sz w:val="26"/>
                <w:szCs w:val="26"/>
              </w:rPr>
              <w:t xml:space="preserve"> или лицо его замещающее</w:t>
            </w:r>
          </w:p>
        </w:tc>
      </w:tr>
      <w:tr w:rsidR="00200D26" w:rsidRPr="00120F10" w:rsidTr="00F23704">
        <w:trPr>
          <w:trHeight w:val="9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0D26" w:rsidRPr="00120F10" w:rsidRDefault="00200D26" w:rsidP="00F23704">
            <w:pPr>
              <w:rPr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6" w:rsidRPr="00120F10" w:rsidRDefault="00200D26" w:rsidP="00F2370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>Начальник отдела архитектуры и градостроител</w:t>
            </w:r>
            <w:r w:rsidR="00CC619C">
              <w:rPr>
                <w:sz w:val="26"/>
                <w:szCs w:val="26"/>
              </w:rPr>
              <w:t>ьства муниципального района</w:t>
            </w:r>
            <w:r w:rsidR="00052A05">
              <w:rPr>
                <w:sz w:val="26"/>
                <w:szCs w:val="26"/>
              </w:rPr>
              <w:t xml:space="preserve"> «Ленский район»</w:t>
            </w:r>
            <w:r w:rsidRPr="00120F10">
              <w:rPr>
                <w:sz w:val="26"/>
                <w:szCs w:val="26"/>
              </w:rPr>
              <w:t xml:space="preserve"> или лицо его замещающее</w:t>
            </w:r>
          </w:p>
          <w:p w:rsidR="00200D26" w:rsidRPr="00120F10" w:rsidRDefault="00200D26" w:rsidP="00F23704">
            <w:pPr>
              <w:jc w:val="center"/>
              <w:rPr>
                <w:sz w:val="26"/>
                <w:szCs w:val="26"/>
              </w:rPr>
            </w:pPr>
          </w:p>
        </w:tc>
      </w:tr>
      <w:tr w:rsidR="00200D26" w:rsidRPr="00120F10" w:rsidTr="00F23704">
        <w:trPr>
          <w:trHeight w:val="11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0D26" w:rsidRPr="00120F10" w:rsidRDefault="00200D26" w:rsidP="00F23704">
            <w:pPr>
              <w:rPr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6" w:rsidRPr="00120F10" w:rsidRDefault="00200D26" w:rsidP="00F23704">
            <w:pPr>
              <w:jc w:val="center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>Главный специалист управления производственного раз</w:t>
            </w:r>
            <w:r w:rsidR="00CC619C">
              <w:rPr>
                <w:sz w:val="26"/>
                <w:szCs w:val="26"/>
              </w:rPr>
              <w:t>вития муниципального района</w:t>
            </w:r>
            <w:r w:rsidR="00052A05">
              <w:rPr>
                <w:sz w:val="26"/>
                <w:szCs w:val="26"/>
              </w:rPr>
              <w:t xml:space="preserve"> «Ленский район»</w:t>
            </w:r>
            <w:r w:rsidRPr="00120F10">
              <w:rPr>
                <w:sz w:val="26"/>
                <w:szCs w:val="26"/>
              </w:rPr>
              <w:t xml:space="preserve"> или лицо его замещающее</w:t>
            </w:r>
          </w:p>
        </w:tc>
      </w:tr>
      <w:tr w:rsidR="00200D26" w:rsidRPr="00120F10" w:rsidTr="00F23704">
        <w:trPr>
          <w:trHeight w:val="11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D26" w:rsidRPr="00120F10" w:rsidRDefault="00200D26" w:rsidP="00F23704">
            <w:pPr>
              <w:rPr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6" w:rsidRPr="00120F10" w:rsidRDefault="00200D26" w:rsidP="00F23704">
            <w:pPr>
              <w:jc w:val="center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Ведущий специалист МКУ </w:t>
            </w:r>
            <w:r w:rsidR="00CC619C">
              <w:rPr>
                <w:sz w:val="26"/>
                <w:szCs w:val="26"/>
              </w:rPr>
              <w:t>«КИО» муниципального района</w:t>
            </w:r>
            <w:r w:rsidRPr="00120F10">
              <w:rPr>
                <w:sz w:val="26"/>
                <w:szCs w:val="26"/>
              </w:rPr>
              <w:t xml:space="preserve"> «Ленский </w:t>
            </w:r>
            <w:r w:rsidR="00052A05">
              <w:rPr>
                <w:sz w:val="26"/>
                <w:szCs w:val="26"/>
              </w:rPr>
              <w:t>район»</w:t>
            </w:r>
          </w:p>
        </w:tc>
      </w:tr>
      <w:tr w:rsidR="00200D26" w:rsidRPr="00120F10" w:rsidTr="00F23704">
        <w:trPr>
          <w:trHeight w:val="11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26" w:rsidRPr="00120F10" w:rsidRDefault="00200D26" w:rsidP="00F23704">
            <w:pPr>
              <w:rPr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6" w:rsidRPr="00120F10" w:rsidRDefault="00200D26" w:rsidP="00F23704">
            <w:pPr>
              <w:jc w:val="center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>Гл</w:t>
            </w:r>
            <w:r w:rsidR="00CC619C">
              <w:rPr>
                <w:sz w:val="26"/>
                <w:szCs w:val="26"/>
              </w:rPr>
              <w:t>авы муниципальны</w:t>
            </w:r>
            <w:r w:rsidR="00052A05">
              <w:rPr>
                <w:sz w:val="26"/>
                <w:szCs w:val="26"/>
              </w:rPr>
              <w:t>х образований муниципального района «Ленский район»</w:t>
            </w:r>
            <w:r w:rsidRPr="00120F10">
              <w:rPr>
                <w:sz w:val="26"/>
                <w:szCs w:val="26"/>
              </w:rPr>
              <w:t xml:space="preserve"> или лица их замещающие</w:t>
            </w:r>
          </w:p>
        </w:tc>
      </w:tr>
    </w:tbl>
    <w:p w:rsidR="00200D26" w:rsidRPr="00120F10" w:rsidRDefault="00200D26" w:rsidP="00EA0F87">
      <w:pPr>
        <w:jc w:val="right"/>
        <w:rPr>
          <w:b/>
          <w:sz w:val="26"/>
          <w:szCs w:val="26"/>
        </w:rPr>
      </w:pPr>
    </w:p>
    <w:p w:rsidR="00200D26" w:rsidRPr="00120F10" w:rsidRDefault="00200D26" w:rsidP="00EA0F87">
      <w:pPr>
        <w:jc w:val="right"/>
        <w:rPr>
          <w:b/>
          <w:sz w:val="26"/>
          <w:szCs w:val="26"/>
        </w:rPr>
      </w:pPr>
    </w:p>
    <w:p w:rsidR="00200D26" w:rsidRPr="00120F10" w:rsidRDefault="00200D26" w:rsidP="00200D26">
      <w:pPr>
        <w:rPr>
          <w:b/>
          <w:sz w:val="26"/>
          <w:szCs w:val="26"/>
        </w:rPr>
      </w:pPr>
      <w:r w:rsidRPr="00120F10">
        <w:rPr>
          <w:b/>
          <w:sz w:val="26"/>
          <w:szCs w:val="26"/>
        </w:rPr>
        <w:t>И.о. председателя</w:t>
      </w:r>
    </w:p>
    <w:p w:rsidR="00200D26" w:rsidRPr="00120F10" w:rsidRDefault="00200D26" w:rsidP="00200D26">
      <w:pPr>
        <w:rPr>
          <w:b/>
          <w:sz w:val="26"/>
          <w:szCs w:val="26"/>
        </w:rPr>
      </w:pPr>
      <w:r w:rsidRPr="00120F10">
        <w:rPr>
          <w:b/>
          <w:sz w:val="26"/>
          <w:szCs w:val="26"/>
        </w:rPr>
        <w:t xml:space="preserve">МКУ «КИО» МР «Ленский район»                                           </w:t>
      </w:r>
      <w:r w:rsidR="00120F10">
        <w:rPr>
          <w:b/>
          <w:sz w:val="26"/>
          <w:szCs w:val="26"/>
        </w:rPr>
        <w:t xml:space="preserve">          </w:t>
      </w:r>
      <w:r w:rsidRPr="00120F10">
        <w:rPr>
          <w:b/>
          <w:sz w:val="26"/>
          <w:szCs w:val="26"/>
        </w:rPr>
        <w:t xml:space="preserve">    </w:t>
      </w:r>
      <w:r w:rsidR="00120F10" w:rsidRPr="00120F10">
        <w:rPr>
          <w:b/>
          <w:sz w:val="26"/>
          <w:szCs w:val="26"/>
        </w:rPr>
        <w:t>А.Н. Олейник</w:t>
      </w:r>
      <w:r w:rsidRPr="00120F10">
        <w:rPr>
          <w:b/>
          <w:sz w:val="26"/>
          <w:szCs w:val="26"/>
        </w:rPr>
        <w:t xml:space="preserve">                                                   </w:t>
      </w:r>
    </w:p>
    <w:p w:rsidR="007041DF" w:rsidRPr="00120F10" w:rsidRDefault="007041DF" w:rsidP="00200D26">
      <w:pPr>
        <w:rPr>
          <w:b/>
          <w:sz w:val="26"/>
          <w:szCs w:val="26"/>
        </w:rPr>
      </w:pPr>
    </w:p>
    <w:p w:rsidR="007041DF" w:rsidRPr="00120F10" w:rsidRDefault="007041DF" w:rsidP="00200D26">
      <w:pPr>
        <w:rPr>
          <w:b/>
          <w:sz w:val="26"/>
          <w:szCs w:val="26"/>
        </w:rPr>
      </w:pPr>
    </w:p>
    <w:p w:rsidR="007041DF" w:rsidRPr="00120F10" w:rsidRDefault="007041DF" w:rsidP="00200D26">
      <w:pPr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112"/>
        <w:gridCol w:w="6"/>
      </w:tblGrid>
      <w:tr w:rsidR="007041DF" w:rsidRPr="00120F10" w:rsidTr="00F23704">
        <w:trPr>
          <w:gridBefore w:val="1"/>
          <w:gridAfter w:val="1"/>
          <w:wBefore w:w="6516" w:type="dxa"/>
          <w:wAfter w:w="6" w:type="dxa"/>
        </w:trPr>
        <w:tc>
          <w:tcPr>
            <w:tcW w:w="3112" w:type="dxa"/>
          </w:tcPr>
          <w:p w:rsidR="007041DF" w:rsidRDefault="007041DF" w:rsidP="00F23704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C50A8A" w:rsidRPr="00120F10" w:rsidRDefault="00C50A8A" w:rsidP="00F23704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C50A8A" w:rsidRPr="00120F10" w:rsidTr="00F23704">
        <w:tc>
          <w:tcPr>
            <w:tcW w:w="9634" w:type="dxa"/>
            <w:gridSpan w:val="3"/>
          </w:tcPr>
          <w:p w:rsidR="00CC619C" w:rsidRDefault="00CC619C"/>
          <w:p w:rsidR="00CC619C" w:rsidRDefault="00CC619C"/>
          <w:tbl>
            <w:tblPr>
              <w:tblStyle w:val="a6"/>
              <w:tblW w:w="0" w:type="auto"/>
              <w:tblInd w:w="49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89"/>
            </w:tblGrid>
            <w:tr w:rsidR="00C50A8A" w:rsidTr="004D232C">
              <w:tc>
                <w:tcPr>
                  <w:tcW w:w="3989" w:type="dxa"/>
                </w:tcPr>
                <w:p w:rsidR="00052A05" w:rsidRDefault="00052A05" w:rsidP="00C50A8A">
                  <w:pPr>
                    <w:widowControl/>
                    <w:autoSpaceDE/>
                    <w:autoSpaceDN/>
                    <w:adjustRightInd/>
                    <w:rPr>
                      <w:sz w:val="26"/>
                      <w:szCs w:val="26"/>
                    </w:rPr>
                  </w:pPr>
                </w:p>
                <w:p w:rsidR="00C50A8A" w:rsidRDefault="001D697F" w:rsidP="00C50A8A">
                  <w:pPr>
                    <w:widowControl/>
                    <w:autoSpaceDE/>
                    <w:autoSpaceDN/>
                    <w:adjustRightInd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Приложение </w:t>
                  </w:r>
                  <w:r w:rsidR="004D232C">
                    <w:rPr>
                      <w:sz w:val="26"/>
                      <w:szCs w:val="26"/>
                    </w:rPr>
                    <w:t>№</w:t>
                  </w:r>
                  <w:r>
                    <w:rPr>
                      <w:sz w:val="26"/>
                      <w:szCs w:val="26"/>
                    </w:rPr>
                    <w:t>3</w:t>
                  </w:r>
                  <w:r w:rsidR="00C50A8A" w:rsidRPr="00120F10">
                    <w:rPr>
                      <w:sz w:val="26"/>
                      <w:szCs w:val="26"/>
                    </w:rPr>
                    <w:t xml:space="preserve">                                                                                                      </w:t>
                  </w:r>
                </w:p>
                <w:p w:rsidR="00C50A8A" w:rsidRPr="00120F10" w:rsidRDefault="00C50A8A" w:rsidP="00C50A8A">
                  <w:pPr>
                    <w:widowControl/>
                    <w:autoSpaceDE/>
                    <w:autoSpaceDN/>
                    <w:adjustRightInd/>
                    <w:rPr>
                      <w:sz w:val="26"/>
                      <w:szCs w:val="26"/>
                    </w:rPr>
                  </w:pPr>
                  <w:r w:rsidRPr="00120F10">
                    <w:rPr>
                      <w:sz w:val="26"/>
                      <w:szCs w:val="26"/>
                    </w:rPr>
                    <w:t xml:space="preserve">к постановлению главы </w:t>
                  </w:r>
                </w:p>
                <w:p w:rsidR="008744B4" w:rsidRDefault="008744B4" w:rsidP="008744B4">
                  <w:pPr>
                    <w:ind w:left="5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«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24  </w:t>
                  </w:r>
                  <w:r>
                    <w:rPr>
                      <w:sz w:val="24"/>
                      <w:szCs w:val="24"/>
                    </w:rPr>
                    <w:t xml:space="preserve">» 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марта    </w:t>
                  </w:r>
                  <w:r>
                    <w:rPr>
                      <w:sz w:val="24"/>
                      <w:szCs w:val="24"/>
                    </w:rPr>
                    <w:t>2025г.</w:t>
                  </w:r>
                </w:p>
                <w:p w:rsidR="008744B4" w:rsidRDefault="008744B4" w:rsidP="008744B4">
                  <w:pPr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№__</w:t>
                  </w:r>
                  <w:r>
                    <w:rPr>
                      <w:sz w:val="24"/>
                      <w:szCs w:val="24"/>
                      <w:u w:val="single"/>
                    </w:rPr>
                    <w:t>01-03-232/5</w:t>
                  </w:r>
                  <w:r>
                    <w:rPr>
                      <w:sz w:val="24"/>
                      <w:szCs w:val="24"/>
                    </w:rPr>
                    <w:t>____</w:t>
                  </w:r>
                </w:p>
                <w:p w:rsidR="00C50A8A" w:rsidRDefault="00C50A8A" w:rsidP="00C50A8A">
                  <w:pPr>
                    <w:widowControl/>
                    <w:autoSpaceDE/>
                    <w:autoSpaceDN/>
                    <w:adjustRightInd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50A8A" w:rsidRPr="00120F10" w:rsidRDefault="00C50A8A" w:rsidP="00C50A8A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C50A8A" w:rsidRPr="00120F10" w:rsidTr="00F23704">
        <w:tc>
          <w:tcPr>
            <w:tcW w:w="9634" w:type="dxa"/>
            <w:gridSpan w:val="3"/>
          </w:tcPr>
          <w:p w:rsidR="00C50A8A" w:rsidRPr="00120F10" w:rsidRDefault="00C50A8A" w:rsidP="00C50A8A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C50A8A" w:rsidRPr="00120F10" w:rsidTr="00F23704">
        <w:tc>
          <w:tcPr>
            <w:tcW w:w="9634" w:type="dxa"/>
            <w:gridSpan w:val="3"/>
          </w:tcPr>
          <w:p w:rsidR="00C50A8A" w:rsidRPr="00120F10" w:rsidRDefault="00C50A8A" w:rsidP="00C50A8A">
            <w:pPr>
              <w:jc w:val="right"/>
              <w:rPr>
                <w:sz w:val="26"/>
                <w:szCs w:val="26"/>
              </w:rPr>
            </w:pPr>
          </w:p>
          <w:p w:rsidR="00C50A8A" w:rsidRPr="00120F10" w:rsidRDefault="00C50A8A" w:rsidP="00C50A8A">
            <w:pPr>
              <w:jc w:val="right"/>
              <w:rPr>
                <w:sz w:val="26"/>
                <w:szCs w:val="26"/>
              </w:rPr>
            </w:pPr>
          </w:p>
          <w:p w:rsidR="00C50A8A" w:rsidRPr="00120F10" w:rsidRDefault="00C50A8A" w:rsidP="00C50A8A">
            <w:pPr>
              <w:widowControl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20F10">
              <w:rPr>
                <w:rFonts w:eastAsia="Calibri"/>
                <w:b/>
                <w:bCs/>
                <w:sz w:val="26"/>
                <w:szCs w:val="26"/>
              </w:rPr>
              <w:t>Положение о</w:t>
            </w:r>
            <w:r w:rsidRPr="00120F10">
              <w:rPr>
                <w:sz w:val="26"/>
                <w:szCs w:val="26"/>
              </w:rPr>
              <w:t xml:space="preserve"> </w:t>
            </w:r>
            <w:r w:rsidRPr="00120F10">
              <w:rPr>
                <w:b/>
                <w:sz w:val="26"/>
                <w:szCs w:val="26"/>
              </w:rPr>
              <w:t xml:space="preserve">постоянно действующей комиссии </w:t>
            </w:r>
          </w:p>
          <w:p w:rsidR="00C50A8A" w:rsidRPr="00120F10" w:rsidRDefault="00C50A8A" w:rsidP="00C50A8A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20F10">
              <w:rPr>
                <w:b/>
                <w:sz w:val="26"/>
                <w:szCs w:val="26"/>
              </w:rPr>
              <w:t>по определению мест (площадок) накопления ТКО</w:t>
            </w:r>
            <w:r w:rsidRPr="00120F10">
              <w:rPr>
                <w:rFonts w:eastAsia="Calibri"/>
                <w:b/>
                <w:bCs/>
                <w:sz w:val="26"/>
                <w:szCs w:val="26"/>
              </w:rPr>
              <w:t xml:space="preserve"> на территории муниципального </w:t>
            </w:r>
            <w:r w:rsidR="00CC619C" w:rsidRPr="00052A05">
              <w:rPr>
                <w:rFonts w:eastAsia="Calibri"/>
                <w:b/>
                <w:bCs/>
                <w:sz w:val="26"/>
                <w:szCs w:val="26"/>
              </w:rPr>
              <w:t>района</w:t>
            </w:r>
            <w:r w:rsidRPr="00052A05">
              <w:rPr>
                <w:rFonts w:eastAsia="Calibri"/>
                <w:b/>
                <w:bCs/>
                <w:sz w:val="26"/>
                <w:szCs w:val="26"/>
              </w:rPr>
              <w:t xml:space="preserve"> «Ленский район»</w:t>
            </w:r>
            <w:r w:rsidR="00C91C9F">
              <w:rPr>
                <w:rFonts w:eastAsia="Calibri"/>
                <w:b/>
                <w:bCs/>
                <w:sz w:val="26"/>
                <w:szCs w:val="26"/>
              </w:rPr>
              <w:t xml:space="preserve"> Республики Саха (Якутия)</w:t>
            </w:r>
          </w:p>
          <w:p w:rsidR="00C50A8A" w:rsidRPr="00120F10" w:rsidRDefault="00C50A8A" w:rsidP="00C50A8A">
            <w:pPr>
              <w:widowControl/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C50A8A" w:rsidRPr="00120F10" w:rsidRDefault="00C50A8A" w:rsidP="00C50A8A">
            <w:pPr>
              <w:widowControl/>
              <w:autoSpaceDE/>
              <w:autoSpaceDN/>
              <w:adjustRightInd/>
              <w:spacing w:line="276" w:lineRule="auto"/>
              <w:ind w:firstLine="284"/>
              <w:jc w:val="both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1. Комиссия по определению мест (площадок) накопления ТКО и включения их в реестр (далее Комиссия) является коллегиальным органом и создается с целью рассмотрения вопросов, касающихся определения мест сбора и накопления ТКО на территории муниципального </w:t>
            </w:r>
            <w:r w:rsidR="00CC619C" w:rsidRPr="00052A05">
              <w:rPr>
                <w:sz w:val="26"/>
                <w:szCs w:val="26"/>
              </w:rPr>
              <w:t>района</w:t>
            </w:r>
            <w:r w:rsidR="00052A05">
              <w:rPr>
                <w:sz w:val="26"/>
                <w:szCs w:val="26"/>
              </w:rPr>
              <w:t xml:space="preserve"> «Ленский район»</w:t>
            </w:r>
            <w:r w:rsidRPr="00120F10">
              <w:rPr>
                <w:sz w:val="26"/>
                <w:szCs w:val="26"/>
              </w:rPr>
              <w:t xml:space="preserve">, принятия решения об их создании и включении в реестр. </w:t>
            </w:r>
          </w:p>
          <w:p w:rsidR="00C50A8A" w:rsidRPr="00120F10" w:rsidRDefault="00C50A8A" w:rsidP="00C50A8A">
            <w:pPr>
              <w:widowControl/>
              <w:autoSpaceDE/>
              <w:autoSpaceDN/>
              <w:adjustRightInd/>
              <w:spacing w:line="276" w:lineRule="auto"/>
              <w:ind w:firstLine="284"/>
              <w:jc w:val="both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а также настоящим Положением. </w:t>
            </w:r>
          </w:p>
          <w:p w:rsidR="00C50A8A" w:rsidRPr="00120F10" w:rsidRDefault="00C50A8A" w:rsidP="00C50A8A">
            <w:pPr>
              <w:widowControl/>
              <w:autoSpaceDE/>
              <w:autoSpaceDN/>
              <w:adjustRightInd/>
              <w:spacing w:line="276" w:lineRule="auto"/>
              <w:ind w:firstLine="284"/>
              <w:jc w:val="both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3. Комиссия в соответствии с возложенными на нее задачами выполняет следующие функции: </w:t>
            </w:r>
          </w:p>
          <w:p w:rsidR="00C50A8A" w:rsidRPr="00120F10" w:rsidRDefault="00C50A8A" w:rsidP="00C50A8A">
            <w:pPr>
              <w:widowControl/>
              <w:autoSpaceDE/>
              <w:autoSpaceDN/>
              <w:adjustRightInd/>
              <w:spacing w:line="276" w:lineRule="auto"/>
              <w:ind w:firstLine="284"/>
              <w:jc w:val="both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- рассмотрение заявлений и обращений граждан и юридических лиц по вопросу определения мест сбора и накопления ТКО; </w:t>
            </w:r>
          </w:p>
          <w:p w:rsidR="00C50A8A" w:rsidRPr="00120F10" w:rsidRDefault="00C50A8A" w:rsidP="00C50A8A">
            <w:pPr>
              <w:widowControl/>
              <w:autoSpaceDE/>
              <w:autoSpaceDN/>
              <w:adjustRightInd/>
              <w:spacing w:line="276" w:lineRule="auto"/>
              <w:ind w:firstLine="284"/>
              <w:jc w:val="both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- организация в случае необходимости выездов на предполагаемые места сбора и накопления ТКО с целью их дальнейшего согласования; </w:t>
            </w:r>
          </w:p>
          <w:p w:rsidR="00C50A8A" w:rsidRPr="00120F10" w:rsidRDefault="00C50A8A" w:rsidP="00C50A8A">
            <w:pPr>
              <w:widowControl/>
              <w:autoSpaceDE/>
              <w:autoSpaceDN/>
              <w:adjustRightInd/>
              <w:spacing w:line="276" w:lineRule="auto"/>
              <w:ind w:firstLine="284"/>
              <w:jc w:val="both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- внесение предложений, направленных на определение мест для сбора и накопления ТКО; </w:t>
            </w:r>
          </w:p>
          <w:p w:rsidR="00C50A8A" w:rsidRPr="00120F10" w:rsidRDefault="00C50A8A" w:rsidP="00C50A8A">
            <w:pPr>
              <w:widowControl/>
              <w:autoSpaceDE/>
              <w:autoSpaceDN/>
              <w:adjustRightInd/>
              <w:spacing w:line="276" w:lineRule="auto"/>
              <w:ind w:firstLine="284"/>
              <w:jc w:val="both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-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 </w:t>
            </w:r>
          </w:p>
          <w:p w:rsidR="00C50A8A" w:rsidRPr="00120F10" w:rsidRDefault="00C50A8A" w:rsidP="00C50A8A">
            <w:pPr>
              <w:widowControl/>
              <w:autoSpaceDE/>
              <w:autoSpaceDN/>
              <w:adjustRightInd/>
              <w:spacing w:line="276" w:lineRule="auto"/>
              <w:ind w:firstLine="284"/>
              <w:jc w:val="both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- уведомление заявителя о принятом решении Комиссия. </w:t>
            </w:r>
          </w:p>
          <w:p w:rsidR="00C50A8A" w:rsidRPr="00120F10" w:rsidRDefault="00C50A8A" w:rsidP="00C50A8A">
            <w:pPr>
              <w:widowControl/>
              <w:autoSpaceDE/>
              <w:autoSpaceDN/>
              <w:adjustRightInd/>
              <w:spacing w:line="276" w:lineRule="auto"/>
              <w:ind w:firstLine="284"/>
              <w:jc w:val="both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>4. Комиссия состоит из председателя, заместителя председателя, секретаря и членов комиссии.</w:t>
            </w:r>
          </w:p>
          <w:p w:rsidR="00C50A8A" w:rsidRPr="00120F10" w:rsidRDefault="00C50A8A" w:rsidP="00C50A8A">
            <w:pPr>
              <w:widowControl/>
              <w:autoSpaceDE/>
              <w:autoSpaceDN/>
              <w:adjustRightInd/>
              <w:spacing w:line="276" w:lineRule="auto"/>
              <w:ind w:firstLine="284"/>
              <w:jc w:val="both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5. Организацию работы Комиссии определяет председатель Комиссии. </w:t>
            </w:r>
          </w:p>
          <w:p w:rsidR="00C50A8A" w:rsidRPr="00120F10" w:rsidRDefault="00C50A8A" w:rsidP="00C50A8A">
            <w:pPr>
              <w:widowControl/>
              <w:autoSpaceDE/>
              <w:autoSpaceDN/>
              <w:adjustRightInd/>
              <w:spacing w:line="276" w:lineRule="auto"/>
              <w:ind w:firstLine="284"/>
              <w:jc w:val="both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 </w:t>
            </w:r>
          </w:p>
          <w:p w:rsidR="00C50A8A" w:rsidRPr="00120F10" w:rsidRDefault="00C50A8A" w:rsidP="00C50A8A">
            <w:pPr>
              <w:widowControl/>
              <w:autoSpaceDE/>
              <w:autoSpaceDN/>
              <w:adjustRightInd/>
              <w:spacing w:line="276" w:lineRule="auto"/>
              <w:ind w:firstLine="284"/>
              <w:jc w:val="both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 </w:t>
            </w:r>
          </w:p>
          <w:p w:rsidR="00C50A8A" w:rsidRPr="00120F10" w:rsidRDefault="00C50A8A" w:rsidP="00C50A8A">
            <w:pPr>
              <w:widowControl/>
              <w:autoSpaceDE/>
              <w:autoSpaceDN/>
              <w:adjustRightInd/>
              <w:spacing w:line="276" w:lineRule="auto"/>
              <w:ind w:firstLine="284"/>
              <w:jc w:val="both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8. Заседания Комиссии проводятся по мере необходимости. </w:t>
            </w:r>
          </w:p>
          <w:p w:rsidR="00C50A8A" w:rsidRPr="00120F10" w:rsidRDefault="00C50A8A" w:rsidP="00C50A8A">
            <w:pPr>
              <w:widowControl/>
              <w:autoSpaceDE/>
              <w:autoSpaceDN/>
              <w:adjustRightInd/>
              <w:spacing w:line="276" w:lineRule="auto"/>
              <w:ind w:firstLine="284"/>
              <w:jc w:val="both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9. Комиссия правомочна принимать решения при участии в ее работе не менее половины от общего числа ее членов. </w:t>
            </w:r>
          </w:p>
          <w:p w:rsidR="00C50A8A" w:rsidRPr="00120F10" w:rsidRDefault="00C50A8A" w:rsidP="00C50A8A">
            <w:pPr>
              <w:widowControl/>
              <w:autoSpaceDE/>
              <w:autoSpaceDN/>
              <w:adjustRightInd/>
              <w:spacing w:line="276" w:lineRule="auto"/>
              <w:ind w:firstLine="284"/>
              <w:jc w:val="both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10. Решение об определении места для сбора и накопления ТКО принимается простым большинством голосов присутствующих членов Комиссии. При равенстве голосов, голос председателя Комиссии является решающим. </w:t>
            </w:r>
          </w:p>
          <w:p w:rsidR="00C50A8A" w:rsidRPr="00120F10" w:rsidRDefault="00C50A8A" w:rsidP="00C50A8A">
            <w:pPr>
              <w:widowControl/>
              <w:autoSpaceDE/>
              <w:autoSpaceDN/>
              <w:adjustRightInd/>
              <w:spacing w:line="276" w:lineRule="auto"/>
              <w:ind w:firstLine="284"/>
              <w:jc w:val="both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 </w:t>
            </w:r>
          </w:p>
          <w:p w:rsidR="00C50A8A" w:rsidRPr="00120F10" w:rsidRDefault="00C50A8A" w:rsidP="00C50A8A">
            <w:pPr>
              <w:widowControl/>
              <w:autoSpaceDE/>
              <w:autoSpaceDN/>
              <w:adjustRightInd/>
              <w:spacing w:line="276" w:lineRule="auto"/>
              <w:ind w:firstLine="284"/>
              <w:jc w:val="both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Утвержденный акт служит основанием для размещения контейнерной площадки и направляется заявителю.  Уведомление об отказе в согласовании создания места для сбора и накопления ТКО подписывается председателем Комиссии. </w:t>
            </w:r>
          </w:p>
          <w:p w:rsidR="00C50A8A" w:rsidRPr="00120F10" w:rsidRDefault="00C50A8A" w:rsidP="00C50A8A">
            <w:pPr>
              <w:widowControl/>
              <w:autoSpaceDE/>
              <w:autoSpaceDN/>
              <w:adjustRightInd/>
              <w:spacing w:line="276" w:lineRule="auto"/>
              <w:ind w:firstLine="284"/>
              <w:jc w:val="both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в орган уполномоченный на ведение данного реестра не позднее одного рабочего дня со дня его утверждения. </w:t>
            </w:r>
          </w:p>
          <w:p w:rsidR="00C50A8A" w:rsidRPr="00120F10" w:rsidRDefault="00C50A8A" w:rsidP="00C50A8A">
            <w:pPr>
              <w:widowControl/>
              <w:autoSpaceDE/>
              <w:autoSpaceDN/>
              <w:adjustRightInd/>
              <w:spacing w:line="276" w:lineRule="auto"/>
              <w:ind w:firstLine="284"/>
              <w:jc w:val="both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>14. 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уполномоченный орган для ведения реестра, подготовка и отправка уведомлений заявителям о принятых решениях комиссии возлагается на секретаря Комиссии. При отсутствии секретаря Комиссии (отпуск, командировка, больничный), его функции исполняет любой член Комиссии.</w:t>
            </w:r>
          </w:p>
          <w:p w:rsidR="00C50A8A" w:rsidRPr="00120F10" w:rsidRDefault="00C50A8A" w:rsidP="00C50A8A">
            <w:pPr>
              <w:jc w:val="both"/>
              <w:rPr>
                <w:sz w:val="26"/>
                <w:szCs w:val="26"/>
              </w:rPr>
            </w:pPr>
          </w:p>
        </w:tc>
      </w:tr>
    </w:tbl>
    <w:p w:rsidR="007041DF" w:rsidRPr="00120F10" w:rsidRDefault="007041DF" w:rsidP="007041DF">
      <w:pPr>
        <w:rPr>
          <w:b/>
          <w:sz w:val="26"/>
          <w:szCs w:val="26"/>
        </w:rPr>
      </w:pPr>
      <w:r w:rsidRPr="00120F10">
        <w:rPr>
          <w:b/>
          <w:sz w:val="26"/>
          <w:szCs w:val="26"/>
        </w:rPr>
        <w:t>И.о. председателя</w:t>
      </w:r>
    </w:p>
    <w:p w:rsidR="007041DF" w:rsidRPr="00120F10" w:rsidRDefault="007041DF" w:rsidP="007041DF">
      <w:pPr>
        <w:rPr>
          <w:b/>
          <w:sz w:val="26"/>
          <w:szCs w:val="26"/>
        </w:rPr>
      </w:pPr>
      <w:r w:rsidRPr="00120F10">
        <w:rPr>
          <w:b/>
          <w:sz w:val="26"/>
          <w:szCs w:val="26"/>
        </w:rPr>
        <w:t xml:space="preserve">МКУ «КИО» МР «Ленский район»                                                </w:t>
      </w:r>
      <w:r w:rsidR="00120F10">
        <w:rPr>
          <w:b/>
          <w:sz w:val="26"/>
          <w:szCs w:val="26"/>
        </w:rPr>
        <w:t xml:space="preserve">       </w:t>
      </w:r>
      <w:r w:rsidRPr="00120F10">
        <w:rPr>
          <w:b/>
          <w:sz w:val="26"/>
          <w:szCs w:val="26"/>
        </w:rPr>
        <w:t xml:space="preserve">  </w:t>
      </w:r>
      <w:r w:rsidR="00120F10" w:rsidRPr="00120F10">
        <w:rPr>
          <w:b/>
          <w:sz w:val="26"/>
          <w:szCs w:val="26"/>
        </w:rPr>
        <w:t>А.Н. Олейник</w:t>
      </w:r>
      <w:r w:rsidRPr="00120F10">
        <w:rPr>
          <w:b/>
          <w:sz w:val="26"/>
          <w:szCs w:val="26"/>
        </w:rPr>
        <w:t xml:space="preserve">                                                </w:t>
      </w:r>
    </w:p>
    <w:p w:rsidR="007041DF" w:rsidRPr="00120F10" w:rsidRDefault="007041DF" w:rsidP="00200D26">
      <w:pPr>
        <w:rPr>
          <w:b/>
          <w:sz w:val="26"/>
          <w:szCs w:val="26"/>
        </w:rPr>
      </w:pPr>
    </w:p>
    <w:p w:rsidR="007041DF" w:rsidRPr="00120F10" w:rsidRDefault="007041DF" w:rsidP="00200D26">
      <w:pPr>
        <w:rPr>
          <w:b/>
          <w:sz w:val="26"/>
          <w:szCs w:val="26"/>
        </w:rPr>
      </w:pPr>
    </w:p>
    <w:p w:rsidR="000B0AED" w:rsidRPr="00120F10" w:rsidRDefault="000B0AED" w:rsidP="00200D26">
      <w:pPr>
        <w:rPr>
          <w:b/>
          <w:sz w:val="26"/>
          <w:szCs w:val="26"/>
        </w:rPr>
      </w:pPr>
    </w:p>
    <w:p w:rsidR="000B0AED" w:rsidRPr="00120F10" w:rsidRDefault="000B0AED" w:rsidP="00200D26">
      <w:pPr>
        <w:rPr>
          <w:b/>
          <w:sz w:val="26"/>
          <w:szCs w:val="26"/>
        </w:rPr>
      </w:pPr>
    </w:p>
    <w:p w:rsidR="000B0AED" w:rsidRPr="00120F10" w:rsidRDefault="000B0AED" w:rsidP="00200D26">
      <w:pPr>
        <w:rPr>
          <w:b/>
          <w:sz w:val="26"/>
          <w:szCs w:val="26"/>
        </w:rPr>
      </w:pPr>
    </w:p>
    <w:p w:rsidR="000B0AED" w:rsidRPr="00120F10" w:rsidRDefault="000B0AED" w:rsidP="00200D26">
      <w:pPr>
        <w:rPr>
          <w:b/>
          <w:sz w:val="26"/>
          <w:szCs w:val="26"/>
        </w:rPr>
      </w:pPr>
    </w:p>
    <w:p w:rsidR="000B0AED" w:rsidRPr="00120F10" w:rsidRDefault="000B0AED" w:rsidP="00200D26">
      <w:pPr>
        <w:rPr>
          <w:b/>
          <w:sz w:val="26"/>
          <w:szCs w:val="26"/>
        </w:rPr>
      </w:pPr>
    </w:p>
    <w:p w:rsidR="000B0AED" w:rsidRPr="00120F10" w:rsidRDefault="000B0AED" w:rsidP="00200D26">
      <w:pPr>
        <w:rPr>
          <w:b/>
          <w:sz w:val="26"/>
          <w:szCs w:val="26"/>
        </w:rPr>
      </w:pPr>
    </w:p>
    <w:p w:rsidR="000B0AED" w:rsidRPr="00120F10" w:rsidRDefault="000B0AED" w:rsidP="00200D26">
      <w:pPr>
        <w:rPr>
          <w:b/>
          <w:sz w:val="26"/>
          <w:szCs w:val="26"/>
        </w:rPr>
      </w:pPr>
    </w:p>
    <w:p w:rsidR="000B0AED" w:rsidRDefault="000B0AED" w:rsidP="00200D26">
      <w:pPr>
        <w:rPr>
          <w:b/>
          <w:sz w:val="26"/>
          <w:szCs w:val="26"/>
        </w:rPr>
      </w:pPr>
    </w:p>
    <w:p w:rsidR="001D697F" w:rsidRDefault="001D697F" w:rsidP="00200D26">
      <w:pPr>
        <w:rPr>
          <w:b/>
          <w:sz w:val="26"/>
          <w:szCs w:val="26"/>
        </w:rPr>
      </w:pPr>
    </w:p>
    <w:p w:rsidR="001D697F" w:rsidRDefault="001D697F" w:rsidP="00200D26">
      <w:pPr>
        <w:rPr>
          <w:b/>
          <w:sz w:val="26"/>
          <w:szCs w:val="26"/>
        </w:rPr>
      </w:pPr>
    </w:p>
    <w:p w:rsidR="001D697F" w:rsidRDefault="001D697F" w:rsidP="00200D26">
      <w:pPr>
        <w:rPr>
          <w:b/>
          <w:sz w:val="26"/>
          <w:szCs w:val="26"/>
        </w:rPr>
      </w:pPr>
    </w:p>
    <w:p w:rsidR="001D697F" w:rsidRPr="00120F10" w:rsidRDefault="001D697F" w:rsidP="00200D26">
      <w:pPr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4300"/>
      </w:tblGrid>
      <w:tr w:rsidR="000B0AED" w:rsidRPr="00120F10" w:rsidTr="00CC619C">
        <w:trPr>
          <w:gridBefore w:val="1"/>
          <w:wBefore w:w="5303" w:type="dxa"/>
          <w:trHeight w:val="1010"/>
        </w:trPr>
        <w:tc>
          <w:tcPr>
            <w:tcW w:w="4300" w:type="dxa"/>
            <w:shd w:val="clear" w:color="auto" w:fill="auto"/>
          </w:tcPr>
          <w:p w:rsidR="004D232C" w:rsidRDefault="000B0AED" w:rsidP="004D232C">
            <w:pPr>
              <w:widowControl/>
              <w:autoSpaceDE/>
              <w:autoSpaceDN/>
              <w:adjustRightInd/>
              <w:ind w:firstLine="27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Приложение </w:t>
            </w:r>
            <w:r w:rsidR="004D232C">
              <w:rPr>
                <w:sz w:val="26"/>
                <w:szCs w:val="26"/>
              </w:rPr>
              <w:t>№</w:t>
            </w:r>
            <w:r w:rsidRPr="00120F10">
              <w:rPr>
                <w:sz w:val="26"/>
                <w:szCs w:val="26"/>
              </w:rPr>
              <w:t xml:space="preserve">4 </w:t>
            </w:r>
          </w:p>
          <w:p w:rsidR="004D232C" w:rsidRDefault="000B0AED" w:rsidP="004D232C">
            <w:pPr>
              <w:widowControl/>
              <w:autoSpaceDE/>
              <w:autoSpaceDN/>
              <w:adjustRightInd/>
              <w:ind w:firstLine="27"/>
              <w:rPr>
                <w:sz w:val="26"/>
                <w:szCs w:val="26"/>
              </w:rPr>
            </w:pPr>
            <w:r w:rsidRPr="00120F10">
              <w:rPr>
                <w:sz w:val="26"/>
                <w:szCs w:val="26"/>
              </w:rPr>
              <w:t xml:space="preserve">к постановлению главы </w:t>
            </w:r>
          </w:p>
          <w:p w:rsidR="008744B4" w:rsidRDefault="008744B4" w:rsidP="008744B4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  <w:u w:val="single"/>
              </w:rPr>
              <w:t xml:space="preserve"> 24  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 xml:space="preserve"> марта    </w:t>
            </w:r>
            <w:r>
              <w:rPr>
                <w:sz w:val="24"/>
                <w:szCs w:val="24"/>
              </w:rPr>
              <w:t>2025г.</w:t>
            </w:r>
          </w:p>
          <w:p w:rsidR="008744B4" w:rsidRDefault="008744B4" w:rsidP="008744B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№__</w:t>
            </w:r>
            <w:r>
              <w:rPr>
                <w:sz w:val="24"/>
                <w:szCs w:val="24"/>
                <w:u w:val="single"/>
              </w:rPr>
              <w:t>01-03-232/5</w:t>
            </w:r>
            <w:r>
              <w:rPr>
                <w:sz w:val="24"/>
                <w:szCs w:val="24"/>
              </w:rPr>
              <w:t>____</w:t>
            </w:r>
          </w:p>
          <w:p w:rsidR="004D232C" w:rsidRPr="00120F10" w:rsidRDefault="004D232C" w:rsidP="004D232C">
            <w:pPr>
              <w:widowControl/>
              <w:autoSpaceDE/>
              <w:autoSpaceDN/>
              <w:adjustRightInd/>
              <w:ind w:firstLine="27"/>
              <w:rPr>
                <w:sz w:val="26"/>
                <w:szCs w:val="26"/>
              </w:rPr>
            </w:pPr>
          </w:p>
        </w:tc>
      </w:tr>
      <w:tr w:rsidR="004D232C" w:rsidRPr="00120F10" w:rsidTr="00CC619C">
        <w:trPr>
          <w:gridBefore w:val="1"/>
          <w:wBefore w:w="5303" w:type="dxa"/>
          <w:trHeight w:val="252"/>
        </w:trPr>
        <w:tc>
          <w:tcPr>
            <w:tcW w:w="4300" w:type="dxa"/>
            <w:shd w:val="clear" w:color="auto" w:fill="auto"/>
          </w:tcPr>
          <w:p w:rsidR="004D232C" w:rsidRPr="00120F10" w:rsidRDefault="004D232C" w:rsidP="004D232C">
            <w:pPr>
              <w:widowControl/>
              <w:autoSpaceDE/>
              <w:autoSpaceDN/>
              <w:adjustRightInd/>
              <w:ind w:firstLine="27"/>
              <w:rPr>
                <w:sz w:val="26"/>
                <w:szCs w:val="26"/>
              </w:rPr>
            </w:pPr>
          </w:p>
        </w:tc>
      </w:tr>
      <w:tr w:rsidR="000B0AED" w:rsidRPr="00120F10" w:rsidTr="00CC619C">
        <w:trPr>
          <w:trHeight w:val="252"/>
        </w:trPr>
        <w:tc>
          <w:tcPr>
            <w:tcW w:w="9603" w:type="dxa"/>
            <w:gridSpan w:val="2"/>
            <w:shd w:val="clear" w:color="auto" w:fill="auto"/>
          </w:tcPr>
          <w:p w:rsidR="000B0AED" w:rsidRPr="00120F10" w:rsidRDefault="000B0AED" w:rsidP="00F23704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0B0AED" w:rsidRPr="00120F10" w:rsidRDefault="000B0AED" w:rsidP="000B0AED">
      <w:pPr>
        <w:jc w:val="right"/>
        <w:rPr>
          <w:sz w:val="26"/>
          <w:szCs w:val="26"/>
        </w:rPr>
      </w:pPr>
    </w:p>
    <w:p w:rsidR="000B0AED" w:rsidRPr="00120F10" w:rsidRDefault="000B0AED" w:rsidP="000B0AED">
      <w:pPr>
        <w:widowControl/>
        <w:autoSpaceDE/>
        <w:autoSpaceDN/>
        <w:adjustRightInd/>
        <w:ind w:firstLine="284"/>
        <w:jc w:val="center"/>
        <w:rPr>
          <w:b/>
          <w:sz w:val="26"/>
          <w:szCs w:val="26"/>
        </w:rPr>
      </w:pPr>
      <w:r w:rsidRPr="00120F10">
        <w:rPr>
          <w:b/>
          <w:sz w:val="26"/>
          <w:szCs w:val="26"/>
        </w:rPr>
        <w:t>РЕГЛАМЕНТ</w:t>
      </w:r>
    </w:p>
    <w:p w:rsidR="000B0AED" w:rsidRPr="00120F10" w:rsidRDefault="000B0AED" w:rsidP="000B0AED">
      <w:pPr>
        <w:widowControl/>
        <w:autoSpaceDE/>
        <w:autoSpaceDN/>
        <w:adjustRightInd/>
        <w:ind w:firstLine="284"/>
        <w:jc w:val="center"/>
        <w:rPr>
          <w:b/>
          <w:sz w:val="26"/>
          <w:szCs w:val="26"/>
        </w:rPr>
      </w:pPr>
      <w:r w:rsidRPr="00120F10">
        <w:rPr>
          <w:b/>
          <w:sz w:val="26"/>
          <w:szCs w:val="26"/>
        </w:rPr>
        <w:t xml:space="preserve">создания и ведения реестра мест (площадок) накопления </w:t>
      </w:r>
    </w:p>
    <w:p w:rsidR="000B0AED" w:rsidRPr="00120F10" w:rsidRDefault="000B0AED" w:rsidP="000B0AED">
      <w:pPr>
        <w:widowControl/>
        <w:autoSpaceDE/>
        <w:autoSpaceDN/>
        <w:adjustRightInd/>
        <w:ind w:firstLine="284"/>
        <w:jc w:val="center"/>
        <w:rPr>
          <w:b/>
          <w:sz w:val="26"/>
          <w:szCs w:val="26"/>
        </w:rPr>
      </w:pPr>
      <w:r w:rsidRPr="00120F10">
        <w:rPr>
          <w:b/>
          <w:sz w:val="26"/>
          <w:szCs w:val="26"/>
        </w:rPr>
        <w:t xml:space="preserve">твердых коммунальных отходов на территории муниципального </w:t>
      </w:r>
      <w:r w:rsidR="00CC619C" w:rsidRPr="00052A05">
        <w:rPr>
          <w:b/>
          <w:sz w:val="26"/>
          <w:szCs w:val="26"/>
        </w:rPr>
        <w:t>района</w:t>
      </w:r>
      <w:r w:rsidRPr="00120F10">
        <w:rPr>
          <w:b/>
          <w:sz w:val="26"/>
          <w:szCs w:val="26"/>
        </w:rPr>
        <w:t xml:space="preserve"> «Ленский район» Р</w:t>
      </w:r>
      <w:r w:rsidR="00C91C9F">
        <w:rPr>
          <w:b/>
          <w:sz w:val="26"/>
          <w:szCs w:val="26"/>
        </w:rPr>
        <w:t xml:space="preserve">еспублики </w:t>
      </w:r>
      <w:r w:rsidRPr="00120F10">
        <w:rPr>
          <w:b/>
          <w:sz w:val="26"/>
          <w:szCs w:val="26"/>
        </w:rPr>
        <w:t>С</w:t>
      </w:r>
      <w:r w:rsidR="00C91C9F">
        <w:rPr>
          <w:b/>
          <w:sz w:val="26"/>
          <w:szCs w:val="26"/>
        </w:rPr>
        <w:t>аха</w:t>
      </w:r>
      <w:r w:rsidRPr="00120F10">
        <w:rPr>
          <w:b/>
          <w:sz w:val="26"/>
          <w:szCs w:val="26"/>
        </w:rPr>
        <w:t xml:space="preserve"> (Я</w:t>
      </w:r>
      <w:r w:rsidR="00C91C9F">
        <w:rPr>
          <w:b/>
          <w:sz w:val="26"/>
          <w:szCs w:val="26"/>
        </w:rPr>
        <w:t>кутия</w:t>
      </w:r>
      <w:r w:rsidRPr="00120F10">
        <w:rPr>
          <w:b/>
          <w:sz w:val="26"/>
          <w:szCs w:val="26"/>
        </w:rPr>
        <w:t>)</w:t>
      </w:r>
    </w:p>
    <w:p w:rsidR="000B0AED" w:rsidRPr="00120F10" w:rsidRDefault="000B0AED" w:rsidP="000B0AED">
      <w:pPr>
        <w:widowControl/>
        <w:autoSpaceDE/>
        <w:autoSpaceDN/>
        <w:adjustRightInd/>
        <w:ind w:firstLine="284"/>
        <w:jc w:val="center"/>
        <w:rPr>
          <w:b/>
          <w:sz w:val="26"/>
          <w:szCs w:val="26"/>
        </w:rPr>
      </w:pPr>
    </w:p>
    <w:p w:rsidR="000B0AED" w:rsidRPr="00120F10" w:rsidRDefault="000B0AED" w:rsidP="000B0AED">
      <w:pPr>
        <w:widowControl/>
        <w:autoSpaceDE/>
        <w:autoSpaceDN/>
        <w:adjustRightInd/>
        <w:spacing w:line="276" w:lineRule="auto"/>
        <w:ind w:firstLine="284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1. Общие положения. </w:t>
      </w:r>
    </w:p>
    <w:p w:rsidR="000B0AED" w:rsidRPr="00120F10" w:rsidRDefault="000B0AED" w:rsidP="000B0AED">
      <w:pPr>
        <w:widowControl/>
        <w:autoSpaceDE/>
        <w:autoSpaceDN/>
        <w:adjustRightInd/>
        <w:spacing w:line="276" w:lineRule="auto"/>
        <w:ind w:firstLine="284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1.1. Создание и ведение реестра мест (площадок) накопления твердых коммунальных отходов на территории муниципального </w:t>
      </w:r>
      <w:r w:rsidR="00CC619C" w:rsidRPr="00052A05">
        <w:rPr>
          <w:sz w:val="26"/>
          <w:szCs w:val="26"/>
        </w:rPr>
        <w:t>района</w:t>
      </w:r>
      <w:r w:rsidRPr="00120F10">
        <w:rPr>
          <w:sz w:val="26"/>
          <w:szCs w:val="26"/>
        </w:rPr>
        <w:t xml:space="preserve"> «Ленский район» (далее - реестр) в соответствии с постановлением Правительства Российской Федерации от 31 августа 2018г. № 1039 «Об утверждении правил обустройства мест (площадок) накопления твердых коммунальных отходов и ведения их реестра» является полномочием </w:t>
      </w:r>
      <w:r w:rsidR="00CC619C">
        <w:rPr>
          <w:sz w:val="26"/>
          <w:szCs w:val="26"/>
        </w:rPr>
        <w:t>органов местного самоуправления</w:t>
      </w:r>
      <w:r w:rsidRPr="00120F10">
        <w:rPr>
          <w:sz w:val="26"/>
          <w:szCs w:val="26"/>
        </w:rPr>
        <w:t xml:space="preserve">. </w:t>
      </w:r>
    </w:p>
    <w:p w:rsidR="000B0AED" w:rsidRPr="00120F10" w:rsidRDefault="000B0AED" w:rsidP="000B0AED">
      <w:pPr>
        <w:widowControl/>
        <w:autoSpaceDE/>
        <w:autoSpaceDN/>
        <w:adjustRightInd/>
        <w:spacing w:line="276" w:lineRule="auto"/>
        <w:ind w:firstLine="284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 </w:t>
      </w:r>
    </w:p>
    <w:p w:rsidR="000B0AED" w:rsidRPr="00120F10" w:rsidRDefault="000B0AED" w:rsidP="000B0AED">
      <w:pPr>
        <w:widowControl/>
        <w:autoSpaceDE/>
        <w:autoSpaceDN/>
        <w:adjustRightInd/>
        <w:spacing w:line="276" w:lineRule="auto"/>
        <w:ind w:firstLine="284"/>
        <w:jc w:val="both"/>
        <w:rPr>
          <w:sz w:val="26"/>
          <w:szCs w:val="26"/>
        </w:rPr>
      </w:pPr>
      <w:r w:rsidRPr="00120F10">
        <w:rPr>
          <w:sz w:val="26"/>
          <w:szCs w:val="26"/>
        </w:rPr>
        <w:t>1.3. Уполномоченным органом по созданию и ведению реестра является М</w:t>
      </w:r>
      <w:r w:rsidR="00052A05">
        <w:rPr>
          <w:sz w:val="26"/>
          <w:szCs w:val="26"/>
        </w:rPr>
        <w:t>К</w:t>
      </w:r>
      <w:r w:rsidRPr="00120F10">
        <w:rPr>
          <w:sz w:val="26"/>
          <w:szCs w:val="26"/>
        </w:rPr>
        <w:t>У «КИО</w:t>
      </w:r>
      <w:r w:rsidR="00CC619C">
        <w:rPr>
          <w:sz w:val="26"/>
          <w:szCs w:val="26"/>
        </w:rPr>
        <w:t>» МР</w:t>
      </w:r>
      <w:r w:rsidR="00052A05">
        <w:rPr>
          <w:sz w:val="26"/>
          <w:szCs w:val="26"/>
        </w:rPr>
        <w:t xml:space="preserve"> «Ленский район»</w:t>
      </w:r>
      <w:r w:rsidRPr="00120F10">
        <w:rPr>
          <w:sz w:val="26"/>
          <w:szCs w:val="26"/>
        </w:rPr>
        <w:t xml:space="preserve">. </w:t>
      </w:r>
    </w:p>
    <w:p w:rsidR="000B0AED" w:rsidRPr="00120F10" w:rsidRDefault="000B0AED" w:rsidP="000B0AED">
      <w:pPr>
        <w:widowControl/>
        <w:autoSpaceDE/>
        <w:autoSpaceDN/>
        <w:adjustRightInd/>
        <w:spacing w:line="276" w:lineRule="auto"/>
        <w:ind w:firstLine="284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1.4. Реестр создается и ведется на основание поступивших для включения в реестр утвержденных Актов об определении места (площадки) накопления твердых коммунальных отходов на территории </w:t>
      </w:r>
      <w:r w:rsidRPr="00052A05">
        <w:rPr>
          <w:sz w:val="26"/>
          <w:szCs w:val="26"/>
        </w:rPr>
        <w:t xml:space="preserve">муниципального </w:t>
      </w:r>
      <w:r w:rsidR="00CC619C" w:rsidRPr="00052A05">
        <w:rPr>
          <w:sz w:val="26"/>
          <w:szCs w:val="26"/>
        </w:rPr>
        <w:t>района</w:t>
      </w:r>
      <w:r w:rsidR="00052A05">
        <w:rPr>
          <w:sz w:val="26"/>
          <w:szCs w:val="26"/>
        </w:rPr>
        <w:t xml:space="preserve"> «Ленский район»</w:t>
      </w:r>
      <w:r w:rsidRPr="00120F10">
        <w:rPr>
          <w:sz w:val="26"/>
          <w:szCs w:val="26"/>
        </w:rPr>
        <w:t>.</w:t>
      </w:r>
    </w:p>
    <w:p w:rsidR="000B0AED" w:rsidRPr="00120F10" w:rsidRDefault="000B0AED" w:rsidP="000B0AED">
      <w:pPr>
        <w:widowControl/>
        <w:autoSpaceDE/>
        <w:autoSpaceDN/>
        <w:adjustRightInd/>
        <w:spacing w:line="276" w:lineRule="auto"/>
        <w:ind w:firstLine="284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1.5. Реестр ведется на государственном языке Российской Федерации. </w:t>
      </w:r>
    </w:p>
    <w:p w:rsidR="000B0AED" w:rsidRPr="00120F10" w:rsidRDefault="000B0AED" w:rsidP="000B0AED">
      <w:pPr>
        <w:widowControl/>
        <w:autoSpaceDE/>
        <w:autoSpaceDN/>
        <w:adjustRightInd/>
        <w:spacing w:line="276" w:lineRule="auto"/>
        <w:ind w:firstLine="284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2. Содержание реестра мест (площадок) накопления твердых коммунальных отходов на территории муниципального </w:t>
      </w:r>
      <w:r w:rsidR="00CC619C" w:rsidRPr="00052A05">
        <w:rPr>
          <w:sz w:val="26"/>
          <w:szCs w:val="26"/>
        </w:rPr>
        <w:t>района</w:t>
      </w:r>
      <w:r w:rsidR="00052A05">
        <w:rPr>
          <w:sz w:val="26"/>
          <w:szCs w:val="26"/>
        </w:rPr>
        <w:t xml:space="preserve"> «Ленский район»</w:t>
      </w:r>
      <w:r w:rsidRPr="00120F10">
        <w:rPr>
          <w:sz w:val="26"/>
          <w:szCs w:val="26"/>
        </w:rPr>
        <w:t xml:space="preserve">. </w:t>
      </w:r>
    </w:p>
    <w:p w:rsidR="000B0AED" w:rsidRPr="00120F10" w:rsidRDefault="000B0AED" w:rsidP="000B0AED">
      <w:pPr>
        <w:widowControl/>
        <w:autoSpaceDE/>
        <w:autoSpaceDN/>
        <w:adjustRightInd/>
        <w:spacing w:line="276" w:lineRule="auto"/>
        <w:ind w:firstLine="284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2.1. В соответствии с пунктом 5 статьи 13.4 Федерального закона от 24 июня 1998г. № 89-ФЗ «Об отходах производства и потребления» реестр включает в себя следующие разделы: </w:t>
      </w:r>
    </w:p>
    <w:p w:rsidR="000B0AED" w:rsidRPr="00120F10" w:rsidRDefault="000B0AED" w:rsidP="000B0AED">
      <w:pPr>
        <w:widowControl/>
        <w:autoSpaceDE/>
        <w:autoSpaceDN/>
        <w:adjustRightInd/>
        <w:spacing w:line="276" w:lineRule="auto"/>
        <w:ind w:firstLine="284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2.1.1. Данные о нахождении мест (площадок) накопления твердых коммунальных отходов, в том числе: </w:t>
      </w:r>
    </w:p>
    <w:p w:rsidR="000B0AED" w:rsidRPr="00120F10" w:rsidRDefault="000B0AED" w:rsidP="000B0AED">
      <w:pPr>
        <w:widowControl/>
        <w:autoSpaceDE/>
        <w:autoSpaceDN/>
        <w:adjustRightInd/>
        <w:spacing w:line="276" w:lineRule="auto"/>
        <w:ind w:firstLine="284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- сведения об адресе и (или) географических координатах мест (площадок) накопления твердых коммунальных отходов; </w:t>
      </w:r>
    </w:p>
    <w:p w:rsidR="000B0AED" w:rsidRPr="00120F10" w:rsidRDefault="000B0AED" w:rsidP="000B0AED">
      <w:pPr>
        <w:widowControl/>
        <w:autoSpaceDE/>
        <w:autoSpaceDN/>
        <w:adjustRightInd/>
        <w:spacing w:line="276" w:lineRule="auto"/>
        <w:ind w:firstLine="284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</w:t>
      </w:r>
      <w:r w:rsidR="00CC619C" w:rsidRPr="00052A05">
        <w:rPr>
          <w:sz w:val="26"/>
          <w:szCs w:val="26"/>
        </w:rPr>
        <w:t>района</w:t>
      </w:r>
      <w:r w:rsidR="00052A05">
        <w:rPr>
          <w:sz w:val="26"/>
          <w:szCs w:val="26"/>
        </w:rPr>
        <w:t xml:space="preserve"> «Ленский район»</w:t>
      </w:r>
      <w:r w:rsidRPr="00120F10">
        <w:rPr>
          <w:sz w:val="26"/>
          <w:szCs w:val="26"/>
        </w:rPr>
        <w:t xml:space="preserve"> масштаба 1:2000. </w:t>
      </w:r>
    </w:p>
    <w:p w:rsidR="000B0AED" w:rsidRPr="00120F10" w:rsidRDefault="000B0AED" w:rsidP="000B0AED">
      <w:pPr>
        <w:widowControl/>
        <w:autoSpaceDE/>
        <w:autoSpaceDN/>
        <w:adjustRightInd/>
        <w:spacing w:line="276" w:lineRule="auto"/>
        <w:ind w:firstLine="284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2.1.2. Данные о технических характеристиках мест (площадок) накопления твердых коммунальных отходов, в том числе: </w:t>
      </w:r>
    </w:p>
    <w:p w:rsidR="000B0AED" w:rsidRPr="00120F10" w:rsidRDefault="000B0AED" w:rsidP="000B0AED">
      <w:pPr>
        <w:widowControl/>
        <w:autoSpaceDE/>
        <w:autoSpaceDN/>
        <w:adjustRightInd/>
        <w:spacing w:line="276" w:lineRule="auto"/>
        <w:ind w:firstLine="284"/>
        <w:jc w:val="both"/>
        <w:rPr>
          <w:sz w:val="26"/>
          <w:szCs w:val="26"/>
        </w:rPr>
      </w:pPr>
      <w:r w:rsidRPr="00120F10">
        <w:rPr>
          <w:sz w:val="26"/>
          <w:szCs w:val="26"/>
        </w:rPr>
        <w:t>- сведения об используемом покрытии, площади, количестве размещенных и планируемых</w:t>
      </w:r>
      <w:r w:rsidR="00120F10">
        <w:rPr>
          <w:sz w:val="26"/>
          <w:szCs w:val="26"/>
        </w:rPr>
        <w:t>,</w:t>
      </w:r>
      <w:r w:rsidRPr="00120F10">
        <w:rPr>
          <w:sz w:val="26"/>
          <w:szCs w:val="26"/>
        </w:rPr>
        <w:t xml:space="preserve"> к размещению контейнеров и бункеров с указанием их объема. </w:t>
      </w:r>
    </w:p>
    <w:p w:rsidR="000B0AED" w:rsidRPr="00120F10" w:rsidRDefault="000B0AED" w:rsidP="000B0AED">
      <w:pPr>
        <w:widowControl/>
        <w:autoSpaceDE/>
        <w:autoSpaceDN/>
        <w:adjustRightInd/>
        <w:spacing w:line="276" w:lineRule="auto"/>
        <w:ind w:firstLine="284"/>
        <w:jc w:val="both"/>
        <w:rPr>
          <w:sz w:val="26"/>
          <w:szCs w:val="26"/>
        </w:rPr>
      </w:pPr>
      <w:r w:rsidRPr="00120F10">
        <w:rPr>
          <w:sz w:val="26"/>
          <w:szCs w:val="26"/>
        </w:rPr>
        <w:t>При этом информация о размещенных и планируемых</w:t>
      </w:r>
      <w:r w:rsidR="00120F10">
        <w:rPr>
          <w:sz w:val="26"/>
          <w:szCs w:val="26"/>
        </w:rPr>
        <w:t>,</w:t>
      </w:r>
      <w:r w:rsidRPr="00120F10">
        <w:rPr>
          <w:sz w:val="26"/>
          <w:szCs w:val="26"/>
        </w:rPr>
        <w:t xml:space="preserve">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0B0AED" w:rsidRPr="00120F10" w:rsidRDefault="000B0AED" w:rsidP="000B0AED">
      <w:pPr>
        <w:widowControl/>
        <w:autoSpaceDE/>
        <w:autoSpaceDN/>
        <w:adjustRightInd/>
        <w:spacing w:line="276" w:lineRule="auto"/>
        <w:ind w:firstLine="284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2.1.3. Данные о собственниках мест (площадок) накопления твердых коммунальных отходов, содержащие сведения: </w:t>
      </w:r>
    </w:p>
    <w:p w:rsidR="000B0AED" w:rsidRPr="00120F10" w:rsidRDefault="000B0AED" w:rsidP="000B0AED">
      <w:pPr>
        <w:widowControl/>
        <w:autoSpaceDE/>
        <w:autoSpaceDN/>
        <w:adjustRightInd/>
        <w:spacing w:line="276" w:lineRule="auto"/>
        <w:ind w:firstLine="284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0B0AED" w:rsidRPr="00120F10" w:rsidRDefault="000B0AED" w:rsidP="000B0AED">
      <w:pPr>
        <w:widowControl/>
        <w:autoSpaceDE/>
        <w:autoSpaceDN/>
        <w:adjustRightInd/>
        <w:spacing w:line="276" w:lineRule="auto"/>
        <w:ind w:firstLine="284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0B0AED" w:rsidRPr="00120F10" w:rsidRDefault="000B0AED" w:rsidP="000B0AED">
      <w:pPr>
        <w:widowControl/>
        <w:autoSpaceDE/>
        <w:autoSpaceDN/>
        <w:adjustRightInd/>
        <w:spacing w:line="276" w:lineRule="auto"/>
        <w:ind w:firstLine="284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0B0AED" w:rsidRPr="00120F10" w:rsidRDefault="000B0AED" w:rsidP="000B0AED">
      <w:pPr>
        <w:widowControl/>
        <w:autoSpaceDE/>
        <w:autoSpaceDN/>
        <w:adjustRightInd/>
        <w:spacing w:line="276" w:lineRule="auto"/>
        <w:ind w:firstLine="284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</w:t>
      </w:r>
      <w:r w:rsidR="00CC619C" w:rsidRPr="00052A05">
        <w:rPr>
          <w:sz w:val="26"/>
          <w:szCs w:val="26"/>
        </w:rPr>
        <w:t>района</w:t>
      </w:r>
      <w:r w:rsidRPr="00120F10">
        <w:rPr>
          <w:sz w:val="26"/>
          <w:szCs w:val="26"/>
        </w:rPr>
        <w:t xml:space="preserve"> «Ленский рай</w:t>
      </w:r>
      <w:r w:rsidR="00052A05">
        <w:rPr>
          <w:sz w:val="26"/>
          <w:szCs w:val="26"/>
        </w:rPr>
        <w:t>он»</w:t>
      </w:r>
      <w:r w:rsidRPr="00120F10">
        <w:rPr>
          <w:sz w:val="26"/>
          <w:szCs w:val="26"/>
        </w:rPr>
        <w:t xml:space="preserve"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0B0AED" w:rsidRPr="00120F10" w:rsidRDefault="000B0AED" w:rsidP="000B0AED">
      <w:pPr>
        <w:widowControl/>
        <w:autoSpaceDE/>
        <w:autoSpaceDN/>
        <w:adjustRightInd/>
        <w:spacing w:line="276" w:lineRule="auto"/>
        <w:ind w:firstLine="284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3. Сведения в реестр вносятся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 </w:t>
      </w:r>
    </w:p>
    <w:p w:rsidR="000B0AED" w:rsidRPr="00120F10" w:rsidRDefault="000B0AED" w:rsidP="000B0AED">
      <w:pPr>
        <w:widowControl/>
        <w:autoSpaceDE/>
        <w:autoSpaceDN/>
        <w:adjustRightInd/>
        <w:spacing w:line="276" w:lineRule="auto"/>
        <w:ind w:firstLine="284"/>
        <w:jc w:val="both"/>
        <w:rPr>
          <w:sz w:val="26"/>
          <w:szCs w:val="26"/>
        </w:rPr>
      </w:pPr>
      <w:r w:rsidRPr="00120F10">
        <w:rPr>
          <w:sz w:val="26"/>
          <w:szCs w:val="26"/>
        </w:rPr>
        <w:t xml:space="preserve"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на официальном сайте </w:t>
      </w:r>
      <w:r w:rsidR="00CC619C" w:rsidRPr="00052A05">
        <w:rPr>
          <w:sz w:val="26"/>
          <w:szCs w:val="26"/>
        </w:rPr>
        <w:t>муниципального района</w:t>
      </w:r>
      <w:r w:rsidR="00052A05">
        <w:rPr>
          <w:sz w:val="26"/>
          <w:szCs w:val="26"/>
        </w:rPr>
        <w:t xml:space="preserve"> «Ленский район»</w:t>
      </w:r>
      <w:r w:rsidRPr="00120F10">
        <w:rPr>
          <w:sz w:val="26"/>
          <w:szCs w:val="26"/>
        </w:rPr>
        <w:t xml:space="preserve">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:rsidR="00CC619C" w:rsidRDefault="00CC619C" w:rsidP="000B0AED">
      <w:pPr>
        <w:rPr>
          <w:b/>
          <w:sz w:val="26"/>
          <w:szCs w:val="26"/>
        </w:rPr>
      </w:pPr>
    </w:p>
    <w:p w:rsidR="000B0AED" w:rsidRPr="00120F10" w:rsidRDefault="000B0AED" w:rsidP="000B0AED">
      <w:pPr>
        <w:rPr>
          <w:b/>
          <w:sz w:val="26"/>
          <w:szCs w:val="26"/>
        </w:rPr>
      </w:pPr>
      <w:r w:rsidRPr="00120F10">
        <w:rPr>
          <w:b/>
          <w:sz w:val="26"/>
          <w:szCs w:val="26"/>
        </w:rPr>
        <w:t>И.о. председателя</w:t>
      </w:r>
    </w:p>
    <w:p w:rsidR="006C39A2" w:rsidRPr="00120F10" w:rsidRDefault="000B0AED" w:rsidP="00120F10">
      <w:pPr>
        <w:rPr>
          <w:b/>
          <w:sz w:val="26"/>
          <w:szCs w:val="26"/>
        </w:rPr>
        <w:sectPr w:rsidR="006C39A2" w:rsidRPr="00120F10" w:rsidSect="00F624C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20F10">
        <w:rPr>
          <w:b/>
          <w:sz w:val="26"/>
          <w:szCs w:val="26"/>
        </w:rPr>
        <w:t>МКУ «КИО» МР «Ле</w:t>
      </w:r>
      <w:r w:rsidR="00120F10">
        <w:rPr>
          <w:b/>
          <w:sz w:val="26"/>
          <w:szCs w:val="26"/>
        </w:rPr>
        <w:t xml:space="preserve">нский район» </w:t>
      </w:r>
      <w:r w:rsidRPr="00120F10">
        <w:rPr>
          <w:b/>
          <w:sz w:val="26"/>
          <w:szCs w:val="26"/>
        </w:rPr>
        <w:t xml:space="preserve">                                                          </w:t>
      </w:r>
      <w:r w:rsidR="00120F10" w:rsidRPr="00120F10">
        <w:rPr>
          <w:b/>
          <w:sz w:val="26"/>
          <w:szCs w:val="26"/>
        </w:rPr>
        <w:t>А.Н. Олейник</w:t>
      </w:r>
      <w:r w:rsidRPr="00120F10">
        <w:rPr>
          <w:b/>
          <w:sz w:val="26"/>
          <w:szCs w:val="26"/>
        </w:rPr>
        <w:t xml:space="preserve">                    </w:t>
      </w:r>
    </w:p>
    <w:p w:rsidR="004D232C" w:rsidRDefault="004D232C" w:rsidP="004D232C">
      <w:pPr>
        <w:widowControl/>
        <w:autoSpaceDE/>
        <w:autoSpaceDN/>
        <w:adjustRightInd/>
        <w:ind w:firstLine="9923"/>
        <w:rPr>
          <w:sz w:val="26"/>
          <w:szCs w:val="26"/>
        </w:rPr>
      </w:pPr>
      <w:r w:rsidRPr="00120F1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№5</w:t>
      </w:r>
      <w:r w:rsidRPr="00120F10">
        <w:rPr>
          <w:sz w:val="26"/>
          <w:szCs w:val="26"/>
        </w:rPr>
        <w:t xml:space="preserve"> </w:t>
      </w:r>
    </w:p>
    <w:p w:rsidR="004D232C" w:rsidRDefault="004D232C" w:rsidP="004D232C">
      <w:pPr>
        <w:widowControl/>
        <w:autoSpaceDE/>
        <w:autoSpaceDN/>
        <w:adjustRightInd/>
        <w:ind w:firstLine="9923"/>
        <w:rPr>
          <w:sz w:val="26"/>
          <w:szCs w:val="26"/>
        </w:rPr>
      </w:pPr>
      <w:r w:rsidRPr="00120F10">
        <w:rPr>
          <w:sz w:val="26"/>
          <w:szCs w:val="26"/>
        </w:rPr>
        <w:t xml:space="preserve">к постановлению главы </w:t>
      </w:r>
    </w:p>
    <w:p w:rsidR="008744B4" w:rsidRDefault="008744B4" w:rsidP="008744B4">
      <w:pPr>
        <w:ind w:left="991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 xml:space="preserve"> 24  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марта    </w:t>
      </w:r>
      <w:r>
        <w:rPr>
          <w:sz w:val="24"/>
          <w:szCs w:val="24"/>
        </w:rPr>
        <w:t>2025г.</w:t>
      </w:r>
    </w:p>
    <w:p w:rsidR="008744B4" w:rsidRDefault="008744B4" w:rsidP="008744B4">
      <w:pPr>
        <w:ind w:left="9853"/>
        <w:contextualSpacing/>
        <w:rPr>
          <w:sz w:val="24"/>
          <w:szCs w:val="24"/>
        </w:rPr>
      </w:pPr>
      <w:r>
        <w:rPr>
          <w:sz w:val="24"/>
          <w:szCs w:val="24"/>
        </w:rPr>
        <w:t>№__</w:t>
      </w:r>
      <w:r>
        <w:rPr>
          <w:sz w:val="24"/>
          <w:szCs w:val="24"/>
          <w:u w:val="single"/>
        </w:rPr>
        <w:t>01-03-232/5</w:t>
      </w:r>
      <w:r>
        <w:rPr>
          <w:sz w:val="24"/>
          <w:szCs w:val="24"/>
        </w:rPr>
        <w:t>____</w:t>
      </w:r>
    </w:p>
    <w:p w:rsidR="004D232C" w:rsidRDefault="004D232C" w:rsidP="004D232C">
      <w:pPr>
        <w:widowControl/>
        <w:autoSpaceDE/>
        <w:autoSpaceDN/>
        <w:adjustRightInd/>
        <w:ind w:firstLine="9923"/>
        <w:rPr>
          <w:sz w:val="26"/>
          <w:szCs w:val="26"/>
        </w:rPr>
      </w:pPr>
    </w:p>
    <w:p w:rsidR="00F624CD" w:rsidRPr="00120F10" w:rsidRDefault="00F624CD" w:rsidP="004D232C">
      <w:pPr>
        <w:widowControl/>
        <w:autoSpaceDE/>
        <w:autoSpaceDN/>
        <w:adjustRightInd/>
        <w:jc w:val="right"/>
        <w:rPr>
          <w:sz w:val="26"/>
          <w:szCs w:val="26"/>
        </w:rPr>
      </w:pPr>
      <w:r w:rsidRPr="00120F10">
        <w:rPr>
          <w:sz w:val="26"/>
          <w:szCs w:val="26"/>
        </w:rPr>
        <w:t xml:space="preserve">    </w:t>
      </w:r>
    </w:p>
    <w:p w:rsidR="009F669E" w:rsidRPr="00120F10" w:rsidRDefault="009F669E" w:rsidP="00120F10">
      <w:pPr>
        <w:ind w:firstLine="720"/>
        <w:jc w:val="center"/>
        <w:rPr>
          <w:b/>
          <w:sz w:val="26"/>
          <w:szCs w:val="26"/>
        </w:rPr>
      </w:pPr>
      <w:r w:rsidRPr="00120F10">
        <w:rPr>
          <w:b/>
          <w:sz w:val="26"/>
          <w:szCs w:val="26"/>
        </w:rPr>
        <w:t>Реестр мест (площадок) накопления твердых коммунальных отходов</w:t>
      </w:r>
    </w:p>
    <w:p w:rsidR="009F669E" w:rsidRPr="00120F10" w:rsidRDefault="009F669E" w:rsidP="00120F10">
      <w:pPr>
        <w:widowControl/>
        <w:autoSpaceDE/>
        <w:autoSpaceDN/>
        <w:adjustRightInd/>
        <w:ind w:firstLine="720"/>
        <w:jc w:val="center"/>
        <w:rPr>
          <w:b/>
          <w:sz w:val="26"/>
          <w:szCs w:val="26"/>
        </w:rPr>
      </w:pPr>
      <w:r w:rsidRPr="00120F10">
        <w:rPr>
          <w:b/>
          <w:sz w:val="26"/>
          <w:szCs w:val="26"/>
        </w:rPr>
        <w:t xml:space="preserve">в муниципальном </w:t>
      </w:r>
      <w:r w:rsidR="00CC619C" w:rsidRPr="00052A05">
        <w:rPr>
          <w:b/>
          <w:sz w:val="26"/>
          <w:szCs w:val="26"/>
        </w:rPr>
        <w:t>районе</w:t>
      </w:r>
      <w:r w:rsidRPr="00052A05">
        <w:rPr>
          <w:b/>
          <w:sz w:val="26"/>
          <w:szCs w:val="26"/>
        </w:rPr>
        <w:t xml:space="preserve"> «Ленский район» Р</w:t>
      </w:r>
      <w:r w:rsidR="00C91C9F" w:rsidRPr="00052A05">
        <w:rPr>
          <w:b/>
          <w:sz w:val="26"/>
          <w:szCs w:val="26"/>
        </w:rPr>
        <w:t xml:space="preserve">еспублики </w:t>
      </w:r>
      <w:r w:rsidRPr="00052A05">
        <w:rPr>
          <w:b/>
          <w:sz w:val="26"/>
          <w:szCs w:val="26"/>
        </w:rPr>
        <w:t>С</w:t>
      </w:r>
      <w:r w:rsidR="00C91C9F" w:rsidRPr="00052A05">
        <w:rPr>
          <w:b/>
          <w:sz w:val="26"/>
          <w:szCs w:val="26"/>
        </w:rPr>
        <w:t>аха</w:t>
      </w:r>
      <w:r w:rsidRPr="00052A05">
        <w:rPr>
          <w:b/>
          <w:sz w:val="26"/>
          <w:szCs w:val="26"/>
        </w:rPr>
        <w:t xml:space="preserve"> (Я</w:t>
      </w:r>
      <w:r w:rsidR="00C91C9F" w:rsidRPr="00052A05">
        <w:rPr>
          <w:b/>
          <w:sz w:val="26"/>
          <w:szCs w:val="26"/>
        </w:rPr>
        <w:t>кутия</w:t>
      </w:r>
      <w:r w:rsidRPr="00052A05">
        <w:rPr>
          <w:b/>
          <w:sz w:val="26"/>
          <w:szCs w:val="26"/>
        </w:rPr>
        <w:t>)</w:t>
      </w:r>
    </w:p>
    <w:p w:rsidR="009F669E" w:rsidRPr="00120F10" w:rsidRDefault="009F669E" w:rsidP="009F669E">
      <w:pPr>
        <w:widowControl/>
        <w:autoSpaceDE/>
        <w:autoSpaceDN/>
        <w:adjustRightInd/>
        <w:ind w:firstLine="720"/>
        <w:jc w:val="center"/>
        <w:rPr>
          <w:b/>
          <w:sz w:val="26"/>
          <w:szCs w:val="26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992"/>
        <w:gridCol w:w="1560"/>
        <w:gridCol w:w="992"/>
        <w:gridCol w:w="1134"/>
        <w:gridCol w:w="1417"/>
        <w:gridCol w:w="1843"/>
        <w:gridCol w:w="1418"/>
        <w:gridCol w:w="1417"/>
        <w:gridCol w:w="1417"/>
      </w:tblGrid>
      <w:tr w:rsidR="0066795F" w:rsidRPr="00120F10" w:rsidTr="0066795F">
        <w:tc>
          <w:tcPr>
            <w:tcW w:w="562" w:type="dxa"/>
            <w:vMerge w:val="restart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20F10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66795F" w:rsidRPr="00120F10" w:rsidRDefault="0066795F" w:rsidP="009F66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20F10">
              <w:rPr>
                <w:sz w:val="24"/>
                <w:szCs w:val="24"/>
              </w:rPr>
              <w:t>Данные о нахождении мест (площадок) накопления ТКО (адрес и (или) географические координаты)</w:t>
            </w:r>
          </w:p>
        </w:tc>
        <w:tc>
          <w:tcPr>
            <w:tcW w:w="6095" w:type="dxa"/>
            <w:gridSpan w:val="5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66795F" w:rsidRPr="00120F10" w:rsidRDefault="0066795F" w:rsidP="009F66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66795F" w:rsidRPr="00120F10" w:rsidRDefault="0066795F" w:rsidP="009F66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20F10">
              <w:rPr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843" w:type="dxa"/>
            <w:vMerge w:val="restart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66795F" w:rsidRPr="00120F10" w:rsidRDefault="0066795F" w:rsidP="009F66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20F10">
              <w:rPr>
                <w:sz w:val="24"/>
                <w:szCs w:val="24"/>
              </w:rPr>
              <w:t>Данные о собственниках мест (площадок) накопления ТКО</w:t>
            </w:r>
          </w:p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66795F" w:rsidRPr="00120F10" w:rsidRDefault="0066795F" w:rsidP="009F66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66795F" w:rsidRPr="00120F10" w:rsidRDefault="0066795F" w:rsidP="009F66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20F10">
              <w:rPr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1417" w:type="dxa"/>
            <w:vMerge w:val="restart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</w:t>
            </w:r>
            <w:r w:rsidR="00B379AC">
              <w:rPr>
                <w:sz w:val="24"/>
                <w:szCs w:val="24"/>
              </w:rPr>
              <w:t xml:space="preserve">визиты о согласовании площадки с Управлением </w:t>
            </w:r>
            <w:r>
              <w:rPr>
                <w:sz w:val="24"/>
                <w:szCs w:val="24"/>
              </w:rPr>
              <w:t xml:space="preserve"> Р</w:t>
            </w:r>
            <w:r w:rsidR="00B379AC">
              <w:rPr>
                <w:sz w:val="24"/>
                <w:szCs w:val="24"/>
              </w:rPr>
              <w:t>оспотребнадзора РС (Я)</w:t>
            </w:r>
          </w:p>
        </w:tc>
      </w:tr>
      <w:tr w:rsidR="0066795F" w:rsidRPr="00120F10" w:rsidTr="0066795F">
        <w:tc>
          <w:tcPr>
            <w:tcW w:w="562" w:type="dxa"/>
            <w:vMerge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20F10">
              <w:rPr>
                <w:sz w:val="24"/>
                <w:szCs w:val="24"/>
              </w:rPr>
              <w:t xml:space="preserve">Площадь </w:t>
            </w:r>
            <w:proofErr w:type="spellStart"/>
            <w:r w:rsidRPr="00120F10">
              <w:rPr>
                <w:sz w:val="24"/>
                <w:szCs w:val="24"/>
              </w:rPr>
              <w:t>кв.м</w:t>
            </w:r>
            <w:proofErr w:type="spellEnd"/>
            <w:r w:rsidRPr="00120F10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20F10">
              <w:rPr>
                <w:sz w:val="24"/>
                <w:szCs w:val="24"/>
              </w:rPr>
              <w:t>Вид покрытия (грунт, асфальт, бетон, ж/б)</w:t>
            </w:r>
          </w:p>
        </w:tc>
        <w:tc>
          <w:tcPr>
            <w:tcW w:w="992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20F10">
              <w:rPr>
                <w:sz w:val="24"/>
                <w:szCs w:val="24"/>
              </w:rPr>
              <w:t>Кол-во контейнеров, шт.</w:t>
            </w:r>
          </w:p>
        </w:tc>
        <w:tc>
          <w:tcPr>
            <w:tcW w:w="1134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20F10">
              <w:rPr>
                <w:sz w:val="24"/>
                <w:szCs w:val="24"/>
              </w:rPr>
              <w:t>Объем контейнера куб. м.</w:t>
            </w:r>
          </w:p>
        </w:tc>
        <w:tc>
          <w:tcPr>
            <w:tcW w:w="1417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20F10">
              <w:rPr>
                <w:sz w:val="24"/>
                <w:szCs w:val="24"/>
              </w:rPr>
              <w:t>Планируемые к размещению контейнера (количество, объем)</w:t>
            </w:r>
          </w:p>
        </w:tc>
        <w:tc>
          <w:tcPr>
            <w:tcW w:w="1843" w:type="dxa"/>
            <w:vMerge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20F10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20F10">
              <w:rPr>
                <w:sz w:val="24"/>
                <w:szCs w:val="24"/>
              </w:rPr>
              <w:t>адрес</w:t>
            </w:r>
          </w:p>
        </w:tc>
        <w:tc>
          <w:tcPr>
            <w:tcW w:w="1417" w:type="dxa"/>
            <w:vMerge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6795F" w:rsidRPr="00120F10" w:rsidTr="0066795F">
        <w:tc>
          <w:tcPr>
            <w:tcW w:w="562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</w:tr>
      <w:tr w:rsidR="0066795F" w:rsidRPr="00120F10" w:rsidTr="0066795F">
        <w:tc>
          <w:tcPr>
            <w:tcW w:w="562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</w:tr>
      <w:tr w:rsidR="0066795F" w:rsidRPr="00120F10" w:rsidTr="0066795F">
        <w:tc>
          <w:tcPr>
            <w:tcW w:w="562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</w:tr>
      <w:tr w:rsidR="0066795F" w:rsidRPr="00120F10" w:rsidTr="0066795F">
        <w:tc>
          <w:tcPr>
            <w:tcW w:w="562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</w:tr>
      <w:tr w:rsidR="0066795F" w:rsidRPr="00120F10" w:rsidTr="0066795F">
        <w:tc>
          <w:tcPr>
            <w:tcW w:w="562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</w:tr>
      <w:tr w:rsidR="0066795F" w:rsidRPr="00120F10" w:rsidTr="0066795F">
        <w:tc>
          <w:tcPr>
            <w:tcW w:w="562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6795F" w:rsidRPr="00120F10" w:rsidRDefault="0066795F" w:rsidP="009F669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</w:tr>
    </w:tbl>
    <w:p w:rsidR="008056B3" w:rsidRDefault="00F624CD" w:rsidP="00CC619C">
      <w:pPr>
        <w:widowControl/>
        <w:autoSpaceDE/>
        <w:autoSpaceDN/>
        <w:adjustRightInd/>
        <w:rPr>
          <w:sz w:val="26"/>
          <w:szCs w:val="26"/>
        </w:rPr>
      </w:pPr>
      <w:r w:rsidRPr="00120F10">
        <w:rPr>
          <w:sz w:val="26"/>
          <w:szCs w:val="26"/>
        </w:rPr>
        <w:t xml:space="preserve"> </w:t>
      </w:r>
    </w:p>
    <w:p w:rsidR="00CC619C" w:rsidRPr="008056B3" w:rsidRDefault="00CC619C" w:rsidP="00CC619C">
      <w:pPr>
        <w:widowControl/>
        <w:autoSpaceDE/>
        <w:autoSpaceDN/>
        <w:adjustRightInd/>
        <w:rPr>
          <w:b/>
          <w:sz w:val="26"/>
          <w:szCs w:val="26"/>
        </w:rPr>
      </w:pPr>
      <w:r w:rsidRPr="008056B3">
        <w:rPr>
          <w:b/>
          <w:sz w:val="26"/>
          <w:szCs w:val="26"/>
        </w:rPr>
        <w:t>И.о. председателя</w:t>
      </w:r>
    </w:p>
    <w:p w:rsidR="00F624CD" w:rsidRPr="008056B3" w:rsidRDefault="00CC619C" w:rsidP="00CC619C">
      <w:pPr>
        <w:widowControl/>
        <w:autoSpaceDE/>
        <w:autoSpaceDN/>
        <w:adjustRightInd/>
        <w:rPr>
          <w:b/>
          <w:sz w:val="26"/>
          <w:szCs w:val="26"/>
        </w:rPr>
      </w:pPr>
      <w:r w:rsidRPr="008056B3">
        <w:rPr>
          <w:b/>
          <w:sz w:val="26"/>
          <w:szCs w:val="26"/>
        </w:rPr>
        <w:t xml:space="preserve">МКУ «КИО» МР «Ленский район»                                                      </w:t>
      </w:r>
      <w:r w:rsidR="008056B3" w:rsidRPr="008056B3">
        <w:rPr>
          <w:b/>
          <w:sz w:val="26"/>
          <w:szCs w:val="26"/>
        </w:rPr>
        <w:t xml:space="preserve">                       </w:t>
      </w:r>
      <w:r w:rsidR="008056B3">
        <w:rPr>
          <w:b/>
          <w:sz w:val="26"/>
          <w:szCs w:val="26"/>
        </w:rPr>
        <w:t xml:space="preserve">                           </w:t>
      </w:r>
      <w:r w:rsidR="008056B3" w:rsidRPr="008056B3">
        <w:rPr>
          <w:b/>
          <w:sz w:val="26"/>
          <w:szCs w:val="26"/>
        </w:rPr>
        <w:t xml:space="preserve">                     </w:t>
      </w:r>
      <w:r w:rsidRPr="008056B3">
        <w:rPr>
          <w:b/>
          <w:sz w:val="26"/>
          <w:szCs w:val="26"/>
        </w:rPr>
        <w:t xml:space="preserve">     А.Н. Олейник                     </w:t>
      </w:r>
      <w:r w:rsidR="00F624CD" w:rsidRPr="008056B3">
        <w:rPr>
          <w:b/>
          <w:sz w:val="26"/>
          <w:szCs w:val="26"/>
        </w:rPr>
        <w:t xml:space="preserve">                                                                                           </w:t>
      </w:r>
    </w:p>
    <w:sectPr w:rsidR="00F624CD" w:rsidRPr="008056B3" w:rsidSect="00F624CD">
      <w:pgSz w:w="16838" w:h="11906" w:orient="landscape"/>
      <w:pgMar w:top="1134" w:right="9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E0B" w:rsidRDefault="00F44E0B" w:rsidP="00837F87">
      <w:r>
        <w:separator/>
      </w:r>
    </w:p>
  </w:endnote>
  <w:endnote w:type="continuationSeparator" w:id="0">
    <w:p w:rsidR="00F44E0B" w:rsidRDefault="00F44E0B" w:rsidP="008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E0B" w:rsidRDefault="00F44E0B" w:rsidP="00837F87">
      <w:r>
        <w:separator/>
      </w:r>
    </w:p>
  </w:footnote>
  <w:footnote w:type="continuationSeparator" w:id="0">
    <w:p w:rsidR="00F44E0B" w:rsidRDefault="00F44E0B" w:rsidP="0083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98623"/>
      <w:docPartObj>
        <w:docPartGallery w:val="Page Numbers (Top of Page)"/>
        <w:docPartUnique/>
      </w:docPartObj>
    </w:sdtPr>
    <w:sdtEndPr/>
    <w:sdtContent>
      <w:p w:rsidR="0000102A" w:rsidRDefault="000010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4B4">
          <w:rPr>
            <w:noProof/>
          </w:rPr>
          <w:t>13</w:t>
        </w:r>
        <w:r>
          <w:fldChar w:fldCharType="end"/>
        </w:r>
      </w:p>
    </w:sdtContent>
  </w:sdt>
  <w:p w:rsidR="0000102A" w:rsidRDefault="000010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8503D5"/>
    <w:multiLevelType w:val="hybridMultilevel"/>
    <w:tmpl w:val="56E03DE2"/>
    <w:lvl w:ilvl="0" w:tplc="BD78469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72154A"/>
    <w:multiLevelType w:val="hybridMultilevel"/>
    <w:tmpl w:val="E59E902C"/>
    <w:lvl w:ilvl="0" w:tplc="BC70CF1A">
      <w:start w:val="1"/>
      <w:numFmt w:val="bullet"/>
      <w:lvlText w:val="−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E6450B4"/>
    <w:multiLevelType w:val="hybridMultilevel"/>
    <w:tmpl w:val="E18653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9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15"/>
  </w:num>
  <w:num w:numId="5">
    <w:abstractNumId w:val="0"/>
  </w:num>
  <w:num w:numId="6">
    <w:abstractNumId w:val="9"/>
  </w:num>
  <w:num w:numId="7">
    <w:abstractNumId w:val="18"/>
  </w:num>
  <w:num w:numId="8">
    <w:abstractNumId w:val="4"/>
  </w:num>
  <w:num w:numId="9">
    <w:abstractNumId w:val="14"/>
  </w:num>
  <w:num w:numId="10">
    <w:abstractNumId w:val="21"/>
  </w:num>
  <w:num w:numId="11">
    <w:abstractNumId w:val="1"/>
  </w:num>
  <w:num w:numId="12">
    <w:abstractNumId w:val="2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2"/>
  </w:num>
  <w:num w:numId="22">
    <w:abstractNumId w:val="11"/>
  </w:num>
  <w:num w:numId="23">
    <w:abstractNumId w:val="7"/>
  </w:num>
  <w:num w:numId="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35C"/>
    <w:rsid w:val="0000080B"/>
    <w:rsid w:val="0000102A"/>
    <w:rsid w:val="00052A05"/>
    <w:rsid w:val="00064255"/>
    <w:rsid w:val="00074BEC"/>
    <w:rsid w:val="00092EEF"/>
    <w:rsid w:val="000A5814"/>
    <w:rsid w:val="000B0AED"/>
    <w:rsid w:val="00105942"/>
    <w:rsid w:val="00105F76"/>
    <w:rsid w:val="00107645"/>
    <w:rsid w:val="00120F10"/>
    <w:rsid w:val="001663E1"/>
    <w:rsid w:val="00170005"/>
    <w:rsid w:val="00183C3D"/>
    <w:rsid w:val="00190227"/>
    <w:rsid w:val="001C5C14"/>
    <w:rsid w:val="001D697F"/>
    <w:rsid w:val="001F6032"/>
    <w:rsid w:val="00200D26"/>
    <w:rsid w:val="00267448"/>
    <w:rsid w:val="00294DD1"/>
    <w:rsid w:val="002E649D"/>
    <w:rsid w:val="00307DDF"/>
    <w:rsid w:val="00327CD6"/>
    <w:rsid w:val="00331E54"/>
    <w:rsid w:val="003344D4"/>
    <w:rsid w:val="00386A8F"/>
    <w:rsid w:val="003C233A"/>
    <w:rsid w:val="003D79EE"/>
    <w:rsid w:val="003E43BF"/>
    <w:rsid w:val="003E5C2B"/>
    <w:rsid w:val="003F2465"/>
    <w:rsid w:val="00444827"/>
    <w:rsid w:val="004561A4"/>
    <w:rsid w:val="004638E4"/>
    <w:rsid w:val="004D232C"/>
    <w:rsid w:val="004F50ED"/>
    <w:rsid w:val="005111D2"/>
    <w:rsid w:val="005158E8"/>
    <w:rsid w:val="00520FE3"/>
    <w:rsid w:val="005339D4"/>
    <w:rsid w:val="00553804"/>
    <w:rsid w:val="0057397B"/>
    <w:rsid w:val="005C133F"/>
    <w:rsid w:val="005D70BE"/>
    <w:rsid w:val="00614148"/>
    <w:rsid w:val="00616261"/>
    <w:rsid w:val="00642E00"/>
    <w:rsid w:val="0066795F"/>
    <w:rsid w:val="00681592"/>
    <w:rsid w:val="00686D80"/>
    <w:rsid w:val="0069525D"/>
    <w:rsid w:val="006A101C"/>
    <w:rsid w:val="006C39A2"/>
    <w:rsid w:val="006C7A3C"/>
    <w:rsid w:val="006F4566"/>
    <w:rsid w:val="007041DF"/>
    <w:rsid w:val="00725DCF"/>
    <w:rsid w:val="0075031E"/>
    <w:rsid w:val="00751960"/>
    <w:rsid w:val="00772245"/>
    <w:rsid w:val="00772F23"/>
    <w:rsid w:val="00773283"/>
    <w:rsid w:val="007734B7"/>
    <w:rsid w:val="00795F4C"/>
    <w:rsid w:val="007D160B"/>
    <w:rsid w:val="00803EC9"/>
    <w:rsid w:val="008056B3"/>
    <w:rsid w:val="00812D8D"/>
    <w:rsid w:val="008202D5"/>
    <w:rsid w:val="00821071"/>
    <w:rsid w:val="00837F87"/>
    <w:rsid w:val="008744B4"/>
    <w:rsid w:val="00880D35"/>
    <w:rsid w:val="00894037"/>
    <w:rsid w:val="008A676A"/>
    <w:rsid w:val="008E3EBE"/>
    <w:rsid w:val="00904C56"/>
    <w:rsid w:val="00917E91"/>
    <w:rsid w:val="0092045B"/>
    <w:rsid w:val="00930F1D"/>
    <w:rsid w:val="00942913"/>
    <w:rsid w:val="009563BF"/>
    <w:rsid w:val="0097507C"/>
    <w:rsid w:val="00990242"/>
    <w:rsid w:val="009B11B6"/>
    <w:rsid w:val="009C0DBC"/>
    <w:rsid w:val="009C4C2B"/>
    <w:rsid w:val="009D0A88"/>
    <w:rsid w:val="009D106E"/>
    <w:rsid w:val="009D47F2"/>
    <w:rsid w:val="009D4928"/>
    <w:rsid w:val="009F669E"/>
    <w:rsid w:val="00A2675D"/>
    <w:rsid w:val="00A6092B"/>
    <w:rsid w:val="00A63515"/>
    <w:rsid w:val="00A843A9"/>
    <w:rsid w:val="00A8639D"/>
    <w:rsid w:val="00A9461A"/>
    <w:rsid w:val="00AA05AF"/>
    <w:rsid w:val="00AE21B5"/>
    <w:rsid w:val="00AF0985"/>
    <w:rsid w:val="00B379AC"/>
    <w:rsid w:val="00B715D3"/>
    <w:rsid w:val="00B72BA8"/>
    <w:rsid w:val="00B75875"/>
    <w:rsid w:val="00B8162A"/>
    <w:rsid w:val="00BA17E8"/>
    <w:rsid w:val="00BC1F18"/>
    <w:rsid w:val="00BD2A05"/>
    <w:rsid w:val="00BF5EB4"/>
    <w:rsid w:val="00C20D94"/>
    <w:rsid w:val="00C32E4E"/>
    <w:rsid w:val="00C50A8A"/>
    <w:rsid w:val="00C91C9F"/>
    <w:rsid w:val="00CC619C"/>
    <w:rsid w:val="00CC6EBF"/>
    <w:rsid w:val="00CD7EFF"/>
    <w:rsid w:val="00CF49A0"/>
    <w:rsid w:val="00D0106D"/>
    <w:rsid w:val="00D31835"/>
    <w:rsid w:val="00D32D22"/>
    <w:rsid w:val="00D41EA5"/>
    <w:rsid w:val="00D44918"/>
    <w:rsid w:val="00D52911"/>
    <w:rsid w:val="00D659BC"/>
    <w:rsid w:val="00D75BD1"/>
    <w:rsid w:val="00D87A88"/>
    <w:rsid w:val="00DA2BB6"/>
    <w:rsid w:val="00E12CBC"/>
    <w:rsid w:val="00E50E1F"/>
    <w:rsid w:val="00E54710"/>
    <w:rsid w:val="00EA0F87"/>
    <w:rsid w:val="00F06AE2"/>
    <w:rsid w:val="00F44E0B"/>
    <w:rsid w:val="00F5651A"/>
    <w:rsid w:val="00F624CD"/>
    <w:rsid w:val="00F93546"/>
    <w:rsid w:val="00FB14C9"/>
    <w:rsid w:val="00FD7DD4"/>
    <w:rsid w:val="00F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C702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3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0102A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E649D"/>
    <w:rPr>
      <w:color w:val="0000FF"/>
      <w:u w:val="single"/>
    </w:rPr>
  </w:style>
  <w:style w:type="paragraph" w:styleId="a8">
    <w:name w:val="header"/>
    <w:basedOn w:val="a"/>
    <w:link w:val="a9"/>
    <w:unhideWhenUsed/>
    <w:rsid w:val="00837F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37F8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F87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00102A"/>
    <w:rPr>
      <w:rFonts w:ascii="Arial" w:eastAsia="Times New Roman" w:hAnsi="Arial"/>
      <w:b/>
      <w:snapToGrid w:val="0"/>
      <w:color w:val="000000"/>
      <w:sz w:val="30"/>
    </w:rPr>
  </w:style>
  <w:style w:type="numbering" w:customStyle="1" w:styleId="21">
    <w:name w:val="Нет списка2"/>
    <w:next w:val="a2"/>
    <w:uiPriority w:val="99"/>
    <w:semiHidden/>
    <w:unhideWhenUsed/>
    <w:rsid w:val="0000102A"/>
  </w:style>
  <w:style w:type="character" w:styleId="ac">
    <w:name w:val="page number"/>
    <w:basedOn w:val="a0"/>
    <w:rsid w:val="0000102A"/>
  </w:style>
  <w:style w:type="table" w:customStyle="1" w:styleId="12">
    <w:name w:val="Сетка таблицы1"/>
    <w:basedOn w:val="a1"/>
    <w:next w:val="a6"/>
    <w:rsid w:val="000010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0102A"/>
  </w:style>
  <w:style w:type="character" w:styleId="ad">
    <w:name w:val="FollowedHyperlink"/>
    <w:basedOn w:val="a0"/>
    <w:uiPriority w:val="99"/>
    <w:semiHidden/>
    <w:unhideWhenUsed/>
    <w:rsid w:val="0000102A"/>
    <w:rPr>
      <w:color w:val="954F72" w:themeColor="followedHyperlink"/>
      <w:u w:val="single"/>
    </w:rPr>
  </w:style>
  <w:style w:type="paragraph" w:customStyle="1" w:styleId="Default">
    <w:name w:val="Default"/>
    <w:rsid w:val="003F24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533B7-E850-4684-97F2-C4A159D5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14</Pages>
  <Words>3853</Words>
  <Characters>21965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2025-03-17T07:44:00Z</cp:lastPrinted>
  <dcterms:created xsi:type="dcterms:W3CDTF">2025-03-25T03:23:00Z</dcterms:created>
  <dcterms:modified xsi:type="dcterms:W3CDTF">2025-03-25T03:23:00Z</dcterms:modified>
</cp:coreProperties>
</file>