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611"/>
        <w:gridCol w:w="1374"/>
        <w:gridCol w:w="4071"/>
        <w:gridCol w:w="58"/>
      </w:tblGrid>
      <w:tr w:rsidR="008E3EBE" w:rsidRPr="00122E29" w:rsidTr="00F94ABF">
        <w:trPr>
          <w:gridAfter w:val="1"/>
          <w:wAfter w:w="58" w:type="dxa"/>
          <w:cantSplit/>
          <w:trHeight w:val="2102"/>
        </w:trPr>
        <w:tc>
          <w:tcPr>
            <w:tcW w:w="3686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005B42">
            <w:pPr>
              <w:widowControl/>
              <w:tabs>
                <w:tab w:val="left" w:pos="574"/>
              </w:tabs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5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</w:tcPr>
          <w:p w:rsidR="008E3EBE" w:rsidRPr="00353682" w:rsidRDefault="008E3EBE" w:rsidP="00AD690A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F94ABF" w:rsidP="00F94ABF">
            <w:pPr>
              <w:keepNext/>
              <w:widowControl/>
              <w:autoSpaceDE/>
              <w:autoSpaceDN/>
              <w:adjustRightInd/>
              <w:ind w:right="-289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>«ЛЕНСКЭЙ ОРОЙУОНА</w:t>
            </w:r>
            <w:r w:rsidR="008E3EBE"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8E3EBE" w:rsidRPr="00353682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r w:rsidR="00F94ABF">
              <w:rPr>
                <w:b/>
                <w:sz w:val="32"/>
                <w:szCs w:val="32"/>
              </w:rPr>
              <w:t>а</w:t>
            </w:r>
            <w:proofErr w:type="spellEnd"/>
          </w:p>
        </w:tc>
      </w:tr>
      <w:tr w:rsidR="008E3EBE" w:rsidRPr="00122E29" w:rsidTr="00F94ABF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572"/>
        </w:trPr>
        <w:tc>
          <w:tcPr>
            <w:tcW w:w="4297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45" w:type="dxa"/>
            <w:gridSpan w:val="2"/>
          </w:tcPr>
          <w:p w:rsidR="008E3EBE" w:rsidRPr="00122E29" w:rsidRDefault="00A36874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</w:t>
            </w:r>
            <w:r w:rsidR="008E3EBE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F94ABF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497"/>
        </w:trPr>
        <w:tc>
          <w:tcPr>
            <w:tcW w:w="4297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45" w:type="dxa"/>
            <w:gridSpan w:val="2"/>
          </w:tcPr>
          <w:p w:rsidR="008E3EBE" w:rsidRPr="00122E29" w:rsidRDefault="00A36874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proofErr w:type="spellStart"/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F94ABF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671"/>
        </w:trPr>
        <w:tc>
          <w:tcPr>
            <w:tcW w:w="9742" w:type="dxa"/>
            <w:gridSpan w:val="4"/>
          </w:tcPr>
          <w:p w:rsidR="008E3EBE" w:rsidRPr="00122E29" w:rsidRDefault="00F94ABF" w:rsidP="00AA421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A4217" w:rsidRPr="00AA42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 w:rsidRPr="00AA42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AA4217" w:rsidRPr="00AA42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AA42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36874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 w:rsidR="00AA4217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bookmarkStart w:id="0" w:name="_GoBack"/>
            <w:bookmarkEnd w:id="0"/>
            <w:r w:rsidR="00A3687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8E3EBE" w:rsidRPr="00AA42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AA4217" w:rsidRPr="00AA42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01-03-247/5</w:t>
            </w:r>
            <w:r w:rsidR="008E3EBE" w:rsidRPr="00AA421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  <w:tr w:rsidR="008E3EBE" w:rsidRPr="00F16FA4" w:rsidTr="00F94ABF">
        <w:trPr>
          <w:trHeight w:val="471"/>
        </w:trPr>
        <w:tc>
          <w:tcPr>
            <w:tcW w:w="9800" w:type="dxa"/>
            <w:gridSpan w:val="5"/>
          </w:tcPr>
          <w:p w:rsidR="003543B2" w:rsidRPr="00F16FA4" w:rsidRDefault="003543B2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6"/>
                <w:szCs w:val="26"/>
              </w:rPr>
            </w:pPr>
          </w:p>
          <w:p w:rsidR="00525CCC" w:rsidRPr="00F16FA4" w:rsidRDefault="00525CCC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6"/>
                <w:szCs w:val="26"/>
              </w:rPr>
            </w:pPr>
            <w:r w:rsidRPr="00F16FA4">
              <w:rPr>
                <w:b/>
                <w:sz w:val="26"/>
                <w:szCs w:val="26"/>
              </w:rPr>
              <w:t xml:space="preserve">О внесении изменений в постановление главы </w:t>
            </w:r>
          </w:p>
          <w:p w:rsidR="00525CCC" w:rsidRPr="00F16FA4" w:rsidRDefault="00A36874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525CCC" w:rsidRPr="00F16FA4">
              <w:rPr>
                <w:b/>
                <w:sz w:val="26"/>
                <w:szCs w:val="26"/>
              </w:rPr>
              <w:t>т 17.03.2025 г № 01-03-189/5</w:t>
            </w:r>
          </w:p>
          <w:p w:rsidR="008E3EBE" w:rsidRPr="00F16FA4" w:rsidRDefault="008E3EBE" w:rsidP="00525CCC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16FA4" w:rsidRDefault="00192DB7" w:rsidP="00D27A0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6FA4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022FC4" w:rsidRPr="00F16FA4">
        <w:rPr>
          <w:rFonts w:ascii="Times New Roman" w:hAnsi="Times New Roman" w:cs="Times New Roman"/>
          <w:sz w:val="26"/>
          <w:szCs w:val="26"/>
        </w:rPr>
        <w:t xml:space="preserve">с постановлением Правительства Республики Саха (Якутия) от </w:t>
      </w:r>
      <w:r w:rsidR="00494CDA" w:rsidRPr="00F16FA4">
        <w:rPr>
          <w:rFonts w:ascii="Times New Roman" w:hAnsi="Times New Roman" w:cs="Times New Roman"/>
          <w:sz w:val="26"/>
          <w:szCs w:val="26"/>
        </w:rPr>
        <w:t>13</w:t>
      </w:r>
      <w:r w:rsidR="00022FC4" w:rsidRPr="00F16FA4">
        <w:rPr>
          <w:rFonts w:ascii="Times New Roman" w:hAnsi="Times New Roman" w:cs="Times New Roman"/>
          <w:sz w:val="26"/>
          <w:szCs w:val="26"/>
        </w:rPr>
        <w:t xml:space="preserve"> марта 202</w:t>
      </w:r>
      <w:r w:rsidR="00494CDA" w:rsidRPr="00F16FA4">
        <w:rPr>
          <w:rFonts w:ascii="Times New Roman" w:hAnsi="Times New Roman" w:cs="Times New Roman"/>
          <w:sz w:val="26"/>
          <w:szCs w:val="26"/>
        </w:rPr>
        <w:t>5</w:t>
      </w:r>
      <w:r w:rsidR="00F16FA4" w:rsidRPr="00F16FA4">
        <w:rPr>
          <w:rFonts w:ascii="Times New Roman" w:hAnsi="Times New Roman" w:cs="Times New Roman"/>
          <w:sz w:val="26"/>
          <w:szCs w:val="26"/>
        </w:rPr>
        <w:t xml:space="preserve"> г.</w:t>
      </w:r>
      <w:r w:rsidR="00022FC4" w:rsidRPr="00F16FA4">
        <w:rPr>
          <w:rFonts w:ascii="Times New Roman" w:hAnsi="Times New Roman" w:cs="Times New Roman"/>
          <w:sz w:val="26"/>
          <w:szCs w:val="26"/>
        </w:rPr>
        <w:t xml:space="preserve"> № </w:t>
      </w:r>
      <w:r w:rsidR="00494CDA" w:rsidRPr="00F16FA4">
        <w:rPr>
          <w:rFonts w:ascii="Times New Roman" w:hAnsi="Times New Roman" w:cs="Times New Roman"/>
          <w:sz w:val="26"/>
          <w:szCs w:val="26"/>
        </w:rPr>
        <w:t>9</w:t>
      </w:r>
      <w:r w:rsidR="00022FC4" w:rsidRPr="00F16FA4">
        <w:rPr>
          <w:rFonts w:ascii="Times New Roman" w:hAnsi="Times New Roman" w:cs="Times New Roman"/>
          <w:sz w:val="26"/>
          <w:szCs w:val="26"/>
        </w:rPr>
        <w:t xml:space="preserve">3 «О </w:t>
      </w:r>
      <w:r w:rsidR="00494CDA" w:rsidRPr="00F16FA4">
        <w:rPr>
          <w:rFonts w:ascii="Times New Roman" w:hAnsi="Times New Roman" w:cs="Times New Roman"/>
          <w:sz w:val="26"/>
          <w:szCs w:val="26"/>
        </w:rPr>
        <w:t xml:space="preserve">внесении изменений в Положение об оплате труда </w:t>
      </w:r>
      <w:r w:rsidR="00792037" w:rsidRPr="00F16FA4">
        <w:rPr>
          <w:rFonts w:ascii="Times New Roman" w:hAnsi="Times New Roman" w:cs="Times New Roman"/>
          <w:sz w:val="26"/>
          <w:szCs w:val="26"/>
        </w:rPr>
        <w:t>работников государственных учреждений, подведомственных Министерству образования и науки Республики Саха (Якутия), утвержденн</w:t>
      </w:r>
      <w:r w:rsidR="00A34BB5">
        <w:rPr>
          <w:rFonts w:ascii="Times New Roman" w:hAnsi="Times New Roman" w:cs="Times New Roman"/>
          <w:sz w:val="26"/>
          <w:szCs w:val="26"/>
        </w:rPr>
        <w:t xml:space="preserve">ое </w:t>
      </w:r>
      <w:r w:rsidR="00792037" w:rsidRPr="00F16FA4">
        <w:rPr>
          <w:rFonts w:ascii="Times New Roman" w:hAnsi="Times New Roman" w:cs="Times New Roman"/>
          <w:sz w:val="26"/>
          <w:szCs w:val="26"/>
        </w:rPr>
        <w:t>постановлением Правительства Республики Саха (Якутия) от 30 августа 2022 г. № 518»</w:t>
      </w:r>
    </w:p>
    <w:p w:rsidR="00A67AD5" w:rsidRPr="00F16FA4" w:rsidRDefault="008E385A" w:rsidP="00F16FA4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6FA4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A67AD5" w:rsidRPr="00F16FA4" w:rsidRDefault="00A67AD5" w:rsidP="00A67AD5">
      <w:pPr>
        <w:shd w:val="clear" w:color="auto" w:fill="FFFFFF"/>
        <w:spacing w:line="360" w:lineRule="auto"/>
        <w:ind w:firstLine="525"/>
        <w:jc w:val="both"/>
        <w:rPr>
          <w:sz w:val="26"/>
          <w:szCs w:val="26"/>
        </w:rPr>
      </w:pPr>
      <w:r w:rsidRPr="00F16FA4">
        <w:rPr>
          <w:sz w:val="26"/>
          <w:szCs w:val="26"/>
        </w:rPr>
        <w:t>1. Внести в постан</w:t>
      </w:r>
      <w:r w:rsidR="00F16FA4" w:rsidRPr="00F16FA4">
        <w:rPr>
          <w:sz w:val="26"/>
          <w:szCs w:val="26"/>
        </w:rPr>
        <w:t>овление главы от 17.03.2025 г.</w:t>
      </w:r>
      <w:r w:rsidRPr="00F16FA4">
        <w:rPr>
          <w:sz w:val="26"/>
          <w:szCs w:val="26"/>
        </w:rPr>
        <w:t xml:space="preserve"> № 01-03-189/5 «Об утверждении Положения об оплате труда работников муниципальных образовательных учреждений М</w:t>
      </w:r>
      <w:r w:rsidR="00F0342D" w:rsidRPr="00F16FA4">
        <w:rPr>
          <w:sz w:val="26"/>
          <w:szCs w:val="26"/>
        </w:rPr>
        <w:t>Р</w:t>
      </w:r>
      <w:r w:rsidRPr="00F16FA4">
        <w:rPr>
          <w:sz w:val="26"/>
          <w:szCs w:val="26"/>
        </w:rPr>
        <w:t xml:space="preserve"> «Ленский </w:t>
      </w:r>
      <w:r w:rsidR="00060D29">
        <w:rPr>
          <w:sz w:val="26"/>
          <w:szCs w:val="26"/>
        </w:rPr>
        <w:t xml:space="preserve">район» Республики Саха (Якутия)» </w:t>
      </w:r>
      <w:r w:rsidRPr="00F16FA4">
        <w:rPr>
          <w:sz w:val="26"/>
          <w:szCs w:val="26"/>
        </w:rPr>
        <w:t>следующие изменения:</w:t>
      </w:r>
    </w:p>
    <w:p w:rsidR="00C61005" w:rsidRPr="00F16FA4" w:rsidRDefault="00C61005" w:rsidP="00A67AD5">
      <w:pPr>
        <w:shd w:val="clear" w:color="auto" w:fill="FFFFFF"/>
        <w:spacing w:line="360" w:lineRule="auto"/>
        <w:ind w:firstLine="525"/>
        <w:jc w:val="both"/>
        <w:rPr>
          <w:sz w:val="26"/>
          <w:szCs w:val="26"/>
        </w:rPr>
      </w:pPr>
      <w:r w:rsidRPr="00F16FA4">
        <w:rPr>
          <w:sz w:val="26"/>
          <w:szCs w:val="26"/>
        </w:rPr>
        <w:t>1.1. Пункт 3.2.изложить в следующей редакции:</w:t>
      </w:r>
    </w:p>
    <w:p w:rsidR="00903F4E" w:rsidRPr="00ED38BA" w:rsidRDefault="00903F4E" w:rsidP="00DA5CF1">
      <w:pPr>
        <w:pStyle w:val="a7"/>
        <w:tabs>
          <w:tab w:val="clear" w:pos="4677"/>
          <w:tab w:val="clear" w:pos="9355"/>
          <w:tab w:val="left" w:pos="567"/>
          <w:tab w:val="left" w:pos="709"/>
        </w:tabs>
        <w:spacing w:line="360" w:lineRule="auto"/>
        <w:ind w:right="28"/>
        <w:jc w:val="both"/>
        <w:rPr>
          <w:sz w:val="26"/>
          <w:szCs w:val="26"/>
        </w:rPr>
      </w:pPr>
      <w:r>
        <w:rPr>
          <w:sz w:val="26"/>
          <w:szCs w:val="26"/>
        </w:rPr>
        <w:tab/>
        <w:t>«</w:t>
      </w:r>
      <w:r w:rsidRPr="00ED38BA">
        <w:rPr>
          <w:sz w:val="26"/>
          <w:szCs w:val="26"/>
        </w:rPr>
        <w:t>3.2. Размеры окладов педагогических работников, учебно-вспомогательного персонала, руководителей структурных подразделений устанавливаются на основе отнесения  должностей к ПКГ: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275"/>
      </w:tblGrid>
      <w:tr w:rsidR="00903F4E" w:rsidRPr="00ED38BA" w:rsidTr="00E11945">
        <w:tc>
          <w:tcPr>
            <w:tcW w:w="8364" w:type="dxa"/>
            <w:shd w:val="clear" w:color="auto" w:fill="auto"/>
            <w:vAlign w:val="center"/>
          </w:tcPr>
          <w:p w:rsidR="00903F4E" w:rsidRPr="00ED38BA" w:rsidRDefault="00903F4E" w:rsidP="00E1194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Наименование профессиональных квалификационных групп и квалификационных уровней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3F4E" w:rsidRPr="00ED38BA" w:rsidRDefault="00903F4E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Размер должностного оклада,  руб.</w:t>
            </w:r>
          </w:p>
        </w:tc>
      </w:tr>
      <w:tr w:rsidR="00903F4E" w:rsidRPr="00ED38BA" w:rsidTr="00E11945">
        <w:tc>
          <w:tcPr>
            <w:tcW w:w="8364" w:type="dxa"/>
            <w:shd w:val="clear" w:color="auto" w:fill="auto"/>
            <w:vAlign w:val="center"/>
          </w:tcPr>
          <w:p w:rsidR="00903F4E" w:rsidRPr="00ED38BA" w:rsidRDefault="00903F4E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b/>
                <w:sz w:val="22"/>
                <w:szCs w:val="22"/>
              </w:rPr>
              <w:t xml:space="preserve">ПКГ «Учебно-вспомогательный персонал первого уровня» </w:t>
            </w:r>
            <w:r w:rsidRPr="00ED38BA">
              <w:rPr>
                <w:sz w:val="22"/>
                <w:szCs w:val="22"/>
              </w:rPr>
              <w:t>(вожатый,</w:t>
            </w:r>
          </w:p>
          <w:p w:rsidR="00903F4E" w:rsidRPr="00ED38BA" w:rsidRDefault="00903F4E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помощник воспитателя, секретарь учебной части)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6A94" w:rsidRPr="00ED38BA" w:rsidRDefault="00E06A94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</w:p>
          <w:p w:rsidR="00E06A94" w:rsidRDefault="00E06A94" w:rsidP="00E06A9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7</w:t>
            </w:r>
            <w:r>
              <w:rPr>
                <w:sz w:val="22"/>
                <w:szCs w:val="22"/>
              </w:rPr>
              <w:t> 904</w:t>
            </w:r>
          </w:p>
          <w:p w:rsidR="00903F4E" w:rsidRPr="00ED38BA" w:rsidRDefault="00903F4E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jc w:val="center"/>
              <w:rPr>
                <w:sz w:val="22"/>
                <w:szCs w:val="22"/>
              </w:rPr>
            </w:pPr>
          </w:p>
        </w:tc>
      </w:tr>
      <w:tr w:rsidR="00903F4E" w:rsidRPr="00ED38BA" w:rsidTr="00E11945">
        <w:tc>
          <w:tcPr>
            <w:tcW w:w="8364" w:type="dxa"/>
            <w:shd w:val="clear" w:color="auto" w:fill="auto"/>
            <w:vAlign w:val="center"/>
          </w:tcPr>
          <w:p w:rsidR="00903F4E" w:rsidRPr="00ED38BA" w:rsidRDefault="00903F4E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b/>
                <w:sz w:val="22"/>
                <w:szCs w:val="22"/>
              </w:rPr>
            </w:pPr>
            <w:r w:rsidRPr="00ED38BA">
              <w:rPr>
                <w:b/>
                <w:sz w:val="22"/>
                <w:szCs w:val="22"/>
              </w:rPr>
              <w:t>ПКГ «Учебно-вспомогательный персонал второго уровня»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3F4E" w:rsidRPr="00ED38BA" w:rsidRDefault="00903F4E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rPr>
                <w:sz w:val="22"/>
                <w:szCs w:val="22"/>
              </w:rPr>
            </w:pPr>
          </w:p>
        </w:tc>
      </w:tr>
      <w:tr w:rsidR="00903F4E" w:rsidRPr="00ED38BA" w:rsidTr="00E11945">
        <w:tc>
          <w:tcPr>
            <w:tcW w:w="8364" w:type="dxa"/>
            <w:shd w:val="clear" w:color="auto" w:fill="auto"/>
            <w:vAlign w:val="center"/>
          </w:tcPr>
          <w:p w:rsidR="00903F4E" w:rsidRPr="00ED38BA" w:rsidRDefault="00903F4E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b/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 квалификационный уровень (дежурный по режиму, младший воспитатель)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3F4E" w:rsidRPr="00ED38BA" w:rsidRDefault="00083BFE" w:rsidP="00083BFE">
            <w:pPr>
              <w:pStyle w:val="a7"/>
              <w:tabs>
                <w:tab w:val="clear" w:pos="4677"/>
                <w:tab w:val="clear" w:pos="9355"/>
                <w:tab w:val="left" w:pos="175"/>
              </w:tabs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9225</w:t>
            </w:r>
          </w:p>
        </w:tc>
      </w:tr>
      <w:tr w:rsidR="00903F4E" w:rsidRPr="00ED38BA" w:rsidTr="00E11945">
        <w:tc>
          <w:tcPr>
            <w:tcW w:w="8364" w:type="dxa"/>
            <w:shd w:val="clear" w:color="auto" w:fill="auto"/>
            <w:vAlign w:val="center"/>
          </w:tcPr>
          <w:p w:rsidR="00903F4E" w:rsidRPr="00ED38BA" w:rsidRDefault="00903F4E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2 квалификационный уровень (диспетчер образовательного учреждения, старший дежурный по режиму)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3F4E" w:rsidRPr="00ED38BA" w:rsidRDefault="00903F4E" w:rsidP="00083BFE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9 </w:t>
            </w:r>
            <w:r w:rsidR="00083BFE">
              <w:rPr>
                <w:sz w:val="22"/>
                <w:szCs w:val="22"/>
              </w:rPr>
              <w:t>778</w:t>
            </w:r>
          </w:p>
        </w:tc>
      </w:tr>
      <w:tr w:rsidR="00903F4E" w:rsidRPr="00ED38BA" w:rsidTr="00E11945">
        <w:tc>
          <w:tcPr>
            <w:tcW w:w="8364" w:type="dxa"/>
            <w:shd w:val="clear" w:color="auto" w:fill="auto"/>
            <w:vAlign w:val="center"/>
          </w:tcPr>
          <w:p w:rsidR="00903F4E" w:rsidRPr="00ED38BA" w:rsidRDefault="00903F4E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b/>
                <w:sz w:val="22"/>
                <w:szCs w:val="22"/>
              </w:rPr>
            </w:pPr>
            <w:r w:rsidRPr="00ED38BA">
              <w:rPr>
                <w:b/>
                <w:sz w:val="22"/>
                <w:szCs w:val="22"/>
              </w:rPr>
              <w:t>ПКГ «Педагогические работники»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3F4E" w:rsidRPr="00ED38BA" w:rsidRDefault="00903F4E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</w:p>
        </w:tc>
      </w:tr>
      <w:tr w:rsidR="00903F4E" w:rsidRPr="00ED38BA" w:rsidTr="00E11945">
        <w:tc>
          <w:tcPr>
            <w:tcW w:w="8364" w:type="dxa"/>
            <w:shd w:val="clear" w:color="auto" w:fill="auto"/>
            <w:vAlign w:val="center"/>
          </w:tcPr>
          <w:p w:rsidR="00903F4E" w:rsidRPr="00ED38BA" w:rsidRDefault="00903F4E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1 квалификационный уровень (инструктор по труду, инструктор по </w:t>
            </w:r>
          </w:p>
          <w:p w:rsidR="00903F4E" w:rsidRPr="00ED38BA" w:rsidRDefault="00903F4E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физической культуре, старший вожатый, музыкальный руководитель)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3F4E" w:rsidRPr="00ED38BA" w:rsidRDefault="00903F4E" w:rsidP="00083BFE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175"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</w:t>
            </w:r>
            <w:r w:rsidR="00083BFE">
              <w:rPr>
                <w:sz w:val="22"/>
                <w:szCs w:val="22"/>
              </w:rPr>
              <w:t>1595</w:t>
            </w:r>
          </w:p>
        </w:tc>
      </w:tr>
      <w:tr w:rsidR="00903F4E" w:rsidRPr="00ED38BA" w:rsidTr="00E11945">
        <w:tc>
          <w:tcPr>
            <w:tcW w:w="8364" w:type="dxa"/>
            <w:shd w:val="clear" w:color="auto" w:fill="auto"/>
            <w:vAlign w:val="center"/>
          </w:tcPr>
          <w:p w:rsidR="00903F4E" w:rsidRPr="00ED38BA" w:rsidRDefault="00903F4E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2 квалификационный уровень (инструктор-методист, концертмейстер, педагог дополнительного образования, педагог организатор, социальный педагог, тренер-преподаватель)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3F4E" w:rsidRPr="00ED38BA" w:rsidRDefault="00903F4E" w:rsidP="00083BFE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175"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</w:t>
            </w:r>
            <w:r w:rsidR="00083BFE">
              <w:rPr>
                <w:sz w:val="22"/>
                <w:szCs w:val="22"/>
              </w:rPr>
              <w:t>2289</w:t>
            </w:r>
          </w:p>
        </w:tc>
      </w:tr>
      <w:tr w:rsidR="00903F4E" w:rsidRPr="00ED38BA" w:rsidTr="00E11945">
        <w:tc>
          <w:tcPr>
            <w:tcW w:w="8364" w:type="dxa"/>
            <w:shd w:val="clear" w:color="auto" w:fill="auto"/>
            <w:vAlign w:val="center"/>
          </w:tcPr>
          <w:p w:rsidR="00903F4E" w:rsidRPr="00ED38BA" w:rsidRDefault="00903F4E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lastRenderedPageBreak/>
              <w:t>3 квалификационный уровень (воспитатель, воспитатель в интернате, мастер производственного обучения, методист, педагог-психолог, старший инструктор</w:t>
            </w:r>
          </w:p>
          <w:p w:rsidR="00903F4E" w:rsidRPr="00ED38BA" w:rsidRDefault="00903F4E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методист, старший педагог дополнительного образования, старший тренер-преподаватель)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3F4E" w:rsidRPr="00ED38BA" w:rsidRDefault="00903F4E" w:rsidP="00083BFE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175"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12 </w:t>
            </w:r>
            <w:r w:rsidR="00083BFE">
              <w:rPr>
                <w:sz w:val="22"/>
                <w:szCs w:val="22"/>
              </w:rPr>
              <w:t>9</w:t>
            </w:r>
            <w:r w:rsidRPr="00ED38BA">
              <w:rPr>
                <w:sz w:val="22"/>
                <w:szCs w:val="22"/>
              </w:rPr>
              <w:t>8</w:t>
            </w:r>
            <w:r w:rsidR="00083BFE">
              <w:rPr>
                <w:sz w:val="22"/>
                <w:szCs w:val="22"/>
              </w:rPr>
              <w:t>3</w:t>
            </w:r>
          </w:p>
        </w:tc>
      </w:tr>
      <w:tr w:rsidR="00903F4E" w:rsidRPr="00ED38BA" w:rsidTr="00E11945">
        <w:tc>
          <w:tcPr>
            <w:tcW w:w="8364" w:type="dxa"/>
            <w:shd w:val="clear" w:color="auto" w:fill="auto"/>
            <w:vAlign w:val="center"/>
          </w:tcPr>
          <w:p w:rsidR="00903F4E" w:rsidRPr="00ED38BA" w:rsidRDefault="00903F4E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4 квалификационный уровень (педагог-библиотекарь, преподаватель, преподаватель - организатор основ безопасности жизнедеятельности, руководитель физического воспитания, старший методист, старший воспитатель, </w:t>
            </w:r>
            <w:proofErr w:type="spellStart"/>
            <w:r w:rsidRPr="00ED38BA">
              <w:rPr>
                <w:sz w:val="22"/>
                <w:szCs w:val="22"/>
              </w:rPr>
              <w:t>тьютор</w:t>
            </w:r>
            <w:proofErr w:type="spellEnd"/>
            <w:r w:rsidRPr="00ED38BA">
              <w:rPr>
                <w:sz w:val="22"/>
                <w:szCs w:val="22"/>
              </w:rPr>
              <w:t>, советник директора по воспитанию и взаимодействию с детскими общественными объединениями,</w:t>
            </w:r>
          </w:p>
          <w:p w:rsidR="00903F4E" w:rsidRPr="00ED38BA" w:rsidRDefault="00903F4E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учитель, учитель-дефектолог, учитель-логопед (логопед))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3F4E" w:rsidRPr="00ED38BA" w:rsidRDefault="00903F4E" w:rsidP="00083BFE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175"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</w:t>
            </w:r>
            <w:r w:rsidR="00083BFE">
              <w:rPr>
                <w:sz w:val="22"/>
                <w:szCs w:val="22"/>
              </w:rPr>
              <w:t>3677</w:t>
            </w:r>
          </w:p>
        </w:tc>
      </w:tr>
      <w:tr w:rsidR="00903F4E" w:rsidRPr="00ED38BA" w:rsidTr="00E11945">
        <w:tc>
          <w:tcPr>
            <w:tcW w:w="8364" w:type="dxa"/>
            <w:shd w:val="clear" w:color="auto" w:fill="auto"/>
            <w:vAlign w:val="center"/>
          </w:tcPr>
          <w:p w:rsidR="00903F4E" w:rsidRPr="00ED38BA" w:rsidRDefault="00903F4E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b/>
                <w:sz w:val="22"/>
                <w:szCs w:val="22"/>
              </w:rPr>
            </w:pPr>
            <w:r w:rsidRPr="00ED38BA">
              <w:rPr>
                <w:b/>
                <w:sz w:val="22"/>
                <w:szCs w:val="22"/>
              </w:rPr>
              <w:t>ПКГ «Руководители структурных подразделений»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3F4E" w:rsidRPr="00ED38BA" w:rsidRDefault="00903F4E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left="708" w:right="-442"/>
              <w:rPr>
                <w:sz w:val="22"/>
                <w:szCs w:val="22"/>
              </w:rPr>
            </w:pPr>
          </w:p>
        </w:tc>
      </w:tr>
      <w:tr w:rsidR="00903F4E" w:rsidRPr="00ED38BA" w:rsidTr="00E11945">
        <w:tc>
          <w:tcPr>
            <w:tcW w:w="8364" w:type="dxa"/>
            <w:shd w:val="clear" w:color="auto" w:fill="auto"/>
            <w:vAlign w:val="center"/>
          </w:tcPr>
          <w:p w:rsidR="00903F4E" w:rsidRPr="00ED38BA" w:rsidRDefault="00903F4E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1 квалификационный уровень(заведующий (начальник) структурным подразделением: кабинета, лаборатории, отдела,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</w:t>
            </w:r>
          </w:p>
          <w:p w:rsidR="00903F4E" w:rsidRPr="00ED38BA" w:rsidRDefault="00903F4E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образовательную программу дополнительного образования детей)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3F4E" w:rsidRPr="00ED38BA" w:rsidRDefault="00903F4E" w:rsidP="00083BFE">
            <w:pPr>
              <w:pStyle w:val="a7"/>
              <w:tabs>
                <w:tab w:val="clear" w:pos="4677"/>
                <w:tab w:val="clear" w:pos="9355"/>
                <w:tab w:val="left" w:pos="317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13 </w:t>
            </w:r>
            <w:r w:rsidR="00083BFE">
              <w:rPr>
                <w:sz w:val="22"/>
                <w:szCs w:val="22"/>
              </w:rPr>
              <w:t>823</w:t>
            </w:r>
          </w:p>
        </w:tc>
      </w:tr>
      <w:tr w:rsidR="00903F4E" w:rsidRPr="00ED38BA" w:rsidTr="00E11945">
        <w:tc>
          <w:tcPr>
            <w:tcW w:w="8364" w:type="dxa"/>
            <w:shd w:val="clear" w:color="auto" w:fill="auto"/>
            <w:vAlign w:val="center"/>
          </w:tcPr>
          <w:p w:rsidR="00903F4E" w:rsidRPr="00ED38BA" w:rsidRDefault="00903F4E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2 квалификационный уровень</w:t>
            </w:r>
            <w:r w:rsidR="00A36874">
              <w:rPr>
                <w:sz w:val="22"/>
                <w:szCs w:val="22"/>
              </w:rPr>
              <w:t xml:space="preserve"> </w:t>
            </w:r>
            <w:r w:rsidRPr="00ED38BA">
              <w:rPr>
                <w:sz w:val="22"/>
                <w:szCs w:val="22"/>
              </w:rPr>
              <w:t xml:space="preserve">(заведующий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детей, начальник (заведующий, директор, руководитель, управляющий): кабинета, лаборатории, отдела, отделения, сектора, </w:t>
            </w:r>
          </w:p>
          <w:p w:rsidR="00903F4E" w:rsidRPr="00ED38BA" w:rsidRDefault="00903F4E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учебно-консультационного пункта учебной (учебно-производственной) мастерской)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3F4E" w:rsidRPr="00ED38BA" w:rsidRDefault="00903F4E" w:rsidP="00083BFE">
            <w:pPr>
              <w:pStyle w:val="a7"/>
              <w:tabs>
                <w:tab w:val="clear" w:pos="4677"/>
                <w:tab w:val="clear" w:pos="9355"/>
                <w:tab w:val="left" w:pos="17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1</w:t>
            </w:r>
            <w:r w:rsidR="00083BFE">
              <w:rPr>
                <w:sz w:val="22"/>
                <w:szCs w:val="22"/>
              </w:rPr>
              <w:t>4653</w:t>
            </w:r>
          </w:p>
        </w:tc>
      </w:tr>
      <w:tr w:rsidR="00903F4E" w:rsidRPr="00ED38BA" w:rsidTr="00E11945">
        <w:tc>
          <w:tcPr>
            <w:tcW w:w="8364" w:type="dxa"/>
            <w:shd w:val="clear" w:color="auto" w:fill="auto"/>
            <w:vAlign w:val="center"/>
          </w:tcPr>
          <w:p w:rsidR="00903F4E" w:rsidRPr="00ED38BA" w:rsidRDefault="00903F4E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3 квалификационный уровень (начальник (заведующий, директор, руководитель, управляющий), обособленного структурного подразделения образовательного </w:t>
            </w:r>
          </w:p>
          <w:p w:rsidR="00903F4E" w:rsidRPr="00ED38BA" w:rsidRDefault="00903F4E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учреждения начального и среднего профессионального образования)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3F4E" w:rsidRPr="00ED38BA" w:rsidRDefault="00903F4E" w:rsidP="00083BFE">
            <w:pPr>
              <w:pStyle w:val="a7"/>
              <w:tabs>
                <w:tab w:val="clear" w:pos="4677"/>
                <w:tab w:val="clear" w:pos="9355"/>
                <w:tab w:val="left" w:pos="24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1</w:t>
            </w:r>
            <w:r w:rsidR="00083BFE">
              <w:rPr>
                <w:sz w:val="22"/>
                <w:szCs w:val="22"/>
              </w:rPr>
              <w:t>5482</w:t>
            </w:r>
          </w:p>
        </w:tc>
      </w:tr>
    </w:tbl>
    <w:p w:rsidR="00D5037B" w:rsidRDefault="00903F4E" w:rsidP="00343F33">
      <w:pPr>
        <w:pStyle w:val="a7"/>
        <w:tabs>
          <w:tab w:val="clear" w:pos="4677"/>
          <w:tab w:val="clear" w:pos="9355"/>
          <w:tab w:val="left" w:pos="567"/>
          <w:tab w:val="left" w:pos="709"/>
        </w:tabs>
        <w:spacing w:line="360" w:lineRule="auto"/>
        <w:ind w:right="28" w:firstLine="708"/>
        <w:jc w:val="both"/>
        <w:rPr>
          <w:sz w:val="26"/>
          <w:szCs w:val="26"/>
        </w:rPr>
      </w:pPr>
      <w:r w:rsidRPr="00ED38BA">
        <w:rPr>
          <w:sz w:val="26"/>
          <w:szCs w:val="26"/>
        </w:rPr>
        <w:t xml:space="preserve">Размер оклада заместителя руководителя структурного подразделения устанавливается на 10 процентов ниже оклада руководителя структурного подразделения.  </w:t>
      </w:r>
    </w:p>
    <w:p w:rsidR="00B23C9C" w:rsidRPr="00F16FA4" w:rsidRDefault="00343F33" w:rsidP="00841556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F16FA4">
        <w:rPr>
          <w:sz w:val="26"/>
          <w:szCs w:val="26"/>
        </w:rPr>
        <w:t xml:space="preserve">1.2. </w:t>
      </w:r>
      <w:r w:rsidR="00B23C9C" w:rsidRPr="00F16FA4">
        <w:rPr>
          <w:sz w:val="26"/>
          <w:szCs w:val="26"/>
        </w:rPr>
        <w:t>Пункт 4.1.изложить в следующей редакции:</w:t>
      </w:r>
    </w:p>
    <w:p w:rsidR="00700B0C" w:rsidRPr="00ED38BA" w:rsidRDefault="00700B0C" w:rsidP="00CD5308">
      <w:pPr>
        <w:pStyle w:val="a7"/>
        <w:tabs>
          <w:tab w:val="clear" w:pos="4677"/>
          <w:tab w:val="clear" w:pos="9355"/>
          <w:tab w:val="left" w:pos="567"/>
        </w:tabs>
        <w:spacing w:line="360" w:lineRule="auto"/>
        <w:ind w:right="28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«</w:t>
      </w:r>
      <w:r w:rsidRPr="00ED38BA">
        <w:rPr>
          <w:sz w:val="26"/>
          <w:szCs w:val="26"/>
        </w:rPr>
        <w:t>4.1. Размеры окладов работников, занимающих должности служащих, устан</w:t>
      </w:r>
      <w:r w:rsidR="00A34BB5">
        <w:rPr>
          <w:sz w:val="26"/>
          <w:szCs w:val="26"/>
        </w:rPr>
        <w:t xml:space="preserve">авливаются на основе отнесения </w:t>
      </w:r>
      <w:r w:rsidRPr="00ED38BA">
        <w:rPr>
          <w:sz w:val="26"/>
          <w:szCs w:val="26"/>
        </w:rPr>
        <w:t xml:space="preserve">должностей к ПКГ: </w:t>
      </w:r>
    </w:p>
    <w:tbl>
      <w:tblPr>
        <w:tblW w:w="4910" w:type="pct"/>
        <w:jc w:val="center"/>
        <w:tblLook w:val="0000" w:firstRow="0" w:lastRow="0" w:firstColumn="0" w:lastColumn="0" w:noHBand="0" w:noVBand="0"/>
      </w:tblPr>
      <w:tblGrid>
        <w:gridCol w:w="7691"/>
        <w:gridCol w:w="1986"/>
      </w:tblGrid>
      <w:tr w:rsidR="00700B0C" w:rsidRPr="00ED38BA" w:rsidTr="00E11945">
        <w:trPr>
          <w:trHeight w:val="985"/>
          <w:jc w:val="center"/>
        </w:trPr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E1194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Наименование профессиональных квалификационных групп и квалификационных уровней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Размер</w:t>
            </w:r>
          </w:p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должностного</w:t>
            </w:r>
          </w:p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center"/>
              <w:rPr>
                <w:b/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оклада, руб.</w:t>
            </w:r>
          </w:p>
        </w:tc>
      </w:tr>
      <w:tr w:rsidR="00700B0C" w:rsidRPr="00ED38BA" w:rsidTr="00E11945">
        <w:trPr>
          <w:trHeight w:val="20"/>
          <w:jc w:val="center"/>
        </w:trPr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both"/>
              <w:rPr>
                <w:b/>
                <w:sz w:val="22"/>
                <w:szCs w:val="22"/>
              </w:rPr>
            </w:pPr>
            <w:r w:rsidRPr="00ED38BA">
              <w:rPr>
                <w:b/>
                <w:sz w:val="22"/>
                <w:szCs w:val="22"/>
              </w:rPr>
              <w:t>ПКГ «Общеотраслевые должности служащих первого уровня»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jc w:val="both"/>
              <w:rPr>
                <w:b/>
                <w:sz w:val="22"/>
                <w:szCs w:val="22"/>
              </w:rPr>
            </w:pPr>
          </w:p>
        </w:tc>
      </w:tr>
      <w:tr w:rsidR="00700B0C" w:rsidRPr="00ED38BA" w:rsidTr="00E11945">
        <w:trPr>
          <w:trHeight w:val="20"/>
          <w:jc w:val="center"/>
        </w:trPr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  <w:tab w:val="left" w:pos="2747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                                 1 квалификационный уровень </w:t>
            </w:r>
          </w:p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(делопроизводитель, кассир, секретарь, архивариус)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A3687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rPr>
                <w:sz w:val="22"/>
                <w:szCs w:val="22"/>
              </w:rPr>
            </w:pPr>
            <w:r w:rsidRPr="00005B42">
              <w:rPr>
                <w:sz w:val="22"/>
                <w:szCs w:val="22"/>
              </w:rPr>
              <w:t>1</w:t>
            </w:r>
            <w:r w:rsidR="004D4A82" w:rsidRPr="00005B42">
              <w:rPr>
                <w:sz w:val="22"/>
                <w:szCs w:val="22"/>
              </w:rPr>
              <w:t>1195</w:t>
            </w:r>
          </w:p>
        </w:tc>
      </w:tr>
      <w:tr w:rsidR="00700B0C" w:rsidRPr="00005B42" w:rsidTr="00E11945">
        <w:trPr>
          <w:trHeight w:val="20"/>
          <w:jc w:val="center"/>
        </w:trPr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  <w:tab w:val="left" w:pos="3393"/>
                <w:tab w:val="left" w:pos="3794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                                 2 квалификационный уровень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005B42" w:rsidRDefault="00700B0C" w:rsidP="00A3687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rPr>
                <w:sz w:val="22"/>
                <w:szCs w:val="22"/>
              </w:rPr>
            </w:pPr>
            <w:r w:rsidRPr="00005B42">
              <w:rPr>
                <w:sz w:val="22"/>
                <w:szCs w:val="22"/>
              </w:rPr>
              <w:t>1</w:t>
            </w:r>
            <w:r w:rsidR="0026513A" w:rsidRPr="00005B42">
              <w:rPr>
                <w:sz w:val="22"/>
                <w:szCs w:val="22"/>
              </w:rPr>
              <w:t>1262</w:t>
            </w:r>
          </w:p>
        </w:tc>
      </w:tr>
      <w:tr w:rsidR="00700B0C" w:rsidRPr="00ED38BA" w:rsidTr="00E11945">
        <w:trPr>
          <w:trHeight w:val="20"/>
          <w:jc w:val="center"/>
        </w:trPr>
        <w:tc>
          <w:tcPr>
            <w:tcW w:w="3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both"/>
              <w:rPr>
                <w:b/>
                <w:sz w:val="22"/>
                <w:szCs w:val="22"/>
              </w:rPr>
            </w:pPr>
            <w:r w:rsidRPr="00ED38BA">
              <w:rPr>
                <w:b/>
                <w:sz w:val="22"/>
                <w:szCs w:val="22"/>
              </w:rPr>
              <w:t xml:space="preserve">ПКГ «Общеотраслевые должности служащих второго уровня»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A3687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rPr>
                <w:sz w:val="22"/>
                <w:szCs w:val="22"/>
              </w:rPr>
            </w:pPr>
          </w:p>
        </w:tc>
      </w:tr>
      <w:tr w:rsidR="00700B0C" w:rsidRPr="00ED38BA" w:rsidTr="00E11945">
        <w:trPr>
          <w:trHeight w:val="20"/>
          <w:jc w:val="center"/>
        </w:trPr>
        <w:tc>
          <w:tcPr>
            <w:tcW w:w="3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                                 1 квалификационный уровень</w:t>
            </w:r>
          </w:p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(инспектор по кадрам, лаборант, секретарь руководителя, техник- </w:t>
            </w:r>
          </w:p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left="-70"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программист)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A3687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rPr>
                <w:sz w:val="22"/>
                <w:szCs w:val="22"/>
              </w:rPr>
            </w:pPr>
            <w:r w:rsidRPr="00005B42">
              <w:rPr>
                <w:sz w:val="22"/>
                <w:szCs w:val="22"/>
              </w:rPr>
              <w:t>1</w:t>
            </w:r>
            <w:r w:rsidR="00972D9B" w:rsidRPr="00005B42">
              <w:rPr>
                <w:sz w:val="22"/>
                <w:szCs w:val="22"/>
              </w:rPr>
              <w:t>1450</w:t>
            </w:r>
          </w:p>
        </w:tc>
      </w:tr>
      <w:tr w:rsidR="00700B0C" w:rsidRPr="00ED38BA" w:rsidTr="00E11945">
        <w:trPr>
          <w:trHeight w:val="20"/>
          <w:jc w:val="center"/>
        </w:trPr>
        <w:tc>
          <w:tcPr>
            <w:tcW w:w="3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                                 2 квалификационный уровень </w:t>
            </w:r>
          </w:p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( заведующий хозяйством)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A3687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rPr>
                <w:sz w:val="22"/>
                <w:szCs w:val="22"/>
              </w:rPr>
            </w:pPr>
            <w:r w:rsidRPr="00005B42">
              <w:rPr>
                <w:sz w:val="22"/>
                <w:szCs w:val="22"/>
              </w:rPr>
              <w:t xml:space="preserve">11 </w:t>
            </w:r>
            <w:r w:rsidR="00A337B2" w:rsidRPr="00005B42">
              <w:rPr>
                <w:sz w:val="22"/>
                <w:szCs w:val="22"/>
              </w:rPr>
              <w:t>634</w:t>
            </w:r>
          </w:p>
        </w:tc>
      </w:tr>
      <w:tr w:rsidR="00700B0C" w:rsidRPr="00ED38BA" w:rsidTr="00E11945">
        <w:trPr>
          <w:trHeight w:val="20"/>
          <w:jc w:val="center"/>
        </w:trPr>
        <w:tc>
          <w:tcPr>
            <w:tcW w:w="3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                                 3 квалификационный уровень</w:t>
            </w:r>
          </w:p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(заведующий производством (шеф-повар), заведующий столовой, начальник хозяйственного отдела)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A3687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rPr>
                <w:sz w:val="22"/>
                <w:szCs w:val="22"/>
              </w:rPr>
            </w:pPr>
            <w:r w:rsidRPr="00005B42">
              <w:rPr>
                <w:sz w:val="22"/>
                <w:szCs w:val="22"/>
              </w:rPr>
              <w:t>1</w:t>
            </w:r>
            <w:r w:rsidR="0016593D" w:rsidRPr="00005B42">
              <w:rPr>
                <w:sz w:val="22"/>
                <w:szCs w:val="22"/>
              </w:rPr>
              <w:t>2573</w:t>
            </w:r>
          </w:p>
          <w:p w:rsidR="00700B0C" w:rsidRPr="00ED38BA" w:rsidRDefault="00700B0C" w:rsidP="00A3687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rPr>
                <w:sz w:val="22"/>
                <w:szCs w:val="22"/>
              </w:rPr>
            </w:pPr>
          </w:p>
        </w:tc>
      </w:tr>
      <w:tr w:rsidR="00700B0C" w:rsidRPr="00ED38BA" w:rsidTr="00E11945">
        <w:trPr>
          <w:trHeight w:val="660"/>
          <w:jc w:val="center"/>
        </w:trPr>
        <w:tc>
          <w:tcPr>
            <w:tcW w:w="3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                                 4 квалификационный уровень</w:t>
            </w:r>
          </w:p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(специалист по охране труда)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A3687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rPr>
                <w:sz w:val="22"/>
                <w:szCs w:val="22"/>
              </w:rPr>
            </w:pPr>
            <w:r w:rsidRPr="00005B42">
              <w:rPr>
                <w:sz w:val="22"/>
                <w:szCs w:val="22"/>
              </w:rPr>
              <w:t>1</w:t>
            </w:r>
            <w:r w:rsidR="009D1262" w:rsidRPr="00005B42">
              <w:rPr>
                <w:sz w:val="22"/>
                <w:szCs w:val="22"/>
              </w:rPr>
              <w:t>3135</w:t>
            </w:r>
          </w:p>
        </w:tc>
      </w:tr>
      <w:tr w:rsidR="00700B0C" w:rsidRPr="00ED38BA" w:rsidTr="00E11945">
        <w:trPr>
          <w:trHeight w:val="20"/>
          <w:jc w:val="center"/>
        </w:trPr>
        <w:tc>
          <w:tcPr>
            <w:tcW w:w="3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  <w:tab w:val="left" w:pos="2675"/>
                <w:tab w:val="left" w:pos="3677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                                 5 квалификационный уровень</w:t>
            </w:r>
          </w:p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  <w:tab w:val="left" w:pos="3677"/>
              </w:tabs>
              <w:spacing w:line="360" w:lineRule="auto"/>
              <w:ind w:right="-442"/>
              <w:jc w:val="both"/>
              <w:rPr>
                <w:i/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(заведующий мастерской)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A3687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rPr>
                <w:sz w:val="22"/>
                <w:szCs w:val="22"/>
              </w:rPr>
            </w:pPr>
            <w:r w:rsidRPr="00005B42">
              <w:rPr>
                <w:sz w:val="22"/>
                <w:szCs w:val="22"/>
              </w:rPr>
              <w:t>1</w:t>
            </w:r>
            <w:r w:rsidR="00A75F2B" w:rsidRPr="00005B42">
              <w:rPr>
                <w:sz w:val="22"/>
                <w:szCs w:val="22"/>
              </w:rPr>
              <w:t>4074</w:t>
            </w:r>
          </w:p>
        </w:tc>
      </w:tr>
      <w:tr w:rsidR="00700B0C" w:rsidRPr="00ED38BA" w:rsidTr="00E11945">
        <w:trPr>
          <w:trHeight w:val="20"/>
          <w:jc w:val="center"/>
        </w:trPr>
        <w:tc>
          <w:tcPr>
            <w:tcW w:w="3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both"/>
              <w:rPr>
                <w:b/>
                <w:sz w:val="22"/>
                <w:szCs w:val="22"/>
              </w:rPr>
            </w:pPr>
            <w:r w:rsidRPr="00ED38BA">
              <w:rPr>
                <w:b/>
                <w:sz w:val="22"/>
                <w:szCs w:val="22"/>
              </w:rPr>
              <w:t xml:space="preserve">ПКГ «Общеотраслевые должности служащих третьего уровня»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A3687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rPr>
                <w:sz w:val="22"/>
                <w:szCs w:val="22"/>
              </w:rPr>
            </w:pPr>
          </w:p>
        </w:tc>
      </w:tr>
      <w:tr w:rsidR="00700B0C" w:rsidRPr="00ED38BA" w:rsidTr="00E11945">
        <w:trPr>
          <w:trHeight w:val="999"/>
          <w:jc w:val="center"/>
        </w:trPr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                                 1 квалификационный уровень</w:t>
            </w:r>
          </w:p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(бухгалтер, </w:t>
            </w:r>
            <w:proofErr w:type="spellStart"/>
            <w:r w:rsidRPr="00ED38BA">
              <w:rPr>
                <w:sz w:val="22"/>
                <w:szCs w:val="22"/>
              </w:rPr>
              <w:t>документовед</w:t>
            </w:r>
            <w:proofErr w:type="spellEnd"/>
            <w:r w:rsidRPr="00ED38BA">
              <w:rPr>
                <w:sz w:val="22"/>
                <w:szCs w:val="22"/>
              </w:rPr>
              <w:t>, инженер по охране труда, инженер-программист, специалист по кадрам, экономист)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A3687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rPr>
                <w:sz w:val="22"/>
                <w:szCs w:val="22"/>
              </w:rPr>
            </w:pPr>
            <w:r w:rsidRPr="00005B42">
              <w:rPr>
                <w:sz w:val="22"/>
                <w:szCs w:val="22"/>
              </w:rPr>
              <w:t>1</w:t>
            </w:r>
            <w:r w:rsidR="00A75F2B" w:rsidRPr="00005B42">
              <w:rPr>
                <w:sz w:val="22"/>
                <w:szCs w:val="22"/>
              </w:rPr>
              <w:t>4261</w:t>
            </w:r>
          </w:p>
        </w:tc>
      </w:tr>
      <w:tr w:rsidR="00700B0C" w:rsidRPr="00ED38BA" w:rsidTr="00E11945">
        <w:trPr>
          <w:trHeight w:val="20"/>
          <w:jc w:val="center"/>
        </w:trPr>
        <w:tc>
          <w:tcPr>
            <w:tcW w:w="3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                                 2 квалификационный уровень</w:t>
            </w:r>
          </w:p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(должности служащих первого квалификационного уровня, по </w:t>
            </w:r>
          </w:p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которым может устанавливаться вторая </w:t>
            </w:r>
            <w:proofErr w:type="spellStart"/>
            <w:r w:rsidRPr="00ED38BA">
              <w:rPr>
                <w:sz w:val="22"/>
                <w:szCs w:val="22"/>
              </w:rPr>
              <w:t>внутридолжностная</w:t>
            </w:r>
            <w:proofErr w:type="spellEnd"/>
            <w:r w:rsidRPr="00ED38BA">
              <w:rPr>
                <w:sz w:val="22"/>
                <w:szCs w:val="22"/>
              </w:rPr>
              <w:t xml:space="preserve"> категория – специалист второй категории)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A3687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rPr>
                <w:sz w:val="22"/>
                <w:szCs w:val="22"/>
              </w:rPr>
            </w:pPr>
            <w:r w:rsidRPr="00005B42">
              <w:rPr>
                <w:sz w:val="22"/>
                <w:szCs w:val="22"/>
              </w:rPr>
              <w:t xml:space="preserve">14 </w:t>
            </w:r>
            <w:r w:rsidR="00A75F2B" w:rsidRPr="00005B42">
              <w:rPr>
                <w:sz w:val="22"/>
                <w:szCs w:val="22"/>
              </w:rPr>
              <w:t>8</w:t>
            </w:r>
            <w:r w:rsidRPr="00005B42">
              <w:rPr>
                <w:sz w:val="22"/>
                <w:szCs w:val="22"/>
              </w:rPr>
              <w:t>25</w:t>
            </w:r>
          </w:p>
        </w:tc>
      </w:tr>
      <w:tr w:rsidR="00700B0C" w:rsidRPr="00ED38BA" w:rsidTr="00E11945">
        <w:trPr>
          <w:trHeight w:val="20"/>
          <w:jc w:val="center"/>
        </w:trPr>
        <w:tc>
          <w:tcPr>
            <w:tcW w:w="3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  <w:tab w:val="left" w:pos="276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                                   3 квалификационный уровень</w:t>
            </w:r>
          </w:p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(должности служащих первого квалификационного уровня, по которым </w:t>
            </w:r>
          </w:p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может устанавливаться первая внутри должностная категория – специалист </w:t>
            </w:r>
          </w:p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lastRenderedPageBreak/>
              <w:t>первой категории)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A3687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rPr>
                <w:sz w:val="22"/>
                <w:szCs w:val="22"/>
              </w:rPr>
            </w:pPr>
            <w:r w:rsidRPr="00005B42">
              <w:rPr>
                <w:sz w:val="22"/>
                <w:szCs w:val="22"/>
              </w:rPr>
              <w:lastRenderedPageBreak/>
              <w:t xml:space="preserve">15 </w:t>
            </w:r>
            <w:r w:rsidR="00211DDE" w:rsidRPr="00005B42">
              <w:rPr>
                <w:sz w:val="22"/>
                <w:szCs w:val="22"/>
              </w:rPr>
              <w:t>952</w:t>
            </w:r>
          </w:p>
        </w:tc>
      </w:tr>
      <w:tr w:rsidR="00700B0C" w:rsidRPr="00ED38BA" w:rsidTr="00E11945">
        <w:trPr>
          <w:trHeight w:val="20"/>
          <w:jc w:val="center"/>
        </w:trPr>
        <w:tc>
          <w:tcPr>
            <w:tcW w:w="3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  <w:tab w:val="left" w:pos="276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lastRenderedPageBreak/>
              <w:t xml:space="preserve">                                                   4 квалификационный уровень</w:t>
            </w:r>
          </w:p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(должности служащих первого квалификационного уровня, по которым может устанавливаться производное должностное наименование ведущий - ведущий специалист, контрактный управляющий)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A3687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rPr>
                <w:sz w:val="22"/>
                <w:szCs w:val="22"/>
              </w:rPr>
            </w:pPr>
            <w:r w:rsidRPr="00005B42">
              <w:rPr>
                <w:sz w:val="22"/>
                <w:szCs w:val="22"/>
              </w:rPr>
              <w:t>1</w:t>
            </w:r>
            <w:r w:rsidR="00211DDE" w:rsidRPr="00005B42">
              <w:rPr>
                <w:sz w:val="22"/>
                <w:szCs w:val="22"/>
              </w:rPr>
              <w:t>6888</w:t>
            </w:r>
          </w:p>
        </w:tc>
      </w:tr>
      <w:tr w:rsidR="00700B0C" w:rsidRPr="00ED38BA" w:rsidTr="00E11945">
        <w:trPr>
          <w:trHeight w:val="20"/>
          <w:jc w:val="center"/>
        </w:trPr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  <w:tab w:val="left" w:pos="2765"/>
                <w:tab w:val="left" w:pos="3464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                                  5 квалификационный уровень</w:t>
            </w:r>
          </w:p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  <w:tab w:val="left" w:pos="3464"/>
              </w:tabs>
              <w:spacing w:line="360" w:lineRule="auto"/>
              <w:ind w:right="-442"/>
              <w:jc w:val="both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(главные специалисты: в отделах, отделениях, лабораториях, </w:t>
            </w:r>
          </w:p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  <w:tab w:val="left" w:pos="3464"/>
              </w:tabs>
              <w:spacing w:line="360" w:lineRule="auto"/>
              <w:ind w:right="-442"/>
              <w:jc w:val="both"/>
              <w:rPr>
                <w:i/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мастерских; заместитель главного бухгалтера)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A3687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rPr>
                <w:sz w:val="22"/>
                <w:szCs w:val="22"/>
              </w:rPr>
            </w:pPr>
            <w:r w:rsidRPr="00005B42">
              <w:rPr>
                <w:sz w:val="22"/>
                <w:szCs w:val="22"/>
              </w:rPr>
              <w:t>1</w:t>
            </w:r>
            <w:r w:rsidR="00E875C2" w:rsidRPr="00005B42">
              <w:rPr>
                <w:sz w:val="22"/>
                <w:szCs w:val="22"/>
              </w:rPr>
              <w:t xml:space="preserve">7 </w:t>
            </w:r>
            <w:r w:rsidRPr="00005B42">
              <w:rPr>
                <w:sz w:val="22"/>
                <w:szCs w:val="22"/>
              </w:rPr>
              <w:t>7</w:t>
            </w:r>
            <w:r w:rsidR="00E875C2" w:rsidRPr="00005B42">
              <w:rPr>
                <w:sz w:val="22"/>
                <w:szCs w:val="22"/>
              </w:rPr>
              <w:t>33</w:t>
            </w:r>
          </w:p>
        </w:tc>
      </w:tr>
      <w:tr w:rsidR="00700B0C" w:rsidRPr="00ED38BA" w:rsidTr="00E11945">
        <w:trPr>
          <w:trHeight w:val="20"/>
          <w:jc w:val="center"/>
        </w:trPr>
        <w:tc>
          <w:tcPr>
            <w:tcW w:w="3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both"/>
              <w:rPr>
                <w:b/>
                <w:sz w:val="22"/>
                <w:szCs w:val="22"/>
              </w:rPr>
            </w:pPr>
            <w:r w:rsidRPr="00ED38BA">
              <w:rPr>
                <w:b/>
                <w:sz w:val="22"/>
                <w:szCs w:val="22"/>
              </w:rPr>
              <w:t xml:space="preserve">ПКГ «Общеотраслевые должности служащих четвертого уровня» 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A3687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rPr>
                <w:sz w:val="22"/>
                <w:szCs w:val="22"/>
              </w:rPr>
            </w:pPr>
          </w:p>
        </w:tc>
      </w:tr>
      <w:tr w:rsidR="00700B0C" w:rsidRPr="00ED38BA" w:rsidTr="00E11945">
        <w:trPr>
          <w:trHeight w:val="20"/>
          <w:jc w:val="center"/>
        </w:trPr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  <w:tab w:val="left" w:pos="2747"/>
                <w:tab w:val="left" w:pos="3393"/>
              </w:tabs>
              <w:spacing w:line="360" w:lineRule="auto"/>
              <w:ind w:right="-442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1 квалификационный уровень</w:t>
            </w: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A3687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rPr>
                <w:sz w:val="22"/>
                <w:szCs w:val="22"/>
              </w:rPr>
            </w:pPr>
            <w:r w:rsidRPr="00005B42">
              <w:rPr>
                <w:sz w:val="22"/>
                <w:szCs w:val="22"/>
              </w:rPr>
              <w:t>1</w:t>
            </w:r>
            <w:r w:rsidR="00FF56AD" w:rsidRPr="00005B42">
              <w:rPr>
                <w:sz w:val="22"/>
                <w:szCs w:val="22"/>
              </w:rPr>
              <w:t>9</w:t>
            </w:r>
            <w:r w:rsidRPr="00005B42">
              <w:rPr>
                <w:sz w:val="22"/>
                <w:szCs w:val="22"/>
              </w:rPr>
              <w:t xml:space="preserve"> 1</w:t>
            </w:r>
            <w:r w:rsidR="00FF56AD" w:rsidRPr="00005B42">
              <w:rPr>
                <w:sz w:val="22"/>
                <w:szCs w:val="22"/>
              </w:rPr>
              <w:t>40</w:t>
            </w:r>
          </w:p>
        </w:tc>
      </w:tr>
      <w:tr w:rsidR="00700B0C" w:rsidRPr="00ED38BA" w:rsidTr="00E11945">
        <w:trPr>
          <w:trHeight w:val="20"/>
          <w:jc w:val="center"/>
        </w:trPr>
        <w:tc>
          <w:tcPr>
            <w:tcW w:w="3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  <w:tab w:val="left" w:pos="2747"/>
                <w:tab w:val="left" w:pos="3393"/>
              </w:tabs>
              <w:spacing w:line="360" w:lineRule="auto"/>
              <w:ind w:right="-442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2 квалификационный уровень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A3687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rPr>
                <w:sz w:val="22"/>
                <w:szCs w:val="22"/>
              </w:rPr>
            </w:pPr>
            <w:r w:rsidRPr="00005B42">
              <w:rPr>
                <w:sz w:val="22"/>
                <w:szCs w:val="22"/>
              </w:rPr>
              <w:t>1</w:t>
            </w:r>
            <w:r w:rsidR="00705B43" w:rsidRPr="00005B42">
              <w:rPr>
                <w:sz w:val="22"/>
                <w:szCs w:val="22"/>
              </w:rPr>
              <w:t>9704</w:t>
            </w:r>
          </w:p>
        </w:tc>
      </w:tr>
      <w:tr w:rsidR="00700B0C" w:rsidRPr="00ED38BA" w:rsidTr="00E11945">
        <w:trPr>
          <w:trHeight w:val="20"/>
          <w:jc w:val="center"/>
        </w:trPr>
        <w:tc>
          <w:tcPr>
            <w:tcW w:w="3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0B0C" w:rsidP="00E11945">
            <w:pPr>
              <w:pStyle w:val="a7"/>
              <w:tabs>
                <w:tab w:val="clear" w:pos="4677"/>
                <w:tab w:val="clear" w:pos="9355"/>
                <w:tab w:val="left" w:pos="2807"/>
              </w:tabs>
              <w:spacing w:line="360" w:lineRule="auto"/>
              <w:ind w:right="-442"/>
              <w:jc w:val="center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3 квалификационный уровень</w:t>
            </w:r>
          </w:p>
        </w:tc>
        <w:tc>
          <w:tcPr>
            <w:tcW w:w="10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B0C" w:rsidRPr="00ED38BA" w:rsidRDefault="00705B43" w:rsidP="00A3687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709"/>
              <w:rPr>
                <w:sz w:val="22"/>
                <w:szCs w:val="22"/>
              </w:rPr>
            </w:pPr>
            <w:r w:rsidRPr="00005B42">
              <w:rPr>
                <w:sz w:val="22"/>
                <w:szCs w:val="22"/>
              </w:rPr>
              <w:t>20078</w:t>
            </w:r>
          </w:p>
        </w:tc>
      </w:tr>
    </w:tbl>
    <w:p w:rsidR="00F16FA4" w:rsidRDefault="00F16FA4" w:rsidP="00841556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</w:p>
    <w:p w:rsidR="00841556" w:rsidRPr="00F16FA4" w:rsidRDefault="00CD5308" w:rsidP="00841556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F16FA4">
        <w:rPr>
          <w:sz w:val="26"/>
          <w:szCs w:val="26"/>
        </w:rPr>
        <w:t xml:space="preserve">1.3. </w:t>
      </w:r>
      <w:r w:rsidR="00841556" w:rsidRPr="00F16FA4">
        <w:rPr>
          <w:sz w:val="26"/>
          <w:szCs w:val="26"/>
        </w:rPr>
        <w:t>Пункт 5.1.изложить в следующей редакции:</w:t>
      </w:r>
    </w:p>
    <w:p w:rsidR="00841556" w:rsidRPr="00ED38BA" w:rsidRDefault="00841556" w:rsidP="00841556">
      <w:pPr>
        <w:pStyle w:val="a7"/>
        <w:tabs>
          <w:tab w:val="clear" w:pos="4677"/>
          <w:tab w:val="clear" w:pos="9355"/>
          <w:tab w:val="left" w:pos="7513"/>
        </w:tabs>
        <w:spacing w:line="360" w:lineRule="auto"/>
        <w:ind w:right="28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D38BA">
        <w:rPr>
          <w:sz w:val="26"/>
          <w:szCs w:val="26"/>
        </w:rPr>
        <w:t>5.1. Размеры окладов работников, осуществляющих профессиональную деятельность по общеотраслевым профессиям рабочих, устанавливаются на основе отнесения  должностей к ПКГ: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693"/>
      </w:tblGrid>
      <w:tr w:rsidR="00841556" w:rsidRPr="00ED38BA" w:rsidTr="00E11945">
        <w:trPr>
          <w:trHeight w:val="974"/>
        </w:trPr>
        <w:tc>
          <w:tcPr>
            <w:tcW w:w="6946" w:type="dxa"/>
            <w:vAlign w:val="center"/>
          </w:tcPr>
          <w:p w:rsidR="00841556" w:rsidRPr="00ED38BA" w:rsidRDefault="00841556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Наименование профессиональных квалификационных групп и квалификационных уровней</w:t>
            </w:r>
          </w:p>
        </w:tc>
        <w:tc>
          <w:tcPr>
            <w:tcW w:w="2693" w:type="dxa"/>
          </w:tcPr>
          <w:p w:rsidR="00841556" w:rsidRPr="00ED38BA" w:rsidRDefault="00841556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               Размер</w:t>
            </w:r>
          </w:p>
          <w:p w:rsidR="00841556" w:rsidRPr="00ED38BA" w:rsidRDefault="00841556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both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должностного оклада, </w:t>
            </w:r>
          </w:p>
          <w:p w:rsidR="00841556" w:rsidRPr="00ED38BA" w:rsidRDefault="00841556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84"/>
              <w:jc w:val="both"/>
              <w:rPr>
                <w:b/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руб.</w:t>
            </w:r>
          </w:p>
        </w:tc>
      </w:tr>
      <w:tr w:rsidR="00841556" w:rsidRPr="00ED38BA" w:rsidTr="00E11945">
        <w:tc>
          <w:tcPr>
            <w:tcW w:w="6946" w:type="dxa"/>
          </w:tcPr>
          <w:p w:rsidR="00841556" w:rsidRPr="00ED38BA" w:rsidRDefault="00841556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both"/>
              <w:rPr>
                <w:b/>
                <w:sz w:val="22"/>
                <w:szCs w:val="22"/>
              </w:rPr>
            </w:pPr>
            <w:r w:rsidRPr="00ED38BA">
              <w:rPr>
                <w:b/>
                <w:sz w:val="22"/>
                <w:szCs w:val="22"/>
              </w:rPr>
              <w:t>ПКГ «Общеотраслевые должности рабочих первого уровня»</w:t>
            </w:r>
          </w:p>
        </w:tc>
        <w:tc>
          <w:tcPr>
            <w:tcW w:w="2693" w:type="dxa"/>
          </w:tcPr>
          <w:p w:rsidR="00841556" w:rsidRPr="00ED38BA" w:rsidRDefault="00841556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center"/>
              <w:rPr>
                <w:sz w:val="22"/>
                <w:szCs w:val="22"/>
              </w:rPr>
            </w:pPr>
          </w:p>
        </w:tc>
      </w:tr>
      <w:tr w:rsidR="00841556" w:rsidRPr="00ED38BA" w:rsidTr="00E11945">
        <w:tc>
          <w:tcPr>
            <w:tcW w:w="6946" w:type="dxa"/>
            <w:vAlign w:val="center"/>
          </w:tcPr>
          <w:p w:rsidR="00841556" w:rsidRPr="00ED38BA" w:rsidRDefault="00841556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 квалификационный уровень</w:t>
            </w:r>
          </w:p>
          <w:p w:rsidR="00841556" w:rsidRPr="00ED38BA" w:rsidRDefault="00841556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(гардеробщик, грузчик, дворник, дезинфектор, истопник, кастелянша, кладовщик, кастелянша, кочегар,</w:t>
            </w:r>
          </w:p>
          <w:p w:rsidR="00841556" w:rsidRPr="00ED38BA" w:rsidRDefault="00841556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кухонный рабочий (подсобный рабочий), мойщик посуды, машинист (рабочий) по стирке и ремонту спец. одежды, </w:t>
            </w:r>
          </w:p>
          <w:p w:rsidR="00841556" w:rsidRPr="00ED38BA" w:rsidRDefault="00841556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ночная няня, садовник, сторож (вахтер), уборщик служебных </w:t>
            </w:r>
          </w:p>
          <w:p w:rsidR="00841556" w:rsidRPr="00ED38BA" w:rsidRDefault="00841556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помещений, рабочий по обслуживанию зданий</w:t>
            </w:r>
          </w:p>
          <w:p w:rsidR="00841556" w:rsidRPr="00ED38BA" w:rsidRDefault="00841556" w:rsidP="00E11945">
            <w:pPr>
              <w:spacing w:line="360" w:lineRule="auto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1,2,3 квалификационный разряд по ЕТКС выпуск 1)</w:t>
            </w:r>
          </w:p>
        </w:tc>
        <w:tc>
          <w:tcPr>
            <w:tcW w:w="2693" w:type="dxa"/>
          </w:tcPr>
          <w:p w:rsidR="00841556" w:rsidRPr="00ED38BA" w:rsidRDefault="00841556" w:rsidP="00A3687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33"/>
              <w:jc w:val="center"/>
              <w:rPr>
                <w:sz w:val="22"/>
                <w:szCs w:val="22"/>
              </w:rPr>
            </w:pPr>
          </w:p>
          <w:p w:rsidR="00841556" w:rsidRPr="00ED38BA" w:rsidRDefault="00841556" w:rsidP="00A3687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33"/>
              <w:jc w:val="center"/>
              <w:rPr>
                <w:sz w:val="22"/>
                <w:szCs w:val="22"/>
              </w:rPr>
            </w:pPr>
          </w:p>
          <w:p w:rsidR="00841556" w:rsidRPr="00ED38BA" w:rsidRDefault="00841556" w:rsidP="00A3687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 w:firstLine="33"/>
              <w:jc w:val="center"/>
              <w:rPr>
                <w:sz w:val="22"/>
                <w:szCs w:val="22"/>
              </w:rPr>
            </w:pPr>
          </w:p>
          <w:p w:rsidR="00841556" w:rsidRPr="00ED38BA" w:rsidRDefault="00841556" w:rsidP="00A36874">
            <w:pPr>
              <w:pStyle w:val="a7"/>
              <w:tabs>
                <w:tab w:val="clear" w:pos="4677"/>
                <w:tab w:val="clear" w:pos="9355"/>
                <w:tab w:val="left" w:pos="743"/>
              </w:tabs>
              <w:spacing w:line="360" w:lineRule="auto"/>
              <w:ind w:right="-442" w:firstLine="33"/>
              <w:jc w:val="center"/>
              <w:rPr>
                <w:sz w:val="22"/>
                <w:szCs w:val="22"/>
              </w:rPr>
            </w:pPr>
            <w:r w:rsidRPr="00005B42">
              <w:rPr>
                <w:sz w:val="22"/>
                <w:szCs w:val="22"/>
              </w:rPr>
              <w:t xml:space="preserve">9 </w:t>
            </w:r>
            <w:r w:rsidR="00A3243E" w:rsidRPr="00005B42">
              <w:rPr>
                <w:sz w:val="22"/>
                <w:szCs w:val="22"/>
              </w:rPr>
              <w:t>820</w:t>
            </w:r>
          </w:p>
          <w:p w:rsidR="00841556" w:rsidRPr="00ED38BA" w:rsidRDefault="00841556" w:rsidP="00A36874">
            <w:pPr>
              <w:pStyle w:val="a7"/>
              <w:tabs>
                <w:tab w:val="clear" w:pos="4677"/>
                <w:tab w:val="clear" w:pos="9355"/>
                <w:tab w:val="left" w:pos="789"/>
              </w:tabs>
              <w:spacing w:line="360" w:lineRule="auto"/>
              <w:ind w:right="-442" w:firstLine="33"/>
              <w:jc w:val="center"/>
              <w:rPr>
                <w:sz w:val="22"/>
                <w:szCs w:val="22"/>
              </w:rPr>
            </w:pPr>
          </w:p>
        </w:tc>
      </w:tr>
      <w:tr w:rsidR="00841556" w:rsidRPr="00ED38BA" w:rsidTr="00E11945">
        <w:tc>
          <w:tcPr>
            <w:tcW w:w="6946" w:type="dxa"/>
            <w:vAlign w:val="center"/>
          </w:tcPr>
          <w:p w:rsidR="00841556" w:rsidRPr="00ED38BA" w:rsidRDefault="00841556" w:rsidP="00E11945">
            <w:pPr>
              <w:pStyle w:val="a7"/>
              <w:tabs>
                <w:tab w:val="clear" w:pos="4677"/>
                <w:tab w:val="clear" w:pos="9355"/>
                <w:tab w:val="left" w:pos="3393"/>
                <w:tab w:val="left" w:pos="3794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2 квалификационный уровень</w:t>
            </w:r>
          </w:p>
          <w:p w:rsidR="00841556" w:rsidRPr="00ED38BA" w:rsidRDefault="00841556" w:rsidP="00E11945">
            <w:pPr>
              <w:pStyle w:val="a7"/>
              <w:tabs>
                <w:tab w:val="clear" w:pos="4677"/>
                <w:tab w:val="clear" w:pos="9355"/>
                <w:tab w:val="left" w:pos="3393"/>
                <w:tab w:val="left" w:pos="3794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(старший уборщик служебных помещений)</w:t>
            </w:r>
          </w:p>
        </w:tc>
        <w:tc>
          <w:tcPr>
            <w:tcW w:w="2693" w:type="dxa"/>
          </w:tcPr>
          <w:p w:rsidR="00841556" w:rsidRPr="00ED38BA" w:rsidRDefault="00841556" w:rsidP="00A3687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center"/>
              <w:rPr>
                <w:sz w:val="22"/>
                <w:szCs w:val="22"/>
              </w:rPr>
            </w:pPr>
          </w:p>
          <w:p w:rsidR="00841556" w:rsidRPr="00ED38BA" w:rsidRDefault="00A3243E" w:rsidP="00A36874">
            <w:pPr>
              <w:pStyle w:val="a7"/>
              <w:tabs>
                <w:tab w:val="clear" w:pos="4677"/>
                <w:tab w:val="clear" w:pos="9355"/>
                <w:tab w:val="left" w:pos="714"/>
                <w:tab w:val="left" w:pos="939"/>
              </w:tabs>
              <w:spacing w:line="360" w:lineRule="auto"/>
              <w:ind w:right="-442"/>
              <w:jc w:val="center"/>
              <w:rPr>
                <w:sz w:val="22"/>
                <w:szCs w:val="22"/>
              </w:rPr>
            </w:pPr>
            <w:r w:rsidRPr="00005B42">
              <w:rPr>
                <w:sz w:val="22"/>
                <w:szCs w:val="22"/>
              </w:rPr>
              <w:t>10339</w:t>
            </w:r>
          </w:p>
        </w:tc>
      </w:tr>
      <w:tr w:rsidR="00841556" w:rsidRPr="00ED38BA" w:rsidTr="00E11945">
        <w:tc>
          <w:tcPr>
            <w:tcW w:w="6946" w:type="dxa"/>
          </w:tcPr>
          <w:p w:rsidR="00841556" w:rsidRPr="00ED38BA" w:rsidRDefault="00841556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both"/>
              <w:rPr>
                <w:b/>
                <w:sz w:val="22"/>
                <w:szCs w:val="22"/>
              </w:rPr>
            </w:pPr>
            <w:r w:rsidRPr="00ED38BA">
              <w:rPr>
                <w:b/>
                <w:sz w:val="22"/>
                <w:szCs w:val="22"/>
              </w:rPr>
              <w:t xml:space="preserve"> ПКГ «Общеотраслевые должности рабочих второго уровня»</w:t>
            </w:r>
          </w:p>
        </w:tc>
        <w:tc>
          <w:tcPr>
            <w:tcW w:w="2693" w:type="dxa"/>
          </w:tcPr>
          <w:p w:rsidR="00841556" w:rsidRPr="00ED38BA" w:rsidRDefault="00841556" w:rsidP="00A36874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jc w:val="center"/>
              <w:rPr>
                <w:sz w:val="22"/>
                <w:szCs w:val="22"/>
              </w:rPr>
            </w:pPr>
          </w:p>
        </w:tc>
      </w:tr>
      <w:tr w:rsidR="00841556" w:rsidRPr="00ED38BA" w:rsidTr="00E11945">
        <w:trPr>
          <w:trHeight w:val="682"/>
        </w:trPr>
        <w:tc>
          <w:tcPr>
            <w:tcW w:w="6946" w:type="dxa"/>
            <w:vAlign w:val="center"/>
          </w:tcPr>
          <w:p w:rsidR="00841556" w:rsidRPr="00ED38BA" w:rsidRDefault="00841556" w:rsidP="00E11945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1 квалификационный уровень</w:t>
            </w:r>
          </w:p>
          <w:p w:rsidR="00841556" w:rsidRPr="00ED38BA" w:rsidRDefault="00841556" w:rsidP="00E11945">
            <w:pPr>
              <w:spacing w:line="360" w:lineRule="auto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(Водитель автомобиля, водитель трактора, слесарь- сантехник) 4,5 квалификационный разряд по ЕТКС</w:t>
            </w:r>
          </w:p>
        </w:tc>
        <w:tc>
          <w:tcPr>
            <w:tcW w:w="2693" w:type="dxa"/>
          </w:tcPr>
          <w:p w:rsidR="00841556" w:rsidRPr="00ED38BA" w:rsidRDefault="00841556" w:rsidP="00A36874">
            <w:pPr>
              <w:pStyle w:val="a7"/>
              <w:tabs>
                <w:tab w:val="clear" w:pos="4677"/>
                <w:tab w:val="clear" w:pos="9355"/>
                <w:tab w:val="left" w:pos="905"/>
              </w:tabs>
              <w:spacing w:line="360" w:lineRule="auto"/>
              <w:ind w:right="-442"/>
              <w:jc w:val="center"/>
              <w:rPr>
                <w:sz w:val="22"/>
                <w:szCs w:val="22"/>
              </w:rPr>
            </w:pPr>
          </w:p>
          <w:p w:rsidR="00841556" w:rsidRPr="00ED38BA" w:rsidRDefault="00841556" w:rsidP="00A36874">
            <w:pPr>
              <w:pStyle w:val="a7"/>
              <w:tabs>
                <w:tab w:val="clear" w:pos="4677"/>
                <w:tab w:val="clear" w:pos="9355"/>
                <w:tab w:val="left" w:pos="742"/>
                <w:tab w:val="left" w:pos="905"/>
              </w:tabs>
              <w:spacing w:line="360" w:lineRule="auto"/>
              <w:ind w:right="-442"/>
              <w:jc w:val="center"/>
              <w:rPr>
                <w:sz w:val="22"/>
                <w:szCs w:val="22"/>
              </w:rPr>
            </w:pPr>
            <w:r w:rsidRPr="00005B42">
              <w:rPr>
                <w:sz w:val="22"/>
                <w:szCs w:val="22"/>
              </w:rPr>
              <w:t>1</w:t>
            </w:r>
            <w:r w:rsidR="00952E51" w:rsidRPr="00005B42">
              <w:rPr>
                <w:sz w:val="22"/>
                <w:szCs w:val="22"/>
              </w:rPr>
              <w:t>1195</w:t>
            </w:r>
          </w:p>
          <w:p w:rsidR="00841556" w:rsidRPr="00ED38BA" w:rsidRDefault="00841556" w:rsidP="00A36874">
            <w:pPr>
              <w:pStyle w:val="a7"/>
              <w:tabs>
                <w:tab w:val="clear" w:pos="4677"/>
                <w:tab w:val="clear" w:pos="9355"/>
                <w:tab w:val="left" w:pos="742"/>
                <w:tab w:val="left" w:pos="905"/>
              </w:tabs>
              <w:spacing w:line="360" w:lineRule="auto"/>
              <w:ind w:right="-442"/>
              <w:jc w:val="center"/>
              <w:rPr>
                <w:sz w:val="22"/>
                <w:szCs w:val="22"/>
              </w:rPr>
            </w:pPr>
          </w:p>
        </w:tc>
      </w:tr>
      <w:tr w:rsidR="00841556" w:rsidRPr="00ED38BA" w:rsidTr="00E11945">
        <w:tc>
          <w:tcPr>
            <w:tcW w:w="6946" w:type="dxa"/>
            <w:vAlign w:val="center"/>
          </w:tcPr>
          <w:p w:rsidR="00841556" w:rsidRPr="00ED38BA" w:rsidRDefault="00841556" w:rsidP="00E11945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2 квалификационный уровень</w:t>
            </w:r>
          </w:p>
          <w:p w:rsidR="00841556" w:rsidRPr="00ED38BA" w:rsidRDefault="00841556" w:rsidP="00E11945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(повар, водитель, слесарь- сантехник)</w:t>
            </w:r>
          </w:p>
          <w:p w:rsidR="00841556" w:rsidRPr="00ED38BA" w:rsidRDefault="00841556" w:rsidP="00E11945">
            <w:pPr>
              <w:spacing w:line="360" w:lineRule="auto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>6,7 квалификационный разряд по ЕТКС</w:t>
            </w:r>
          </w:p>
        </w:tc>
        <w:tc>
          <w:tcPr>
            <w:tcW w:w="2693" w:type="dxa"/>
          </w:tcPr>
          <w:p w:rsidR="00841556" w:rsidRPr="00ED38BA" w:rsidRDefault="00841556" w:rsidP="00A36874">
            <w:pPr>
              <w:pStyle w:val="a7"/>
              <w:tabs>
                <w:tab w:val="clear" w:pos="4677"/>
                <w:tab w:val="clear" w:pos="9355"/>
                <w:tab w:val="left" w:pos="763"/>
              </w:tabs>
              <w:spacing w:line="360" w:lineRule="auto"/>
              <w:ind w:right="-442"/>
              <w:jc w:val="center"/>
              <w:rPr>
                <w:sz w:val="22"/>
                <w:szCs w:val="22"/>
              </w:rPr>
            </w:pPr>
          </w:p>
          <w:p w:rsidR="00841556" w:rsidRPr="00ED38BA" w:rsidRDefault="00841556" w:rsidP="00A36874">
            <w:pPr>
              <w:pStyle w:val="a7"/>
              <w:tabs>
                <w:tab w:val="clear" w:pos="4677"/>
                <w:tab w:val="clear" w:pos="9355"/>
                <w:tab w:val="left" w:pos="742"/>
              </w:tabs>
              <w:spacing w:line="360" w:lineRule="auto"/>
              <w:ind w:right="-442"/>
              <w:jc w:val="center"/>
              <w:rPr>
                <w:color w:val="FF0000"/>
                <w:sz w:val="22"/>
                <w:szCs w:val="22"/>
              </w:rPr>
            </w:pPr>
            <w:r w:rsidRPr="00005B42">
              <w:rPr>
                <w:sz w:val="22"/>
                <w:szCs w:val="22"/>
              </w:rPr>
              <w:t>1</w:t>
            </w:r>
            <w:r w:rsidR="00F775BE" w:rsidRPr="00005B42">
              <w:rPr>
                <w:sz w:val="22"/>
                <w:szCs w:val="22"/>
              </w:rPr>
              <w:t>1605</w:t>
            </w:r>
          </w:p>
          <w:p w:rsidR="00841556" w:rsidRPr="00ED38BA" w:rsidRDefault="00841556" w:rsidP="00A36874">
            <w:pPr>
              <w:pStyle w:val="a7"/>
              <w:tabs>
                <w:tab w:val="clear" w:pos="4677"/>
                <w:tab w:val="clear" w:pos="9355"/>
                <w:tab w:val="left" w:pos="742"/>
              </w:tabs>
              <w:spacing w:line="360" w:lineRule="auto"/>
              <w:ind w:right="-442"/>
              <w:jc w:val="center"/>
              <w:rPr>
                <w:sz w:val="22"/>
                <w:szCs w:val="22"/>
              </w:rPr>
            </w:pPr>
          </w:p>
        </w:tc>
      </w:tr>
      <w:tr w:rsidR="00841556" w:rsidRPr="00ED38BA" w:rsidTr="00E11945">
        <w:tc>
          <w:tcPr>
            <w:tcW w:w="6946" w:type="dxa"/>
            <w:vAlign w:val="center"/>
          </w:tcPr>
          <w:p w:rsidR="00841556" w:rsidRPr="00ED38BA" w:rsidRDefault="00841556" w:rsidP="00E11945">
            <w:pPr>
              <w:pStyle w:val="a7"/>
              <w:tabs>
                <w:tab w:val="clear" w:pos="4677"/>
                <w:tab w:val="clear" w:pos="9355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3 квалификационный уровень</w:t>
            </w:r>
          </w:p>
        </w:tc>
        <w:tc>
          <w:tcPr>
            <w:tcW w:w="2693" w:type="dxa"/>
          </w:tcPr>
          <w:p w:rsidR="00841556" w:rsidRPr="00ED38BA" w:rsidRDefault="00841556" w:rsidP="00A36874">
            <w:pPr>
              <w:pStyle w:val="a7"/>
              <w:tabs>
                <w:tab w:val="clear" w:pos="4677"/>
                <w:tab w:val="clear" w:pos="9355"/>
                <w:tab w:val="left" w:pos="742"/>
              </w:tabs>
              <w:spacing w:line="360" w:lineRule="auto"/>
              <w:ind w:right="-442"/>
              <w:jc w:val="center"/>
              <w:rPr>
                <w:sz w:val="22"/>
                <w:szCs w:val="22"/>
              </w:rPr>
            </w:pPr>
            <w:r w:rsidRPr="00005B42">
              <w:rPr>
                <w:sz w:val="22"/>
                <w:szCs w:val="22"/>
              </w:rPr>
              <w:t>1</w:t>
            </w:r>
            <w:r w:rsidR="00DF12D2" w:rsidRPr="00005B42">
              <w:rPr>
                <w:sz w:val="22"/>
                <w:szCs w:val="22"/>
              </w:rPr>
              <w:t>2097</w:t>
            </w:r>
          </w:p>
        </w:tc>
      </w:tr>
      <w:tr w:rsidR="00841556" w:rsidRPr="00ED38BA" w:rsidTr="00E11945">
        <w:tc>
          <w:tcPr>
            <w:tcW w:w="6946" w:type="dxa"/>
            <w:vAlign w:val="center"/>
          </w:tcPr>
          <w:p w:rsidR="00841556" w:rsidRPr="00ED38BA" w:rsidRDefault="00841556" w:rsidP="00E11945">
            <w:pPr>
              <w:pStyle w:val="a7"/>
              <w:tabs>
                <w:tab w:val="clear" w:pos="4677"/>
                <w:tab w:val="clear" w:pos="9355"/>
                <w:tab w:val="left" w:pos="3393"/>
              </w:tabs>
              <w:spacing w:line="360" w:lineRule="auto"/>
              <w:ind w:right="-442"/>
              <w:rPr>
                <w:sz w:val="22"/>
                <w:szCs w:val="22"/>
              </w:rPr>
            </w:pPr>
            <w:r w:rsidRPr="00ED38BA">
              <w:rPr>
                <w:sz w:val="22"/>
                <w:szCs w:val="22"/>
              </w:rPr>
              <w:t xml:space="preserve"> 4 квалификационный уровень</w:t>
            </w:r>
          </w:p>
        </w:tc>
        <w:tc>
          <w:tcPr>
            <w:tcW w:w="2693" w:type="dxa"/>
          </w:tcPr>
          <w:p w:rsidR="00841556" w:rsidRPr="00ED38BA" w:rsidRDefault="00841556" w:rsidP="00A36874">
            <w:pPr>
              <w:pStyle w:val="a7"/>
              <w:tabs>
                <w:tab w:val="clear" w:pos="4677"/>
                <w:tab w:val="clear" w:pos="9355"/>
                <w:tab w:val="left" w:pos="742"/>
              </w:tabs>
              <w:spacing w:line="360" w:lineRule="auto"/>
              <w:ind w:right="-442"/>
              <w:jc w:val="center"/>
              <w:rPr>
                <w:sz w:val="22"/>
                <w:szCs w:val="22"/>
              </w:rPr>
            </w:pPr>
            <w:r w:rsidRPr="00005B42">
              <w:rPr>
                <w:sz w:val="22"/>
                <w:szCs w:val="22"/>
              </w:rPr>
              <w:t>1</w:t>
            </w:r>
            <w:r w:rsidR="00EB6A6C" w:rsidRPr="00005B42">
              <w:rPr>
                <w:sz w:val="22"/>
                <w:szCs w:val="22"/>
              </w:rPr>
              <w:t>2510</w:t>
            </w:r>
          </w:p>
        </w:tc>
      </w:tr>
    </w:tbl>
    <w:p w:rsidR="00841556" w:rsidRPr="00ED38BA" w:rsidRDefault="00841556" w:rsidP="00DA5CF1">
      <w:pPr>
        <w:pStyle w:val="a7"/>
        <w:tabs>
          <w:tab w:val="clear" w:pos="4677"/>
          <w:tab w:val="clear" w:pos="9355"/>
        </w:tabs>
        <w:spacing w:line="360" w:lineRule="auto"/>
        <w:ind w:firstLine="567"/>
        <w:jc w:val="both"/>
        <w:rPr>
          <w:sz w:val="26"/>
          <w:szCs w:val="26"/>
        </w:rPr>
      </w:pPr>
      <w:r w:rsidRPr="00ED38BA">
        <w:rPr>
          <w:sz w:val="26"/>
          <w:szCs w:val="26"/>
        </w:rPr>
        <w:t>Должностные оклады по должностям, не включенным в профессиональные квалификационные группы должностей, устанавливаются в следующих размерах: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360"/>
        <w:gridCol w:w="4885"/>
        <w:gridCol w:w="2409"/>
      </w:tblGrid>
      <w:tr w:rsidR="00841556" w:rsidRPr="00ED38BA" w:rsidTr="00E11945">
        <w:trPr>
          <w:trHeight w:val="64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556" w:rsidRPr="00ED38BA" w:rsidRDefault="00841556" w:rsidP="00E1194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Должность</w:t>
            </w:r>
          </w:p>
        </w:tc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556" w:rsidRPr="00ED38BA" w:rsidRDefault="00841556" w:rsidP="00E1194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Профессиональный                стандарт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556" w:rsidRPr="00ED38BA" w:rsidRDefault="00841556" w:rsidP="00E1194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Размер оклада, руб.</w:t>
            </w:r>
          </w:p>
        </w:tc>
      </w:tr>
      <w:tr w:rsidR="00841556" w:rsidRPr="00ED38BA" w:rsidTr="00E11945">
        <w:trPr>
          <w:trHeight w:val="1558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556" w:rsidRPr="00ED38BA" w:rsidRDefault="00841556" w:rsidP="00E1194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>Ассистент (помощник)</w:t>
            </w:r>
          </w:p>
          <w:p w:rsidR="00841556" w:rsidRPr="00ED38BA" w:rsidRDefault="00841556" w:rsidP="00E1194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ED38BA">
              <w:rPr>
                <w:b/>
              </w:rPr>
              <w:t>ПКГ «Общеотраслевые должности рабочих первого уровня»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FA4" w:rsidRDefault="00841556" w:rsidP="00E1194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 xml:space="preserve">Приказ Минтруда России от 12.04.2017 </w:t>
            </w:r>
            <w:r w:rsidR="00F16FA4">
              <w:rPr>
                <w:sz w:val="24"/>
                <w:szCs w:val="24"/>
              </w:rPr>
              <w:t xml:space="preserve">г. </w:t>
            </w:r>
          </w:p>
          <w:p w:rsidR="00841556" w:rsidRPr="00F16FA4" w:rsidRDefault="00841556" w:rsidP="00E1194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ED38BA">
              <w:rPr>
                <w:sz w:val="24"/>
                <w:szCs w:val="24"/>
              </w:rPr>
              <w:t xml:space="preserve">№ 351 н "Об утверждении профессионального стандарта "Ассистент (помощник) по оказанию технической помощи инвалидам и лицам с ограниченными возможностями здоровья"   </w:t>
            </w:r>
            <w:r w:rsidRPr="00ED38BA">
              <w:rPr>
                <w:b/>
                <w:sz w:val="24"/>
                <w:szCs w:val="24"/>
              </w:rPr>
              <w:t>2 квалифицированный уровень</w:t>
            </w:r>
          </w:p>
          <w:p w:rsidR="00F16FA4" w:rsidRPr="00ED38BA" w:rsidRDefault="00F16FA4" w:rsidP="00E1194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556" w:rsidRPr="00ED38BA" w:rsidRDefault="00EB6A6C" w:rsidP="00EB6A6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05B42">
              <w:rPr>
                <w:sz w:val="24"/>
                <w:szCs w:val="24"/>
              </w:rPr>
              <w:t>10339</w:t>
            </w:r>
          </w:p>
        </w:tc>
      </w:tr>
    </w:tbl>
    <w:p w:rsidR="008E385A" w:rsidRPr="00D5037B" w:rsidRDefault="00841E94" w:rsidP="00A256D3">
      <w:pPr>
        <w:tabs>
          <w:tab w:val="left" w:pos="567"/>
          <w:tab w:val="left" w:pos="709"/>
        </w:tabs>
        <w:spacing w:line="360" w:lineRule="auto"/>
        <w:ind w:right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8E385A" w:rsidRPr="00D5037B">
        <w:rPr>
          <w:sz w:val="26"/>
          <w:szCs w:val="26"/>
        </w:rPr>
        <w:t xml:space="preserve">Руководителям муниципальных образовательных учреждений муниципального </w:t>
      </w:r>
      <w:r w:rsidR="0024185A" w:rsidRPr="00D5037B">
        <w:rPr>
          <w:sz w:val="26"/>
          <w:szCs w:val="26"/>
        </w:rPr>
        <w:t>района</w:t>
      </w:r>
      <w:r w:rsidR="00A36874">
        <w:rPr>
          <w:sz w:val="26"/>
          <w:szCs w:val="26"/>
        </w:rPr>
        <w:t xml:space="preserve"> </w:t>
      </w:r>
      <w:r w:rsidR="008E385A" w:rsidRPr="00D5037B">
        <w:rPr>
          <w:sz w:val="26"/>
          <w:szCs w:val="26"/>
        </w:rPr>
        <w:lastRenderedPageBreak/>
        <w:t xml:space="preserve">«Ленский район»:                                                                         </w:t>
      </w:r>
    </w:p>
    <w:p w:rsidR="008E385A" w:rsidRPr="00D5037B" w:rsidRDefault="008E385A" w:rsidP="008E385A">
      <w:pPr>
        <w:tabs>
          <w:tab w:val="left" w:pos="567"/>
          <w:tab w:val="left" w:pos="709"/>
        </w:tabs>
        <w:spacing w:line="360" w:lineRule="auto"/>
        <w:ind w:right="120"/>
        <w:jc w:val="both"/>
        <w:rPr>
          <w:sz w:val="26"/>
          <w:szCs w:val="26"/>
        </w:rPr>
      </w:pPr>
      <w:r w:rsidRPr="00D5037B">
        <w:rPr>
          <w:sz w:val="26"/>
          <w:szCs w:val="26"/>
        </w:rPr>
        <w:tab/>
        <w:t>2.1.</w:t>
      </w:r>
      <w:r w:rsidR="00A36874">
        <w:rPr>
          <w:sz w:val="26"/>
          <w:szCs w:val="26"/>
        </w:rPr>
        <w:t xml:space="preserve"> </w:t>
      </w:r>
      <w:r w:rsidRPr="00D5037B">
        <w:rPr>
          <w:sz w:val="26"/>
          <w:szCs w:val="26"/>
        </w:rPr>
        <w:t>Внести соответствующие изменения в локальные нормативные акты, регламентирующие Положение об оплате труда работников учреждения.</w:t>
      </w:r>
    </w:p>
    <w:p w:rsidR="008E385A" w:rsidRPr="00D5037B" w:rsidRDefault="00060D29" w:rsidP="00B5403A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E385A" w:rsidRPr="00D5037B">
        <w:rPr>
          <w:sz w:val="26"/>
          <w:szCs w:val="26"/>
        </w:rPr>
        <w:t>2.2. Уведомить работников об изменениях условий трудовых договоров в соответствии со статьей 74 Трудового Кодекса Российской Федерации.</w:t>
      </w:r>
    </w:p>
    <w:p w:rsidR="008E385A" w:rsidRPr="00D5037B" w:rsidRDefault="008E385A" w:rsidP="00464D19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 w:rsidRPr="00D5037B">
        <w:rPr>
          <w:sz w:val="26"/>
          <w:szCs w:val="26"/>
        </w:rPr>
        <w:tab/>
      </w:r>
      <w:r w:rsidR="002101BD">
        <w:rPr>
          <w:sz w:val="26"/>
          <w:szCs w:val="26"/>
        </w:rPr>
        <w:t>3</w:t>
      </w:r>
      <w:r w:rsidRPr="00D5037B">
        <w:rPr>
          <w:sz w:val="26"/>
          <w:szCs w:val="26"/>
        </w:rPr>
        <w:t xml:space="preserve">. </w:t>
      </w:r>
      <w:r w:rsidR="00F16FA4" w:rsidRPr="00D5037B">
        <w:rPr>
          <w:sz w:val="26"/>
          <w:szCs w:val="26"/>
        </w:rPr>
        <w:t>Главному специалисту управления делами (</w:t>
      </w:r>
      <w:proofErr w:type="spellStart"/>
      <w:r w:rsidR="00F16FA4" w:rsidRPr="00D5037B">
        <w:rPr>
          <w:sz w:val="26"/>
          <w:szCs w:val="26"/>
        </w:rPr>
        <w:t>Иванская</w:t>
      </w:r>
      <w:proofErr w:type="spellEnd"/>
      <w:r w:rsidR="00F16FA4" w:rsidRPr="00D5037B">
        <w:rPr>
          <w:sz w:val="26"/>
          <w:szCs w:val="26"/>
        </w:rPr>
        <w:t xml:space="preserve"> Е.С.) опубликовать данное постановление в средствах массовой информации и разместить на официальном сайте муниципального района «Ленский район».</w:t>
      </w:r>
    </w:p>
    <w:p w:rsidR="008E385A" w:rsidRPr="00D5037B" w:rsidRDefault="008E385A" w:rsidP="00464D19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 w:rsidRPr="00D5037B">
        <w:rPr>
          <w:sz w:val="26"/>
          <w:szCs w:val="26"/>
        </w:rPr>
        <w:tab/>
      </w:r>
      <w:r w:rsidR="002101BD">
        <w:rPr>
          <w:sz w:val="26"/>
          <w:szCs w:val="26"/>
        </w:rPr>
        <w:t>4</w:t>
      </w:r>
      <w:r w:rsidRPr="00D5037B">
        <w:rPr>
          <w:sz w:val="26"/>
          <w:szCs w:val="26"/>
        </w:rPr>
        <w:t xml:space="preserve">. </w:t>
      </w:r>
      <w:r w:rsidR="00F16FA4" w:rsidRPr="00D5037B">
        <w:rPr>
          <w:sz w:val="26"/>
          <w:szCs w:val="26"/>
        </w:rPr>
        <w:t>Настоящее постановление вступает в силу с момента официального опубликования и распространяется на правоотношения, возникшие с 01 января 2025 года.</w:t>
      </w:r>
    </w:p>
    <w:p w:rsidR="00192DB7" w:rsidRDefault="008E385A" w:rsidP="00D5037B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  <w:r w:rsidRPr="00D5037B">
        <w:rPr>
          <w:sz w:val="26"/>
          <w:szCs w:val="26"/>
        </w:rPr>
        <w:tab/>
      </w:r>
      <w:r w:rsidR="002101BD">
        <w:rPr>
          <w:sz w:val="26"/>
          <w:szCs w:val="26"/>
        </w:rPr>
        <w:t>5</w:t>
      </w:r>
      <w:r w:rsidRPr="00D5037B">
        <w:rPr>
          <w:sz w:val="26"/>
          <w:szCs w:val="26"/>
        </w:rPr>
        <w:t xml:space="preserve">. Контроль исполнения </w:t>
      </w:r>
      <w:r w:rsidR="00C64F88" w:rsidRPr="00D5037B">
        <w:rPr>
          <w:sz w:val="26"/>
          <w:szCs w:val="26"/>
        </w:rPr>
        <w:t>настояще</w:t>
      </w:r>
      <w:r w:rsidRPr="00D5037B">
        <w:rPr>
          <w:sz w:val="26"/>
          <w:szCs w:val="26"/>
        </w:rPr>
        <w:t xml:space="preserve">го постановления возложить на заместителя главы по социальным вопросам </w:t>
      </w:r>
      <w:proofErr w:type="spellStart"/>
      <w:r w:rsidR="00FD5A3E" w:rsidRPr="00D5037B">
        <w:rPr>
          <w:sz w:val="26"/>
          <w:szCs w:val="26"/>
        </w:rPr>
        <w:t>Барбашов</w:t>
      </w:r>
      <w:r w:rsidR="00C64F88" w:rsidRPr="00D5037B">
        <w:rPr>
          <w:sz w:val="26"/>
          <w:szCs w:val="26"/>
        </w:rPr>
        <w:t>у</w:t>
      </w:r>
      <w:proofErr w:type="spellEnd"/>
      <w:r w:rsidR="00C64F88" w:rsidRPr="00D5037B">
        <w:rPr>
          <w:sz w:val="26"/>
          <w:szCs w:val="26"/>
        </w:rPr>
        <w:t xml:space="preserve"> А.С.</w:t>
      </w:r>
    </w:p>
    <w:p w:rsidR="00D5037B" w:rsidRPr="00D5037B" w:rsidRDefault="00D5037B" w:rsidP="00A256D3">
      <w:pPr>
        <w:tabs>
          <w:tab w:val="left" w:pos="567"/>
        </w:tabs>
        <w:spacing w:line="360" w:lineRule="auto"/>
        <w:jc w:val="both"/>
        <w:rPr>
          <w:sz w:val="26"/>
          <w:szCs w:val="26"/>
        </w:rPr>
      </w:pPr>
    </w:p>
    <w:p w:rsidR="008E3EBE" w:rsidRPr="00D5037B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D5037B" w:rsidTr="00E90571">
        <w:trPr>
          <w:trHeight w:val="471"/>
        </w:trPr>
        <w:tc>
          <w:tcPr>
            <w:tcW w:w="4677" w:type="dxa"/>
          </w:tcPr>
          <w:p w:rsidR="008E3EBE" w:rsidRPr="00D5037B" w:rsidRDefault="008E3EBE" w:rsidP="00E9057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  <w:r w:rsidRPr="00D5037B">
              <w:rPr>
                <w:b/>
                <w:sz w:val="26"/>
                <w:szCs w:val="26"/>
              </w:rPr>
              <w:t>Глава</w:t>
            </w:r>
          </w:p>
        </w:tc>
        <w:tc>
          <w:tcPr>
            <w:tcW w:w="5104" w:type="dxa"/>
          </w:tcPr>
          <w:p w:rsidR="008E3EBE" w:rsidRPr="00D5037B" w:rsidRDefault="002D3EB2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6"/>
                <w:szCs w:val="26"/>
              </w:rPr>
            </w:pPr>
            <w:r w:rsidRPr="00D5037B">
              <w:rPr>
                <w:b/>
                <w:sz w:val="26"/>
                <w:szCs w:val="26"/>
              </w:rPr>
              <w:t>А.</w:t>
            </w:r>
            <w:r w:rsidR="00A36874">
              <w:rPr>
                <w:b/>
                <w:sz w:val="26"/>
                <w:szCs w:val="26"/>
              </w:rPr>
              <w:t xml:space="preserve"> </w:t>
            </w:r>
            <w:r w:rsidRPr="00D5037B">
              <w:rPr>
                <w:b/>
                <w:sz w:val="26"/>
                <w:szCs w:val="26"/>
              </w:rPr>
              <w:t>В. Черепанов</w:t>
            </w:r>
          </w:p>
        </w:tc>
      </w:tr>
    </w:tbl>
    <w:p w:rsidR="0000080B" w:rsidRPr="008E3EBE" w:rsidRDefault="0000080B" w:rsidP="008E3EBE"/>
    <w:sectPr w:rsidR="0000080B" w:rsidRPr="008E3EBE" w:rsidSect="0035487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B14" w:rsidRDefault="00A37B14" w:rsidP="00D343EA">
      <w:r>
        <w:separator/>
      </w:r>
    </w:p>
  </w:endnote>
  <w:endnote w:type="continuationSeparator" w:id="0">
    <w:p w:rsidR="00A37B14" w:rsidRDefault="00A37B14" w:rsidP="00D3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B14" w:rsidRDefault="00A37B14" w:rsidP="00D343EA">
      <w:r>
        <w:separator/>
      </w:r>
    </w:p>
  </w:footnote>
  <w:footnote w:type="continuationSeparator" w:id="0">
    <w:p w:rsidR="00A37B14" w:rsidRDefault="00A37B14" w:rsidP="00D34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19594"/>
      <w:docPartObj>
        <w:docPartGallery w:val="Page Numbers (Top of Page)"/>
        <w:docPartUnique/>
      </w:docPartObj>
    </w:sdtPr>
    <w:sdtEndPr/>
    <w:sdtContent>
      <w:p w:rsidR="0035487A" w:rsidRDefault="00332F3F">
        <w:pPr>
          <w:pStyle w:val="a7"/>
          <w:jc w:val="center"/>
        </w:pPr>
        <w:r>
          <w:fldChar w:fldCharType="begin"/>
        </w:r>
        <w:r w:rsidR="000A7164">
          <w:instrText xml:space="preserve"> PAGE   \* MERGEFORMAT </w:instrText>
        </w:r>
        <w:r>
          <w:fldChar w:fldCharType="separate"/>
        </w:r>
        <w:r w:rsidR="00AA421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5487A" w:rsidRDefault="003548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165F"/>
    <w:rsid w:val="00005B42"/>
    <w:rsid w:val="00022FC4"/>
    <w:rsid w:val="000244D6"/>
    <w:rsid w:val="00060D29"/>
    <w:rsid w:val="00064255"/>
    <w:rsid w:val="00074BEC"/>
    <w:rsid w:val="00083BFE"/>
    <w:rsid w:val="000A5814"/>
    <w:rsid w:val="000A7164"/>
    <w:rsid w:val="000C10A6"/>
    <w:rsid w:val="000F0269"/>
    <w:rsid w:val="000F5A5B"/>
    <w:rsid w:val="00123A02"/>
    <w:rsid w:val="001434C2"/>
    <w:rsid w:val="00152814"/>
    <w:rsid w:val="0016593D"/>
    <w:rsid w:val="00192DB7"/>
    <w:rsid w:val="001D3667"/>
    <w:rsid w:val="002101BD"/>
    <w:rsid w:val="00211DDE"/>
    <w:rsid w:val="00220BB0"/>
    <w:rsid w:val="00222AD8"/>
    <w:rsid w:val="00235B84"/>
    <w:rsid w:val="0023793B"/>
    <w:rsid w:val="0024185A"/>
    <w:rsid w:val="0026513A"/>
    <w:rsid w:val="002D3EB2"/>
    <w:rsid w:val="002F673E"/>
    <w:rsid w:val="0032457B"/>
    <w:rsid w:val="00327CD6"/>
    <w:rsid w:val="00332F3F"/>
    <w:rsid w:val="00343F33"/>
    <w:rsid w:val="003543B2"/>
    <w:rsid w:val="0035487A"/>
    <w:rsid w:val="00360414"/>
    <w:rsid w:val="003E6B28"/>
    <w:rsid w:val="003F0447"/>
    <w:rsid w:val="003F7C24"/>
    <w:rsid w:val="004638E4"/>
    <w:rsid w:val="00464D19"/>
    <w:rsid w:val="00494CDA"/>
    <w:rsid w:val="00496F93"/>
    <w:rsid w:val="004D4A82"/>
    <w:rsid w:val="004D5967"/>
    <w:rsid w:val="00525CCC"/>
    <w:rsid w:val="00531B8D"/>
    <w:rsid w:val="005A7A6B"/>
    <w:rsid w:val="005B6B7D"/>
    <w:rsid w:val="005C133F"/>
    <w:rsid w:val="005D4813"/>
    <w:rsid w:val="005D4A80"/>
    <w:rsid w:val="00616261"/>
    <w:rsid w:val="00623CDC"/>
    <w:rsid w:val="00642E00"/>
    <w:rsid w:val="00643E20"/>
    <w:rsid w:val="0064484E"/>
    <w:rsid w:val="00647EF3"/>
    <w:rsid w:val="00657551"/>
    <w:rsid w:val="006664C3"/>
    <w:rsid w:val="00672F57"/>
    <w:rsid w:val="00681592"/>
    <w:rsid w:val="00686D80"/>
    <w:rsid w:val="006A602C"/>
    <w:rsid w:val="006B4192"/>
    <w:rsid w:val="00700B0C"/>
    <w:rsid w:val="00705B43"/>
    <w:rsid w:val="007074ED"/>
    <w:rsid w:val="00723247"/>
    <w:rsid w:val="00740BEF"/>
    <w:rsid w:val="0075031E"/>
    <w:rsid w:val="00792037"/>
    <w:rsid w:val="007D160B"/>
    <w:rsid w:val="0082750E"/>
    <w:rsid w:val="00841556"/>
    <w:rsid w:val="00841E94"/>
    <w:rsid w:val="008960D8"/>
    <w:rsid w:val="00897F64"/>
    <w:rsid w:val="008B69BD"/>
    <w:rsid w:val="008E385A"/>
    <w:rsid w:val="008E3EBE"/>
    <w:rsid w:val="00903F4E"/>
    <w:rsid w:val="00905307"/>
    <w:rsid w:val="00926D96"/>
    <w:rsid w:val="0094205B"/>
    <w:rsid w:val="00952E51"/>
    <w:rsid w:val="00952F2F"/>
    <w:rsid w:val="009563BF"/>
    <w:rsid w:val="00957BE8"/>
    <w:rsid w:val="00972D9B"/>
    <w:rsid w:val="00990B0E"/>
    <w:rsid w:val="009B11B6"/>
    <w:rsid w:val="009C0DBC"/>
    <w:rsid w:val="009D0A88"/>
    <w:rsid w:val="009D106E"/>
    <w:rsid w:val="009D1262"/>
    <w:rsid w:val="009E5EAB"/>
    <w:rsid w:val="009F3AA0"/>
    <w:rsid w:val="00A05DC6"/>
    <w:rsid w:val="00A13198"/>
    <w:rsid w:val="00A256D3"/>
    <w:rsid w:val="00A2675D"/>
    <w:rsid w:val="00A3243E"/>
    <w:rsid w:val="00A337B2"/>
    <w:rsid w:val="00A34BB5"/>
    <w:rsid w:val="00A36874"/>
    <w:rsid w:val="00A37B14"/>
    <w:rsid w:val="00A51F3C"/>
    <w:rsid w:val="00A6092B"/>
    <w:rsid w:val="00A63515"/>
    <w:rsid w:val="00A67AD5"/>
    <w:rsid w:val="00A75F2B"/>
    <w:rsid w:val="00A90103"/>
    <w:rsid w:val="00AA4217"/>
    <w:rsid w:val="00AB4074"/>
    <w:rsid w:val="00AB54C1"/>
    <w:rsid w:val="00AC377B"/>
    <w:rsid w:val="00AD690A"/>
    <w:rsid w:val="00B104A1"/>
    <w:rsid w:val="00B17BA2"/>
    <w:rsid w:val="00B23C9C"/>
    <w:rsid w:val="00B2784F"/>
    <w:rsid w:val="00B5403A"/>
    <w:rsid w:val="00B87839"/>
    <w:rsid w:val="00BC1F18"/>
    <w:rsid w:val="00BC4FF9"/>
    <w:rsid w:val="00BF5EB4"/>
    <w:rsid w:val="00C61005"/>
    <w:rsid w:val="00C64F88"/>
    <w:rsid w:val="00C91024"/>
    <w:rsid w:val="00C95364"/>
    <w:rsid w:val="00CA5DDD"/>
    <w:rsid w:val="00CB2153"/>
    <w:rsid w:val="00CC696A"/>
    <w:rsid w:val="00CD3D82"/>
    <w:rsid w:val="00CD5308"/>
    <w:rsid w:val="00CD79FB"/>
    <w:rsid w:val="00D06DB3"/>
    <w:rsid w:val="00D27A00"/>
    <w:rsid w:val="00D343EA"/>
    <w:rsid w:val="00D41EA5"/>
    <w:rsid w:val="00D44918"/>
    <w:rsid w:val="00D5037B"/>
    <w:rsid w:val="00D61BC0"/>
    <w:rsid w:val="00D64820"/>
    <w:rsid w:val="00D659BC"/>
    <w:rsid w:val="00D75BD1"/>
    <w:rsid w:val="00DA5CF1"/>
    <w:rsid w:val="00DB255D"/>
    <w:rsid w:val="00DF12D2"/>
    <w:rsid w:val="00E06A94"/>
    <w:rsid w:val="00E355CC"/>
    <w:rsid w:val="00E454FC"/>
    <w:rsid w:val="00E875C2"/>
    <w:rsid w:val="00E923E4"/>
    <w:rsid w:val="00EB6A6C"/>
    <w:rsid w:val="00F0342D"/>
    <w:rsid w:val="00F06AE2"/>
    <w:rsid w:val="00F16FA4"/>
    <w:rsid w:val="00F34DB1"/>
    <w:rsid w:val="00F41C24"/>
    <w:rsid w:val="00F44AD2"/>
    <w:rsid w:val="00F5522C"/>
    <w:rsid w:val="00F775BE"/>
    <w:rsid w:val="00F93546"/>
    <w:rsid w:val="00F94ABF"/>
    <w:rsid w:val="00F97EFF"/>
    <w:rsid w:val="00FC71ED"/>
    <w:rsid w:val="00FD5A3E"/>
    <w:rsid w:val="00FD7DD4"/>
    <w:rsid w:val="00FF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B651E7"/>
  <w15:docId w15:val="{1D7C3133-E0C0-454C-93C4-28E74E48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D64820"/>
    <w:pPr>
      <w:spacing w:after="17" w:line="249" w:lineRule="auto"/>
      <w:ind w:left="9"/>
      <w:jc w:val="both"/>
    </w:pPr>
    <w:rPr>
      <w:rFonts w:ascii="Times New Roman" w:eastAsia="Times New Roman" w:hAnsi="Times New Roman"/>
      <w:sz w:val="28"/>
      <w:szCs w:val="28"/>
    </w:rPr>
  </w:style>
  <w:style w:type="paragraph" w:styleId="a7">
    <w:name w:val="header"/>
    <w:aliases w:val=" Знак"/>
    <w:basedOn w:val="a"/>
    <w:link w:val="a8"/>
    <w:uiPriority w:val="99"/>
    <w:rsid w:val="00903F4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aliases w:val=" Знак Знак"/>
    <w:basedOn w:val="a0"/>
    <w:link w:val="a7"/>
    <w:uiPriority w:val="99"/>
    <w:rsid w:val="00903F4E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343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343E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E4E2-DFB0-482D-84DF-86F3E662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5</Pages>
  <Words>1370</Words>
  <Characters>7810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2025-03-27T04:54:00Z</dcterms:created>
  <dcterms:modified xsi:type="dcterms:W3CDTF">2025-03-27T04:54:00Z</dcterms:modified>
</cp:coreProperties>
</file>