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475DB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475DB7" w:rsidRPr="00475D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475D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475DB7" w:rsidRPr="00475D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475D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1485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475D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475DB7" w:rsidRPr="00475D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01-03-252/5</w:t>
            </w:r>
            <w:r w:rsidRPr="00475DB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E90571">
        <w:trPr>
          <w:trHeight w:val="471"/>
        </w:trPr>
        <w:tc>
          <w:tcPr>
            <w:tcW w:w="9781" w:type="dxa"/>
            <w:gridSpan w:val="6"/>
          </w:tcPr>
          <w:p w:rsidR="008E3EBE" w:rsidRPr="00122E29" w:rsidRDefault="000C7306" w:rsidP="00780A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признании постановления от 14.03.202</w:t>
            </w:r>
            <w:r w:rsidR="00780A7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г. № 01-03-187/5 утратившим силу</w:t>
            </w:r>
          </w:p>
        </w:tc>
      </w:tr>
    </w:tbl>
    <w:p w:rsidR="000C7306" w:rsidRDefault="000C7306" w:rsidP="000C7306">
      <w:pPr>
        <w:spacing w:line="360" w:lineRule="auto"/>
        <w:jc w:val="both"/>
        <w:rPr>
          <w:sz w:val="26"/>
          <w:szCs w:val="26"/>
        </w:rPr>
      </w:pPr>
    </w:p>
    <w:p w:rsidR="000C7306" w:rsidRDefault="000C7306" w:rsidP="000C73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обращения </w:t>
      </w:r>
      <w:r w:rsidR="007056D8">
        <w:rPr>
          <w:sz w:val="28"/>
          <w:szCs w:val="28"/>
        </w:rPr>
        <w:t>Министерства</w:t>
      </w:r>
      <w:bookmarkStart w:id="0" w:name="_GoBack"/>
      <w:bookmarkEnd w:id="0"/>
      <w:r w:rsidR="007056D8">
        <w:rPr>
          <w:sz w:val="28"/>
          <w:szCs w:val="28"/>
        </w:rPr>
        <w:t xml:space="preserve"> экологии, природопользования и лесного хозяйства Республики Саха (Якутия)</w:t>
      </w:r>
      <w:r>
        <w:rPr>
          <w:sz w:val="28"/>
          <w:szCs w:val="28"/>
        </w:rPr>
        <w:t xml:space="preserve"> от </w:t>
      </w:r>
      <w:r w:rsidR="00097B1C">
        <w:rPr>
          <w:sz w:val="28"/>
          <w:szCs w:val="28"/>
        </w:rPr>
        <w:t>20.03.2025</w:t>
      </w:r>
      <w:r>
        <w:rPr>
          <w:sz w:val="28"/>
          <w:szCs w:val="28"/>
        </w:rPr>
        <w:t xml:space="preserve"> № </w:t>
      </w:r>
      <w:r w:rsidR="00097B1C" w:rsidRPr="00097B1C">
        <w:rPr>
          <w:sz w:val="28"/>
          <w:szCs w:val="28"/>
        </w:rPr>
        <w:t>18/10-01-21-3747</w:t>
      </w:r>
      <w:r w:rsidR="00780A71">
        <w:rPr>
          <w:sz w:val="28"/>
          <w:szCs w:val="28"/>
        </w:rPr>
        <w:t xml:space="preserve"> об отмене</w:t>
      </w:r>
      <w:r>
        <w:rPr>
          <w:sz w:val="28"/>
          <w:szCs w:val="28"/>
        </w:rPr>
        <w:t xml:space="preserve"> проведения общественных </w:t>
      </w:r>
      <w:r w:rsidR="00992C79">
        <w:rPr>
          <w:sz w:val="28"/>
          <w:szCs w:val="28"/>
        </w:rPr>
        <w:t>обсуждений</w:t>
      </w:r>
      <w:r>
        <w:rPr>
          <w:sz w:val="28"/>
          <w:szCs w:val="28"/>
        </w:rPr>
        <w:t>, п о с т а н о в л я ю:</w:t>
      </w:r>
    </w:p>
    <w:p w:rsidR="000C7306" w:rsidRDefault="000C7306" w:rsidP="00B436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постановление и.о. главы от 14.03.202</w:t>
      </w:r>
      <w:r w:rsidR="00780A71">
        <w:rPr>
          <w:sz w:val="28"/>
          <w:szCs w:val="28"/>
        </w:rPr>
        <w:t>5</w:t>
      </w:r>
      <w:r>
        <w:rPr>
          <w:sz w:val="28"/>
          <w:szCs w:val="28"/>
        </w:rPr>
        <w:t xml:space="preserve"> г. № 01-03-187</w:t>
      </w:r>
      <w:r w:rsidR="00B43697">
        <w:rPr>
          <w:sz w:val="28"/>
          <w:szCs w:val="28"/>
        </w:rPr>
        <w:t>/5</w:t>
      </w:r>
      <w:r>
        <w:rPr>
          <w:sz w:val="28"/>
          <w:szCs w:val="28"/>
        </w:rPr>
        <w:t xml:space="preserve"> «</w:t>
      </w:r>
      <w:r w:rsidR="00B43697" w:rsidRPr="00B43697">
        <w:rPr>
          <w:sz w:val="28"/>
          <w:szCs w:val="28"/>
        </w:rPr>
        <w:t>О назн</w:t>
      </w:r>
      <w:r w:rsidR="00B43697">
        <w:rPr>
          <w:sz w:val="28"/>
          <w:szCs w:val="28"/>
        </w:rPr>
        <w:t xml:space="preserve">ачении общественных обсуждений </w:t>
      </w:r>
      <w:r w:rsidR="00B43697" w:rsidRPr="00B43697">
        <w:rPr>
          <w:sz w:val="28"/>
          <w:szCs w:val="28"/>
        </w:rPr>
        <w:t>в форме обсуждения предварительных материалов оценки воздействия на окружающую среду проекта лимитов и квот добычи копытных животных, бурого медведя, соболя</w:t>
      </w:r>
      <w:r w:rsidR="00434A9C">
        <w:rPr>
          <w:sz w:val="28"/>
          <w:szCs w:val="28"/>
        </w:rPr>
        <w:t>,</w:t>
      </w:r>
      <w:r w:rsidR="00B43697" w:rsidRPr="00B43697">
        <w:rPr>
          <w:sz w:val="28"/>
          <w:szCs w:val="28"/>
        </w:rPr>
        <w:t xml:space="preserve"> рыси в охотничьих угодьях Республики Саха (Якутия) в сезон охоты 2025/2026 года</w:t>
      </w:r>
      <w:r>
        <w:rPr>
          <w:sz w:val="28"/>
          <w:szCs w:val="28"/>
        </w:rPr>
        <w:t>».</w:t>
      </w:r>
    </w:p>
    <w:p w:rsidR="000C7306" w:rsidRDefault="000C7306" w:rsidP="000C730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0C7306" w:rsidRDefault="000C7306" w:rsidP="000C7306">
      <w:pPr>
        <w:widowControl/>
        <w:numPr>
          <w:ilvl w:val="0"/>
          <w:numId w:val="23"/>
        </w:numPr>
        <w:tabs>
          <w:tab w:val="num" w:pos="1080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663500" w:rsidRPr="00663500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B43697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B43697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480" w:rsidRDefault="00073480" w:rsidP="00837F87">
      <w:r>
        <w:separator/>
      </w:r>
    </w:p>
  </w:endnote>
  <w:endnote w:type="continuationSeparator" w:id="0">
    <w:p w:rsidR="00073480" w:rsidRDefault="00073480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480" w:rsidRDefault="00073480" w:rsidP="00837F87">
      <w:r>
        <w:separator/>
      </w:r>
    </w:p>
  </w:footnote>
  <w:footnote w:type="continuationSeparator" w:id="0">
    <w:p w:rsidR="00073480" w:rsidRDefault="00073480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306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3"/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64926"/>
    <w:rsid w:val="00073480"/>
    <w:rsid w:val="00074BEC"/>
    <w:rsid w:val="00092EEF"/>
    <w:rsid w:val="00097B1C"/>
    <w:rsid w:val="000A5814"/>
    <w:rsid w:val="000B60FE"/>
    <w:rsid w:val="000C4B0A"/>
    <w:rsid w:val="000C7306"/>
    <w:rsid w:val="00114850"/>
    <w:rsid w:val="00183C3D"/>
    <w:rsid w:val="002E649D"/>
    <w:rsid w:val="002F4EB7"/>
    <w:rsid w:val="00307DDF"/>
    <w:rsid w:val="00327CD6"/>
    <w:rsid w:val="003B6AC7"/>
    <w:rsid w:val="003E5C2B"/>
    <w:rsid w:val="00434A9C"/>
    <w:rsid w:val="004638E4"/>
    <w:rsid w:val="00470F26"/>
    <w:rsid w:val="00472A28"/>
    <w:rsid w:val="00475DB7"/>
    <w:rsid w:val="005111D2"/>
    <w:rsid w:val="005158E8"/>
    <w:rsid w:val="005339D4"/>
    <w:rsid w:val="0057397B"/>
    <w:rsid w:val="00585F7D"/>
    <w:rsid w:val="005C133F"/>
    <w:rsid w:val="00616261"/>
    <w:rsid w:val="00642E00"/>
    <w:rsid w:val="00663500"/>
    <w:rsid w:val="00664CCB"/>
    <w:rsid w:val="00681592"/>
    <w:rsid w:val="00686D80"/>
    <w:rsid w:val="006A03F8"/>
    <w:rsid w:val="006A101C"/>
    <w:rsid w:val="006F4566"/>
    <w:rsid w:val="007056D8"/>
    <w:rsid w:val="00742B86"/>
    <w:rsid w:val="0075031E"/>
    <w:rsid w:val="00754D16"/>
    <w:rsid w:val="00780A71"/>
    <w:rsid w:val="007D160B"/>
    <w:rsid w:val="00803EC9"/>
    <w:rsid w:val="00821071"/>
    <w:rsid w:val="00837F87"/>
    <w:rsid w:val="00864E49"/>
    <w:rsid w:val="008A676A"/>
    <w:rsid w:val="008E3EBE"/>
    <w:rsid w:val="008F43FE"/>
    <w:rsid w:val="00917E91"/>
    <w:rsid w:val="00930F1D"/>
    <w:rsid w:val="009563BF"/>
    <w:rsid w:val="00990242"/>
    <w:rsid w:val="00992C79"/>
    <w:rsid w:val="009B11B6"/>
    <w:rsid w:val="009C0DBC"/>
    <w:rsid w:val="009D0A88"/>
    <w:rsid w:val="009D106E"/>
    <w:rsid w:val="00A2675D"/>
    <w:rsid w:val="00A6092B"/>
    <w:rsid w:val="00A63515"/>
    <w:rsid w:val="00A8639D"/>
    <w:rsid w:val="00AE21B5"/>
    <w:rsid w:val="00B43697"/>
    <w:rsid w:val="00B75875"/>
    <w:rsid w:val="00BB3051"/>
    <w:rsid w:val="00BC1F18"/>
    <w:rsid w:val="00BF5EB4"/>
    <w:rsid w:val="00C20D94"/>
    <w:rsid w:val="00C32E4E"/>
    <w:rsid w:val="00CB7574"/>
    <w:rsid w:val="00CC6EBF"/>
    <w:rsid w:val="00CF49A0"/>
    <w:rsid w:val="00D0106D"/>
    <w:rsid w:val="00D31835"/>
    <w:rsid w:val="00D32D22"/>
    <w:rsid w:val="00D41EA5"/>
    <w:rsid w:val="00D44918"/>
    <w:rsid w:val="00D659BC"/>
    <w:rsid w:val="00D75BD1"/>
    <w:rsid w:val="00F06AE2"/>
    <w:rsid w:val="00F73F67"/>
    <w:rsid w:val="00F93546"/>
    <w:rsid w:val="00FB2942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C588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ABD6-2B6E-4FDC-866D-98DACD67F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2025-03-27T05:06:00Z</dcterms:created>
  <dcterms:modified xsi:type="dcterms:W3CDTF">2025-03-27T05:06:00Z</dcterms:modified>
</cp:coreProperties>
</file>