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"/>
        <w:gridCol w:w="3970"/>
        <w:gridCol w:w="612"/>
        <w:gridCol w:w="1412"/>
        <w:gridCol w:w="4254"/>
      </w:tblGrid>
      <w:tr w:rsidR="00000B9B" w:rsidRPr="00353682" w:rsidTr="000D02E2">
        <w:trPr>
          <w:cantSplit/>
          <w:trHeight w:val="2102"/>
        </w:trPr>
        <w:tc>
          <w:tcPr>
            <w:tcW w:w="4111" w:type="dxa"/>
            <w:gridSpan w:val="2"/>
          </w:tcPr>
          <w:p w:rsidR="00000B9B" w:rsidRPr="00122E29" w:rsidRDefault="00000B9B" w:rsidP="000D02E2">
            <w:pPr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000B9B" w:rsidRPr="00122E29" w:rsidRDefault="00000B9B" w:rsidP="000D02E2">
            <w:pPr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B9B" w:rsidRPr="00122E29" w:rsidRDefault="00000B9B" w:rsidP="000D02E2">
            <w:pPr>
              <w:ind w:hanging="248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B9B" w:rsidRPr="00122E29" w:rsidRDefault="00000B9B" w:rsidP="000D02E2">
            <w:pPr>
              <w:ind w:hanging="248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000B9B" w:rsidRPr="00122E29" w:rsidRDefault="00000B9B" w:rsidP="000D02E2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1C33FD7D" wp14:editId="11907689">
                  <wp:extent cx="1184910" cy="1147445"/>
                  <wp:effectExtent l="0" t="0" r="0" b="0"/>
                  <wp:docPr id="3" name="Рисунок 2" descr="Описание: Описание: maxi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</w:tcPr>
          <w:p w:rsidR="00000B9B" w:rsidRPr="00353682" w:rsidRDefault="00000B9B" w:rsidP="000D02E2">
            <w:pPr>
              <w:keepNext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  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000B9B" w:rsidRPr="00353682" w:rsidRDefault="00000B9B" w:rsidP="000D02E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000B9B" w:rsidRPr="00353682" w:rsidRDefault="00000B9B" w:rsidP="000D02E2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B9B" w:rsidRPr="00353682" w:rsidRDefault="00000B9B" w:rsidP="000D02E2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000B9B" w:rsidRPr="00122E29" w:rsidTr="000D02E2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572"/>
        </w:trPr>
        <w:tc>
          <w:tcPr>
            <w:tcW w:w="4582" w:type="dxa"/>
            <w:gridSpan w:val="2"/>
          </w:tcPr>
          <w:p w:rsidR="00000B9B" w:rsidRPr="00122E29" w:rsidRDefault="00000B9B" w:rsidP="000D02E2">
            <w:pPr>
              <w:spacing w:line="360" w:lineRule="auto"/>
              <w:ind w:hanging="248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66" w:type="dxa"/>
            <w:gridSpan w:val="2"/>
          </w:tcPr>
          <w:p w:rsidR="00000B9B" w:rsidRPr="00122E29" w:rsidRDefault="00000B9B" w:rsidP="000D02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B9B" w:rsidRPr="00122E29" w:rsidTr="000D02E2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497"/>
        </w:trPr>
        <w:tc>
          <w:tcPr>
            <w:tcW w:w="4582" w:type="dxa"/>
            <w:gridSpan w:val="2"/>
          </w:tcPr>
          <w:p w:rsidR="00000B9B" w:rsidRPr="00122E29" w:rsidRDefault="00000B9B" w:rsidP="000D02E2">
            <w:pPr>
              <w:spacing w:line="360" w:lineRule="auto"/>
              <w:ind w:hanging="248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66" w:type="dxa"/>
            <w:gridSpan w:val="2"/>
          </w:tcPr>
          <w:p w:rsidR="00000B9B" w:rsidRPr="00122E29" w:rsidRDefault="00000B9B" w:rsidP="000D02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000B9B" w:rsidRPr="00122E29" w:rsidTr="000D02E2">
        <w:tblPrEx>
          <w:tblLook w:val="01E0" w:firstRow="1" w:lastRow="1" w:firstColumn="1" w:lastColumn="1" w:noHBand="0" w:noVBand="0"/>
        </w:tblPrEx>
        <w:trPr>
          <w:gridBefore w:val="1"/>
          <w:wBefore w:w="141" w:type="dxa"/>
          <w:trHeight w:val="671"/>
        </w:trPr>
        <w:tc>
          <w:tcPr>
            <w:tcW w:w="10248" w:type="dxa"/>
            <w:gridSpan w:val="4"/>
          </w:tcPr>
          <w:p w:rsidR="00000B9B" w:rsidRPr="00122E29" w:rsidRDefault="00000B9B" w:rsidP="00A025A3">
            <w:pPr>
              <w:ind w:hanging="248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 «</w:t>
            </w:r>
            <w:r w:rsidR="00A025A3" w:rsidRPr="00A02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 w:rsidRPr="00A02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025A3" w:rsidRPr="00A02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A02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A025A3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A02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025A3" w:rsidRPr="00A02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01-03-272/5</w:t>
            </w:r>
            <w:r w:rsidRPr="00A025A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4D58B2" w:rsidRDefault="004D58B2" w:rsidP="004D58B2">
      <w:pPr>
        <w:widowControl/>
        <w:autoSpaceDE/>
        <w:autoSpaceDN/>
        <w:adjustRightInd/>
        <w:spacing w:line="360" w:lineRule="auto"/>
        <w:rPr>
          <w:b/>
          <w:color w:val="000000"/>
          <w:sz w:val="28"/>
          <w:szCs w:val="28"/>
          <w:shd w:val="clear" w:color="auto" w:fill="FAF8F5"/>
        </w:rPr>
      </w:pPr>
    </w:p>
    <w:p w:rsidR="00D723DE" w:rsidRPr="004D58B2" w:rsidRDefault="004D58B2" w:rsidP="00B82BF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D58B2">
        <w:rPr>
          <w:b/>
          <w:color w:val="000000"/>
          <w:sz w:val="28"/>
          <w:szCs w:val="28"/>
          <w:shd w:val="clear" w:color="auto" w:fill="FAF8F5"/>
        </w:rPr>
        <w:t>Об утверждении порядка осуществления деятельности муниципального казенного учреждения «Бизнес инкубатор» муниципального района «Ленский район» Республики Саха (Якутия)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D58B2" w:rsidRPr="00122E29" w:rsidTr="00505E63">
        <w:trPr>
          <w:trHeight w:val="471"/>
        </w:trPr>
        <w:tc>
          <w:tcPr>
            <w:tcW w:w="9781" w:type="dxa"/>
          </w:tcPr>
          <w:p w:rsidR="004D58B2" w:rsidRDefault="004D58B2" w:rsidP="004D58B2">
            <w:pPr>
              <w:widowControl/>
              <w:autoSpaceDE/>
              <w:autoSpaceDN/>
              <w:adjustRightInd/>
              <w:spacing w:line="360" w:lineRule="auto"/>
              <w:ind w:right="-146"/>
              <w:jc w:val="both"/>
              <w:rPr>
                <w:sz w:val="28"/>
                <w:szCs w:val="28"/>
              </w:rPr>
            </w:pPr>
          </w:p>
          <w:p w:rsidR="004D58B2" w:rsidRPr="004D58B2" w:rsidRDefault="004D58B2" w:rsidP="004D58B2">
            <w:pPr>
              <w:pStyle w:val="1"/>
              <w:spacing w:line="360" w:lineRule="auto"/>
              <w:ind w:firstLine="851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D58B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В соответствии с Федеральным законом от 24.07.2007 года № 209 – ФЗ «О развитии малого и среднего предпринимательства в Российской Федерации», руководствуясь Приказом Министерства экономического развития Российской Федерации от 14 марта 2019 г. N 125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предпринимательства»,</w:t>
            </w:r>
          </w:p>
          <w:p w:rsidR="004D58B2" w:rsidRPr="004D58B2" w:rsidRDefault="004D58B2" w:rsidP="004D58B2">
            <w:pPr>
              <w:pStyle w:val="1"/>
              <w:spacing w:line="360" w:lineRule="auto"/>
              <w:jc w:val="both"/>
              <w:rPr>
                <w:rFonts w:ascii="Times New Roman" w:eastAsia="Calibri" w:hAnsi="Times New Roman"/>
                <w:b w:val="0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D58B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п о с т а н о в л я ю: </w:t>
            </w:r>
          </w:p>
          <w:p w:rsidR="004D58B2" w:rsidRPr="005B6E1F" w:rsidRDefault="004D58B2" w:rsidP="004D58B2">
            <w:pPr>
              <w:pStyle w:val="a9"/>
              <w:numPr>
                <w:ilvl w:val="0"/>
                <w:numId w:val="4"/>
              </w:numPr>
              <w:spacing w:line="360" w:lineRule="auto"/>
              <w:ind w:left="0"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Утвердить порядок осуществления деятельности муниципального казенного учреждения «Бизнес инкубатор» муниципального района «Ленский район», согласно приложению, к настоящему постановлению. </w:t>
            </w:r>
            <w:r>
              <w:rPr>
                <w:sz w:val="28"/>
                <w:szCs w:val="28"/>
              </w:rPr>
              <w:t xml:space="preserve"> </w:t>
            </w:r>
          </w:p>
          <w:p w:rsidR="004D58B2" w:rsidRPr="00152A82" w:rsidRDefault="004D58B2" w:rsidP="004D58B2">
            <w:pPr>
              <w:pStyle w:val="a9"/>
              <w:numPr>
                <w:ilvl w:val="0"/>
                <w:numId w:val="4"/>
              </w:numPr>
              <w:spacing w:line="360" w:lineRule="auto"/>
              <w:ind w:left="0"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Признать утратившими силу Постановление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 МО «Ленский район» №01-03-36/17 от 08.02.2017г. «Об утверждении положения об оказании услуг субъектам малого предпринимательства в «Бизнес-инкубаторе Ленского района» Республики Саха (Якутия)» и</w:t>
            </w:r>
            <w:r w:rsidRPr="00152A82">
              <w:rPr>
                <w:color w:val="000000"/>
                <w:sz w:val="28"/>
                <w:szCs w:val="28"/>
              </w:rPr>
              <w:t xml:space="preserve"> Постановление </w:t>
            </w:r>
            <w:proofErr w:type="spellStart"/>
            <w:r w:rsidRPr="00152A82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152A82">
              <w:rPr>
                <w:color w:val="000000"/>
                <w:sz w:val="28"/>
                <w:szCs w:val="28"/>
              </w:rPr>
              <w:t>. главы МО «Ленский район» №</w:t>
            </w:r>
            <w:r>
              <w:rPr>
                <w:color w:val="000000"/>
                <w:sz w:val="28"/>
                <w:szCs w:val="28"/>
              </w:rPr>
              <w:t>01</w:t>
            </w:r>
            <w:r w:rsidRPr="00152A82">
              <w:rPr>
                <w:color w:val="000000"/>
                <w:sz w:val="28"/>
                <w:szCs w:val="28"/>
              </w:rPr>
              <w:t>-03-37/17 от 08.02.2017 г. «О правилах размещения субъектов малого и среднего предпринимательства» в МКУ «Бизнес-инкубатор Ленского района».</w:t>
            </w:r>
          </w:p>
          <w:p w:rsidR="004D58B2" w:rsidRPr="001E47A7" w:rsidRDefault="004D58B2" w:rsidP="004D58B2">
            <w:pPr>
              <w:pStyle w:val="a9"/>
              <w:widowControl/>
              <w:numPr>
                <w:ilvl w:val="0"/>
                <w:numId w:val="4"/>
              </w:numPr>
              <w:tabs>
                <w:tab w:val="left" w:pos="0"/>
              </w:tabs>
              <w:autoSpaceDE/>
              <w:autoSpaceDN/>
              <w:adjustRightInd/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  <w:r w:rsidRPr="001E47A7">
              <w:rPr>
                <w:sz w:val="28"/>
                <w:szCs w:val="28"/>
              </w:rPr>
              <w:t>Главному специалисту управления делами (</w:t>
            </w:r>
            <w:proofErr w:type="spellStart"/>
            <w:r w:rsidRPr="001E47A7">
              <w:rPr>
                <w:sz w:val="28"/>
                <w:szCs w:val="28"/>
              </w:rPr>
              <w:t>Иванская</w:t>
            </w:r>
            <w:proofErr w:type="spellEnd"/>
            <w:r w:rsidRPr="001E47A7">
              <w:rPr>
                <w:sz w:val="28"/>
                <w:szCs w:val="28"/>
              </w:rPr>
              <w:t xml:space="preserve"> Е.С.) опубликовать</w:t>
            </w:r>
            <w:r>
              <w:rPr>
                <w:sz w:val="28"/>
                <w:szCs w:val="28"/>
              </w:rPr>
              <w:t xml:space="preserve"> </w:t>
            </w:r>
            <w:r w:rsidRPr="001E47A7">
              <w:rPr>
                <w:sz w:val="28"/>
                <w:szCs w:val="28"/>
              </w:rPr>
              <w:t>данное постановление в средствах массовой информации и разместить на</w:t>
            </w:r>
            <w:r>
              <w:rPr>
                <w:sz w:val="28"/>
                <w:szCs w:val="28"/>
              </w:rPr>
              <w:t xml:space="preserve"> </w:t>
            </w:r>
            <w:r w:rsidRPr="001E47A7">
              <w:rPr>
                <w:sz w:val="28"/>
                <w:szCs w:val="28"/>
              </w:rPr>
              <w:t>официальном сайте муниципального района «Ленский район».</w:t>
            </w:r>
          </w:p>
          <w:p w:rsidR="004D58B2" w:rsidRPr="001E47A7" w:rsidRDefault="004D58B2" w:rsidP="004D58B2">
            <w:pPr>
              <w:pStyle w:val="a9"/>
              <w:widowControl/>
              <w:numPr>
                <w:ilvl w:val="0"/>
                <w:numId w:val="4"/>
              </w:numPr>
              <w:tabs>
                <w:tab w:val="left" w:pos="0"/>
              </w:tabs>
              <w:autoSpaceDE/>
              <w:autoSpaceDN/>
              <w:adjustRightInd/>
              <w:spacing w:line="360" w:lineRule="auto"/>
              <w:ind w:left="0" w:firstLine="851"/>
              <w:jc w:val="both"/>
              <w:rPr>
                <w:sz w:val="28"/>
                <w:szCs w:val="28"/>
              </w:rPr>
            </w:pPr>
            <w:r w:rsidRPr="001E47A7">
              <w:rPr>
                <w:color w:val="000000"/>
                <w:sz w:val="28"/>
                <w:szCs w:val="28"/>
              </w:rPr>
              <w:t xml:space="preserve">Контроль исполнения данного постановления </w:t>
            </w:r>
            <w:r>
              <w:rPr>
                <w:color w:val="000000"/>
                <w:sz w:val="28"/>
                <w:szCs w:val="28"/>
              </w:rPr>
              <w:t>возложить на первого заместителя главы муниципального района «Ленский район» Республики Саха (Якутия) Спиридонова Сергея Викторовича</w:t>
            </w:r>
            <w:r w:rsidRPr="001E47A7">
              <w:rPr>
                <w:color w:val="000000"/>
                <w:sz w:val="28"/>
                <w:szCs w:val="28"/>
              </w:rPr>
              <w:t xml:space="preserve">. </w:t>
            </w:r>
          </w:p>
          <w:p w:rsidR="004D58B2" w:rsidRPr="00122E29" w:rsidRDefault="004D58B2" w:rsidP="004D58B2">
            <w:pPr>
              <w:widowControl/>
              <w:autoSpaceDE/>
              <w:autoSpaceDN/>
              <w:adjustRightInd/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</w:p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4677"/>
              <w:gridCol w:w="5104"/>
            </w:tblGrid>
            <w:tr w:rsidR="004D58B2" w:rsidRPr="00122E29" w:rsidTr="00505E63">
              <w:trPr>
                <w:trHeight w:val="471"/>
              </w:trPr>
              <w:tc>
                <w:tcPr>
                  <w:tcW w:w="4677" w:type="dxa"/>
                </w:tcPr>
                <w:p w:rsidR="004D58B2" w:rsidRDefault="004D58B2" w:rsidP="004D58B2">
                  <w:pPr>
                    <w:widowControl/>
                    <w:autoSpaceDE/>
                    <w:autoSpaceDN/>
                    <w:adjustRightInd/>
                    <w:rPr>
                      <w:b/>
                      <w:sz w:val="28"/>
                      <w:szCs w:val="28"/>
                    </w:rPr>
                  </w:pPr>
                </w:p>
                <w:p w:rsidR="004D58B2" w:rsidRPr="00122E29" w:rsidRDefault="004D58B2" w:rsidP="004D58B2">
                  <w:pPr>
                    <w:widowControl/>
                    <w:autoSpaceDE/>
                    <w:autoSpaceDN/>
                    <w:adjustRightInd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Глава</w:t>
                  </w:r>
                </w:p>
              </w:tc>
              <w:tc>
                <w:tcPr>
                  <w:tcW w:w="5104" w:type="dxa"/>
                </w:tcPr>
                <w:p w:rsidR="004D58B2" w:rsidRDefault="004D58B2" w:rsidP="004D58B2">
                  <w:pPr>
                    <w:keepNext/>
                    <w:widowControl/>
                    <w:autoSpaceDE/>
                    <w:autoSpaceDN/>
                    <w:adjustRightInd/>
                    <w:outlineLvl w:val="1"/>
                    <w:rPr>
                      <w:b/>
                      <w:sz w:val="28"/>
                      <w:szCs w:val="28"/>
                    </w:rPr>
                  </w:pPr>
                </w:p>
                <w:p w:rsidR="004D58B2" w:rsidRPr="00122E29" w:rsidRDefault="004D58B2" w:rsidP="004D58B2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А.В. Черепанов</w:t>
                  </w:r>
                </w:p>
              </w:tc>
            </w:tr>
          </w:tbl>
          <w:p w:rsidR="004D58B2" w:rsidRPr="00122E29" w:rsidRDefault="004D58B2" w:rsidP="004D58B2">
            <w:pPr>
              <w:rPr>
                <w:b/>
                <w:sz w:val="28"/>
                <w:szCs w:val="28"/>
              </w:rPr>
            </w:pPr>
          </w:p>
        </w:tc>
      </w:tr>
    </w:tbl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4D58B2" w:rsidRDefault="004D58B2" w:rsidP="004D58B2"/>
    <w:p w:rsidR="00000B9B" w:rsidRDefault="00000B9B" w:rsidP="004D58B2"/>
    <w:p w:rsidR="004D58B2" w:rsidRDefault="004D58B2" w:rsidP="004D58B2"/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4D58B2" w:rsidRPr="00166331" w:rsidTr="00505E63">
        <w:tc>
          <w:tcPr>
            <w:tcW w:w="4104" w:type="dxa"/>
          </w:tcPr>
          <w:p w:rsidR="004D58B2" w:rsidRPr="00166331" w:rsidRDefault="004D58B2" w:rsidP="00505E63">
            <w:pPr>
              <w:spacing w:line="276" w:lineRule="auto"/>
              <w:rPr>
                <w:sz w:val="24"/>
                <w:szCs w:val="28"/>
              </w:rPr>
            </w:pPr>
            <w:r w:rsidRPr="00166331">
              <w:rPr>
                <w:sz w:val="24"/>
                <w:szCs w:val="28"/>
              </w:rPr>
              <w:t>Приложение</w:t>
            </w:r>
          </w:p>
        </w:tc>
      </w:tr>
      <w:tr w:rsidR="004D58B2" w:rsidRPr="00166331" w:rsidTr="00505E63">
        <w:tc>
          <w:tcPr>
            <w:tcW w:w="4104" w:type="dxa"/>
          </w:tcPr>
          <w:p w:rsidR="004D58B2" w:rsidRPr="00166331" w:rsidRDefault="004D58B2" w:rsidP="00505E63">
            <w:pPr>
              <w:spacing w:line="276" w:lineRule="auto"/>
              <w:rPr>
                <w:sz w:val="24"/>
                <w:szCs w:val="28"/>
              </w:rPr>
            </w:pPr>
            <w:r w:rsidRPr="00166331">
              <w:rPr>
                <w:sz w:val="24"/>
                <w:szCs w:val="28"/>
              </w:rPr>
              <w:t>к постановлению главы</w:t>
            </w:r>
          </w:p>
        </w:tc>
      </w:tr>
      <w:tr w:rsidR="004D58B2" w:rsidRPr="00166331" w:rsidTr="00505E63">
        <w:tc>
          <w:tcPr>
            <w:tcW w:w="4104" w:type="dxa"/>
          </w:tcPr>
          <w:p w:rsidR="004D58B2" w:rsidRDefault="004D58B2" w:rsidP="00505E63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муниципального района</w:t>
            </w:r>
          </w:p>
          <w:p w:rsidR="004D58B2" w:rsidRPr="00166331" w:rsidRDefault="004D58B2" w:rsidP="00505E63">
            <w:pPr>
              <w:spacing w:line="276" w:lineRule="auto"/>
              <w:rPr>
                <w:sz w:val="24"/>
                <w:szCs w:val="28"/>
              </w:rPr>
            </w:pPr>
            <w:r w:rsidRPr="00166331">
              <w:rPr>
                <w:sz w:val="24"/>
                <w:szCs w:val="28"/>
              </w:rPr>
              <w:t xml:space="preserve"> «Ленский район»</w:t>
            </w:r>
          </w:p>
        </w:tc>
      </w:tr>
      <w:tr w:rsidR="004D58B2" w:rsidRPr="00166331" w:rsidTr="00505E63">
        <w:tc>
          <w:tcPr>
            <w:tcW w:w="4104" w:type="dxa"/>
          </w:tcPr>
          <w:p w:rsidR="004D58B2" w:rsidRPr="00166331" w:rsidRDefault="004D58B2" w:rsidP="00505E63">
            <w:pPr>
              <w:spacing w:line="276" w:lineRule="auto"/>
              <w:rPr>
                <w:sz w:val="24"/>
                <w:szCs w:val="28"/>
              </w:rPr>
            </w:pPr>
            <w:r w:rsidRPr="00166331">
              <w:rPr>
                <w:sz w:val="24"/>
                <w:szCs w:val="28"/>
              </w:rPr>
              <w:t xml:space="preserve">от «      » </w:t>
            </w:r>
            <w:r>
              <w:rPr>
                <w:sz w:val="24"/>
                <w:szCs w:val="28"/>
              </w:rPr>
              <w:t>___________</w:t>
            </w:r>
            <w:r w:rsidRPr="00166331">
              <w:rPr>
                <w:sz w:val="24"/>
                <w:szCs w:val="28"/>
              </w:rPr>
              <w:t>2025г.</w:t>
            </w:r>
          </w:p>
        </w:tc>
      </w:tr>
      <w:tr w:rsidR="004D58B2" w:rsidRPr="00166331" w:rsidTr="00505E63">
        <w:tc>
          <w:tcPr>
            <w:tcW w:w="4104" w:type="dxa"/>
          </w:tcPr>
          <w:p w:rsidR="004D58B2" w:rsidRPr="00166331" w:rsidRDefault="004D58B2" w:rsidP="00505E63">
            <w:pPr>
              <w:spacing w:line="276" w:lineRule="auto"/>
              <w:rPr>
                <w:sz w:val="24"/>
                <w:szCs w:val="28"/>
              </w:rPr>
            </w:pPr>
            <w:r w:rsidRPr="00166331">
              <w:rPr>
                <w:sz w:val="24"/>
                <w:szCs w:val="28"/>
              </w:rPr>
              <w:t>№_____________</w:t>
            </w:r>
            <w:r>
              <w:rPr>
                <w:sz w:val="24"/>
                <w:szCs w:val="28"/>
              </w:rPr>
              <w:t>_________</w:t>
            </w:r>
            <w:r w:rsidRPr="00166331">
              <w:rPr>
                <w:sz w:val="24"/>
                <w:szCs w:val="28"/>
              </w:rPr>
              <w:t xml:space="preserve">  </w:t>
            </w:r>
          </w:p>
        </w:tc>
      </w:tr>
    </w:tbl>
    <w:p w:rsidR="004D58B2" w:rsidRDefault="004D58B2" w:rsidP="004D58B2"/>
    <w:p w:rsidR="004D58B2" w:rsidRDefault="004D58B2" w:rsidP="004D58B2"/>
    <w:p w:rsidR="004D58B2" w:rsidRDefault="004D58B2" w:rsidP="004D58B2"/>
    <w:p w:rsidR="004D58B2" w:rsidRPr="00166331" w:rsidRDefault="004D58B2" w:rsidP="004D58B2">
      <w:pPr>
        <w:jc w:val="center"/>
        <w:rPr>
          <w:b/>
        </w:rPr>
      </w:pPr>
    </w:p>
    <w:p w:rsidR="004D58B2" w:rsidRDefault="004D58B2" w:rsidP="004D58B2">
      <w:pPr>
        <w:jc w:val="center"/>
        <w:rPr>
          <w:b/>
          <w:color w:val="000000"/>
          <w:sz w:val="24"/>
          <w:szCs w:val="24"/>
        </w:rPr>
      </w:pPr>
      <w:r w:rsidRPr="00934552">
        <w:rPr>
          <w:b/>
          <w:color w:val="000000"/>
          <w:sz w:val="24"/>
          <w:szCs w:val="24"/>
        </w:rPr>
        <w:t xml:space="preserve">Порядок осуществления деятельности муниципального казенного учреждения </w:t>
      </w:r>
    </w:p>
    <w:p w:rsidR="004D58B2" w:rsidRDefault="004D58B2" w:rsidP="004D58B2">
      <w:pPr>
        <w:jc w:val="center"/>
        <w:rPr>
          <w:b/>
          <w:color w:val="000000"/>
          <w:sz w:val="24"/>
          <w:szCs w:val="24"/>
        </w:rPr>
      </w:pPr>
      <w:r w:rsidRPr="00934552">
        <w:rPr>
          <w:b/>
          <w:color w:val="000000"/>
          <w:sz w:val="24"/>
          <w:szCs w:val="24"/>
        </w:rPr>
        <w:t>«Бизнес инкубатор» муниципального района «Ленский район»</w:t>
      </w:r>
    </w:p>
    <w:p w:rsidR="004D58B2" w:rsidRPr="00934552" w:rsidRDefault="004D58B2" w:rsidP="004D58B2">
      <w:pPr>
        <w:jc w:val="center"/>
        <w:rPr>
          <w:b/>
          <w:color w:val="000000"/>
          <w:sz w:val="24"/>
          <w:szCs w:val="24"/>
        </w:rPr>
      </w:pPr>
      <w:r w:rsidRPr="00934552">
        <w:rPr>
          <w:b/>
          <w:color w:val="000000"/>
          <w:sz w:val="24"/>
          <w:szCs w:val="24"/>
        </w:rPr>
        <w:t xml:space="preserve"> Республики Саха (Якутия)</w:t>
      </w:r>
    </w:p>
    <w:p w:rsidR="004D58B2" w:rsidRPr="00934552" w:rsidRDefault="004D58B2" w:rsidP="004D58B2">
      <w:pPr>
        <w:jc w:val="center"/>
        <w:rPr>
          <w:b/>
          <w:color w:val="000000"/>
          <w:sz w:val="24"/>
          <w:szCs w:val="24"/>
        </w:rPr>
      </w:pPr>
    </w:p>
    <w:p w:rsidR="004D58B2" w:rsidRPr="00934552" w:rsidRDefault="004D58B2" w:rsidP="004D58B2">
      <w:pPr>
        <w:jc w:val="center"/>
        <w:rPr>
          <w:b/>
          <w:color w:val="000000"/>
          <w:sz w:val="24"/>
          <w:szCs w:val="24"/>
        </w:rPr>
      </w:pPr>
      <w:r w:rsidRPr="00934552">
        <w:rPr>
          <w:b/>
          <w:color w:val="000000"/>
          <w:sz w:val="24"/>
          <w:szCs w:val="24"/>
        </w:rPr>
        <w:t>1. Общие положения</w:t>
      </w:r>
    </w:p>
    <w:p w:rsidR="004D58B2" w:rsidRPr="00934552" w:rsidRDefault="004D58B2" w:rsidP="004D58B2">
      <w:pPr>
        <w:jc w:val="center"/>
        <w:rPr>
          <w:b/>
          <w:color w:val="000000"/>
          <w:sz w:val="24"/>
          <w:szCs w:val="24"/>
        </w:rPr>
      </w:pPr>
    </w:p>
    <w:p w:rsidR="004D58B2" w:rsidRPr="004D58B2" w:rsidRDefault="004D58B2" w:rsidP="004D58B2">
      <w:pPr>
        <w:pStyle w:val="1"/>
        <w:shd w:val="clear" w:color="auto" w:fill="FFFFFF"/>
        <w:spacing w:before="161" w:after="161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D58B2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1.1. Настоящий порядок разработан в соответствии с Федеральным законом от 24.07.2007 года № 209 – ФЗ «О развитии малого и среднего предпринимательства в Российской Федерации», с Приказом Министерства экономического развития Российской Федерации от 14 марта 2019 г. N 125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инициативы»,  со </w:t>
      </w:r>
      <w:hyperlink r:id="rId6" w:history="1">
        <w:r w:rsidRPr="004D58B2">
          <w:rPr>
            <w:rFonts w:ascii="Times New Roman" w:hAnsi="Times New Roman"/>
            <w:b w:val="0"/>
            <w:color w:val="auto"/>
            <w:sz w:val="24"/>
            <w:szCs w:val="24"/>
          </w:rPr>
          <w:t>статьей 17.1</w:t>
        </w:r>
      </w:hyperlink>
      <w:r w:rsidRPr="004D58B2">
        <w:rPr>
          <w:rFonts w:ascii="Times New Roman" w:hAnsi="Times New Roman"/>
          <w:b w:val="0"/>
          <w:color w:val="auto"/>
          <w:sz w:val="24"/>
          <w:szCs w:val="24"/>
        </w:rPr>
        <w:t xml:space="preserve"> Федерального закона от 26 июня 2006 г. N 135-ФЗ "О защите конкуренции", с </w:t>
      </w:r>
      <w:hyperlink r:id="rId7" w:history="1">
        <w:r w:rsidRPr="004D58B2">
          <w:rPr>
            <w:rFonts w:ascii="Times New Roman" w:hAnsi="Times New Roman"/>
            <w:b w:val="0"/>
            <w:color w:val="auto"/>
            <w:sz w:val="24"/>
            <w:szCs w:val="24"/>
          </w:rPr>
          <w:t>Приказом</w:t>
        </w:r>
      </w:hyperlink>
      <w:r w:rsidRPr="004D58B2">
        <w:rPr>
          <w:rFonts w:ascii="Times New Roman" w:hAnsi="Times New Roman"/>
          <w:b w:val="0"/>
          <w:color w:val="auto"/>
          <w:sz w:val="24"/>
          <w:szCs w:val="24"/>
        </w:rPr>
        <w:t xml:space="preserve"> Федеральной антимонопольной службы Российской Федерации от 21.03.2023 №147/23  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определяет порядок и условия осуществления деятельности муниципального казенного учреждения «Бизнес инкубатор» муниципального района «Ленский район» Республики Саха (Якутия) (далее – МКУ «Бизнес инкубатор»).</w:t>
      </w:r>
    </w:p>
    <w:p w:rsidR="004D58B2" w:rsidRPr="00934552" w:rsidRDefault="004D58B2" w:rsidP="004D58B2">
      <w:pPr>
        <w:tabs>
          <w:tab w:val="left" w:pos="1134"/>
        </w:tabs>
        <w:ind w:left="567"/>
        <w:contextualSpacing/>
        <w:jc w:val="both"/>
        <w:rPr>
          <w:sz w:val="24"/>
          <w:szCs w:val="24"/>
        </w:rPr>
      </w:pPr>
    </w:p>
    <w:p w:rsidR="004D58B2" w:rsidRPr="00934552" w:rsidRDefault="004D58B2" w:rsidP="004D58B2">
      <w:pPr>
        <w:ind w:firstLine="567"/>
        <w:jc w:val="both"/>
        <w:rPr>
          <w:color w:val="000000" w:themeColor="text1"/>
          <w:sz w:val="24"/>
          <w:szCs w:val="24"/>
        </w:rPr>
      </w:pPr>
      <w:r w:rsidRPr="00934552">
        <w:rPr>
          <w:sz w:val="24"/>
          <w:szCs w:val="24"/>
        </w:rPr>
        <w:t xml:space="preserve">1.2. </w:t>
      </w:r>
      <w:r w:rsidRPr="00934552">
        <w:rPr>
          <w:color w:val="000000" w:themeColor="text1"/>
          <w:sz w:val="24"/>
          <w:szCs w:val="24"/>
        </w:rPr>
        <w:t>МКУ «Бизнес инкубатор» - учреждение созданное для поддержки субъектов малого предпринимательства на ранней стадии их деятельности - стадии, при  которой срок деятельности субъекта малого предпринимательства, а также физических лиц, применяющ</w:t>
      </w:r>
      <w:r>
        <w:rPr>
          <w:color w:val="000000" w:themeColor="text1"/>
          <w:sz w:val="24"/>
          <w:szCs w:val="24"/>
        </w:rPr>
        <w:t>их специальный налоговый режим «</w:t>
      </w:r>
      <w:r w:rsidRPr="00934552">
        <w:rPr>
          <w:color w:val="000000" w:themeColor="text1"/>
          <w:sz w:val="24"/>
          <w:szCs w:val="24"/>
        </w:rPr>
        <w:t>Налог на профессиональный доход</w:t>
      </w:r>
      <w:r>
        <w:rPr>
          <w:color w:val="000000" w:themeColor="text1"/>
          <w:sz w:val="24"/>
          <w:szCs w:val="24"/>
        </w:rPr>
        <w:t>»</w:t>
      </w:r>
      <w:r w:rsidRPr="00934552">
        <w:rPr>
          <w:color w:val="000000" w:themeColor="text1"/>
          <w:sz w:val="24"/>
          <w:szCs w:val="24"/>
        </w:rPr>
        <w:t xml:space="preserve"> с момента государственной регистрации до момента подачи заявки на участие в конкурсе на предоставление в аренду помещений и оказание услуг  учреждением не превышает 3 (трех) лет (далее – ранняя стадия деятельности), </w:t>
      </w:r>
      <w:r w:rsidRPr="00AF1585">
        <w:rPr>
          <w:color w:val="000000" w:themeColor="text1"/>
          <w:sz w:val="24"/>
          <w:szCs w:val="24"/>
        </w:rPr>
        <w:t>зарегистрированным и осуществляющим свою деятельность на территории Республики Саха(Якутия),</w:t>
      </w:r>
      <w:r w:rsidRPr="00934552">
        <w:rPr>
          <w:color w:val="000000" w:themeColor="text1"/>
          <w:sz w:val="24"/>
          <w:szCs w:val="24"/>
        </w:rPr>
        <w:t xml:space="preserve"> осуществляющая такую поддержку путем предоставления в аренду нежилых помещений и оказания услуг, необходимых для ведения предпринимательской деятельности, в том числе консультационных, бухгалтерских и юридических услуг, а также проведения образовательных тренингов и семинаров.</w:t>
      </w:r>
    </w:p>
    <w:p w:rsidR="004D58B2" w:rsidRPr="0093455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Pr="00934552" w:rsidRDefault="004D58B2" w:rsidP="004D58B2">
      <w:pPr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1.3. МКУ «Бизнес инкубатор» относится к бизнес-инкубаторам общего типа и является смешанным.</w:t>
      </w:r>
    </w:p>
    <w:p w:rsidR="004D58B2" w:rsidRPr="0093455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Pr="00934552" w:rsidRDefault="004D58B2" w:rsidP="004D58B2">
      <w:pPr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 xml:space="preserve">1.4. Площадь  помещений МКУ «Бизнес инкубатор», предназначенная для размещения субъектов малого предпринимательства, а также физических лиц, применяющих специальный налоговый режим "Налог на профессиональный доход", должна составлять не менее 85% от расчетной площади МКУ «Бизнес инкубатор», а оставшаяся часть площади может предоставляться организациям, образующим инфраструктуру поддержки субъектов малого и среднего </w:t>
      </w:r>
      <w:r w:rsidRPr="00934552">
        <w:rPr>
          <w:sz w:val="24"/>
          <w:szCs w:val="24"/>
        </w:rPr>
        <w:lastRenderedPageBreak/>
        <w:t>предпринимательства, а также иным организациям в целях оказания услуг, указанных в п.1.2. настоящего Порядка.  При этом расчетной площадью   являются общие площади нежилых помещений МКУ «Бизнес инкубатор» для размещения в учреждении субъектов малого предпринимательства, физических лиц, применяющих специальный налоговый режим "Налог на профессиональный доход", и организаций, образующих инфраструктуру поддержки субъектов малого и среднего предпринимательства, за исключением коридоров, тамбуров, переходов, лестничных площадок, которые в силу конструктивных или функциональных особенностей не могут быть использованы в соответствии с целевым назначением МКУ «Бизнес инкубатор».</w:t>
      </w:r>
    </w:p>
    <w:p w:rsidR="004D58B2" w:rsidRPr="0093455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1.5. Площадь нежилых помещений, предоставленных в аренду одному субъекту малого предпринимательства или физическому лицу, применяющему специальный налоговый режим "Налог на профессиональный доход", не должна превышать 15 % от расчетной площади МКУ «Бизнес инкубатор».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Pr="00934552" w:rsidRDefault="004D58B2" w:rsidP="004D58B2">
      <w:pPr>
        <w:tabs>
          <w:tab w:val="left" w:pos="709"/>
        </w:tabs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1.6. В МКУ «Бизнес инкубатор» не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осуществляющих следующие виды деятельности: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    розничная или оптовая торговля;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    услуги адвокатов;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    нотариальная деятельность;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    ломбарды;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    бытовые услуги;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  </w:t>
      </w:r>
      <w:r w:rsidRPr="00934552">
        <w:rPr>
          <w:sz w:val="24"/>
          <w:szCs w:val="24"/>
        </w:rPr>
        <w:t>услуги по ремонту, техническому обслуживанию и мойке автотранспортных средств;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   медицинские и ветеринарные услуги;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  общественное питание (кроме столовых для работников МКУ «Бизнес инкубатор» и компаний, размещенных в нем);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  операции с недвижимостью, включая оказание посреднических услуг;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производство подакцизных товаров, за исключением изготовления ювелирных изделий;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   добыча и реализация полезных ископаемых;</w:t>
      </w:r>
    </w:p>
    <w:p w:rsidR="004D58B2" w:rsidRPr="00934552" w:rsidRDefault="004D58B2" w:rsidP="004D58B2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   игорный бизнес.</w:t>
      </w:r>
    </w:p>
    <w:p w:rsidR="004D58B2" w:rsidRPr="00934552" w:rsidRDefault="004D58B2" w:rsidP="004D58B2">
      <w:pPr>
        <w:tabs>
          <w:tab w:val="left" w:pos="851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4D58B2" w:rsidRPr="00934552" w:rsidRDefault="004D58B2" w:rsidP="004D58B2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1.7. В случае если по результатам проведенного конкурсного отбора количество желающих разместиться в МКУ «Бизнес инкубатор» не обеспечивает полное заполнение площадей учреждения, в МКУ «Бизнес инкубатор» допускается размещение субъектов малого предпринимательства, а также физических лиц, применяющих специальный налоговый режим "Налог на профессиональный доход", обеспечивающих предоставление своих услуг для резидентов МКУ «Бизнес инкубатор» на льготных условиях и осуществляющих следующие виды деятельности:</w:t>
      </w:r>
    </w:p>
    <w:p w:rsidR="004D58B2" w:rsidRPr="00934552" w:rsidRDefault="004D58B2" w:rsidP="004D58B2">
      <w:pPr>
        <w:tabs>
          <w:tab w:val="left" w:pos="709"/>
        </w:tabs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  строительство, включая ремонтно-строительные работы;</w:t>
      </w:r>
    </w:p>
    <w:p w:rsidR="004D58B2" w:rsidRPr="00934552" w:rsidRDefault="004D58B2" w:rsidP="004D58B2">
      <w:pPr>
        <w:tabs>
          <w:tab w:val="left" w:pos="709"/>
        </w:tabs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lastRenderedPageBreak/>
        <w:t>- распространение наружной рекламы с использованием рекламных конструкций, размещение рекламы на транспортных средствах;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   оказание автотранспортных услуг по перевозке пассажиров и грузов.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1.8. Максимальный срок предоставления нежилых помещений в МКУ «Бизнес инкубатор» в аренду субъектам малого предпринимательства, а также физическим лицам, применяющим специальный налоговый режим "Налог на профессиональный доход"(далее - резиденты) на льготных условиях не должен превышать 3 (трех) лет.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center"/>
        <w:rPr>
          <w:rFonts w:eastAsiaTheme="minorEastAsia"/>
          <w:b/>
          <w:sz w:val="24"/>
          <w:szCs w:val="24"/>
        </w:rPr>
      </w:pPr>
      <w:r w:rsidRPr="00934552">
        <w:rPr>
          <w:rFonts w:eastAsiaTheme="minorEastAsia"/>
          <w:b/>
          <w:sz w:val="24"/>
          <w:szCs w:val="24"/>
        </w:rPr>
        <w:t>2.  Функции МКУ «Бизнес инкубатор»</w:t>
      </w:r>
    </w:p>
    <w:p w:rsidR="004D58B2" w:rsidRPr="00934552" w:rsidRDefault="004D58B2" w:rsidP="004D58B2">
      <w:pPr>
        <w:spacing w:line="276" w:lineRule="auto"/>
        <w:ind w:firstLine="567"/>
        <w:jc w:val="center"/>
        <w:rPr>
          <w:rFonts w:eastAsiaTheme="minorEastAsia"/>
          <w:b/>
          <w:sz w:val="24"/>
          <w:szCs w:val="24"/>
        </w:rPr>
      </w:pPr>
    </w:p>
    <w:p w:rsidR="004D58B2" w:rsidRDefault="004D58B2" w:rsidP="004D58B2">
      <w:pPr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2.1.  МКУ «Бизнес инкубатор» осуществляет следующие функции:</w:t>
      </w:r>
    </w:p>
    <w:p w:rsidR="004D58B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 П</w:t>
      </w:r>
      <w:r w:rsidRPr="00934552">
        <w:rPr>
          <w:sz w:val="24"/>
          <w:szCs w:val="24"/>
        </w:rPr>
        <w:t xml:space="preserve">редоставление в аренду субъектам малого предпринимательства, физическим лицам, применяющим специальный налоговый режим "Налог на профессиональный доход", и организациям, образующим инфраструктуру поддержки субъектов малого и среднего предпринимательства нежилых помещений в порядке и на условиях, определенных разделом </w:t>
      </w:r>
      <w:r w:rsidRPr="00EE0DEE">
        <w:rPr>
          <w:sz w:val="24"/>
          <w:szCs w:val="24"/>
        </w:rPr>
        <w:t>3 настоящего Порядка.</w:t>
      </w:r>
    </w:p>
    <w:p w:rsidR="004D58B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2.1.3. Р</w:t>
      </w:r>
      <w:r w:rsidRPr="00934552">
        <w:rPr>
          <w:sz w:val="24"/>
          <w:szCs w:val="24"/>
        </w:rPr>
        <w:t xml:space="preserve">еализация следующих процессов: поиск, оценка перспективности и отбор проектов для размещения в </w:t>
      </w:r>
      <w:r>
        <w:rPr>
          <w:sz w:val="24"/>
          <w:szCs w:val="24"/>
        </w:rPr>
        <w:t>МКУ «Бизнес инкубатор»</w:t>
      </w:r>
      <w:r w:rsidRPr="00934552">
        <w:rPr>
          <w:sz w:val="24"/>
          <w:szCs w:val="24"/>
        </w:rPr>
        <w:t xml:space="preserve">; мониторинг и анализ последовательности и эффективности шагов в создании стратегии выхода резидентов </w:t>
      </w:r>
      <w:r>
        <w:rPr>
          <w:sz w:val="24"/>
          <w:szCs w:val="24"/>
        </w:rPr>
        <w:t>МКУ «Бизнес инкубатор»</w:t>
      </w:r>
      <w:r w:rsidRPr="00934552">
        <w:rPr>
          <w:sz w:val="24"/>
          <w:szCs w:val="24"/>
        </w:rPr>
        <w:t xml:space="preserve"> на рынок (маркетинг, финансовое планирование, разработка технологии, создание команды)</w:t>
      </w:r>
      <w:r>
        <w:rPr>
          <w:sz w:val="24"/>
          <w:szCs w:val="24"/>
        </w:rPr>
        <w:t>,</w:t>
      </w:r>
      <w:r w:rsidRPr="00934552">
        <w:rPr>
          <w:sz w:val="24"/>
          <w:szCs w:val="24"/>
        </w:rPr>
        <w:t xml:space="preserve"> внесение рекомендаций и принятие мер, направленных на развитие проекта</w:t>
      </w:r>
      <w:r>
        <w:rPr>
          <w:sz w:val="24"/>
          <w:szCs w:val="24"/>
        </w:rPr>
        <w:t>,</w:t>
      </w:r>
      <w:r w:rsidRPr="00934552">
        <w:rPr>
          <w:sz w:val="24"/>
          <w:szCs w:val="24"/>
        </w:rPr>
        <w:t xml:space="preserve"> анализ эффективности деятельности компаний, являвшихся резидентами </w:t>
      </w:r>
      <w:r>
        <w:rPr>
          <w:sz w:val="24"/>
          <w:szCs w:val="24"/>
        </w:rPr>
        <w:t>МКУ «Бизнес инкубатор»</w:t>
      </w:r>
      <w:r w:rsidRPr="00934552">
        <w:rPr>
          <w:sz w:val="24"/>
          <w:szCs w:val="24"/>
        </w:rPr>
        <w:t>, в условиях реального рынка и оказание им консалтинговых услуг</w:t>
      </w:r>
      <w:r>
        <w:rPr>
          <w:sz w:val="24"/>
          <w:szCs w:val="24"/>
        </w:rPr>
        <w:t>.</w:t>
      </w:r>
    </w:p>
    <w:p w:rsidR="004D58B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2.1.4.  О</w:t>
      </w:r>
      <w:r w:rsidRPr="00934552">
        <w:rPr>
          <w:sz w:val="24"/>
          <w:szCs w:val="24"/>
        </w:rPr>
        <w:t>казание субъектам малого и среднего предпринимательства, физическим лицам, применяющим специальный налоговый режим "Налог на профессиональный доход" консультационных услуг по вопросам налогообложения, бухгалтерского учета, кредитования, бизнес-планирования, правовой защиты и развития</w:t>
      </w:r>
      <w:r>
        <w:rPr>
          <w:sz w:val="24"/>
          <w:szCs w:val="24"/>
        </w:rPr>
        <w:t>.</w:t>
      </w:r>
    </w:p>
    <w:p w:rsidR="004D58B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2.1.5. Р</w:t>
      </w:r>
      <w:r w:rsidRPr="00934552">
        <w:rPr>
          <w:sz w:val="24"/>
          <w:szCs w:val="24"/>
        </w:rPr>
        <w:t>екламно-просветительская деятельность в сфере предпринимательства и повышение бизнес-активности населения</w:t>
      </w:r>
      <w:bookmarkStart w:id="1" w:name="_Hlk131071649"/>
      <w:r>
        <w:rPr>
          <w:sz w:val="24"/>
          <w:szCs w:val="24"/>
        </w:rPr>
        <w:t>.</w:t>
      </w:r>
    </w:p>
    <w:p w:rsidR="004D58B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2.1.6. О</w:t>
      </w:r>
      <w:r w:rsidRPr="00934552">
        <w:rPr>
          <w:sz w:val="24"/>
          <w:szCs w:val="24"/>
        </w:rPr>
        <w:t>бучение основам предпринимательской деятельности, профессиональная переподготовка и повышение квалификации населения</w:t>
      </w:r>
      <w:bookmarkEnd w:id="1"/>
      <w:r>
        <w:rPr>
          <w:sz w:val="24"/>
          <w:szCs w:val="24"/>
        </w:rPr>
        <w:t>.</w:t>
      </w:r>
    </w:p>
    <w:p w:rsidR="004D58B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2.1.7.   В</w:t>
      </w:r>
      <w:r w:rsidRPr="00934552">
        <w:rPr>
          <w:sz w:val="24"/>
          <w:szCs w:val="24"/>
        </w:rPr>
        <w:t>едение базы данных резидентов и внешних потребителей услуг МКУ «Бизнес инкубатор</w:t>
      </w:r>
      <w:r>
        <w:rPr>
          <w:sz w:val="24"/>
          <w:szCs w:val="24"/>
        </w:rPr>
        <w:t>».</w:t>
      </w:r>
    </w:p>
    <w:p w:rsidR="004D58B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2.1.8. В</w:t>
      </w:r>
      <w:r w:rsidRPr="00934552">
        <w:rPr>
          <w:sz w:val="24"/>
          <w:szCs w:val="24"/>
        </w:rPr>
        <w:t xml:space="preserve">заимодействие с организациями, оказывающими государственную, муниципальную поддержку субъектам малого и среднего предпринимательства, а также физическим лицам, применяющим специальный налоговый режим </w:t>
      </w:r>
      <w:r>
        <w:rPr>
          <w:sz w:val="24"/>
          <w:szCs w:val="24"/>
        </w:rPr>
        <w:t>«</w:t>
      </w:r>
      <w:r w:rsidRPr="00934552">
        <w:rPr>
          <w:sz w:val="24"/>
          <w:szCs w:val="24"/>
        </w:rPr>
        <w:t>Н</w:t>
      </w:r>
      <w:r>
        <w:rPr>
          <w:sz w:val="24"/>
          <w:szCs w:val="24"/>
        </w:rPr>
        <w:t>алог на профессиональный доход».</w:t>
      </w:r>
    </w:p>
    <w:p w:rsidR="004D58B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2.1.9.   В</w:t>
      </w:r>
      <w:r w:rsidRPr="00934552">
        <w:rPr>
          <w:sz w:val="24"/>
          <w:szCs w:val="24"/>
        </w:rPr>
        <w:t xml:space="preserve">заимодействие с некоммерческими организациями, выражающими интересы субъектов малого и среднего предпринимательства, а также физических лиц, применяющих специальный налоговый режим </w:t>
      </w:r>
      <w:r>
        <w:rPr>
          <w:sz w:val="24"/>
          <w:szCs w:val="24"/>
        </w:rPr>
        <w:t>«</w:t>
      </w:r>
      <w:r w:rsidRPr="00934552">
        <w:rPr>
          <w:sz w:val="24"/>
          <w:szCs w:val="24"/>
        </w:rPr>
        <w:t>Налог на профессиональный доход</w:t>
      </w:r>
      <w:r>
        <w:rPr>
          <w:sz w:val="24"/>
          <w:szCs w:val="24"/>
        </w:rPr>
        <w:t>»</w:t>
      </w:r>
      <w:r w:rsidRPr="00934552">
        <w:rPr>
          <w:sz w:val="24"/>
          <w:szCs w:val="24"/>
        </w:rPr>
        <w:t>, и структурными подразделениями указанных организаций</w:t>
      </w:r>
      <w:r>
        <w:rPr>
          <w:sz w:val="24"/>
          <w:szCs w:val="24"/>
        </w:rPr>
        <w:t>.</w:t>
      </w:r>
    </w:p>
    <w:p w:rsidR="004D58B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2.1.10. О</w:t>
      </w:r>
      <w:r w:rsidRPr="00934552">
        <w:rPr>
          <w:sz w:val="24"/>
          <w:szCs w:val="24"/>
        </w:rPr>
        <w:t xml:space="preserve">рганизация площадки для встреч субъектов малого и среднего предпринимательства, а также физических лиц, применяющих специальный налоговый режим </w:t>
      </w:r>
      <w:r>
        <w:rPr>
          <w:sz w:val="24"/>
          <w:szCs w:val="24"/>
        </w:rPr>
        <w:t>«</w:t>
      </w:r>
      <w:r w:rsidRPr="00934552">
        <w:rPr>
          <w:sz w:val="24"/>
          <w:szCs w:val="24"/>
        </w:rPr>
        <w:t>Налог на профессиональный доход</w:t>
      </w:r>
      <w:r>
        <w:rPr>
          <w:sz w:val="24"/>
          <w:szCs w:val="24"/>
        </w:rPr>
        <w:t>».</w:t>
      </w:r>
    </w:p>
    <w:p w:rsidR="004D58B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2.1.11.    Р</w:t>
      </w:r>
      <w:r w:rsidRPr="00934552">
        <w:rPr>
          <w:sz w:val="24"/>
          <w:szCs w:val="24"/>
        </w:rPr>
        <w:t>абота с молодежью с целью развития молодежного предпринимательства</w:t>
      </w:r>
      <w:r>
        <w:rPr>
          <w:sz w:val="24"/>
          <w:szCs w:val="24"/>
        </w:rPr>
        <w:t>.</w:t>
      </w:r>
    </w:p>
    <w:p w:rsidR="004D58B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2.1.12.    Т</w:t>
      </w:r>
      <w:r w:rsidRPr="00934552">
        <w:rPr>
          <w:sz w:val="24"/>
          <w:szCs w:val="24"/>
        </w:rPr>
        <w:t>ехническая эксплу</w:t>
      </w:r>
      <w:r>
        <w:rPr>
          <w:sz w:val="24"/>
          <w:szCs w:val="24"/>
        </w:rPr>
        <w:t>атация здания МКУ «Бизнес инкубатор».</w:t>
      </w:r>
    </w:p>
    <w:p w:rsidR="004D58B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2.1.13.    О</w:t>
      </w:r>
      <w:r w:rsidRPr="00934552">
        <w:rPr>
          <w:sz w:val="24"/>
          <w:szCs w:val="24"/>
        </w:rPr>
        <w:t>рганизация обучения и повышение квалификации сотрудников МКУ «Бизнес инкубатор».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934552">
        <w:rPr>
          <w:sz w:val="24"/>
          <w:szCs w:val="24"/>
        </w:rPr>
        <w:t>. МКУ «Бизнес инкубатор» обеспечивает бесплатное предоставление</w:t>
      </w:r>
      <w:r w:rsidRPr="00EE0DEE">
        <w:rPr>
          <w:sz w:val="24"/>
          <w:szCs w:val="24"/>
        </w:rPr>
        <w:t xml:space="preserve"> </w:t>
      </w:r>
      <w:r w:rsidRPr="00934552">
        <w:rPr>
          <w:sz w:val="24"/>
          <w:szCs w:val="24"/>
        </w:rPr>
        <w:t xml:space="preserve">основных услуг </w:t>
      </w:r>
      <w:r>
        <w:rPr>
          <w:sz w:val="24"/>
          <w:szCs w:val="24"/>
        </w:rPr>
        <w:t>субъектам малого предпринимательства и физическим лицам, применяющим специальный налоговый режим «Налог на профессиональный доход», резидентам МКУ «Бизнес инкубатор»</w:t>
      </w:r>
      <w:r w:rsidRPr="00934552">
        <w:rPr>
          <w:sz w:val="24"/>
          <w:szCs w:val="24"/>
        </w:rPr>
        <w:t>, согласно Приложению №1 к настоящему Порядку.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934552">
        <w:rPr>
          <w:sz w:val="24"/>
          <w:szCs w:val="24"/>
        </w:rPr>
        <w:t xml:space="preserve"> МКУ «Бизнес инкубатор» может оказывать платные услуги</w:t>
      </w:r>
      <w:r>
        <w:rPr>
          <w:sz w:val="24"/>
          <w:szCs w:val="24"/>
        </w:rPr>
        <w:t xml:space="preserve"> </w:t>
      </w:r>
      <w:r w:rsidRPr="00934552">
        <w:rPr>
          <w:sz w:val="24"/>
          <w:szCs w:val="24"/>
        </w:rPr>
        <w:t xml:space="preserve">субъектам малого предпринимательства, организациям, образующим инфраструктуру поддержки субъектов малого и среднего предпринимательства, а также физическим лицам в соответствии с Уставом.  Перечень и стоимость платных услуг утверждается постановлением главы администрации МР «Ленский район» РС(Я).  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934552">
        <w:rPr>
          <w:sz w:val="24"/>
          <w:szCs w:val="24"/>
        </w:rPr>
        <w:t xml:space="preserve">. МКУ «Бизнес инкубатор» на постоянной основе обеспечивает размещение и обновление на </w:t>
      </w:r>
      <w:r w:rsidRPr="00934552">
        <w:rPr>
          <w:bCs/>
          <w:sz w:val="24"/>
          <w:szCs w:val="24"/>
        </w:rPr>
        <w:t xml:space="preserve">сайте МР «Ленский район» РС(Я), </w:t>
      </w:r>
      <w:r w:rsidRPr="00934552">
        <w:rPr>
          <w:sz w:val="24"/>
          <w:szCs w:val="24"/>
        </w:rPr>
        <w:t>а также на Портале малого и среднего предпринимательства РС(Я) следующей информации: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2.4.1.  О</w:t>
      </w:r>
      <w:r w:rsidRPr="00934552">
        <w:rPr>
          <w:sz w:val="24"/>
          <w:szCs w:val="24"/>
        </w:rPr>
        <w:t>бщие сведения об МКУ «Бизнес инкубатор»</w:t>
      </w:r>
      <w:r>
        <w:rPr>
          <w:sz w:val="24"/>
          <w:szCs w:val="24"/>
        </w:rPr>
        <w:t>.</w:t>
      </w: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2.4.2.  С</w:t>
      </w:r>
      <w:r w:rsidRPr="00934552">
        <w:rPr>
          <w:sz w:val="24"/>
          <w:szCs w:val="24"/>
        </w:rPr>
        <w:t>ведения о помещениях МКУ «Бизнес инкубатор»</w:t>
      </w:r>
      <w:r>
        <w:rPr>
          <w:sz w:val="24"/>
          <w:szCs w:val="24"/>
        </w:rPr>
        <w:t>.</w:t>
      </w: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2.4.3. И</w:t>
      </w:r>
      <w:r w:rsidRPr="00934552">
        <w:rPr>
          <w:sz w:val="24"/>
          <w:szCs w:val="24"/>
        </w:rPr>
        <w:t>нформации об условиях и сроках проведения конкурсных отборов на размещение в МКУ «Бизнес инкубатор» субъектов малого</w:t>
      </w:r>
      <w:r w:rsidRPr="00934552">
        <w:rPr>
          <w:color w:val="FF0000"/>
          <w:sz w:val="24"/>
          <w:szCs w:val="24"/>
        </w:rPr>
        <w:t xml:space="preserve"> </w:t>
      </w:r>
      <w:r w:rsidRPr="00934552">
        <w:rPr>
          <w:sz w:val="24"/>
          <w:szCs w:val="24"/>
        </w:rPr>
        <w:t xml:space="preserve">предпринимательства, физических лиц, применяющих специальный налоговый режим </w:t>
      </w:r>
      <w:r>
        <w:rPr>
          <w:sz w:val="24"/>
          <w:szCs w:val="24"/>
        </w:rPr>
        <w:t>«</w:t>
      </w:r>
      <w:r w:rsidRPr="00934552">
        <w:rPr>
          <w:sz w:val="24"/>
          <w:szCs w:val="24"/>
        </w:rPr>
        <w:t>Налог на профессиональный доход</w:t>
      </w:r>
      <w:r>
        <w:rPr>
          <w:sz w:val="24"/>
          <w:szCs w:val="24"/>
        </w:rPr>
        <w:t>»</w:t>
      </w:r>
      <w:r w:rsidRPr="00934552">
        <w:rPr>
          <w:sz w:val="24"/>
          <w:szCs w:val="24"/>
        </w:rPr>
        <w:t>, и организаций, образующих инфраструктуру поддержки субъектов малого и среднего предпринимательства</w:t>
      </w:r>
      <w:r>
        <w:rPr>
          <w:sz w:val="24"/>
          <w:szCs w:val="24"/>
        </w:rPr>
        <w:t>.</w:t>
      </w: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2.4.4. С</w:t>
      </w:r>
      <w:r w:rsidRPr="00934552">
        <w:rPr>
          <w:sz w:val="24"/>
          <w:szCs w:val="24"/>
        </w:rPr>
        <w:t xml:space="preserve">ведения о субъектах малого предпринимательства, физических лицах, применяющих специальный налоговый режим </w:t>
      </w:r>
      <w:r>
        <w:rPr>
          <w:sz w:val="24"/>
          <w:szCs w:val="24"/>
        </w:rPr>
        <w:t>«</w:t>
      </w:r>
      <w:r w:rsidRPr="00934552">
        <w:rPr>
          <w:sz w:val="24"/>
          <w:szCs w:val="24"/>
        </w:rPr>
        <w:t>Налог на профессиональный доход</w:t>
      </w:r>
      <w:r>
        <w:rPr>
          <w:sz w:val="24"/>
          <w:szCs w:val="24"/>
        </w:rPr>
        <w:t>»</w:t>
      </w:r>
      <w:r w:rsidRPr="00934552">
        <w:rPr>
          <w:sz w:val="24"/>
          <w:szCs w:val="24"/>
        </w:rPr>
        <w:t xml:space="preserve">, и организациях, образующих инфраструктуру поддержки субъектов малого и среднего предпринимательства, размещенных в </w:t>
      </w:r>
      <w:r>
        <w:rPr>
          <w:sz w:val="24"/>
          <w:szCs w:val="24"/>
        </w:rPr>
        <w:t>МКУ «Бизнес инкубатор»</w:t>
      </w:r>
      <w:r w:rsidRPr="00934552">
        <w:rPr>
          <w:sz w:val="24"/>
          <w:szCs w:val="24"/>
        </w:rPr>
        <w:t>, с указанием информации об их отраслевой принадлежности, производим</w:t>
      </w:r>
      <w:r>
        <w:rPr>
          <w:sz w:val="24"/>
          <w:szCs w:val="24"/>
        </w:rPr>
        <w:t>ых товарах, оказываемых услугах.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2.4.5. С</w:t>
      </w:r>
      <w:r w:rsidRPr="00934552">
        <w:rPr>
          <w:sz w:val="24"/>
          <w:szCs w:val="24"/>
        </w:rPr>
        <w:t xml:space="preserve">ведения о деятельности МКУ «Бизнес инкубатор», о его услугах, в том числе о стоимости предоставляемых услуг. 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934552">
        <w:rPr>
          <w:sz w:val="24"/>
          <w:szCs w:val="24"/>
        </w:rPr>
        <w:t>. МКУ «Бизнес инкубатор»</w:t>
      </w:r>
      <w:r>
        <w:rPr>
          <w:sz w:val="24"/>
          <w:szCs w:val="24"/>
        </w:rPr>
        <w:t xml:space="preserve"> ежегодно проходит процедуру </w:t>
      </w:r>
      <w:r w:rsidRPr="00934552">
        <w:rPr>
          <w:sz w:val="24"/>
          <w:szCs w:val="24"/>
        </w:rPr>
        <w:t>оценки эффективности деятельности учреждения</w:t>
      </w:r>
      <w:r>
        <w:rPr>
          <w:sz w:val="24"/>
          <w:szCs w:val="24"/>
        </w:rPr>
        <w:t xml:space="preserve"> независимым оценщико</w:t>
      </w:r>
      <w:r w:rsidRPr="00934552">
        <w:rPr>
          <w:sz w:val="24"/>
          <w:szCs w:val="24"/>
        </w:rPr>
        <w:t>м, на основе анализа следующей информации:</w:t>
      </w: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  анализ эффективности процессов поиска, оценку перспективности и отбора проектов для размещения в МКУ «Бизнес инкубатор»;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 xml:space="preserve">- анализ эффективности процессов мониторинга и анализа последовательности и эффективности шагов в создании стратегии выхода резидентов </w:t>
      </w:r>
      <w:r>
        <w:rPr>
          <w:sz w:val="24"/>
          <w:szCs w:val="24"/>
        </w:rPr>
        <w:t>МКУ «Бизнес инкубатор»</w:t>
      </w:r>
      <w:r w:rsidRPr="00934552">
        <w:rPr>
          <w:sz w:val="24"/>
          <w:szCs w:val="24"/>
        </w:rPr>
        <w:t xml:space="preserve"> на рынок (маркетинг, финансовое планирование, разработка технологии, создание команды), внесения рекомендаций и принятия мер, направленных на развитие проекта;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 xml:space="preserve">- анализ информации о качестве менеджмента и эффективности человеческих ресурсов (персонала) МКУ «Бизнес инкубатор»; 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анализ информации о качестве системы мониторинга деятельности субъектов малого и</w:t>
      </w:r>
      <w:r w:rsidRPr="00934552">
        <w:rPr>
          <w:color w:val="FF0000"/>
          <w:sz w:val="24"/>
          <w:szCs w:val="24"/>
        </w:rPr>
        <w:t xml:space="preserve"> </w:t>
      </w:r>
      <w:r w:rsidRPr="00934552">
        <w:rPr>
          <w:sz w:val="24"/>
          <w:szCs w:val="24"/>
        </w:rPr>
        <w:t>предпринимательства, пользующихся услугами МКУ «Бизнес инкубатор;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Pr="0015572B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- анализ информации о наличии обучающих программ МКУ «Бизнес инкубатор», в том числе программ развития и поддержки молодежного предпринимательства в МКУ «Бизнес инкубатор», о наличии партнерской сети, об эффективности сотрудничества МКУ «Бизнес инкубатор» с организациями, образующими инфраструктуру поддержки субъектов малого и среднего предпринимательства.</w:t>
      </w:r>
    </w:p>
    <w:p w:rsidR="004D58B2" w:rsidRPr="00934552" w:rsidRDefault="004D58B2" w:rsidP="004D58B2">
      <w:pPr>
        <w:ind w:firstLine="567"/>
        <w:jc w:val="both"/>
        <w:rPr>
          <w:bCs/>
          <w:color w:val="FF0000"/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center"/>
        <w:rPr>
          <w:rFonts w:eastAsiaTheme="minorEastAsia"/>
          <w:b/>
          <w:sz w:val="24"/>
          <w:szCs w:val="24"/>
        </w:rPr>
      </w:pPr>
      <w:r w:rsidRPr="00934552">
        <w:rPr>
          <w:rFonts w:eastAsiaTheme="minorEastAsia"/>
          <w:b/>
          <w:sz w:val="24"/>
          <w:szCs w:val="24"/>
        </w:rPr>
        <w:t>3. Порядок предоставления нежилых помещений МКУ «Бизнес инкубатор» субъектам малого и среднего предпринимательства, а также физическим лицам, применяющим специальный налоговый режим «Налог на профессиональный доход</w:t>
      </w:r>
      <w:r>
        <w:rPr>
          <w:rFonts w:eastAsiaTheme="minorEastAsia"/>
          <w:b/>
          <w:sz w:val="24"/>
          <w:szCs w:val="24"/>
        </w:rPr>
        <w:t>».</w:t>
      </w:r>
    </w:p>
    <w:p w:rsidR="004D58B2" w:rsidRPr="00934552" w:rsidRDefault="004D58B2" w:rsidP="004D58B2">
      <w:pPr>
        <w:spacing w:line="276" w:lineRule="auto"/>
        <w:ind w:left="720" w:firstLine="567"/>
        <w:jc w:val="both"/>
        <w:rPr>
          <w:rFonts w:eastAsiaTheme="minorEastAsia"/>
          <w:sz w:val="24"/>
          <w:szCs w:val="24"/>
        </w:rPr>
      </w:pPr>
    </w:p>
    <w:p w:rsidR="004D58B2" w:rsidRPr="00934552" w:rsidRDefault="004D58B2" w:rsidP="004D58B2">
      <w:pPr>
        <w:ind w:firstLine="567"/>
        <w:jc w:val="both"/>
        <w:rPr>
          <w:rFonts w:eastAsiaTheme="minorEastAsia"/>
          <w:sz w:val="24"/>
          <w:szCs w:val="24"/>
        </w:rPr>
      </w:pPr>
      <w:r w:rsidRPr="00934552">
        <w:rPr>
          <w:rFonts w:eastAsiaTheme="minorEastAsia"/>
          <w:sz w:val="24"/>
          <w:szCs w:val="24"/>
        </w:rPr>
        <w:t>3.1. Предоставление в аренду нежилых помещений МКУ «Бизнес инкуба</w:t>
      </w:r>
      <w:r w:rsidRPr="00934552">
        <w:rPr>
          <w:rFonts w:eastAsiaTheme="minorEastAsia"/>
          <w:sz w:val="24"/>
          <w:szCs w:val="24"/>
        </w:rPr>
        <w:lastRenderedPageBreak/>
        <w:t>тор» субъектам малого предпринимательства, а также физическим лицам, применяющим специальный налоговый режим "Налог на профессиональный доход" и (или) организациям, образующим инфраструктуру поддержки субъектов малого и среднего предпринимательства, осуществляется на конкурсной основе, в соответствии с действующим законодательством о проведении конкурсов, на основании решения конкурсной комиссии.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both"/>
        <w:rPr>
          <w:rFonts w:eastAsia="Calibri"/>
          <w:sz w:val="24"/>
          <w:szCs w:val="24"/>
        </w:rPr>
      </w:pPr>
      <w:r w:rsidRPr="00934552">
        <w:rPr>
          <w:sz w:val="24"/>
          <w:szCs w:val="24"/>
        </w:rPr>
        <w:t xml:space="preserve">3.2. </w:t>
      </w:r>
      <w:r w:rsidRPr="00934552">
        <w:rPr>
          <w:rFonts w:eastAsia="Calibri"/>
          <w:sz w:val="24"/>
          <w:szCs w:val="24"/>
        </w:rPr>
        <w:t xml:space="preserve">Порядок отбора субъектов малого предпринимательства, </w:t>
      </w:r>
      <w:r w:rsidRPr="00934552">
        <w:rPr>
          <w:sz w:val="24"/>
          <w:szCs w:val="24"/>
        </w:rPr>
        <w:t>а также физических лиц, применяющих специальный налоговый режим "Налог на профессиональный доход»</w:t>
      </w:r>
      <w:r w:rsidRPr="00934552">
        <w:rPr>
          <w:rFonts w:eastAsia="Calibri"/>
          <w:sz w:val="24"/>
          <w:szCs w:val="24"/>
        </w:rPr>
        <w:t xml:space="preserve"> для предоставления</w:t>
      </w:r>
      <w:r w:rsidRPr="00934552">
        <w:rPr>
          <w:rFonts w:eastAsia="Calibri"/>
          <w:bCs/>
          <w:sz w:val="24"/>
          <w:szCs w:val="24"/>
        </w:rPr>
        <w:t xml:space="preserve"> </w:t>
      </w:r>
      <w:r w:rsidRPr="00934552">
        <w:rPr>
          <w:rFonts w:eastAsia="Calibri"/>
          <w:sz w:val="24"/>
          <w:szCs w:val="24"/>
        </w:rPr>
        <w:t xml:space="preserve">в аренду нежилых помещений МКУ «Бизнес инкубатор» устанавливается </w:t>
      </w:r>
      <w:r>
        <w:rPr>
          <w:rFonts w:eastAsia="Calibri"/>
          <w:sz w:val="24"/>
          <w:szCs w:val="24"/>
        </w:rPr>
        <w:t>П</w:t>
      </w:r>
      <w:r w:rsidRPr="00934552">
        <w:rPr>
          <w:rFonts w:eastAsia="Calibri"/>
          <w:sz w:val="24"/>
          <w:szCs w:val="24"/>
        </w:rPr>
        <w:t xml:space="preserve">оложением, которое утверждается постановлением главы </w:t>
      </w:r>
      <w:r>
        <w:rPr>
          <w:rFonts w:eastAsia="Calibri"/>
          <w:sz w:val="24"/>
          <w:szCs w:val="24"/>
        </w:rPr>
        <w:t>а</w:t>
      </w:r>
      <w:r w:rsidRPr="00934552">
        <w:rPr>
          <w:rFonts w:eastAsia="Calibri"/>
          <w:sz w:val="24"/>
          <w:szCs w:val="24"/>
        </w:rPr>
        <w:t xml:space="preserve">дминистрации МР «Ленский район» РС(Я)».  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>3.3. На основании протокола Конкурсной комиссии, МКУ «Бизнес инкубатор», в срок, предусмотренный конкурсной документацией, осуществляет предоставление в аренду нежилых помещений победителю конкурса.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934552">
        <w:rPr>
          <w:sz w:val="24"/>
          <w:szCs w:val="24"/>
        </w:rPr>
        <w:t xml:space="preserve">3.4. </w:t>
      </w:r>
      <w:r w:rsidRPr="00934552">
        <w:rPr>
          <w:rFonts w:eastAsiaTheme="minorEastAsia"/>
          <w:color w:val="000000" w:themeColor="text1"/>
          <w:sz w:val="24"/>
          <w:szCs w:val="24"/>
        </w:rPr>
        <w:t>С целью формирования конкурсной документации для проведения конкурса начальная (минимальная) цена договора (цена лота) за единицу площади муниципального имущества определяется на основании отчета о проведении независимой оценки рыночной</w:t>
      </w:r>
      <w:r w:rsidRPr="00934552">
        <w:rPr>
          <w:color w:val="000000" w:themeColor="text1"/>
          <w:sz w:val="24"/>
          <w:szCs w:val="24"/>
        </w:rPr>
        <w:t xml:space="preserve"> стоимости права аренды.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934552">
        <w:rPr>
          <w:color w:val="000000" w:themeColor="text1"/>
          <w:sz w:val="24"/>
          <w:szCs w:val="24"/>
        </w:rPr>
        <w:t>3.5.</w:t>
      </w:r>
      <w:r w:rsidRPr="00934552">
        <w:rPr>
          <w:rFonts w:eastAsiaTheme="minorEastAsia"/>
          <w:color w:val="000000" w:themeColor="text1"/>
          <w:sz w:val="24"/>
          <w:szCs w:val="24"/>
        </w:rPr>
        <w:t xml:space="preserve">  </w:t>
      </w:r>
      <w:r w:rsidRPr="00934552">
        <w:rPr>
          <w:color w:val="000000" w:themeColor="text1"/>
          <w:sz w:val="24"/>
          <w:szCs w:val="24"/>
        </w:rPr>
        <w:t>Размер арендной платы определяется по результатам конкурса, исходя из цены, предложенной победителем торгов в ходе торгов, в соответствии с установленным льготными ставками следующим образом:</w:t>
      </w:r>
    </w:p>
    <w:p w:rsidR="004D58B2" w:rsidRPr="00934552" w:rsidRDefault="004D58B2" w:rsidP="004D58B2">
      <w:pPr>
        <w:spacing w:line="276" w:lineRule="auto"/>
        <w:ind w:firstLine="567"/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4D58B2" w:rsidRPr="00934552" w:rsidRDefault="004D58B2" w:rsidP="004D58B2">
      <w:pPr>
        <w:tabs>
          <w:tab w:val="left" w:pos="993"/>
        </w:tabs>
        <w:ind w:firstLine="567"/>
        <w:jc w:val="both"/>
        <w:rPr>
          <w:color w:val="000000" w:themeColor="text1"/>
          <w:sz w:val="24"/>
          <w:szCs w:val="24"/>
        </w:rPr>
      </w:pPr>
      <w:r w:rsidRPr="00934552">
        <w:rPr>
          <w:color w:val="000000" w:themeColor="text1"/>
          <w:sz w:val="24"/>
          <w:szCs w:val="24"/>
        </w:rPr>
        <w:t>- в первый год аренды   - 10% от цены, предложенной победителем конкурса</w:t>
      </w:r>
      <w:r>
        <w:rPr>
          <w:color w:val="000000" w:themeColor="text1"/>
          <w:sz w:val="24"/>
          <w:szCs w:val="24"/>
        </w:rPr>
        <w:t xml:space="preserve"> (но не менее начальной (минимальной) цены договора (цены лота)</w:t>
      </w:r>
      <w:r w:rsidRPr="00934552">
        <w:rPr>
          <w:color w:val="000000" w:themeColor="text1"/>
          <w:sz w:val="24"/>
          <w:szCs w:val="24"/>
        </w:rPr>
        <w:t>;</w:t>
      </w:r>
    </w:p>
    <w:p w:rsidR="004D58B2" w:rsidRPr="00934552" w:rsidRDefault="004D58B2" w:rsidP="004D58B2">
      <w:pPr>
        <w:tabs>
          <w:tab w:val="left" w:pos="993"/>
        </w:tabs>
        <w:ind w:firstLine="567"/>
        <w:jc w:val="both"/>
        <w:rPr>
          <w:color w:val="000000" w:themeColor="text1"/>
          <w:sz w:val="24"/>
          <w:szCs w:val="24"/>
        </w:rPr>
      </w:pPr>
      <w:r w:rsidRPr="00934552">
        <w:rPr>
          <w:color w:val="000000" w:themeColor="text1"/>
          <w:sz w:val="24"/>
          <w:szCs w:val="24"/>
        </w:rPr>
        <w:t>- во второй год аренды - 20% от цены, предложенной победителем конкурса</w:t>
      </w:r>
      <w:r>
        <w:rPr>
          <w:color w:val="000000" w:themeColor="text1"/>
          <w:sz w:val="24"/>
          <w:szCs w:val="24"/>
        </w:rPr>
        <w:t xml:space="preserve"> (но не менее начальной (минимальной) цены договора (цены лота)</w:t>
      </w:r>
      <w:r w:rsidRPr="00934552">
        <w:rPr>
          <w:color w:val="000000" w:themeColor="text1"/>
          <w:sz w:val="24"/>
          <w:szCs w:val="24"/>
        </w:rPr>
        <w:t>;</w:t>
      </w:r>
    </w:p>
    <w:p w:rsidR="004D58B2" w:rsidRPr="00934552" w:rsidRDefault="004D58B2" w:rsidP="004D58B2">
      <w:pPr>
        <w:tabs>
          <w:tab w:val="left" w:pos="993"/>
        </w:tabs>
        <w:ind w:firstLine="567"/>
        <w:jc w:val="both"/>
        <w:rPr>
          <w:color w:val="000000" w:themeColor="text1"/>
          <w:sz w:val="24"/>
          <w:szCs w:val="24"/>
        </w:rPr>
      </w:pPr>
      <w:r w:rsidRPr="00934552">
        <w:rPr>
          <w:color w:val="000000" w:themeColor="text1"/>
          <w:sz w:val="24"/>
          <w:szCs w:val="24"/>
        </w:rPr>
        <w:t>- в третий год аренды    - 30% от цены, предложенной победителем конкурса</w:t>
      </w:r>
      <w:r>
        <w:rPr>
          <w:color w:val="000000" w:themeColor="text1"/>
          <w:sz w:val="24"/>
          <w:szCs w:val="24"/>
        </w:rPr>
        <w:t xml:space="preserve"> (но не менее начальной (минимальной) цены договора (цены лота)</w:t>
      </w:r>
      <w:r w:rsidRPr="00934552">
        <w:rPr>
          <w:color w:val="000000" w:themeColor="text1"/>
          <w:sz w:val="24"/>
          <w:szCs w:val="24"/>
        </w:rPr>
        <w:t>.</w:t>
      </w:r>
    </w:p>
    <w:p w:rsidR="004D58B2" w:rsidRPr="00934552" w:rsidRDefault="004D58B2" w:rsidP="004D58B2">
      <w:pPr>
        <w:tabs>
          <w:tab w:val="left" w:pos="993"/>
        </w:tabs>
        <w:ind w:firstLine="567"/>
        <w:jc w:val="both"/>
        <w:rPr>
          <w:color w:val="000000" w:themeColor="text1"/>
          <w:sz w:val="24"/>
          <w:szCs w:val="24"/>
        </w:rPr>
      </w:pPr>
    </w:p>
    <w:p w:rsidR="004D58B2" w:rsidRPr="00934552" w:rsidRDefault="004D58B2" w:rsidP="004D58B2">
      <w:pPr>
        <w:tabs>
          <w:tab w:val="left" w:pos="993"/>
        </w:tabs>
        <w:ind w:firstLine="567"/>
        <w:jc w:val="both"/>
        <w:rPr>
          <w:color w:val="000000" w:themeColor="text1"/>
          <w:sz w:val="24"/>
          <w:szCs w:val="24"/>
        </w:rPr>
      </w:pPr>
      <w:r w:rsidRPr="00934552">
        <w:rPr>
          <w:color w:val="000000" w:themeColor="text1"/>
          <w:sz w:val="24"/>
          <w:szCs w:val="24"/>
        </w:rPr>
        <w:t>3.6. Помимо арендной платы резиденты</w:t>
      </w:r>
      <w:r w:rsidRPr="00934552">
        <w:rPr>
          <w:rFonts w:eastAsia="Calibri"/>
          <w:color w:val="000000" w:themeColor="text1"/>
          <w:sz w:val="24"/>
          <w:szCs w:val="24"/>
        </w:rPr>
        <w:t xml:space="preserve"> </w:t>
      </w:r>
      <w:r w:rsidRPr="00934552">
        <w:rPr>
          <w:color w:val="000000" w:themeColor="text1"/>
          <w:sz w:val="24"/>
          <w:szCs w:val="24"/>
        </w:rPr>
        <w:t xml:space="preserve">возмещают расходы </w:t>
      </w:r>
      <w:r>
        <w:rPr>
          <w:color w:val="000000" w:themeColor="text1"/>
          <w:sz w:val="24"/>
          <w:szCs w:val="24"/>
        </w:rPr>
        <w:t>МКУ «Бизнес инкубатор»</w:t>
      </w:r>
      <w:r w:rsidRPr="00934552">
        <w:rPr>
          <w:color w:val="000000" w:themeColor="text1"/>
          <w:sz w:val="24"/>
          <w:szCs w:val="24"/>
        </w:rPr>
        <w:t xml:space="preserve"> по коммунальным платежам, согласно занимаемой площади, в порядке, установленном </w:t>
      </w:r>
      <w:r>
        <w:rPr>
          <w:color w:val="000000" w:themeColor="text1"/>
          <w:sz w:val="24"/>
          <w:szCs w:val="24"/>
        </w:rPr>
        <w:t>договором возмещения коммунальных и эксплуатационных услуг.</w:t>
      </w:r>
    </w:p>
    <w:p w:rsidR="004D58B2" w:rsidRPr="00934552" w:rsidRDefault="004D58B2" w:rsidP="004D58B2">
      <w:pPr>
        <w:tabs>
          <w:tab w:val="left" w:pos="993"/>
        </w:tabs>
        <w:ind w:firstLine="567"/>
        <w:jc w:val="both"/>
        <w:rPr>
          <w:color w:val="000000" w:themeColor="text1"/>
          <w:sz w:val="24"/>
          <w:szCs w:val="24"/>
        </w:rPr>
      </w:pPr>
    </w:p>
    <w:p w:rsidR="004D58B2" w:rsidRDefault="004D58B2" w:rsidP="004D58B2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934552">
        <w:rPr>
          <w:color w:val="000000" w:themeColor="text1"/>
          <w:sz w:val="24"/>
          <w:szCs w:val="24"/>
        </w:rPr>
        <w:t>3.7. Резиденты</w:t>
      </w:r>
      <w:r w:rsidRPr="00934552">
        <w:rPr>
          <w:rFonts w:eastAsia="Calibri"/>
          <w:color w:val="000000" w:themeColor="text1"/>
          <w:sz w:val="24"/>
          <w:szCs w:val="24"/>
        </w:rPr>
        <w:t xml:space="preserve"> МКУ «Бизнес инкубатор»</w:t>
      </w:r>
      <w:r w:rsidRPr="00934552">
        <w:rPr>
          <w:color w:val="000000" w:themeColor="text1"/>
          <w:sz w:val="24"/>
          <w:szCs w:val="24"/>
        </w:rPr>
        <w:t xml:space="preserve"> самостоятельно несут расходы по оплате труда наемных работников (для субъектов малого предпринимательства), приобретению и содержанию производственного оборудования, расходных материалов, а также иные расходы, необходимые для осуществления предпринимательской деятельности.</w:t>
      </w:r>
    </w:p>
    <w:p w:rsidR="004D58B2" w:rsidRDefault="004D58B2" w:rsidP="004D58B2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3.8. МКУ «Бизнес инкубатор» имеет право предоставлять в аренду субъектам малого и среднего предпринимательства, а также физическим лицам, </w:t>
      </w:r>
      <w:r>
        <w:rPr>
          <w:color w:val="000000" w:themeColor="text1"/>
          <w:sz w:val="24"/>
          <w:szCs w:val="24"/>
        </w:rPr>
        <w:lastRenderedPageBreak/>
        <w:t>применяющим специальный налоговый режим «Налог на профессиональный доход» - конференц-зал и комнату переговоров на коммерческой основе. Порядок и тариф предоставления коммерческой аренды устанавливается постановлением главы МР «Ленский район» РС(Я).</w:t>
      </w:r>
    </w:p>
    <w:p w:rsidR="004D58B2" w:rsidRDefault="004D58B2" w:rsidP="004D58B2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934552">
        <w:rPr>
          <w:b/>
          <w:sz w:val="24"/>
          <w:szCs w:val="24"/>
        </w:rPr>
        <w:t>4. Порядок предоставления МКУ «Бизнес инкубатор» услуг субъектам малого предпринимательства, а также физическим лицам, применяющим специальный налоговый режим "Налог на профессиональный доход, получившим статус дистанционного резидента</w:t>
      </w:r>
    </w:p>
    <w:p w:rsidR="004D58B2" w:rsidRPr="00934552" w:rsidRDefault="004D58B2" w:rsidP="004D58B2">
      <w:pPr>
        <w:spacing w:line="276" w:lineRule="auto"/>
        <w:ind w:firstLine="567"/>
        <w:rPr>
          <w:b/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34552">
        <w:rPr>
          <w:sz w:val="24"/>
          <w:szCs w:val="24"/>
        </w:rPr>
        <w:t>4.1. Дистанционный резидент МКУ «Бизнес инкубатор» – субъект малого предпринимательства или физическое лицо, применяющие специальный налоговый режим «Налог на профессиональный доход», успешно прошедший процедуру отбора и заключивший с МКУ «Бизнес инкубатор» соглашение о сотрудничестве.</w:t>
      </w:r>
    </w:p>
    <w:p w:rsidR="004D58B2" w:rsidRPr="00934552" w:rsidRDefault="004D58B2" w:rsidP="004D58B2">
      <w:pPr>
        <w:spacing w:line="276" w:lineRule="auto"/>
        <w:ind w:firstLine="709"/>
        <w:jc w:val="both"/>
        <w:rPr>
          <w:sz w:val="24"/>
          <w:szCs w:val="24"/>
        </w:rPr>
      </w:pPr>
      <w:r w:rsidRPr="00934552">
        <w:rPr>
          <w:sz w:val="24"/>
          <w:szCs w:val="24"/>
        </w:rPr>
        <w:t xml:space="preserve">4.2. Для получения статуса </w:t>
      </w:r>
      <w:r>
        <w:rPr>
          <w:sz w:val="24"/>
          <w:szCs w:val="24"/>
        </w:rPr>
        <w:t>р</w:t>
      </w:r>
      <w:r w:rsidRPr="00934552">
        <w:rPr>
          <w:sz w:val="24"/>
          <w:szCs w:val="24"/>
        </w:rPr>
        <w:t>езидента заявителю необходимо успешно пройти процедуру отбора и заключить Соглашение по результатам отбора.</w:t>
      </w:r>
    </w:p>
    <w:p w:rsidR="004D58B2" w:rsidRPr="00934552" w:rsidRDefault="004D58B2" w:rsidP="004D58B2">
      <w:pPr>
        <w:spacing w:line="276" w:lineRule="auto"/>
        <w:ind w:firstLine="709"/>
        <w:jc w:val="both"/>
        <w:rPr>
          <w:sz w:val="24"/>
          <w:szCs w:val="24"/>
        </w:rPr>
      </w:pPr>
      <w:r w:rsidRPr="00934552">
        <w:rPr>
          <w:sz w:val="24"/>
          <w:szCs w:val="24"/>
        </w:rPr>
        <w:t xml:space="preserve">4.3. Статус дистанционного </w:t>
      </w:r>
      <w:r>
        <w:rPr>
          <w:sz w:val="24"/>
          <w:szCs w:val="24"/>
        </w:rPr>
        <w:t>р</w:t>
      </w:r>
      <w:r w:rsidRPr="00934552">
        <w:rPr>
          <w:sz w:val="24"/>
          <w:szCs w:val="24"/>
        </w:rPr>
        <w:t xml:space="preserve">езидента могут получить субъекты малого предпринимательства и физические лица, применяющие специальный налоговый режим «Налог на профессиональный доход»,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территории Республики Саха (Якутия). </w:t>
      </w:r>
    </w:p>
    <w:p w:rsidR="004D58B2" w:rsidRPr="00934552" w:rsidRDefault="004D58B2" w:rsidP="004D58B2">
      <w:pPr>
        <w:spacing w:line="276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4</w:t>
      </w:r>
      <w:r w:rsidRPr="00934552">
        <w:rPr>
          <w:sz w:val="24"/>
          <w:szCs w:val="24"/>
        </w:rPr>
        <w:t xml:space="preserve">.4. Процедура отбора включает в себя прием и рассмотрение заявки, на соответствие требованиям </w:t>
      </w:r>
      <w:r w:rsidRPr="00934552">
        <w:rPr>
          <w:sz w:val="24"/>
          <w:szCs w:val="24"/>
          <w:lang w:eastAsia="en-US"/>
        </w:rPr>
        <w:t>Положения об отборе субъектов малого предпринимательства и физических лиц, применяющих специальный налоговый режим «Налог на профессиональный доход» для получения статуса дистанционного резидента муниципального казенного учреждения «Бизнес инкубатор» муниципального района «Ленский район» Республики Саха (Якутия).</w:t>
      </w:r>
    </w:p>
    <w:p w:rsidR="004D58B2" w:rsidRPr="00934552" w:rsidRDefault="004D58B2" w:rsidP="004D58B2">
      <w:pPr>
        <w:spacing w:line="276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Pr="00934552">
        <w:rPr>
          <w:sz w:val="24"/>
          <w:szCs w:val="24"/>
          <w:lang w:eastAsia="en-US"/>
        </w:rPr>
        <w:t>.5. Положени</w:t>
      </w:r>
      <w:r>
        <w:rPr>
          <w:sz w:val="24"/>
          <w:szCs w:val="24"/>
          <w:lang w:eastAsia="en-US"/>
        </w:rPr>
        <w:t>е</w:t>
      </w:r>
      <w:r w:rsidRPr="00934552">
        <w:rPr>
          <w:sz w:val="24"/>
          <w:szCs w:val="24"/>
          <w:lang w:eastAsia="en-US"/>
        </w:rPr>
        <w:t xml:space="preserve"> об отборе субъектов малого предпринимательства и физических лиц, применяющих специальный налоговый режим «Налог на профессиональный доход» для получения статуса дистанционного резидента муниципального казенного учреждения «Бизнес инкубатор» муниципального района «Ленский район» Республики Саха (Якутия) </w:t>
      </w:r>
      <w:r>
        <w:rPr>
          <w:sz w:val="24"/>
          <w:szCs w:val="24"/>
          <w:lang w:eastAsia="en-US"/>
        </w:rPr>
        <w:t xml:space="preserve">, </w:t>
      </w:r>
      <w:r w:rsidRPr="00934552">
        <w:rPr>
          <w:sz w:val="24"/>
          <w:szCs w:val="24"/>
          <w:lang w:eastAsia="en-US"/>
        </w:rPr>
        <w:t>утверждается постановлением главы администрации МР «Ленский район» РС(Я).</w:t>
      </w: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4</w:t>
      </w:r>
      <w:r w:rsidRPr="00934552">
        <w:rPr>
          <w:sz w:val="24"/>
          <w:szCs w:val="24"/>
          <w:lang w:eastAsia="en-US"/>
        </w:rPr>
        <w:t xml:space="preserve">.6. </w:t>
      </w:r>
      <w:r w:rsidRPr="00934552">
        <w:rPr>
          <w:sz w:val="24"/>
          <w:szCs w:val="24"/>
        </w:rPr>
        <w:t>МКУ «Бизнес инкубатор» обеспечивает бесплатное предоставление дистанционным резидентам основных услуг, согласно Приложению №1 к настоящему Порядку.</w:t>
      </w:r>
    </w:p>
    <w:p w:rsidR="004D58B2" w:rsidRDefault="004D58B2" w:rsidP="004D58B2">
      <w:pPr>
        <w:spacing w:line="276" w:lineRule="auto"/>
        <w:ind w:firstLine="567"/>
        <w:jc w:val="center"/>
        <w:rPr>
          <w:sz w:val="24"/>
          <w:szCs w:val="24"/>
        </w:rPr>
      </w:pPr>
    </w:p>
    <w:p w:rsidR="004D58B2" w:rsidRPr="00307C0F" w:rsidRDefault="004D58B2" w:rsidP="004D58B2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307C0F">
        <w:rPr>
          <w:b/>
          <w:sz w:val="24"/>
          <w:szCs w:val="24"/>
        </w:rPr>
        <w:t>5. Показатели деятельности</w:t>
      </w:r>
      <w:r>
        <w:rPr>
          <w:b/>
          <w:sz w:val="24"/>
          <w:szCs w:val="24"/>
        </w:rPr>
        <w:t xml:space="preserve"> МКУ «Бизнес инкубатор»</w:t>
      </w:r>
    </w:p>
    <w:p w:rsidR="004D58B2" w:rsidRDefault="004D58B2" w:rsidP="004D58B2">
      <w:pPr>
        <w:spacing w:line="276" w:lineRule="auto"/>
        <w:ind w:firstLine="567"/>
        <w:jc w:val="center"/>
        <w:rPr>
          <w:sz w:val="24"/>
          <w:szCs w:val="24"/>
        </w:rPr>
      </w:pP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МКУ «Бизнес инкубатор» является соисполнителем муниципальной </w:t>
      </w:r>
      <w:r>
        <w:rPr>
          <w:sz w:val="24"/>
          <w:szCs w:val="24"/>
        </w:rPr>
        <w:lastRenderedPageBreak/>
        <w:t>программы «Развитие предпринимательства Ленского района».</w:t>
      </w: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Ключевыми показателями (индикаторами) деятельности МКУ «Бизнес инкубатор» в рамках настоящей программы являются:</w:t>
      </w: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5.2.1.  </w:t>
      </w:r>
      <w:r>
        <w:rPr>
          <w:color w:val="000000" w:themeColor="text1"/>
          <w:sz w:val="24"/>
          <w:szCs w:val="24"/>
        </w:rPr>
        <w:t>Количество резидентов;</w:t>
      </w: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5.2.2. </w:t>
      </w:r>
      <w:r>
        <w:rPr>
          <w:color w:val="000000" w:themeColor="text1"/>
          <w:sz w:val="24"/>
          <w:szCs w:val="24"/>
        </w:rPr>
        <w:t>Количество субъектов малого и среднего предпринимательства получивших консультационную поддержку;</w:t>
      </w:r>
    </w:p>
    <w:p w:rsidR="004D58B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Default="004D58B2" w:rsidP="004D58B2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5.2.3.  </w:t>
      </w:r>
      <w:r>
        <w:rPr>
          <w:color w:val="000000" w:themeColor="text1"/>
          <w:sz w:val="24"/>
          <w:szCs w:val="24"/>
        </w:rPr>
        <w:t>Количество физических лиц, субъектов малого и среднего предпринимательства получивших образовательную поддержку.</w:t>
      </w:r>
    </w:p>
    <w:p w:rsidR="004D58B2" w:rsidRPr="00800986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Pr="00934552" w:rsidRDefault="004D58B2" w:rsidP="004D58B2">
      <w:pPr>
        <w:ind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5.3. МКУ «Бизнес инкубатор» ежеквартально предоставляет отчет  об исполнении ключевых показателей (индикаторов) муниципальной программы «Развитие предпринимательства Ленского района».</w:t>
      </w:r>
    </w:p>
    <w:p w:rsidR="004D58B2" w:rsidRPr="00934552" w:rsidRDefault="004D58B2" w:rsidP="004D58B2">
      <w:pPr>
        <w:spacing w:line="276" w:lineRule="auto"/>
        <w:ind w:firstLine="709"/>
        <w:jc w:val="both"/>
        <w:rPr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both"/>
        <w:rPr>
          <w:sz w:val="24"/>
          <w:szCs w:val="24"/>
        </w:rPr>
      </w:pPr>
    </w:p>
    <w:p w:rsidR="004D58B2" w:rsidRPr="00934552" w:rsidRDefault="004D58B2" w:rsidP="004D58B2">
      <w:pPr>
        <w:spacing w:line="276" w:lineRule="auto"/>
        <w:ind w:firstLine="567"/>
        <w:jc w:val="center"/>
        <w:rPr>
          <w:b/>
          <w:strike/>
          <w:sz w:val="24"/>
          <w:szCs w:val="24"/>
        </w:rPr>
      </w:pPr>
    </w:p>
    <w:p w:rsidR="004D58B2" w:rsidRPr="00934552" w:rsidRDefault="004D58B2" w:rsidP="004D58B2">
      <w:pPr>
        <w:tabs>
          <w:tab w:val="left" w:pos="567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4D58B2" w:rsidRPr="00934552" w:rsidRDefault="004D58B2" w:rsidP="004D58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Г.А. Герасимова</w:t>
      </w:r>
    </w:p>
    <w:p w:rsidR="004D58B2" w:rsidRPr="0093455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Default="004D58B2" w:rsidP="004D58B2">
      <w:pPr>
        <w:spacing w:line="276" w:lineRule="auto"/>
        <w:rPr>
          <w:sz w:val="24"/>
          <w:szCs w:val="24"/>
        </w:rPr>
      </w:pPr>
    </w:p>
    <w:p w:rsidR="004D58B2" w:rsidRPr="00934552" w:rsidRDefault="004D58B2" w:rsidP="004D58B2">
      <w:pPr>
        <w:spacing w:line="276" w:lineRule="auto"/>
        <w:rPr>
          <w:sz w:val="24"/>
          <w:szCs w:val="24"/>
        </w:rPr>
      </w:pPr>
    </w:p>
    <w:p w:rsidR="004D58B2" w:rsidRPr="00934552" w:rsidRDefault="004D58B2" w:rsidP="004D58B2">
      <w:pPr>
        <w:spacing w:line="276" w:lineRule="auto"/>
        <w:rPr>
          <w:sz w:val="24"/>
          <w:szCs w:val="24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4D58B2" w:rsidRPr="00934552" w:rsidTr="00505E63">
        <w:tc>
          <w:tcPr>
            <w:tcW w:w="4814" w:type="dxa"/>
          </w:tcPr>
          <w:p w:rsidR="004D58B2" w:rsidRPr="00934552" w:rsidRDefault="004D58B2" w:rsidP="00505E63">
            <w:pPr>
              <w:spacing w:line="276" w:lineRule="auto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 xml:space="preserve">Приложение №1 </w:t>
            </w:r>
          </w:p>
        </w:tc>
      </w:tr>
      <w:tr w:rsidR="004D58B2" w:rsidRPr="00934552" w:rsidTr="00505E63">
        <w:tc>
          <w:tcPr>
            <w:tcW w:w="4814" w:type="dxa"/>
          </w:tcPr>
          <w:p w:rsidR="004D58B2" w:rsidRPr="00934552" w:rsidRDefault="004D58B2" w:rsidP="00505E6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>к Порядку осуществления деятельности</w:t>
            </w:r>
            <w:r w:rsidRPr="0093455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D58B2" w:rsidRPr="00934552" w:rsidTr="00505E63">
        <w:tc>
          <w:tcPr>
            <w:tcW w:w="4814" w:type="dxa"/>
          </w:tcPr>
          <w:p w:rsidR="004D58B2" w:rsidRPr="00934552" w:rsidRDefault="004D58B2" w:rsidP="00505E63">
            <w:pPr>
              <w:spacing w:line="276" w:lineRule="auto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</w:t>
            </w:r>
            <w:r w:rsidRPr="00934552">
              <w:rPr>
                <w:sz w:val="24"/>
                <w:szCs w:val="24"/>
              </w:rPr>
              <w:t xml:space="preserve"> казенн</w:t>
            </w:r>
            <w:r>
              <w:rPr>
                <w:sz w:val="24"/>
                <w:szCs w:val="24"/>
              </w:rPr>
              <w:t>ого</w:t>
            </w:r>
            <w:r w:rsidRPr="00934552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</w:p>
          <w:p w:rsidR="004D58B2" w:rsidRPr="00934552" w:rsidRDefault="004D58B2" w:rsidP="00505E63">
            <w:pPr>
              <w:spacing w:line="276" w:lineRule="auto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>«Бизнес инкубатор» муниципального района «Ленский район»</w:t>
            </w:r>
          </w:p>
          <w:p w:rsidR="004D58B2" w:rsidRPr="00934552" w:rsidRDefault="004D58B2" w:rsidP="00505E63">
            <w:pPr>
              <w:spacing w:line="276" w:lineRule="auto"/>
              <w:rPr>
                <w:b/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>Республики Саха (Якутия)</w:t>
            </w:r>
          </w:p>
        </w:tc>
      </w:tr>
    </w:tbl>
    <w:p w:rsidR="004D58B2" w:rsidRPr="00934552" w:rsidRDefault="004D58B2" w:rsidP="004D58B2">
      <w:pPr>
        <w:outlineLvl w:val="1"/>
        <w:rPr>
          <w:b/>
          <w:sz w:val="24"/>
          <w:szCs w:val="24"/>
        </w:rPr>
      </w:pPr>
    </w:p>
    <w:p w:rsidR="004D58B2" w:rsidRPr="00934552" w:rsidRDefault="004D58B2" w:rsidP="004D58B2">
      <w:pPr>
        <w:jc w:val="center"/>
        <w:outlineLvl w:val="1"/>
        <w:rPr>
          <w:b/>
          <w:sz w:val="24"/>
          <w:szCs w:val="24"/>
        </w:rPr>
      </w:pPr>
      <w:r w:rsidRPr="00934552">
        <w:rPr>
          <w:b/>
          <w:sz w:val="24"/>
          <w:szCs w:val="24"/>
        </w:rPr>
        <w:t xml:space="preserve">Перечень </w:t>
      </w:r>
    </w:p>
    <w:p w:rsidR="004D58B2" w:rsidRPr="00934552" w:rsidRDefault="004D58B2" w:rsidP="004D58B2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основных </w:t>
      </w:r>
      <w:r w:rsidRPr="00934552">
        <w:rPr>
          <w:b/>
          <w:sz w:val="24"/>
          <w:szCs w:val="24"/>
        </w:rPr>
        <w:t>бесплатных услуг, предоставляемых</w:t>
      </w:r>
      <w:r w:rsidRPr="00505618">
        <w:rPr>
          <w:b/>
          <w:sz w:val="24"/>
          <w:szCs w:val="24"/>
        </w:rPr>
        <w:t xml:space="preserve"> </w:t>
      </w:r>
      <w:r w:rsidRPr="00934552">
        <w:rPr>
          <w:b/>
          <w:sz w:val="24"/>
          <w:szCs w:val="24"/>
        </w:rPr>
        <w:t>субъектам малого предпринимательства,</w:t>
      </w:r>
      <w:r w:rsidRPr="00934552">
        <w:rPr>
          <w:rFonts w:eastAsia="Calibri"/>
          <w:b/>
          <w:sz w:val="24"/>
          <w:szCs w:val="24"/>
        </w:rPr>
        <w:t xml:space="preserve"> физическим лицам, применяющим специальный налоговый режим «Налог на профессиональный доход</w:t>
      </w:r>
      <w:r w:rsidRPr="00EB69BD">
        <w:rPr>
          <w:rFonts w:eastAsia="Calibri"/>
          <w:b/>
          <w:sz w:val="24"/>
          <w:szCs w:val="24"/>
        </w:rPr>
        <w:t>»</w:t>
      </w:r>
      <w:r w:rsidRPr="00EB69BD">
        <w:rPr>
          <w:b/>
          <w:sz w:val="24"/>
          <w:szCs w:val="24"/>
        </w:rPr>
        <w:t>, резидентам и</w:t>
      </w:r>
      <w:r>
        <w:rPr>
          <w:sz w:val="24"/>
          <w:szCs w:val="24"/>
        </w:rPr>
        <w:t xml:space="preserve"> </w:t>
      </w:r>
      <w:r w:rsidRPr="00EE0DEE">
        <w:rPr>
          <w:b/>
          <w:sz w:val="24"/>
          <w:szCs w:val="24"/>
        </w:rPr>
        <w:t>дистанционным резидентам.</w:t>
      </w:r>
    </w:p>
    <w:p w:rsidR="004D58B2" w:rsidRPr="00934552" w:rsidRDefault="004D58B2" w:rsidP="004D58B2">
      <w:pPr>
        <w:ind w:firstLine="567"/>
        <w:outlineLvl w:val="1"/>
        <w:rPr>
          <w:b/>
          <w:sz w:val="24"/>
          <w:szCs w:val="24"/>
        </w:rPr>
      </w:pPr>
    </w:p>
    <w:tbl>
      <w:tblPr>
        <w:tblW w:w="9214" w:type="dxa"/>
        <w:tblInd w:w="13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48"/>
        <w:gridCol w:w="4253"/>
        <w:gridCol w:w="4395"/>
      </w:tblGrid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B2" w:rsidRPr="00934552" w:rsidRDefault="004D58B2" w:rsidP="00505E63">
            <w:pPr>
              <w:ind w:left="102"/>
              <w:jc w:val="both"/>
              <w:outlineLvl w:val="0"/>
              <w:rPr>
                <w:b/>
                <w:sz w:val="24"/>
                <w:szCs w:val="24"/>
              </w:rPr>
            </w:pPr>
            <w:r w:rsidRPr="0093455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8B2" w:rsidRPr="00934552" w:rsidRDefault="004D58B2" w:rsidP="00505E63">
            <w:pPr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предоставления</w:t>
            </w:r>
          </w:p>
        </w:tc>
      </w:tr>
      <w:tr w:rsidR="004D58B2" w:rsidRPr="00934552" w:rsidTr="00505E63">
        <w:trPr>
          <w:trHeight w:val="64"/>
        </w:trPr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Pr="0015572B" w:rsidRDefault="004D58B2" w:rsidP="00505E63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D58B2" w:rsidRPr="00E85AF5" w:rsidRDefault="004D58B2" w:rsidP="00505E63">
            <w:pPr>
              <w:ind w:left="17"/>
              <w:outlineLvl w:val="0"/>
              <w:rPr>
                <w:sz w:val="24"/>
                <w:szCs w:val="24"/>
              </w:rPr>
            </w:pPr>
            <w:r w:rsidRPr="00E85AF5">
              <w:rPr>
                <w:sz w:val="24"/>
                <w:szCs w:val="24"/>
              </w:rPr>
              <w:t xml:space="preserve">Передача в пользование муниципального имущества (нежилых помещений)  на льготных условиях     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8B2" w:rsidRPr="00E85AF5" w:rsidRDefault="004D58B2" w:rsidP="00505E63">
            <w:pPr>
              <w:rPr>
                <w:sz w:val="24"/>
                <w:szCs w:val="24"/>
              </w:rPr>
            </w:pPr>
            <w:r w:rsidRPr="00E85AF5">
              <w:rPr>
                <w:sz w:val="24"/>
                <w:szCs w:val="24"/>
              </w:rPr>
              <w:t xml:space="preserve">В соответствии с Порядком отбора субъектов малого предпринимательства </w:t>
            </w:r>
          </w:p>
          <w:p w:rsidR="004D58B2" w:rsidRPr="00E85AF5" w:rsidRDefault="004D58B2" w:rsidP="00505E63">
            <w:pPr>
              <w:rPr>
                <w:sz w:val="24"/>
                <w:szCs w:val="24"/>
              </w:rPr>
            </w:pPr>
            <w:r w:rsidRPr="00E85AF5">
              <w:rPr>
                <w:sz w:val="24"/>
                <w:szCs w:val="24"/>
              </w:rPr>
              <w:t>и физических лиц, применяющих специальный налоговый режим «Налог на профессиональный доход»,</w:t>
            </w:r>
          </w:p>
          <w:p w:rsidR="004D58B2" w:rsidRPr="00E85AF5" w:rsidRDefault="004D58B2" w:rsidP="00505E63">
            <w:pPr>
              <w:rPr>
                <w:sz w:val="24"/>
                <w:szCs w:val="24"/>
              </w:rPr>
            </w:pPr>
            <w:r w:rsidRPr="00E85AF5">
              <w:rPr>
                <w:sz w:val="24"/>
                <w:szCs w:val="24"/>
              </w:rPr>
              <w:t xml:space="preserve">для предоставления в аренду нежилых помещений </w:t>
            </w:r>
          </w:p>
          <w:p w:rsidR="004D58B2" w:rsidRPr="00E85AF5" w:rsidRDefault="004D58B2" w:rsidP="00505E63">
            <w:pPr>
              <w:rPr>
                <w:sz w:val="24"/>
                <w:szCs w:val="24"/>
              </w:rPr>
            </w:pPr>
            <w:r w:rsidRPr="00E85AF5">
              <w:rPr>
                <w:sz w:val="24"/>
                <w:szCs w:val="24"/>
              </w:rPr>
              <w:t>в муниципальном казенном учреждении «Бизнес инкубатор» муниципального района «Ленский район»</w:t>
            </w:r>
          </w:p>
          <w:p w:rsidR="004D58B2" w:rsidRPr="0015572B" w:rsidRDefault="004D58B2" w:rsidP="00505E63">
            <w:pPr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4D58B2" w:rsidRPr="00934552" w:rsidTr="00505E63">
        <w:trPr>
          <w:trHeight w:val="64"/>
        </w:trPr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Default="004D58B2" w:rsidP="00505E63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D58B2" w:rsidRPr="0015572B" w:rsidRDefault="004D58B2" w:rsidP="00505E63">
            <w:pPr>
              <w:ind w:left="1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 услуги: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8B2" w:rsidRPr="0015572B" w:rsidRDefault="004D58B2" w:rsidP="00505E63">
            <w:pPr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предоставления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/>
              <w:jc w:val="both"/>
              <w:outlineLvl w:val="0"/>
              <w:rPr>
                <w:strike/>
                <w:sz w:val="24"/>
                <w:szCs w:val="24"/>
                <w:highlight w:val="yellow"/>
              </w:rPr>
            </w:pPr>
            <w:r w:rsidRPr="00934552">
              <w:rPr>
                <w:sz w:val="24"/>
                <w:szCs w:val="24"/>
              </w:rPr>
              <w:t xml:space="preserve">Предоставление в пользование комплекта офисной мебели, компьютера, принтера и телефона индивидуального пользования                        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8B2" w:rsidRPr="00E85AF5" w:rsidRDefault="004D58B2" w:rsidP="00505E63">
            <w:pPr>
              <w:rPr>
                <w:sz w:val="24"/>
                <w:szCs w:val="24"/>
                <w:highlight w:val="yellow"/>
              </w:rPr>
            </w:pPr>
            <w:r w:rsidRPr="00E85AF5"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345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/>
              <w:jc w:val="both"/>
              <w:outlineLvl w:val="0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 xml:space="preserve">Осуществление охраны и уборки здания и прилегающих территорий                                         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8B2" w:rsidRPr="00E85AF5" w:rsidRDefault="004D58B2" w:rsidP="00505E63">
            <w:pPr>
              <w:ind w:left="102"/>
              <w:jc w:val="both"/>
              <w:outlineLvl w:val="0"/>
              <w:rPr>
                <w:sz w:val="24"/>
                <w:szCs w:val="24"/>
              </w:rPr>
            </w:pPr>
            <w:r w:rsidRPr="00E85AF5"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B2" w:rsidRPr="0093455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345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 xml:space="preserve">Предоставление в пользование коммуникаций средств связи, составляющих инфраструктуру бизнес - инкубатора (кроме междугородных телефонных переговоров), общего интернет - трафика                                   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8B2" w:rsidRPr="00E85AF5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E85AF5"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B2" w:rsidRPr="0093455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345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>Услуги администратора, услуги по приему и обработке входящей корреспонденции, оказание копировально-множительных услуг, предоставление в пользование мультимедийного проектора коллективного пользования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8B2" w:rsidRPr="00E85AF5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E85AF5"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B2" w:rsidRPr="0093455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3455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 xml:space="preserve">Предоставление переговорной комнаты для проведения мероприятий, не связанных с извлечением прибыли    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8B2" w:rsidRPr="00E85AF5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E85AF5"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B2" w:rsidRPr="0093455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3455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конференц-</w:t>
            </w:r>
            <w:r w:rsidRPr="00934552">
              <w:rPr>
                <w:sz w:val="24"/>
                <w:szCs w:val="24"/>
              </w:rPr>
              <w:t xml:space="preserve">зала для проведения мероприятий, не связанных с извлечением прибыли    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8B2" w:rsidRPr="00E85AF5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B2" w:rsidRPr="00934552" w:rsidRDefault="004D58B2" w:rsidP="00505E63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1.7.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 xml:space="preserve">Мероприятия по продвижению товаров и услуг резидентов </w:t>
            </w:r>
            <w:r>
              <w:rPr>
                <w:sz w:val="24"/>
                <w:szCs w:val="24"/>
              </w:rPr>
              <w:t>МКУ «</w:t>
            </w:r>
            <w:r w:rsidRPr="00934552">
              <w:rPr>
                <w:sz w:val="24"/>
                <w:szCs w:val="24"/>
              </w:rPr>
              <w:t>Бизнес инкубатор</w:t>
            </w:r>
            <w:r>
              <w:rPr>
                <w:sz w:val="24"/>
                <w:szCs w:val="24"/>
              </w:rPr>
              <w:t>»</w:t>
            </w:r>
            <w:r w:rsidRPr="00934552">
              <w:rPr>
                <w:sz w:val="24"/>
                <w:szCs w:val="24"/>
              </w:rPr>
              <w:t xml:space="preserve"> (проведение презентаций, участие в </w:t>
            </w:r>
            <w:proofErr w:type="spellStart"/>
            <w:r w:rsidRPr="00934552">
              <w:rPr>
                <w:sz w:val="24"/>
                <w:szCs w:val="24"/>
              </w:rPr>
              <w:t>выставочно</w:t>
            </w:r>
            <w:proofErr w:type="spellEnd"/>
            <w:r w:rsidRPr="00934552">
              <w:rPr>
                <w:sz w:val="24"/>
                <w:szCs w:val="24"/>
              </w:rPr>
              <w:t xml:space="preserve"> - ярмарочных мероприятиях)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8B2" w:rsidRPr="00505618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505618"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B2" w:rsidRPr="0093455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93455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 xml:space="preserve">Доступ к информационным базам данных, необходимых для деятельности резидентов, размещаемых в </w:t>
            </w:r>
            <w:r>
              <w:rPr>
                <w:sz w:val="24"/>
                <w:szCs w:val="24"/>
              </w:rPr>
              <w:t>МКУ «Бизнес инкубатор»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8B2" w:rsidRPr="00505618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505618"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799"/>
        </w:trPr>
        <w:tc>
          <w:tcPr>
            <w:tcW w:w="5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B2" w:rsidRPr="0093455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>Оказание консультационных услуг по вопросам налогообложения, бухгалтерского учета, кредитования, бизнес - планирования, правовой защиты и развития предприятия, бизнес-планирование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8B2" w:rsidRPr="00505618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505618"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B2" w:rsidRPr="0093455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 xml:space="preserve">Проведение специализированных семинаров, тренингов сотрудниками Бизнес-инкубатора                     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8B2" w:rsidRPr="00505618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505618"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B2" w:rsidRPr="0093455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both"/>
              <w:rPr>
                <w:bCs/>
                <w:sz w:val="24"/>
                <w:szCs w:val="24"/>
              </w:rPr>
            </w:pPr>
            <w:r w:rsidRPr="00934552">
              <w:rPr>
                <w:bCs/>
                <w:sz w:val="24"/>
                <w:szCs w:val="24"/>
              </w:rPr>
              <w:t xml:space="preserve">Обучение основам предпринимательской деятельности 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8B2" w:rsidRPr="00934552" w:rsidRDefault="004D58B2" w:rsidP="00505E63">
            <w:pPr>
              <w:ind w:left="102" w:right="244"/>
              <w:jc w:val="both"/>
              <w:rPr>
                <w:bCs/>
                <w:sz w:val="24"/>
                <w:szCs w:val="24"/>
              </w:rPr>
            </w:pPr>
          </w:p>
        </w:tc>
      </w:tr>
      <w:tr w:rsidR="004D58B2" w:rsidRPr="00934552" w:rsidTr="00505E63">
        <w:trPr>
          <w:trHeight w:val="223"/>
        </w:trPr>
        <w:tc>
          <w:tcPr>
            <w:tcW w:w="4819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Наименование услуги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8B2" w:rsidRPr="00934552" w:rsidRDefault="004D58B2" w:rsidP="00505E63">
            <w:pPr>
              <w:ind w:right="24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предоставления</w:t>
            </w:r>
          </w:p>
        </w:tc>
      </w:tr>
      <w:tr w:rsidR="004D58B2" w:rsidRPr="00505618" w:rsidTr="00505E63">
        <w:trPr>
          <w:trHeight w:val="223"/>
        </w:trPr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8B2" w:rsidRDefault="004D58B2" w:rsidP="00505E63">
            <w:pPr>
              <w:ind w:left="102" w:right="24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0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D58B2" w:rsidRDefault="004D58B2" w:rsidP="00505E63">
            <w:pPr>
              <w:ind w:left="102" w:right="244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Присвоение статуса дистанционного резидента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4080" w:type="dxa"/>
              <w:tblLayout w:type="fixed"/>
              <w:tblLook w:val="04A0" w:firstRow="1" w:lastRow="0" w:firstColumn="1" w:lastColumn="0" w:noHBand="0" w:noVBand="1"/>
            </w:tblPr>
            <w:tblGrid>
              <w:gridCol w:w="4080"/>
            </w:tblGrid>
            <w:tr w:rsidR="004D58B2" w:rsidRPr="00505618" w:rsidTr="00505E63">
              <w:trPr>
                <w:trHeight w:val="471"/>
              </w:trPr>
              <w:tc>
                <w:tcPr>
                  <w:tcW w:w="4080" w:type="dxa"/>
                  <w:hideMark/>
                </w:tcPr>
                <w:p w:rsidR="004D58B2" w:rsidRPr="00505618" w:rsidRDefault="004D58B2" w:rsidP="00505E63">
                  <w:pPr>
                    <w:widowControl/>
                    <w:autoSpaceDE/>
                    <w:adjustRightInd/>
                    <w:spacing w:line="256" w:lineRule="auto"/>
                    <w:ind w:firstLine="54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 соответствии с </w:t>
                  </w:r>
                  <w:r w:rsidRPr="00505618">
                    <w:rPr>
                      <w:sz w:val="24"/>
                      <w:szCs w:val="24"/>
                      <w:lang w:eastAsia="en-US"/>
                    </w:rPr>
                    <w:t xml:space="preserve"> Положени</w:t>
                  </w:r>
                  <w:r>
                    <w:rPr>
                      <w:sz w:val="24"/>
                      <w:szCs w:val="24"/>
                      <w:lang w:eastAsia="en-US"/>
                    </w:rPr>
                    <w:t>ем</w:t>
                  </w:r>
                  <w:r w:rsidRPr="00505618">
                    <w:rPr>
                      <w:sz w:val="24"/>
                      <w:szCs w:val="24"/>
                      <w:lang w:eastAsia="en-US"/>
                    </w:rPr>
                    <w:t xml:space="preserve"> об отборе субъектов малого предпринимательства и физических лиц, применяющих специальный налоговый режим «Налог на профессиональный доход» для получения статуса </w:t>
                  </w:r>
                  <w:r>
                    <w:rPr>
                      <w:sz w:val="24"/>
                      <w:szCs w:val="24"/>
                      <w:lang w:eastAsia="en-US"/>
                    </w:rPr>
                    <w:t>дистанционного резидента муниципального казенного учреждения «Бизнес инкубатор» муниципального района «Ленский район»</w:t>
                  </w:r>
                </w:p>
              </w:tc>
            </w:tr>
          </w:tbl>
          <w:p w:rsidR="004D58B2" w:rsidRPr="00505618" w:rsidRDefault="004D58B2" w:rsidP="00505E63">
            <w:pPr>
              <w:widowControl/>
              <w:autoSpaceDE/>
              <w:adjustRightInd/>
              <w:spacing w:line="276" w:lineRule="auto"/>
              <w:ind w:firstLine="540"/>
              <w:jc w:val="both"/>
              <w:rPr>
                <w:sz w:val="24"/>
                <w:szCs w:val="24"/>
              </w:rPr>
            </w:pPr>
          </w:p>
          <w:p w:rsidR="004D58B2" w:rsidRPr="00505618" w:rsidRDefault="004D58B2" w:rsidP="00505E63">
            <w:pPr>
              <w:ind w:right="1948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4D58B2" w:rsidRPr="00934552" w:rsidTr="00505E63">
        <w:trPr>
          <w:trHeight w:val="98"/>
        </w:trPr>
        <w:tc>
          <w:tcPr>
            <w:tcW w:w="4819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center"/>
              <w:outlineLvl w:val="0"/>
              <w:rPr>
                <w:b/>
                <w:sz w:val="24"/>
                <w:szCs w:val="24"/>
              </w:rPr>
            </w:pPr>
            <w:r w:rsidRPr="00934552">
              <w:rPr>
                <w:b/>
                <w:sz w:val="24"/>
                <w:szCs w:val="24"/>
              </w:rPr>
              <w:t>Состав услуги: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58B2" w:rsidRPr="00934552" w:rsidRDefault="004D58B2" w:rsidP="00505E63">
            <w:pPr>
              <w:ind w:left="102" w:right="244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345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>Оказание консультационных услуг по вопросам налогообложения, бухгалтерского учета, кредитования, бизнес - планирования, правовой защиты и развития бизнеса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505618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505618"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 xml:space="preserve">Проведение специализированных семинаров, тренингов сотрудниками </w:t>
            </w:r>
            <w:r>
              <w:rPr>
                <w:sz w:val="24"/>
                <w:szCs w:val="24"/>
              </w:rPr>
              <w:t>МКУ «Бизнес инкубатор»</w:t>
            </w:r>
            <w:r w:rsidRPr="00934552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505618" w:rsidRDefault="004D58B2" w:rsidP="00505E63">
            <w:pPr>
              <w:ind w:left="102" w:right="244"/>
              <w:jc w:val="both"/>
              <w:outlineLvl w:val="0"/>
              <w:rPr>
                <w:sz w:val="24"/>
                <w:szCs w:val="24"/>
              </w:rPr>
            </w:pPr>
            <w:r w:rsidRPr="00505618"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345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both"/>
              <w:rPr>
                <w:bCs/>
                <w:sz w:val="24"/>
                <w:szCs w:val="24"/>
              </w:rPr>
            </w:pPr>
            <w:r w:rsidRPr="00934552">
              <w:rPr>
                <w:bCs/>
                <w:sz w:val="24"/>
                <w:szCs w:val="24"/>
              </w:rPr>
              <w:t xml:space="preserve">Обучение основам предпринимательской деятельности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505618" w:rsidRDefault="004D58B2" w:rsidP="00505E63">
            <w:pPr>
              <w:ind w:left="102" w:right="244"/>
              <w:jc w:val="both"/>
              <w:rPr>
                <w:bCs/>
                <w:sz w:val="24"/>
                <w:szCs w:val="24"/>
              </w:rPr>
            </w:pPr>
            <w:r w:rsidRPr="00505618"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3455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both"/>
              <w:rPr>
                <w:bCs/>
                <w:sz w:val="24"/>
                <w:szCs w:val="24"/>
              </w:rPr>
            </w:pPr>
            <w:r w:rsidRPr="00934552">
              <w:rPr>
                <w:bCs/>
                <w:sz w:val="24"/>
                <w:szCs w:val="24"/>
              </w:rPr>
              <w:t xml:space="preserve">Мероприятия по продвижению товаров и услуг дистанционных резидентов </w:t>
            </w:r>
            <w:r>
              <w:rPr>
                <w:bCs/>
                <w:sz w:val="24"/>
                <w:szCs w:val="24"/>
              </w:rPr>
              <w:t>МКУ «Бизнес инкубатор»</w:t>
            </w:r>
            <w:r w:rsidRPr="00934552">
              <w:rPr>
                <w:bCs/>
                <w:sz w:val="24"/>
                <w:szCs w:val="24"/>
              </w:rPr>
              <w:t xml:space="preserve"> (проведение презентаций, участие в </w:t>
            </w:r>
            <w:proofErr w:type="spellStart"/>
            <w:r w:rsidRPr="00934552">
              <w:rPr>
                <w:bCs/>
                <w:sz w:val="24"/>
                <w:szCs w:val="24"/>
              </w:rPr>
              <w:t>выставочно</w:t>
            </w:r>
            <w:proofErr w:type="spellEnd"/>
            <w:r w:rsidRPr="00934552">
              <w:rPr>
                <w:bCs/>
                <w:sz w:val="24"/>
                <w:szCs w:val="24"/>
              </w:rPr>
              <w:t xml:space="preserve"> - ярмарочных мероприятиях)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505618" w:rsidRDefault="004D58B2" w:rsidP="00505E63">
            <w:pPr>
              <w:ind w:left="102" w:right="244"/>
              <w:jc w:val="both"/>
              <w:rPr>
                <w:bCs/>
                <w:sz w:val="24"/>
                <w:szCs w:val="24"/>
              </w:rPr>
            </w:pPr>
            <w:r w:rsidRPr="00505618"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3455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ind w:left="102" w:right="244"/>
              <w:jc w:val="both"/>
              <w:rPr>
                <w:bCs/>
                <w:sz w:val="24"/>
                <w:szCs w:val="24"/>
              </w:rPr>
            </w:pPr>
            <w:r w:rsidRPr="00934552">
              <w:rPr>
                <w:bCs/>
                <w:sz w:val="24"/>
                <w:szCs w:val="24"/>
              </w:rPr>
              <w:t xml:space="preserve">Доступ к информационным базам данных, необходимых для деятельности дистанционных резидентов </w:t>
            </w:r>
            <w:r>
              <w:rPr>
                <w:bCs/>
                <w:sz w:val="24"/>
                <w:szCs w:val="24"/>
              </w:rPr>
              <w:t>МКУ «Бизнес инкубатор»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505618" w:rsidRDefault="004D58B2" w:rsidP="00505E63">
            <w:pPr>
              <w:ind w:left="102" w:right="244"/>
              <w:jc w:val="both"/>
              <w:rPr>
                <w:bCs/>
                <w:sz w:val="24"/>
                <w:szCs w:val="24"/>
              </w:rPr>
            </w:pPr>
            <w:r w:rsidRPr="00505618"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505618" w:rsidRDefault="004D58B2" w:rsidP="00505E63">
            <w:pPr>
              <w:ind w:right="244"/>
              <w:jc w:val="both"/>
              <w:rPr>
                <w:b/>
                <w:bCs/>
                <w:sz w:val="24"/>
                <w:szCs w:val="24"/>
              </w:rPr>
            </w:pPr>
            <w:r w:rsidRPr="00505618">
              <w:rPr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EE0DEE" w:rsidRDefault="004D58B2" w:rsidP="00505E63">
            <w:pPr>
              <w:ind w:left="102" w:right="244"/>
              <w:jc w:val="both"/>
              <w:rPr>
                <w:b/>
                <w:sz w:val="24"/>
                <w:szCs w:val="24"/>
              </w:rPr>
            </w:pPr>
            <w:r w:rsidRPr="00EE0DEE">
              <w:rPr>
                <w:b/>
                <w:sz w:val="24"/>
                <w:szCs w:val="24"/>
              </w:rPr>
              <w:t>Условия предоставления</w:t>
            </w:r>
          </w:p>
        </w:tc>
      </w:tr>
      <w:tr w:rsidR="004D58B2" w:rsidRPr="00934552" w:rsidTr="00505E63">
        <w:trPr>
          <w:trHeight w:val="366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505618" w:rsidRDefault="004D58B2" w:rsidP="00505E63">
            <w:pPr>
              <w:outlineLvl w:val="1"/>
              <w:rPr>
                <w:b/>
                <w:color w:val="FF0000"/>
                <w:sz w:val="24"/>
                <w:szCs w:val="24"/>
              </w:rPr>
            </w:pPr>
            <w:r w:rsidRPr="00505618">
              <w:rPr>
                <w:b/>
                <w:sz w:val="24"/>
                <w:szCs w:val="24"/>
              </w:rPr>
              <w:t>Консультирование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4D58B2" w:rsidRPr="00505618" w:rsidRDefault="004D58B2" w:rsidP="00505E63">
            <w:pPr>
              <w:ind w:left="102" w:right="24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505618" w:rsidRDefault="004D58B2" w:rsidP="00505E63">
            <w:pPr>
              <w:ind w:left="102" w:right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заявке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505618" w:rsidRDefault="004D58B2" w:rsidP="00505E63">
            <w:pPr>
              <w:outlineLvl w:val="1"/>
              <w:rPr>
                <w:b/>
                <w:sz w:val="24"/>
                <w:szCs w:val="24"/>
              </w:rPr>
            </w:pPr>
            <w:r w:rsidRPr="00505618">
              <w:rPr>
                <w:b/>
                <w:sz w:val="24"/>
                <w:szCs w:val="24"/>
              </w:rPr>
              <w:t>Состав услуги: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Default="004D58B2" w:rsidP="00505E63">
            <w:pPr>
              <w:ind w:left="102" w:right="244"/>
              <w:jc w:val="both"/>
              <w:rPr>
                <w:sz w:val="24"/>
                <w:szCs w:val="24"/>
              </w:rPr>
            </w:pP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Default="004D58B2" w:rsidP="00505E63">
            <w:pPr>
              <w:outlineLvl w:val="1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>Оказание консультационных услуг по вопросам налогообложения, бухгалтерского учета, кредитования, бизнес - планирования, правовой защиты и развития бизнеса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505618" w:rsidRDefault="004D58B2" w:rsidP="00505E63">
            <w:pPr>
              <w:ind w:left="102" w:right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outlineLvl w:val="1"/>
              <w:rPr>
                <w:sz w:val="24"/>
                <w:szCs w:val="24"/>
              </w:rPr>
            </w:pPr>
            <w:r w:rsidRPr="00934552">
              <w:rPr>
                <w:sz w:val="24"/>
                <w:szCs w:val="24"/>
              </w:rPr>
              <w:t xml:space="preserve">Проведение специализированных семинаров, тренингов сотрудниками </w:t>
            </w:r>
            <w:r>
              <w:rPr>
                <w:sz w:val="24"/>
                <w:szCs w:val="24"/>
              </w:rPr>
              <w:t>МКУ «Бизнес инкубатор»</w:t>
            </w:r>
            <w:r w:rsidRPr="00934552"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505618" w:rsidRDefault="004D58B2" w:rsidP="00505E63">
            <w:pPr>
              <w:ind w:left="102" w:right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  <w:tr w:rsidR="004D58B2" w:rsidRPr="00934552" w:rsidTr="00505E63">
        <w:trPr>
          <w:trHeight w:val="22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Default="004D58B2" w:rsidP="00505E6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934552" w:rsidRDefault="004D58B2" w:rsidP="00505E63">
            <w:pPr>
              <w:outlineLvl w:val="1"/>
              <w:rPr>
                <w:sz w:val="24"/>
                <w:szCs w:val="24"/>
              </w:rPr>
            </w:pPr>
            <w:r w:rsidRPr="00934552">
              <w:rPr>
                <w:bCs/>
                <w:sz w:val="24"/>
                <w:szCs w:val="24"/>
              </w:rPr>
              <w:t>Обучение основам предпринимательской деятельности, профессиональная переподготовка и повышение квалификации населения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B2" w:rsidRPr="00505618" w:rsidRDefault="004D58B2" w:rsidP="00505E63">
            <w:pPr>
              <w:ind w:left="102" w:right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4D58B2" w:rsidRPr="00934552" w:rsidRDefault="004D58B2" w:rsidP="004D58B2">
      <w:pPr>
        <w:ind w:firstLine="567"/>
        <w:jc w:val="both"/>
        <w:rPr>
          <w:sz w:val="24"/>
          <w:szCs w:val="24"/>
        </w:rPr>
      </w:pPr>
      <w:r w:rsidRPr="00934552">
        <w:rPr>
          <w:sz w:val="24"/>
          <w:szCs w:val="24"/>
        </w:rPr>
        <w:tab/>
        <w:t xml:space="preserve"> </w:t>
      </w:r>
    </w:p>
    <w:p w:rsidR="004D58B2" w:rsidRPr="0093455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Pr="0093455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Pr="00934552" w:rsidRDefault="004D58B2" w:rsidP="004D58B2">
      <w:pPr>
        <w:ind w:firstLine="567"/>
        <w:jc w:val="both"/>
        <w:rPr>
          <w:sz w:val="24"/>
          <w:szCs w:val="24"/>
        </w:rPr>
      </w:pPr>
    </w:p>
    <w:p w:rsidR="004D58B2" w:rsidRPr="00BB06E6" w:rsidRDefault="004D58B2" w:rsidP="004D58B2">
      <w:pPr>
        <w:jc w:val="center"/>
        <w:rPr>
          <w:b/>
          <w:sz w:val="24"/>
          <w:szCs w:val="24"/>
        </w:rPr>
      </w:pPr>
    </w:p>
    <w:p w:rsidR="00D723DE" w:rsidRDefault="00D723DE" w:rsidP="00EC1A74">
      <w:pPr>
        <w:pStyle w:val="ConsPlusNormal"/>
        <w:tabs>
          <w:tab w:val="left" w:pos="6150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D723DE" w:rsidSect="005D0CAC">
      <w:pgSz w:w="11906" w:h="16838"/>
      <w:pgMar w:top="709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E34"/>
    <w:multiLevelType w:val="hybridMultilevel"/>
    <w:tmpl w:val="6EB4666E"/>
    <w:lvl w:ilvl="0" w:tplc="24EC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00B9B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963C8"/>
    <w:rsid w:val="00217260"/>
    <w:rsid w:val="00246FFB"/>
    <w:rsid w:val="002477A2"/>
    <w:rsid w:val="0025427D"/>
    <w:rsid w:val="002623A8"/>
    <w:rsid w:val="00277672"/>
    <w:rsid w:val="002C3825"/>
    <w:rsid w:val="002F2452"/>
    <w:rsid w:val="002F539C"/>
    <w:rsid w:val="003040CB"/>
    <w:rsid w:val="00334486"/>
    <w:rsid w:val="00340645"/>
    <w:rsid w:val="003442A3"/>
    <w:rsid w:val="003446CF"/>
    <w:rsid w:val="00351F6C"/>
    <w:rsid w:val="00373214"/>
    <w:rsid w:val="00416C9F"/>
    <w:rsid w:val="00417945"/>
    <w:rsid w:val="00420649"/>
    <w:rsid w:val="0044216C"/>
    <w:rsid w:val="0048200F"/>
    <w:rsid w:val="004A2052"/>
    <w:rsid w:val="004B2C8C"/>
    <w:rsid w:val="004B3F6A"/>
    <w:rsid w:val="004D58B2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D0CAC"/>
    <w:rsid w:val="005D12DB"/>
    <w:rsid w:val="005D162A"/>
    <w:rsid w:val="00620E25"/>
    <w:rsid w:val="006218D6"/>
    <w:rsid w:val="00681383"/>
    <w:rsid w:val="006C620F"/>
    <w:rsid w:val="006C7C01"/>
    <w:rsid w:val="007023A6"/>
    <w:rsid w:val="007521EC"/>
    <w:rsid w:val="00753653"/>
    <w:rsid w:val="00762B45"/>
    <w:rsid w:val="00793639"/>
    <w:rsid w:val="007A2A22"/>
    <w:rsid w:val="00805139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063D6"/>
    <w:rsid w:val="00915018"/>
    <w:rsid w:val="00915AC4"/>
    <w:rsid w:val="009450B2"/>
    <w:rsid w:val="00945C10"/>
    <w:rsid w:val="00947D0A"/>
    <w:rsid w:val="00984ACB"/>
    <w:rsid w:val="00995AC5"/>
    <w:rsid w:val="009E3C4D"/>
    <w:rsid w:val="00A025A3"/>
    <w:rsid w:val="00A101CB"/>
    <w:rsid w:val="00A26546"/>
    <w:rsid w:val="00A657EE"/>
    <w:rsid w:val="00A82886"/>
    <w:rsid w:val="00AA3149"/>
    <w:rsid w:val="00B312A9"/>
    <w:rsid w:val="00B45279"/>
    <w:rsid w:val="00B82BFF"/>
    <w:rsid w:val="00BA234B"/>
    <w:rsid w:val="00BE48D2"/>
    <w:rsid w:val="00C128FD"/>
    <w:rsid w:val="00C166F5"/>
    <w:rsid w:val="00C87EA4"/>
    <w:rsid w:val="00CB376D"/>
    <w:rsid w:val="00D12DE3"/>
    <w:rsid w:val="00D37E19"/>
    <w:rsid w:val="00D47F5B"/>
    <w:rsid w:val="00D6012F"/>
    <w:rsid w:val="00D61344"/>
    <w:rsid w:val="00D723DE"/>
    <w:rsid w:val="00DC390D"/>
    <w:rsid w:val="00DF3ECA"/>
    <w:rsid w:val="00E20164"/>
    <w:rsid w:val="00E938C3"/>
    <w:rsid w:val="00EC1A74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0EA17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qFormat/>
    <w:rsid w:val="006C7C01"/>
    <w:pPr>
      <w:ind w:left="720"/>
      <w:contextualSpacing/>
    </w:pPr>
  </w:style>
  <w:style w:type="paragraph" w:customStyle="1" w:styleId="Default">
    <w:name w:val="Default"/>
    <w:rsid w:val="00D601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06076AD2B0BEEA31DFAB7C6F71E042DA31308F57190D6EB426D51CA42EQ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06076AD2B0BEEA31DFAB7C6F71E042D93439845E1F0D6EB426D51CA4E5EF4CCAC8709E29C7B7BC22QE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12</Pages>
  <Words>2731</Words>
  <Characters>21820</Characters>
  <Application>Microsoft Office Word</Application>
  <DocSecurity>4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2025-03-31T06:53:00Z</dcterms:created>
  <dcterms:modified xsi:type="dcterms:W3CDTF">2025-03-31T06:53:00Z</dcterms:modified>
</cp:coreProperties>
</file>