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28"/>
        <w:gridCol w:w="611"/>
        <w:gridCol w:w="1413"/>
        <w:gridCol w:w="4213"/>
        <w:gridCol w:w="58"/>
      </w:tblGrid>
      <w:tr w:rsidR="008E3EBE" w:rsidRPr="00122E29" w:rsidTr="00F574C4">
        <w:trPr>
          <w:gridAfter w:val="1"/>
          <w:wAfter w:w="58" w:type="dxa"/>
          <w:cantSplit/>
          <w:trHeight w:val="2102"/>
        </w:trPr>
        <w:tc>
          <w:tcPr>
            <w:tcW w:w="3828" w:type="dxa"/>
          </w:tcPr>
          <w:p w:rsidR="008E3EBE" w:rsidRPr="00122E29" w:rsidRDefault="008E3EBE" w:rsidP="00467D4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916A603" wp14:editId="44EB68E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</w:tcPr>
          <w:p w:rsidR="008E3EBE" w:rsidRPr="00353682" w:rsidRDefault="008E3EBE" w:rsidP="00F574C4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F574C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F574C4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»</w:t>
            </w:r>
          </w:p>
          <w:p w:rsidR="008E3EBE" w:rsidRPr="00353682" w:rsidRDefault="008E3EBE" w:rsidP="00F574C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8E3EBE" w:rsidP="00F574C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</w:t>
            </w:r>
            <w:r w:rsidR="00F574C4">
              <w:rPr>
                <w:b/>
                <w:sz w:val="32"/>
                <w:szCs w:val="32"/>
              </w:rPr>
              <w:t>а</w:t>
            </w:r>
            <w:proofErr w:type="spellEnd"/>
          </w:p>
        </w:tc>
      </w:tr>
      <w:tr w:rsidR="008E3EBE" w:rsidRPr="00122E29" w:rsidTr="00F574C4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572"/>
        </w:trPr>
        <w:tc>
          <w:tcPr>
            <w:tcW w:w="443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626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F574C4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497"/>
        </w:trPr>
        <w:tc>
          <w:tcPr>
            <w:tcW w:w="443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626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F574C4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671"/>
        </w:trPr>
        <w:tc>
          <w:tcPr>
            <w:tcW w:w="10065" w:type="dxa"/>
            <w:gridSpan w:val="4"/>
          </w:tcPr>
          <w:p w:rsidR="008E3EBE" w:rsidRPr="00122E29" w:rsidRDefault="008E3EBE" w:rsidP="007C181C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7C181C" w:rsidRPr="007C181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31</w:t>
            </w:r>
            <w:r w:rsidRPr="007C181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7C181C" w:rsidRPr="007C181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7C181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E5575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7C181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7C181C" w:rsidRPr="007C181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01-03-285/5</w:t>
            </w:r>
            <w:r w:rsidRPr="007C181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8E3EBE" w:rsidRPr="00122E29" w:rsidTr="00F574C4">
        <w:trPr>
          <w:trHeight w:val="471"/>
        </w:trPr>
        <w:tc>
          <w:tcPr>
            <w:tcW w:w="10123" w:type="dxa"/>
            <w:gridSpan w:val="5"/>
          </w:tcPr>
          <w:p w:rsidR="00E55751" w:rsidRDefault="00E55751" w:rsidP="00E5575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положения </w:t>
            </w:r>
          </w:p>
          <w:p w:rsidR="008E3EBE" w:rsidRDefault="00E55751" w:rsidP="00E5575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об организации школьных перевозок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3EBE" w:rsidRPr="00E55751" w:rsidRDefault="00E55751" w:rsidP="00E55751">
      <w:pPr>
        <w:widowControl/>
        <w:autoSpaceDE/>
        <w:autoSpaceDN/>
        <w:adjustRightInd/>
        <w:spacing w:line="360" w:lineRule="auto"/>
        <w:ind w:firstLine="680"/>
        <w:jc w:val="both"/>
        <w:rPr>
          <w:sz w:val="28"/>
          <w:szCs w:val="28"/>
        </w:rPr>
      </w:pPr>
      <w:r w:rsidRPr="00E55751">
        <w:rPr>
          <w:sz w:val="28"/>
          <w:szCs w:val="28"/>
        </w:rPr>
        <w:t>В соответствии с Федеральным законом от 6 октября 2003 года № 131 – 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E55751">
        <w:rPr>
          <w:sz w:val="28"/>
          <w:szCs w:val="28"/>
        </w:rPr>
        <w:t>Федеральным законом от 29 декабря 2012 года №273-ФЗ</w:t>
      </w:r>
      <w:r>
        <w:rPr>
          <w:sz w:val="28"/>
          <w:szCs w:val="28"/>
        </w:rPr>
        <w:t xml:space="preserve"> </w:t>
      </w:r>
      <w:r w:rsidRPr="00E55751">
        <w:rPr>
          <w:sz w:val="28"/>
          <w:szCs w:val="28"/>
        </w:rPr>
        <w:t>«Об обра</w:t>
      </w:r>
      <w:r>
        <w:rPr>
          <w:sz w:val="28"/>
          <w:szCs w:val="28"/>
        </w:rPr>
        <w:t xml:space="preserve">зовании </w:t>
      </w:r>
      <w:r w:rsidRPr="00E55751">
        <w:rPr>
          <w:sz w:val="28"/>
          <w:szCs w:val="28"/>
        </w:rPr>
        <w:t xml:space="preserve">в Российской Федерации» </w:t>
      </w:r>
      <w:r w:rsidR="008E3EBE" w:rsidRPr="00E55751">
        <w:rPr>
          <w:sz w:val="28"/>
          <w:szCs w:val="28"/>
        </w:rPr>
        <w:t>п о с т а н о в л я ю:</w:t>
      </w:r>
    </w:p>
    <w:p w:rsidR="008E3EBE" w:rsidRPr="00E55751" w:rsidRDefault="00E55751" w:rsidP="00E55751">
      <w:pPr>
        <w:pStyle w:val="a5"/>
        <w:widowControl/>
        <w:numPr>
          <w:ilvl w:val="0"/>
          <w:numId w:val="21"/>
        </w:numPr>
        <w:shd w:val="clear" w:color="auto" w:fill="FFFFFF" w:themeFill="background1"/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 w:rsidRPr="00E55751">
        <w:rPr>
          <w:sz w:val="28"/>
          <w:szCs w:val="28"/>
        </w:rPr>
        <w:t>Утвердить п</w:t>
      </w:r>
      <w:r w:rsidRPr="00E55751">
        <w:rPr>
          <w:rFonts w:eastAsia="Calibri"/>
          <w:sz w:val="28"/>
          <w:szCs w:val="28"/>
          <w:lang w:eastAsia="en-US"/>
        </w:rPr>
        <w:t>оложение об организации школьных перевозок обучающихся муниципальных общеобразовательных организаций муниципального района «Ленский район» Республики Саха (Якутия</w:t>
      </w:r>
      <w:r>
        <w:rPr>
          <w:rFonts w:eastAsia="Calibri"/>
          <w:sz w:val="28"/>
          <w:szCs w:val="28"/>
          <w:lang w:eastAsia="en-US"/>
        </w:rPr>
        <w:t>) согласно приложению к настоящему постановлению.</w:t>
      </w:r>
    </w:p>
    <w:p w:rsidR="00E55751" w:rsidRDefault="00E55751" w:rsidP="00E55751">
      <w:pPr>
        <w:pStyle w:val="a5"/>
        <w:widowControl/>
        <w:numPr>
          <w:ilvl w:val="0"/>
          <w:numId w:val="21"/>
        </w:numPr>
        <w:shd w:val="clear" w:color="auto" w:fill="FFFFFF" w:themeFill="background1"/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учреждений, задействованных в осуществлении перевозок с участием обучающихся</w:t>
      </w:r>
      <w:r w:rsidR="00755EC9">
        <w:rPr>
          <w:sz w:val="28"/>
          <w:szCs w:val="28"/>
        </w:rPr>
        <w:t xml:space="preserve"> муниципальных общеобразовательных учреждений</w:t>
      </w:r>
      <w:r w:rsidR="00A340B6">
        <w:rPr>
          <w:sz w:val="28"/>
          <w:szCs w:val="28"/>
        </w:rPr>
        <w:t>,</w:t>
      </w:r>
      <w:r w:rsidR="00755EC9">
        <w:rPr>
          <w:sz w:val="28"/>
          <w:szCs w:val="28"/>
        </w:rPr>
        <w:t xml:space="preserve"> руководствоваться утвержденным положением для осуществления перевозок детей. </w:t>
      </w:r>
    </w:p>
    <w:p w:rsidR="00755EC9" w:rsidRPr="00755EC9" w:rsidRDefault="00755EC9" w:rsidP="00755EC9">
      <w:pPr>
        <w:pStyle w:val="a5"/>
        <w:widowControl/>
        <w:numPr>
          <w:ilvl w:val="0"/>
          <w:numId w:val="21"/>
        </w:numPr>
        <w:shd w:val="clear" w:color="auto" w:fill="FFFFFF" w:themeFill="background1"/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Главному специалисту управления делами (</w:t>
      </w:r>
      <w:proofErr w:type="spellStart"/>
      <w:r w:rsidRPr="00755EC9">
        <w:rPr>
          <w:sz w:val="28"/>
          <w:szCs w:val="28"/>
        </w:rPr>
        <w:t>Иванская</w:t>
      </w:r>
      <w:proofErr w:type="spellEnd"/>
      <w:r w:rsidRPr="00755EC9">
        <w:rPr>
          <w:sz w:val="28"/>
          <w:szCs w:val="28"/>
        </w:rPr>
        <w:t xml:space="preserve"> Е.С.) опубликовать настоящее </w:t>
      </w:r>
      <w:r w:rsidR="00425BA7">
        <w:rPr>
          <w:sz w:val="28"/>
          <w:szCs w:val="28"/>
        </w:rPr>
        <w:t>постановление</w:t>
      </w:r>
      <w:r w:rsidRPr="00755EC9">
        <w:rPr>
          <w:sz w:val="28"/>
          <w:szCs w:val="28"/>
        </w:rPr>
        <w:t xml:space="preserve"> в средствах массовой информации и разместить на официальном сайте муниципального района «Ленский район».</w:t>
      </w:r>
    </w:p>
    <w:p w:rsidR="00755EC9" w:rsidRPr="00755EC9" w:rsidRDefault="00755EC9" w:rsidP="00755EC9">
      <w:pPr>
        <w:pStyle w:val="a5"/>
        <w:widowControl/>
        <w:numPr>
          <w:ilvl w:val="0"/>
          <w:numId w:val="21"/>
        </w:numPr>
        <w:shd w:val="clear" w:color="auto" w:fill="FFFFFF" w:themeFill="background1"/>
        <w:autoSpaceDE/>
        <w:autoSpaceDN/>
        <w:adjustRightInd/>
        <w:spacing w:line="360" w:lineRule="auto"/>
        <w:ind w:left="142" w:firstLine="566"/>
        <w:jc w:val="both"/>
        <w:rPr>
          <w:sz w:val="28"/>
          <w:szCs w:val="28"/>
        </w:rPr>
      </w:pPr>
      <w:r w:rsidRPr="00755EC9">
        <w:rPr>
          <w:sz w:val="28"/>
          <w:szCs w:val="28"/>
        </w:rPr>
        <w:lastRenderedPageBreak/>
        <w:t xml:space="preserve">Контроль исполнения настоящего </w:t>
      </w:r>
      <w:r w:rsidR="00425BA7">
        <w:rPr>
          <w:sz w:val="28"/>
          <w:szCs w:val="28"/>
        </w:rPr>
        <w:t>постановления</w:t>
      </w:r>
      <w:r w:rsidRPr="00755EC9">
        <w:rPr>
          <w:sz w:val="28"/>
          <w:szCs w:val="28"/>
        </w:rPr>
        <w:t xml:space="preserve"> возложить на заместителя главы по социальным вопросам </w:t>
      </w:r>
      <w:proofErr w:type="spellStart"/>
      <w:r w:rsidRPr="00755EC9">
        <w:rPr>
          <w:sz w:val="28"/>
          <w:szCs w:val="28"/>
        </w:rPr>
        <w:t>Барбашову</w:t>
      </w:r>
      <w:proofErr w:type="spellEnd"/>
      <w:r w:rsidRPr="00755EC9">
        <w:rPr>
          <w:sz w:val="28"/>
          <w:szCs w:val="28"/>
        </w:rPr>
        <w:t xml:space="preserve"> А.С.</w:t>
      </w:r>
    </w:p>
    <w:p w:rsidR="00755EC9" w:rsidRPr="00E55751" w:rsidRDefault="00755EC9" w:rsidP="00755EC9">
      <w:pPr>
        <w:pStyle w:val="a5"/>
        <w:widowControl/>
        <w:shd w:val="clear" w:color="auto" w:fill="FFFFFF" w:themeFill="background1"/>
        <w:autoSpaceDE/>
        <w:autoSpaceDN/>
        <w:adjustRightInd/>
        <w:spacing w:line="360" w:lineRule="auto"/>
        <w:ind w:left="708"/>
        <w:jc w:val="both"/>
        <w:rPr>
          <w:sz w:val="28"/>
          <w:szCs w:val="28"/>
        </w:rPr>
      </w:pP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BE3253" w:rsidP="00BE325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8E3E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104" w:type="dxa"/>
          </w:tcPr>
          <w:p w:rsidR="008E3EBE" w:rsidRPr="00122E29" w:rsidRDefault="00755EC9" w:rsidP="00BE325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A340B6">
              <w:rPr>
                <w:b/>
                <w:sz w:val="28"/>
                <w:szCs w:val="28"/>
              </w:rPr>
              <w:t xml:space="preserve">                 </w:t>
            </w:r>
            <w:r w:rsidR="00BE3253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755EC9" w:rsidRPr="00755EC9" w:rsidRDefault="00755EC9" w:rsidP="00755EC9">
      <w:pPr>
        <w:widowControl/>
        <w:autoSpaceDE/>
        <w:autoSpaceDN/>
        <w:adjustRightInd/>
        <w:ind w:left="3552" w:firstLine="696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</w:t>
      </w:r>
      <w:r w:rsidRPr="00755EC9">
        <w:rPr>
          <w:rFonts w:eastAsia="Arial Unicode MS"/>
          <w:sz w:val="28"/>
          <w:szCs w:val="28"/>
        </w:rPr>
        <w:t xml:space="preserve">Приложение </w:t>
      </w:r>
    </w:p>
    <w:p w:rsidR="00755EC9" w:rsidRPr="00755EC9" w:rsidRDefault="00755EC9" w:rsidP="00755EC9">
      <w:pPr>
        <w:widowControl/>
        <w:autoSpaceDE/>
        <w:autoSpaceDN/>
        <w:adjustRightInd/>
        <w:rPr>
          <w:sz w:val="28"/>
          <w:szCs w:val="28"/>
        </w:rPr>
      </w:pPr>
      <w:r w:rsidRPr="00755EC9">
        <w:rPr>
          <w:rFonts w:eastAsia="Arial Unicode MS"/>
          <w:sz w:val="28"/>
          <w:szCs w:val="28"/>
        </w:rPr>
        <w:t xml:space="preserve">                                                                                         к </w:t>
      </w:r>
      <w:r w:rsidRPr="00755EC9">
        <w:rPr>
          <w:sz w:val="28"/>
          <w:szCs w:val="28"/>
        </w:rPr>
        <w:t xml:space="preserve">постановлению главы </w:t>
      </w:r>
    </w:p>
    <w:p w:rsidR="00755EC9" w:rsidRPr="00755EC9" w:rsidRDefault="00755EC9" w:rsidP="00755EC9">
      <w:pPr>
        <w:widowControl/>
        <w:tabs>
          <w:tab w:val="left" w:pos="6015"/>
        </w:tabs>
        <w:autoSpaceDE/>
        <w:autoSpaceDN/>
        <w:adjustRightInd/>
        <w:rPr>
          <w:rFonts w:eastAsia="Arial Unicode MS"/>
          <w:sz w:val="28"/>
          <w:szCs w:val="28"/>
        </w:rPr>
      </w:pPr>
      <w:r w:rsidRPr="00755EC9">
        <w:rPr>
          <w:sz w:val="28"/>
          <w:szCs w:val="28"/>
        </w:rPr>
        <w:t xml:space="preserve">                                                                                         </w:t>
      </w:r>
      <w:r w:rsidRPr="00755EC9">
        <w:rPr>
          <w:rFonts w:eastAsia="Arial Unicode MS"/>
          <w:sz w:val="28"/>
          <w:szCs w:val="28"/>
        </w:rPr>
        <w:t>№______________________</w:t>
      </w:r>
    </w:p>
    <w:p w:rsidR="0000080B" w:rsidRDefault="00755EC9" w:rsidP="00755EC9">
      <w:pPr>
        <w:rPr>
          <w:rFonts w:eastAsia="Arial Unicode MS"/>
          <w:sz w:val="28"/>
          <w:szCs w:val="28"/>
        </w:rPr>
      </w:pPr>
      <w:r w:rsidRPr="00755EC9">
        <w:rPr>
          <w:rFonts w:eastAsia="Arial Unicode MS"/>
          <w:sz w:val="28"/>
          <w:szCs w:val="28"/>
        </w:rPr>
        <w:t xml:space="preserve">                                                                                         от  «__»_________________</w:t>
      </w:r>
    </w:p>
    <w:p w:rsidR="00755EC9" w:rsidRDefault="00755EC9" w:rsidP="00755EC9">
      <w:pPr>
        <w:rPr>
          <w:rFonts w:eastAsia="Arial Unicode MS"/>
          <w:sz w:val="28"/>
          <w:szCs w:val="28"/>
        </w:rPr>
      </w:pP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755EC9">
        <w:rPr>
          <w:rFonts w:eastAsia="Calibri"/>
          <w:b/>
          <w:sz w:val="28"/>
          <w:szCs w:val="28"/>
          <w:lang w:eastAsia="en-US"/>
        </w:rPr>
        <w:t>Положение</w:t>
      </w:r>
    </w:p>
    <w:p w:rsidR="00755EC9" w:rsidRPr="00755EC9" w:rsidRDefault="00755EC9" w:rsidP="00991944">
      <w:pPr>
        <w:widowControl/>
        <w:shd w:val="clear" w:color="auto" w:fill="FFFFFF"/>
        <w:autoSpaceDE/>
        <w:autoSpaceDN/>
        <w:adjustRightInd/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 w:rsidRPr="00755EC9">
        <w:rPr>
          <w:rFonts w:eastAsia="Calibri"/>
          <w:b/>
          <w:sz w:val="28"/>
          <w:szCs w:val="28"/>
          <w:lang w:eastAsia="en-US"/>
        </w:rPr>
        <w:t>об организации школьных перевозок обучающихся муниципальных общеобразовательных организаций муниципального района «Ленский район» Республики Саха (Якутия)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sz w:val="26"/>
          <w:szCs w:val="26"/>
          <w:u w:val="single"/>
          <w:lang w:eastAsia="en-US"/>
        </w:rPr>
      </w:pPr>
    </w:p>
    <w:p w:rsidR="00755EC9" w:rsidRPr="00755EC9" w:rsidRDefault="00755EC9" w:rsidP="00991944">
      <w:pPr>
        <w:shd w:val="clear" w:color="auto" w:fill="FFFFFF"/>
        <w:autoSpaceDE/>
        <w:autoSpaceDN/>
        <w:adjustRightInd/>
        <w:spacing w:after="240" w:line="360" w:lineRule="auto"/>
        <w:ind w:firstLine="709"/>
        <w:jc w:val="center"/>
        <w:rPr>
          <w:b/>
          <w:bCs/>
          <w:sz w:val="28"/>
          <w:szCs w:val="28"/>
          <w:lang w:eastAsia="en-US"/>
        </w:rPr>
      </w:pPr>
      <w:r w:rsidRPr="00755EC9">
        <w:rPr>
          <w:b/>
          <w:bCs/>
          <w:sz w:val="28"/>
          <w:szCs w:val="28"/>
          <w:lang w:eastAsia="en-US"/>
        </w:rPr>
        <w:t>Глава 1. Общие положения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 xml:space="preserve">1.1. Настоящее Положение об организации школьных перевозок обучающихся муниципальных общеобразовательных организаций муниципального района «Ленский район» Республики Саха (Якутия) (далее - Положение) определяет основные требования к организации школьных перевозок, использованию школьного автобуса, повышению безопасности дорожного движения, обеспечению прав и законных интересов обучающихся и их родителей (законных представителей) при осуществлении школьных автобусных </w:t>
      </w:r>
      <w:r w:rsidRPr="00755EC9">
        <w:rPr>
          <w:sz w:val="28"/>
          <w:szCs w:val="28"/>
          <w:lang w:eastAsia="en-US"/>
        </w:rPr>
        <w:lastRenderedPageBreak/>
        <w:t>перевозок (далее — школьные автобусные перевозки) обучающихся в муниципальных организациях на территории Ленского района Республики Саха (Якутия), а также обязанности и ответственность должностных лиц и водителей школьных автобусов, осуществляющих организацию и перевозку обучающихся школьными автобусами.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>1.2. В настоящем Положении используются следующие основные понятия: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>школьные перевозки - организованные перевозки обучающихся, не относящиеся к перевозкам общего пользования. По своему назначению подразделяются на: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>- регулярные перевозки обучающихся от мест проживания до места расположения общеобразовательной организации и обратно по утвержденным школьным автобусным маршрутам;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>- специальные перевозки групп обучающихся при организации экскурсионных, развлекательных, спортивных и иных культурно- массовых мероприятий, перевозки в летние оздоровительные лагеря отдыха и т.д.;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>школьный автобус - специально оборудованное транспортное средство с количеством посадочных мест 8 и более, предназначенное для осуществления школьных автобусных перевозок;</w:t>
      </w:r>
    </w:p>
    <w:p w:rsidR="00755EC9" w:rsidRPr="00755EC9" w:rsidRDefault="00755EC9" w:rsidP="00FE768B">
      <w:pPr>
        <w:shd w:val="clear" w:color="auto" w:fill="FFFFFF"/>
        <w:tabs>
          <w:tab w:val="right" w:pos="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lastRenderedPageBreak/>
        <w:t xml:space="preserve">перевозчик – физическое или юридическое лицо, принявшее на себя предусмотренную гражданским законодательством </w:t>
      </w:r>
      <w:r w:rsidR="00FE768B">
        <w:rPr>
          <w:sz w:val="28"/>
          <w:szCs w:val="28"/>
          <w:lang w:eastAsia="en-US"/>
        </w:rPr>
        <w:t xml:space="preserve">РФ </w:t>
      </w:r>
      <w:r w:rsidRPr="00755EC9">
        <w:rPr>
          <w:sz w:val="28"/>
          <w:szCs w:val="28"/>
          <w:lang w:eastAsia="en-US"/>
        </w:rPr>
        <w:t>ответственность за выполнение обязательств по перевозке</w:t>
      </w:r>
      <w:r w:rsidR="00FE768B">
        <w:rPr>
          <w:sz w:val="28"/>
          <w:szCs w:val="28"/>
          <w:lang w:eastAsia="en-US"/>
        </w:rPr>
        <w:t xml:space="preserve"> на основании заключенного договора</w:t>
      </w:r>
      <w:r w:rsidRPr="00755EC9">
        <w:rPr>
          <w:sz w:val="28"/>
          <w:szCs w:val="28"/>
          <w:lang w:eastAsia="en-US"/>
        </w:rPr>
        <w:t>;</w:t>
      </w:r>
      <w:r w:rsidRPr="00755EC9">
        <w:rPr>
          <w:sz w:val="28"/>
          <w:szCs w:val="28"/>
          <w:lang w:eastAsia="en-US"/>
        </w:rPr>
        <w:tab/>
      </w:r>
      <w:r w:rsidRPr="00702D99">
        <w:rPr>
          <w:sz w:val="28"/>
          <w:szCs w:val="28"/>
          <w:lang w:eastAsia="en-US"/>
        </w:rPr>
        <w:t xml:space="preserve">заказчик </w:t>
      </w:r>
      <w:r w:rsidR="002C4F63" w:rsidRPr="00702D99">
        <w:rPr>
          <w:sz w:val="28"/>
          <w:szCs w:val="28"/>
          <w:lang w:eastAsia="en-US"/>
        </w:rPr>
        <w:t>–</w:t>
      </w:r>
      <w:r w:rsidRPr="00702D99">
        <w:rPr>
          <w:sz w:val="28"/>
          <w:szCs w:val="28"/>
          <w:lang w:eastAsia="en-US"/>
        </w:rPr>
        <w:t xml:space="preserve"> </w:t>
      </w:r>
      <w:r w:rsidR="002C4F63" w:rsidRPr="00702D99">
        <w:rPr>
          <w:sz w:val="28"/>
          <w:szCs w:val="28"/>
          <w:lang w:eastAsia="en-US"/>
        </w:rPr>
        <w:t xml:space="preserve">при перевозке регулярными школьными автобусными маршрутами является </w:t>
      </w:r>
      <w:r w:rsidRPr="00702D99">
        <w:rPr>
          <w:sz w:val="28"/>
          <w:szCs w:val="28"/>
          <w:lang w:eastAsia="en-US"/>
        </w:rPr>
        <w:t>учредитель образовательных учреждений</w:t>
      </w:r>
      <w:r w:rsidR="002C4F63" w:rsidRPr="00702D99">
        <w:rPr>
          <w:sz w:val="28"/>
          <w:szCs w:val="28"/>
          <w:lang w:eastAsia="en-US"/>
        </w:rPr>
        <w:t>; при специальных школьных перевозках явля</w:t>
      </w:r>
      <w:r w:rsidR="00702D99" w:rsidRPr="00702D99">
        <w:rPr>
          <w:sz w:val="28"/>
          <w:szCs w:val="28"/>
          <w:lang w:eastAsia="en-US"/>
        </w:rPr>
        <w:t>е</w:t>
      </w:r>
      <w:r w:rsidR="002C4F63" w:rsidRPr="00702D99">
        <w:rPr>
          <w:sz w:val="28"/>
          <w:szCs w:val="28"/>
          <w:lang w:eastAsia="en-US"/>
        </w:rPr>
        <w:t xml:space="preserve">тся </w:t>
      </w:r>
      <w:r w:rsidRPr="00702D99">
        <w:rPr>
          <w:sz w:val="28"/>
          <w:szCs w:val="28"/>
          <w:lang w:eastAsia="en-US"/>
        </w:rPr>
        <w:t>муниципальн</w:t>
      </w:r>
      <w:r w:rsidR="00702D99" w:rsidRPr="00702D99">
        <w:rPr>
          <w:sz w:val="28"/>
          <w:szCs w:val="28"/>
          <w:lang w:eastAsia="en-US"/>
        </w:rPr>
        <w:t>о</w:t>
      </w:r>
      <w:r w:rsidRPr="00702D99">
        <w:rPr>
          <w:sz w:val="28"/>
          <w:szCs w:val="28"/>
          <w:lang w:eastAsia="en-US"/>
        </w:rPr>
        <w:t>е общеобразователь</w:t>
      </w:r>
      <w:r w:rsidR="002C4F63" w:rsidRPr="00702D99">
        <w:rPr>
          <w:sz w:val="28"/>
          <w:szCs w:val="28"/>
          <w:lang w:eastAsia="en-US"/>
        </w:rPr>
        <w:t>н</w:t>
      </w:r>
      <w:r w:rsidR="00702D99" w:rsidRPr="00702D99">
        <w:rPr>
          <w:sz w:val="28"/>
          <w:szCs w:val="28"/>
          <w:lang w:eastAsia="en-US"/>
        </w:rPr>
        <w:t xml:space="preserve">ое учреждение </w:t>
      </w:r>
      <w:r w:rsidR="002C4F63" w:rsidRPr="00702D99">
        <w:rPr>
          <w:sz w:val="28"/>
          <w:szCs w:val="28"/>
          <w:lang w:eastAsia="en-US"/>
        </w:rPr>
        <w:t>Ленского района</w:t>
      </w:r>
      <w:r w:rsidRPr="00702D99">
        <w:rPr>
          <w:sz w:val="28"/>
          <w:szCs w:val="28"/>
          <w:lang w:eastAsia="en-US"/>
        </w:rPr>
        <w:t>;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>школьный автобусный маршрут - установленный путь следования школьного автобуса между начальным и конечным пунктами при перевозке обучающихся;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>паспорт школьного автобусного маршрута - основной документ, характеризующий маршрут движения школьного автобуса, наличие линейных и дорожных сооружений, остановочных пунктов, расстояния между ними, состояние дороги, разворотных площадок, а также работу школьных автобусов на школьном автобусном маршруте с момента его открытия;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пассажир – обучающийся общеобразовательных учреждений.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водитель - физическое   лицо, на  которое возложены функции управления автобусом.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маршрут - установленный   путь  следования автобуса  между определенными пунктами.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lastRenderedPageBreak/>
        <w:t>схема  маршрута - графическое изображение маршрута с указанием остановочных пунктов.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расписание движения – утвержденный график выполнения маршрутных рейсов.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остановочный пункт - предусмотренное  расписанием  движения место остановки автобусов на маршруте для посадки (высадки) учащихся.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 xml:space="preserve">1.3. Настоящее Положение разработано в соответствии с Федеральным законом от 29 декабря 2012 года № 273-ФЗ «Об образовании Российской Федерации»; Федеральным законом от 10 декабря 1995 года №196-ФЗ «О безопасности дорожного движения»; Федеральным законом от 08 ноября 2007 г. № 259-ФЗ «Устав автомобильного транспорта и городского наземного электрического транспорта»; Правилами дорожного движения Российской Федерации, утвержденными Постановлением Правительства Российской Федерации от 23 октября 1993 г. № 1090; Постановлением Правительства Российской Федерации от 01 октября 2020 г. </w:t>
      </w:r>
      <w:r w:rsidRPr="00991944">
        <w:rPr>
          <w:color w:val="000000"/>
          <w:spacing w:val="20"/>
          <w:sz w:val="28"/>
          <w:szCs w:val="28"/>
          <w:shd w:val="clear" w:color="auto" w:fill="FFFFFF"/>
          <w:lang w:bidi="ru-RU"/>
        </w:rPr>
        <w:t>№1586</w:t>
      </w:r>
      <w:r w:rsidRPr="00755EC9">
        <w:rPr>
          <w:sz w:val="28"/>
          <w:szCs w:val="28"/>
          <w:lang w:eastAsia="en-US"/>
        </w:rPr>
        <w:t xml:space="preserve"> «Об утверждении Правил перевозок пассажиров и багажа автомобильным транспортом и городским наземным электрическим транспортом», Правилами организованной перевозки группы детей автобусами, утвержденными постановлением </w:t>
      </w:r>
      <w:r w:rsidRPr="00755EC9">
        <w:rPr>
          <w:sz w:val="28"/>
          <w:szCs w:val="28"/>
          <w:lang w:eastAsia="en-US"/>
        </w:rPr>
        <w:lastRenderedPageBreak/>
        <w:t xml:space="preserve">Правительства РФ от 23.09.2020 № 1527, методическими рекомендациями по обеспечению санитарно-эпидемиологического благополучия и безопасности перевозок организованных групп детей автомобильным транспортом, утвержденными </w:t>
      </w:r>
      <w:proofErr w:type="spellStart"/>
      <w:r w:rsidRPr="00755EC9">
        <w:rPr>
          <w:sz w:val="28"/>
          <w:szCs w:val="28"/>
          <w:lang w:eastAsia="en-US"/>
        </w:rPr>
        <w:t>Роспотребнадзором</w:t>
      </w:r>
      <w:proofErr w:type="spellEnd"/>
      <w:r w:rsidRPr="00755EC9">
        <w:rPr>
          <w:sz w:val="28"/>
          <w:szCs w:val="28"/>
          <w:lang w:eastAsia="en-US"/>
        </w:rPr>
        <w:t xml:space="preserve"> Российской Федерации, Министерством внутренних дел Российской Федерации от 21 сентября 2006 г., Положением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утвержденными Постановлением Правительства Российской Федерации от 17 января 2007 г. № 20.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>1.4.</w:t>
      </w:r>
      <w:r w:rsidRPr="00755EC9">
        <w:rPr>
          <w:b/>
          <w:sz w:val="28"/>
          <w:szCs w:val="28"/>
          <w:lang w:eastAsia="en-US"/>
        </w:rPr>
        <w:t xml:space="preserve"> </w:t>
      </w:r>
      <w:r w:rsidRPr="00755EC9">
        <w:rPr>
          <w:sz w:val="28"/>
          <w:szCs w:val="28"/>
          <w:lang w:eastAsia="en-US"/>
        </w:rPr>
        <w:t>Настоящее положение распространяется на три вида школьных перевозок:</w:t>
      </w:r>
    </w:p>
    <w:p w:rsidR="00755EC9" w:rsidRPr="00755EC9" w:rsidRDefault="00755EC9" w:rsidP="00755EC9">
      <w:pPr>
        <w:shd w:val="clear" w:color="auto" w:fill="FFFFFF"/>
        <w:tabs>
          <w:tab w:val="left" w:pos="1619"/>
        </w:tabs>
        <w:autoSpaceDE/>
        <w:autoSpaceDN/>
        <w:adjustRightInd/>
        <w:spacing w:line="360" w:lineRule="auto"/>
        <w:ind w:firstLine="709"/>
        <w:rPr>
          <w:bCs/>
          <w:sz w:val="28"/>
          <w:szCs w:val="28"/>
          <w:lang w:eastAsia="en-US"/>
        </w:rPr>
      </w:pPr>
      <w:r w:rsidRPr="00755EC9">
        <w:rPr>
          <w:b/>
          <w:bCs/>
          <w:sz w:val="28"/>
          <w:szCs w:val="28"/>
          <w:lang w:eastAsia="en-US"/>
        </w:rPr>
        <w:t xml:space="preserve">- </w:t>
      </w:r>
      <w:r w:rsidRPr="00755EC9">
        <w:rPr>
          <w:bCs/>
          <w:sz w:val="28"/>
          <w:szCs w:val="28"/>
          <w:lang w:eastAsia="en-US"/>
        </w:rPr>
        <w:t>регулярные школьные автобусные маршруты (городские)</w:t>
      </w:r>
    </w:p>
    <w:p w:rsidR="00755EC9" w:rsidRPr="00755EC9" w:rsidRDefault="00755EC9" w:rsidP="00755EC9">
      <w:pPr>
        <w:shd w:val="clear" w:color="auto" w:fill="FFFFFF"/>
        <w:tabs>
          <w:tab w:val="left" w:pos="1619"/>
        </w:tabs>
        <w:autoSpaceDE/>
        <w:autoSpaceDN/>
        <w:adjustRightInd/>
        <w:spacing w:line="360" w:lineRule="auto"/>
        <w:ind w:firstLine="709"/>
        <w:rPr>
          <w:bCs/>
          <w:sz w:val="28"/>
          <w:szCs w:val="28"/>
          <w:lang w:eastAsia="en-US"/>
        </w:rPr>
      </w:pPr>
      <w:r w:rsidRPr="00755EC9">
        <w:rPr>
          <w:bCs/>
          <w:sz w:val="28"/>
          <w:szCs w:val="28"/>
          <w:lang w:eastAsia="en-US"/>
        </w:rPr>
        <w:t>- регулярные школьные автобусные маршруты (</w:t>
      </w:r>
      <w:proofErr w:type="spellStart"/>
      <w:r w:rsidRPr="00755EC9">
        <w:rPr>
          <w:bCs/>
          <w:sz w:val="28"/>
          <w:szCs w:val="28"/>
          <w:lang w:eastAsia="en-US"/>
        </w:rPr>
        <w:t>межселенческое</w:t>
      </w:r>
      <w:proofErr w:type="spellEnd"/>
      <w:r w:rsidRPr="00755EC9">
        <w:rPr>
          <w:bCs/>
          <w:sz w:val="28"/>
          <w:szCs w:val="28"/>
          <w:lang w:eastAsia="en-US"/>
        </w:rPr>
        <w:t>)</w:t>
      </w:r>
    </w:p>
    <w:p w:rsidR="00755EC9" w:rsidRPr="00755EC9" w:rsidRDefault="00755EC9" w:rsidP="00755EC9">
      <w:pPr>
        <w:shd w:val="clear" w:color="auto" w:fill="FFFFFF"/>
        <w:tabs>
          <w:tab w:val="left" w:pos="1619"/>
        </w:tabs>
        <w:autoSpaceDE/>
        <w:autoSpaceDN/>
        <w:adjustRightInd/>
        <w:spacing w:line="360" w:lineRule="auto"/>
        <w:ind w:firstLine="709"/>
        <w:rPr>
          <w:b/>
          <w:bCs/>
          <w:sz w:val="28"/>
          <w:szCs w:val="28"/>
          <w:lang w:eastAsia="en-US"/>
        </w:rPr>
      </w:pPr>
      <w:r w:rsidRPr="00755EC9">
        <w:rPr>
          <w:b/>
          <w:bCs/>
          <w:sz w:val="28"/>
          <w:szCs w:val="28"/>
          <w:lang w:eastAsia="en-US"/>
        </w:rPr>
        <w:t xml:space="preserve">- </w:t>
      </w:r>
      <w:r w:rsidRPr="00755EC9">
        <w:rPr>
          <w:bCs/>
          <w:sz w:val="28"/>
          <w:szCs w:val="28"/>
          <w:lang w:eastAsia="en-US"/>
        </w:rPr>
        <w:t>специальные школьные перевозки</w:t>
      </w:r>
    </w:p>
    <w:p w:rsidR="00755EC9" w:rsidRDefault="00755EC9" w:rsidP="00755EC9">
      <w:pPr>
        <w:shd w:val="clear" w:color="auto" w:fill="FFFFFF"/>
        <w:tabs>
          <w:tab w:val="left" w:pos="1619"/>
        </w:tabs>
        <w:autoSpaceDE/>
        <w:autoSpaceDN/>
        <w:adjustRightInd/>
        <w:spacing w:line="360" w:lineRule="auto"/>
        <w:ind w:firstLine="709"/>
        <w:rPr>
          <w:bCs/>
          <w:sz w:val="28"/>
          <w:szCs w:val="28"/>
          <w:lang w:eastAsia="en-US"/>
        </w:rPr>
      </w:pPr>
    </w:p>
    <w:p w:rsidR="00755EC9" w:rsidRPr="00991944" w:rsidRDefault="00755EC9" w:rsidP="00755EC9">
      <w:pPr>
        <w:shd w:val="clear" w:color="auto" w:fill="FFFFFF"/>
        <w:tabs>
          <w:tab w:val="left" w:pos="1619"/>
        </w:tabs>
        <w:autoSpaceDE/>
        <w:autoSpaceDN/>
        <w:adjustRightInd/>
        <w:jc w:val="center"/>
        <w:rPr>
          <w:b/>
          <w:bCs/>
          <w:kern w:val="36"/>
          <w:sz w:val="28"/>
          <w:szCs w:val="28"/>
        </w:rPr>
      </w:pPr>
      <w:r w:rsidRPr="00755EC9">
        <w:rPr>
          <w:b/>
          <w:bCs/>
          <w:sz w:val="28"/>
          <w:szCs w:val="28"/>
          <w:lang w:eastAsia="en-US"/>
        </w:rPr>
        <w:t xml:space="preserve">Глава 2. Перевозка </w:t>
      </w:r>
      <w:r w:rsidRPr="00755EC9">
        <w:rPr>
          <w:b/>
          <w:bCs/>
          <w:kern w:val="36"/>
          <w:sz w:val="28"/>
          <w:szCs w:val="28"/>
        </w:rPr>
        <w:t xml:space="preserve">регулярными школьными автобусными маршрутами </w:t>
      </w:r>
    </w:p>
    <w:p w:rsidR="00755EC9" w:rsidRPr="00755EC9" w:rsidRDefault="00755EC9" w:rsidP="00755EC9">
      <w:pPr>
        <w:shd w:val="clear" w:color="auto" w:fill="FFFFFF"/>
        <w:tabs>
          <w:tab w:val="left" w:pos="1619"/>
        </w:tabs>
        <w:autoSpaceDE/>
        <w:autoSpaceDN/>
        <w:adjustRightInd/>
        <w:spacing w:after="240"/>
        <w:jc w:val="center"/>
        <w:rPr>
          <w:b/>
          <w:bCs/>
          <w:sz w:val="28"/>
          <w:szCs w:val="28"/>
        </w:rPr>
      </w:pPr>
      <w:r w:rsidRPr="00755EC9">
        <w:rPr>
          <w:b/>
          <w:bCs/>
          <w:kern w:val="36"/>
          <w:sz w:val="28"/>
          <w:szCs w:val="28"/>
        </w:rPr>
        <w:t>(для обучающихся общеобразовательных учреждений города Ленска)</w:t>
      </w:r>
    </w:p>
    <w:p w:rsid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 xml:space="preserve">2.1. Школьными маршрутными автобусами могут пользоваться все обучающиеся 1-11 </w:t>
      </w:r>
      <w:r w:rsidRPr="00755EC9">
        <w:rPr>
          <w:sz w:val="28"/>
          <w:szCs w:val="28"/>
        </w:rPr>
        <w:lastRenderedPageBreak/>
        <w:t xml:space="preserve">классов, в том числе обучающиеся «льготной категории». К «льготной категории» относятся обучающиеся из многодетных, малообеспеченных семей, дети-сироты, опекаемые, инвалиды, с ОВЗ, состоящие на различных видах профилактического учета. </w:t>
      </w:r>
    </w:p>
    <w:p w:rsidR="002D2FEE" w:rsidRDefault="002D2FEE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1563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D2FEE">
        <w:rPr>
          <w:sz w:val="28"/>
          <w:szCs w:val="28"/>
        </w:rPr>
        <w:t>Перевозка регулярными школьными автобусными маршрутами (для обучающихся общеобразовательных учреждений города Ленска) осуществляется на основании заключенного договора между заказчиком и перевозчиком.</w:t>
      </w:r>
    </w:p>
    <w:p w:rsidR="00F57845" w:rsidRPr="00AD4E4D" w:rsidRDefault="00F57845" w:rsidP="00F57845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sz w:val="24"/>
          <w:szCs w:val="24"/>
        </w:rPr>
      </w:pPr>
      <w:r w:rsidRPr="00AD4E4D">
        <w:rPr>
          <w:sz w:val="28"/>
          <w:szCs w:val="28"/>
        </w:rPr>
        <w:t>2.</w:t>
      </w:r>
      <w:r w:rsidR="0041563D">
        <w:rPr>
          <w:sz w:val="28"/>
          <w:szCs w:val="28"/>
        </w:rPr>
        <w:t>2</w:t>
      </w:r>
      <w:r w:rsidRPr="00AD4E4D">
        <w:rPr>
          <w:sz w:val="28"/>
          <w:szCs w:val="28"/>
        </w:rPr>
        <w:t>.</w:t>
      </w:r>
      <w:r w:rsidR="0041563D">
        <w:rPr>
          <w:sz w:val="28"/>
          <w:szCs w:val="28"/>
        </w:rPr>
        <w:t>1</w:t>
      </w:r>
      <w:r w:rsidRPr="00AD4E4D">
        <w:rPr>
          <w:sz w:val="28"/>
          <w:szCs w:val="28"/>
        </w:rPr>
        <w:t>. Решение об установлении, изменении, отмене, обследовании школьных маршрутов принимается администрацией муниципального района «Ленский район» по инициативе образовательной организации с учетом потребности в перевозках обучающихся школьными автобусами по школьным маршрутам до образовательной организации к месту учебы и обратно по окончании учебных занятий к месту жительства обучающихся, с учетом возможности обеспечения безопасных условий их перевозки. </w:t>
      </w:r>
    </w:p>
    <w:p w:rsidR="00F57845" w:rsidRPr="00AD4E4D" w:rsidRDefault="00F57845" w:rsidP="00F57845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D4E4D">
        <w:rPr>
          <w:sz w:val="28"/>
          <w:szCs w:val="28"/>
        </w:rPr>
        <w:t>          2.</w:t>
      </w:r>
      <w:r w:rsidR="0041563D">
        <w:rPr>
          <w:sz w:val="28"/>
          <w:szCs w:val="28"/>
        </w:rPr>
        <w:t>2</w:t>
      </w:r>
      <w:r w:rsidRPr="00AD4E4D">
        <w:rPr>
          <w:sz w:val="28"/>
          <w:szCs w:val="28"/>
        </w:rPr>
        <w:t>.</w:t>
      </w:r>
      <w:r w:rsidR="0041563D">
        <w:rPr>
          <w:sz w:val="28"/>
          <w:szCs w:val="28"/>
        </w:rPr>
        <w:t>2</w:t>
      </w:r>
      <w:r w:rsidRPr="00AD4E4D">
        <w:rPr>
          <w:sz w:val="28"/>
          <w:szCs w:val="28"/>
        </w:rPr>
        <w:t xml:space="preserve">. Школьные автобусные маршруты устанавливаются на основании распоряжения администрации муниципального района «Ленский район» при соблюдении условий, обеспечивающих безопасность движения, а также при </w:t>
      </w:r>
      <w:r w:rsidRPr="00AD4E4D">
        <w:rPr>
          <w:sz w:val="28"/>
          <w:szCs w:val="28"/>
        </w:rPr>
        <w:lastRenderedPageBreak/>
        <w:t>наличии акта обследования школьного автобусного маршрута и паспорта школьного автобусного маршрута.</w:t>
      </w:r>
    </w:p>
    <w:p w:rsidR="00A42116" w:rsidRDefault="0041563D" w:rsidP="00A42116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A42116" w:rsidRPr="00AD4E4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A42116" w:rsidRPr="00AD4E4D">
        <w:rPr>
          <w:sz w:val="28"/>
          <w:szCs w:val="28"/>
        </w:rPr>
        <w:t>. Расписание движения школьных автобусов утверждается в составе Паспорта школьного автобусного маршрута. Паспорт школьного автобусного маршрута разрабатывается перевозчиком</w:t>
      </w:r>
      <w:r w:rsidRPr="00415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согласовывается с </w:t>
      </w:r>
      <w:r w:rsidRPr="00755EC9">
        <w:rPr>
          <w:sz w:val="28"/>
          <w:szCs w:val="28"/>
        </w:rPr>
        <w:t xml:space="preserve">руководителем </w:t>
      </w:r>
      <w:r w:rsidRPr="00755EC9">
        <w:rPr>
          <w:rFonts w:eastAsia="Calibri"/>
          <w:sz w:val="28"/>
          <w:szCs w:val="28"/>
          <w:lang w:eastAsia="en-US"/>
        </w:rPr>
        <w:t>О</w:t>
      </w:r>
      <w:r w:rsidRPr="00755EC9">
        <w:rPr>
          <w:rFonts w:eastAsia="Calibri"/>
          <w:bCs/>
          <w:caps/>
          <w:sz w:val="28"/>
          <w:szCs w:val="28"/>
          <w:lang w:eastAsia="en-US"/>
        </w:rPr>
        <w:t xml:space="preserve">ГИБДД ОМВД </w:t>
      </w:r>
      <w:r w:rsidRPr="00755EC9">
        <w:rPr>
          <w:rFonts w:eastAsia="Calibri"/>
          <w:bCs/>
          <w:sz w:val="28"/>
          <w:szCs w:val="28"/>
          <w:lang w:eastAsia="en-US"/>
        </w:rPr>
        <w:t>России по Ленскому району</w:t>
      </w:r>
      <w:r w:rsidRPr="00755EC9">
        <w:rPr>
          <w:sz w:val="28"/>
          <w:szCs w:val="28"/>
        </w:rPr>
        <w:t>.</w:t>
      </w:r>
      <w:r w:rsidR="00A42116" w:rsidRPr="00AD4E4D">
        <w:rPr>
          <w:sz w:val="28"/>
          <w:szCs w:val="28"/>
        </w:rPr>
        <w:t>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 xml:space="preserve">2.3. Школьный автобус должен соответствовать ГОСТу </w:t>
      </w:r>
      <w:r w:rsidRPr="00755EC9">
        <w:rPr>
          <w:rFonts w:eastAsia="Calibri"/>
          <w:bCs/>
          <w:sz w:val="28"/>
          <w:szCs w:val="28"/>
          <w:shd w:val="clear" w:color="auto" w:fill="FFFFFF"/>
          <w:lang w:eastAsia="en-US"/>
        </w:rPr>
        <w:t>33552</w:t>
      </w:r>
      <w:r w:rsidRPr="00755EC9">
        <w:rPr>
          <w:rFonts w:eastAsia="Calibri"/>
          <w:sz w:val="28"/>
          <w:szCs w:val="28"/>
          <w:shd w:val="clear" w:color="auto" w:fill="FFFFFF"/>
          <w:lang w:eastAsia="en-US"/>
        </w:rPr>
        <w:t>-2015 "Автобусы для перевозки детей. Технические требования и методы испытаний" (введен в действие приказом Федерального агентства по техническому регулированию и метрологии от 22 июня 2016 г. N 662-ст</w:t>
      </w:r>
      <w:r w:rsidRPr="00755EC9">
        <w:rPr>
          <w:sz w:val="28"/>
          <w:szCs w:val="28"/>
        </w:rPr>
        <w:t>.)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 xml:space="preserve">2.4.  </w:t>
      </w:r>
      <w:r w:rsidRPr="00F15EC8">
        <w:rPr>
          <w:sz w:val="28"/>
          <w:szCs w:val="28"/>
        </w:rPr>
        <w:t xml:space="preserve">К </w:t>
      </w:r>
      <w:r w:rsidR="00F15EC8" w:rsidRPr="00F15EC8">
        <w:rPr>
          <w:color w:val="000000"/>
          <w:sz w:val="28"/>
          <w:szCs w:val="28"/>
        </w:rPr>
        <w:t>управлению школьными автобусами допускаются водители, имеющие общий стаж работы в качестве водителя транспортного средства категории "D" не менее 3 лет и непрерывный стаж в качестве водителя транспортного средства категории "D" не менее 1 года из последних 2 лет</w:t>
      </w:r>
      <w:r w:rsidR="00F15EC8">
        <w:rPr>
          <w:color w:val="000000"/>
          <w:sz w:val="28"/>
          <w:szCs w:val="28"/>
        </w:rPr>
        <w:t xml:space="preserve">. </w:t>
      </w:r>
    </w:p>
    <w:p w:rsidR="00A71B1B" w:rsidRPr="00A71B1B" w:rsidRDefault="00755EC9" w:rsidP="00AD4E4D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D4E4D">
        <w:rPr>
          <w:sz w:val="28"/>
          <w:szCs w:val="28"/>
        </w:rPr>
        <w:t xml:space="preserve">2.5. </w:t>
      </w:r>
      <w:r w:rsidR="00AD4E4D" w:rsidRPr="00AD4E4D">
        <w:rPr>
          <w:sz w:val="28"/>
          <w:szCs w:val="28"/>
          <w:shd w:val="clear" w:color="auto" w:fill="FFFFFF"/>
        </w:rPr>
        <w:t>Перевозчик</w:t>
      </w:r>
      <w:r w:rsidR="00A71B1B" w:rsidRPr="00AD4E4D">
        <w:rPr>
          <w:sz w:val="28"/>
          <w:szCs w:val="28"/>
          <w:shd w:val="clear" w:color="auto" w:fill="FFFFFF"/>
        </w:rPr>
        <w:t xml:space="preserve"> </w:t>
      </w:r>
      <w:r w:rsidR="00AD4E4D" w:rsidRPr="00AD4E4D">
        <w:rPr>
          <w:sz w:val="28"/>
          <w:szCs w:val="28"/>
          <w:shd w:val="clear" w:color="auto" w:fill="FFFFFF"/>
        </w:rPr>
        <w:t>для организации п</w:t>
      </w:r>
      <w:r w:rsidR="00AD4E4D" w:rsidRPr="00AD4E4D">
        <w:rPr>
          <w:sz w:val="28"/>
          <w:szCs w:val="28"/>
        </w:rPr>
        <w:t xml:space="preserve">еревозок регулярными школьными автобусными маршрутами (для обучающихся общеобразовательных учреждений города Ленска) </w:t>
      </w:r>
      <w:r w:rsidR="00A71B1B" w:rsidRPr="00AD4E4D">
        <w:rPr>
          <w:sz w:val="28"/>
          <w:szCs w:val="28"/>
          <w:shd w:val="clear" w:color="auto" w:fill="FFFFFF"/>
        </w:rPr>
        <w:t>назначает в каждый автобус, используемый для организо</w:t>
      </w:r>
      <w:r w:rsidR="00A71B1B" w:rsidRPr="00AD4E4D">
        <w:rPr>
          <w:sz w:val="28"/>
          <w:szCs w:val="28"/>
          <w:shd w:val="clear" w:color="auto" w:fill="FFFFFF"/>
        </w:rPr>
        <w:lastRenderedPageBreak/>
        <w:t>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  <w:r w:rsidR="00AD4E4D">
        <w:rPr>
          <w:sz w:val="28"/>
          <w:szCs w:val="28"/>
          <w:shd w:val="clear" w:color="auto" w:fill="FFFFFF"/>
        </w:rPr>
        <w:t xml:space="preserve"> 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 xml:space="preserve">2.6.  Запрещается   перевозить огнеопасные, отравляющие вещества, острые или режущие предметы (без упаковки или чехлов), исключающих повреждение пассажиров, а также другие предметы, вещества, перевозка которых может повлечь причинение  вреда </w:t>
      </w:r>
      <w:r w:rsidR="00CF5E4E">
        <w:rPr>
          <w:sz w:val="28"/>
          <w:szCs w:val="28"/>
        </w:rPr>
        <w:t>пассажирам</w:t>
      </w:r>
      <w:r w:rsidRPr="00755EC9">
        <w:rPr>
          <w:sz w:val="28"/>
          <w:szCs w:val="28"/>
        </w:rPr>
        <w:t xml:space="preserve"> и сопровождающим.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2.7. Маршруты организуются  на улично-дорожной  сети города Ленск при условии, что дороги, по которым проходит маршрут, соответствуют Требованиям к улицам и автодорогам и содержатся в надлежащем состоянии.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 xml:space="preserve">2.8. Посадка и высадка </w:t>
      </w:r>
      <w:r w:rsidR="00CF5E4E">
        <w:rPr>
          <w:sz w:val="28"/>
          <w:szCs w:val="28"/>
        </w:rPr>
        <w:t>пассажиров</w:t>
      </w:r>
      <w:r w:rsidRPr="00755EC9">
        <w:rPr>
          <w:sz w:val="28"/>
          <w:szCs w:val="28"/>
        </w:rPr>
        <w:t xml:space="preserve"> на маршрутах должны осуществляться на пунктах, предусмотренных для остановок.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2.9. Обязанности образовательных учреждений: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lastRenderedPageBreak/>
        <w:t xml:space="preserve">- Информирование родителей (законных представителей) </w:t>
      </w:r>
      <w:r w:rsidR="00CF5E4E">
        <w:rPr>
          <w:sz w:val="28"/>
          <w:szCs w:val="28"/>
        </w:rPr>
        <w:t>пассажиров</w:t>
      </w:r>
      <w:r w:rsidRPr="00755EC9">
        <w:rPr>
          <w:sz w:val="28"/>
          <w:szCs w:val="28"/>
        </w:rPr>
        <w:t xml:space="preserve"> об условиях организации перевозок по маршруту школьного автобуса;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 xml:space="preserve">- Информирование (проведение инструктажей) </w:t>
      </w:r>
      <w:r w:rsidR="00CF5E4E">
        <w:rPr>
          <w:sz w:val="28"/>
          <w:szCs w:val="28"/>
        </w:rPr>
        <w:t>пассажиров</w:t>
      </w:r>
      <w:r w:rsidRPr="00755EC9">
        <w:rPr>
          <w:sz w:val="28"/>
          <w:szCs w:val="28"/>
        </w:rPr>
        <w:t xml:space="preserve"> о правилах поведения в маршрутных автобусах; 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Обеспечить наличие следующей документации:</w:t>
      </w:r>
    </w:p>
    <w:p w:rsidR="00755EC9" w:rsidRPr="00755EC9" w:rsidRDefault="00755EC9" w:rsidP="00755EC9">
      <w:pPr>
        <w:widowControl/>
        <w:numPr>
          <w:ilvl w:val="3"/>
          <w:numId w:val="23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55EC9">
        <w:rPr>
          <w:sz w:val="28"/>
          <w:szCs w:val="28"/>
        </w:rPr>
        <w:t xml:space="preserve">Приказ и план работы учреждения по обеспечению безопасных перевозок </w:t>
      </w:r>
      <w:r w:rsidR="00CF5E4E">
        <w:rPr>
          <w:sz w:val="28"/>
          <w:szCs w:val="28"/>
        </w:rPr>
        <w:t>пассажиров</w:t>
      </w:r>
      <w:r w:rsidRPr="00755EC9">
        <w:rPr>
          <w:sz w:val="28"/>
          <w:szCs w:val="28"/>
        </w:rPr>
        <w:t>; по действиям в случае угрозы совершения террористического акта;</w:t>
      </w:r>
    </w:p>
    <w:p w:rsidR="00755EC9" w:rsidRPr="00755EC9" w:rsidRDefault="00755EC9" w:rsidP="00755EC9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55EC9">
        <w:rPr>
          <w:sz w:val="28"/>
          <w:szCs w:val="28"/>
        </w:rPr>
        <w:t>Паспорт маршрута школьного автобуса;</w:t>
      </w:r>
    </w:p>
    <w:p w:rsidR="00755EC9" w:rsidRPr="00755EC9" w:rsidRDefault="00755EC9" w:rsidP="00755EC9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55EC9">
        <w:rPr>
          <w:sz w:val="28"/>
          <w:szCs w:val="28"/>
        </w:rPr>
        <w:t>График движения школьного автобуса;</w:t>
      </w:r>
    </w:p>
    <w:p w:rsidR="00755EC9" w:rsidRPr="00755EC9" w:rsidRDefault="00755EC9" w:rsidP="00755EC9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55EC9">
        <w:rPr>
          <w:sz w:val="28"/>
          <w:szCs w:val="28"/>
        </w:rPr>
        <w:t>Приказ об утверждении инструкций по организации безопасной перевозки обучающихся;</w:t>
      </w:r>
    </w:p>
    <w:p w:rsidR="00755EC9" w:rsidRPr="00755EC9" w:rsidRDefault="00755EC9" w:rsidP="00755EC9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55EC9">
        <w:rPr>
          <w:sz w:val="28"/>
          <w:szCs w:val="28"/>
        </w:rPr>
        <w:t xml:space="preserve">Журнал учета инструктажей для </w:t>
      </w:r>
      <w:r w:rsidR="00CF5E4E">
        <w:rPr>
          <w:sz w:val="28"/>
          <w:szCs w:val="28"/>
        </w:rPr>
        <w:t>пассажиров</w:t>
      </w:r>
      <w:r w:rsidRPr="00755EC9">
        <w:rPr>
          <w:sz w:val="28"/>
          <w:szCs w:val="28"/>
        </w:rPr>
        <w:t>.</w:t>
      </w:r>
    </w:p>
    <w:p w:rsidR="00755EC9" w:rsidRPr="00755EC9" w:rsidRDefault="00755EC9" w:rsidP="00755EC9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55EC9">
        <w:rPr>
          <w:sz w:val="28"/>
          <w:szCs w:val="28"/>
        </w:rPr>
        <w:t>Осуществлять иные полномочия и обеспечивать соблюдение требований, предусмотренных действующими федеральными и региональными нормативно-правовыми актами.</w:t>
      </w:r>
    </w:p>
    <w:p w:rsidR="00755EC9" w:rsidRPr="007E0953" w:rsidRDefault="00755EC9" w:rsidP="007E095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E0953">
        <w:rPr>
          <w:sz w:val="28"/>
          <w:szCs w:val="28"/>
        </w:rPr>
        <w:t xml:space="preserve">2.10. </w:t>
      </w:r>
      <w:r w:rsidR="00CF5E4E" w:rsidRPr="007E0953">
        <w:rPr>
          <w:sz w:val="28"/>
          <w:szCs w:val="28"/>
        </w:rPr>
        <w:t>Пассажир</w:t>
      </w:r>
      <w:r w:rsidRPr="007E0953">
        <w:rPr>
          <w:sz w:val="28"/>
          <w:szCs w:val="28"/>
        </w:rPr>
        <w:t xml:space="preserve"> имеет право:</w:t>
      </w:r>
    </w:p>
    <w:p w:rsidR="00755EC9" w:rsidRPr="00702D99" w:rsidRDefault="00755EC9" w:rsidP="007E095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E0953">
        <w:rPr>
          <w:sz w:val="28"/>
          <w:szCs w:val="28"/>
        </w:rPr>
        <w:t xml:space="preserve">- пользоваться услугами школьного автобуса для поездки на занятия в </w:t>
      </w:r>
      <w:r w:rsidRPr="00702D99">
        <w:rPr>
          <w:sz w:val="28"/>
          <w:szCs w:val="28"/>
        </w:rPr>
        <w:t xml:space="preserve">школу и обратно в </w:t>
      </w:r>
      <w:r w:rsidRPr="00702D99">
        <w:rPr>
          <w:sz w:val="28"/>
          <w:szCs w:val="28"/>
        </w:rPr>
        <w:lastRenderedPageBreak/>
        <w:t>соответствии с графиком движения школьного автобуса;</w:t>
      </w:r>
    </w:p>
    <w:p w:rsidR="00755EC9" w:rsidRPr="00702D99" w:rsidRDefault="00755EC9" w:rsidP="00D77F5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02D99">
        <w:rPr>
          <w:sz w:val="28"/>
          <w:szCs w:val="28"/>
        </w:rPr>
        <w:t xml:space="preserve">2.11. </w:t>
      </w:r>
      <w:r w:rsidR="00CF5E4E" w:rsidRPr="00702D99">
        <w:rPr>
          <w:sz w:val="28"/>
          <w:szCs w:val="28"/>
        </w:rPr>
        <w:t>Пассажир</w:t>
      </w:r>
      <w:r w:rsidRPr="00702D99">
        <w:rPr>
          <w:sz w:val="28"/>
          <w:szCs w:val="28"/>
        </w:rPr>
        <w:t xml:space="preserve"> обязан:</w:t>
      </w:r>
    </w:p>
    <w:p w:rsidR="00C4358F" w:rsidRPr="00702D99" w:rsidRDefault="00C4358F" w:rsidP="00D77F5E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702D99">
        <w:rPr>
          <w:sz w:val="28"/>
          <w:szCs w:val="28"/>
        </w:rPr>
        <w:t>- пройти инструктаж по технике безопасности при поездках;</w:t>
      </w:r>
    </w:p>
    <w:p w:rsidR="00C4358F" w:rsidRPr="00702D99" w:rsidRDefault="00C4358F" w:rsidP="00D77F5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702D99">
        <w:rPr>
          <w:sz w:val="28"/>
          <w:szCs w:val="28"/>
        </w:rPr>
        <w:t>- ожидать подхода школьного автобуса в месте остановки школьного автобуса, не выходя на проезжую часть дороги;</w:t>
      </w:r>
    </w:p>
    <w:p w:rsidR="00C4358F" w:rsidRPr="00702D99" w:rsidRDefault="00C4358F" w:rsidP="00D77F5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702D99">
        <w:rPr>
          <w:sz w:val="28"/>
          <w:szCs w:val="28"/>
        </w:rPr>
        <w:t>- соблюдая дисциплину и порядок, собраться у места посадки;</w:t>
      </w:r>
    </w:p>
    <w:p w:rsidR="00C4358F" w:rsidRPr="00702D99" w:rsidRDefault="00C4358F" w:rsidP="00D77F5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702D99">
        <w:rPr>
          <w:sz w:val="28"/>
          <w:szCs w:val="28"/>
        </w:rPr>
        <w:t>- не выходить навстречу приближающемуся автобусу;</w:t>
      </w:r>
    </w:p>
    <w:p w:rsidR="00755EC9" w:rsidRPr="007E0953" w:rsidRDefault="00755EC9" w:rsidP="00D77F5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02D99">
        <w:rPr>
          <w:sz w:val="28"/>
          <w:szCs w:val="28"/>
        </w:rPr>
        <w:t>- сообщать водителю о находящихся без присмотра в салон</w:t>
      </w:r>
      <w:r w:rsidR="00702D99">
        <w:rPr>
          <w:sz w:val="28"/>
          <w:szCs w:val="28"/>
        </w:rPr>
        <w:t>е автобуса вещах или документах.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2.12. Пассажиру школьного автобуса запрещается: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во время движения отвлекать водителя от управления автобусом;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открывать двери автобуса до полной его остановки, а также мешать их открытию или закрытию, кроме ситуации, направленной на предотвращение несчастного случая;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выбрасывать предметы в окно автобуса;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пользоваться аварийным  оборудованием  автобуса в ситуации, не угрожающей жизни  и здоровью людей;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провозить животных;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lastRenderedPageBreak/>
        <w:t>- провозить взрывоопасные, огнеопасные, острые  и  режущие  предметы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2.13. Водитель имеет право: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требовать от пассажиров выполнения настоящих Правил;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отменить  рейс  автобуса по обстоятельствам, которые он не смог предвидеть;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ограничить или приостановить перевозки пассажиров в случае чрезвычайной ситуации, оповестив об этом Перевозчика, который извещает Заказчика;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2.1</w:t>
      </w:r>
      <w:r w:rsidR="007E0953">
        <w:rPr>
          <w:sz w:val="28"/>
          <w:szCs w:val="28"/>
        </w:rPr>
        <w:t>4</w:t>
      </w:r>
      <w:r w:rsidRPr="00755EC9">
        <w:rPr>
          <w:sz w:val="28"/>
          <w:szCs w:val="28"/>
        </w:rPr>
        <w:t>. Перевозчик обязан: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до  начала обслуживания маршрута ознакомить водителя с порядком его выполнения;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 xml:space="preserve">- обеспечить перевозку </w:t>
      </w:r>
      <w:r w:rsidR="007E0953">
        <w:rPr>
          <w:sz w:val="28"/>
          <w:szCs w:val="28"/>
        </w:rPr>
        <w:t>пассажиров</w:t>
      </w:r>
      <w:r w:rsidRPr="00755EC9">
        <w:rPr>
          <w:sz w:val="28"/>
          <w:szCs w:val="28"/>
        </w:rPr>
        <w:t xml:space="preserve"> в соответствии с утвержденным расписанием движения;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2.1</w:t>
      </w:r>
      <w:r w:rsidR="007E0953">
        <w:rPr>
          <w:sz w:val="28"/>
          <w:szCs w:val="28"/>
        </w:rPr>
        <w:t>5</w:t>
      </w:r>
      <w:r w:rsidRPr="00755EC9">
        <w:rPr>
          <w:sz w:val="28"/>
          <w:szCs w:val="28"/>
        </w:rPr>
        <w:t>. Водитель автобуса имеет право: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вносить предложения по совершенствованию  маршрутной сети, повышению качества обслуживания  пассажиров, безопасности перевозок, улучшению условий труда и отдыха,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эффективному использованию автобуса.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2.1</w:t>
      </w:r>
      <w:r w:rsidR="007E0953">
        <w:rPr>
          <w:sz w:val="28"/>
          <w:szCs w:val="28"/>
        </w:rPr>
        <w:t>6</w:t>
      </w:r>
      <w:r w:rsidRPr="00755EC9">
        <w:rPr>
          <w:sz w:val="28"/>
          <w:szCs w:val="28"/>
        </w:rPr>
        <w:t>. Водитель автобуса обязан: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знать и выполнять</w:t>
      </w:r>
      <w:r w:rsidR="007E0953">
        <w:rPr>
          <w:sz w:val="28"/>
          <w:szCs w:val="28"/>
        </w:rPr>
        <w:t xml:space="preserve"> </w:t>
      </w:r>
      <w:r w:rsidRPr="00755EC9">
        <w:rPr>
          <w:sz w:val="28"/>
          <w:szCs w:val="28"/>
        </w:rPr>
        <w:t>Правила дорожного движения, а также другие документы по организации работы пассажирского авто</w:t>
      </w:r>
      <w:r w:rsidR="007E0953">
        <w:rPr>
          <w:sz w:val="28"/>
          <w:szCs w:val="28"/>
        </w:rPr>
        <w:t>т</w:t>
      </w:r>
      <w:r w:rsidRPr="00755EC9">
        <w:rPr>
          <w:sz w:val="28"/>
          <w:szCs w:val="28"/>
        </w:rPr>
        <w:t>ранспорта, технической эксплуатации автобуса и обеспечению безопасной перевозки пассажиров;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lastRenderedPageBreak/>
        <w:t xml:space="preserve">- обеспечивать безопасную перевозку </w:t>
      </w:r>
      <w:r w:rsidR="007E0953">
        <w:rPr>
          <w:sz w:val="28"/>
          <w:szCs w:val="28"/>
        </w:rPr>
        <w:t>пассажиров;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знать расположение  остановочных  пунктов,  опасные участки на маршруте;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расположение  пунктов  оказания технической и медицинской помощи;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начинать движение автобуса только с закрытыми дверями, не допуская переполнения салона автобуса сверх установленной нормы для конкретного типа автобуса;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при движении в светлое время суток, с целью обозначения движущегося автобуса, должен быть включен ближний свет фар.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 xml:space="preserve">- выполнять перевозку </w:t>
      </w:r>
      <w:r w:rsidR="007E0953">
        <w:rPr>
          <w:sz w:val="28"/>
          <w:szCs w:val="28"/>
        </w:rPr>
        <w:t>пассажиров</w:t>
      </w:r>
      <w:r w:rsidRPr="00755EC9">
        <w:rPr>
          <w:sz w:val="28"/>
          <w:szCs w:val="28"/>
        </w:rPr>
        <w:t xml:space="preserve"> в соответствии с утвержденным расписанием движения;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проявлять тактичность при обслуживании пассажиров и оказывать им необходимую помощь.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2.1</w:t>
      </w:r>
      <w:r w:rsidR="007E0953">
        <w:rPr>
          <w:sz w:val="28"/>
          <w:szCs w:val="28"/>
        </w:rPr>
        <w:t>7</w:t>
      </w:r>
      <w:r w:rsidRPr="00755EC9">
        <w:rPr>
          <w:sz w:val="28"/>
          <w:szCs w:val="28"/>
        </w:rPr>
        <w:t>. Контроль за автобусными перевозками детей осуществляет Перевозчик.</w:t>
      </w:r>
    </w:p>
    <w:p w:rsidR="00755EC9" w:rsidRPr="00991944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2.1</w:t>
      </w:r>
      <w:r w:rsidR="007E0953">
        <w:rPr>
          <w:sz w:val="28"/>
          <w:szCs w:val="28"/>
        </w:rPr>
        <w:t>8</w:t>
      </w:r>
      <w:r w:rsidRPr="00755EC9">
        <w:rPr>
          <w:sz w:val="28"/>
          <w:szCs w:val="28"/>
        </w:rPr>
        <w:t>. При выявлении факта нарушения водителем настоящих Правил Перевозчик принимает необходимые меры  по  устранению нарушения, предусмотренные законодательством.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755EC9" w:rsidRPr="00755EC9" w:rsidRDefault="00755EC9" w:rsidP="00755EC9">
      <w:pPr>
        <w:shd w:val="clear" w:color="auto" w:fill="FFFFFF"/>
        <w:tabs>
          <w:tab w:val="left" w:pos="1619"/>
        </w:tabs>
        <w:autoSpaceDE/>
        <w:autoSpaceDN/>
        <w:adjustRightInd/>
        <w:ind w:firstLine="709"/>
        <w:jc w:val="center"/>
        <w:rPr>
          <w:b/>
          <w:bCs/>
          <w:kern w:val="36"/>
          <w:sz w:val="28"/>
          <w:szCs w:val="28"/>
        </w:rPr>
      </w:pPr>
      <w:r w:rsidRPr="00755EC9">
        <w:rPr>
          <w:b/>
          <w:bCs/>
          <w:sz w:val="28"/>
          <w:szCs w:val="28"/>
          <w:lang w:eastAsia="en-US"/>
        </w:rPr>
        <w:t xml:space="preserve">Глава 3. Перевозка </w:t>
      </w:r>
      <w:r w:rsidRPr="00755EC9">
        <w:rPr>
          <w:b/>
          <w:bCs/>
          <w:kern w:val="36"/>
          <w:sz w:val="28"/>
          <w:szCs w:val="28"/>
        </w:rPr>
        <w:t xml:space="preserve">регулярными школьными </w:t>
      </w:r>
    </w:p>
    <w:p w:rsidR="00755EC9" w:rsidRPr="00755EC9" w:rsidRDefault="00755EC9" w:rsidP="00755EC9">
      <w:pPr>
        <w:shd w:val="clear" w:color="auto" w:fill="FFFFFF"/>
        <w:tabs>
          <w:tab w:val="left" w:pos="1619"/>
        </w:tabs>
        <w:autoSpaceDE/>
        <w:autoSpaceDN/>
        <w:adjustRightInd/>
        <w:spacing w:after="240"/>
        <w:ind w:firstLine="709"/>
        <w:jc w:val="center"/>
        <w:rPr>
          <w:b/>
          <w:bCs/>
          <w:kern w:val="36"/>
          <w:sz w:val="28"/>
          <w:szCs w:val="28"/>
        </w:rPr>
      </w:pPr>
      <w:r w:rsidRPr="00755EC9">
        <w:rPr>
          <w:b/>
          <w:bCs/>
          <w:kern w:val="36"/>
          <w:sz w:val="28"/>
          <w:szCs w:val="28"/>
        </w:rPr>
        <w:t>автобусными маршрутами (</w:t>
      </w:r>
      <w:proofErr w:type="spellStart"/>
      <w:r w:rsidRPr="00755EC9">
        <w:rPr>
          <w:b/>
          <w:bCs/>
          <w:kern w:val="36"/>
          <w:sz w:val="28"/>
          <w:szCs w:val="28"/>
        </w:rPr>
        <w:t>межселенческое</w:t>
      </w:r>
      <w:proofErr w:type="spellEnd"/>
      <w:r w:rsidRPr="00755EC9">
        <w:rPr>
          <w:b/>
          <w:bCs/>
          <w:kern w:val="36"/>
          <w:sz w:val="28"/>
          <w:szCs w:val="28"/>
        </w:rPr>
        <w:t>)</w:t>
      </w:r>
    </w:p>
    <w:p w:rsid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lastRenderedPageBreak/>
        <w:t>3.1. Регулярными школьными автобусными маршрутами (</w:t>
      </w:r>
      <w:proofErr w:type="spellStart"/>
      <w:r w:rsidRPr="00755EC9">
        <w:rPr>
          <w:sz w:val="28"/>
          <w:szCs w:val="28"/>
        </w:rPr>
        <w:t>межселенческое</w:t>
      </w:r>
      <w:proofErr w:type="spellEnd"/>
      <w:r w:rsidRPr="00755EC9">
        <w:rPr>
          <w:sz w:val="28"/>
          <w:szCs w:val="28"/>
        </w:rPr>
        <w:t>) могут пользоваться обучающиеся 1-11 классов, которые обучаются в городских образовательных учреждениях и проживают в сельской местности, в том числе и обучающиеся специальной коррекционной школы г. Ленска.</w:t>
      </w:r>
    </w:p>
    <w:p w:rsidR="002D2FEE" w:rsidRDefault="002D2FEE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1563D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2D2FEE">
        <w:rPr>
          <w:sz w:val="28"/>
          <w:szCs w:val="28"/>
        </w:rPr>
        <w:t>Перевозка регулярными школьными автобусными маршрутами (</w:t>
      </w:r>
      <w:proofErr w:type="spellStart"/>
      <w:r w:rsidRPr="002D2FEE">
        <w:rPr>
          <w:sz w:val="28"/>
          <w:szCs w:val="28"/>
        </w:rPr>
        <w:t>межселенческое</w:t>
      </w:r>
      <w:proofErr w:type="spellEnd"/>
      <w:r w:rsidRPr="002D2FEE">
        <w:rPr>
          <w:sz w:val="28"/>
          <w:szCs w:val="28"/>
        </w:rPr>
        <w:t>) осуществляется на основании заключенного договора между заказчиком и перевозчиком.</w:t>
      </w:r>
    </w:p>
    <w:p w:rsidR="00A42116" w:rsidRPr="00AD4E4D" w:rsidRDefault="00A42116" w:rsidP="00AD4E4D">
      <w:pPr>
        <w:widowControl/>
        <w:autoSpaceDE/>
        <w:autoSpaceDN/>
        <w:adjustRightInd/>
        <w:spacing w:line="360" w:lineRule="auto"/>
        <w:ind w:firstLine="708"/>
        <w:jc w:val="both"/>
        <w:rPr>
          <w:sz w:val="24"/>
          <w:szCs w:val="24"/>
        </w:rPr>
      </w:pPr>
      <w:r w:rsidRPr="00AD4E4D">
        <w:rPr>
          <w:sz w:val="28"/>
          <w:szCs w:val="28"/>
        </w:rPr>
        <w:t>3.</w:t>
      </w:r>
      <w:r w:rsidR="0041563D">
        <w:rPr>
          <w:sz w:val="28"/>
          <w:szCs w:val="28"/>
        </w:rPr>
        <w:t>1</w:t>
      </w:r>
      <w:r w:rsidRPr="00AD4E4D">
        <w:rPr>
          <w:sz w:val="28"/>
          <w:szCs w:val="28"/>
        </w:rPr>
        <w:t>.</w:t>
      </w:r>
      <w:r w:rsidR="0041563D">
        <w:rPr>
          <w:sz w:val="28"/>
          <w:szCs w:val="28"/>
        </w:rPr>
        <w:t>2.</w:t>
      </w:r>
      <w:r w:rsidRPr="00AD4E4D">
        <w:rPr>
          <w:sz w:val="28"/>
          <w:szCs w:val="28"/>
        </w:rPr>
        <w:t xml:space="preserve"> Решение об установлении, изменении, отмене, обследовании школьных маршрутов принимается администрацией муниципального района «Ленский район» по инициативе образовательной организации с учетом потребности в перевозках обучающихся школьными автобусами по школьным маршрутам до образовательной организации к месту учебы и обратно по окончании учебных занятий к месту жительства обучающихся, с учетом возможности обеспечения безопасных условий их перевозки. </w:t>
      </w:r>
    </w:p>
    <w:p w:rsidR="00A42116" w:rsidRDefault="00A42116" w:rsidP="00A42116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D4E4D">
        <w:rPr>
          <w:sz w:val="28"/>
          <w:szCs w:val="28"/>
        </w:rPr>
        <w:t>          3.</w:t>
      </w:r>
      <w:r w:rsidR="0041563D">
        <w:rPr>
          <w:sz w:val="28"/>
          <w:szCs w:val="28"/>
        </w:rPr>
        <w:t>1.3</w:t>
      </w:r>
      <w:r w:rsidRPr="00AD4E4D">
        <w:rPr>
          <w:sz w:val="28"/>
          <w:szCs w:val="28"/>
        </w:rPr>
        <w:t xml:space="preserve">. Школьные автобусные маршруты устанавливаются на основании распоряжения администрации муниципального района «Ленский район» при соблюдении условий, обеспечивающих безопасность движения, а также при </w:t>
      </w:r>
      <w:r w:rsidRPr="00AD4E4D">
        <w:rPr>
          <w:sz w:val="28"/>
          <w:szCs w:val="28"/>
        </w:rPr>
        <w:lastRenderedPageBreak/>
        <w:t>наличии акта обследования школьного автобусного маршрута и паспорта школьного автобусного маршрута.</w:t>
      </w:r>
    </w:p>
    <w:p w:rsidR="00A42116" w:rsidRDefault="00A42116" w:rsidP="00A42116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color w:val="828282"/>
          <w:sz w:val="28"/>
          <w:szCs w:val="28"/>
        </w:rPr>
      </w:pPr>
      <w:r w:rsidRPr="00AD4E4D">
        <w:rPr>
          <w:sz w:val="28"/>
          <w:szCs w:val="28"/>
        </w:rPr>
        <w:t>3.</w:t>
      </w:r>
      <w:r w:rsidR="0041563D">
        <w:rPr>
          <w:sz w:val="28"/>
          <w:szCs w:val="28"/>
        </w:rPr>
        <w:t>1</w:t>
      </w:r>
      <w:r w:rsidRPr="00AD4E4D">
        <w:rPr>
          <w:sz w:val="28"/>
          <w:szCs w:val="28"/>
        </w:rPr>
        <w:t>.</w:t>
      </w:r>
      <w:r w:rsidR="0041563D">
        <w:rPr>
          <w:sz w:val="28"/>
          <w:szCs w:val="28"/>
        </w:rPr>
        <w:t>4.</w:t>
      </w:r>
      <w:r w:rsidRPr="00AD4E4D">
        <w:rPr>
          <w:sz w:val="28"/>
          <w:szCs w:val="28"/>
        </w:rPr>
        <w:t xml:space="preserve"> Расписание движения школьных автобусов утверждается в составе Паспорта школьного автобусного маршрута. Паспорт школьного автобусного маршрута разрабатывается перевозчиком</w:t>
      </w:r>
      <w:r w:rsidR="0041563D" w:rsidRPr="0041563D">
        <w:rPr>
          <w:sz w:val="28"/>
          <w:szCs w:val="28"/>
        </w:rPr>
        <w:t xml:space="preserve"> </w:t>
      </w:r>
      <w:r w:rsidR="0041563D">
        <w:rPr>
          <w:sz w:val="28"/>
          <w:szCs w:val="28"/>
        </w:rPr>
        <w:t xml:space="preserve">и согласовывается с </w:t>
      </w:r>
      <w:r w:rsidR="0041563D" w:rsidRPr="00755EC9">
        <w:rPr>
          <w:sz w:val="28"/>
          <w:szCs w:val="28"/>
        </w:rPr>
        <w:t xml:space="preserve">руководителем </w:t>
      </w:r>
      <w:r w:rsidR="0041563D" w:rsidRPr="00755EC9">
        <w:rPr>
          <w:rFonts w:eastAsia="Calibri"/>
          <w:sz w:val="28"/>
          <w:szCs w:val="28"/>
          <w:lang w:eastAsia="en-US"/>
        </w:rPr>
        <w:t>О</w:t>
      </w:r>
      <w:r w:rsidR="0041563D" w:rsidRPr="00755EC9">
        <w:rPr>
          <w:rFonts w:eastAsia="Calibri"/>
          <w:bCs/>
          <w:caps/>
          <w:sz w:val="28"/>
          <w:szCs w:val="28"/>
          <w:lang w:eastAsia="en-US"/>
        </w:rPr>
        <w:t xml:space="preserve">ГИБДД ОМВД </w:t>
      </w:r>
      <w:r w:rsidR="0041563D" w:rsidRPr="00755EC9">
        <w:rPr>
          <w:rFonts w:eastAsia="Calibri"/>
          <w:bCs/>
          <w:sz w:val="28"/>
          <w:szCs w:val="28"/>
          <w:lang w:eastAsia="en-US"/>
        </w:rPr>
        <w:t>России по Ленскому району</w:t>
      </w:r>
      <w:r w:rsidRPr="00AD4E4D">
        <w:rPr>
          <w:sz w:val="28"/>
          <w:szCs w:val="28"/>
        </w:rPr>
        <w:t>.</w:t>
      </w:r>
    </w:p>
    <w:p w:rsidR="00A42116" w:rsidRPr="00AD4E4D" w:rsidRDefault="00A42116" w:rsidP="00AD4E4D">
      <w:pPr>
        <w:widowControl/>
        <w:autoSpaceDE/>
        <w:autoSpaceDN/>
        <w:adjustRightInd/>
        <w:spacing w:line="360" w:lineRule="auto"/>
        <w:ind w:firstLine="708"/>
        <w:jc w:val="both"/>
        <w:rPr>
          <w:sz w:val="24"/>
          <w:szCs w:val="24"/>
        </w:rPr>
      </w:pPr>
      <w:r w:rsidRPr="00AD4E4D">
        <w:rPr>
          <w:sz w:val="28"/>
          <w:szCs w:val="28"/>
        </w:rPr>
        <w:t>3.1.5. Образовательная организация для установления, изменения, или отмены школьного маршрута в срок до 1 августа ежегодно представляет заявку учредителю в свободной форме (далее – заявка).</w:t>
      </w:r>
    </w:p>
    <w:p w:rsidR="00A42116" w:rsidRPr="00AD4E4D" w:rsidRDefault="00A42116" w:rsidP="00AD4E4D">
      <w:pPr>
        <w:widowControl/>
        <w:autoSpaceDE/>
        <w:autoSpaceDN/>
        <w:adjustRightInd/>
        <w:spacing w:line="360" w:lineRule="auto"/>
        <w:ind w:firstLine="708"/>
        <w:jc w:val="both"/>
        <w:rPr>
          <w:sz w:val="24"/>
          <w:szCs w:val="24"/>
        </w:rPr>
      </w:pPr>
      <w:r w:rsidRPr="00AD4E4D">
        <w:rPr>
          <w:sz w:val="28"/>
          <w:szCs w:val="28"/>
        </w:rPr>
        <w:t>К заявке прилагается утвержденный список обучающихся, нуждающихся в обеспечении перевозками по школьному маршруту, с указанием адреса места жительства, времени начала и окончания занятий в образовательной организации – при установлении (изменении) маршрута;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3.2. Автобус</w:t>
      </w:r>
      <w:r w:rsidR="000F494E">
        <w:rPr>
          <w:sz w:val="28"/>
          <w:szCs w:val="28"/>
        </w:rPr>
        <w:t xml:space="preserve">, </w:t>
      </w:r>
      <w:r w:rsidR="000F494E" w:rsidRPr="00702D99">
        <w:rPr>
          <w:sz w:val="28"/>
          <w:szCs w:val="28"/>
        </w:rPr>
        <w:t>предназначенный для перевозки,</w:t>
      </w:r>
      <w:r w:rsidRPr="00702D99">
        <w:rPr>
          <w:sz w:val="28"/>
          <w:szCs w:val="28"/>
        </w:rPr>
        <w:t xml:space="preserve"> используется для </w:t>
      </w:r>
      <w:r w:rsidR="008E1260" w:rsidRPr="00702D99">
        <w:rPr>
          <w:sz w:val="28"/>
          <w:szCs w:val="28"/>
        </w:rPr>
        <w:t xml:space="preserve">подвоза пассажиров </w:t>
      </w:r>
      <w:r w:rsidR="000F494E" w:rsidRPr="00702D99">
        <w:rPr>
          <w:sz w:val="28"/>
          <w:szCs w:val="28"/>
        </w:rPr>
        <w:t xml:space="preserve">из населенных пунктов в город Ленск </w:t>
      </w:r>
      <w:r w:rsidR="008E1260" w:rsidRPr="00702D99">
        <w:rPr>
          <w:sz w:val="28"/>
          <w:szCs w:val="28"/>
        </w:rPr>
        <w:t xml:space="preserve">до образовательных учреждений и обратно </w:t>
      </w:r>
      <w:r w:rsidRPr="00702D99">
        <w:rPr>
          <w:sz w:val="28"/>
          <w:szCs w:val="28"/>
        </w:rPr>
        <w:t>по специальному</w:t>
      </w:r>
      <w:r w:rsidRPr="00755EC9">
        <w:rPr>
          <w:sz w:val="28"/>
          <w:szCs w:val="28"/>
        </w:rPr>
        <w:t xml:space="preserve"> маршруту, утверждённому распоряжением главы МР </w:t>
      </w:r>
      <w:r w:rsidR="000F494E">
        <w:rPr>
          <w:sz w:val="28"/>
          <w:szCs w:val="28"/>
        </w:rPr>
        <w:t>«Ленский район»</w:t>
      </w:r>
      <w:r w:rsidRPr="00755EC9">
        <w:rPr>
          <w:sz w:val="28"/>
          <w:szCs w:val="28"/>
        </w:rPr>
        <w:t xml:space="preserve">. 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 xml:space="preserve">3.3. Школьный автобус должен соответствовать ГОСТу </w:t>
      </w:r>
      <w:r w:rsidRPr="00755EC9">
        <w:rPr>
          <w:rFonts w:eastAsia="Calibri"/>
          <w:bCs/>
          <w:sz w:val="28"/>
          <w:szCs w:val="28"/>
          <w:shd w:val="clear" w:color="auto" w:fill="FFFFFF"/>
          <w:lang w:eastAsia="en-US"/>
        </w:rPr>
        <w:t>33552</w:t>
      </w:r>
      <w:r w:rsidRPr="00755EC9">
        <w:rPr>
          <w:rFonts w:eastAsia="Calibri"/>
          <w:sz w:val="28"/>
          <w:szCs w:val="28"/>
          <w:shd w:val="clear" w:color="auto" w:fill="FFFFFF"/>
          <w:lang w:eastAsia="en-US"/>
        </w:rPr>
        <w:t>-2015 "Автобусы для пе</w:t>
      </w:r>
      <w:r w:rsidRPr="00755EC9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ревозки детей. Технические требования и методы испытаний" (введен в действие приказом Федерального агентства по техническому регулированию и метрологии от 22 июня 2016 г. N 662-ст</w:t>
      </w:r>
      <w:r w:rsidRPr="00755EC9">
        <w:rPr>
          <w:sz w:val="28"/>
          <w:szCs w:val="28"/>
        </w:rPr>
        <w:t>.)</w:t>
      </w:r>
    </w:p>
    <w:p w:rsidR="00F15EC8" w:rsidRPr="00755EC9" w:rsidRDefault="00755EC9" w:rsidP="00F15EC8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 xml:space="preserve">3.4.  </w:t>
      </w:r>
      <w:r w:rsidR="00F15EC8" w:rsidRPr="00F15EC8">
        <w:rPr>
          <w:sz w:val="28"/>
          <w:szCs w:val="28"/>
        </w:rPr>
        <w:t xml:space="preserve">К </w:t>
      </w:r>
      <w:r w:rsidR="00F15EC8" w:rsidRPr="00F15EC8">
        <w:rPr>
          <w:color w:val="000000"/>
          <w:sz w:val="28"/>
          <w:szCs w:val="28"/>
        </w:rPr>
        <w:t>управлению школьными автобусами допускаются водители, имеющие общий стаж работы в качестве водителя транспортного средства категории "D" не менее 3 лет и непрерывный стаж в качестве водителя транспортного средства категории "D" не менее 1 года из последних 2 лет</w:t>
      </w:r>
      <w:r w:rsidR="00F15EC8">
        <w:rPr>
          <w:color w:val="000000"/>
          <w:sz w:val="28"/>
          <w:szCs w:val="28"/>
        </w:rPr>
        <w:t xml:space="preserve">. 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 xml:space="preserve">3.5. </w:t>
      </w:r>
      <w:r w:rsidR="00AD4E4D" w:rsidRPr="00AD4E4D">
        <w:rPr>
          <w:sz w:val="28"/>
          <w:szCs w:val="28"/>
          <w:shd w:val="clear" w:color="auto" w:fill="FFFFFF"/>
        </w:rPr>
        <w:t>Перевозчик для организации п</w:t>
      </w:r>
      <w:r w:rsidR="00AD4E4D" w:rsidRPr="00AD4E4D">
        <w:rPr>
          <w:sz w:val="28"/>
          <w:szCs w:val="28"/>
        </w:rPr>
        <w:t xml:space="preserve">еревозок </w:t>
      </w:r>
      <w:r w:rsidR="00AD4E4D" w:rsidRPr="00702D99">
        <w:rPr>
          <w:sz w:val="28"/>
          <w:szCs w:val="28"/>
        </w:rPr>
        <w:t>регулярных школьных автобусных маршрутов (</w:t>
      </w:r>
      <w:proofErr w:type="spellStart"/>
      <w:r w:rsidR="00AD4E4D" w:rsidRPr="00702D99">
        <w:rPr>
          <w:sz w:val="28"/>
          <w:szCs w:val="28"/>
        </w:rPr>
        <w:t>межселенческое</w:t>
      </w:r>
      <w:proofErr w:type="spellEnd"/>
      <w:r w:rsidR="00AD4E4D" w:rsidRPr="00702D99">
        <w:rPr>
          <w:sz w:val="28"/>
          <w:szCs w:val="28"/>
        </w:rPr>
        <w:t xml:space="preserve">) </w:t>
      </w:r>
      <w:r w:rsidR="00AD4E4D" w:rsidRPr="00AD4E4D">
        <w:rPr>
          <w:sz w:val="28"/>
          <w:szCs w:val="28"/>
          <w:shd w:val="clear" w:color="auto" w:fill="FFFFFF"/>
        </w:rPr>
        <w:t>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  <w:r w:rsidR="00AD4E4D">
        <w:rPr>
          <w:sz w:val="28"/>
          <w:szCs w:val="28"/>
          <w:shd w:val="clear" w:color="auto" w:fill="FFFFFF"/>
        </w:rPr>
        <w:t xml:space="preserve"> 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lastRenderedPageBreak/>
        <w:t>3.6.  Запрещается   перевозить огнеопасные, отравляющие вещества, острые или режущие предметы (без упаковки или чехлов), исключающих повреждение пассажиров, а также другие предметы, вещества, перевозка которых может повлечь причинение  вреда детям и сопровождающим.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 xml:space="preserve">3.7. Посадка и высадка </w:t>
      </w:r>
      <w:r w:rsidR="00623713">
        <w:rPr>
          <w:sz w:val="28"/>
          <w:szCs w:val="28"/>
        </w:rPr>
        <w:t>пассажиров</w:t>
      </w:r>
      <w:r w:rsidRPr="00755EC9">
        <w:rPr>
          <w:sz w:val="28"/>
          <w:szCs w:val="28"/>
        </w:rPr>
        <w:t xml:space="preserve"> на маршрутах должны осуществляться на пунктах, предусмотренных для остановок.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3.8. Обязанности образовательных учреждений: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 xml:space="preserve">- Информирование родителей (законных представителей) </w:t>
      </w:r>
      <w:r w:rsidR="00623713">
        <w:rPr>
          <w:sz w:val="28"/>
          <w:szCs w:val="28"/>
        </w:rPr>
        <w:t>пассажиров</w:t>
      </w:r>
      <w:r w:rsidRPr="00755EC9">
        <w:rPr>
          <w:sz w:val="28"/>
          <w:szCs w:val="28"/>
        </w:rPr>
        <w:t xml:space="preserve"> об условиях организации перевозок по маршруту школьного автобуса;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 xml:space="preserve">- Информирование (проведение инструктажей) </w:t>
      </w:r>
      <w:r w:rsidR="00623713">
        <w:rPr>
          <w:sz w:val="28"/>
          <w:szCs w:val="28"/>
        </w:rPr>
        <w:t>пассажиров</w:t>
      </w:r>
      <w:r w:rsidRPr="00755EC9">
        <w:rPr>
          <w:sz w:val="28"/>
          <w:szCs w:val="28"/>
        </w:rPr>
        <w:t xml:space="preserve"> о правилах поведения в маршрутных автобусах; 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Обеспечить наличие следующей документации:</w:t>
      </w:r>
    </w:p>
    <w:p w:rsidR="00755EC9" w:rsidRPr="00755EC9" w:rsidRDefault="00755EC9" w:rsidP="00755EC9">
      <w:pPr>
        <w:widowControl/>
        <w:numPr>
          <w:ilvl w:val="3"/>
          <w:numId w:val="23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55EC9">
        <w:rPr>
          <w:sz w:val="28"/>
          <w:szCs w:val="28"/>
        </w:rPr>
        <w:t xml:space="preserve">Приказ и план работы учреждения по обеспечению безопасных перевозок </w:t>
      </w:r>
      <w:r w:rsidR="00623713">
        <w:rPr>
          <w:sz w:val="28"/>
          <w:szCs w:val="28"/>
        </w:rPr>
        <w:t>пассажиров</w:t>
      </w:r>
      <w:r w:rsidRPr="00755EC9">
        <w:rPr>
          <w:sz w:val="28"/>
          <w:szCs w:val="28"/>
        </w:rPr>
        <w:t>; по действиям в случае угрозы совершения террористического акта;</w:t>
      </w:r>
    </w:p>
    <w:p w:rsidR="00755EC9" w:rsidRPr="00755EC9" w:rsidRDefault="00755EC9" w:rsidP="00755EC9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55EC9">
        <w:rPr>
          <w:sz w:val="28"/>
          <w:szCs w:val="28"/>
        </w:rPr>
        <w:t>Паспорт маршрута школьного автобуса;</w:t>
      </w:r>
    </w:p>
    <w:p w:rsidR="00755EC9" w:rsidRPr="00755EC9" w:rsidRDefault="00755EC9" w:rsidP="00755EC9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55EC9">
        <w:rPr>
          <w:sz w:val="28"/>
          <w:szCs w:val="28"/>
        </w:rPr>
        <w:t>График движения школьного автобуса;</w:t>
      </w:r>
    </w:p>
    <w:p w:rsidR="00755EC9" w:rsidRPr="00755EC9" w:rsidRDefault="00755EC9" w:rsidP="00755EC9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55EC9">
        <w:rPr>
          <w:sz w:val="28"/>
          <w:szCs w:val="28"/>
        </w:rPr>
        <w:lastRenderedPageBreak/>
        <w:t xml:space="preserve">Утверждённый список </w:t>
      </w:r>
      <w:r w:rsidR="00FD614F">
        <w:rPr>
          <w:sz w:val="28"/>
          <w:szCs w:val="28"/>
        </w:rPr>
        <w:t>пассажиров</w:t>
      </w:r>
      <w:r w:rsidRPr="00755EC9">
        <w:rPr>
          <w:sz w:val="28"/>
          <w:szCs w:val="28"/>
        </w:rPr>
        <w:t xml:space="preserve"> с указанием маршрута перевозки;</w:t>
      </w:r>
    </w:p>
    <w:p w:rsidR="00755EC9" w:rsidRPr="00755EC9" w:rsidRDefault="00755EC9" w:rsidP="00755EC9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55EC9">
        <w:rPr>
          <w:sz w:val="28"/>
          <w:szCs w:val="28"/>
        </w:rPr>
        <w:t xml:space="preserve">Приказ об утверждении инструкций по организации безопасной перевозки </w:t>
      </w:r>
      <w:r w:rsidR="00FD614F">
        <w:rPr>
          <w:sz w:val="28"/>
          <w:szCs w:val="28"/>
        </w:rPr>
        <w:t>пассажиров</w:t>
      </w:r>
      <w:r w:rsidRPr="00755EC9">
        <w:rPr>
          <w:sz w:val="28"/>
          <w:szCs w:val="28"/>
        </w:rPr>
        <w:t>;</w:t>
      </w:r>
    </w:p>
    <w:p w:rsidR="00755EC9" w:rsidRPr="00755EC9" w:rsidRDefault="00FD614F" w:rsidP="00755EC9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Журнал учета инструктажей для пассажиров</w:t>
      </w:r>
      <w:r w:rsidR="00755EC9" w:rsidRPr="00755EC9">
        <w:rPr>
          <w:sz w:val="28"/>
          <w:szCs w:val="28"/>
        </w:rPr>
        <w:t>.</w:t>
      </w:r>
    </w:p>
    <w:p w:rsidR="00755EC9" w:rsidRPr="00755EC9" w:rsidRDefault="00755EC9" w:rsidP="00755EC9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755EC9">
        <w:rPr>
          <w:sz w:val="28"/>
          <w:szCs w:val="28"/>
        </w:rPr>
        <w:t>Осуществлять иные полномочия и обеспечивать соблюдение требований, предусмотренных действующими федеральными и региональными нормативно-правовыми актами.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 xml:space="preserve">3.9. </w:t>
      </w:r>
      <w:r w:rsidR="00FD614F">
        <w:rPr>
          <w:sz w:val="28"/>
          <w:szCs w:val="28"/>
        </w:rPr>
        <w:t>Пассажир</w:t>
      </w:r>
      <w:r w:rsidRPr="00755EC9">
        <w:rPr>
          <w:sz w:val="28"/>
          <w:szCs w:val="28"/>
        </w:rPr>
        <w:t xml:space="preserve"> имеет право: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пользоваться услугами школьного автобуса для поездки на занятия в школу и обратно в соответствии с графиком движения школьного автобуса;</w:t>
      </w:r>
    </w:p>
    <w:p w:rsidR="00755EC9" w:rsidRPr="00702D9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 xml:space="preserve">3.10. </w:t>
      </w:r>
      <w:r w:rsidR="00FD614F" w:rsidRPr="00702D99">
        <w:rPr>
          <w:sz w:val="28"/>
          <w:szCs w:val="28"/>
        </w:rPr>
        <w:t>Пассажир</w:t>
      </w:r>
      <w:r w:rsidRPr="00702D99">
        <w:rPr>
          <w:sz w:val="28"/>
          <w:szCs w:val="28"/>
        </w:rPr>
        <w:t xml:space="preserve"> обязан:</w:t>
      </w:r>
    </w:p>
    <w:p w:rsidR="00FD614F" w:rsidRPr="00702D99" w:rsidRDefault="00FD614F" w:rsidP="00FD614F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702D99">
        <w:rPr>
          <w:sz w:val="28"/>
          <w:szCs w:val="28"/>
        </w:rPr>
        <w:t>- пройти инструктаж по технике безопасности при поездках;</w:t>
      </w:r>
    </w:p>
    <w:p w:rsidR="00FD614F" w:rsidRPr="00702D99" w:rsidRDefault="00FD614F" w:rsidP="00FD614F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702D99">
        <w:rPr>
          <w:sz w:val="28"/>
          <w:szCs w:val="28"/>
        </w:rPr>
        <w:t>- ожидать подхода школьного автобуса в месте остановки школьного автобуса, не выходя на проезжую часть дороги;</w:t>
      </w:r>
    </w:p>
    <w:p w:rsidR="00FD614F" w:rsidRPr="00702D99" w:rsidRDefault="00FD614F" w:rsidP="00FD614F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702D99">
        <w:rPr>
          <w:sz w:val="28"/>
          <w:szCs w:val="28"/>
        </w:rPr>
        <w:t>- соблюдая дисциплину и порядок, собраться у места посадки;</w:t>
      </w:r>
    </w:p>
    <w:p w:rsidR="00FD614F" w:rsidRPr="00702D99" w:rsidRDefault="00FD614F" w:rsidP="00FD614F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702D99">
        <w:rPr>
          <w:sz w:val="28"/>
          <w:szCs w:val="28"/>
        </w:rPr>
        <w:t>- не выходить навстречу приближающемуся автобусу;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сообщать водителю о находящихся без присмотра в салоне автобуса вещах или документах;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lastRenderedPageBreak/>
        <w:t>3.11. Пассажиру школьного автобуса запрещается: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во время движения отвлекать водителя от управления автобусом;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открывать двери автобуса до полной его остановки, а также мешать их открытию или закрытию, кроме ситуации, направленной на предотвращение несчастного случая;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выбрасывать предметы в окно автобуса;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пользоваться аварийным  оборудованием  автобуса в ситуации, не угрожающей жизни  и здоровью людей;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провозить животных;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провозить взрывоопасные, огнеопасные, острые  и  режущие  предметы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3.12. Пассажир несет ответственность за нарушение требований настоящих Правил, нанесение  материального  ущерба школьному автобусу.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3.13. Водитель имеет право: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требовать от пассажиров выполнения настоящих Правил;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отменить  рейс  автобуса по обстоятельствам, которые он не смог предвидеть;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ограничить или приостановить перевозки пассажиров в случае чрезвычайной ситуации, оповестив об этом Перевозчика, который извещает Заказчика;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3.14. Перевозчик обязан: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lastRenderedPageBreak/>
        <w:t>- до  начала обслуживания маршрута ознакомить водителя с порядком его выполнения;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 xml:space="preserve">- обеспечить перевозку </w:t>
      </w:r>
      <w:r w:rsidR="00FD614F">
        <w:rPr>
          <w:sz w:val="28"/>
          <w:szCs w:val="28"/>
        </w:rPr>
        <w:t>пассажиров</w:t>
      </w:r>
      <w:r w:rsidRPr="00755EC9">
        <w:rPr>
          <w:sz w:val="28"/>
          <w:szCs w:val="28"/>
        </w:rPr>
        <w:t xml:space="preserve"> в соответствии с утвержденным расписанием движения;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3.15. Водитель автобуса имеет право: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вносить предложения по совершенствованию  маршрутной сети, повышению качества обслуживания  пассажиров, безопасности перевозок, улучшению условий труда и отдыха,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эффективному использованию автобуса.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3.16. Водитель автобуса обязан: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знать и выполнять Правила дорожного движения, а также другие документы по организации работы пассажирского автотранспорта, технической эксплуатации автобуса и обеспечению безопасной перевозки пассажиров;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 xml:space="preserve">- обеспечивать безопасную перевозку </w:t>
      </w:r>
      <w:r w:rsidR="00FD614F">
        <w:rPr>
          <w:sz w:val="28"/>
          <w:szCs w:val="28"/>
        </w:rPr>
        <w:t>пассажиров;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знать расположение  остановочных  пунктов,  опасные участки на маршруте;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расположение  пунктов  оказания технической и медицинской помощи;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начинать движение автобуса только с закрытыми дверями, не допуская переполнения салона автобуса сверх установленной нормы для конкретного типа автобуса;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lastRenderedPageBreak/>
        <w:t>- при движении в светлое время суток, с целью обозначения движущегося автобуса, должен быть включен ближний свет фар.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 xml:space="preserve">- выполнять перевозку </w:t>
      </w:r>
      <w:r w:rsidR="00FD614F">
        <w:rPr>
          <w:sz w:val="28"/>
          <w:szCs w:val="28"/>
        </w:rPr>
        <w:t>пассажиров</w:t>
      </w:r>
      <w:r w:rsidRPr="00755EC9">
        <w:rPr>
          <w:sz w:val="28"/>
          <w:szCs w:val="28"/>
        </w:rPr>
        <w:t xml:space="preserve"> в соответствии с утвержденным расписанием движения;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проявлять тактичность при обслуживании пассажиров и оказывать им необходимую помощь.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3.17. Контроль за автобусными перевозками детей осуществляет Перевозчик.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02D99">
        <w:rPr>
          <w:sz w:val="28"/>
          <w:szCs w:val="28"/>
        </w:rPr>
        <w:t>3.18. При выявлении факта нарушения водителем настоящих Правил Перевозчик принимает необходимые</w:t>
      </w:r>
      <w:r w:rsidRPr="00755EC9">
        <w:rPr>
          <w:sz w:val="28"/>
          <w:szCs w:val="28"/>
        </w:rPr>
        <w:t xml:space="preserve"> меры  по  устранению нарушения, предусмотренные законодательством.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755EC9" w:rsidRPr="00755EC9" w:rsidRDefault="00755EC9" w:rsidP="00755EC9">
      <w:pPr>
        <w:shd w:val="clear" w:color="auto" w:fill="FFFFFF"/>
        <w:tabs>
          <w:tab w:val="left" w:pos="1619"/>
        </w:tabs>
        <w:autoSpaceDE/>
        <w:autoSpaceDN/>
        <w:adjustRightInd/>
        <w:spacing w:after="240" w:line="360" w:lineRule="auto"/>
        <w:ind w:firstLine="709"/>
        <w:jc w:val="center"/>
        <w:rPr>
          <w:b/>
          <w:bCs/>
          <w:sz w:val="28"/>
          <w:szCs w:val="28"/>
          <w:lang w:eastAsia="en-US"/>
        </w:rPr>
      </w:pPr>
      <w:r w:rsidRPr="00755EC9">
        <w:rPr>
          <w:b/>
          <w:bCs/>
          <w:sz w:val="28"/>
          <w:szCs w:val="28"/>
          <w:lang w:eastAsia="en-US"/>
        </w:rPr>
        <w:t>Глава 4. Специальные школьные перевозки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>4.1. Заказчиком специальных перевозок групп обучающихся при организации экскурсионных, развлекательных, спортивных и иных культурно-массовых мероприятий, перевозки в летние оздоровительные лагеря отдыха и т.д. является образовательное учреждение.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55EC9">
        <w:rPr>
          <w:color w:val="000000"/>
          <w:sz w:val="28"/>
          <w:szCs w:val="28"/>
          <w:lang w:bidi="ru-RU"/>
        </w:rPr>
        <w:t>4.</w:t>
      </w:r>
      <w:r w:rsidR="00FD614F">
        <w:rPr>
          <w:color w:val="000000"/>
          <w:sz w:val="28"/>
          <w:szCs w:val="28"/>
          <w:lang w:bidi="ru-RU"/>
        </w:rPr>
        <w:t>2</w:t>
      </w:r>
      <w:r w:rsidRPr="00755EC9">
        <w:rPr>
          <w:color w:val="000000"/>
          <w:sz w:val="28"/>
          <w:szCs w:val="28"/>
          <w:lang w:bidi="ru-RU"/>
        </w:rPr>
        <w:t>. Заказчик заключает договор на оказание автотранспортных услуг по перевозке школьников (договор фрахтования) с Перевоз</w:t>
      </w:r>
      <w:r w:rsidRPr="00755EC9">
        <w:rPr>
          <w:color w:val="000000"/>
          <w:sz w:val="28"/>
          <w:szCs w:val="28"/>
          <w:lang w:bidi="ru-RU"/>
        </w:rPr>
        <w:lastRenderedPageBreak/>
        <w:t>чиком на перевозку обуча</w:t>
      </w:r>
      <w:r w:rsidR="00FD614F">
        <w:rPr>
          <w:color w:val="000000"/>
          <w:sz w:val="28"/>
          <w:szCs w:val="28"/>
          <w:lang w:bidi="ru-RU"/>
        </w:rPr>
        <w:t>ющихся на безвозмездной основе</w:t>
      </w:r>
      <w:r w:rsidRPr="00755EC9">
        <w:rPr>
          <w:color w:val="000000"/>
          <w:sz w:val="28"/>
          <w:szCs w:val="28"/>
          <w:lang w:bidi="ru-RU"/>
        </w:rPr>
        <w:t xml:space="preserve">. 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55EC9">
        <w:rPr>
          <w:color w:val="000000"/>
          <w:sz w:val="28"/>
          <w:szCs w:val="28"/>
          <w:lang w:bidi="ru-RU"/>
        </w:rPr>
        <w:t>4.</w:t>
      </w:r>
      <w:r w:rsidR="00FD614F">
        <w:rPr>
          <w:color w:val="000000"/>
          <w:sz w:val="28"/>
          <w:szCs w:val="28"/>
          <w:lang w:bidi="ru-RU"/>
        </w:rPr>
        <w:t>3</w:t>
      </w:r>
      <w:r w:rsidRPr="00755EC9">
        <w:rPr>
          <w:color w:val="000000"/>
          <w:sz w:val="28"/>
          <w:szCs w:val="28"/>
          <w:lang w:bidi="ru-RU"/>
        </w:rPr>
        <w:t>. При осуществлении организованной перевозки группы детей водитель обязан иметь при себе: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55EC9">
        <w:rPr>
          <w:color w:val="000000"/>
          <w:sz w:val="28"/>
          <w:szCs w:val="28"/>
          <w:lang w:bidi="ru-RU"/>
        </w:rPr>
        <w:t>а) договор фрахтования (если организованная перевозка группы детей осуществляется по договору фрахтования)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55EC9">
        <w:rPr>
          <w:color w:val="000000"/>
          <w:sz w:val="28"/>
          <w:szCs w:val="28"/>
          <w:lang w:bidi="ru-RU"/>
        </w:rPr>
        <w:t>б) документ, составленный в произвольной форме, содержащий сведения о маршруте перевозки, в том числе о: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55EC9">
        <w:rPr>
          <w:color w:val="000000"/>
          <w:sz w:val="28"/>
          <w:szCs w:val="28"/>
          <w:lang w:bidi="ru-RU"/>
        </w:rPr>
        <w:t>- пункте отправления;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55EC9">
        <w:rPr>
          <w:color w:val="000000"/>
          <w:sz w:val="28"/>
          <w:szCs w:val="28"/>
          <w:lang w:bidi="ru-RU"/>
        </w:rPr>
        <w:t>- промежуточных пунктах посадки (высадки) (если имеются) детей и иных лиц, участвующих в организованной перевозке группы детей;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55EC9">
        <w:rPr>
          <w:color w:val="000000"/>
          <w:sz w:val="28"/>
          <w:szCs w:val="28"/>
          <w:lang w:bidi="ru-RU"/>
        </w:rPr>
        <w:t>- пункте назначения;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55EC9">
        <w:rPr>
          <w:color w:val="000000"/>
          <w:sz w:val="28"/>
          <w:szCs w:val="28"/>
          <w:lang w:bidi="ru-RU"/>
        </w:rPr>
        <w:t>- местах остановок для приема пищи, кратковременного отдыха, ночного отдыха (при многодневных поездках) – в случае организованной перевозки группы детей в междугородном сообщении.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55EC9">
        <w:rPr>
          <w:color w:val="000000"/>
          <w:sz w:val="28"/>
          <w:szCs w:val="28"/>
          <w:lang w:bidi="ru-RU"/>
        </w:rPr>
        <w:t>Договоры на осуществление перевозок обучающихся на школьных автобусных маршрутах заключаются не позднее, чем за 10 суток до дня начала школьных автобусных перевозок.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55EC9">
        <w:rPr>
          <w:color w:val="000000"/>
          <w:sz w:val="28"/>
          <w:szCs w:val="28"/>
          <w:lang w:bidi="ru-RU"/>
        </w:rPr>
        <w:t>4.</w:t>
      </w:r>
      <w:r w:rsidR="00FD614F">
        <w:rPr>
          <w:color w:val="000000"/>
          <w:sz w:val="28"/>
          <w:szCs w:val="28"/>
          <w:lang w:bidi="ru-RU"/>
        </w:rPr>
        <w:t>4</w:t>
      </w:r>
      <w:r w:rsidRPr="00755EC9">
        <w:rPr>
          <w:color w:val="000000"/>
          <w:sz w:val="28"/>
          <w:szCs w:val="28"/>
          <w:lang w:bidi="ru-RU"/>
        </w:rPr>
        <w:t xml:space="preserve">. При подготовке к осуществлению школьных автобусных перевозок Перевозчик </w:t>
      </w:r>
      <w:r w:rsidRPr="00755EC9">
        <w:rPr>
          <w:color w:val="000000"/>
          <w:sz w:val="28"/>
          <w:szCs w:val="28"/>
          <w:lang w:bidi="ru-RU"/>
        </w:rPr>
        <w:lastRenderedPageBreak/>
        <w:t>совместно с Заказчиком определяют рациональные места сбора, посадки и высадки обучающихся.</w:t>
      </w:r>
      <w:r w:rsidR="00333F37">
        <w:rPr>
          <w:color w:val="000000"/>
          <w:sz w:val="28"/>
          <w:szCs w:val="28"/>
          <w:lang w:bidi="ru-RU"/>
        </w:rPr>
        <w:t xml:space="preserve"> </w:t>
      </w:r>
      <w:r w:rsidRPr="00755EC9">
        <w:rPr>
          <w:color w:val="000000"/>
          <w:sz w:val="28"/>
          <w:szCs w:val="28"/>
          <w:lang w:bidi="ru-RU"/>
        </w:rPr>
        <w:t>Места остановок школьного автобуса должны соответствовать требованиям ГОСТ 218.1.002-2003 «Автобусные остановки на автомобильных дорогах. Общие требования».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55EC9">
        <w:rPr>
          <w:color w:val="000000"/>
          <w:sz w:val="28"/>
          <w:szCs w:val="28"/>
          <w:lang w:bidi="ru-RU"/>
        </w:rPr>
        <w:t>4.</w:t>
      </w:r>
      <w:r w:rsidR="00FD614F">
        <w:rPr>
          <w:color w:val="000000"/>
          <w:sz w:val="28"/>
          <w:szCs w:val="28"/>
          <w:lang w:bidi="ru-RU"/>
        </w:rPr>
        <w:t>5</w:t>
      </w:r>
      <w:r w:rsidRPr="00755EC9">
        <w:rPr>
          <w:color w:val="000000"/>
          <w:sz w:val="28"/>
          <w:szCs w:val="28"/>
          <w:lang w:bidi="ru-RU"/>
        </w:rPr>
        <w:t>. Перевозка обучающихся в светлое время суток должна осуществляться с включенным ближним светом фар. Скорость движения выбирается водителем (а при сопровождении - старшим по его обеспечению) в зависимости от дорожных, метеорологических и других условий, но при этом во всех случаях скорость не должна превышать 60 км/ч.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55EC9">
        <w:rPr>
          <w:color w:val="000000"/>
          <w:sz w:val="28"/>
          <w:szCs w:val="28"/>
          <w:lang w:bidi="ru-RU"/>
        </w:rPr>
        <w:t>4.6. Количество перевозимых в школьном автобусе обучающихся вместе с сопровождающими не должно превышать числа оборудованных для сидения мест. Все сидячие места должны быть оборудованы ремнями безопасности.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55EC9">
        <w:rPr>
          <w:color w:val="000000"/>
          <w:sz w:val="28"/>
          <w:szCs w:val="28"/>
          <w:lang w:bidi="ru-RU"/>
        </w:rPr>
        <w:t xml:space="preserve">4.7. Расписание движения школьных автобусов должно утверждаться Заказчиком, вывешиваться в общеобразовательных организациях. 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55EC9">
        <w:rPr>
          <w:color w:val="000000"/>
          <w:sz w:val="28"/>
          <w:szCs w:val="28"/>
          <w:lang w:bidi="ru-RU"/>
        </w:rPr>
        <w:t xml:space="preserve">4.8. При неблагоприятном изменении дорожных условий (ограничение движения, появление временных препятствий и др.) и (или) иных обстоятельствах, влекущих изменение времени отправления, при организованной перевозке группы детей по договору фрахтования – </w:t>
      </w:r>
      <w:r w:rsidRPr="00755EC9">
        <w:rPr>
          <w:color w:val="000000"/>
          <w:sz w:val="28"/>
          <w:szCs w:val="28"/>
          <w:lang w:bidi="ru-RU"/>
        </w:rPr>
        <w:lastRenderedPageBreak/>
        <w:t xml:space="preserve">фрахтователь или фрахтовщик (по взаимной договоренности) обеспечивают принятие мер по своевременному оповещению родителей (законных представителей) детей, сопровождающих, медицинского работника (при наличии медицинского сопровождения) и соответствующее подразделение государственной инспекции безопасности дорожного движения (при сопровождении автомобилем (автомобилями) подразделения ГИБДД).  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55EC9">
        <w:rPr>
          <w:color w:val="000000"/>
          <w:sz w:val="28"/>
          <w:szCs w:val="28"/>
          <w:lang w:bidi="ru-RU"/>
        </w:rPr>
        <w:t>4.9. Специальная перевозка обучающихся осуществляется при условии сопровождения группой преподавателей или специально назначенными взрослыми.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55EC9">
        <w:rPr>
          <w:color w:val="000000"/>
          <w:sz w:val="28"/>
          <w:szCs w:val="28"/>
          <w:lang w:bidi="ru-RU"/>
        </w:rPr>
        <w:t>4.10. В случае нахождения детей в пути следования согласно графику движения более 3 часов в каждом автобусе руководитель или должностное лицо, ответственное за обеспечение безопасности дорожного движения, а при организованной перевозке группы детей по договору фрахтования – фрахтователь или фрахтовщик (по взаимной договоренности) обеспечивает наличие наборов пищевых продуктов (сухих пайков, бутилированной воды) из ассортимента, установленного Федеральной службой по надзору в сфере защиты прав потребителей и благополучия человека или ее территориальным управлением;</w:t>
      </w:r>
    </w:p>
    <w:p w:rsidR="00755EC9" w:rsidRPr="00755EC9" w:rsidRDefault="00755EC9" w:rsidP="00991944">
      <w:pPr>
        <w:shd w:val="clear" w:color="auto" w:fill="FFFFFF"/>
        <w:tabs>
          <w:tab w:val="left" w:pos="0"/>
          <w:tab w:val="left" w:pos="567"/>
          <w:tab w:val="right" w:pos="6265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color w:val="000000"/>
          <w:sz w:val="28"/>
          <w:szCs w:val="28"/>
          <w:lang w:bidi="ru-RU"/>
        </w:rPr>
        <w:lastRenderedPageBreak/>
        <w:tab/>
      </w:r>
      <w:r w:rsidRPr="00755EC9">
        <w:rPr>
          <w:bCs/>
          <w:sz w:val="28"/>
          <w:szCs w:val="28"/>
          <w:lang w:eastAsia="en-US"/>
        </w:rPr>
        <w:t>4.11.</w:t>
      </w:r>
      <w:r w:rsidRPr="00755EC9">
        <w:rPr>
          <w:sz w:val="28"/>
          <w:szCs w:val="28"/>
          <w:lang w:eastAsia="en-US"/>
        </w:rPr>
        <w:t xml:space="preserve"> Движение школьных автобусов может осуществляться на дорогах </w:t>
      </w:r>
      <w:r w:rsidRPr="00755EC9">
        <w:rPr>
          <w:sz w:val="28"/>
          <w:szCs w:val="28"/>
          <w:lang w:val="en-US" w:eastAsia="en-US" w:bidi="en-US"/>
        </w:rPr>
        <w:t>I</w:t>
      </w:r>
      <w:r w:rsidRPr="00755EC9">
        <w:rPr>
          <w:sz w:val="28"/>
          <w:szCs w:val="28"/>
          <w:lang w:eastAsia="en-US" w:bidi="en-US"/>
        </w:rPr>
        <w:t xml:space="preserve"> </w:t>
      </w:r>
      <w:r w:rsidRPr="00755EC9">
        <w:rPr>
          <w:sz w:val="28"/>
          <w:szCs w:val="28"/>
          <w:lang w:eastAsia="en-US"/>
        </w:rPr>
        <w:t>- IV категории, соответствующих требованиям безопасности дорожного движения, а также при реализации мер компенсирующего характера, прописанные в акте обследования школьного автобусного маршрута.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>Допускается движение школьного автобуса по автомобильным дорогам V категории с шириной укрепленной поверхности проезжей части 4,5 метра и менее, которые должны быть обозначены дорожными знаками 2.6 и 2.7 по ГОСТ Р 52290-2004. Скорость движения школьного автобуса на данных участках автомобильных дорог не должна превышать 40 км/час. В случае появления встречного транспортного средства школьный автобус должен занять крайнее правое положение с возможным выездом правых колес на обочину и остановиться для пропуска встречного транспорта независимо от приоритета движения, регламентированного знаками 2.6 и 2.7.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 xml:space="preserve">4.12. Перевозчик должен немедленно сообщать в органы </w:t>
      </w:r>
      <w:r w:rsidR="009369C0">
        <w:rPr>
          <w:sz w:val="28"/>
          <w:szCs w:val="28"/>
          <w:lang w:eastAsia="en-US"/>
        </w:rPr>
        <w:t>местного самоуправления</w:t>
      </w:r>
      <w:r w:rsidRPr="00755EC9">
        <w:rPr>
          <w:sz w:val="28"/>
          <w:szCs w:val="28"/>
          <w:lang w:eastAsia="en-US"/>
        </w:rPr>
        <w:t xml:space="preserve">, дорожные, коммунальные и иные организации, в ведении которых находятся автомобильные дороги, улицы и другие искусственные сооружения, а также Отделение </w:t>
      </w:r>
      <w:r w:rsidRPr="00755EC9">
        <w:rPr>
          <w:bCs/>
          <w:caps/>
          <w:sz w:val="28"/>
          <w:szCs w:val="28"/>
          <w:lang w:eastAsia="en-US"/>
        </w:rPr>
        <w:t xml:space="preserve">ГИБДД ОМВД </w:t>
      </w:r>
      <w:r w:rsidRPr="00755EC9">
        <w:rPr>
          <w:bCs/>
          <w:sz w:val="28"/>
          <w:szCs w:val="28"/>
          <w:lang w:eastAsia="en-US"/>
        </w:rPr>
        <w:t xml:space="preserve">России </w:t>
      </w:r>
      <w:r w:rsidRPr="00755EC9">
        <w:rPr>
          <w:bCs/>
          <w:sz w:val="28"/>
          <w:szCs w:val="28"/>
          <w:lang w:eastAsia="en-US"/>
        </w:rPr>
        <w:lastRenderedPageBreak/>
        <w:t>Ленского района</w:t>
      </w:r>
      <w:r w:rsidRPr="00755EC9">
        <w:rPr>
          <w:sz w:val="28"/>
          <w:szCs w:val="28"/>
          <w:lang w:eastAsia="en-US"/>
        </w:rPr>
        <w:t xml:space="preserve"> выявленных в процессе эксплуатации школьных автобусных маршрутов недостатках в состоянии автомобильных дорог, улиц, железнодорожных переездов, угрожающих безопасности дорожного движения; принимать необходимые предупредительные меры в соответствии с действующими нормативными документами.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>4.1</w:t>
      </w:r>
      <w:r w:rsidR="009369C0">
        <w:rPr>
          <w:sz w:val="28"/>
          <w:szCs w:val="28"/>
          <w:lang w:eastAsia="en-US"/>
        </w:rPr>
        <w:t>3</w:t>
      </w:r>
      <w:r w:rsidRPr="00755EC9">
        <w:rPr>
          <w:sz w:val="28"/>
          <w:szCs w:val="28"/>
          <w:lang w:eastAsia="en-US"/>
        </w:rPr>
        <w:t>. В случаях, когда дорожные или метеорологические условия представляют угрозу безопасности перевозки обучающихся, организации, осуществляющие школьные перевозки, обязаны безотлагательно, в соответствии со своими полномочиями, прекратить движение школьных автобусов.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>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 (при задержке в пути). При этом после 23 часов расстояние перевозки не должно превышать 100 километров.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4.1</w:t>
      </w:r>
      <w:r w:rsidR="009369C0">
        <w:rPr>
          <w:sz w:val="28"/>
          <w:szCs w:val="28"/>
        </w:rPr>
        <w:t>4</w:t>
      </w:r>
      <w:r w:rsidRPr="00755EC9">
        <w:rPr>
          <w:sz w:val="28"/>
          <w:szCs w:val="28"/>
        </w:rPr>
        <w:t xml:space="preserve">. Для обеспечения профессиональной надежности водителей школьных автобусов в </w:t>
      </w:r>
      <w:r w:rsidRPr="00755EC9">
        <w:rPr>
          <w:sz w:val="28"/>
          <w:szCs w:val="28"/>
        </w:rPr>
        <w:lastRenderedPageBreak/>
        <w:t>процессе их профессиональной деятельности руководитель образовательной организации обязан 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инструктажей, включающих следующие сведения: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конечные, промежуточные пункты маршрута, места отдыха, приема пищи, смены водителей (при необходимости), стоянки транспортных средств;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действия водителя в ситуациях, связанных с несоблюдением графика движения транспортного средства по независящим от него причинам;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особенности подачи школьного автобуса к месту посадки и высадки детей;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особенности посадки и высадки детей, их перевозки, взаимодействия водителя с лицами, сопровождающими обучающихся.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4.1</w:t>
      </w:r>
      <w:r w:rsidR="009369C0">
        <w:rPr>
          <w:sz w:val="28"/>
          <w:szCs w:val="28"/>
        </w:rPr>
        <w:t>5</w:t>
      </w:r>
      <w:r w:rsidRPr="00755EC9">
        <w:rPr>
          <w:sz w:val="28"/>
          <w:szCs w:val="28"/>
        </w:rPr>
        <w:t>. Для организации обеспечения безопасных дорожных условий организованной перевозки группы детей руководитель образовательной организации, Перевозчик, водитель обязаны: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 xml:space="preserve">- Немедленно сообщать в органы </w:t>
      </w:r>
      <w:r w:rsidR="009369C0">
        <w:rPr>
          <w:sz w:val="28"/>
          <w:szCs w:val="28"/>
        </w:rPr>
        <w:t>местного самоуправления</w:t>
      </w:r>
      <w:r w:rsidRPr="00755EC9">
        <w:rPr>
          <w:sz w:val="28"/>
          <w:szCs w:val="28"/>
        </w:rPr>
        <w:t xml:space="preserve">, дорожные, коммунальные и иные организации, в ведении которых находятся автомобильные дороги, улицы, а также в органы </w:t>
      </w:r>
      <w:r w:rsidRPr="00755EC9">
        <w:rPr>
          <w:sz w:val="28"/>
          <w:szCs w:val="28"/>
        </w:rPr>
        <w:lastRenderedPageBreak/>
        <w:t>Госавтоинспекции о выявленных в процессе эксплуатации маршрутов недостатках в состоянии автомобильных дорог, улиц, железнодорожных переездов, паромных переправ, их обустройства, угрожающих безопасности движения, а также о внезапных неблагоприятных изменениях дорожно-климатических условий, стихийных явлениях; принимать необходимые предупредительные меры (организация движения с пониженными скоростями, изменение маршрута движения, информирование водителей, временное прекращение движения автобусов) в соответствии с действующими нормативными документами.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4.1</w:t>
      </w:r>
      <w:r w:rsidR="009369C0">
        <w:rPr>
          <w:sz w:val="28"/>
          <w:szCs w:val="28"/>
        </w:rPr>
        <w:t>6</w:t>
      </w:r>
      <w:r w:rsidRPr="00755EC9">
        <w:rPr>
          <w:sz w:val="28"/>
          <w:szCs w:val="28"/>
        </w:rPr>
        <w:t>. Для организации перевозочного процесса по технологии, обеспечивающей безопасные условия перевозок детей, руководитель образовательной организации обязан: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4.1</w:t>
      </w:r>
      <w:r w:rsidR="009369C0">
        <w:rPr>
          <w:sz w:val="28"/>
          <w:szCs w:val="28"/>
        </w:rPr>
        <w:t>6</w:t>
      </w:r>
      <w:r w:rsidRPr="00755EC9">
        <w:rPr>
          <w:sz w:val="28"/>
          <w:szCs w:val="28"/>
        </w:rPr>
        <w:t>.1. Для обеспечения сопровождения перевозок групп детей назначить: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 xml:space="preserve">- сопровождающих лиц в каждый школьный автобус на весь период поездки (если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школьного автобуса. Допускается назначение одного сопровождающего лица, если группа включает 20 и </w:t>
      </w:r>
      <w:r w:rsidRPr="00755EC9">
        <w:rPr>
          <w:sz w:val="28"/>
          <w:szCs w:val="28"/>
        </w:rPr>
        <w:lastRenderedPageBreak/>
        <w:t>менее детей и если посадка (высадка) детей осуществляется через одну дверь школьного автобуса);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ответственного за перевозку обучающихся при нахождении в школьном автобусе нескольких сопровождающих лиц;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ответственного за перевозку обучающихся с использованием двух и более школьных автобусов.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4.1</w:t>
      </w:r>
      <w:r w:rsidR="009369C0">
        <w:rPr>
          <w:sz w:val="28"/>
          <w:szCs w:val="28"/>
        </w:rPr>
        <w:t>6</w:t>
      </w:r>
      <w:r w:rsidRPr="00755EC9">
        <w:rPr>
          <w:sz w:val="28"/>
          <w:szCs w:val="28"/>
        </w:rPr>
        <w:t>.2. Обеспечить проведение инструктажа сопровождающих лиц и детей о технике безопасности во время поездки на школьном автобусе для перевозки обучающихся.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4.1</w:t>
      </w:r>
      <w:r w:rsidR="009369C0">
        <w:rPr>
          <w:sz w:val="28"/>
          <w:szCs w:val="28"/>
        </w:rPr>
        <w:t>6</w:t>
      </w:r>
      <w:r w:rsidRPr="00755EC9">
        <w:rPr>
          <w:sz w:val="28"/>
          <w:szCs w:val="28"/>
        </w:rPr>
        <w:t xml:space="preserve">.3. Обеспечить каждого водителя </w:t>
      </w:r>
      <w:r w:rsidR="0006339C" w:rsidRPr="00755EC9">
        <w:rPr>
          <w:sz w:val="28"/>
          <w:szCs w:val="28"/>
        </w:rPr>
        <w:t xml:space="preserve">школьного </w:t>
      </w:r>
      <w:r w:rsidRPr="00755EC9">
        <w:rPr>
          <w:sz w:val="28"/>
          <w:szCs w:val="28"/>
        </w:rPr>
        <w:t>автобуса: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документом, составленным в произвольной форме, содержащим сведения о маршруте перевозки, в том числе о: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а) пункте отправления;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б) промежуточных пунктах посадки (высадки) (если имеются) детей и иных лиц, участвующих в организованной перевозке группы детей;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в) пункте назначения;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г) местах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lastRenderedPageBreak/>
        <w:t>4.1</w:t>
      </w:r>
      <w:r w:rsidR="009369C0">
        <w:rPr>
          <w:sz w:val="28"/>
          <w:szCs w:val="28"/>
        </w:rPr>
        <w:t>6</w:t>
      </w:r>
      <w:r w:rsidRPr="00755EC9">
        <w:rPr>
          <w:sz w:val="28"/>
          <w:szCs w:val="28"/>
        </w:rPr>
        <w:t>.4. Обеспечить ответственного за перевозку обучающихся по школьному автобусу или старшего ответственного за организованную перевозку группы детей в школьном автобусе: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списком лиц, помимо водителя (водителей), которым разрешается находиться в школьном автобусе в процессе перевозки, включающем в том числе: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а) данные 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б) данные сопровождающих лиц с указанием их фамилии, имени, отчества (при наличии) и номера контактного телефона;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в) данные медицинского работника с указанием его фамилии, имени, отчества (при наличии) и номера контактного телефона (медицинский работник привлекается, если продолжительность организованной перевозки группы детей превышает 12 часов и для ее осуществления используется три автобуса и более).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Примечание: В случае неявки обучающегося или иного лица, включенного в список, сведения о нем вычеркиваются из списка. Нахожде</w:t>
      </w:r>
      <w:r w:rsidRPr="00755EC9">
        <w:rPr>
          <w:sz w:val="28"/>
          <w:szCs w:val="28"/>
        </w:rPr>
        <w:lastRenderedPageBreak/>
        <w:t>ние в школьном автобусе, помимо водителя (водителей), иных лиц, кроме тех, которые указаны в списках, не допускается.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Список, содержащий корректировки, считается действительным, если он заверен подписью лица, назначенного: ответственным за организованную перевозку группы детей, если для осуществления организованной перевозки группы детей используется один школьный автобус; старшим ответственным за организованную перевозку группы детей, если для осуществления организованной перевозки группы детей используются два школьных автобуса</w:t>
      </w:r>
      <w:r w:rsidR="0006339C">
        <w:rPr>
          <w:sz w:val="28"/>
          <w:szCs w:val="28"/>
        </w:rPr>
        <w:t xml:space="preserve"> </w:t>
      </w:r>
      <w:r w:rsidRPr="00755EC9">
        <w:rPr>
          <w:sz w:val="28"/>
          <w:szCs w:val="28"/>
        </w:rPr>
        <w:t>и более.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- списком набора пищевых продуктов (сухих пайков) (в случае нахождения обучающихся в пути следования согласно графику движения до 4 часов) и бутилированной питьевой (негазированной) водой промышленного производства, дневной запас которой должен составлять не менее 1,5 литра на одного обучающегося (в случае нахождения обучающихся в пути следования согласно графику движения более 2 часов);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Примечание: В случае нахождения обучающихся в пути следования согласно графику движения свыше 4 часов (за исключением ночного времени с 23.00 до 7.00) должно быть организовано горячее питание.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 xml:space="preserve">- документом, содержащим сведения о водителе (водителях) (с указанием фамилии, </w:t>
      </w:r>
      <w:r w:rsidRPr="00755EC9">
        <w:rPr>
          <w:sz w:val="28"/>
          <w:szCs w:val="28"/>
        </w:rPr>
        <w:lastRenderedPageBreak/>
        <w:t xml:space="preserve">имени, отчества </w:t>
      </w:r>
      <w:r w:rsidR="0006339C">
        <w:rPr>
          <w:sz w:val="28"/>
          <w:szCs w:val="28"/>
        </w:rPr>
        <w:t>(</w:t>
      </w:r>
      <w:r w:rsidRPr="00755EC9">
        <w:rPr>
          <w:sz w:val="28"/>
          <w:szCs w:val="28"/>
        </w:rPr>
        <w:t>при наличии</w:t>
      </w:r>
      <w:r w:rsidR="0006339C">
        <w:rPr>
          <w:sz w:val="28"/>
          <w:szCs w:val="28"/>
        </w:rPr>
        <w:t>)</w:t>
      </w:r>
      <w:r w:rsidRPr="00755EC9">
        <w:rPr>
          <w:sz w:val="28"/>
          <w:szCs w:val="28"/>
        </w:rPr>
        <w:t xml:space="preserve"> водителя, его телефона), кроме случая, если в составе документов есть копия уведомления об организованной перевозке группы детей, содержащего такие сведения.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4.1</w:t>
      </w:r>
      <w:r w:rsidR="009369C0">
        <w:rPr>
          <w:sz w:val="28"/>
          <w:szCs w:val="28"/>
        </w:rPr>
        <w:t>6</w:t>
      </w:r>
      <w:r w:rsidRPr="00755EC9">
        <w:rPr>
          <w:sz w:val="28"/>
          <w:szCs w:val="28"/>
        </w:rPr>
        <w:t>.5. Проходить обучение по программам дополнительного профессионального образования (повышения квалификации) по организации перевозок обучающихся.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4.1</w:t>
      </w:r>
      <w:r w:rsidR="009369C0">
        <w:rPr>
          <w:sz w:val="28"/>
          <w:szCs w:val="28"/>
        </w:rPr>
        <w:t>6</w:t>
      </w:r>
      <w:r w:rsidRPr="00755EC9">
        <w:rPr>
          <w:sz w:val="28"/>
          <w:szCs w:val="28"/>
        </w:rPr>
        <w:t>.6. Организовывать прохождение сопровождающими лицами, ответственными за перевозку обучающихся по школьному автобусу, и старшими ответственными за организованную перевозку группы детей обучения по организации перевозок обучающихся.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4.1</w:t>
      </w:r>
      <w:r w:rsidR="009369C0">
        <w:rPr>
          <w:sz w:val="28"/>
          <w:szCs w:val="28"/>
        </w:rPr>
        <w:t>6</w:t>
      </w:r>
      <w:r w:rsidRPr="00755EC9">
        <w:rPr>
          <w:sz w:val="28"/>
          <w:szCs w:val="28"/>
        </w:rPr>
        <w:t>.7. Организовывать контроль за соблюдением маршрутов и графиков (расписаний) движения, количеством перевозимых обучающихся, не превышающим число мест для сидения.</w:t>
      </w:r>
    </w:p>
    <w:p w:rsidR="00755EC9" w:rsidRPr="00755EC9" w:rsidRDefault="00755EC9" w:rsidP="00755E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55EC9">
        <w:rPr>
          <w:sz w:val="28"/>
          <w:szCs w:val="28"/>
        </w:rPr>
        <w:t>4.1</w:t>
      </w:r>
      <w:r w:rsidR="009369C0">
        <w:rPr>
          <w:sz w:val="28"/>
          <w:szCs w:val="28"/>
        </w:rPr>
        <w:t>6</w:t>
      </w:r>
      <w:r w:rsidRPr="00755EC9">
        <w:rPr>
          <w:sz w:val="28"/>
          <w:szCs w:val="28"/>
        </w:rPr>
        <w:t>.8. Обеспечить сопровождение детей, перевозимых колонной школьных автобусов, медицинскими работниками, если в колонне три и более автобуса.</w:t>
      </w:r>
    </w:p>
    <w:p w:rsidR="00755EC9" w:rsidRPr="009369C0" w:rsidRDefault="00755EC9" w:rsidP="009369C0">
      <w:pPr>
        <w:pStyle w:val="a5"/>
        <w:widowControl/>
        <w:numPr>
          <w:ilvl w:val="1"/>
          <w:numId w:val="21"/>
        </w:numPr>
        <w:shd w:val="clear" w:color="auto" w:fill="FFFFFF"/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  <w:lang w:eastAsia="en-US"/>
        </w:rPr>
      </w:pPr>
      <w:r w:rsidRPr="009369C0">
        <w:rPr>
          <w:sz w:val="28"/>
          <w:szCs w:val="28"/>
          <w:lang w:eastAsia="en-US"/>
        </w:rPr>
        <w:t>К управлению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 xml:space="preserve">имеющие на дату начала организованной </w:t>
      </w:r>
      <w:r w:rsidRPr="00755EC9">
        <w:rPr>
          <w:sz w:val="28"/>
          <w:szCs w:val="28"/>
          <w:lang w:eastAsia="en-US"/>
        </w:rPr>
        <w:lastRenderedPageBreak/>
        <w:t>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 xml:space="preserve">прошедшие </w:t>
      </w:r>
      <w:proofErr w:type="spellStart"/>
      <w:r w:rsidRPr="00755EC9">
        <w:rPr>
          <w:sz w:val="28"/>
          <w:szCs w:val="28"/>
          <w:lang w:eastAsia="en-US"/>
        </w:rPr>
        <w:t>предрейсовый</w:t>
      </w:r>
      <w:proofErr w:type="spellEnd"/>
      <w:r w:rsidRPr="00755EC9">
        <w:rPr>
          <w:sz w:val="28"/>
          <w:szCs w:val="28"/>
          <w:lang w:eastAsia="en-US"/>
        </w:rPr>
        <w:t xml:space="preserve">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абзацем вторым пункта 2 статьи 20 Федерального закона «О безопасности дорожного движения»;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 xml:space="preserve">не </w:t>
      </w:r>
      <w:proofErr w:type="spellStart"/>
      <w:r w:rsidRPr="00755EC9">
        <w:rPr>
          <w:sz w:val="28"/>
          <w:szCs w:val="28"/>
          <w:lang w:eastAsia="en-US"/>
        </w:rPr>
        <w:t>привлекавшиеся</w:t>
      </w:r>
      <w:proofErr w:type="spellEnd"/>
      <w:r w:rsidRPr="00755EC9">
        <w:rPr>
          <w:sz w:val="28"/>
          <w:szCs w:val="28"/>
          <w:lang w:eastAsia="en-US"/>
        </w:rPr>
        <w:t xml:space="preserve">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755EC9" w:rsidRPr="009369C0" w:rsidRDefault="00755EC9" w:rsidP="009369C0">
      <w:pPr>
        <w:pStyle w:val="a5"/>
        <w:widowControl/>
        <w:numPr>
          <w:ilvl w:val="1"/>
          <w:numId w:val="24"/>
        </w:numPr>
        <w:shd w:val="clear" w:color="auto" w:fill="FFFFFF"/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9369C0">
        <w:rPr>
          <w:sz w:val="28"/>
          <w:szCs w:val="28"/>
          <w:lang w:eastAsia="en-US"/>
        </w:rPr>
        <w:t>В организации, осуществляющей перевозки обучающихся, должен быть сформирован список водителей, которые по своим профессиональным характеристикам могут быть допущены к перевозкам обучающихся, указанный список ежегодно обновляется и утверждается соответствующим приказом руководителя данной организации.</w:t>
      </w:r>
    </w:p>
    <w:p w:rsidR="00755EC9" w:rsidRPr="00755EC9" w:rsidRDefault="00755EC9" w:rsidP="00755EC9">
      <w:pPr>
        <w:widowControl/>
        <w:numPr>
          <w:ilvl w:val="1"/>
          <w:numId w:val="24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lastRenderedPageBreak/>
        <w:t xml:space="preserve"> Продолжительность рабочей смены водителей, занятых на перевозках обучающихся, не более 8 часов.</w:t>
      </w:r>
    </w:p>
    <w:p w:rsidR="00755EC9" w:rsidRPr="00755EC9" w:rsidRDefault="00755EC9" w:rsidP="00755EC9">
      <w:pPr>
        <w:widowControl/>
        <w:numPr>
          <w:ilvl w:val="1"/>
          <w:numId w:val="24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 xml:space="preserve"> Водители, не прошедшие медицинское освидетельствование в установленные сроки, отстраняются от управления школьными автобусами до момента прохождения медицинского освидетельствования.</w:t>
      </w:r>
    </w:p>
    <w:p w:rsidR="00755EC9" w:rsidRPr="00755EC9" w:rsidRDefault="00755EC9" w:rsidP="00755EC9">
      <w:pPr>
        <w:widowControl/>
        <w:numPr>
          <w:ilvl w:val="1"/>
          <w:numId w:val="24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>Водителю запрещается: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>следовать со скоростью более 60 км/ч;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>изменять школьный автобусный маршрут;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>останавливать школьный автобус вне мест, предусмотренных паспортом школьного автобусного маршрута, кроме случаев вынужденной или экстренной остановки;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>перевозить в салоне школьного автобуса, в котором находятся обучающиеся, любой груз, багаж или инвентарь, кроме ручной клади и личных вещей обучающихся;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>при следовании в автомобильной колонне производить обгон впереди идущего школьного автобуса;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>осуществлять посадку и высадку обучающихся до полной остановки школьного автобуса, без включенной аварийной сигнализации, без постановки школьного автобуса на стояночный тормоз;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>в местах посадки и высадки обучающихся запрещается движение задним ходом;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lastRenderedPageBreak/>
        <w:t>во время движения отвлекаться от управления школьным автобусом (разговаривать, принимать пищу, курить, включать в кабине громкую музыку);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>покидать своё место или оставлять школьный автобус, если не предприняты меры, исключающие самопроизвольное движение школьного автобуса или использование его в отсутствие водителя.</w:t>
      </w:r>
    </w:p>
    <w:p w:rsidR="00755EC9" w:rsidRPr="00755EC9" w:rsidRDefault="00755EC9" w:rsidP="00755EC9">
      <w:pPr>
        <w:widowControl/>
        <w:numPr>
          <w:ilvl w:val="1"/>
          <w:numId w:val="24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>В пути следования водитель обязан: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>4.2</w:t>
      </w:r>
      <w:r w:rsidR="009369C0">
        <w:rPr>
          <w:sz w:val="28"/>
          <w:szCs w:val="28"/>
          <w:lang w:eastAsia="en-US"/>
        </w:rPr>
        <w:t>2</w:t>
      </w:r>
      <w:r w:rsidRPr="00755EC9">
        <w:rPr>
          <w:sz w:val="28"/>
          <w:szCs w:val="28"/>
          <w:lang w:eastAsia="en-US"/>
        </w:rPr>
        <w:t>.1. Строго выполнять правила дорожного движения, плавно трогаться с места, выдерживать дистанцию до впереди идущего автотранспортного средства, без необходимости резко не тормозить, принимать меры предосторожности, быть внимательным к окружающей обстановке.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>4.2</w:t>
      </w:r>
      <w:r w:rsidR="009369C0">
        <w:rPr>
          <w:sz w:val="28"/>
          <w:szCs w:val="28"/>
          <w:lang w:eastAsia="en-US"/>
        </w:rPr>
        <w:t>2</w:t>
      </w:r>
      <w:r w:rsidRPr="00755EC9">
        <w:rPr>
          <w:sz w:val="28"/>
          <w:szCs w:val="28"/>
          <w:lang w:eastAsia="en-US"/>
        </w:rPr>
        <w:t>.2. После высадки обучающихся из школьного автобуса осмотреть салон школьного автобуса. При обнаружении в салоне личных вещей обучающихся передать их сопровождающему.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>4.2</w:t>
      </w:r>
      <w:r w:rsidR="009369C0">
        <w:rPr>
          <w:sz w:val="28"/>
          <w:szCs w:val="28"/>
          <w:lang w:eastAsia="en-US"/>
        </w:rPr>
        <w:t>2</w:t>
      </w:r>
      <w:r w:rsidRPr="00755EC9">
        <w:rPr>
          <w:sz w:val="28"/>
          <w:szCs w:val="28"/>
          <w:lang w:eastAsia="en-US"/>
        </w:rPr>
        <w:t>.3. Прекратить дальнейшее движение</w:t>
      </w:r>
      <w:r w:rsidR="00333F37" w:rsidRPr="00333F37">
        <w:rPr>
          <w:sz w:val="28"/>
          <w:szCs w:val="28"/>
          <w:lang w:eastAsia="en-US"/>
        </w:rPr>
        <w:t xml:space="preserve"> </w:t>
      </w:r>
      <w:r w:rsidR="00333F37">
        <w:rPr>
          <w:sz w:val="28"/>
          <w:szCs w:val="28"/>
          <w:lang w:eastAsia="en-US"/>
        </w:rPr>
        <w:t>и у</w:t>
      </w:r>
      <w:r w:rsidR="00333F37" w:rsidRPr="00755EC9">
        <w:rPr>
          <w:sz w:val="28"/>
          <w:szCs w:val="28"/>
          <w:lang w:eastAsia="en-US"/>
        </w:rPr>
        <w:t>ведомить перевозчика о невозможности дальнейшего движения</w:t>
      </w:r>
      <w:r w:rsidRPr="00755EC9">
        <w:rPr>
          <w:sz w:val="28"/>
          <w:szCs w:val="28"/>
          <w:lang w:eastAsia="en-US"/>
        </w:rPr>
        <w:t>: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>при возникновении технических неисправностей, угрожающих безопасности движения;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>при ухудшении состояния своего здоровья;</w:t>
      </w:r>
    </w:p>
    <w:p w:rsidR="00755EC9" w:rsidRPr="00755EC9" w:rsidRDefault="00755EC9" w:rsidP="00333F37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lastRenderedPageBreak/>
        <w:t>при изменении дорожных и погодных условий.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>4.2</w:t>
      </w:r>
      <w:r w:rsidR="009369C0">
        <w:rPr>
          <w:sz w:val="28"/>
          <w:szCs w:val="28"/>
          <w:lang w:eastAsia="en-US"/>
        </w:rPr>
        <w:t>2</w:t>
      </w:r>
      <w:r w:rsidRPr="00755EC9">
        <w:rPr>
          <w:sz w:val="28"/>
          <w:szCs w:val="28"/>
          <w:lang w:eastAsia="en-US"/>
        </w:rPr>
        <w:t>.4. При вынужденной остановке школьного автобуса, вызванной технической неисправностью, остановить школьный автобус так, чтобы не создавать помех для движения другим транспортным средствам, включить аварийную сигнализацию и выставить позади школьного автобуса знак аварийной остановки на расстоянии не менее 15 метров от школьного автобуса - в населенном пункте и 30 метров - вне населенного пункта, принять меры по выводу обучающихся в безопасное место.</w:t>
      </w:r>
    </w:p>
    <w:p w:rsidR="00755EC9" w:rsidRPr="00755EC9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>4.2</w:t>
      </w:r>
      <w:r w:rsidR="009369C0">
        <w:rPr>
          <w:sz w:val="28"/>
          <w:szCs w:val="28"/>
          <w:lang w:eastAsia="en-US"/>
        </w:rPr>
        <w:t>2</w:t>
      </w:r>
      <w:r w:rsidRPr="00755EC9">
        <w:rPr>
          <w:sz w:val="28"/>
          <w:szCs w:val="28"/>
          <w:lang w:eastAsia="en-US"/>
        </w:rPr>
        <w:t>.5. В случае получения обучающимся в пути следования травмы, наступления внезапного заболевания, кровотечения, обморока и прочего ухудшения состояния здоровья немедленно принять меры по его доставке в ближайший медицинский пункт (учреждение, больницу) для оказания квалифицированной медицинской помощи.</w:t>
      </w:r>
    </w:p>
    <w:p w:rsidR="00755EC9" w:rsidRPr="00755EC9" w:rsidRDefault="00755EC9" w:rsidP="00755EC9">
      <w:pPr>
        <w:widowControl/>
        <w:numPr>
          <w:ilvl w:val="1"/>
          <w:numId w:val="24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>Водителю запрещается покидать школьный автобус при включенном двигателе.</w:t>
      </w:r>
    </w:p>
    <w:p w:rsidR="00755EC9" w:rsidRPr="00333F37" w:rsidRDefault="00755EC9" w:rsidP="00755EC9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lang w:eastAsia="en-US"/>
        </w:rPr>
      </w:pPr>
    </w:p>
    <w:p w:rsidR="00755EC9" w:rsidRPr="00755EC9" w:rsidRDefault="00755EC9" w:rsidP="00991944">
      <w:pPr>
        <w:shd w:val="clear" w:color="auto" w:fill="FFFFFF"/>
        <w:tabs>
          <w:tab w:val="left" w:pos="1615"/>
        </w:tabs>
        <w:autoSpaceDE/>
        <w:autoSpaceDN/>
        <w:adjustRightInd/>
        <w:spacing w:after="240"/>
        <w:ind w:firstLine="709"/>
        <w:jc w:val="center"/>
        <w:rPr>
          <w:b/>
          <w:bCs/>
          <w:sz w:val="28"/>
          <w:szCs w:val="28"/>
          <w:lang w:eastAsia="en-US"/>
        </w:rPr>
      </w:pPr>
      <w:r w:rsidRPr="00755EC9">
        <w:rPr>
          <w:b/>
          <w:bCs/>
          <w:sz w:val="28"/>
          <w:szCs w:val="28"/>
          <w:lang w:eastAsia="en-US"/>
        </w:rPr>
        <w:t>Глава 5. Ответственность лиц, организующих и (или) осуществляющих школьные перевозки</w:t>
      </w:r>
    </w:p>
    <w:p w:rsidR="00755EC9" w:rsidRDefault="00755EC9" w:rsidP="00991944">
      <w:p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55EC9">
        <w:rPr>
          <w:sz w:val="28"/>
          <w:szCs w:val="28"/>
          <w:lang w:eastAsia="en-US"/>
        </w:rPr>
        <w:t xml:space="preserve">Лица, организующие и (или) осуществляющие школьные перевозки, несут в установленном законодательством Российской Федерации </w:t>
      </w:r>
      <w:r w:rsidRPr="00755EC9">
        <w:rPr>
          <w:sz w:val="28"/>
          <w:szCs w:val="28"/>
          <w:lang w:eastAsia="en-US"/>
        </w:rPr>
        <w:lastRenderedPageBreak/>
        <w:t>порядке ответственность за жизнь и здоровье обучающихся общеобразовательной организации, перевозимых школьным автобусом, а также за нарушение их прав и свобод.</w:t>
      </w:r>
    </w:p>
    <w:p w:rsidR="00F15EC8" w:rsidRDefault="00F15EC8" w:rsidP="00F15EC8">
      <w:pPr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  <w:lang w:eastAsia="en-US"/>
        </w:rPr>
      </w:pPr>
    </w:p>
    <w:p w:rsidR="00F15EC8" w:rsidRDefault="00F15EC8" w:rsidP="00F15EC8">
      <w:pPr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  <w:lang w:eastAsia="en-US"/>
        </w:rPr>
      </w:pPr>
    </w:p>
    <w:p w:rsidR="00F15EC8" w:rsidRDefault="00F15EC8" w:rsidP="00F15EC8">
      <w:pPr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  <w:lang w:eastAsia="en-US"/>
        </w:rPr>
      </w:pPr>
    </w:p>
    <w:p w:rsidR="00F15EC8" w:rsidRPr="00F15EC8" w:rsidRDefault="00F15EC8" w:rsidP="00F15EC8">
      <w:pPr>
        <w:shd w:val="clear" w:color="auto" w:fill="FFFFFF"/>
        <w:autoSpaceDE/>
        <w:autoSpaceDN/>
        <w:adjustRightInd/>
        <w:spacing w:line="360" w:lineRule="auto"/>
        <w:jc w:val="both"/>
        <w:rPr>
          <w:b/>
          <w:sz w:val="28"/>
          <w:szCs w:val="28"/>
          <w:lang w:eastAsia="en-US"/>
        </w:rPr>
      </w:pPr>
      <w:r w:rsidRPr="00F15EC8">
        <w:rPr>
          <w:b/>
          <w:sz w:val="28"/>
          <w:szCs w:val="28"/>
          <w:lang w:eastAsia="en-US"/>
        </w:rPr>
        <w:t>Начальник управления образования                                  И.Н. Корнилова</w:t>
      </w:r>
    </w:p>
    <w:sectPr w:rsidR="00F15EC8" w:rsidRPr="00F15EC8" w:rsidSect="009919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9586F4A"/>
    <w:multiLevelType w:val="multilevel"/>
    <w:tmpl w:val="789213A4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B472B9B"/>
    <w:multiLevelType w:val="multilevel"/>
    <w:tmpl w:val="F77262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3144A79"/>
    <w:multiLevelType w:val="hybridMultilevel"/>
    <w:tmpl w:val="868E62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7" w15:restartNumberingAfterBreak="0">
    <w:nsid w:val="6E16128B"/>
    <w:multiLevelType w:val="multilevel"/>
    <w:tmpl w:val="33E8B508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9" w15:restartNumberingAfterBreak="0">
    <w:nsid w:val="72840EDC"/>
    <w:multiLevelType w:val="multilevel"/>
    <w:tmpl w:val="D4E299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6"/>
  </w:num>
  <w:num w:numId="4">
    <w:abstractNumId w:val="13"/>
  </w:num>
  <w:num w:numId="5">
    <w:abstractNumId w:val="0"/>
  </w:num>
  <w:num w:numId="6">
    <w:abstractNumId w:val="7"/>
  </w:num>
  <w:num w:numId="7">
    <w:abstractNumId w:val="18"/>
  </w:num>
  <w:num w:numId="8">
    <w:abstractNumId w:val="3"/>
  </w:num>
  <w:num w:numId="9">
    <w:abstractNumId w:val="12"/>
  </w:num>
  <w:num w:numId="10">
    <w:abstractNumId w:val="22"/>
  </w:num>
  <w:num w:numId="11">
    <w:abstractNumId w:val="1"/>
  </w:num>
  <w:num w:numId="12">
    <w:abstractNumId w:val="2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4"/>
  </w:num>
  <w:num w:numId="21">
    <w:abstractNumId w:val="19"/>
  </w:num>
  <w:num w:numId="22">
    <w:abstractNumId w:val="15"/>
  </w:num>
  <w:num w:numId="23">
    <w:abstractNumId w:val="10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339C"/>
    <w:rsid w:val="00064255"/>
    <w:rsid w:val="00074BEC"/>
    <w:rsid w:val="0009667E"/>
    <w:rsid w:val="000A5814"/>
    <w:rsid w:val="000F494E"/>
    <w:rsid w:val="00104A73"/>
    <w:rsid w:val="002C4F63"/>
    <w:rsid w:val="002D2FEE"/>
    <w:rsid w:val="00327CD6"/>
    <w:rsid w:val="00333F37"/>
    <w:rsid w:val="0041563D"/>
    <w:rsid w:val="00425BA7"/>
    <w:rsid w:val="004638E4"/>
    <w:rsid w:val="00467D49"/>
    <w:rsid w:val="005C133F"/>
    <w:rsid w:val="00616261"/>
    <w:rsid w:val="00623713"/>
    <w:rsid w:val="00642E00"/>
    <w:rsid w:val="00652251"/>
    <w:rsid w:val="00681592"/>
    <w:rsid w:val="00686D80"/>
    <w:rsid w:val="00702D99"/>
    <w:rsid w:val="0075031E"/>
    <w:rsid w:val="00755EC9"/>
    <w:rsid w:val="007C181C"/>
    <w:rsid w:val="007D160B"/>
    <w:rsid w:val="007E0953"/>
    <w:rsid w:val="008259C3"/>
    <w:rsid w:val="008E1260"/>
    <w:rsid w:val="008E3EBE"/>
    <w:rsid w:val="009369C0"/>
    <w:rsid w:val="009563BF"/>
    <w:rsid w:val="00991944"/>
    <w:rsid w:val="009B11B6"/>
    <w:rsid w:val="009C0DBC"/>
    <w:rsid w:val="009D0A88"/>
    <w:rsid w:val="009D106E"/>
    <w:rsid w:val="00A2675D"/>
    <w:rsid w:val="00A340B6"/>
    <w:rsid w:val="00A42116"/>
    <w:rsid w:val="00A6092B"/>
    <w:rsid w:val="00A63515"/>
    <w:rsid w:val="00A71B1B"/>
    <w:rsid w:val="00AD4E4D"/>
    <w:rsid w:val="00BC1F18"/>
    <w:rsid w:val="00BE3253"/>
    <w:rsid w:val="00BF5EB4"/>
    <w:rsid w:val="00C4358F"/>
    <w:rsid w:val="00CF5E4E"/>
    <w:rsid w:val="00D314C3"/>
    <w:rsid w:val="00D41EA5"/>
    <w:rsid w:val="00D44918"/>
    <w:rsid w:val="00D659BC"/>
    <w:rsid w:val="00D75BD1"/>
    <w:rsid w:val="00D77F5E"/>
    <w:rsid w:val="00DB291E"/>
    <w:rsid w:val="00E10884"/>
    <w:rsid w:val="00E55751"/>
    <w:rsid w:val="00E64A2A"/>
    <w:rsid w:val="00F06AE2"/>
    <w:rsid w:val="00F15EC8"/>
    <w:rsid w:val="00F41E80"/>
    <w:rsid w:val="00F574C4"/>
    <w:rsid w:val="00F57845"/>
    <w:rsid w:val="00F93546"/>
    <w:rsid w:val="00FD614F"/>
    <w:rsid w:val="00FD7DD4"/>
    <w:rsid w:val="00FE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B564"/>
  <w15:docId w15:val="{1D8E6A55-7EDA-4C1A-A2C5-B1756F32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0"/>
    <w:rsid w:val="00E5575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7"/>
    <w:rsid w:val="00E55751"/>
    <w:pPr>
      <w:shd w:val="clear" w:color="auto" w:fill="FFFFFF"/>
      <w:autoSpaceDE/>
      <w:autoSpaceDN/>
      <w:adjustRightInd/>
      <w:spacing w:before="300" w:line="221" w:lineRule="exact"/>
      <w:jc w:val="both"/>
    </w:pPr>
    <w:rPr>
      <w:sz w:val="19"/>
      <w:szCs w:val="19"/>
    </w:rPr>
  </w:style>
  <w:style w:type="paragraph" w:styleId="a8">
    <w:name w:val="Normal (Web)"/>
    <w:basedOn w:val="a"/>
    <w:uiPriority w:val="99"/>
    <w:semiHidden/>
    <w:unhideWhenUsed/>
    <w:rsid w:val="00C435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6E340-7F31-45D0-BCC7-D63172C8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23</Pages>
  <Words>5704</Words>
  <Characters>32518</Characters>
  <Application>Microsoft Office Word</Application>
  <DocSecurity>4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2</cp:revision>
  <cp:lastPrinted>2025-02-21T06:29:00Z</cp:lastPrinted>
  <dcterms:created xsi:type="dcterms:W3CDTF">2025-04-01T01:56:00Z</dcterms:created>
  <dcterms:modified xsi:type="dcterms:W3CDTF">2025-04-01T01:56:00Z</dcterms:modified>
</cp:coreProperties>
</file>